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3" w:name="_GoBack"/>
      <w:bookmarkEnd w:id="133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锅炉房改造博物馆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001</w:t>
            </w:r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河南-开封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</w:t>
            </w:r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</w:t>
            </w:r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T17375436881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1CF7D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_Toc30429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99FB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_Toc11863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66DD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_Toc8167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85ABC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_Toc6826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ACD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_Toc13754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FFC2A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_Toc5490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B7A8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_Toc10947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_Toc10947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5BC0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_Toc14296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_Toc14296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8D351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_Toc10798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_Toc10798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35AD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_Toc17496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CECC2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_Toc10374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EEA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_Toc4454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_Toc4454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B2F8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_Toc20024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4377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_Toc19038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_Toc19038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F45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_Toc13130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_Toc13130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6B8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_Toc16605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_Toc16605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38E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_Toc24014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_Toc24014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95C7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_Toc6642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285A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_Toc16590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8A95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_Toc15820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76FF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_Toc10190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2056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_Toc26055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A148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_Toc6927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_Toc6927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3C1E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_Toc17423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31D3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_Toc27447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6FE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_Toc22835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_Toc22835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F76C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_Toc18200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C080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_Toc28497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68D7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_Toc5273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_Toc5273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975F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_Toc12245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7251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_Toc19994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3392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_Toc12240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106D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_Toc28618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_Toc28618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2988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_Toc28794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_Toc28794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CC50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_Toc7359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_Toc7359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D7A6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_Toc31840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F7DA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_Toc8667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30429"/>
      <w:r>
        <w:rPr>
          <w:szCs w:val="24"/>
          <w:lang w:val="en-US"/>
        </w:rPr>
        <w:t>建筑概况</w:t>
      </w:r>
      <w:bookmarkEnd w:id="12"/>
    </w:p>
    <w:p w14:paraId="0086B64E">
      <w:pPr>
        <w:pStyle w:val="4"/>
        <w:rPr>
          <w:szCs w:val="24"/>
          <w:lang w:val="en-US"/>
        </w:rPr>
      </w:pPr>
      <w:bookmarkStart w:id="13" w:name="_Toc11863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15E9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F9BB4">
            <w:r>
              <w:t>地理位置</w:t>
            </w:r>
          </w:p>
        </w:tc>
        <w:tc>
          <w:tcPr>
            <w:gridSpan w:val="2"/>
            <w:vAlign w:val="center"/>
          </w:tcPr>
          <w:p w14:paraId="7CA37B32">
            <w:r>
              <w:t>河南-开封</w:t>
            </w:r>
          </w:p>
        </w:tc>
      </w:tr>
      <w:tr w14:paraId="7F6D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C0827">
            <w:r>
              <w:t>北纬</w:t>
            </w:r>
          </w:p>
        </w:tc>
        <w:tc>
          <w:tcPr>
            <w:gridSpan w:val="2"/>
            <w:vAlign w:val="center"/>
          </w:tcPr>
          <w:p w14:paraId="58D330C7">
            <w:r>
              <w:t>35.00</w:t>
            </w:r>
          </w:p>
        </w:tc>
      </w:tr>
      <w:tr w14:paraId="70DE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56232">
            <w:r>
              <w:t>东经</w:t>
            </w:r>
          </w:p>
        </w:tc>
        <w:tc>
          <w:tcPr>
            <w:gridSpan w:val="2"/>
            <w:vAlign w:val="center"/>
          </w:tcPr>
          <w:p w14:paraId="492B4129">
            <w:r>
              <w:t>114.38</w:t>
            </w:r>
          </w:p>
        </w:tc>
      </w:tr>
      <w:tr w14:paraId="2E812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6C217">
            <w:r>
              <w:t>建筑名称</w:t>
            </w:r>
          </w:p>
        </w:tc>
        <w:tc>
          <w:tcPr>
            <w:gridSpan w:val="2"/>
            <w:vAlign w:val="center"/>
          </w:tcPr>
          <w:p w14:paraId="4A6D3A4B">
            <w:r>
              <w:t>锅炉房改造博物馆</w:t>
            </w:r>
          </w:p>
        </w:tc>
      </w:tr>
      <w:tr w14:paraId="2BF93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249E7">
            <w:r>
              <w:t>建筑面积</w:t>
            </w:r>
          </w:p>
        </w:tc>
        <w:tc>
          <w:tcPr>
            <w:vAlign w:val="center"/>
          </w:tcPr>
          <w:p w14:paraId="6969D549">
            <w:r>
              <w:t>地上 10388.46 ㎡</w:t>
            </w:r>
          </w:p>
        </w:tc>
        <w:tc>
          <w:tcPr>
            <w:vAlign w:val="center"/>
          </w:tcPr>
          <w:p w14:paraId="5281362B">
            <w:r>
              <w:t>地下 0.00 ㎡</w:t>
            </w:r>
          </w:p>
        </w:tc>
      </w:tr>
      <w:tr w14:paraId="202E1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C7921">
            <w:r>
              <w:t>建筑高度</w:t>
            </w:r>
          </w:p>
        </w:tc>
        <w:tc>
          <w:tcPr>
            <w:vAlign w:val="center"/>
          </w:tcPr>
          <w:p w14:paraId="4FD60C0A">
            <w:r>
              <w:t>地上 28.00 m</w:t>
            </w:r>
          </w:p>
        </w:tc>
        <w:tc>
          <w:tcPr>
            <w:vAlign w:val="center"/>
          </w:tcPr>
          <w:p w14:paraId="679A111C">
            <w:r>
              <w:t>地下 0.00 m</w:t>
            </w:r>
          </w:p>
        </w:tc>
      </w:tr>
      <w:tr w14:paraId="1411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6DD91">
            <w:r>
              <w:t>建筑层数</w:t>
            </w:r>
          </w:p>
        </w:tc>
        <w:tc>
          <w:tcPr>
            <w:vAlign w:val="center"/>
          </w:tcPr>
          <w:p w14:paraId="1269A1F1">
            <w:r>
              <w:t>地上 6</w:t>
            </w:r>
          </w:p>
        </w:tc>
        <w:tc>
          <w:tcPr>
            <w:vAlign w:val="center"/>
          </w:tcPr>
          <w:p w14:paraId="11F00515">
            <w:r>
              <w:t>地下 0</w:t>
            </w:r>
          </w:p>
        </w:tc>
      </w:tr>
      <w:tr w14:paraId="0AD8F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98822">
            <w:r>
              <w:t>北向角度</w:t>
            </w:r>
          </w:p>
        </w:tc>
        <w:tc>
          <w:tcPr>
            <w:gridSpan w:val="2"/>
            <w:vAlign w:val="center"/>
          </w:tcPr>
          <w:p w14:paraId="6A4215D0">
            <w:r>
              <w:t>90°</w:t>
            </w:r>
          </w:p>
        </w:tc>
      </w:tr>
    </w:tbl>
    <w:p w14:paraId="694147B4">
      <w:pPr>
        <w:pStyle w:val="4"/>
        <w:rPr>
          <w:szCs w:val="24"/>
          <w:lang w:val="en-US"/>
        </w:rPr>
      </w:pPr>
      <w:bookmarkStart w:id="14" w:name="_Toc8167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17AF4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C8B71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7B161AD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1ACFD208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4B79F824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737E23AF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77E75CF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42ADA26A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BBE52F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57A9813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4ABD6FF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1699252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6DC51C3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36CD00C4">
            <w:pPr>
              <w:jc w:val="center"/>
            </w:pPr>
            <w:r>
              <w:t>12</w:t>
            </w:r>
          </w:p>
        </w:tc>
      </w:tr>
      <w:tr w14:paraId="52C94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06992">
            <w:r>
              <w:t>温度(℃)</w:t>
            </w:r>
          </w:p>
        </w:tc>
        <w:tc>
          <w:tcPr>
            <w:vAlign w:val="center"/>
          </w:tcPr>
          <w:p w14:paraId="4A3DD23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753BC9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39655D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4DA736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651656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584EB8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17F064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F8940C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8782E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481942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0886B67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4DC6996">
            <w:pPr>
              <w:jc w:val="right"/>
            </w:pPr>
            <w:r>
              <w:t>33</w:t>
            </w:r>
          </w:p>
        </w:tc>
      </w:tr>
      <w:tr w14:paraId="6C0F2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09ED9">
            <w:r>
              <w:t>湿度(%)</w:t>
            </w:r>
          </w:p>
        </w:tc>
        <w:tc>
          <w:tcPr>
            <w:vAlign w:val="center"/>
          </w:tcPr>
          <w:p w14:paraId="53128F06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4E2D48E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C0D2E46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4CC3398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3DBE98E0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728E30B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E3A4B0C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7F4B7560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17D6EB27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0A5945E5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01E75F49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4D4AED8">
            <w:pPr>
              <w:jc w:val="right"/>
            </w:pPr>
            <w:r>
              <w:t>64</w:t>
            </w:r>
          </w:p>
        </w:tc>
      </w:tr>
      <w:tr w14:paraId="5F2C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AD4D5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D23188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3FD24DA8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044334FB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4594CC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0701F78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0EC21A0C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70E58A45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2D391B8B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742B63FA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4C8986B7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C6DE05F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3350437F">
            <w:pPr>
              <w:jc w:val="center"/>
            </w:pPr>
            <w:r>
              <w:t>24</w:t>
            </w:r>
          </w:p>
        </w:tc>
      </w:tr>
      <w:tr w14:paraId="7556B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9DEFE">
            <w:r>
              <w:t>温度(℃)</w:t>
            </w:r>
          </w:p>
        </w:tc>
        <w:tc>
          <w:tcPr>
            <w:vAlign w:val="center"/>
          </w:tcPr>
          <w:p w14:paraId="68E29A8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93CD21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12B4E0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A9CDB1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49ACF3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FF8157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BE1FF9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9315E0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354FEE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A33210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505CA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121E3AD">
            <w:pPr>
              <w:jc w:val="right"/>
            </w:pPr>
            <w:r>
              <w:t>28</w:t>
            </w:r>
          </w:p>
        </w:tc>
      </w:tr>
      <w:tr w14:paraId="77923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53BB9">
            <w:r>
              <w:t>湿度(%)</w:t>
            </w:r>
          </w:p>
        </w:tc>
        <w:tc>
          <w:tcPr>
            <w:vAlign w:val="center"/>
          </w:tcPr>
          <w:p w14:paraId="2C578ED1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66D16F3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2DC5982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A11F5AA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0A7E47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049CBE7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1536876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8C98A98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1EDBFB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84FBEB7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76ACA79A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2752DC0F">
            <w:pPr>
              <w:jc w:val="right"/>
            </w:pPr>
            <w:r>
              <w:t>84</w:t>
            </w:r>
          </w:p>
        </w:tc>
      </w:tr>
    </w:tbl>
    <w:p w14:paraId="55DC496F">
      <w:pPr>
        <w:pStyle w:val="4"/>
        <w:rPr>
          <w:szCs w:val="24"/>
          <w:lang w:val="en-US"/>
        </w:rPr>
      </w:pPr>
      <w:bookmarkStart w:id="15" w:name="_Toc6826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7080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6AEB29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72DA34FC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453D3F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51B48E47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BFFC240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1C99A4C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C14D908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DD3D4F0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765D229A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D93EE96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66D17E99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AE1B26E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C0DA688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4AC5626">
            <w:pPr>
              <w:jc w:val="center"/>
            </w:pPr>
            <w:r>
              <w:t>18</w:t>
            </w:r>
          </w:p>
        </w:tc>
      </w:tr>
      <w:tr w14:paraId="309C8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9DA221">
            <w:r>
              <w:t>朝向</w:t>
            </w:r>
          </w:p>
        </w:tc>
        <w:tc>
          <w:tcPr>
            <w:vMerge w:val="restart"/>
            <w:vAlign w:val="center"/>
          </w:tcPr>
          <w:p w14:paraId="7E07B923">
            <w:r>
              <w:t>S</w:t>
            </w:r>
          </w:p>
        </w:tc>
        <w:tc>
          <w:tcPr>
            <w:vAlign w:val="center"/>
          </w:tcPr>
          <w:p w14:paraId="49F91050">
            <w:r>
              <w:t>直射</w:t>
            </w:r>
          </w:p>
        </w:tc>
        <w:tc>
          <w:tcPr>
            <w:vAlign w:val="center"/>
          </w:tcPr>
          <w:p w14:paraId="75FF24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B560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0FF2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227D4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E34062C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D6AF277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3006872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673AD815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703730E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E75082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6DC8D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2544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A4C6E1">
            <w:pPr>
              <w:jc w:val="right"/>
            </w:pPr>
            <w:r>
              <w:t>0</w:t>
            </w:r>
          </w:p>
        </w:tc>
      </w:tr>
      <w:tr w14:paraId="313CB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4FC8D8"/>
        </w:tc>
        <w:tc>
          <w:tcPr>
            <w:vMerge w:val="continue"/>
            <w:vAlign w:val="center"/>
          </w:tcPr>
          <w:p w14:paraId="54BE12F3"/>
        </w:tc>
        <w:tc>
          <w:tcPr>
            <w:vAlign w:val="center"/>
          </w:tcPr>
          <w:p w14:paraId="57524D5E">
            <w:r>
              <w:t>散射</w:t>
            </w:r>
          </w:p>
        </w:tc>
        <w:tc>
          <w:tcPr>
            <w:vAlign w:val="center"/>
          </w:tcPr>
          <w:p w14:paraId="6516E270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26F07A6E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67D499C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54C7F8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4C1EA8B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8E3BA12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8843CBA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309C045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FE342DF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B61C03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EA35FB0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1912FE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1ACE8CA">
            <w:pPr>
              <w:jc w:val="right"/>
            </w:pPr>
            <w:r>
              <w:t>39</w:t>
            </w:r>
          </w:p>
        </w:tc>
      </w:tr>
      <w:tr w14:paraId="78F4D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120947"/>
        </w:tc>
        <w:tc>
          <w:tcPr>
            <w:vMerge w:val="restart"/>
            <w:vAlign w:val="center"/>
          </w:tcPr>
          <w:p w14:paraId="294D5C17">
            <w:r>
              <w:t>SE</w:t>
            </w:r>
          </w:p>
        </w:tc>
        <w:tc>
          <w:tcPr>
            <w:vAlign w:val="center"/>
          </w:tcPr>
          <w:p w14:paraId="6251DD2E">
            <w:r>
              <w:t>直射</w:t>
            </w:r>
          </w:p>
        </w:tc>
        <w:tc>
          <w:tcPr>
            <w:vAlign w:val="center"/>
          </w:tcPr>
          <w:p w14:paraId="3CD5ED9F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36CEA120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1764DC77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0E70E1DB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69E77D8E">
            <w:pPr>
              <w:jc w:val="right"/>
            </w:pPr>
            <w:r>
              <w:t>262</w:t>
            </w:r>
          </w:p>
        </w:tc>
        <w:tc>
          <w:tcPr>
            <w:vAlign w:val="center"/>
          </w:tcPr>
          <w:p w14:paraId="1921BAE8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5782D9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88AD3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B71D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2340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95D2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04F3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FB355">
            <w:pPr>
              <w:jc w:val="right"/>
            </w:pPr>
            <w:r>
              <w:t>0</w:t>
            </w:r>
          </w:p>
        </w:tc>
      </w:tr>
      <w:tr w14:paraId="18E09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812D81"/>
        </w:tc>
        <w:tc>
          <w:tcPr>
            <w:vMerge w:val="continue"/>
            <w:vAlign w:val="center"/>
          </w:tcPr>
          <w:p w14:paraId="7ABEF9B6"/>
        </w:tc>
        <w:tc>
          <w:tcPr>
            <w:vAlign w:val="center"/>
          </w:tcPr>
          <w:p w14:paraId="2E3713B2">
            <w:r>
              <w:t>散射</w:t>
            </w:r>
          </w:p>
        </w:tc>
        <w:tc>
          <w:tcPr>
            <w:vAlign w:val="center"/>
          </w:tcPr>
          <w:p w14:paraId="7ABD06E0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B269889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620B0DB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424645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B4F3D3F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58B159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9B5DBE3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0A4657A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64F763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7C6ADA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6349229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4C9E394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DB41272">
            <w:pPr>
              <w:jc w:val="right"/>
            </w:pPr>
            <w:r>
              <w:t>39</w:t>
            </w:r>
          </w:p>
        </w:tc>
      </w:tr>
      <w:tr w14:paraId="14787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78A330"/>
        </w:tc>
        <w:tc>
          <w:tcPr>
            <w:vMerge w:val="restart"/>
            <w:vAlign w:val="center"/>
          </w:tcPr>
          <w:p w14:paraId="08A1BEE3">
            <w:r>
              <w:t>E</w:t>
            </w:r>
          </w:p>
        </w:tc>
        <w:tc>
          <w:tcPr>
            <w:vAlign w:val="center"/>
          </w:tcPr>
          <w:p w14:paraId="7052AC3A">
            <w:r>
              <w:t>直射</w:t>
            </w:r>
          </w:p>
        </w:tc>
        <w:tc>
          <w:tcPr>
            <w:vAlign w:val="center"/>
          </w:tcPr>
          <w:p w14:paraId="715495FE"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 w14:paraId="63D49D70">
            <w:pPr>
              <w:jc w:val="right"/>
            </w:pPr>
            <w:r>
              <w:t>391</w:t>
            </w:r>
          </w:p>
        </w:tc>
        <w:tc>
          <w:tcPr>
            <w:vAlign w:val="center"/>
          </w:tcPr>
          <w:p w14:paraId="00736662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2B9875D6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214F133F"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 w14:paraId="49A1AA5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B2673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BAA9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D4B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4F28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86A3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0CB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F195C0">
            <w:pPr>
              <w:jc w:val="right"/>
            </w:pPr>
            <w:r>
              <w:t>0</w:t>
            </w:r>
          </w:p>
        </w:tc>
      </w:tr>
      <w:tr w14:paraId="0367F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355003"/>
        </w:tc>
        <w:tc>
          <w:tcPr>
            <w:vMerge w:val="continue"/>
            <w:vAlign w:val="center"/>
          </w:tcPr>
          <w:p w14:paraId="2E32BF43"/>
        </w:tc>
        <w:tc>
          <w:tcPr>
            <w:vAlign w:val="center"/>
          </w:tcPr>
          <w:p w14:paraId="5BB5BA82">
            <w:r>
              <w:t>散射</w:t>
            </w:r>
          </w:p>
        </w:tc>
        <w:tc>
          <w:tcPr>
            <w:vAlign w:val="center"/>
          </w:tcPr>
          <w:p w14:paraId="05AE066C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20E709F1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613C800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854187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11767E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FC641EB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DD9803C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77A0002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A0A21DF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F42D55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A55EECF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AF7776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649B56E">
            <w:pPr>
              <w:jc w:val="right"/>
            </w:pPr>
            <w:r>
              <w:t>39</w:t>
            </w:r>
          </w:p>
        </w:tc>
      </w:tr>
      <w:tr w14:paraId="2C704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3EE41D"/>
        </w:tc>
        <w:tc>
          <w:tcPr>
            <w:vMerge w:val="restart"/>
            <w:vAlign w:val="center"/>
          </w:tcPr>
          <w:p w14:paraId="63B9F2C7">
            <w:r>
              <w:t>NE</w:t>
            </w:r>
          </w:p>
        </w:tc>
        <w:tc>
          <w:tcPr>
            <w:vAlign w:val="center"/>
          </w:tcPr>
          <w:p w14:paraId="566C1CC7">
            <w:r>
              <w:t>直射</w:t>
            </w:r>
          </w:p>
        </w:tc>
        <w:tc>
          <w:tcPr>
            <w:vAlign w:val="center"/>
          </w:tcPr>
          <w:p w14:paraId="64D42E16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2C96F961">
            <w:pPr>
              <w:jc w:val="right"/>
            </w:pPr>
            <w:r>
              <w:t>317</w:t>
            </w:r>
          </w:p>
        </w:tc>
        <w:tc>
          <w:tcPr>
            <w:vAlign w:val="center"/>
          </w:tcPr>
          <w:p w14:paraId="3502870C">
            <w:pPr>
              <w:jc w:val="right"/>
            </w:pPr>
            <w:r>
              <w:t>302</w:t>
            </w:r>
          </w:p>
        </w:tc>
        <w:tc>
          <w:tcPr>
            <w:vAlign w:val="center"/>
          </w:tcPr>
          <w:p w14:paraId="6D42F236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68D4DE5A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73710D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1AE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C60C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DDB9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AEDD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9B5F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2978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01B9E8">
            <w:pPr>
              <w:jc w:val="right"/>
            </w:pPr>
            <w:r>
              <w:t>0</w:t>
            </w:r>
          </w:p>
        </w:tc>
      </w:tr>
      <w:tr w14:paraId="3E686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F4BAE8"/>
        </w:tc>
        <w:tc>
          <w:tcPr>
            <w:vMerge w:val="continue"/>
            <w:vAlign w:val="center"/>
          </w:tcPr>
          <w:p w14:paraId="29FC3079"/>
        </w:tc>
        <w:tc>
          <w:tcPr>
            <w:vAlign w:val="center"/>
          </w:tcPr>
          <w:p w14:paraId="27CB3851">
            <w:r>
              <w:t>散射</w:t>
            </w:r>
          </w:p>
        </w:tc>
        <w:tc>
          <w:tcPr>
            <w:vAlign w:val="center"/>
          </w:tcPr>
          <w:p w14:paraId="1BD51D59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7599B3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54F2C55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BEB13A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7461F8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11BF5F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9C4C380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71E3074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E52CEC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317577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0CB9FC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426035D6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463BB64">
            <w:pPr>
              <w:jc w:val="right"/>
            </w:pPr>
            <w:r>
              <w:t>39</w:t>
            </w:r>
          </w:p>
        </w:tc>
      </w:tr>
      <w:tr w14:paraId="1357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F294FC"/>
        </w:tc>
        <w:tc>
          <w:tcPr>
            <w:vMerge w:val="restart"/>
            <w:vAlign w:val="center"/>
          </w:tcPr>
          <w:p w14:paraId="53914098">
            <w:r>
              <w:t>N</w:t>
            </w:r>
          </w:p>
        </w:tc>
        <w:tc>
          <w:tcPr>
            <w:vAlign w:val="center"/>
          </w:tcPr>
          <w:p w14:paraId="0953D225">
            <w:r>
              <w:t>直射</w:t>
            </w:r>
          </w:p>
        </w:tc>
        <w:tc>
          <w:tcPr>
            <w:vAlign w:val="center"/>
          </w:tcPr>
          <w:p w14:paraId="72C02DEF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33CC966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57F7B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A096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47B7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B78A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820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C2B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A9D5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EFF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CE4F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9E701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BF01D10">
            <w:pPr>
              <w:jc w:val="right"/>
            </w:pPr>
            <w:r>
              <w:t>51</w:t>
            </w:r>
          </w:p>
        </w:tc>
      </w:tr>
      <w:tr w14:paraId="5076B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8B07CF"/>
        </w:tc>
        <w:tc>
          <w:tcPr>
            <w:vMerge w:val="continue"/>
            <w:vAlign w:val="center"/>
          </w:tcPr>
          <w:p w14:paraId="60E97333"/>
        </w:tc>
        <w:tc>
          <w:tcPr>
            <w:vAlign w:val="center"/>
          </w:tcPr>
          <w:p w14:paraId="28DFAA97">
            <w:r>
              <w:t>散射</w:t>
            </w:r>
          </w:p>
        </w:tc>
        <w:tc>
          <w:tcPr>
            <w:vAlign w:val="center"/>
          </w:tcPr>
          <w:p w14:paraId="08DE7E7A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620700D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FC87A9A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5612BF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D57DF7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EC5B02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4CE7A8E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3BAC6F2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71D981B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FF91A3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1B2FF39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90AA70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6502F11">
            <w:pPr>
              <w:jc w:val="right"/>
            </w:pPr>
            <w:r>
              <w:t>39</w:t>
            </w:r>
          </w:p>
        </w:tc>
      </w:tr>
      <w:tr w14:paraId="73804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037632"/>
        </w:tc>
        <w:tc>
          <w:tcPr>
            <w:vMerge w:val="restart"/>
            <w:vAlign w:val="center"/>
          </w:tcPr>
          <w:p w14:paraId="67372CC6">
            <w:r>
              <w:t>H</w:t>
            </w:r>
          </w:p>
        </w:tc>
        <w:tc>
          <w:tcPr>
            <w:vAlign w:val="center"/>
          </w:tcPr>
          <w:p w14:paraId="377E7776">
            <w:r>
              <w:t>直射</w:t>
            </w:r>
          </w:p>
        </w:tc>
        <w:tc>
          <w:tcPr>
            <w:vAlign w:val="center"/>
          </w:tcPr>
          <w:p w14:paraId="12535C4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2FB054E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371C206A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3505DDCB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29176F77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512E76BD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36132E19"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 w14:paraId="64F12A5A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3E0830EB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1CB56845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08421FD6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58D84E5C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04505138">
            <w:pPr>
              <w:jc w:val="right"/>
            </w:pPr>
            <w:r>
              <w:t>28</w:t>
            </w:r>
          </w:p>
        </w:tc>
      </w:tr>
      <w:tr w14:paraId="524D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0CD089"/>
        </w:tc>
        <w:tc>
          <w:tcPr>
            <w:vMerge w:val="continue"/>
            <w:vAlign w:val="center"/>
          </w:tcPr>
          <w:p w14:paraId="2937527A"/>
        </w:tc>
        <w:tc>
          <w:tcPr>
            <w:vAlign w:val="center"/>
          </w:tcPr>
          <w:p w14:paraId="571DF9E2">
            <w:r>
              <w:t>散射</w:t>
            </w:r>
          </w:p>
        </w:tc>
        <w:tc>
          <w:tcPr>
            <w:vAlign w:val="center"/>
          </w:tcPr>
          <w:p w14:paraId="00D58478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0B8C9F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92E1470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3602C200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36999043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0F45C0D3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5CFC041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95CE843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31C863B7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277C44B7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3D0711E3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F2ED5E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3715B94">
            <w:pPr>
              <w:jc w:val="right"/>
            </w:pPr>
            <w:r>
              <w:t>55</w:t>
            </w:r>
          </w:p>
        </w:tc>
      </w:tr>
    </w:tbl>
    <w:p w14:paraId="0EFF3A99">
      <w:pPr>
        <w:pStyle w:val="4"/>
        <w:rPr>
          <w:szCs w:val="24"/>
          <w:lang w:val="en-US"/>
        </w:rPr>
      </w:pPr>
      <w:bookmarkStart w:id="16" w:name="_Toc13754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5829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1E6FF">
            <w:r>
              <w:t>气象位置</w:t>
            </w:r>
          </w:p>
        </w:tc>
        <w:tc>
          <w:tcPr>
            <w:vAlign w:val="center"/>
          </w:tcPr>
          <w:p w14:paraId="32048431">
            <w:r>
              <w:t>河南-开封（默认）</w:t>
            </w:r>
          </w:p>
        </w:tc>
      </w:tr>
      <w:tr w14:paraId="6106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C07E4">
            <w:r>
              <w:t>气象来源</w:t>
            </w:r>
          </w:p>
        </w:tc>
        <w:tc>
          <w:tcPr>
            <w:vAlign w:val="center"/>
          </w:tcPr>
          <w:p w14:paraId="75106187">
            <w:r>
              <w:t>《空气调节设计手册》</w:t>
            </w:r>
          </w:p>
        </w:tc>
      </w:tr>
      <w:tr w14:paraId="59689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22DCB">
            <w:r>
              <w:t>大气透明度等级</w:t>
            </w:r>
          </w:p>
        </w:tc>
        <w:tc>
          <w:tcPr>
            <w:vAlign w:val="center"/>
          </w:tcPr>
          <w:p w14:paraId="3D1C1326">
            <w:r>
              <w:t>5</w:t>
            </w:r>
          </w:p>
        </w:tc>
      </w:tr>
      <w:tr w14:paraId="30741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C3EC2">
            <w:r>
              <w:t>夏季室外计算日平均温度twp（℃）</w:t>
            </w:r>
          </w:p>
        </w:tc>
        <w:tc>
          <w:tcPr>
            <w:vAlign w:val="center"/>
          </w:tcPr>
          <w:p w14:paraId="566C2242">
            <w:r>
              <w:t>30.5</w:t>
            </w:r>
          </w:p>
        </w:tc>
      </w:tr>
      <w:tr w14:paraId="35140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FDC19">
            <w:r>
              <w:t>夏季室外计算干球温度twg（℃）</w:t>
            </w:r>
          </w:p>
        </w:tc>
        <w:tc>
          <w:tcPr>
            <w:vAlign w:val="center"/>
          </w:tcPr>
          <w:p w14:paraId="073A8C24">
            <w:r>
              <w:t>35.2</w:t>
            </w:r>
          </w:p>
        </w:tc>
      </w:tr>
      <w:tr w14:paraId="71AEA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5B34B">
            <w:r>
              <w:t>室外计算干球温度附加值（℃）</w:t>
            </w:r>
          </w:p>
        </w:tc>
        <w:tc>
          <w:tcPr>
            <w:vAlign w:val="center"/>
          </w:tcPr>
          <w:p w14:paraId="41B61A70">
            <w:r>
              <w:t>0.0</w:t>
            </w:r>
          </w:p>
        </w:tc>
      </w:tr>
      <w:tr w14:paraId="2A9C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43BCA">
            <w:r>
              <w:t>室外计算日较差⊿tr（℃）</w:t>
            </w:r>
          </w:p>
        </w:tc>
        <w:tc>
          <w:tcPr>
            <w:vAlign w:val="center"/>
          </w:tcPr>
          <w:p w14:paraId="1B6D8849">
            <w:r>
              <w:t>9.0</w:t>
            </w:r>
          </w:p>
        </w:tc>
      </w:tr>
      <w:tr w14:paraId="4C53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27B00">
            <w:r>
              <w:t>夏季围护结构外表面换热系数αw(W/㎡· K)</w:t>
            </w:r>
          </w:p>
        </w:tc>
        <w:tc>
          <w:tcPr>
            <w:vAlign w:val="center"/>
          </w:tcPr>
          <w:p w14:paraId="3EF4F3BC">
            <w:r>
              <w:t>18.6</w:t>
            </w:r>
          </w:p>
        </w:tc>
      </w:tr>
      <w:tr w14:paraId="305C6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74997">
            <w:r>
              <w:t>围护结构内表面换热系数αn(W/㎡· K)</w:t>
            </w:r>
          </w:p>
        </w:tc>
        <w:tc>
          <w:tcPr>
            <w:vAlign w:val="center"/>
          </w:tcPr>
          <w:p w14:paraId="481E1D98">
            <w:r>
              <w:t>8.7</w:t>
            </w:r>
          </w:p>
        </w:tc>
      </w:tr>
      <w:tr w14:paraId="04AAD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DBCFC">
            <w:r>
              <w:t>外墙太阳辐射吸收系数ρ</w:t>
            </w:r>
          </w:p>
        </w:tc>
        <w:tc>
          <w:tcPr>
            <w:vAlign w:val="center"/>
          </w:tcPr>
          <w:p w14:paraId="54E79013">
            <w:r>
              <w:t>0.12</w:t>
            </w:r>
          </w:p>
        </w:tc>
      </w:tr>
      <w:tr w14:paraId="451F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4EBF1">
            <w:r>
              <w:t>屋顶太阳辐射吸收系数ρ</w:t>
            </w:r>
          </w:p>
        </w:tc>
        <w:tc>
          <w:tcPr>
            <w:vAlign w:val="center"/>
          </w:tcPr>
          <w:p w14:paraId="32D4936B">
            <w:r>
              <w:t>0.52</w:t>
            </w:r>
          </w:p>
        </w:tc>
      </w:tr>
      <w:tr w14:paraId="4A19D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EE508">
            <w:r>
              <w:t>夏季空气调节室外计算湿球温度（℃）</w:t>
            </w:r>
          </w:p>
        </w:tc>
        <w:tc>
          <w:tcPr>
            <w:vAlign w:val="center"/>
          </w:tcPr>
          <w:p w14:paraId="62B74EEA">
            <w:r>
              <w:t>27.8</w:t>
            </w:r>
          </w:p>
        </w:tc>
      </w:tr>
      <w:tr w14:paraId="0D26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80A99">
            <w:r>
              <w:t>夏季大气压力(Pa)</w:t>
            </w:r>
          </w:p>
        </w:tc>
        <w:tc>
          <w:tcPr>
            <w:vAlign w:val="center"/>
          </w:tcPr>
          <w:p w14:paraId="74B2770C">
            <w:r>
              <w:t>99600</w:t>
            </w:r>
          </w:p>
        </w:tc>
      </w:tr>
    </w:tbl>
    <w:p w14:paraId="0B2B90F9">
      <w:pPr>
        <w:pStyle w:val="2"/>
        <w:rPr>
          <w:szCs w:val="24"/>
          <w:lang w:val="en-US"/>
        </w:rPr>
      </w:pPr>
      <w:bookmarkStart w:id="17" w:name="_Toc5490"/>
      <w:r>
        <w:rPr>
          <w:szCs w:val="24"/>
          <w:lang w:val="en-US"/>
        </w:rPr>
        <w:t>计算依据</w:t>
      </w:r>
      <w:bookmarkEnd w:id="17"/>
    </w:p>
    <w:p w14:paraId="2855C866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03476592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11448708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3BA5616B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89D7A47">
      <w:pPr>
        <w:rPr>
          <w:szCs w:val="24"/>
          <w:lang w:val="en-US"/>
        </w:rPr>
      </w:pPr>
    </w:p>
    <w:p w14:paraId="227C0BB1">
      <w:pPr>
        <w:rPr>
          <w:szCs w:val="24"/>
          <w:lang w:val="en-US"/>
        </w:rPr>
      </w:pPr>
    </w:p>
    <w:p w14:paraId="37BFD9DA">
      <w:pPr>
        <w:pStyle w:val="2"/>
        <w:rPr>
          <w:szCs w:val="24"/>
          <w:lang w:val="en-US"/>
        </w:rPr>
      </w:pPr>
      <w:bookmarkStart w:id="18" w:name="_Toc10947"/>
      <w:r>
        <w:rPr>
          <w:szCs w:val="24"/>
          <w:lang w:val="en-US"/>
        </w:rPr>
        <w:t>计算原理</w:t>
      </w:r>
      <w:bookmarkEnd w:id="18"/>
    </w:p>
    <w:p w14:paraId="50399B0E">
      <w:pPr>
        <w:pStyle w:val="4"/>
        <w:spacing w:line="240" w:lineRule="atLeast"/>
      </w:pPr>
      <w:bookmarkStart w:id="19" w:name="_Toc179712227"/>
      <w:bookmarkStart w:id="20" w:name="_Toc239133098"/>
      <w:bookmarkStart w:id="21" w:name="_Toc179707474"/>
      <w:bookmarkStart w:id="22" w:name="_Toc178151562"/>
      <w:bookmarkStart w:id="23" w:name="_Toc453593136"/>
      <w:bookmarkStart w:id="24" w:name="_Toc178152068"/>
      <w:bookmarkStart w:id="25" w:name="_Toc240280508"/>
      <w:bookmarkStart w:id="26" w:name="_Toc495932542"/>
      <w:bookmarkStart w:id="27" w:name="_Toc14296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D154304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7CFAEC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1134FC0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364C95E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8830D2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82C4B24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0A495DA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44DD829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51232EA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5C5A789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3C45BE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AEA7F5C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1CB3B3FE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55098C87">
      <w:pPr>
        <w:pStyle w:val="4"/>
        <w:spacing w:line="240" w:lineRule="atLeast"/>
      </w:pPr>
      <w:bookmarkStart w:id="31" w:name="_Toc453593137"/>
      <w:bookmarkStart w:id="32" w:name="_Toc179707475"/>
      <w:bookmarkStart w:id="33" w:name="_Toc178151563"/>
      <w:bookmarkStart w:id="34" w:name="_Toc495932543"/>
      <w:bookmarkStart w:id="35" w:name="_Toc240280509"/>
      <w:bookmarkStart w:id="36" w:name="_Toc239133099"/>
      <w:bookmarkStart w:id="37" w:name="_Toc178152069"/>
      <w:bookmarkStart w:id="38" w:name="_Toc179712228"/>
      <w:bookmarkStart w:id="39" w:name="_Toc10798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4400C21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10485D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53916A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187F4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B4E36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45B244D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6CAA13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B7A53E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1A465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2E41FAE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09CBB329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4F46CF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BCF3B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5E4579C6">
      <w:pPr>
        <w:pStyle w:val="4"/>
        <w:spacing w:line="240" w:lineRule="atLeast"/>
      </w:pPr>
      <w:bookmarkStart w:id="40" w:name="_Toc178151564"/>
      <w:bookmarkStart w:id="41" w:name="_Toc179712229"/>
      <w:bookmarkStart w:id="42" w:name="_Toc453593138"/>
      <w:bookmarkStart w:id="43" w:name="_Toc240280510"/>
      <w:bookmarkStart w:id="44" w:name="_Toc179707476"/>
      <w:bookmarkStart w:id="45" w:name="_Toc178152070"/>
      <w:bookmarkStart w:id="46" w:name="_Toc239133100"/>
      <w:bookmarkStart w:id="47" w:name="_Toc495932544"/>
      <w:bookmarkStart w:id="48" w:name="_Toc17496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C640DD1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03C50A7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D1DDD4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394503F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0857101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7D4ABC1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DF6260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43D2B9C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41E6403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2038E8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786544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72F5D7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1846107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03A76D9">
      <w:pPr>
        <w:pStyle w:val="4"/>
        <w:spacing w:line="240" w:lineRule="atLeast"/>
      </w:pPr>
      <w:bookmarkStart w:id="49" w:name="_Toc239133101"/>
      <w:bookmarkStart w:id="50" w:name="_Toc179712230"/>
      <w:bookmarkStart w:id="51" w:name="_Toc178151565"/>
      <w:bookmarkStart w:id="52" w:name="_Toc179707477"/>
      <w:bookmarkStart w:id="53" w:name="_Toc453593139"/>
      <w:bookmarkStart w:id="54" w:name="_Toc240280511"/>
      <w:bookmarkStart w:id="55" w:name="_Toc178152071"/>
      <w:r>
        <w:rPr>
          <w:rFonts w:hint="eastAsia"/>
        </w:rPr>
        <w:t xml:space="preserve"> </w:t>
      </w:r>
      <w:bookmarkStart w:id="56" w:name="_Toc495932545"/>
      <w:bookmarkStart w:id="57" w:name="_Toc10374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05BA569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6858B90A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8C7560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0D7B7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31EFC176">
      <w:pPr>
        <w:pStyle w:val="4"/>
        <w:spacing w:line="240" w:lineRule="atLeast"/>
      </w:pPr>
      <w:bookmarkStart w:id="58" w:name="_Toc453593140"/>
      <w:bookmarkStart w:id="59" w:name="_Toc179712231"/>
      <w:bookmarkStart w:id="60" w:name="_Toc239133102"/>
      <w:bookmarkStart w:id="61" w:name="_Toc240280512"/>
      <w:bookmarkStart w:id="62" w:name="_Toc179707478"/>
      <w:bookmarkStart w:id="63" w:name="_Toc178151566"/>
      <w:bookmarkStart w:id="64" w:name="_Toc178152072"/>
      <w:r>
        <w:t xml:space="preserve"> </w:t>
      </w:r>
      <w:bookmarkStart w:id="65" w:name="_Toc495932546"/>
      <w:bookmarkStart w:id="66" w:name="_Toc4454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6983A8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08DD33E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27FFACD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B4D30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046975C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7814A3D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11A46C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B95ACD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152ED1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76B08D7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A538DD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51525A8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62110AC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17D4AA8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18B8D3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BFF78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5BC4DF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7E68D9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0B80A3CF">
      <w:pPr>
        <w:pStyle w:val="4"/>
        <w:spacing w:line="240" w:lineRule="atLeast"/>
      </w:pPr>
      <w:bookmarkStart w:id="67" w:name="_Toc239133103"/>
      <w:bookmarkStart w:id="68" w:name="_Toc178152073"/>
      <w:bookmarkStart w:id="69" w:name="_Toc179707479"/>
      <w:bookmarkStart w:id="70" w:name="_Toc453593141"/>
      <w:bookmarkStart w:id="71" w:name="_Toc240280513"/>
      <w:bookmarkStart w:id="72" w:name="_Toc179712232"/>
      <w:bookmarkStart w:id="73" w:name="_Toc178151567"/>
      <w:r>
        <w:t xml:space="preserve"> </w:t>
      </w:r>
      <w:bookmarkStart w:id="74" w:name="_Toc495932547"/>
      <w:bookmarkStart w:id="75" w:name="_Toc20024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28EFEB4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350665D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9907B7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286A7D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583688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1D0A4290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7007DDA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B4A220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FCB68E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DADBB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54CA99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13965F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055A4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54618629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4D0115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E4B72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D0FB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221F86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2F50177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751CF573">
      <w:pPr>
        <w:pStyle w:val="4"/>
        <w:spacing w:line="240" w:lineRule="atLeast"/>
      </w:pPr>
      <w:bookmarkStart w:id="76" w:name="_Toc178152074"/>
      <w:bookmarkStart w:id="77" w:name="_Toc240280514"/>
      <w:bookmarkStart w:id="78" w:name="_Toc453593142"/>
      <w:bookmarkStart w:id="79" w:name="_Toc239133104"/>
      <w:bookmarkStart w:id="80" w:name="_Toc179712233"/>
      <w:bookmarkStart w:id="81" w:name="_Toc178151568"/>
      <w:bookmarkStart w:id="82" w:name="_Toc179707480"/>
      <w:r>
        <w:t xml:space="preserve"> </w:t>
      </w:r>
      <w:bookmarkStart w:id="83" w:name="_Toc495932548"/>
      <w:bookmarkStart w:id="84" w:name="_Toc19038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6A1E8C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1A980C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C973E7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21208E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594181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6CC9E0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378F7E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00F259F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1E50C48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0265FB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4CA71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388126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215A1785">
      <w:pPr>
        <w:pStyle w:val="4"/>
        <w:spacing w:line="240" w:lineRule="atLeast"/>
      </w:pPr>
      <w:bookmarkStart w:id="85" w:name="_Toc178151569"/>
      <w:bookmarkStart w:id="86" w:name="_Toc239133105"/>
      <w:bookmarkStart w:id="87" w:name="_Toc179712234"/>
      <w:bookmarkStart w:id="88" w:name="_Toc179707481"/>
      <w:bookmarkStart w:id="89" w:name="_Toc178152075"/>
      <w:bookmarkStart w:id="90" w:name="_Toc453593143"/>
      <w:bookmarkStart w:id="91" w:name="_Toc240280515"/>
      <w:r>
        <w:t xml:space="preserve"> </w:t>
      </w:r>
      <w:bookmarkStart w:id="92" w:name="_Toc495932549"/>
      <w:bookmarkStart w:id="93" w:name="_Toc13130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79DA18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FD84F0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F41DC4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2A39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0AB017F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357D567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6DA2070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480C33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AEC869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B2CF6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504E8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05BC7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21FA43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11A0142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5165CA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4B7A86E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DFAC24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44B5D2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24E241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23CDB8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6A26F7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69648B05">
      <w:pPr>
        <w:pStyle w:val="4"/>
        <w:spacing w:line="240" w:lineRule="atLeast"/>
      </w:pPr>
      <w:bookmarkStart w:id="94" w:name="_Toc239133106"/>
      <w:bookmarkStart w:id="95" w:name="_Toc178151570"/>
      <w:bookmarkStart w:id="96" w:name="_Toc178152076"/>
      <w:bookmarkStart w:id="97" w:name="_Toc179707482"/>
      <w:bookmarkStart w:id="98" w:name="_Toc179712235"/>
      <w:bookmarkStart w:id="99" w:name="_Toc453593144"/>
      <w:bookmarkStart w:id="100" w:name="_Toc240280516"/>
      <w:r>
        <w:t xml:space="preserve"> </w:t>
      </w:r>
      <w:bookmarkStart w:id="101" w:name="_Toc495932550"/>
      <w:bookmarkStart w:id="102" w:name="_Toc16605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07788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7EE841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CA7F93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7BCACE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64E73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02B854A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51BC88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26F32A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1DF94C1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CD6B61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2F891C4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523C95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58851D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6D1DD7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210D9D8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AAED2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8E68E4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41E5F57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1499B3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0E4C60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3B18D4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7829C1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3C7FCB9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2B45783">
      <w:pPr>
        <w:pStyle w:val="4"/>
        <w:spacing w:line="240" w:lineRule="atLeast"/>
      </w:pPr>
      <w:bookmarkStart w:id="103" w:name="_Toc239133107"/>
      <w:bookmarkStart w:id="104" w:name="_Toc240280517"/>
      <w:bookmarkStart w:id="105" w:name="_Toc453593145"/>
      <w:r>
        <w:rPr>
          <w:rFonts w:hint="eastAsia"/>
        </w:rPr>
        <w:t xml:space="preserve"> </w:t>
      </w:r>
      <w:bookmarkStart w:id="106" w:name="_Toc495932551"/>
      <w:bookmarkStart w:id="107" w:name="_Toc24014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3575CC7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1B18D935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56F31FF1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5553070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5195CE32">
      <w:pPr>
        <w:spacing w:line="240" w:lineRule="auto"/>
        <w:rPr>
          <w:color w:val="000000"/>
        </w:rPr>
      </w:pPr>
      <w:bookmarkStart w:id="108" w:name="_Toc178151571"/>
      <w:bookmarkStart w:id="109" w:name="_Toc178152077"/>
      <w:bookmarkStart w:id="110" w:name="_Toc179707483"/>
      <w:bookmarkStart w:id="111" w:name="_Toc179712236"/>
      <w:r>
        <w:rPr>
          <w:rFonts w:hint="eastAsia"/>
          <w:color w:val="000000"/>
        </w:rPr>
        <w:t>（3）其它附加系数</w:t>
      </w:r>
    </w:p>
    <w:p w14:paraId="5CF8E3FE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5ADEE3F6">
      <w:pPr>
        <w:pStyle w:val="2"/>
        <w:rPr>
          <w:szCs w:val="24"/>
          <w:lang w:val="en-US"/>
        </w:rPr>
      </w:pPr>
      <w:bookmarkStart w:id="112" w:name="_Toc6642"/>
      <w:r>
        <w:rPr>
          <w:szCs w:val="24"/>
          <w:lang w:val="en-US"/>
        </w:rPr>
        <w:t>外围护构造</w:t>
      </w:r>
      <w:bookmarkEnd w:id="112"/>
    </w:p>
    <w:p w14:paraId="7950D14B">
      <w:pPr>
        <w:pStyle w:val="4"/>
        <w:rPr>
          <w:szCs w:val="24"/>
          <w:lang w:val="en-US"/>
        </w:rPr>
      </w:pPr>
      <w:bookmarkStart w:id="113" w:name="_Toc16590"/>
      <w:r>
        <w:rPr>
          <w:szCs w:val="24"/>
          <w:lang w:val="en-US"/>
        </w:rPr>
        <w:t>屋顶</w:t>
      </w:r>
      <w:bookmarkEnd w:id="113"/>
    </w:p>
    <w:p w14:paraId="1E3D7E4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9D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EF4C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596BE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3A5B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E30F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323DB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83419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AF7857">
            <w:pPr>
              <w:jc w:val="center"/>
            </w:pPr>
            <w:r>
              <w:t>热惰性指标</w:t>
            </w:r>
          </w:p>
        </w:tc>
      </w:tr>
      <w:tr w14:paraId="4A5FC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5D78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43CA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7056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8248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70FB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77BA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36A30F">
            <w:pPr>
              <w:jc w:val="center"/>
            </w:pPr>
            <w:r>
              <w:t>D=R*S</w:t>
            </w:r>
          </w:p>
        </w:tc>
      </w:tr>
      <w:tr w14:paraId="4CFA0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101E2">
            <w:r>
              <w:t>水泥砂浆</w:t>
            </w:r>
          </w:p>
        </w:tc>
        <w:tc>
          <w:tcPr>
            <w:vAlign w:val="center"/>
          </w:tcPr>
          <w:p w14:paraId="489FBC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38CBE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8433D8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0D68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EC0D1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449F15">
            <w:pPr>
              <w:jc w:val="right"/>
            </w:pPr>
            <w:r>
              <w:t>0.245</w:t>
            </w:r>
          </w:p>
        </w:tc>
      </w:tr>
      <w:tr w14:paraId="6B9F3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3D088">
            <w:r>
              <w:t>c20细石混凝土(ρ=2300)</w:t>
            </w:r>
          </w:p>
        </w:tc>
        <w:tc>
          <w:tcPr>
            <w:vAlign w:val="center"/>
          </w:tcPr>
          <w:p w14:paraId="51DF37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9FFBA5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37BAD2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B05C7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F58E6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7671785">
            <w:pPr>
              <w:jc w:val="right"/>
            </w:pPr>
            <w:r>
              <w:t>0.404</w:t>
            </w:r>
          </w:p>
        </w:tc>
      </w:tr>
      <w:tr w14:paraId="2083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12414">
            <w:r>
              <w:t>挤塑聚苯板(ρ=25-32)</w:t>
            </w:r>
          </w:p>
        </w:tc>
        <w:tc>
          <w:tcPr>
            <w:vAlign w:val="center"/>
          </w:tcPr>
          <w:p w14:paraId="5253EDB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FC0E86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C0D028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D1C11D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EA1D0F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7DE853B">
            <w:pPr>
              <w:jc w:val="right"/>
            </w:pPr>
            <w:r>
              <w:t>1.6</w:t>
            </w:r>
          </w:p>
        </w:tc>
      </w:tr>
      <w:tr w14:paraId="2C94A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A4B1F">
            <w:r>
              <w:t>轻骨料混凝土(找坡层)</w:t>
            </w:r>
          </w:p>
        </w:tc>
        <w:tc>
          <w:tcPr>
            <w:vAlign w:val="center"/>
          </w:tcPr>
          <w:p w14:paraId="3959874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F7A7C17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22190C3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0E7E24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A9E8BB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3EAC93D">
            <w:pPr>
              <w:jc w:val="right"/>
            </w:pPr>
            <w:r>
              <w:t>0.5</w:t>
            </w:r>
          </w:p>
        </w:tc>
      </w:tr>
      <w:tr w14:paraId="68D9D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5F4B0">
            <w:r>
              <w:t>钢筋混凝土</w:t>
            </w:r>
          </w:p>
        </w:tc>
        <w:tc>
          <w:tcPr>
            <w:vAlign w:val="center"/>
          </w:tcPr>
          <w:p w14:paraId="2A67EB5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4003E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6A2E45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52030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6E8A6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E90A719">
            <w:pPr>
              <w:jc w:val="right"/>
            </w:pPr>
            <w:r>
              <w:t>1.186</w:t>
            </w:r>
          </w:p>
        </w:tc>
      </w:tr>
      <w:tr w14:paraId="3739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75BCB">
            <w:r>
              <w:t>混合砂浆</w:t>
            </w:r>
          </w:p>
        </w:tc>
        <w:tc>
          <w:tcPr>
            <w:vAlign w:val="center"/>
          </w:tcPr>
          <w:p w14:paraId="62A122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34776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33A117A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C2189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FE07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C4D0D3">
            <w:pPr>
              <w:jc w:val="right"/>
            </w:pPr>
            <w:r>
              <w:t>0.247</w:t>
            </w:r>
          </w:p>
        </w:tc>
      </w:tr>
      <w:tr w14:paraId="18B0E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32DB2">
            <w:r>
              <w:t>各层之和∑</w:t>
            </w:r>
          </w:p>
        </w:tc>
        <w:tc>
          <w:tcPr>
            <w:vAlign w:val="center"/>
          </w:tcPr>
          <w:p w14:paraId="2E01D8D6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0FC2E0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BB1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4F1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9A45D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47D90216">
            <w:pPr>
              <w:jc w:val="right"/>
            </w:pPr>
            <w:r>
              <w:t>4.182</w:t>
            </w:r>
          </w:p>
        </w:tc>
      </w:tr>
      <w:tr w14:paraId="28F59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AD80D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C0E445A">
            <w:pPr>
              <w:jc w:val="center"/>
            </w:pPr>
            <w:r>
              <w:t>0.204</w:t>
            </w:r>
          </w:p>
        </w:tc>
      </w:tr>
      <w:tr w14:paraId="3B1D6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72AF23">
            <w:r>
              <w:t>衰减度ν</w:t>
            </w:r>
          </w:p>
        </w:tc>
        <w:tc>
          <w:tcPr>
            <w:gridSpan w:val="5"/>
            <w:vAlign w:val="center"/>
          </w:tcPr>
          <w:p w14:paraId="5A59B36B">
            <w:pPr>
              <w:jc w:val="center"/>
            </w:pPr>
            <w:r>
              <w:t>222.64</w:t>
            </w:r>
          </w:p>
        </w:tc>
      </w:tr>
      <w:tr w14:paraId="5F8C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973A5D">
            <w:r>
              <w:t>延迟时间ξ(h)</w:t>
            </w:r>
          </w:p>
        </w:tc>
        <w:tc>
          <w:tcPr>
            <w:gridSpan w:val="5"/>
            <w:vAlign w:val="center"/>
          </w:tcPr>
          <w:p w14:paraId="4C570578">
            <w:pPr>
              <w:jc w:val="center"/>
            </w:pPr>
            <w:r>
              <w:t>10.98</w:t>
            </w:r>
          </w:p>
        </w:tc>
      </w:tr>
      <w:tr w14:paraId="78B18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393332">
            <w:r>
              <w:t>衰减倍数β</w:t>
            </w:r>
          </w:p>
        </w:tc>
        <w:tc>
          <w:tcPr>
            <w:gridSpan w:val="5"/>
            <w:vAlign w:val="center"/>
          </w:tcPr>
          <w:p w14:paraId="37E2DC56">
            <w:pPr>
              <w:jc w:val="center"/>
            </w:pPr>
            <w:r>
              <w:t>0.10</w:t>
            </w:r>
          </w:p>
        </w:tc>
      </w:tr>
    </w:tbl>
    <w:p w14:paraId="3CB1FCA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117AFB0">
      <w:pPr>
        <w:pStyle w:val="4"/>
        <w:rPr>
          <w:szCs w:val="24"/>
          <w:lang w:val="en-US"/>
        </w:rPr>
      </w:pPr>
      <w:bookmarkStart w:id="114" w:name="_Toc15820"/>
      <w:r>
        <w:rPr>
          <w:szCs w:val="24"/>
          <w:lang w:val="en-US"/>
        </w:rPr>
        <w:t>外墙</w:t>
      </w:r>
      <w:bookmarkEnd w:id="114"/>
    </w:p>
    <w:p w14:paraId="236E01A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64D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1C13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65CE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4AE4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FB80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AF0A6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8C1A2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EB6C1D">
            <w:pPr>
              <w:jc w:val="center"/>
            </w:pPr>
            <w:r>
              <w:t>热惰性指标</w:t>
            </w:r>
          </w:p>
        </w:tc>
      </w:tr>
      <w:tr w14:paraId="501CA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D755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E99D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12B6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7BA7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24EA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0EC5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2E1543">
            <w:pPr>
              <w:jc w:val="center"/>
            </w:pPr>
            <w:r>
              <w:t>D=R*S</w:t>
            </w:r>
          </w:p>
        </w:tc>
      </w:tr>
      <w:tr w14:paraId="4A410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D99A5">
            <w:r>
              <w:t>水泥砂浆</w:t>
            </w:r>
          </w:p>
        </w:tc>
        <w:tc>
          <w:tcPr>
            <w:vAlign w:val="center"/>
          </w:tcPr>
          <w:p w14:paraId="1F6F7C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26F00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E61111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CCACE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C9C6A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AB023D">
            <w:pPr>
              <w:jc w:val="right"/>
            </w:pPr>
            <w:r>
              <w:t>0.245</w:t>
            </w:r>
          </w:p>
        </w:tc>
      </w:tr>
      <w:tr w14:paraId="7874F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85056">
            <w:r>
              <w:t>挤塑聚苯板(ρ=25-32)</w:t>
            </w:r>
          </w:p>
        </w:tc>
        <w:tc>
          <w:tcPr>
            <w:vAlign w:val="center"/>
          </w:tcPr>
          <w:p w14:paraId="52EB4240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0E5E53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242A3B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07EF603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4A81C69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88444F4">
            <w:pPr>
              <w:jc w:val="right"/>
            </w:pPr>
            <w:r>
              <w:t>1.6</w:t>
            </w:r>
          </w:p>
        </w:tc>
      </w:tr>
      <w:tr w14:paraId="1FB6A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C3C7F">
            <w:r>
              <w:t>加气混凝土、泡沫混凝土(ρ=700)</w:t>
            </w:r>
          </w:p>
        </w:tc>
        <w:tc>
          <w:tcPr>
            <w:vAlign w:val="center"/>
          </w:tcPr>
          <w:p w14:paraId="5260419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37312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0B1B0B8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41BA101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7DF9F4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79BC350">
            <w:pPr>
              <w:jc w:val="right"/>
            </w:pPr>
            <w:r>
              <w:t>3.444</w:t>
            </w:r>
          </w:p>
        </w:tc>
      </w:tr>
      <w:tr w14:paraId="7F99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10715">
            <w:r>
              <w:t>混合砂浆</w:t>
            </w:r>
          </w:p>
        </w:tc>
        <w:tc>
          <w:tcPr>
            <w:vAlign w:val="center"/>
          </w:tcPr>
          <w:p w14:paraId="68258F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470D3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0A947F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A191A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5CC1A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C271C43">
            <w:pPr>
              <w:jc w:val="right"/>
            </w:pPr>
            <w:r>
              <w:t>0.247</w:t>
            </w:r>
          </w:p>
        </w:tc>
      </w:tr>
      <w:tr w14:paraId="3FFBE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FEE3A">
            <w:r>
              <w:t>各层之和∑</w:t>
            </w:r>
          </w:p>
        </w:tc>
        <w:tc>
          <w:tcPr>
            <w:vAlign w:val="center"/>
          </w:tcPr>
          <w:p w14:paraId="3A0A12B8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2FA338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50D3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DA2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59A2D4">
            <w:pPr>
              <w:jc w:val="right"/>
            </w:pPr>
            <w:r>
              <w:t>5.479</w:t>
            </w:r>
          </w:p>
        </w:tc>
        <w:tc>
          <w:tcPr>
            <w:vAlign w:val="center"/>
          </w:tcPr>
          <w:p w14:paraId="2240756D">
            <w:pPr>
              <w:jc w:val="right"/>
            </w:pPr>
            <w:r>
              <w:t>5.536</w:t>
            </w:r>
          </w:p>
        </w:tc>
      </w:tr>
      <w:tr w14:paraId="02FD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C4319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A9FFE6D">
            <w:pPr>
              <w:jc w:val="center"/>
            </w:pPr>
            <w:r>
              <w:t>0.177</w:t>
            </w:r>
          </w:p>
        </w:tc>
      </w:tr>
      <w:tr w14:paraId="43E13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2CD218">
            <w:r>
              <w:t>衰减度ν</w:t>
            </w:r>
          </w:p>
        </w:tc>
        <w:tc>
          <w:tcPr>
            <w:gridSpan w:val="5"/>
            <w:vAlign w:val="center"/>
          </w:tcPr>
          <w:p w14:paraId="7BF6F671">
            <w:pPr>
              <w:jc w:val="center"/>
            </w:pPr>
            <w:r>
              <w:t>250.05</w:t>
            </w:r>
          </w:p>
        </w:tc>
      </w:tr>
      <w:tr w14:paraId="11954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17E98C">
            <w:r>
              <w:t>延迟时间ξ(h)</w:t>
            </w:r>
          </w:p>
        </w:tc>
        <w:tc>
          <w:tcPr>
            <w:gridSpan w:val="5"/>
            <w:vAlign w:val="center"/>
          </w:tcPr>
          <w:p w14:paraId="19052645">
            <w:pPr>
              <w:jc w:val="center"/>
            </w:pPr>
            <w:r>
              <w:t>13.50</w:t>
            </w:r>
          </w:p>
        </w:tc>
      </w:tr>
      <w:tr w14:paraId="3F736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BD0D9A">
            <w:r>
              <w:t>衰减倍数β</w:t>
            </w:r>
          </w:p>
        </w:tc>
        <w:tc>
          <w:tcPr>
            <w:gridSpan w:val="5"/>
            <w:vAlign w:val="center"/>
          </w:tcPr>
          <w:p w14:paraId="7296BB1B">
            <w:pPr>
              <w:jc w:val="center"/>
            </w:pPr>
            <w:r>
              <w:t>0.02</w:t>
            </w:r>
          </w:p>
        </w:tc>
      </w:tr>
    </w:tbl>
    <w:p w14:paraId="24A7D3D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AA5F680">
      <w:pPr>
        <w:pStyle w:val="4"/>
        <w:rPr>
          <w:szCs w:val="24"/>
          <w:lang w:val="en-US"/>
        </w:rPr>
      </w:pPr>
      <w:bookmarkStart w:id="115" w:name="_Toc10190"/>
      <w:r>
        <w:rPr>
          <w:szCs w:val="24"/>
          <w:lang w:val="en-US"/>
        </w:rPr>
        <w:t>梁柱</w:t>
      </w:r>
      <w:bookmarkEnd w:id="115"/>
    </w:p>
    <w:p w14:paraId="764DE85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E89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15AB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AA7C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9697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DA3A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7CC93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6F9B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E7D694">
            <w:pPr>
              <w:jc w:val="center"/>
            </w:pPr>
            <w:r>
              <w:t>热惰性指标</w:t>
            </w:r>
          </w:p>
        </w:tc>
      </w:tr>
      <w:tr w14:paraId="113B9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33DC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1F35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31F9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F3E7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CEF2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3BF6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4AC394">
            <w:pPr>
              <w:jc w:val="center"/>
            </w:pPr>
            <w:r>
              <w:t>D=R*S</w:t>
            </w:r>
          </w:p>
        </w:tc>
      </w:tr>
      <w:tr w14:paraId="73807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B2B98">
            <w:r>
              <w:t>水泥砂浆</w:t>
            </w:r>
          </w:p>
        </w:tc>
        <w:tc>
          <w:tcPr>
            <w:vAlign w:val="center"/>
          </w:tcPr>
          <w:p w14:paraId="66704D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0CE91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AE5B21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35F98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37BE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511816">
            <w:pPr>
              <w:jc w:val="right"/>
            </w:pPr>
            <w:r>
              <w:t>0.245</w:t>
            </w:r>
          </w:p>
        </w:tc>
      </w:tr>
      <w:tr w14:paraId="6919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2CB0A">
            <w:r>
              <w:t>挤塑聚苯板(ρ=25-32)</w:t>
            </w:r>
          </w:p>
        </w:tc>
        <w:tc>
          <w:tcPr>
            <w:vAlign w:val="center"/>
          </w:tcPr>
          <w:p w14:paraId="722FE5E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64CF66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8F7326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AD97F4B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04C5660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F6EB719">
            <w:pPr>
              <w:jc w:val="right"/>
            </w:pPr>
            <w:r>
              <w:t>0.533</w:t>
            </w:r>
          </w:p>
        </w:tc>
      </w:tr>
      <w:tr w14:paraId="626F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365B6">
            <w:r>
              <w:t>钢筋混凝土</w:t>
            </w:r>
          </w:p>
        </w:tc>
        <w:tc>
          <w:tcPr>
            <w:vAlign w:val="center"/>
          </w:tcPr>
          <w:p w14:paraId="5ADBDE5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77777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153D07A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0B7F0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1230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508C92">
            <w:pPr>
              <w:jc w:val="right"/>
            </w:pPr>
            <w:r>
              <w:t>1.977</w:t>
            </w:r>
          </w:p>
        </w:tc>
      </w:tr>
      <w:tr w14:paraId="59A68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A7D88">
            <w:r>
              <w:t>混合砂浆</w:t>
            </w:r>
          </w:p>
        </w:tc>
        <w:tc>
          <w:tcPr>
            <w:vAlign w:val="center"/>
          </w:tcPr>
          <w:p w14:paraId="08F58D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4A3CCF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B277168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1F477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CABDE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3C160C5">
            <w:pPr>
              <w:jc w:val="right"/>
            </w:pPr>
            <w:r>
              <w:t>0.247</w:t>
            </w:r>
          </w:p>
        </w:tc>
      </w:tr>
      <w:tr w14:paraId="5950A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F92C9">
            <w:r>
              <w:t>各层之和∑</w:t>
            </w:r>
          </w:p>
        </w:tc>
        <w:tc>
          <w:tcPr>
            <w:vAlign w:val="center"/>
          </w:tcPr>
          <w:p w14:paraId="15467D06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7900A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BE5D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F02F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6E5055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2E2B10A5">
            <w:pPr>
              <w:jc w:val="right"/>
            </w:pPr>
            <w:r>
              <w:t>3.002</w:t>
            </w:r>
          </w:p>
        </w:tc>
      </w:tr>
      <w:tr w14:paraId="030B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699E49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A59F643">
            <w:pPr>
              <w:jc w:val="center"/>
            </w:pPr>
            <w:r>
              <w:t>0.545</w:t>
            </w:r>
          </w:p>
        </w:tc>
      </w:tr>
      <w:tr w14:paraId="1474E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DE65FC">
            <w:r>
              <w:t>衰减度ν</w:t>
            </w:r>
          </w:p>
        </w:tc>
        <w:tc>
          <w:tcPr>
            <w:gridSpan w:val="5"/>
            <w:vAlign w:val="center"/>
          </w:tcPr>
          <w:p w14:paraId="29803119">
            <w:pPr>
              <w:jc w:val="center"/>
            </w:pPr>
            <w:r>
              <w:t>95.62</w:t>
            </w:r>
          </w:p>
        </w:tc>
      </w:tr>
      <w:tr w14:paraId="70EF3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45E0C3">
            <w:r>
              <w:t>延迟时间ξ(h)</w:t>
            </w:r>
          </w:p>
        </w:tc>
        <w:tc>
          <w:tcPr>
            <w:gridSpan w:val="5"/>
            <w:vAlign w:val="center"/>
          </w:tcPr>
          <w:p w14:paraId="6C5C86A1">
            <w:pPr>
              <w:jc w:val="center"/>
            </w:pPr>
            <w:r>
              <w:t>7.36</w:t>
            </w:r>
          </w:p>
        </w:tc>
      </w:tr>
      <w:tr w14:paraId="5840B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65548E">
            <w:r>
              <w:t>衰减倍数β</w:t>
            </w:r>
          </w:p>
        </w:tc>
        <w:tc>
          <w:tcPr>
            <w:gridSpan w:val="5"/>
            <w:vAlign w:val="center"/>
          </w:tcPr>
          <w:p w14:paraId="6A1FBF53">
            <w:pPr>
              <w:jc w:val="center"/>
            </w:pPr>
            <w:r>
              <w:t>0.02</w:t>
            </w:r>
          </w:p>
        </w:tc>
      </w:tr>
    </w:tbl>
    <w:p w14:paraId="13EAC87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841FA1F">
      <w:pPr>
        <w:pStyle w:val="4"/>
        <w:rPr>
          <w:szCs w:val="24"/>
          <w:lang w:val="en-US"/>
        </w:rPr>
      </w:pPr>
      <w:bookmarkStart w:id="116" w:name="_Toc26055"/>
      <w:r>
        <w:rPr>
          <w:szCs w:val="24"/>
          <w:lang w:val="en-US"/>
        </w:rPr>
        <w:t>挑空楼板</w:t>
      </w:r>
      <w:bookmarkEnd w:id="116"/>
    </w:p>
    <w:p w14:paraId="3F404F0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969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02EF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D390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B523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7080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AEDA3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5E52C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3D90E5">
            <w:pPr>
              <w:jc w:val="center"/>
            </w:pPr>
            <w:r>
              <w:t>热惰性指标</w:t>
            </w:r>
          </w:p>
        </w:tc>
      </w:tr>
      <w:tr w14:paraId="6813C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617F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FB10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3E1A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3739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26C9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B75F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1CF0A6">
            <w:pPr>
              <w:jc w:val="center"/>
            </w:pPr>
            <w:r>
              <w:t>D=R*S</w:t>
            </w:r>
          </w:p>
        </w:tc>
      </w:tr>
      <w:tr w14:paraId="32FB5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124A9">
            <w:r>
              <w:t>水泥砂浆</w:t>
            </w:r>
          </w:p>
        </w:tc>
        <w:tc>
          <w:tcPr>
            <w:vAlign w:val="center"/>
          </w:tcPr>
          <w:p w14:paraId="51E982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8639D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FDB51D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EE7D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3D12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6D8AD8">
            <w:pPr>
              <w:jc w:val="right"/>
            </w:pPr>
            <w:r>
              <w:t>0.245</w:t>
            </w:r>
          </w:p>
        </w:tc>
      </w:tr>
      <w:tr w14:paraId="41A0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AD7CC">
            <w:r>
              <w:t>挤塑聚苯板(ρ=25-32)</w:t>
            </w:r>
          </w:p>
        </w:tc>
        <w:tc>
          <w:tcPr>
            <w:vAlign w:val="center"/>
          </w:tcPr>
          <w:p w14:paraId="64AB331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1B791C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1BE43E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AF15EA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47AA5D0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1F36D0B">
            <w:pPr>
              <w:jc w:val="right"/>
            </w:pPr>
            <w:r>
              <w:t>0.747</w:t>
            </w:r>
          </w:p>
        </w:tc>
      </w:tr>
      <w:tr w14:paraId="2D10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FB4E4">
            <w:r>
              <w:t>钢筋混凝土</w:t>
            </w:r>
          </w:p>
        </w:tc>
        <w:tc>
          <w:tcPr>
            <w:vAlign w:val="center"/>
          </w:tcPr>
          <w:p w14:paraId="1B35F25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5AE519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448C11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4EEF6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92796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016865E">
            <w:pPr>
              <w:jc w:val="right"/>
            </w:pPr>
            <w:r>
              <w:t>1.186</w:t>
            </w:r>
          </w:p>
        </w:tc>
      </w:tr>
      <w:tr w14:paraId="71283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130CD">
            <w:r>
              <w:t>混合砂浆</w:t>
            </w:r>
          </w:p>
        </w:tc>
        <w:tc>
          <w:tcPr>
            <w:vAlign w:val="center"/>
          </w:tcPr>
          <w:p w14:paraId="5016DB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FF39C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40A7EF6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42F93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E8336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35C20AB">
            <w:pPr>
              <w:jc w:val="right"/>
            </w:pPr>
            <w:r>
              <w:t>0.247</w:t>
            </w:r>
          </w:p>
        </w:tc>
      </w:tr>
      <w:tr w14:paraId="3CE5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20C84">
            <w:r>
              <w:t>各层之和∑</w:t>
            </w:r>
          </w:p>
        </w:tc>
        <w:tc>
          <w:tcPr>
            <w:vAlign w:val="center"/>
          </w:tcPr>
          <w:p w14:paraId="53F998A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57C31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2372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8AFE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2667A6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53D72929">
            <w:pPr>
              <w:jc w:val="right"/>
            </w:pPr>
            <w:r>
              <w:t>2.425</w:t>
            </w:r>
          </w:p>
        </w:tc>
      </w:tr>
      <w:tr w14:paraId="37F8F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FED9F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ED0397C">
            <w:pPr>
              <w:jc w:val="center"/>
            </w:pPr>
            <w:r>
              <w:t>0.418</w:t>
            </w:r>
          </w:p>
        </w:tc>
      </w:tr>
      <w:tr w14:paraId="0EEB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DB209F">
            <w:r>
              <w:t>衰减度ν</w:t>
            </w:r>
          </w:p>
        </w:tc>
        <w:tc>
          <w:tcPr>
            <w:gridSpan w:val="5"/>
            <w:vAlign w:val="center"/>
          </w:tcPr>
          <w:p w14:paraId="686217BC">
            <w:pPr>
              <w:jc w:val="center"/>
            </w:pPr>
            <w:r>
              <w:t>76.00</w:t>
            </w:r>
          </w:p>
        </w:tc>
      </w:tr>
      <w:tr w14:paraId="6DD4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6982CC">
            <w:r>
              <w:t>延迟时间ξ(h)</w:t>
            </w:r>
          </w:p>
        </w:tc>
        <w:tc>
          <w:tcPr>
            <w:gridSpan w:val="5"/>
            <w:vAlign w:val="center"/>
          </w:tcPr>
          <w:p w14:paraId="7FFEF7CB">
            <w:pPr>
              <w:jc w:val="center"/>
            </w:pPr>
            <w:r>
              <w:t>5.78</w:t>
            </w:r>
          </w:p>
        </w:tc>
      </w:tr>
      <w:tr w14:paraId="66F43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28183F">
            <w:r>
              <w:t>衰减倍数β</w:t>
            </w:r>
          </w:p>
        </w:tc>
        <w:tc>
          <w:tcPr>
            <w:gridSpan w:val="5"/>
            <w:vAlign w:val="center"/>
          </w:tcPr>
          <w:p w14:paraId="6976C0DA">
            <w:pPr>
              <w:jc w:val="center"/>
            </w:pPr>
            <w:r>
              <w:t>0.03</w:t>
            </w:r>
          </w:p>
        </w:tc>
      </w:tr>
    </w:tbl>
    <w:p w14:paraId="3D18832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75A796">
      <w:pPr>
        <w:pStyle w:val="2"/>
        <w:rPr>
          <w:szCs w:val="24"/>
          <w:lang w:val="en-US"/>
        </w:rPr>
      </w:pPr>
      <w:bookmarkStart w:id="117" w:name="_Toc6927"/>
      <w:r>
        <w:rPr>
          <w:szCs w:val="24"/>
          <w:lang w:val="en-US"/>
        </w:rPr>
        <w:t>内围护构造</w:t>
      </w:r>
      <w:bookmarkEnd w:id="117"/>
    </w:p>
    <w:p w14:paraId="0C741F59">
      <w:pPr>
        <w:pStyle w:val="4"/>
        <w:rPr>
          <w:szCs w:val="24"/>
          <w:lang w:val="en-US"/>
        </w:rPr>
      </w:pPr>
      <w:bookmarkStart w:id="118" w:name="_Toc17423"/>
      <w:r>
        <w:rPr>
          <w:szCs w:val="24"/>
          <w:lang w:val="en-US"/>
        </w:rPr>
        <w:t>内墙</w:t>
      </w:r>
      <w:bookmarkEnd w:id="118"/>
    </w:p>
    <w:p w14:paraId="5574B7F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E43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291D2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941A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430D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EBC2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85FFC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B8A08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612536">
            <w:pPr>
              <w:jc w:val="center"/>
            </w:pPr>
            <w:r>
              <w:t>热惰性指标</w:t>
            </w:r>
          </w:p>
        </w:tc>
      </w:tr>
      <w:tr w14:paraId="2444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4592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DCF2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D532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677D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04D4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B124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28F0BE">
            <w:pPr>
              <w:jc w:val="center"/>
            </w:pPr>
            <w:r>
              <w:t>D=R*S</w:t>
            </w:r>
          </w:p>
        </w:tc>
      </w:tr>
      <w:tr w14:paraId="035ED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D16E7">
            <w:r>
              <w:t>水泥砂浆</w:t>
            </w:r>
          </w:p>
        </w:tc>
        <w:tc>
          <w:tcPr>
            <w:vAlign w:val="center"/>
          </w:tcPr>
          <w:p w14:paraId="094F18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0ADE3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2FBEE8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CE4C8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C03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2F0EEC">
            <w:pPr>
              <w:jc w:val="right"/>
            </w:pPr>
            <w:r>
              <w:t>0.245</w:t>
            </w:r>
          </w:p>
        </w:tc>
      </w:tr>
      <w:tr w14:paraId="4A1AF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EE17E">
            <w:r>
              <w:t>加气混凝土、泡沫混凝土(ρ=700)</w:t>
            </w:r>
          </w:p>
        </w:tc>
        <w:tc>
          <w:tcPr>
            <w:vAlign w:val="center"/>
          </w:tcPr>
          <w:p w14:paraId="502F97E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57E636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190F6E9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7B9AB8C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4F8C74B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63DE5742">
            <w:pPr>
              <w:jc w:val="right"/>
            </w:pPr>
            <w:r>
              <w:t>3.272</w:t>
            </w:r>
          </w:p>
        </w:tc>
      </w:tr>
      <w:tr w14:paraId="79DDA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11AB4">
            <w:r>
              <w:t>混合砂浆</w:t>
            </w:r>
          </w:p>
        </w:tc>
        <w:tc>
          <w:tcPr>
            <w:vAlign w:val="center"/>
          </w:tcPr>
          <w:p w14:paraId="6E5733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F6D83B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640AA8C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496E7E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917D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9D8B32A">
            <w:pPr>
              <w:jc w:val="right"/>
            </w:pPr>
            <w:r>
              <w:t>0.247</w:t>
            </w:r>
          </w:p>
        </w:tc>
      </w:tr>
      <w:tr w14:paraId="24A85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D7EEC">
            <w:r>
              <w:t>各层之和∑</w:t>
            </w:r>
          </w:p>
        </w:tc>
        <w:tc>
          <w:tcPr>
            <w:vAlign w:val="center"/>
          </w:tcPr>
          <w:p w14:paraId="085E7ED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6724F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3869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9E10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9F3C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35BE822">
            <w:pPr>
              <w:jc w:val="right"/>
            </w:pPr>
            <w:r>
              <w:t>3.764</w:t>
            </w:r>
          </w:p>
        </w:tc>
      </w:tr>
      <w:tr w14:paraId="389CD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34C353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1E8EC15">
            <w:pPr>
              <w:jc w:val="center"/>
            </w:pPr>
            <w:r>
              <w:t>0.902</w:t>
            </w:r>
          </w:p>
        </w:tc>
      </w:tr>
      <w:tr w14:paraId="05BB1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79845B">
            <w:r>
              <w:t>衰减度ν</w:t>
            </w:r>
          </w:p>
        </w:tc>
        <w:tc>
          <w:tcPr>
            <w:gridSpan w:val="5"/>
            <w:vAlign w:val="center"/>
          </w:tcPr>
          <w:p w14:paraId="0DEA4FE4">
            <w:pPr>
              <w:jc w:val="center"/>
            </w:pPr>
            <w:r>
              <w:t>22.38</w:t>
            </w:r>
          </w:p>
        </w:tc>
      </w:tr>
      <w:tr w14:paraId="1973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17904F">
            <w:r>
              <w:t>延迟时间ξ(h)</w:t>
            </w:r>
          </w:p>
        </w:tc>
        <w:tc>
          <w:tcPr>
            <w:gridSpan w:val="5"/>
            <w:vAlign w:val="center"/>
          </w:tcPr>
          <w:p w14:paraId="714A589B">
            <w:pPr>
              <w:jc w:val="center"/>
            </w:pPr>
            <w:r>
              <w:t>9.53</w:t>
            </w:r>
          </w:p>
        </w:tc>
      </w:tr>
      <w:tr w14:paraId="4C8BF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322A29">
            <w:r>
              <w:t>衰减倍数β</w:t>
            </w:r>
          </w:p>
        </w:tc>
        <w:tc>
          <w:tcPr>
            <w:gridSpan w:val="5"/>
            <w:vAlign w:val="center"/>
          </w:tcPr>
          <w:p w14:paraId="4B7CDDDF">
            <w:pPr>
              <w:jc w:val="center"/>
            </w:pPr>
            <w:r>
              <w:t>0.05</w:t>
            </w:r>
          </w:p>
        </w:tc>
      </w:tr>
    </w:tbl>
    <w:p w14:paraId="1846627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0B8E37">
      <w:pPr>
        <w:pStyle w:val="4"/>
        <w:rPr>
          <w:szCs w:val="24"/>
          <w:lang w:val="en-US"/>
        </w:rPr>
      </w:pPr>
      <w:bookmarkStart w:id="119" w:name="_Toc27447"/>
      <w:r>
        <w:rPr>
          <w:szCs w:val="24"/>
          <w:lang w:val="en-US"/>
        </w:rPr>
        <w:t>控温与非控温空间隔墙</w:t>
      </w:r>
      <w:bookmarkEnd w:id="119"/>
    </w:p>
    <w:p w14:paraId="2DE60B7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EFA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7CAC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A5AE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0DDC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7E63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38AEE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44A91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FB0D9B">
            <w:pPr>
              <w:jc w:val="center"/>
            </w:pPr>
            <w:r>
              <w:t>热惰性指标</w:t>
            </w:r>
          </w:p>
        </w:tc>
      </w:tr>
      <w:tr w14:paraId="20C78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A1DF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D8AD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FE19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59B5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C794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BA50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3B6CB5">
            <w:pPr>
              <w:jc w:val="center"/>
            </w:pPr>
            <w:r>
              <w:t>D=R*S</w:t>
            </w:r>
          </w:p>
        </w:tc>
      </w:tr>
      <w:tr w14:paraId="17B02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E29B8">
            <w:r>
              <w:t>水泥砂浆</w:t>
            </w:r>
          </w:p>
        </w:tc>
        <w:tc>
          <w:tcPr>
            <w:vAlign w:val="center"/>
          </w:tcPr>
          <w:p w14:paraId="7FEEA4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44762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2C4257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8E79D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B5F0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8D8931">
            <w:pPr>
              <w:jc w:val="right"/>
            </w:pPr>
            <w:r>
              <w:t>0.245</w:t>
            </w:r>
          </w:p>
        </w:tc>
      </w:tr>
      <w:tr w14:paraId="7CD08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E3F75">
            <w:r>
              <w:t>加气混凝土、泡沫混凝土(ρ=700)</w:t>
            </w:r>
          </w:p>
        </w:tc>
        <w:tc>
          <w:tcPr>
            <w:vAlign w:val="center"/>
          </w:tcPr>
          <w:p w14:paraId="74F6E5D4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AF534C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7A3E931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6703B5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C6C4CE5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1B494F0A">
            <w:pPr>
              <w:jc w:val="right"/>
            </w:pPr>
            <w:r>
              <w:t>3.272</w:t>
            </w:r>
          </w:p>
        </w:tc>
      </w:tr>
      <w:tr w14:paraId="397CE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45D7C">
            <w:r>
              <w:t>混合砂浆</w:t>
            </w:r>
          </w:p>
        </w:tc>
        <w:tc>
          <w:tcPr>
            <w:vAlign w:val="center"/>
          </w:tcPr>
          <w:p w14:paraId="5FDE32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724B8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61D1CA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D905E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577E8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6BC836">
            <w:pPr>
              <w:jc w:val="right"/>
            </w:pPr>
            <w:r>
              <w:t>0.247</w:t>
            </w:r>
          </w:p>
        </w:tc>
      </w:tr>
      <w:tr w14:paraId="1371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8F4AB">
            <w:r>
              <w:t>各层之和∑</w:t>
            </w:r>
          </w:p>
        </w:tc>
        <w:tc>
          <w:tcPr>
            <w:vAlign w:val="center"/>
          </w:tcPr>
          <w:p w14:paraId="26BE321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5E203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E0C3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1229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4B775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5818F04">
            <w:pPr>
              <w:jc w:val="right"/>
            </w:pPr>
            <w:r>
              <w:t>3.764</w:t>
            </w:r>
          </w:p>
        </w:tc>
      </w:tr>
      <w:tr w14:paraId="7B091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F9547C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A8B6B84">
            <w:pPr>
              <w:jc w:val="center"/>
            </w:pPr>
            <w:r>
              <w:t>0.902</w:t>
            </w:r>
          </w:p>
        </w:tc>
      </w:tr>
      <w:tr w14:paraId="6EFF2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2456D6">
            <w:r>
              <w:t>衰减度ν</w:t>
            </w:r>
          </w:p>
        </w:tc>
        <w:tc>
          <w:tcPr>
            <w:gridSpan w:val="5"/>
            <w:vAlign w:val="center"/>
          </w:tcPr>
          <w:p w14:paraId="3DE977CB">
            <w:pPr>
              <w:jc w:val="center"/>
            </w:pPr>
            <w:r>
              <w:t>22.38</w:t>
            </w:r>
          </w:p>
        </w:tc>
      </w:tr>
      <w:tr w14:paraId="7B909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62580F">
            <w:r>
              <w:t>延迟时间ξ(h)</w:t>
            </w:r>
          </w:p>
        </w:tc>
        <w:tc>
          <w:tcPr>
            <w:gridSpan w:val="5"/>
            <w:vAlign w:val="center"/>
          </w:tcPr>
          <w:p w14:paraId="5C15BE86">
            <w:pPr>
              <w:jc w:val="center"/>
            </w:pPr>
            <w:r>
              <w:t>9.53</w:t>
            </w:r>
          </w:p>
        </w:tc>
      </w:tr>
      <w:tr w14:paraId="533F4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C87217">
            <w:r>
              <w:t>衰减倍数β</w:t>
            </w:r>
          </w:p>
        </w:tc>
        <w:tc>
          <w:tcPr>
            <w:gridSpan w:val="5"/>
            <w:vAlign w:val="center"/>
          </w:tcPr>
          <w:p w14:paraId="0C610BB1">
            <w:pPr>
              <w:jc w:val="center"/>
            </w:pPr>
            <w:r>
              <w:t>0.05</w:t>
            </w:r>
          </w:p>
        </w:tc>
      </w:tr>
    </w:tbl>
    <w:p w14:paraId="01EB50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E98D308">
      <w:pPr>
        <w:pStyle w:val="4"/>
        <w:rPr>
          <w:szCs w:val="24"/>
          <w:lang w:val="en-US"/>
        </w:rPr>
      </w:pPr>
      <w:bookmarkStart w:id="120" w:name="_Toc22835"/>
      <w:r>
        <w:rPr>
          <w:szCs w:val="24"/>
          <w:lang w:val="en-US"/>
        </w:rPr>
        <w:t>楼板</w:t>
      </w:r>
      <w:bookmarkEnd w:id="120"/>
    </w:p>
    <w:p w14:paraId="40CDDFC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95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32F1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DAD6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AA40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49F7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E6E6C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FEB18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D723E9">
            <w:pPr>
              <w:jc w:val="center"/>
            </w:pPr>
            <w:r>
              <w:t>热惰性指标</w:t>
            </w:r>
          </w:p>
        </w:tc>
      </w:tr>
      <w:tr w14:paraId="6DC0F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6249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4F92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A2B0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A271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FF9B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CB23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885A01">
            <w:pPr>
              <w:jc w:val="center"/>
            </w:pPr>
            <w:r>
              <w:t>D=R*S</w:t>
            </w:r>
          </w:p>
        </w:tc>
      </w:tr>
      <w:tr w14:paraId="3C6C3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C920C">
            <w:r>
              <w:t>水泥砂浆</w:t>
            </w:r>
          </w:p>
        </w:tc>
        <w:tc>
          <w:tcPr>
            <w:vAlign w:val="center"/>
          </w:tcPr>
          <w:p w14:paraId="3DF9E0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876F8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596A45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625A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C403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064A52">
            <w:pPr>
              <w:jc w:val="right"/>
            </w:pPr>
            <w:r>
              <w:t>0.245</w:t>
            </w:r>
          </w:p>
        </w:tc>
      </w:tr>
      <w:tr w14:paraId="1375B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4D507">
            <w:r>
              <w:t>钢筋混凝土</w:t>
            </w:r>
          </w:p>
        </w:tc>
        <w:tc>
          <w:tcPr>
            <w:vAlign w:val="center"/>
          </w:tcPr>
          <w:p w14:paraId="03ED257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5A1D8B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955CDF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2EF4C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716DD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4FE35DA">
            <w:pPr>
              <w:jc w:val="right"/>
            </w:pPr>
            <w:r>
              <w:t>1.186</w:t>
            </w:r>
          </w:p>
        </w:tc>
      </w:tr>
      <w:tr w14:paraId="37C2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045D3">
            <w:r>
              <w:t>混合砂浆</w:t>
            </w:r>
          </w:p>
        </w:tc>
        <w:tc>
          <w:tcPr>
            <w:vAlign w:val="center"/>
          </w:tcPr>
          <w:p w14:paraId="0D1012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6E2D15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91F138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F75DC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F5D8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831AB71">
            <w:pPr>
              <w:jc w:val="right"/>
            </w:pPr>
            <w:r>
              <w:t>0.247</w:t>
            </w:r>
          </w:p>
        </w:tc>
      </w:tr>
      <w:tr w14:paraId="5F8F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13E58">
            <w:r>
              <w:t>各层之和∑</w:t>
            </w:r>
          </w:p>
        </w:tc>
        <w:tc>
          <w:tcPr>
            <w:vAlign w:val="center"/>
          </w:tcPr>
          <w:p w14:paraId="4A4558E0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2A331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76BF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67A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77E8EB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5E6E1737">
            <w:pPr>
              <w:jc w:val="right"/>
            </w:pPr>
            <w:r>
              <w:t>1.678</w:t>
            </w:r>
          </w:p>
        </w:tc>
      </w:tr>
      <w:tr w14:paraId="1F0C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9DFF2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D368856">
            <w:pPr>
              <w:jc w:val="center"/>
            </w:pPr>
            <w:r>
              <w:t>2.999</w:t>
            </w:r>
          </w:p>
        </w:tc>
      </w:tr>
      <w:tr w14:paraId="0BEBF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AB156E">
            <w:r>
              <w:t>衰减度ν</w:t>
            </w:r>
          </w:p>
        </w:tc>
        <w:tc>
          <w:tcPr>
            <w:gridSpan w:val="5"/>
            <w:vAlign w:val="center"/>
          </w:tcPr>
          <w:p w14:paraId="7EAD6C48">
            <w:pPr>
              <w:jc w:val="center"/>
            </w:pPr>
            <w:r>
              <w:t>6.41</w:t>
            </w:r>
          </w:p>
        </w:tc>
      </w:tr>
      <w:tr w14:paraId="672C9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C99393">
            <w:r>
              <w:t>延迟时间ξ(h)</w:t>
            </w:r>
          </w:p>
        </w:tc>
        <w:tc>
          <w:tcPr>
            <w:gridSpan w:val="5"/>
            <w:vAlign w:val="center"/>
          </w:tcPr>
          <w:p w14:paraId="59054E0A">
            <w:pPr>
              <w:jc w:val="center"/>
            </w:pPr>
            <w:r>
              <w:t>5.24</w:t>
            </w:r>
          </w:p>
        </w:tc>
      </w:tr>
      <w:tr w14:paraId="223C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B674EE">
            <w:r>
              <w:t>衰减倍数β</w:t>
            </w:r>
          </w:p>
        </w:tc>
        <w:tc>
          <w:tcPr>
            <w:gridSpan w:val="5"/>
            <w:vAlign w:val="center"/>
          </w:tcPr>
          <w:p w14:paraId="67B42899">
            <w:pPr>
              <w:jc w:val="center"/>
            </w:pPr>
            <w:r>
              <w:t>0.05</w:t>
            </w:r>
          </w:p>
        </w:tc>
      </w:tr>
    </w:tbl>
    <w:p w14:paraId="363F70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80DEAD">
      <w:pPr>
        <w:pStyle w:val="4"/>
        <w:rPr>
          <w:szCs w:val="24"/>
          <w:lang w:val="en-US"/>
        </w:rPr>
      </w:pPr>
      <w:bookmarkStart w:id="121" w:name="_Toc18200"/>
      <w:r>
        <w:rPr>
          <w:szCs w:val="24"/>
          <w:lang w:val="en-US"/>
        </w:rPr>
        <w:t>控温与非控温空间楼板</w:t>
      </w:r>
      <w:bookmarkEnd w:id="121"/>
    </w:p>
    <w:p w14:paraId="0E7317D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AA5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2EB2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0B63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A142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CC24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7FE1C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A5F66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F30F83">
            <w:pPr>
              <w:jc w:val="center"/>
            </w:pPr>
            <w:r>
              <w:t>热惰性指标</w:t>
            </w:r>
          </w:p>
        </w:tc>
      </w:tr>
      <w:tr w14:paraId="38D01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5322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C89D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10DC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DCA6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5B0B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A602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A25219">
            <w:pPr>
              <w:jc w:val="center"/>
            </w:pPr>
            <w:r>
              <w:t>D=R*S</w:t>
            </w:r>
          </w:p>
        </w:tc>
      </w:tr>
      <w:tr w14:paraId="611BD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1C80F">
            <w:r>
              <w:t>水泥砂浆</w:t>
            </w:r>
          </w:p>
        </w:tc>
        <w:tc>
          <w:tcPr>
            <w:vAlign w:val="center"/>
          </w:tcPr>
          <w:p w14:paraId="37F636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40126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4908A4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643E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BEA0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8A948F">
            <w:pPr>
              <w:jc w:val="right"/>
            </w:pPr>
            <w:r>
              <w:t>0.245</w:t>
            </w:r>
          </w:p>
        </w:tc>
      </w:tr>
      <w:tr w14:paraId="64618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54358">
            <w:r>
              <w:t>岩棉板(ρ=60-160)</w:t>
            </w:r>
          </w:p>
        </w:tc>
        <w:tc>
          <w:tcPr>
            <w:vAlign w:val="center"/>
          </w:tcPr>
          <w:p w14:paraId="356D273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E40F76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6B2058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52BBA1E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1AECB2A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158A6DFF">
            <w:pPr>
              <w:jc w:val="right"/>
            </w:pPr>
            <w:r>
              <w:t>1.2</w:t>
            </w:r>
          </w:p>
        </w:tc>
      </w:tr>
      <w:tr w14:paraId="1E496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19FC8">
            <w:r>
              <w:t>钢筋混凝土</w:t>
            </w:r>
          </w:p>
        </w:tc>
        <w:tc>
          <w:tcPr>
            <w:vAlign w:val="center"/>
          </w:tcPr>
          <w:p w14:paraId="509D6BC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AB35DD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846466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E1D6E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99E73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FBB237C">
            <w:pPr>
              <w:jc w:val="right"/>
            </w:pPr>
            <w:r>
              <w:t>1.186</w:t>
            </w:r>
          </w:p>
        </w:tc>
      </w:tr>
      <w:tr w14:paraId="18298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1017C">
            <w:r>
              <w:t>混合砂浆</w:t>
            </w:r>
          </w:p>
        </w:tc>
        <w:tc>
          <w:tcPr>
            <w:vAlign w:val="center"/>
          </w:tcPr>
          <w:p w14:paraId="274326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68E532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EC349B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E7BBE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A4EB0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C191241">
            <w:pPr>
              <w:jc w:val="right"/>
            </w:pPr>
            <w:r>
              <w:t>0.247</w:t>
            </w:r>
          </w:p>
        </w:tc>
      </w:tr>
      <w:tr w14:paraId="31320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A9679">
            <w:r>
              <w:t>各层之和∑</w:t>
            </w:r>
          </w:p>
        </w:tc>
        <w:tc>
          <w:tcPr>
            <w:vAlign w:val="center"/>
          </w:tcPr>
          <w:p w14:paraId="388DD50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2653A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87F3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F323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F99FAF">
            <w:pPr>
              <w:jc w:val="right"/>
            </w:pPr>
            <w:r>
              <w:t>1.887</w:t>
            </w:r>
          </w:p>
        </w:tc>
        <w:tc>
          <w:tcPr>
            <w:vAlign w:val="center"/>
          </w:tcPr>
          <w:p w14:paraId="16A371A3">
            <w:pPr>
              <w:jc w:val="right"/>
            </w:pPr>
            <w:r>
              <w:t>2.878</w:t>
            </w:r>
          </w:p>
        </w:tc>
      </w:tr>
      <w:tr w14:paraId="1867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2D6F73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E712E91">
            <w:pPr>
              <w:jc w:val="center"/>
            </w:pPr>
            <w:r>
              <w:t>0.475</w:t>
            </w:r>
          </w:p>
        </w:tc>
      </w:tr>
      <w:tr w14:paraId="1EE90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035404">
            <w:r>
              <w:t>衰减度ν</w:t>
            </w:r>
          </w:p>
        </w:tc>
        <w:tc>
          <w:tcPr>
            <w:gridSpan w:val="5"/>
            <w:vAlign w:val="center"/>
          </w:tcPr>
          <w:p w14:paraId="427BB5DF">
            <w:pPr>
              <w:jc w:val="center"/>
            </w:pPr>
            <w:r>
              <w:t>78.04</w:t>
            </w:r>
          </w:p>
        </w:tc>
      </w:tr>
      <w:tr w14:paraId="64663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C67E68">
            <w:r>
              <w:t>延迟时间ξ(h)</w:t>
            </w:r>
          </w:p>
        </w:tc>
        <w:tc>
          <w:tcPr>
            <w:gridSpan w:val="5"/>
            <w:vAlign w:val="center"/>
          </w:tcPr>
          <w:p w14:paraId="37BDCFE1">
            <w:pPr>
              <w:jc w:val="center"/>
            </w:pPr>
            <w:r>
              <w:t>7.41</w:t>
            </w:r>
          </w:p>
        </w:tc>
      </w:tr>
      <w:tr w14:paraId="754E3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0BC38D">
            <w:r>
              <w:t>衰减倍数β</w:t>
            </w:r>
          </w:p>
        </w:tc>
        <w:tc>
          <w:tcPr>
            <w:gridSpan w:val="5"/>
            <w:vAlign w:val="center"/>
          </w:tcPr>
          <w:p w14:paraId="52C1E5CA">
            <w:pPr>
              <w:jc w:val="center"/>
            </w:pPr>
            <w:r>
              <w:t>0.03</w:t>
            </w:r>
          </w:p>
        </w:tc>
      </w:tr>
    </w:tbl>
    <w:p w14:paraId="7115D0A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150CECE">
      <w:pPr>
        <w:pStyle w:val="2"/>
        <w:rPr>
          <w:szCs w:val="24"/>
          <w:lang w:val="en-US"/>
        </w:rPr>
      </w:pPr>
      <w:bookmarkStart w:id="122" w:name="_Toc28497"/>
      <w:r>
        <w:rPr>
          <w:szCs w:val="24"/>
          <w:lang w:val="en-US"/>
        </w:rPr>
        <w:t>封闭阳台构造</w:t>
      </w:r>
      <w:bookmarkEnd w:id="122"/>
    </w:p>
    <w:p w14:paraId="3FFC97D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14D80A4">
      <w:pPr>
        <w:pStyle w:val="2"/>
        <w:rPr>
          <w:szCs w:val="24"/>
          <w:lang w:val="en-US"/>
        </w:rPr>
      </w:pPr>
      <w:bookmarkStart w:id="123" w:name="_Toc5273"/>
      <w:r>
        <w:rPr>
          <w:szCs w:val="24"/>
          <w:lang w:val="en-US"/>
        </w:rPr>
        <w:t>地下围护构造</w:t>
      </w:r>
      <w:bookmarkEnd w:id="123"/>
    </w:p>
    <w:p w14:paraId="3258C78C">
      <w:pPr>
        <w:pStyle w:val="4"/>
        <w:rPr>
          <w:szCs w:val="24"/>
          <w:lang w:val="en-US"/>
        </w:rPr>
      </w:pPr>
      <w:bookmarkStart w:id="124" w:name="_Toc12245"/>
      <w:r>
        <w:rPr>
          <w:szCs w:val="24"/>
          <w:lang w:val="en-US"/>
        </w:rPr>
        <w:t>周边地面</w:t>
      </w:r>
      <w:bookmarkEnd w:id="124"/>
    </w:p>
    <w:p w14:paraId="332207B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64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24FE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82B3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7FA8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BE3B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28FDB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AD7C7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E79781">
            <w:pPr>
              <w:jc w:val="center"/>
            </w:pPr>
            <w:r>
              <w:t>热惰性指标</w:t>
            </w:r>
          </w:p>
        </w:tc>
      </w:tr>
      <w:tr w14:paraId="29EE2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6F60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CABB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666D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379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74BB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62B37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3B8FDC">
            <w:pPr>
              <w:jc w:val="center"/>
            </w:pPr>
            <w:r>
              <w:t>D=R*S</w:t>
            </w:r>
          </w:p>
        </w:tc>
      </w:tr>
      <w:tr w14:paraId="43E6F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6F30F">
            <w:r>
              <w:t>水泥砂浆</w:t>
            </w:r>
          </w:p>
        </w:tc>
        <w:tc>
          <w:tcPr>
            <w:vAlign w:val="center"/>
          </w:tcPr>
          <w:p w14:paraId="283F82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8D911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95CE58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2FDF4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4FC49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8819D6">
            <w:pPr>
              <w:jc w:val="right"/>
            </w:pPr>
            <w:r>
              <w:t>0.245</w:t>
            </w:r>
          </w:p>
        </w:tc>
      </w:tr>
      <w:tr w14:paraId="68F8F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0540A">
            <w:r>
              <w:t>挤塑聚苯板(ρ=25-32)</w:t>
            </w:r>
          </w:p>
        </w:tc>
        <w:tc>
          <w:tcPr>
            <w:vAlign w:val="center"/>
          </w:tcPr>
          <w:p w14:paraId="0A04EC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B71B1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57F249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FAE4DD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5486CB4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C3AE9ED">
            <w:pPr>
              <w:jc w:val="right"/>
            </w:pPr>
            <w:r>
              <w:t>0.213</w:t>
            </w:r>
          </w:p>
        </w:tc>
      </w:tr>
      <w:tr w14:paraId="3564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EB40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A1860C5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38DD7656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3F1AAF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6538D4D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6ABEA799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66E84CF9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925A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B8DBB">
            <w:r>
              <w:t>各层之和∑</w:t>
            </w:r>
          </w:p>
        </w:tc>
        <w:tc>
          <w:tcPr>
            <w:vAlign w:val="center"/>
          </w:tcPr>
          <w:p w14:paraId="6C84D78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E259F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E2FB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743C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43339B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5EB8E40A">
            <w:pPr>
              <w:jc w:val="right"/>
            </w:pPr>
            <w:r>
              <w:t>1.446</w:t>
            </w:r>
          </w:p>
        </w:tc>
      </w:tr>
      <w:tr w14:paraId="6A17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5C1129">
            <w:r>
              <w:t>夏季传热系数K</w:t>
            </w:r>
          </w:p>
        </w:tc>
        <w:tc>
          <w:tcPr>
            <w:gridSpan w:val="5"/>
            <w:vAlign w:val="center"/>
          </w:tcPr>
          <w:p w14:paraId="4A55FB82">
            <w:pPr>
              <w:jc w:val="center"/>
            </w:pPr>
            <w:r>
              <w:t>0.395</w:t>
            </w:r>
          </w:p>
        </w:tc>
      </w:tr>
      <w:tr w14:paraId="3A19B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06017D">
            <w:r>
              <w:t>衰减度ν</w:t>
            </w:r>
          </w:p>
        </w:tc>
        <w:tc>
          <w:tcPr>
            <w:gridSpan w:val="5"/>
            <w:vAlign w:val="center"/>
          </w:tcPr>
          <w:p w14:paraId="024EC8F3">
            <w:pPr>
              <w:jc w:val="center"/>
            </w:pPr>
            <w:r>
              <w:t>77.10</w:t>
            </w:r>
          </w:p>
        </w:tc>
      </w:tr>
      <w:tr w14:paraId="1E10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C94EBE">
            <w:r>
              <w:t>延迟时间ξ(h)</w:t>
            </w:r>
          </w:p>
        </w:tc>
        <w:tc>
          <w:tcPr>
            <w:gridSpan w:val="5"/>
            <w:vAlign w:val="center"/>
          </w:tcPr>
          <w:p w14:paraId="36546D2E">
            <w:pPr>
              <w:jc w:val="center"/>
            </w:pPr>
            <w:r>
              <w:t>5.33</w:t>
            </w:r>
          </w:p>
        </w:tc>
      </w:tr>
      <w:tr w14:paraId="6488B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E81133">
            <w:r>
              <w:t>衰减倍数β</w:t>
            </w:r>
          </w:p>
        </w:tc>
        <w:tc>
          <w:tcPr>
            <w:gridSpan w:val="5"/>
            <w:vAlign w:val="center"/>
          </w:tcPr>
          <w:p w14:paraId="233F8D39">
            <w:pPr>
              <w:jc w:val="center"/>
            </w:pPr>
            <w:r>
              <w:t>0.03</w:t>
            </w:r>
          </w:p>
        </w:tc>
      </w:tr>
    </w:tbl>
    <w:p w14:paraId="7301B20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9E2A284">
      <w:pPr>
        <w:pStyle w:val="4"/>
        <w:rPr>
          <w:szCs w:val="24"/>
          <w:lang w:val="en-US"/>
        </w:rPr>
      </w:pPr>
      <w:bookmarkStart w:id="125" w:name="_Toc19994"/>
      <w:r>
        <w:rPr>
          <w:szCs w:val="24"/>
          <w:lang w:val="en-US"/>
        </w:rPr>
        <w:t>非周边地面</w:t>
      </w:r>
      <w:bookmarkEnd w:id="125"/>
    </w:p>
    <w:p w14:paraId="12B6040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4D1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223BC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B015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8195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BC82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62B17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E86A5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76C2D1">
            <w:pPr>
              <w:jc w:val="center"/>
            </w:pPr>
            <w:r>
              <w:t>热惰性指标</w:t>
            </w:r>
          </w:p>
        </w:tc>
      </w:tr>
      <w:tr w14:paraId="47C0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2936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029D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8A81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C2BC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E23B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A511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3B5DD8">
            <w:pPr>
              <w:jc w:val="center"/>
            </w:pPr>
            <w:r>
              <w:t>D=R*S</w:t>
            </w:r>
          </w:p>
        </w:tc>
      </w:tr>
      <w:tr w14:paraId="42725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48F17">
            <w:r>
              <w:t>水泥砂浆</w:t>
            </w:r>
          </w:p>
        </w:tc>
        <w:tc>
          <w:tcPr>
            <w:vAlign w:val="center"/>
          </w:tcPr>
          <w:p w14:paraId="4E5A80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CC6B1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0D2070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FF3E5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C88CB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2CBD4A">
            <w:pPr>
              <w:jc w:val="right"/>
            </w:pPr>
            <w:r>
              <w:t>0.245</w:t>
            </w:r>
          </w:p>
        </w:tc>
      </w:tr>
      <w:tr w14:paraId="7E970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DC52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A9A055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8EDA4F7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39A7E65F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620751C1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347A995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09AD01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670D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60D9B">
            <w:r>
              <w:t>各层之和∑</w:t>
            </w:r>
          </w:p>
        </w:tc>
        <w:tc>
          <w:tcPr>
            <w:vAlign w:val="center"/>
          </w:tcPr>
          <w:p w14:paraId="0CA9924E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D3806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BF9F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D068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0811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2897E7C">
            <w:pPr>
              <w:jc w:val="right"/>
            </w:pPr>
            <w:r>
              <w:t>1.431</w:t>
            </w:r>
          </w:p>
        </w:tc>
      </w:tr>
      <w:tr w14:paraId="24A53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2FA0DF">
            <w:r>
              <w:t>夏季传热系数K</w:t>
            </w:r>
          </w:p>
        </w:tc>
        <w:tc>
          <w:tcPr>
            <w:gridSpan w:val="5"/>
            <w:vAlign w:val="center"/>
          </w:tcPr>
          <w:p w14:paraId="2114E8F5">
            <w:pPr>
              <w:jc w:val="center"/>
            </w:pPr>
            <w:r>
              <w:t>0.300</w:t>
            </w:r>
          </w:p>
        </w:tc>
      </w:tr>
      <w:tr w14:paraId="36777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5B9C97">
            <w:r>
              <w:t>衰减度ν</w:t>
            </w:r>
          </w:p>
        </w:tc>
        <w:tc>
          <w:tcPr>
            <w:gridSpan w:val="5"/>
            <w:vAlign w:val="center"/>
          </w:tcPr>
          <w:p w14:paraId="22DAD0A2">
            <w:pPr>
              <w:jc w:val="center"/>
            </w:pPr>
            <w:r>
              <w:t>32.45</w:t>
            </w:r>
          </w:p>
        </w:tc>
      </w:tr>
      <w:tr w14:paraId="5EB84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DC7240">
            <w:r>
              <w:t>延迟时间ξ(h)</w:t>
            </w:r>
          </w:p>
        </w:tc>
        <w:tc>
          <w:tcPr>
            <w:gridSpan w:val="5"/>
            <w:vAlign w:val="center"/>
          </w:tcPr>
          <w:p w14:paraId="608B7E95">
            <w:pPr>
              <w:jc w:val="center"/>
            </w:pPr>
            <w:r>
              <w:t>5.67</w:t>
            </w:r>
          </w:p>
        </w:tc>
      </w:tr>
      <w:tr w14:paraId="5924B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8960E1">
            <w:r>
              <w:t>衰减倍数β</w:t>
            </w:r>
          </w:p>
        </w:tc>
        <w:tc>
          <w:tcPr>
            <w:gridSpan w:val="5"/>
            <w:vAlign w:val="center"/>
          </w:tcPr>
          <w:p w14:paraId="11A6DB80">
            <w:pPr>
              <w:jc w:val="center"/>
            </w:pPr>
            <w:r>
              <w:t>0.11</w:t>
            </w:r>
          </w:p>
        </w:tc>
      </w:tr>
    </w:tbl>
    <w:p w14:paraId="5966EDA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C190E23">
      <w:pPr>
        <w:pStyle w:val="2"/>
        <w:rPr>
          <w:szCs w:val="24"/>
          <w:lang w:val="en-US"/>
        </w:rPr>
      </w:pPr>
      <w:bookmarkStart w:id="126" w:name="_Toc12240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3BF6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70DF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B6E7E41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17825A3">
            <w:pPr>
              <w:jc w:val="center"/>
            </w:pPr>
            <w:r>
              <w:t>窗遮阳系数</w:t>
            </w:r>
          </w:p>
        </w:tc>
      </w:tr>
      <w:tr w14:paraId="31354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DFD80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6C86F91">
            <w:r>
              <w:t>1.50</w:t>
            </w:r>
          </w:p>
        </w:tc>
        <w:tc>
          <w:tcPr>
            <w:vAlign w:val="center"/>
          </w:tcPr>
          <w:p w14:paraId="5582DFD5">
            <w:r>
              <w:t>0.47</w:t>
            </w:r>
          </w:p>
        </w:tc>
      </w:tr>
    </w:tbl>
    <w:p w14:paraId="4C94038D">
      <w:pPr>
        <w:pStyle w:val="2"/>
        <w:rPr>
          <w:szCs w:val="24"/>
          <w:lang w:val="en-US"/>
        </w:rPr>
      </w:pPr>
      <w:bookmarkStart w:id="127" w:name="_Toc28618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3FE7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5C46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5B30C25">
            <w:pPr>
              <w:jc w:val="center"/>
            </w:pPr>
            <w:r>
              <w:t>传热系数W/㎡.K</w:t>
            </w:r>
          </w:p>
        </w:tc>
      </w:tr>
      <w:tr w14:paraId="7848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504A7">
            <w:r>
              <w:t>保温门（多功能门）</w:t>
            </w:r>
          </w:p>
        </w:tc>
        <w:tc>
          <w:tcPr>
            <w:vAlign w:val="center"/>
          </w:tcPr>
          <w:p w14:paraId="4923B2FF">
            <w:r>
              <w:t>1.50</w:t>
            </w:r>
          </w:p>
        </w:tc>
      </w:tr>
      <w:tr w14:paraId="6BDD4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C8DDF">
            <w:r>
              <w:t>内门</w:t>
            </w:r>
          </w:p>
        </w:tc>
        <w:tc>
          <w:tcPr>
            <w:vAlign w:val="center"/>
          </w:tcPr>
          <w:p w14:paraId="2E3F32F4">
            <w:r>
              <w:t>3.00</w:t>
            </w:r>
          </w:p>
        </w:tc>
      </w:tr>
    </w:tbl>
    <w:p w14:paraId="3A0E4D26">
      <w:pPr>
        <w:pStyle w:val="2"/>
        <w:rPr>
          <w:szCs w:val="24"/>
          <w:lang w:val="en-US"/>
        </w:rPr>
      </w:pPr>
      <w:bookmarkStart w:id="128" w:name="_Toc28794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4225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B6C31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057A49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39970AA">
            <w:pPr>
              <w:jc w:val="center"/>
            </w:pPr>
            <w:r>
              <w:t>负荷指标(W/㎡)</w:t>
            </w:r>
          </w:p>
        </w:tc>
      </w:tr>
      <w:tr w14:paraId="65FDC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B6F65E">
            <w:pPr>
              <w:jc w:val="center"/>
            </w:pPr>
            <w:r>
              <w:t>518910</w:t>
            </w:r>
          </w:p>
        </w:tc>
        <w:tc>
          <w:tcPr>
            <w:vAlign w:val="center"/>
          </w:tcPr>
          <w:p w14:paraId="7EE00B5E">
            <w:r>
              <w:t>10388.46</w:t>
            </w:r>
          </w:p>
        </w:tc>
        <w:tc>
          <w:tcPr>
            <w:vAlign w:val="center"/>
          </w:tcPr>
          <w:p w14:paraId="5038C126">
            <w:r>
              <w:t>49.95</w:t>
            </w:r>
          </w:p>
        </w:tc>
      </w:tr>
      <w:tr w14:paraId="2B7F6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06C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800A38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7208A41">
            <w:pPr>
              <w:jc w:val="center"/>
            </w:pPr>
            <w:r>
              <w:t>负荷指标(W/㎡)</w:t>
            </w:r>
          </w:p>
        </w:tc>
      </w:tr>
      <w:tr w14:paraId="4F2B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2019E">
            <w:pPr>
              <w:jc w:val="center"/>
            </w:pPr>
          </w:p>
        </w:tc>
        <w:tc>
          <w:tcPr>
            <w:vAlign w:val="center"/>
          </w:tcPr>
          <w:p w14:paraId="09C7E312">
            <w:r>
              <w:t>8745.70</w:t>
            </w:r>
          </w:p>
        </w:tc>
        <w:tc>
          <w:tcPr>
            <w:vAlign w:val="center"/>
          </w:tcPr>
          <w:p w14:paraId="345D93AC">
            <w:r>
              <w:t>59.33</w:t>
            </w:r>
          </w:p>
        </w:tc>
      </w:tr>
    </w:tbl>
    <w:p w14:paraId="567CA9CF">
      <w:pPr>
        <w:pStyle w:val="2"/>
        <w:rPr>
          <w:szCs w:val="24"/>
          <w:lang w:val="en-US"/>
        </w:rPr>
      </w:pPr>
      <w:bookmarkStart w:id="129" w:name="_Toc7359"/>
      <w:r>
        <w:rPr>
          <w:szCs w:val="24"/>
          <w:lang w:val="en-US"/>
        </w:rPr>
        <w:t>建筑按系统汇总表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373C0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315AC3C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424FB8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45299BC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9A31B4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619A762A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5CFB5E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04E24D69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5858E9C4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165F0BAF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4E426D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28C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49E6D5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0992A4B3">
            <w:r>
              <w:rPr>
                <w:sz w:val="18"/>
                <w:szCs w:val="18"/>
              </w:rPr>
              <w:t>1005[门厅]</w:t>
            </w:r>
          </w:p>
        </w:tc>
        <w:tc>
          <w:tcPr>
            <w:vAlign w:val="center"/>
          </w:tcPr>
          <w:p w14:paraId="169C304B">
            <w:pPr>
              <w:jc w:val="right"/>
            </w:pPr>
            <w:r>
              <w:rPr>
                <w:sz w:val="18"/>
                <w:szCs w:val="18"/>
              </w:rPr>
              <w:t>674.16</w:t>
            </w:r>
          </w:p>
        </w:tc>
        <w:tc>
          <w:tcPr>
            <w:vAlign w:val="center"/>
          </w:tcPr>
          <w:p w14:paraId="309259E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B82FD5">
            <w:pPr>
              <w:jc w:val="right"/>
            </w:pPr>
            <w:r>
              <w:rPr>
                <w:sz w:val="18"/>
                <w:szCs w:val="18"/>
              </w:rPr>
              <w:t>37759</w:t>
            </w:r>
          </w:p>
        </w:tc>
        <w:tc>
          <w:tcPr>
            <w:vAlign w:val="center"/>
          </w:tcPr>
          <w:p w14:paraId="2711F724">
            <w:pPr>
              <w:jc w:val="right"/>
            </w:pPr>
            <w:r>
              <w:rPr>
                <w:sz w:val="18"/>
                <w:szCs w:val="18"/>
              </w:rPr>
              <w:t>27900</w:t>
            </w:r>
          </w:p>
        </w:tc>
        <w:tc>
          <w:tcPr>
            <w:vAlign w:val="center"/>
          </w:tcPr>
          <w:p w14:paraId="7459FE82">
            <w:pPr>
              <w:jc w:val="right"/>
            </w:pPr>
            <w:r>
              <w:rPr>
                <w:sz w:val="18"/>
                <w:szCs w:val="18"/>
              </w:rPr>
              <w:t>9866</w:t>
            </w:r>
          </w:p>
        </w:tc>
        <w:tc>
          <w:tcPr>
            <w:vAlign w:val="center"/>
          </w:tcPr>
          <w:p w14:paraId="659B3BCA">
            <w:pPr>
              <w:jc w:val="right"/>
            </w:pPr>
            <w:r>
              <w:rPr>
                <w:sz w:val="18"/>
                <w:szCs w:val="18"/>
              </w:rPr>
              <w:t>14.19</w:t>
            </w:r>
          </w:p>
        </w:tc>
        <w:tc>
          <w:tcPr>
            <w:vAlign w:val="center"/>
          </w:tcPr>
          <w:p w14:paraId="602CE58B">
            <w:pPr>
              <w:jc w:val="right"/>
            </w:pPr>
            <w:r>
              <w:rPr>
                <w:sz w:val="18"/>
                <w:szCs w:val="18"/>
              </w:rPr>
              <w:t>6880</w:t>
            </w:r>
          </w:p>
        </w:tc>
        <w:tc>
          <w:tcPr>
            <w:vAlign w:val="center"/>
          </w:tcPr>
          <w:p w14:paraId="4A38BA63">
            <w:pPr>
              <w:jc w:val="right"/>
            </w:pPr>
            <w:r>
              <w:rPr>
                <w:sz w:val="18"/>
                <w:szCs w:val="18"/>
              </w:rPr>
              <w:t>56.01</w:t>
            </w:r>
          </w:p>
        </w:tc>
      </w:tr>
      <w:tr w14:paraId="3989C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421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CB1FE">
            <w:r>
              <w:rPr>
                <w:sz w:val="18"/>
                <w:szCs w:val="18"/>
              </w:rPr>
              <w:t>1007[展览序厅]</w:t>
            </w:r>
          </w:p>
        </w:tc>
        <w:tc>
          <w:tcPr>
            <w:vAlign w:val="center"/>
          </w:tcPr>
          <w:p w14:paraId="217F3D62">
            <w:pPr>
              <w:jc w:val="right"/>
            </w:pPr>
            <w:r>
              <w:rPr>
                <w:sz w:val="18"/>
                <w:szCs w:val="18"/>
              </w:rPr>
              <w:t>510.23</w:t>
            </w:r>
          </w:p>
        </w:tc>
        <w:tc>
          <w:tcPr>
            <w:vAlign w:val="center"/>
          </w:tcPr>
          <w:p w14:paraId="65ED27E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CF54227">
            <w:pPr>
              <w:jc w:val="right"/>
            </w:pPr>
            <w:r>
              <w:rPr>
                <w:sz w:val="18"/>
                <w:szCs w:val="18"/>
              </w:rPr>
              <w:t>38194</w:t>
            </w:r>
          </w:p>
        </w:tc>
        <w:tc>
          <w:tcPr>
            <w:vAlign w:val="center"/>
          </w:tcPr>
          <w:p w14:paraId="1FDD419F">
            <w:pPr>
              <w:jc w:val="right"/>
            </w:pPr>
            <w:r>
              <w:rPr>
                <w:sz w:val="18"/>
                <w:szCs w:val="18"/>
              </w:rPr>
              <w:t>30757</w:t>
            </w:r>
          </w:p>
        </w:tc>
        <w:tc>
          <w:tcPr>
            <w:vAlign w:val="center"/>
          </w:tcPr>
          <w:p w14:paraId="4A55696C">
            <w:pPr>
              <w:jc w:val="right"/>
            </w:pPr>
            <w:r>
              <w:rPr>
                <w:sz w:val="18"/>
                <w:szCs w:val="18"/>
              </w:rPr>
              <w:t>7467</w:t>
            </w:r>
          </w:p>
        </w:tc>
        <w:tc>
          <w:tcPr>
            <w:vAlign w:val="center"/>
          </w:tcPr>
          <w:p w14:paraId="454FCBF3">
            <w:pPr>
              <w:jc w:val="right"/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63CA449B">
            <w:pPr>
              <w:jc w:val="right"/>
            </w:pPr>
            <w:r>
              <w:rPr>
                <w:sz w:val="18"/>
                <w:szCs w:val="18"/>
              </w:rPr>
              <w:t>4542</w:t>
            </w:r>
          </w:p>
        </w:tc>
        <w:tc>
          <w:tcPr>
            <w:vAlign w:val="center"/>
          </w:tcPr>
          <w:p w14:paraId="6F55EE1A">
            <w:pPr>
              <w:jc w:val="right"/>
            </w:pPr>
            <w:r>
              <w:rPr>
                <w:sz w:val="18"/>
                <w:szCs w:val="18"/>
              </w:rPr>
              <w:t>74.86</w:t>
            </w:r>
          </w:p>
        </w:tc>
      </w:tr>
      <w:tr w14:paraId="04B8D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B0A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94B2A">
            <w:r>
              <w:rPr>
                <w:sz w:val="18"/>
                <w:szCs w:val="18"/>
              </w:rPr>
              <w:t>1009[展览序厅]</w:t>
            </w:r>
          </w:p>
        </w:tc>
        <w:tc>
          <w:tcPr>
            <w:vAlign w:val="center"/>
          </w:tcPr>
          <w:p w14:paraId="114B1A05">
            <w:pPr>
              <w:jc w:val="right"/>
            </w:pPr>
            <w:r>
              <w:rPr>
                <w:sz w:val="18"/>
                <w:szCs w:val="18"/>
              </w:rPr>
              <w:t>410.06</w:t>
            </w:r>
          </w:p>
        </w:tc>
        <w:tc>
          <w:tcPr>
            <w:vAlign w:val="center"/>
          </w:tcPr>
          <w:p w14:paraId="6024B74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663112A">
            <w:pPr>
              <w:jc w:val="right"/>
            </w:pPr>
            <w:r>
              <w:rPr>
                <w:sz w:val="18"/>
                <w:szCs w:val="18"/>
              </w:rPr>
              <w:t>20844</w:t>
            </w:r>
          </w:p>
        </w:tc>
        <w:tc>
          <w:tcPr>
            <w:vAlign w:val="center"/>
          </w:tcPr>
          <w:p w14:paraId="7B0AAB8A">
            <w:pPr>
              <w:jc w:val="right"/>
            </w:pPr>
            <w:r>
              <w:rPr>
                <w:sz w:val="18"/>
                <w:szCs w:val="18"/>
              </w:rPr>
              <w:t>14843</w:t>
            </w:r>
          </w:p>
        </w:tc>
        <w:tc>
          <w:tcPr>
            <w:vAlign w:val="center"/>
          </w:tcPr>
          <w:p w14:paraId="7997778C">
            <w:pPr>
              <w:jc w:val="right"/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vAlign w:val="center"/>
          </w:tcPr>
          <w:p w14:paraId="06E4659F">
            <w:pPr>
              <w:jc w:val="right"/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vAlign w:val="center"/>
          </w:tcPr>
          <w:p w14:paraId="1676956A">
            <w:pPr>
              <w:jc w:val="right"/>
            </w:pPr>
            <w:r>
              <w:rPr>
                <w:sz w:val="18"/>
                <w:szCs w:val="18"/>
              </w:rPr>
              <w:t>4291</w:t>
            </w:r>
          </w:p>
        </w:tc>
        <w:tc>
          <w:tcPr>
            <w:vAlign w:val="center"/>
          </w:tcPr>
          <w:p w14:paraId="4054764A">
            <w:pPr>
              <w:jc w:val="right"/>
            </w:pPr>
            <w:r>
              <w:rPr>
                <w:sz w:val="18"/>
                <w:szCs w:val="18"/>
              </w:rPr>
              <w:t>50.83</w:t>
            </w:r>
          </w:p>
        </w:tc>
      </w:tr>
      <w:tr w14:paraId="550BC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911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15686">
            <w:r>
              <w:rPr>
                <w:sz w:val="18"/>
                <w:szCs w:val="18"/>
              </w:rPr>
              <w:t>1010[报告厅]</w:t>
            </w:r>
          </w:p>
        </w:tc>
        <w:tc>
          <w:tcPr>
            <w:vAlign w:val="center"/>
          </w:tcPr>
          <w:p w14:paraId="47DEDBD6">
            <w:pPr>
              <w:jc w:val="right"/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2924860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61BDBE">
            <w:pPr>
              <w:jc w:val="right"/>
            </w:pPr>
            <w:r>
              <w:rPr>
                <w:sz w:val="18"/>
                <w:szCs w:val="18"/>
              </w:rPr>
              <w:t>32317</w:t>
            </w:r>
          </w:p>
        </w:tc>
        <w:tc>
          <w:tcPr>
            <w:vAlign w:val="center"/>
          </w:tcPr>
          <w:p w14:paraId="17FC22CE">
            <w:pPr>
              <w:jc w:val="right"/>
            </w:pPr>
            <w:r>
              <w:rPr>
                <w:sz w:val="18"/>
                <w:szCs w:val="18"/>
              </w:rPr>
              <w:t>20092</w:t>
            </w:r>
          </w:p>
        </w:tc>
        <w:tc>
          <w:tcPr>
            <w:vAlign w:val="center"/>
          </w:tcPr>
          <w:p w14:paraId="6842C9E3">
            <w:pPr>
              <w:jc w:val="right"/>
            </w:pPr>
            <w:r>
              <w:rPr>
                <w:sz w:val="18"/>
                <w:szCs w:val="18"/>
              </w:rPr>
              <w:t>12234</w:t>
            </w:r>
          </w:p>
        </w:tc>
        <w:tc>
          <w:tcPr>
            <w:vAlign w:val="center"/>
          </w:tcPr>
          <w:p w14:paraId="51363022">
            <w:pPr>
              <w:jc w:val="right"/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vAlign w:val="center"/>
          </w:tcPr>
          <w:p w14:paraId="10E05E9F">
            <w:pPr>
              <w:jc w:val="right"/>
            </w:pPr>
            <w:r>
              <w:rPr>
                <w:sz w:val="18"/>
                <w:szCs w:val="18"/>
              </w:rPr>
              <w:t>7330</w:t>
            </w:r>
          </w:p>
        </w:tc>
        <w:tc>
          <w:tcPr>
            <w:vAlign w:val="center"/>
          </w:tcPr>
          <w:p w14:paraId="737956BE">
            <w:pPr>
              <w:jc w:val="right"/>
            </w:pPr>
            <w:r>
              <w:rPr>
                <w:sz w:val="18"/>
                <w:szCs w:val="18"/>
              </w:rPr>
              <w:t>83.99</w:t>
            </w:r>
          </w:p>
        </w:tc>
      </w:tr>
      <w:tr w14:paraId="5357A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A04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CEB30">
            <w:r>
              <w:rPr>
                <w:sz w:val="18"/>
                <w:szCs w:val="18"/>
              </w:rPr>
              <w:t>1013[图书资料室]</w:t>
            </w:r>
          </w:p>
        </w:tc>
        <w:tc>
          <w:tcPr>
            <w:vAlign w:val="center"/>
          </w:tcPr>
          <w:p w14:paraId="646AD7A8">
            <w:pPr>
              <w:jc w:val="right"/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3EE49BA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AE11A95">
            <w:pPr>
              <w:jc w:val="right"/>
            </w:pPr>
            <w:r>
              <w:rPr>
                <w:sz w:val="18"/>
                <w:szCs w:val="18"/>
              </w:rPr>
              <w:t>12524</w:t>
            </w:r>
          </w:p>
        </w:tc>
        <w:tc>
          <w:tcPr>
            <w:vAlign w:val="center"/>
          </w:tcPr>
          <w:p w14:paraId="7D934549">
            <w:pPr>
              <w:jc w:val="right"/>
            </w:pPr>
            <w:r>
              <w:rPr>
                <w:sz w:val="18"/>
                <w:szCs w:val="18"/>
              </w:rPr>
              <w:t>9288</w:t>
            </w:r>
          </w:p>
        </w:tc>
        <w:tc>
          <w:tcPr>
            <w:vAlign w:val="center"/>
          </w:tcPr>
          <w:p w14:paraId="4D627059">
            <w:pPr>
              <w:jc w:val="right"/>
            </w:pPr>
            <w:r>
              <w:rPr>
                <w:sz w:val="18"/>
                <w:szCs w:val="18"/>
              </w:rPr>
              <w:t>3236</w:t>
            </w:r>
          </w:p>
        </w:tc>
        <w:tc>
          <w:tcPr>
            <w:vAlign w:val="center"/>
          </w:tcPr>
          <w:p w14:paraId="3E0710C2">
            <w:pPr>
              <w:jc w:val="right"/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vAlign w:val="center"/>
          </w:tcPr>
          <w:p w14:paraId="302BA52E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vAlign w:val="center"/>
          </w:tcPr>
          <w:p w14:paraId="0E1CB205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</w:tr>
      <w:tr w14:paraId="6F18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C5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23339">
            <w:r>
              <w:rPr>
                <w:sz w:val="18"/>
                <w:szCs w:val="18"/>
              </w:rPr>
              <w:t>1020[走廊]</w:t>
            </w:r>
          </w:p>
        </w:tc>
        <w:tc>
          <w:tcPr>
            <w:vAlign w:val="center"/>
          </w:tcPr>
          <w:p w14:paraId="04C5947F">
            <w:pPr>
              <w:jc w:val="right"/>
            </w:pPr>
            <w:r>
              <w:rPr>
                <w:sz w:val="18"/>
                <w:szCs w:val="18"/>
              </w:rPr>
              <w:t>159.04</w:t>
            </w:r>
          </w:p>
        </w:tc>
        <w:tc>
          <w:tcPr>
            <w:vAlign w:val="center"/>
          </w:tcPr>
          <w:p w14:paraId="3A07752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B983E86">
            <w:pPr>
              <w:jc w:val="right"/>
            </w:pPr>
            <w:r>
              <w:rPr>
                <w:sz w:val="18"/>
                <w:szCs w:val="18"/>
              </w:rPr>
              <w:t>8168</w:t>
            </w:r>
          </w:p>
        </w:tc>
        <w:tc>
          <w:tcPr>
            <w:vAlign w:val="center"/>
          </w:tcPr>
          <w:p w14:paraId="58BD86EF">
            <w:pPr>
              <w:jc w:val="right"/>
            </w:pPr>
            <w:r>
              <w:rPr>
                <w:sz w:val="18"/>
                <w:szCs w:val="18"/>
              </w:rPr>
              <w:t>5843</w:t>
            </w:r>
          </w:p>
        </w:tc>
        <w:tc>
          <w:tcPr>
            <w:vAlign w:val="center"/>
          </w:tcPr>
          <w:p w14:paraId="09FB28E8">
            <w:pPr>
              <w:jc w:val="right"/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3E780395">
            <w:pPr>
              <w:jc w:val="right"/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31F0E44C">
            <w:pPr>
              <w:jc w:val="right"/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vAlign w:val="center"/>
          </w:tcPr>
          <w:p w14:paraId="0239ABD0">
            <w:pPr>
              <w:jc w:val="right"/>
            </w:pPr>
            <w:r>
              <w:rPr>
                <w:sz w:val="18"/>
                <w:szCs w:val="18"/>
              </w:rPr>
              <w:t>51.36</w:t>
            </w:r>
          </w:p>
        </w:tc>
      </w:tr>
      <w:tr w14:paraId="0CB2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E0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FC22B">
            <w:r>
              <w:rPr>
                <w:sz w:val="18"/>
                <w:szCs w:val="18"/>
              </w:rPr>
              <w:t>1052[讲解员休息室]</w:t>
            </w:r>
          </w:p>
        </w:tc>
        <w:tc>
          <w:tcPr>
            <w:vAlign w:val="center"/>
          </w:tcPr>
          <w:p w14:paraId="38A1B68F">
            <w:pPr>
              <w:jc w:val="right"/>
            </w:pPr>
            <w:r>
              <w:rPr>
                <w:sz w:val="18"/>
                <w:szCs w:val="18"/>
              </w:rPr>
              <w:t>28.91</w:t>
            </w:r>
          </w:p>
        </w:tc>
        <w:tc>
          <w:tcPr>
            <w:vAlign w:val="center"/>
          </w:tcPr>
          <w:p w14:paraId="24DD14C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F91DFBE">
            <w:pPr>
              <w:jc w:val="right"/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vAlign w:val="center"/>
          </w:tcPr>
          <w:p w14:paraId="09BB150D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4C6F70D1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vAlign w:val="center"/>
          </w:tcPr>
          <w:p w14:paraId="4C321AB9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 w14:paraId="749E5B80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0C421BC">
            <w:pPr>
              <w:jc w:val="right"/>
            </w:pPr>
            <w:r>
              <w:rPr>
                <w:sz w:val="18"/>
                <w:szCs w:val="18"/>
              </w:rPr>
              <w:t>50.71</w:t>
            </w:r>
          </w:p>
        </w:tc>
      </w:tr>
      <w:tr w14:paraId="29A6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4D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EB0DF">
            <w:r>
              <w:rPr>
                <w:sz w:val="18"/>
                <w:szCs w:val="18"/>
              </w:rPr>
              <w:t>1059[值班室]</w:t>
            </w:r>
          </w:p>
        </w:tc>
        <w:tc>
          <w:tcPr>
            <w:vAlign w:val="center"/>
          </w:tcPr>
          <w:p w14:paraId="0840B556">
            <w:pPr>
              <w:jc w:val="right"/>
            </w:pPr>
            <w:r>
              <w:rPr>
                <w:sz w:val="18"/>
                <w:szCs w:val="18"/>
              </w:rPr>
              <w:t>25.06</w:t>
            </w:r>
          </w:p>
        </w:tc>
        <w:tc>
          <w:tcPr>
            <w:vAlign w:val="center"/>
          </w:tcPr>
          <w:p w14:paraId="4481080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E4B230E">
            <w:pPr>
              <w:jc w:val="right"/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 w14:paraId="5404DCC5">
            <w:pPr>
              <w:jc w:val="right"/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vAlign w:val="center"/>
          </w:tcPr>
          <w:p w14:paraId="182124ED">
            <w:pPr>
              <w:jc w:val="right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vAlign w:val="center"/>
          </w:tcPr>
          <w:p w14:paraId="0B4FD1B2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199064AB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7A619217">
            <w:pPr>
              <w:jc w:val="right"/>
            </w:pPr>
            <w:r>
              <w:rPr>
                <w:sz w:val="18"/>
                <w:szCs w:val="18"/>
              </w:rPr>
              <w:t>57.74</w:t>
            </w:r>
          </w:p>
        </w:tc>
      </w:tr>
      <w:tr w14:paraId="4A33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ECC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BB623">
            <w:r>
              <w:rPr>
                <w:sz w:val="18"/>
                <w:szCs w:val="18"/>
              </w:rPr>
              <w:t>1085[衣物寄存]</w:t>
            </w:r>
          </w:p>
        </w:tc>
        <w:tc>
          <w:tcPr>
            <w:vAlign w:val="center"/>
          </w:tcPr>
          <w:p w14:paraId="567B5661">
            <w:pPr>
              <w:jc w:val="right"/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vAlign w:val="center"/>
          </w:tcPr>
          <w:p w14:paraId="1F6C39C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E1B0FCC"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vAlign w:val="center"/>
          </w:tcPr>
          <w:p w14:paraId="2F8DF69C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vAlign w:val="center"/>
          </w:tcPr>
          <w:p w14:paraId="559D9A11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68D5EB6A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46A6049A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71DBD4E6">
            <w:pPr>
              <w:jc w:val="right"/>
            </w:pPr>
            <w:r>
              <w:rPr>
                <w:sz w:val="18"/>
                <w:szCs w:val="18"/>
              </w:rPr>
              <w:t>55.91</w:t>
            </w:r>
          </w:p>
        </w:tc>
      </w:tr>
      <w:tr w14:paraId="5D6D7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45B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B4C3B">
            <w:r>
              <w:rPr>
                <w:sz w:val="18"/>
                <w:szCs w:val="18"/>
              </w:rPr>
              <w:t>1100[卫生间]</w:t>
            </w:r>
          </w:p>
        </w:tc>
        <w:tc>
          <w:tcPr>
            <w:vAlign w:val="center"/>
          </w:tcPr>
          <w:p w14:paraId="68EDD054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11A2583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D0A6A8"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vAlign w:val="center"/>
          </w:tcPr>
          <w:p w14:paraId="1107EE68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vAlign w:val="center"/>
          </w:tcPr>
          <w:p w14:paraId="470A6F5E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08CAFF26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3A78693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75097DB2">
            <w:pPr>
              <w:jc w:val="right"/>
            </w:pPr>
            <w:r>
              <w:rPr>
                <w:sz w:val="18"/>
                <w:szCs w:val="18"/>
              </w:rPr>
              <w:t>60.12</w:t>
            </w:r>
          </w:p>
        </w:tc>
      </w:tr>
      <w:tr w14:paraId="70B59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6A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B4554">
            <w:r>
              <w:rPr>
                <w:sz w:val="18"/>
                <w:szCs w:val="18"/>
              </w:rPr>
              <w:t>1102[卫生间]</w:t>
            </w:r>
          </w:p>
        </w:tc>
        <w:tc>
          <w:tcPr>
            <w:vAlign w:val="center"/>
          </w:tcPr>
          <w:p w14:paraId="13D062BD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65D35DD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4195257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vAlign w:val="center"/>
          </w:tcPr>
          <w:p w14:paraId="789E1ED3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 w14:paraId="7DB09D9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496E61ED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1CCF887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2F5ED800">
            <w:pPr>
              <w:jc w:val="right"/>
            </w:pPr>
            <w:r>
              <w:rPr>
                <w:sz w:val="18"/>
                <w:szCs w:val="18"/>
              </w:rPr>
              <w:t>50.41</w:t>
            </w:r>
          </w:p>
        </w:tc>
      </w:tr>
      <w:tr w14:paraId="42174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6B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A3843">
            <w:r>
              <w:rPr>
                <w:sz w:val="18"/>
                <w:szCs w:val="18"/>
              </w:rPr>
              <w:t>1104[卫生间]</w:t>
            </w:r>
          </w:p>
        </w:tc>
        <w:tc>
          <w:tcPr>
            <w:vAlign w:val="center"/>
          </w:tcPr>
          <w:p w14:paraId="415F347C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0DB87C2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4E41836"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0418BED5"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 w14:paraId="4A5E7D3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52DDC4AA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C6F666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39441380">
            <w:pPr>
              <w:jc w:val="right"/>
            </w:pPr>
            <w:r>
              <w:rPr>
                <w:sz w:val="18"/>
                <w:szCs w:val="18"/>
              </w:rPr>
              <w:t>59.43</w:t>
            </w:r>
          </w:p>
        </w:tc>
      </w:tr>
      <w:tr w14:paraId="1C7B1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81A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F84E0">
            <w:r>
              <w:rPr>
                <w:sz w:val="18"/>
                <w:szCs w:val="18"/>
              </w:rPr>
              <w:t>1107[卫生间]</w:t>
            </w:r>
          </w:p>
        </w:tc>
        <w:tc>
          <w:tcPr>
            <w:vAlign w:val="center"/>
          </w:tcPr>
          <w:p w14:paraId="1B70F771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1041D4C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A2AE9D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2B036204">
            <w:pPr>
              <w:jc w:val="right"/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7EF372D1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36545CAC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1BE929F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1056D127">
            <w:pPr>
              <w:jc w:val="right"/>
            </w:pPr>
            <w:r>
              <w:rPr>
                <w:sz w:val="18"/>
                <w:szCs w:val="18"/>
              </w:rPr>
              <w:t>73.97</w:t>
            </w:r>
          </w:p>
        </w:tc>
      </w:tr>
      <w:tr w14:paraId="512A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5A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B89A2">
            <w:r>
              <w:rPr>
                <w:sz w:val="18"/>
                <w:szCs w:val="18"/>
              </w:rPr>
              <w:t>1028[走廊]</w:t>
            </w:r>
          </w:p>
        </w:tc>
        <w:tc>
          <w:tcPr>
            <w:vAlign w:val="center"/>
          </w:tcPr>
          <w:p w14:paraId="5D1B3F26">
            <w:pPr>
              <w:jc w:val="right"/>
            </w:pPr>
            <w:r>
              <w:rPr>
                <w:sz w:val="18"/>
                <w:szCs w:val="18"/>
              </w:rPr>
              <w:t>89.51</w:t>
            </w:r>
          </w:p>
        </w:tc>
        <w:tc>
          <w:tcPr>
            <w:vAlign w:val="center"/>
          </w:tcPr>
          <w:p w14:paraId="061CF3E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206A290">
            <w:pPr>
              <w:jc w:val="right"/>
            </w:pPr>
            <w:r>
              <w:rPr>
                <w:sz w:val="18"/>
                <w:szCs w:val="18"/>
              </w:rPr>
              <w:t>6268</w:t>
            </w:r>
          </w:p>
        </w:tc>
        <w:tc>
          <w:tcPr>
            <w:vAlign w:val="center"/>
          </w:tcPr>
          <w:p w14:paraId="50DE7B9A">
            <w:pPr>
              <w:jc w:val="right"/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6C3B6AF4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vAlign w:val="center"/>
          </w:tcPr>
          <w:p w14:paraId="77B8FFFC">
            <w:pPr>
              <w:jc w:val="right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4C5C2005">
            <w:pPr>
              <w:jc w:val="right"/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666E7BEE">
            <w:pPr>
              <w:jc w:val="right"/>
            </w:pPr>
            <w:r>
              <w:rPr>
                <w:sz w:val="18"/>
                <w:szCs w:val="18"/>
              </w:rPr>
              <w:t>70.03</w:t>
            </w:r>
          </w:p>
        </w:tc>
      </w:tr>
      <w:tr w14:paraId="2E8EB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80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DAD05">
            <w:r>
              <w:rPr>
                <w:sz w:val="18"/>
                <w:szCs w:val="18"/>
              </w:rPr>
              <w:t>1032[消防控制室]</w:t>
            </w:r>
          </w:p>
        </w:tc>
        <w:tc>
          <w:tcPr>
            <w:vAlign w:val="center"/>
          </w:tcPr>
          <w:p w14:paraId="20CED676">
            <w:pPr>
              <w:jc w:val="right"/>
            </w:pPr>
            <w:r>
              <w:rPr>
                <w:sz w:val="18"/>
                <w:szCs w:val="18"/>
              </w:rPr>
              <w:t>50.63</w:t>
            </w:r>
          </w:p>
        </w:tc>
        <w:tc>
          <w:tcPr>
            <w:vAlign w:val="center"/>
          </w:tcPr>
          <w:p w14:paraId="3804CA2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DC124C8">
            <w:pPr>
              <w:jc w:val="right"/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673FB445">
            <w:pPr>
              <w:jc w:val="right"/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785248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6D2C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834C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35D03">
            <w:pPr>
              <w:jc w:val="right"/>
            </w:pPr>
            <w:r>
              <w:rPr>
                <w:sz w:val="18"/>
                <w:szCs w:val="18"/>
              </w:rPr>
              <w:t>31.53</w:t>
            </w:r>
          </w:p>
        </w:tc>
      </w:tr>
      <w:tr w14:paraId="15F36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D0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0A65A">
            <w:r>
              <w:rPr>
                <w:sz w:val="18"/>
                <w:szCs w:val="18"/>
              </w:rPr>
              <w:t>1034[空调机房]</w:t>
            </w:r>
          </w:p>
        </w:tc>
        <w:tc>
          <w:tcPr>
            <w:vAlign w:val="center"/>
          </w:tcPr>
          <w:p w14:paraId="62402D2F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475ED82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D45826A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 w14:paraId="0DD93E4F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 w14:paraId="7CF2D3D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8513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0F92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13143">
            <w:pPr>
              <w:jc w:val="right"/>
            </w:pPr>
            <w:r>
              <w:rPr>
                <w:sz w:val="18"/>
                <w:szCs w:val="18"/>
              </w:rPr>
              <w:t>31.26</w:t>
            </w:r>
          </w:p>
        </w:tc>
      </w:tr>
      <w:tr w14:paraId="11A7B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2A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574F5">
            <w:r>
              <w:rPr>
                <w:sz w:val="18"/>
                <w:szCs w:val="18"/>
              </w:rPr>
              <w:t>1041[门厅]</w:t>
            </w:r>
          </w:p>
        </w:tc>
        <w:tc>
          <w:tcPr>
            <w:vAlign w:val="center"/>
          </w:tcPr>
          <w:p w14:paraId="210B4428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vAlign w:val="center"/>
          </w:tcPr>
          <w:p w14:paraId="2587501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D6FDBA0">
            <w:pPr>
              <w:jc w:val="right"/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vAlign w:val="center"/>
          </w:tcPr>
          <w:p w14:paraId="16CB2861">
            <w:pPr>
              <w:jc w:val="right"/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vAlign w:val="center"/>
          </w:tcPr>
          <w:p w14:paraId="251A7D75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vAlign w:val="center"/>
          </w:tcPr>
          <w:p w14:paraId="3D695F10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1A28836E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615225A1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14:paraId="4F5A0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E6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888F6">
            <w:r>
              <w:rPr>
                <w:sz w:val="18"/>
                <w:szCs w:val="18"/>
              </w:rPr>
              <w:t>1065[配电间]</w:t>
            </w:r>
          </w:p>
        </w:tc>
        <w:tc>
          <w:tcPr>
            <w:vAlign w:val="center"/>
          </w:tcPr>
          <w:p w14:paraId="0C70760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F9E678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072D5E2"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 w14:paraId="0C6EA73D"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 w14:paraId="31A7A64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A190E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06FC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99FC1">
            <w:pPr>
              <w:jc w:val="right"/>
            </w:pPr>
            <w:r>
              <w:rPr>
                <w:sz w:val="18"/>
                <w:szCs w:val="18"/>
              </w:rPr>
              <w:t>31.26</w:t>
            </w:r>
          </w:p>
        </w:tc>
      </w:tr>
      <w:tr w14:paraId="04BA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5B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C722B">
            <w:r>
              <w:rPr>
                <w:sz w:val="18"/>
                <w:szCs w:val="18"/>
              </w:rPr>
              <w:t>1072[走廊]</w:t>
            </w:r>
          </w:p>
        </w:tc>
        <w:tc>
          <w:tcPr>
            <w:vAlign w:val="center"/>
          </w:tcPr>
          <w:p w14:paraId="7584EC8E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645EEFA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1E99660">
            <w:pPr>
              <w:jc w:val="right"/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vAlign w:val="center"/>
          </w:tcPr>
          <w:p w14:paraId="2D0C04C7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3BFB2FBE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5320BCA1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1FAF4644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6C11056D">
            <w:pPr>
              <w:jc w:val="right"/>
            </w:pPr>
            <w:r>
              <w:rPr>
                <w:sz w:val="18"/>
                <w:szCs w:val="18"/>
              </w:rPr>
              <w:t>59.61</w:t>
            </w:r>
          </w:p>
        </w:tc>
      </w:tr>
      <w:tr w14:paraId="27DE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4C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8A48">
            <w:r>
              <w:rPr>
                <w:sz w:val="18"/>
                <w:szCs w:val="18"/>
              </w:rPr>
              <w:t>1081[卫生间]</w:t>
            </w:r>
          </w:p>
        </w:tc>
        <w:tc>
          <w:tcPr>
            <w:vAlign w:val="center"/>
          </w:tcPr>
          <w:p w14:paraId="73333141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05C3B2B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D72462D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vAlign w:val="center"/>
          </w:tcPr>
          <w:p w14:paraId="11A7F129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2C36837C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2C13B66C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024BE56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5265D40B">
            <w:pPr>
              <w:jc w:val="right"/>
            </w:pPr>
            <w:r>
              <w:rPr>
                <w:sz w:val="18"/>
                <w:szCs w:val="18"/>
              </w:rPr>
              <w:t>51.19</w:t>
            </w:r>
          </w:p>
        </w:tc>
      </w:tr>
      <w:tr w14:paraId="09763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85D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20CD5">
            <w:r>
              <w:rPr>
                <w:sz w:val="18"/>
                <w:szCs w:val="18"/>
              </w:rPr>
              <w:t>1089[卫生间]</w:t>
            </w:r>
          </w:p>
        </w:tc>
        <w:tc>
          <w:tcPr>
            <w:vAlign w:val="center"/>
          </w:tcPr>
          <w:p w14:paraId="2240E781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64D8060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C560C9B">
            <w:pPr>
              <w:jc w:val="right"/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vAlign w:val="center"/>
          </w:tcPr>
          <w:p w14:paraId="1C22F295">
            <w:pPr>
              <w:jc w:val="right"/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vAlign w:val="center"/>
          </w:tcPr>
          <w:p w14:paraId="2913A0DB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167BCDF8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63AAF53A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6071F0F9">
            <w:pPr>
              <w:jc w:val="right"/>
            </w:pPr>
            <w:r>
              <w:rPr>
                <w:sz w:val="18"/>
                <w:szCs w:val="18"/>
              </w:rPr>
              <w:t>48.49</w:t>
            </w:r>
          </w:p>
        </w:tc>
      </w:tr>
      <w:tr w14:paraId="761C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E9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C36A8">
            <w:r>
              <w:rPr>
                <w:sz w:val="18"/>
                <w:szCs w:val="18"/>
              </w:rPr>
              <w:t>1096[走廊]</w:t>
            </w:r>
          </w:p>
        </w:tc>
        <w:tc>
          <w:tcPr>
            <w:vAlign w:val="center"/>
          </w:tcPr>
          <w:p w14:paraId="6BE380F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63CF766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1CFE38B"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 w14:paraId="6E356232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vAlign w:val="center"/>
          </w:tcPr>
          <w:p w14:paraId="2795FAA2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445F6AF1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5533D11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165E4215">
            <w:pPr>
              <w:jc w:val="right"/>
            </w:pPr>
            <w:r>
              <w:rPr>
                <w:sz w:val="18"/>
                <w:szCs w:val="18"/>
              </w:rPr>
              <w:t>61.35</w:t>
            </w:r>
          </w:p>
        </w:tc>
      </w:tr>
      <w:tr w14:paraId="188E4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17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DFB2E">
            <w:r>
              <w:rPr>
                <w:sz w:val="18"/>
                <w:szCs w:val="18"/>
              </w:rPr>
              <w:t>2001[展厅一]</w:t>
            </w:r>
          </w:p>
        </w:tc>
        <w:tc>
          <w:tcPr>
            <w:vAlign w:val="center"/>
          </w:tcPr>
          <w:p w14:paraId="76059B89">
            <w:pPr>
              <w:jc w:val="right"/>
            </w:pPr>
            <w:r>
              <w:rPr>
                <w:sz w:val="18"/>
                <w:szCs w:val="18"/>
              </w:rPr>
              <w:t>914.65</w:t>
            </w:r>
          </w:p>
        </w:tc>
        <w:tc>
          <w:tcPr>
            <w:vAlign w:val="center"/>
          </w:tcPr>
          <w:p w14:paraId="1A4ADF0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C26E5F0">
            <w:pPr>
              <w:jc w:val="right"/>
            </w:pPr>
            <w:r>
              <w:rPr>
                <w:sz w:val="18"/>
                <w:szCs w:val="18"/>
              </w:rPr>
              <w:t>48254</w:t>
            </w:r>
          </w:p>
        </w:tc>
        <w:tc>
          <w:tcPr>
            <w:vAlign w:val="center"/>
          </w:tcPr>
          <w:p w14:paraId="0D627187">
            <w:pPr>
              <w:jc w:val="right"/>
            </w:pPr>
            <w:r>
              <w:rPr>
                <w:sz w:val="18"/>
                <w:szCs w:val="18"/>
              </w:rPr>
              <w:t>34870</w:t>
            </w:r>
          </w:p>
        </w:tc>
        <w:tc>
          <w:tcPr>
            <w:vAlign w:val="center"/>
          </w:tcPr>
          <w:p w14:paraId="3512C8C4">
            <w:pPr>
              <w:jc w:val="right"/>
            </w:pPr>
            <w:r>
              <w:rPr>
                <w:sz w:val="18"/>
                <w:szCs w:val="18"/>
              </w:rPr>
              <w:t>13385</w:t>
            </w:r>
          </w:p>
        </w:tc>
        <w:tc>
          <w:tcPr>
            <w:vAlign w:val="center"/>
          </w:tcPr>
          <w:p w14:paraId="5162113E">
            <w:pPr>
              <w:jc w:val="right"/>
            </w:pPr>
            <w:r>
              <w:rPr>
                <w:sz w:val="18"/>
                <w:szCs w:val="18"/>
              </w:rPr>
              <w:t>19.25</w:t>
            </w:r>
          </w:p>
        </w:tc>
        <w:tc>
          <w:tcPr>
            <w:vAlign w:val="center"/>
          </w:tcPr>
          <w:p w14:paraId="710F49C0">
            <w:pPr>
              <w:jc w:val="right"/>
            </w:pPr>
            <w:r>
              <w:rPr>
                <w:sz w:val="18"/>
                <w:szCs w:val="18"/>
              </w:rPr>
              <w:t>9572</w:t>
            </w:r>
          </w:p>
        </w:tc>
        <w:tc>
          <w:tcPr>
            <w:vAlign w:val="center"/>
          </w:tcPr>
          <w:p w14:paraId="6E8AC37E">
            <w:pPr>
              <w:jc w:val="right"/>
            </w:pPr>
            <w:r>
              <w:rPr>
                <w:sz w:val="18"/>
                <w:szCs w:val="18"/>
              </w:rPr>
              <w:t>52.76</w:t>
            </w:r>
          </w:p>
        </w:tc>
      </w:tr>
      <w:tr w14:paraId="28DE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89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762DB"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3A72DE54">
            <w:pPr>
              <w:jc w:val="right"/>
            </w:pPr>
            <w:r>
              <w:rPr>
                <w:sz w:val="18"/>
                <w:szCs w:val="18"/>
              </w:rPr>
              <w:t>512.16</w:t>
            </w:r>
          </w:p>
        </w:tc>
        <w:tc>
          <w:tcPr>
            <w:vAlign w:val="center"/>
          </w:tcPr>
          <w:p w14:paraId="6BB4071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878DB5">
            <w:pPr>
              <w:jc w:val="right"/>
            </w:pPr>
            <w:r>
              <w:rPr>
                <w:sz w:val="18"/>
                <w:szCs w:val="18"/>
              </w:rPr>
              <w:t>20920</w:t>
            </w:r>
          </w:p>
        </w:tc>
        <w:tc>
          <w:tcPr>
            <w:vAlign w:val="center"/>
          </w:tcPr>
          <w:p w14:paraId="3E22D61F">
            <w:pPr>
              <w:jc w:val="right"/>
            </w:pPr>
            <w:r>
              <w:rPr>
                <w:sz w:val="18"/>
                <w:szCs w:val="18"/>
              </w:rPr>
              <w:t>19671</w:t>
            </w:r>
          </w:p>
        </w:tc>
        <w:tc>
          <w:tcPr>
            <w:vAlign w:val="center"/>
          </w:tcPr>
          <w:p w14:paraId="46050534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vAlign w:val="center"/>
          </w:tcPr>
          <w:p w14:paraId="6A06F584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54713C4C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4BEFF101">
            <w:pPr>
              <w:jc w:val="right"/>
            </w:pPr>
            <w:r>
              <w:rPr>
                <w:sz w:val="18"/>
                <w:szCs w:val="18"/>
              </w:rPr>
              <w:t>40.85</w:t>
            </w:r>
          </w:p>
        </w:tc>
      </w:tr>
      <w:tr w14:paraId="21BF8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86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CFBE0">
            <w:r>
              <w:rPr>
                <w:sz w:val="18"/>
                <w:szCs w:val="18"/>
              </w:rPr>
              <w:t>2011[报告厅]</w:t>
            </w:r>
          </w:p>
        </w:tc>
        <w:tc>
          <w:tcPr>
            <w:vAlign w:val="center"/>
          </w:tcPr>
          <w:p w14:paraId="43B997F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25C38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49E09E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vAlign w:val="center"/>
          </w:tcPr>
          <w:p w14:paraId="0194EC2C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vAlign w:val="center"/>
          </w:tcPr>
          <w:p w14:paraId="6EFAEEE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C19C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1C7C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F698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E76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D38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61D92">
            <w:r>
              <w:rPr>
                <w:sz w:val="18"/>
                <w:szCs w:val="18"/>
              </w:rPr>
              <w:t>2019[大厅]</w:t>
            </w:r>
          </w:p>
        </w:tc>
        <w:tc>
          <w:tcPr>
            <w:vAlign w:val="center"/>
          </w:tcPr>
          <w:p w14:paraId="708F8A9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E75E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4C76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01C0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186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77FD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7F38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8B558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48B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FC5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20A98">
            <w:r>
              <w:rPr>
                <w:sz w:val="18"/>
                <w:szCs w:val="18"/>
              </w:rPr>
              <w:t>2021[文创商店]</w:t>
            </w:r>
          </w:p>
        </w:tc>
        <w:tc>
          <w:tcPr>
            <w:vAlign w:val="center"/>
          </w:tcPr>
          <w:p w14:paraId="46EC3D31">
            <w:pPr>
              <w:jc w:val="right"/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vAlign w:val="center"/>
          </w:tcPr>
          <w:p w14:paraId="3C580A4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5D34784">
            <w:pPr>
              <w:jc w:val="right"/>
            </w:pPr>
            <w:r>
              <w:rPr>
                <w:sz w:val="18"/>
                <w:szCs w:val="18"/>
              </w:rPr>
              <w:t>7577</w:t>
            </w:r>
          </w:p>
        </w:tc>
        <w:tc>
          <w:tcPr>
            <w:vAlign w:val="center"/>
          </w:tcPr>
          <w:p w14:paraId="1500A9B9">
            <w:pPr>
              <w:jc w:val="right"/>
            </w:pPr>
            <w:r>
              <w:rPr>
                <w:sz w:val="18"/>
                <w:szCs w:val="18"/>
              </w:rPr>
              <w:t>5443</w:t>
            </w:r>
          </w:p>
        </w:tc>
        <w:tc>
          <w:tcPr>
            <w:vAlign w:val="center"/>
          </w:tcPr>
          <w:p w14:paraId="05CC7EBA">
            <w:pPr>
              <w:jc w:val="right"/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vAlign w:val="center"/>
          </w:tcPr>
          <w:p w14:paraId="2077F60A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53D2DF09">
            <w:pPr>
              <w:jc w:val="right"/>
            </w:pPr>
            <w:r>
              <w:rPr>
                <w:sz w:val="18"/>
                <w:szCs w:val="18"/>
              </w:rPr>
              <w:t>1531</w:t>
            </w:r>
          </w:p>
        </w:tc>
        <w:tc>
          <w:tcPr>
            <w:vAlign w:val="center"/>
          </w:tcPr>
          <w:p w14:paraId="565315A7">
            <w:pPr>
              <w:jc w:val="right"/>
            </w:pPr>
            <w:r>
              <w:rPr>
                <w:sz w:val="18"/>
                <w:szCs w:val="18"/>
              </w:rPr>
              <w:t>51.97</w:t>
            </w:r>
          </w:p>
        </w:tc>
      </w:tr>
      <w:tr w14:paraId="51D3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0D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9ECED">
            <w:r>
              <w:rPr>
                <w:sz w:val="18"/>
                <w:szCs w:val="18"/>
              </w:rPr>
              <w:t>2025[大厅]</w:t>
            </w:r>
          </w:p>
        </w:tc>
        <w:tc>
          <w:tcPr>
            <w:vAlign w:val="center"/>
          </w:tcPr>
          <w:p w14:paraId="180BF5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F76B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654AA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29DB381F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041CA1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7666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3DEE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196C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A57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2B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FD740">
            <w:r>
              <w:rPr>
                <w:sz w:val="18"/>
                <w:szCs w:val="18"/>
              </w:rPr>
              <w:t>2029[休闲咖啡]</w:t>
            </w:r>
          </w:p>
        </w:tc>
        <w:tc>
          <w:tcPr>
            <w:vAlign w:val="center"/>
          </w:tcPr>
          <w:p w14:paraId="7DE8E76A">
            <w:pPr>
              <w:jc w:val="right"/>
            </w:pPr>
            <w:r>
              <w:rPr>
                <w:sz w:val="18"/>
                <w:szCs w:val="18"/>
              </w:rPr>
              <w:t>75.33</w:t>
            </w:r>
          </w:p>
        </w:tc>
        <w:tc>
          <w:tcPr>
            <w:vAlign w:val="center"/>
          </w:tcPr>
          <w:p w14:paraId="4659D3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9674384">
            <w:pPr>
              <w:jc w:val="right"/>
            </w:pPr>
            <w:r>
              <w:rPr>
                <w:sz w:val="18"/>
                <w:szCs w:val="18"/>
              </w:rPr>
              <w:t>10286</w:t>
            </w:r>
          </w:p>
        </w:tc>
        <w:tc>
          <w:tcPr>
            <w:vAlign w:val="center"/>
          </w:tcPr>
          <w:p w14:paraId="06FA1300">
            <w:pPr>
              <w:jc w:val="right"/>
            </w:pPr>
            <w:r>
              <w:rPr>
                <w:sz w:val="18"/>
                <w:szCs w:val="18"/>
              </w:rPr>
              <w:t>5232</w:t>
            </w:r>
          </w:p>
        </w:tc>
        <w:tc>
          <w:tcPr>
            <w:vAlign w:val="center"/>
          </w:tcPr>
          <w:p w14:paraId="11958A05">
            <w:pPr>
              <w:jc w:val="right"/>
            </w:pPr>
            <w:r>
              <w:rPr>
                <w:sz w:val="18"/>
                <w:szCs w:val="18"/>
              </w:rPr>
              <w:t>5054</w:t>
            </w:r>
          </w:p>
        </w:tc>
        <w:tc>
          <w:tcPr>
            <w:vAlign w:val="center"/>
          </w:tcPr>
          <w:p w14:paraId="5B0052F9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63FA1E7F">
            <w:pPr>
              <w:jc w:val="right"/>
            </w:pPr>
            <w:r>
              <w:rPr>
                <w:sz w:val="18"/>
                <w:szCs w:val="18"/>
              </w:rPr>
              <w:t>3295</w:t>
            </w:r>
          </w:p>
        </w:tc>
        <w:tc>
          <w:tcPr>
            <w:vAlign w:val="center"/>
          </w:tcPr>
          <w:p w14:paraId="1B6FBA51">
            <w:pPr>
              <w:jc w:val="right"/>
            </w:pPr>
            <w:r>
              <w:rPr>
                <w:sz w:val="18"/>
                <w:szCs w:val="18"/>
              </w:rPr>
              <w:t>136.54</w:t>
            </w:r>
          </w:p>
        </w:tc>
      </w:tr>
      <w:tr w14:paraId="27B5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05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8F291">
            <w:r>
              <w:rPr>
                <w:sz w:val="18"/>
                <w:szCs w:val="18"/>
              </w:rPr>
              <w:t>2093[贵宾室]</w:t>
            </w:r>
          </w:p>
        </w:tc>
        <w:tc>
          <w:tcPr>
            <w:vAlign w:val="center"/>
          </w:tcPr>
          <w:p w14:paraId="163ACDDA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5141DB8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8809153">
            <w:pPr>
              <w:jc w:val="right"/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vAlign w:val="center"/>
          </w:tcPr>
          <w:p w14:paraId="75448792">
            <w:pPr>
              <w:jc w:val="right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 w14:paraId="68029EEC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 w14:paraId="6A85EA74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C05B321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5DA473F4">
            <w:pPr>
              <w:jc w:val="right"/>
            </w:pPr>
            <w:r>
              <w:rPr>
                <w:sz w:val="18"/>
                <w:szCs w:val="18"/>
              </w:rPr>
              <w:t>131.13</w:t>
            </w:r>
          </w:p>
        </w:tc>
      </w:tr>
      <w:tr w14:paraId="09486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B1B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F1FA4">
            <w:r>
              <w:rPr>
                <w:sz w:val="18"/>
                <w:szCs w:val="18"/>
              </w:rPr>
              <w:t>2097[卫生间]</w:t>
            </w:r>
          </w:p>
        </w:tc>
        <w:tc>
          <w:tcPr>
            <w:vAlign w:val="center"/>
          </w:tcPr>
          <w:p w14:paraId="1F7131F1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42A69D6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745153">
            <w:pPr>
              <w:jc w:val="right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42515B3A">
            <w:pPr>
              <w:jc w:val="right"/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vAlign w:val="center"/>
          </w:tcPr>
          <w:p w14:paraId="709970BE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17611667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D1EB177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57924E3B">
            <w:pPr>
              <w:jc w:val="right"/>
            </w:pPr>
            <w:r>
              <w:rPr>
                <w:sz w:val="18"/>
                <w:szCs w:val="18"/>
              </w:rPr>
              <w:t>57.94</w:t>
            </w:r>
          </w:p>
        </w:tc>
      </w:tr>
      <w:tr w14:paraId="65F21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DD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CF39C">
            <w:r>
              <w:rPr>
                <w:sz w:val="18"/>
                <w:szCs w:val="18"/>
              </w:rPr>
              <w:t>2101[卫生间]</w:t>
            </w:r>
          </w:p>
        </w:tc>
        <w:tc>
          <w:tcPr>
            <w:vAlign w:val="center"/>
          </w:tcPr>
          <w:p w14:paraId="00EE1611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4FCC019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1915CB6">
            <w:pPr>
              <w:jc w:val="right"/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vAlign w:val="center"/>
          </w:tcPr>
          <w:p w14:paraId="62FDCB26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28D06EC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05DAFB6D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0E0637E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7E4E1573">
            <w:pPr>
              <w:jc w:val="right"/>
            </w:pPr>
            <w:r>
              <w:rPr>
                <w:sz w:val="18"/>
                <w:szCs w:val="18"/>
              </w:rPr>
              <w:t>50.99</w:t>
            </w:r>
          </w:p>
        </w:tc>
      </w:tr>
      <w:tr w14:paraId="58040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E85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CDF5">
            <w:r>
              <w:rPr>
                <w:sz w:val="18"/>
                <w:szCs w:val="18"/>
              </w:rPr>
              <w:t>2103[卫生间]</w:t>
            </w:r>
          </w:p>
        </w:tc>
        <w:tc>
          <w:tcPr>
            <w:vAlign w:val="center"/>
          </w:tcPr>
          <w:p w14:paraId="2A19F3E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72B6237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8622905"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 w14:paraId="056AAF10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vAlign w:val="center"/>
          </w:tcPr>
          <w:p w14:paraId="0F72658F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2DC040C8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C09B485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68FFC105">
            <w:pPr>
              <w:jc w:val="right"/>
            </w:pPr>
            <w:r>
              <w:rPr>
                <w:sz w:val="18"/>
                <w:szCs w:val="18"/>
              </w:rPr>
              <w:t>63.84</w:t>
            </w:r>
          </w:p>
        </w:tc>
      </w:tr>
      <w:tr w14:paraId="086D5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4D3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5422A">
            <w:r>
              <w:rPr>
                <w:sz w:val="18"/>
                <w:szCs w:val="18"/>
              </w:rPr>
              <w:t>2110[卫生间]</w:t>
            </w:r>
          </w:p>
        </w:tc>
        <w:tc>
          <w:tcPr>
            <w:vAlign w:val="center"/>
          </w:tcPr>
          <w:p w14:paraId="3A296923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586F61D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E2A10C">
            <w:pPr>
              <w:jc w:val="right"/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vAlign w:val="center"/>
          </w:tcPr>
          <w:p w14:paraId="29A291AD">
            <w:pPr>
              <w:jc w:val="right"/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2F836721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7F237732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35491ED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295EC2D6">
            <w:pPr>
              <w:jc w:val="right"/>
            </w:pPr>
            <w:r>
              <w:rPr>
                <w:sz w:val="18"/>
                <w:szCs w:val="18"/>
              </w:rPr>
              <w:t>71.21</w:t>
            </w:r>
          </w:p>
        </w:tc>
      </w:tr>
      <w:tr w14:paraId="36621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DD0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AE5B5">
            <w:r>
              <w:rPr>
                <w:sz w:val="18"/>
                <w:szCs w:val="18"/>
              </w:rPr>
              <w:t>2023[走廊]</w:t>
            </w:r>
          </w:p>
        </w:tc>
        <w:tc>
          <w:tcPr>
            <w:vAlign w:val="center"/>
          </w:tcPr>
          <w:p w14:paraId="392B4C87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0C22B93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70FD07C">
            <w:pPr>
              <w:jc w:val="right"/>
            </w:pPr>
            <w:r>
              <w:rPr>
                <w:sz w:val="18"/>
                <w:szCs w:val="18"/>
              </w:rPr>
              <w:t>6920</w:t>
            </w:r>
          </w:p>
        </w:tc>
        <w:tc>
          <w:tcPr>
            <w:vAlign w:val="center"/>
          </w:tcPr>
          <w:p w14:paraId="1BF65052">
            <w:pPr>
              <w:jc w:val="right"/>
            </w:pPr>
            <w:r>
              <w:rPr>
                <w:sz w:val="18"/>
                <w:szCs w:val="18"/>
              </w:rPr>
              <w:t>5371</w:t>
            </w:r>
          </w:p>
        </w:tc>
        <w:tc>
          <w:tcPr>
            <w:vAlign w:val="center"/>
          </w:tcPr>
          <w:p w14:paraId="7DDD98F4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64E46F2E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25359790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68AE602B">
            <w:pPr>
              <w:jc w:val="right"/>
            </w:pPr>
            <w:r>
              <w:rPr>
                <w:sz w:val="18"/>
                <w:szCs w:val="18"/>
              </w:rPr>
              <w:t>65.39</w:t>
            </w:r>
          </w:p>
        </w:tc>
      </w:tr>
      <w:tr w14:paraId="1C075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99E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D224D">
            <w:r>
              <w:rPr>
                <w:sz w:val="18"/>
                <w:szCs w:val="18"/>
              </w:rPr>
              <w:t>2031[展览馆]</w:t>
            </w:r>
          </w:p>
        </w:tc>
        <w:tc>
          <w:tcPr>
            <w:vAlign w:val="center"/>
          </w:tcPr>
          <w:p w14:paraId="762E857A">
            <w:pPr>
              <w:jc w:val="right"/>
            </w:pPr>
            <w:r>
              <w:rPr>
                <w:sz w:val="18"/>
                <w:szCs w:val="18"/>
              </w:rPr>
              <w:t>64.05</w:t>
            </w:r>
          </w:p>
        </w:tc>
        <w:tc>
          <w:tcPr>
            <w:vAlign w:val="center"/>
          </w:tcPr>
          <w:p w14:paraId="6421B78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EB770C">
            <w:pPr>
              <w:jc w:val="right"/>
            </w:pPr>
            <w:r>
              <w:rPr>
                <w:sz w:val="18"/>
                <w:szCs w:val="18"/>
              </w:rPr>
              <w:t>5734</w:t>
            </w:r>
          </w:p>
        </w:tc>
        <w:tc>
          <w:tcPr>
            <w:vAlign w:val="center"/>
          </w:tcPr>
          <w:p w14:paraId="7919B4E7">
            <w:pPr>
              <w:jc w:val="right"/>
            </w:pPr>
            <w:r>
              <w:rPr>
                <w:sz w:val="18"/>
                <w:szCs w:val="18"/>
              </w:rPr>
              <w:t>4798</w:t>
            </w:r>
          </w:p>
        </w:tc>
        <w:tc>
          <w:tcPr>
            <w:vAlign w:val="center"/>
          </w:tcPr>
          <w:p w14:paraId="3EE9D702">
            <w:pPr>
              <w:jc w:val="right"/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7683DF90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EC2E07B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 w14:paraId="0A35DCDB">
            <w:pPr>
              <w:jc w:val="right"/>
            </w:pPr>
            <w:r>
              <w:rPr>
                <w:sz w:val="18"/>
                <w:szCs w:val="18"/>
              </w:rPr>
              <w:t>89.53</w:t>
            </w:r>
          </w:p>
        </w:tc>
      </w:tr>
      <w:tr w14:paraId="4CF5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3B4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579CB">
            <w:r>
              <w:rPr>
                <w:sz w:val="18"/>
                <w:szCs w:val="18"/>
              </w:rPr>
              <w:t>2036[会议室]</w:t>
            </w:r>
          </w:p>
        </w:tc>
        <w:tc>
          <w:tcPr>
            <w:vAlign w:val="center"/>
          </w:tcPr>
          <w:p w14:paraId="0F9BB2BC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0DB5BF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8059E3A">
            <w:pPr>
              <w:jc w:val="right"/>
            </w:pPr>
            <w:r>
              <w:rPr>
                <w:sz w:val="18"/>
                <w:szCs w:val="18"/>
              </w:rPr>
              <w:t>4499</w:t>
            </w:r>
          </w:p>
        </w:tc>
        <w:tc>
          <w:tcPr>
            <w:vAlign w:val="center"/>
          </w:tcPr>
          <w:p w14:paraId="340A1305">
            <w:pPr>
              <w:jc w:val="right"/>
            </w:pPr>
            <w:r>
              <w:rPr>
                <w:sz w:val="18"/>
                <w:szCs w:val="18"/>
              </w:rPr>
              <w:t>2953</w:t>
            </w:r>
          </w:p>
        </w:tc>
        <w:tc>
          <w:tcPr>
            <w:vAlign w:val="center"/>
          </w:tcPr>
          <w:p w14:paraId="46A13586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 w14:paraId="614FC8A0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61EF69FF">
            <w:pPr>
              <w:jc w:val="right"/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4E0B9600">
            <w:pPr>
              <w:jc w:val="right"/>
            </w:pPr>
            <w:r>
              <w:rPr>
                <w:sz w:val="18"/>
                <w:szCs w:val="18"/>
              </w:rPr>
              <w:t>92.56</w:t>
            </w:r>
          </w:p>
        </w:tc>
      </w:tr>
      <w:tr w14:paraId="0DB1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A5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DBD01">
            <w:r>
              <w:rPr>
                <w:sz w:val="18"/>
                <w:szCs w:val="18"/>
              </w:rPr>
              <w:t>2054[办公室]</w:t>
            </w:r>
          </w:p>
        </w:tc>
        <w:tc>
          <w:tcPr>
            <w:vAlign w:val="center"/>
          </w:tcPr>
          <w:p w14:paraId="334C9D3A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4A17EFF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783FE3B">
            <w:pPr>
              <w:jc w:val="right"/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vAlign w:val="center"/>
          </w:tcPr>
          <w:p w14:paraId="10D6F086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vAlign w:val="center"/>
          </w:tcPr>
          <w:p w14:paraId="07400B35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6B368881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26AF206A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28A2048B">
            <w:pPr>
              <w:jc w:val="right"/>
            </w:pPr>
            <w:r>
              <w:rPr>
                <w:sz w:val="18"/>
                <w:szCs w:val="18"/>
              </w:rPr>
              <w:t>60.89</w:t>
            </w:r>
          </w:p>
        </w:tc>
      </w:tr>
      <w:tr w14:paraId="1F0B6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087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49A30">
            <w:r>
              <w:rPr>
                <w:sz w:val="18"/>
                <w:szCs w:val="18"/>
              </w:rPr>
              <w:t>2057[办公室]</w:t>
            </w:r>
          </w:p>
        </w:tc>
        <w:tc>
          <w:tcPr>
            <w:vAlign w:val="center"/>
          </w:tcPr>
          <w:p w14:paraId="7BC3B05D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4637926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56305DE">
            <w:pPr>
              <w:jc w:val="right"/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vAlign w:val="center"/>
          </w:tcPr>
          <w:p w14:paraId="7B6E75E0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 w14:paraId="7ED6C357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6BB523E7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5106B977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4D302461">
            <w:pPr>
              <w:jc w:val="right"/>
            </w:pPr>
            <w:r>
              <w:rPr>
                <w:sz w:val="18"/>
                <w:szCs w:val="18"/>
              </w:rPr>
              <w:t>53.54</w:t>
            </w:r>
          </w:p>
        </w:tc>
      </w:tr>
      <w:tr w14:paraId="76679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6C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252DF">
            <w:r>
              <w:rPr>
                <w:sz w:val="18"/>
                <w:szCs w:val="18"/>
              </w:rPr>
              <w:t>2061[办公室]</w:t>
            </w:r>
          </w:p>
        </w:tc>
        <w:tc>
          <w:tcPr>
            <w:vAlign w:val="center"/>
          </w:tcPr>
          <w:p w14:paraId="7F6FA238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0C1F4E3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E96BD53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vAlign w:val="center"/>
          </w:tcPr>
          <w:p w14:paraId="54598814">
            <w:pPr>
              <w:jc w:val="right"/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vAlign w:val="center"/>
          </w:tcPr>
          <w:p w14:paraId="414023EE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6A6EFBD3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09819A8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7E1D80A8">
            <w:pPr>
              <w:jc w:val="right"/>
            </w:pPr>
            <w:r>
              <w:rPr>
                <w:sz w:val="18"/>
                <w:szCs w:val="18"/>
              </w:rPr>
              <w:t>53.09</w:t>
            </w:r>
          </w:p>
        </w:tc>
      </w:tr>
      <w:tr w14:paraId="448C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FF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BD24A">
            <w:r>
              <w:rPr>
                <w:sz w:val="18"/>
                <w:szCs w:val="18"/>
              </w:rPr>
              <w:t>2064[办公室]</w:t>
            </w:r>
          </w:p>
        </w:tc>
        <w:tc>
          <w:tcPr>
            <w:vAlign w:val="center"/>
          </w:tcPr>
          <w:p w14:paraId="1276A559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30104CD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BD4C16A">
            <w:pPr>
              <w:jc w:val="right"/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vAlign w:val="center"/>
          </w:tcPr>
          <w:p w14:paraId="5A64B5A6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0140E5FB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5C040C4B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D86A900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3B18B2F2">
            <w:pPr>
              <w:jc w:val="right"/>
            </w:pPr>
            <w:r>
              <w:rPr>
                <w:sz w:val="18"/>
                <w:szCs w:val="18"/>
              </w:rPr>
              <w:t>56.14</w:t>
            </w:r>
          </w:p>
        </w:tc>
      </w:tr>
      <w:tr w14:paraId="2CE93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73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EDC2F">
            <w:r>
              <w:rPr>
                <w:sz w:val="18"/>
                <w:szCs w:val="18"/>
              </w:rPr>
              <w:t>2075[走廊]</w:t>
            </w:r>
          </w:p>
        </w:tc>
        <w:tc>
          <w:tcPr>
            <w:vAlign w:val="center"/>
          </w:tcPr>
          <w:p w14:paraId="3A7ECE24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2FD3E42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08BF30">
            <w:pPr>
              <w:jc w:val="right"/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vAlign w:val="center"/>
          </w:tcPr>
          <w:p w14:paraId="70528C3D">
            <w:pPr>
              <w:jc w:val="right"/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vAlign w:val="center"/>
          </w:tcPr>
          <w:p w14:paraId="5D0611C9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6F993EA7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3A6B8A28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6C08F52C">
            <w:pPr>
              <w:jc w:val="right"/>
            </w:pPr>
            <w:r>
              <w:rPr>
                <w:sz w:val="18"/>
                <w:szCs w:val="18"/>
              </w:rPr>
              <w:t>77.71</w:t>
            </w:r>
          </w:p>
        </w:tc>
      </w:tr>
      <w:tr w14:paraId="73EC3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D3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F3DD1"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7469EE03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02B6EEF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BD9CD31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69186679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7969FC78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0570405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9AC8A99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35226ADF">
            <w:pPr>
              <w:jc w:val="right"/>
            </w:pPr>
            <w:r>
              <w:rPr>
                <w:sz w:val="18"/>
                <w:szCs w:val="18"/>
              </w:rPr>
              <w:t>48.17</w:t>
            </w:r>
          </w:p>
        </w:tc>
      </w:tr>
      <w:tr w14:paraId="5B192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2A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F3421">
            <w:r>
              <w:rPr>
                <w:sz w:val="18"/>
                <w:szCs w:val="18"/>
              </w:rPr>
              <w:t>2086[卫生间]</w:t>
            </w:r>
          </w:p>
        </w:tc>
        <w:tc>
          <w:tcPr>
            <w:vAlign w:val="center"/>
          </w:tcPr>
          <w:p w14:paraId="4FF26B0B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679C91C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B9C2125">
            <w:pPr>
              <w:jc w:val="right"/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vAlign w:val="center"/>
          </w:tcPr>
          <w:p w14:paraId="5BFFF7BB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4FEF8A40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1588D0D7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466212CC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0286F25C">
            <w:pPr>
              <w:jc w:val="right"/>
            </w:pPr>
            <w:r>
              <w:rPr>
                <w:sz w:val="18"/>
                <w:szCs w:val="18"/>
              </w:rPr>
              <w:t>47.33</w:t>
            </w:r>
          </w:p>
        </w:tc>
      </w:tr>
      <w:tr w14:paraId="11A2F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001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E1340">
            <w:r>
              <w:rPr>
                <w:sz w:val="18"/>
                <w:szCs w:val="18"/>
              </w:rPr>
              <w:t>3003[展厅三]</w:t>
            </w:r>
          </w:p>
        </w:tc>
        <w:tc>
          <w:tcPr>
            <w:vAlign w:val="center"/>
          </w:tcPr>
          <w:p w14:paraId="5730E81B">
            <w:pPr>
              <w:jc w:val="right"/>
            </w:pPr>
            <w:r>
              <w:rPr>
                <w:sz w:val="18"/>
                <w:szCs w:val="18"/>
              </w:rPr>
              <w:t>716.52</w:t>
            </w:r>
          </w:p>
        </w:tc>
        <w:tc>
          <w:tcPr>
            <w:vAlign w:val="center"/>
          </w:tcPr>
          <w:p w14:paraId="00D4AE1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5F53A70">
            <w:pPr>
              <w:jc w:val="right"/>
            </w:pPr>
            <w:r>
              <w:rPr>
                <w:sz w:val="18"/>
                <w:szCs w:val="18"/>
              </w:rPr>
              <w:t>35798</w:t>
            </w:r>
          </w:p>
        </w:tc>
        <w:tc>
          <w:tcPr>
            <w:vAlign w:val="center"/>
          </w:tcPr>
          <w:p w14:paraId="00E1A7B7">
            <w:pPr>
              <w:jc w:val="right"/>
            </w:pPr>
            <w:r>
              <w:rPr>
                <w:sz w:val="18"/>
                <w:szCs w:val="18"/>
              </w:rPr>
              <w:t>25313</w:t>
            </w:r>
          </w:p>
        </w:tc>
        <w:tc>
          <w:tcPr>
            <w:vAlign w:val="center"/>
          </w:tcPr>
          <w:p w14:paraId="3E108190">
            <w:pPr>
              <w:jc w:val="right"/>
            </w:pPr>
            <w:r>
              <w:rPr>
                <w:sz w:val="18"/>
                <w:szCs w:val="18"/>
              </w:rPr>
              <w:t>10486</w:t>
            </w:r>
          </w:p>
        </w:tc>
        <w:tc>
          <w:tcPr>
            <w:vAlign w:val="center"/>
          </w:tcPr>
          <w:p w14:paraId="3E077798">
            <w:pPr>
              <w:jc w:val="right"/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 w14:paraId="1622D1C4">
            <w:pPr>
              <w:jc w:val="right"/>
            </w:pPr>
            <w:r>
              <w:rPr>
                <w:sz w:val="18"/>
                <w:szCs w:val="18"/>
              </w:rPr>
              <w:t>7499</w:t>
            </w:r>
          </w:p>
        </w:tc>
        <w:tc>
          <w:tcPr>
            <w:vAlign w:val="center"/>
          </w:tcPr>
          <w:p w14:paraId="79893FCA">
            <w:pPr>
              <w:jc w:val="right"/>
            </w:pPr>
            <w:r>
              <w:rPr>
                <w:sz w:val="18"/>
                <w:szCs w:val="18"/>
              </w:rPr>
              <w:t>49.96</w:t>
            </w:r>
          </w:p>
        </w:tc>
      </w:tr>
      <w:tr w14:paraId="2EE1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7E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B691B">
            <w:r>
              <w:rPr>
                <w:sz w:val="18"/>
                <w:szCs w:val="18"/>
              </w:rPr>
              <w:t>3004[走廊]</w:t>
            </w:r>
          </w:p>
        </w:tc>
        <w:tc>
          <w:tcPr>
            <w:vAlign w:val="center"/>
          </w:tcPr>
          <w:p w14:paraId="0C136875">
            <w:pPr>
              <w:jc w:val="right"/>
            </w:pPr>
            <w:r>
              <w:rPr>
                <w:sz w:val="18"/>
                <w:szCs w:val="18"/>
              </w:rPr>
              <w:t>512.12</w:t>
            </w:r>
          </w:p>
        </w:tc>
        <w:tc>
          <w:tcPr>
            <w:vAlign w:val="center"/>
          </w:tcPr>
          <w:p w14:paraId="3B24E59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82C423">
            <w:pPr>
              <w:jc w:val="right"/>
            </w:pPr>
            <w:r>
              <w:rPr>
                <w:sz w:val="18"/>
                <w:szCs w:val="18"/>
              </w:rPr>
              <w:t>23007</w:t>
            </w:r>
          </w:p>
        </w:tc>
        <w:tc>
          <w:tcPr>
            <w:vAlign w:val="center"/>
          </w:tcPr>
          <w:p w14:paraId="59B8E80A">
            <w:pPr>
              <w:jc w:val="right"/>
            </w:pPr>
            <w:r>
              <w:rPr>
                <w:sz w:val="18"/>
                <w:szCs w:val="18"/>
              </w:rPr>
              <w:t>21758</w:t>
            </w:r>
          </w:p>
        </w:tc>
        <w:tc>
          <w:tcPr>
            <w:vAlign w:val="center"/>
          </w:tcPr>
          <w:p w14:paraId="0786F436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vAlign w:val="center"/>
          </w:tcPr>
          <w:p w14:paraId="31BC39A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01D3F08C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6772CE34">
            <w:pPr>
              <w:jc w:val="right"/>
            </w:pPr>
            <w:r>
              <w:rPr>
                <w:sz w:val="18"/>
                <w:szCs w:val="18"/>
              </w:rPr>
              <w:t>44.93</w:t>
            </w:r>
          </w:p>
        </w:tc>
      </w:tr>
      <w:tr w14:paraId="4F57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129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72F38">
            <w:r>
              <w:rPr>
                <w:sz w:val="18"/>
                <w:szCs w:val="18"/>
              </w:rPr>
              <w:t>3008[展览馆]</w:t>
            </w:r>
          </w:p>
        </w:tc>
        <w:tc>
          <w:tcPr>
            <w:vAlign w:val="center"/>
          </w:tcPr>
          <w:p w14:paraId="05365F2C">
            <w:pPr>
              <w:jc w:val="right"/>
            </w:pPr>
            <w:r>
              <w:rPr>
                <w:sz w:val="18"/>
                <w:szCs w:val="18"/>
              </w:rPr>
              <w:t>442.86</w:t>
            </w:r>
          </w:p>
        </w:tc>
        <w:tc>
          <w:tcPr>
            <w:vAlign w:val="center"/>
          </w:tcPr>
          <w:p w14:paraId="22E1ACD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02A2A38">
            <w:pPr>
              <w:jc w:val="right"/>
            </w:pPr>
            <w:r>
              <w:rPr>
                <w:sz w:val="18"/>
                <w:szCs w:val="18"/>
              </w:rPr>
              <w:t>24840</w:t>
            </w:r>
          </w:p>
        </w:tc>
        <w:tc>
          <w:tcPr>
            <w:vAlign w:val="center"/>
          </w:tcPr>
          <w:p w14:paraId="22F0DB9E">
            <w:pPr>
              <w:jc w:val="right"/>
            </w:pPr>
            <w:r>
              <w:rPr>
                <w:sz w:val="18"/>
                <w:szCs w:val="18"/>
              </w:rPr>
              <w:t>18359</w:t>
            </w:r>
          </w:p>
        </w:tc>
        <w:tc>
          <w:tcPr>
            <w:vAlign w:val="center"/>
          </w:tcPr>
          <w:p w14:paraId="5D469AD1">
            <w:pPr>
              <w:jc w:val="right"/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vAlign w:val="center"/>
          </w:tcPr>
          <w:p w14:paraId="32F0606F">
            <w:pPr>
              <w:jc w:val="right"/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72D0A3AE">
            <w:pPr>
              <w:jc w:val="right"/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vAlign w:val="center"/>
          </w:tcPr>
          <w:p w14:paraId="6EEA773E">
            <w:pPr>
              <w:jc w:val="right"/>
            </w:pPr>
            <w:r>
              <w:rPr>
                <w:sz w:val="18"/>
                <w:szCs w:val="18"/>
              </w:rPr>
              <w:t>56.09</w:t>
            </w:r>
          </w:p>
        </w:tc>
      </w:tr>
      <w:tr w14:paraId="7ADA6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17F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DEBB4">
            <w:r>
              <w:rPr>
                <w:sz w:val="18"/>
                <w:szCs w:val="18"/>
              </w:rPr>
              <w:t>3012[主题餐厅]</w:t>
            </w:r>
          </w:p>
        </w:tc>
        <w:tc>
          <w:tcPr>
            <w:vAlign w:val="center"/>
          </w:tcPr>
          <w:p w14:paraId="599B2E6C">
            <w:pPr>
              <w:jc w:val="right"/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0306382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D0F9F9">
            <w:pPr>
              <w:jc w:val="right"/>
            </w:pPr>
            <w:r>
              <w:rPr>
                <w:sz w:val="18"/>
                <w:szCs w:val="18"/>
              </w:rPr>
              <w:t>28532</w:t>
            </w:r>
          </w:p>
        </w:tc>
        <w:tc>
          <w:tcPr>
            <w:vAlign w:val="center"/>
          </w:tcPr>
          <w:p w14:paraId="3D70FF70">
            <w:pPr>
              <w:jc w:val="right"/>
            </w:pPr>
            <w:r>
              <w:rPr>
                <w:sz w:val="18"/>
                <w:szCs w:val="18"/>
              </w:rPr>
              <w:t>15588</w:t>
            </w:r>
          </w:p>
        </w:tc>
        <w:tc>
          <w:tcPr>
            <w:vAlign w:val="center"/>
          </w:tcPr>
          <w:p w14:paraId="1851F0C9">
            <w:pPr>
              <w:jc w:val="right"/>
            </w:pPr>
            <w:r>
              <w:rPr>
                <w:sz w:val="18"/>
                <w:szCs w:val="18"/>
              </w:rPr>
              <w:t>12944</w:t>
            </w:r>
          </w:p>
        </w:tc>
        <w:tc>
          <w:tcPr>
            <w:vAlign w:val="center"/>
          </w:tcPr>
          <w:p w14:paraId="65CFB2A3">
            <w:pPr>
              <w:jc w:val="right"/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vAlign w:val="center"/>
          </w:tcPr>
          <w:p w14:paraId="3A0653AF">
            <w:pPr>
              <w:jc w:val="right"/>
            </w:pPr>
            <w:r>
              <w:rPr>
                <w:sz w:val="18"/>
                <w:szCs w:val="18"/>
              </w:rPr>
              <w:t>9286</w:t>
            </w:r>
          </w:p>
        </w:tc>
        <w:tc>
          <w:tcPr>
            <w:vAlign w:val="center"/>
          </w:tcPr>
          <w:p w14:paraId="677E4D65">
            <w:pPr>
              <w:jc w:val="right"/>
            </w:pPr>
            <w:r>
              <w:rPr>
                <w:sz w:val="18"/>
                <w:szCs w:val="18"/>
              </w:rPr>
              <w:t>129.03</w:t>
            </w:r>
          </w:p>
        </w:tc>
      </w:tr>
      <w:tr w14:paraId="0E0E3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7F5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DD18">
            <w:r>
              <w:rPr>
                <w:sz w:val="18"/>
                <w:szCs w:val="18"/>
              </w:rPr>
              <w:t>3014[展廊]</w:t>
            </w:r>
          </w:p>
        </w:tc>
        <w:tc>
          <w:tcPr>
            <w:vAlign w:val="center"/>
          </w:tcPr>
          <w:p w14:paraId="2F085921">
            <w:pPr>
              <w:jc w:val="right"/>
            </w:pPr>
            <w:r>
              <w:rPr>
                <w:sz w:val="18"/>
                <w:szCs w:val="18"/>
              </w:rPr>
              <w:t>198.14</w:t>
            </w:r>
          </w:p>
        </w:tc>
        <w:tc>
          <w:tcPr>
            <w:vAlign w:val="center"/>
          </w:tcPr>
          <w:p w14:paraId="21DDF01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3C8055">
            <w:pPr>
              <w:jc w:val="right"/>
            </w:pPr>
            <w:r>
              <w:rPr>
                <w:sz w:val="18"/>
                <w:szCs w:val="18"/>
              </w:rPr>
              <w:t>12147</w:t>
            </w:r>
          </w:p>
        </w:tc>
        <w:tc>
          <w:tcPr>
            <w:vAlign w:val="center"/>
          </w:tcPr>
          <w:p w14:paraId="33415EDF">
            <w:pPr>
              <w:jc w:val="right"/>
            </w:pPr>
            <w:r>
              <w:rPr>
                <w:sz w:val="18"/>
                <w:szCs w:val="18"/>
              </w:rPr>
              <w:t>9250</w:t>
            </w:r>
          </w:p>
        </w:tc>
        <w:tc>
          <w:tcPr>
            <w:vAlign w:val="center"/>
          </w:tcPr>
          <w:p w14:paraId="1DB8ADB4">
            <w:pPr>
              <w:jc w:val="right"/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vAlign w:val="center"/>
          </w:tcPr>
          <w:p w14:paraId="511C20B7">
            <w:pPr>
              <w:jc w:val="right"/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713A8C6F">
            <w:pPr>
              <w:jc w:val="right"/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741B71F0">
            <w:pPr>
              <w:jc w:val="right"/>
            </w:pPr>
            <w:r>
              <w:rPr>
                <w:sz w:val="18"/>
                <w:szCs w:val="18"/>
              </w:rPr>
              <w:t>61.31</w:t>
            </w:r>
          </w:p>
        </w:tc>
      </w:tr>
      <w:tr w14:paraId="3DF1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444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0FDF6">
            <w:r>
              <w:rPr>
                <w:sz w:val="18"/>
                <w:szCs w:val="18"/>
              </w:rPr>
              <w:t>3018[大厅]</w:t>
            </w:r>
          </w:p>
        </w:tc>
        <w:tc>
          <w:tcPr>
            <w:vAlign w:val="center"/>
          </w:tcPr>
          <w:p w14:paraId="3ECB42D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EAD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C0E73B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5B5CCA72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032E5E4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0CF3F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C00F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FCB8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64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EA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1C0BB">
            <w:r>
              <w:rPr>
                <w:sz w:val="18"/>
                <w:szCs w:val="18"/>
              </w:rPr>
              <w:t>3024[走廊]</w:t>
            </w:r>
          </w:p>
        </w:tc>
        <w:tc>
          <w:tcPr>
            <w:vAlign w:val="center"/>
          </w:tcPr>
          <w:p w14:paraId="16267E80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3658F1A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A914FCC">
            <w:pPr>
              <w:jc w:val="right"/>
            </w:pPr>
            <w:r>
              <w:rPr>
                <w:sz w:val="18"/>
                <w:szCs w:val="18"/>
              </w:rPr>
              <w:t>7630</w:t>
            </w:r>
          </w:p>
        </w:tc>
        <w:tc>
          <w:tcPr>
            <w:vAlign w:val="center"/>
          </w:tcPr>
          <w:p w14:paraId="34AAEEA6">
            <w:pPr>
              <w:jc w:val="right"/>
            </w:pPr>
            <w:r>
              <w:rPr>
                <w:sz w:val="18"/>
                <w:szCs w:val="18"/>
              </w:rPr>
              <w:t>6082</w:t>
            </w:r>
          </w:p>
        </w:tc>
        <w:tc>
          <w:tcPr>
            <w:vAlign w:val="center"/>
          </w:tcPr>
          <w:p w14:paraId="3A64E9AA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2B0E92BE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5398C1D1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24B5B627">
            <w:pPr>
              <w:jc w:val="right"/>
            </w:pPr>
            <w:r>
              <w:rPr>
                <w:sz w:val="18"/>
                <w:szCs w:val="18"/>
              </w:rPr>
              <w:t>72.11</w:t>
            </w:r>
          </w:p>
        </w:tc>
      </w:tr>
      <w:tr w14:paraId="18322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123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D16C3">
            <w:r>
              <w:rPr>
                <w:sz w:val="18"/>
                <w:szCs w:val="18"/>
              </w:rPr>
              <w:t>3033[修复室]</w:t>
            </w:r>
          </w:p>
        </w:tc>
        <w:tc>
          <w:tcPr>
            <w:vAlign w:val="center"/>
          </w:tcPr>
          <w:p w14:paraId="55387A5B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3CE06D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A2AD10F">
            <w:pPr>
              <w:jc w:val="right"/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vAlign w:val="center"/>
          </w:tcPr>
          <w:p w14:paraId="0469EDA1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vAlign w:val="center"/>
          </w:tcPr>
          <w:p w14:paraId="3944AA7E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 w14:paraId="00E009B2">
            <w:pPr>
              <w:jc w:val="right"/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 w14:paraId="0389ABFE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3B5E4DCC">
            <w:pPr>
              <w:jc w:val="right"/>
            </w:pPr>
            <w:r>
              <w:rPr>
                <w:sz w:val="18"/>
                <w:szCs w:val="18"/>
              </w:rPr>
              <w:t>57.62</w:t>
            </w:r>
          </w:p>
        </w:tc>
      </w:tr>
      <w:tr w14:paraId="0A8E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DAB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22256">
            <w:r>
              <w:rPr>
                <w:sz w:val="18"/>
                <w:szCs w:val="18"/>
              </w:rPr>
              <w:t>3055[办公室]</w:t>
            </w:r>
          </w:p>
        </w:tc>
        <w:tc>
          <w:tcPr>
            <w:vAlign w:val="center"/>
          </w:tcPr>
          <w:p w14:paraId="143740C6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357334C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D8EA0BB">
            <w:pPr>
              <w:jc w:val="right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vAlign w:val="center"/>
          </w:tcPr>
          <w:p w14:paraId="207AE916">
            <w:pPr>
              <w:jc w:val="right"/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vAlign w:val="center"/>
          </w:tcPr>
          <w:p w14:paraId="5711E1C6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7CAAABFF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05F4042F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56A7BE78">
            <w:pPr>
              <w:jc w:val="right"/>
            </w:pPr>
            <w:r>
              <w:rPr>
                <w:sz w:val="18"/>
                <w:szCs w:val="18"/>
              </w:rPr>
              <w:t>67.02</w:t>
            </w:r>
          </w:p>
        </w:tc>
      </w:tr>
      <w:tr w14:paraId="29A9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FFF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C2D6A">
            <w:r>
              <w:rPr>
                <w:sz w:val="18"/>
                <w:szCs w:val="18"/>
              </w:rPr>
              <w:t>3058[办公室]</w:t>
            </w:r>
          </w:p>
        </w:tc>
        <w:tc>
          <w:tcPr>
            <w:vAlign w:val="center"/>
          </w:tcPr>
          <w:p w14:paraId="3291E4F8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1F0FA1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186715"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5615B5E2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6F0D8C6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3EDB9FDB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0D7EE3DE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6DD9C239">
            <w:pPr>
              <w:jc w:val="right"/>
            </w:pPr>
            <w:r>
              <w:rPr>
                <w:sz w:val="18"/>
                <w:szCs w:val="18"/>
              </w:rPr>
              <w:t>59.48</w:t>
            </w:r>
          </w:p>
        </w:tc>
      </w:tr>
      <w:tr w14:paraId="51EB9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042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410F6">
            <w:r>
              <w:rPr>
                <w:sz w:val="18"/>
                <w:szCs w:val="18"/>
              </w:rPr>
              <w:t>3060[办公室]</w:t>
            </w:r>
          </w:p>
        </w:tc>
        <w:tc>
          <w:tcPr>
            <w:vAlign w:val="center"/>
          </w:tcPr>
          <w:p w14:paraId="74B5ADD9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D81A69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A1A649F">
            <w:pPr>
              <w:jc w:val="right"/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vAlign w:val="center"/>
          </w:tcPr>
          <w:p w14:paraId="1A9B1BB8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vAlign w:val="center"/>
          </w:tcPr>
          <w:p w14:paraId="50F1AA99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3864C593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7D7E827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10EA27A4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14:paraId="5A474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72D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CAA21">
            <w:r>
              <w:rPr>
                <w:sz w:val="18"/>
                <w:szCs w:val="18"/>
              </w:rPr>
              <w:t>3066[办公室]</w:t>
            </w:r>
          </w:p>
        </w:tc>
        <w:tc>
          <w:tcPr>
            <w:vAlign w:val="center"/>
          </w:tcPr>
          <w:p w14:paraId="6FC2CE67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941C08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5ABC13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6063DBA4">
            <w:pPr>
              <w:jc w:val="right"/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7AE956A5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5F214F2A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0C7CF58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5321B6F2">
            <w:pPr>
              <w:jc w:val="right"/>
            </w:pPr>
            <w:r>
              <w:rPr>
                <w:sz w:val="18"/>
                <w:szCs w:val="18"/>
              </w:rPr>
              <w:t>57.62</w:t>
            </w:r>
          </w:p>
        </w:tc>
      </w:tr>
      <w:tr w14:paraId="15EB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EB7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A7A24">
            <w:r>
              <w:rPr>
                <w:sz w:val="18"/>
                <w:szCs w:val="18"/>
              </w:rPr>
              <w:t>3073[走廊]</w:t>
            </w:r>
          </w:p>
        </w:tc>
        <w:tc>
          <w:tcPr>
            <w:vAlign w:val="center"/>
          </w:tcPr>
          <w:p w14:paraId="779A4126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77256D2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EC86A3">
            <w:pPr>
              <w:jc w:val="right"/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vAlign w:val="center"/>
          </w:tcPr>
          <w:p w14:paraId="5A6A2920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vAlign w:val="center"/>
          </w:tcPr>
          <w:p w14:paraId="0427C15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3AE877AE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4E8E7B55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4DA10AF">
            <w:pPr>
              <w:jc w:val="right"/>
            </w:pPr>
            <w:r>
              <w:rPr>
                <w:sz w:val="18"/>
                <w:szCs w:val="18"/>
              </w:rPr>
              <w:t>82.44</w:t>
            </w:r>
          </w:p>
        </w:tc>
      </w:tr>
      <w:tr w14:paraId="6743E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4F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F1015">
            <w:r>
              <w:rPr>
                <w:sz w:val="18"/>
                <w:szCs w:val="18"/>
              </w:rPr>
              <w:t>3083[卫生间]</w:t>
            </w:r>
          </w:p>
        </w:tc>
        <w:tc>
          <w:tcPr>
            <w:vAlign w:val="center"/>
          </w:tcPr>
          <w:p w14:paraId="11DED61A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2D32EB2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BFC7503"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 w14:paraId="38770959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1BE29DB6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54097C8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C526856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468996C8">
            <w:pPr>
              <w:jc w:val="right"/>
            </w:pPr>
            <w:r>
              <w:rPr>
                <w:sz w:val="18"/>
                <w:szCs w:val="18"/>
              </w:rPr>
              <w:t>54.41</w:t>
            </w:r>
          </w:p>
        </w:tc>
      </w:tr>
      <w:tr w14:paraId="06F21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56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4AB4C">
            <w:r>
              <w:rPr>
                <w:sz w:val="18"/>
                <w:szCs w:val="18"/>
              </w:rPr>
              <w:t>3088[卫生间]</w:t>
            </w:r>
          </w:p>
        </w:tc>
        <w:tc>
          <w:tcPr>
            <w:vAlign w:val="center"/>
          </w:tcPr>
          <w:p w14:paraId="1D72BA06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322DF9C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4EE8742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vAlign w:val="center"/>
          </w:tcPr>
          <w:p w14:paraId="2E74C370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vAlign w:val="center"/>
          </w:tcPr>
          <w:p w14:paraId="6968277E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313A2349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40F74671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47940560">
            <w:pPr>
              <w:jc w:val="right"/>
            </w:pPr>
            <w:r>
              <w:rPr>
                <w:sz w:val="18"/>
                <w:szCs w:val="18"/>
              </w:rPr>
              <w:t>51.86</w:t>
            </w:r>
          </w:p>
        </w:tc>
      </w:tr>
      <w:tr w14:paraId="413C2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BC4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8CBE1"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206B9F5F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1B15025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768A21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vAlign w:val="center"/>
          </w:tcPr>
          <w:p w14:paraId="627ACB7D"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 w14:paraId="6DCC103E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00D21BC3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B3631E9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75BFF420">
            <w:pPr>
              <w:jc w:val="right"/>
            </w:pPr>
            <w:r>
              <w:rPr>
                <w:sz w:val="18"/>
                <w:szCs w:val="18"/>
              </w:rPr>
              <w:t>51.92</w:t>
            </w:r>
          </w:p>
        </w:tc>
      </w:tr>
      <w:tr w14:paraId="11201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621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6FFC0">
            <w:r>
              <w:rPr>
                <w:sz w:val="18"/>
                <w:szCs w:val="18"/>
              </w:rPr>
              <w:t>3105[卫生间]</w:t>
            </w:r>
          </w:p>
        </w:tc>
        <w:tc>
          <w:tcPr>
            <w:vAlign w:val="center"/>
          </w:tcPr>
          <w:p w14:paraId="1B8E73AA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AC561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4D6B22D"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vAlign w:val="center"/>
          </w:tcPr>
          <w:p w14:paraId="79F1CAFA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48D128F2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687E3345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D88675E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34625D5D">
            <w:pPr>
              <w:jc w:val="right"/>
            </w:pPr>
            <w:r>
              <w:rPr>
                <w:sz w:val="18"/>
                <w:szCs w:val="18"/>
              </w:rPr>
              <w:t>66.55</w:t>
            </w:r>
          </w:p>
        </w:tc>
      </w:tr>
      <w:tr w14:paraId="317B8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0C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57998">
            <w:r>
              <w:rPr>
                <w:sz w:val="18"/>
                <w:szCs w:val="18"/>
              </w:rPr>
              <w:t>3106[卫生间]</w:t>
            </w:r>
          </w:p>
        </w:tc>
        <w:tc>
          <w:tcPr>
            <w:vAlign w:val="center"/>
          </w:tcPr>
          <w:p w14:paraId="6434E38C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432623F9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F170031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 w14:paraId="73D8E2D6">
            <w:pPr>
              <w:jc w:val="right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vAlign w:val="center"/>
          </w:tcPr>
          <w:p w14:paraId="42D3BE8D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03E68F39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51EF6F0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63092B8E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04B7B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F4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E7119">
            <w:r>
              <w:rPr>
                <w:sz w:val="18"/>
                <w:szCs w:val="18"/>
              </w:rPr>
              <w:t>3109[卫生间]</w:t>
            </w:r>
          </w:p>
        </w:tc>
        <w:tc>
          <w:tcPr>
            <w:vAlign w:val="center"/>
          </w:tcPr>
          <w:p w14:paraId="5802139A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7D53A11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55B714">
            <w:pPr>
              <w:jc w:val="right"/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040D06AA"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3F9E5287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265F68BF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0FBF671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6385E4E8">
            <w:pPr>
              <w:jc w:val="right"/>
            </w:pPr>
            <w:r>
              <w:rPr>
                <w:sz w:val="18"/>
                <w:szCs w:val="18"/>
              </w:rPr>
              <w:t>64.77</w:t>
            </w:r>
          </w:p>
        </w:tc>
      </w:tr>
      <w:tr w14:paraId="0CD7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60B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125F0">
            <w:r>
              <w:rPr>
                <w:sz w:val="18"/>
                <w:szCs w:val="18"/>
              </w:rPr>
              <w:t>3022[走廊]</w:t>
            </w:r>
          </w:p>
        </w:tc>
        <w:tc>
          <w:tcPr>
            <w:vAlign w:val="center"/>
          </w:tcPr>
          <w:p w14:paraId="0014FFCA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1FA879D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ED78EA3">
            <w:pPr>
              <w:jc w:val="right"/>
            </w:pPr>
            <w:r>
              <w:rPr>
                <w:sz w:val="18"/>
                <w:szCs w:val="18"/>
              </w:rPr>
              <w:t>7320</w:t>
            </w:r>
          </w:p>
        </w:tc>
        <w:tc>
          <w:tcPr>
            <w:vAlign w:val="center"/>
          </w:tcPr>
          <w:p w14:paraId="2246893B">
            <w:pPr>
              <w:jc w:val="right"/>
            </w:pPr>
            <w:r>
              <w:rPr>
                <w:sz w:val="18"/>
                <w:szCs w:val="18"/>
              </w:rPr>
              <w:t>5771</w:t>
            </w:r>
          </w:p>
        </w:tc>
        <w:tc>
          <w:tcPr>
            <w:vAlign w:val="center"/>
          </w:tcPr>
          <w:p w14:paraId="5C6A6BEF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762FF358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5B503522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5794085E">
            <w:pPr>
              <w:jc w:val="right"/>
            </w:pPr>
            <w:r>
              <w:rPr>
                <w:sz w:val="18"/>
                <w:szCs w:val="18"/>
              </w:rPr>
              <w:t>69.17</w:t>
            </w:r>
          </w:p>
        </w:tc>
      </w:tr>
      <w:tr w14:paraId="4FA4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9E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0345C">
            <w:r>
              <w:rPr>
                <w:sz w:val="18"/>
                <w:szCs w:val="18"/>
              </w:rPr>
              <w:t>3035[会议室]</w:t>
            </w:r>
          </w:p>
        </w:tc>
        <w:tc>
          <w:tcPr>
            <w:vAlign w:val="center"/>
          </w:tcPr>
          <w:p w14:paraId="25A68EBB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1544DF1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65AE886">
            <w:pPr>
              <w:jc w:val="right"/>
            </w:pPr>
            <w:r>
              <w:rPr>
                <w:sz w:val="18"/>
                <w:szCs w:val="18"/>
              </w:rPr>
              <w:t>4619</w:t>
            </w:r>
          </w:p>
        </w:tc>
        <w:tc>
          <w:tcPr>
            <w:vAlign w:val="center"/>
          </w:tcPr>
          <w:p w14:paraId="1B3D7ACD">
            <w:pPr>
              <w:jc w:val="right"/>
            </w:pPr>
            <w:r>
              <w:rPr>
                <w:sz w:val="18"/>
                <w:szCs w:val="18"/>
              </w:rPr>
              <w:t>3074</w:t>
            </w:r>
          </w:p>
        </w:tc>
        <w:tc>
          <w:tcPr>
            <w:vAlign w:val="center"/>
          </w:tcPr>
          <w:p w14:paraId="6345E8AD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 w14:paraId="24B43325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1C8170B0">
            <w:pPr>
              <w:jc w:val="right"/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0E77CEB8">
            <w:pPr>
              <w:jc w:val="right"/>
            </w:pPr>
            <w:r>
              <w:rPr>
                <w:sz w:val="18"/>
                <w:szCs w:val="18"/>
              </w:rPr>
              <w:t>95.05</w:t>
            </w:r>
          </w:p>
        </w:tc>
      </w:tr>
      <w:tr w14:paraId="723C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62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7FFD9">
            <w:r>
              <w:rPr>
                <w:sz w:val="18"/>
                <w:szCs w:val="18"/>
              </w:rPr>
              <w:t>3053[办公室]</w:t>
            </w:r>
          </w:p>
        </w:tc>
        <w:tc>
          <w:tcPr>
            <w:vAlign w:val="center"/>
          </w:tcPr>
          <w:p w14:paraId="235F2192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0CCF450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24B3B7D">
            <w:pPr>
              <w:jc w:val="right"/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 w14:paraId="7F8C5351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67C847A8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152EF3A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6FDB7AA5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7404E762">
            <w:pPr>
              <w:jc w:val="right"/>
            </w:pPr>
            <w:r>
              <w:rPr>
                <w:sz w:val="18"/>
                <w:szCs w:val="18"/>
              </w:rPr>
              <w:t>63.38</w:t>
            </w:r>
          </w:p>
        </w:tc>
      </w:tr>
      <w:tr w14:paraId="2B5A5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0A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51902">
            <w:r>
              <w:rPr>
                <w:sz w:val="18"/>
                <w:szCs w:val="18"/>
              </w:rPr>
              <w:t>3056[办公室]</w:t>
            </w:r>
          </w:p>
        </w:tc>
        <w:tc>
          <w:tcPr>
            <w:vAlign w:val="center"/>
          </w:tcPr>
          <w:p w14:paraId="11B547A8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9C25EA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7552DFD">
            <w:pPr>
              <w:jc w:val="right"/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vAlign w:val="center"/>
          </w:tcPr>
          <w:p w14:paraId="49F8DA50">
            <w:pPr>
              <w:jc w:val="right"/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3E1418C2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3CFE35FB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717E6357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5ED941AC">
            <w:pPr>
              <w:jc w:val="right"/>
            </w:pPr>
            <w:r>
              <w:rPr>
                <w:sz w:val="18"/>
                <w:szCs w:val="18"/>
              </w:rPr>
              <w:t>57.26</w:t>
            </w:r>
          </w:p>
        </w:tc>
      </w:tr>
      <w:tr w14:paraId="02AE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78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8A635">
            <w:r>
              <w:rPr>
                <w:sz w:val="18"/>
                <w:szCs w:val="18"/>
              </w:rPr>
              <w:t>3062[办公室]</w:t>
            </w:r>
          </w:p>
        </w:tc>
        <w:tc>
          <w:tcPr>
            <w:vAlign w:val="center"/>
          </w:tcPr>
          <w:p w14:paraId="559C50B3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61CC6A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FC94C0A"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 w14:paraId="75C39E28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 w14:paraId="76234E86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4CCA01AA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4CC1094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39FAC041">
            <w:pPr>
              <w:jc w:val="right"/>
            </w:pPr>
            <w:r>
              <w:rPr>
                <w:sz w:val="18"/>
                <w:szCs w:val="18"/>
              </w:rPr>
              <w:t>55.58</w:t>
            </w:r>
          </w:p>
        </w:tc>
      </w:tr>
      <w:tr w14:paraId="6707E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426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4B1D1">
            <w:r>
              <w:rPr>
                <w:sz w:val="18"/>
                <w:szCs w:val="18"/>
              </w:rPr>
              <w:t>3063[办公室]</w:t>
            </w:r>
          </w:p>
        </w:tc>
        <w:tc>
          <w:tcPr>
            <w:vAlign w:val="center"/>
          </w:tcPr>
          <w:p w14:paraId="151248EB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6B3BC7E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22148FB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vAlign w:val="center"/>
          </w:tcPr>
          <w:p w14:paraId="6969CBF7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107B7C3F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1855B58A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730D107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6DA5E203">
            <w:pPr>
              <w:jc w:val="right"/>
            </w:pPr>
            <w:r>
              <w:rPr>
                <w:sz w:val="18"/>
                <w:szCs w:val="18"/>
              </w:rPr>
              <w:t>58.62</w:t>
            </w:r>
          </w:p>
        </w:tc>
      </w:tr>
      <w:tr w14:paraId="4889B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B4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76FBD">
            <w:r>
              <w:rPr>
                <w:sz w:val="18"/>
                <w:szCs w:val="18"/>
              </w:rPr>
              <w:t>3076[走廊]</w:t>
            </w:r>
          </w:p>
        </w:tc>
        <w:tc>
          <w:tcPr>
            <w:vAlign w:val="center"/>
          </w:tcPr>
          <w:p w14:paraId="1CC0E848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200DF4F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2C4AD0">
            <w:pPr>
              <w:jc w:val="right"/>
            </w:pPr>
            <w:r>
              <w:rPr>
                <w:sz w:val="18"/>
                <w:szCs w:val="18"/>
              </w:rPr>
              <w:t>1942</w:t>
            </w:r>
          </w:p>
        </w:tc>
        <w:tc>
          <w:tcPr>
            <w:vAlign w:val="center"/>
          </w:tcPr>
          <w:p w14:paraId="15C1E171">
            <w:pPr>
              <w:jc w:val="right"/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vAlign w:val="center"/>
          </w:tcPr>
          <w:p w14:paraId="4DA2C959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310B09A8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2D9EEDB4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64DCC3E2">
            <w:pPr>
              <w:jc w:val="right"/>
            </w:pPr>
            <w:r>
              <w:rPr>
                <w:sz w:val="18"/>
                <w:szCs w:val="18"/>
              </w:rPr>
              <w:t>82.73</w:t>
            </w:r>
          </w:p>
        </w:tc>
      </w:tr>
      <w:tr w14:paraId="35A34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CA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83FA1">
            <w:r>
              <w:rPr>
                <w:sz w:val="18"/>
                <w:szCs w:val="18"/>
              </w:rPr>
              <w:t>3082[卫生间]</w:t>
            </w:r>
          </w:p>
        </w:tc>
        <w:tc>
          <w:tcPr>
            <w:vAlign w:val="center"/>
          </w:tcPr>
          <w:p w14:paraId="75950CF0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6451BE2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7E6E8D3"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3513748D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vAlign w:val="center"/>
          </w:tcPr>
          <w:p w14:paraId="7C2CE06F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1C3AF3B6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9B0E624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405F6BBA">
            <w:pPr>
              <w:jc w:val="right"/>
            </w:pPr>
            <w:r>
              <w:rPr>
                <w:sz w:val="18"/>
                <w:szCs w:val="18"/>
              </w:rPr>
              <w:t>52.13</w:t>
            </w:r>
          </w:p>
        </w:tc>
      </w:tr>
      <w:tr w14:paraId="5954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5FB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17CC4">
            <w:r>
              <w:rPr>
                <w:sz w:val="18"/>
                <w:szCs w:val="18"/>
              </w:rPr>
              <w:t>3087[卫生间]</w:t>
            </w:r>
          </w:p>
        </w:tc>
        <w:tc>
          <w:tcPr>
            <w:vAlign w:val="center"/>
          </w:tcPr>
          <w:p w14:paraId="19BF3D03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21D865B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A3A2791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16317F77">
            <w:pPr>
              <w:jc w:val="right"/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vAlign w:val="center"/>
          </w:tcPr>
          <w:p w14:paraId="4E0942A5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3BF31513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087BA2B4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7258A4D9">
            <w:pPr>
              <w:jc w:val="right"/>
            </w:pPr>
            <w:r>
              <w:rPr>
                <w:sz w:val="18"/>
                <w:szCs w:val="18"/>
              </w:rPr>
              <w:t>49.81</w:t>
            </w:r>
          </w:p>
        </w:tc>
      </w:tr>
      <w:tr w14:paraId="0047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21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A4C88">
            <w:r>
              <w:rPr>
                <w:sz w:val="18"/>
                <w:szCs w:val="18"/>
              </w:rPr>
              <w:t>4002[展厅七]</w:t>
            </w:r>
          </w:p>
        </w:tc>
        <w:tc>
          <w:tcPr>
            <w:vAlign w:val="center"/>
          </w:tcPr>
          <w:p w14:paraId="4161C592">
            <w:pPr>
              <w:jc w:val="right"/>
            </w:pPr>
            <w:r>
              <w:rPr>
                <w:sz w:val="18"/>
                <w:szCs w:val="18"/>
              </w:rPr>
              <w:t>735.26</w:t>
            </w:r>
          </w:p>
        </w:tc>
        <w:tc>
          <w:tcPr>
            <w:vAlign w:val="center"/>
          </w:tcPr>
          <w:p w14:paraId="0087F4E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A96FD7A">
            <w:pPr>
              <w:jc w:val="right"/>
            </w:pPr>
            <w:r>
              <w:rPr>
                <w:sz w:val="18"/>
                <w:szCs w:val="18"/>
              </w:rPr>
              <w:t>38678</w:t>
            </w:r>
          </w:p>
        </w:tc>
        <w:tc>
          <w:tcPr>
            <w:vAlign w:val="center"/>
          </w:tcPr>
          <w:p w14:paraId="7EE8EFC4">
            <w:pPr>
              <w:jc w:val="right"/>
            </w:pPr>
            <w:r>
              <w:rPr>
                <w:sz w:val="18"/>
                <w:szCs w:val="18"/>
              </w:rPr>
              <w:t>27919</w:t>
            </w:r>
          </w:p>
        </w:tc>
        <w:tc>
          <w:tcPr>
            <w:vAlign w:val="center"/>
          </w:tcPr>
          <w:p w14:paraId="099EBBC0">
            <w:pPr>
              <w:jc w:val="right"/>
            </w:pPr>
            <w:r>
              <w:rPr>
                <w:sz w:val="18"/>
                <w:szCs w:val="18"/>
              </w:rPr>
              <w:t>10760</w:t>
            </w:r>
          </w:p>
        </w:tc>
        <w:tc>
          <w:tcPr>
            <w:vAlign w:val="center"/>
          </w:tcPr>
          <w:p w14:paraId="402C6CF6">
            <w:pPr>
              <w:jc w:val="right"/>
            </w:pPr>
            <w:r>
              <w:rPr>
                <w:sz w:val="18"/>
                <w:szCs w:val="18"/>
              </w:rPr>
              <w:t>15.47</w:t>
            </w:r>
          </w:p>
        </w:tc>
        <w:tc>
          <w:tcPr>
            <w:vAlign w:val="center"/>
          </w:tcPr>
          <w:p w14:paraId="6E40DE0E">
            <w:pPr>
              <w:jc w:val="right"/>
            </w:pPr>
            <w:r>
              <w:rPr>
                <w:sz w:val="18"/>
                <w:szCs w:val="18"/>
              </w:rPr>
              <w:t>7695</w:t>
            </w:r>
          </w:p>
        </w:tc>
        <w:tc>
          <w:tcPr>
            <w:vAlign w:val="center"/>
          </w:tcPr>
          <w:p w14:paraId="1ED110E3">
            <w:pPr>
              <w:jc w:val="right"/>
            </w:pPr>
            <w:r>
              <w:rPr>
                <w:sz w:val="18"/>
                <w:szCs w:val="18"/>
              </w:rPr>
              <w:t>52.61</w:t>
            </w:r>
          </w:p>
        </w:tc>
      </w:tr>
      <w:tr w14:paraId="1B46B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B77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8E4F6">
            <w:r>
              <w:rPr>
                <w:sz w:val="18"/>
                <w:szCs w:val="18"/>
              </w:rPr>
              <w:t>4016[展厅五]</w:t>
            </w:r>
          </w:p>
        </w:tc>
        <w:tc>
          <w:tcPr>
            <w:vAlign w:val="center"/>
          </w:tcPr>
          <w:p w14:paraId="50227E62">
            <w:pPr>
              <w:jc w:val="right"/>
            </w:pPr>
            <w:r>
              <w:rPr>
                <w:sz w:val="18"/>
                <w:szCs w:val="18"/>
              </w:rPr>
              <w:t>179.39</w:t>
            </w:r>
          </w:p>
        </w:tc>
        <w:tc>
          <w:tcPr>
            <w:vAlign w:val="center"/>
          </w:tcPr>
          <w:p w14:paraId="3DC22D1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71EE48">
            <w:pPr>
              <w:jc w:val="right"/>
            </w:pPr>
            <w:r>
              <w:rPr>
                <w:sz w:val="18"/>
                <w:szCs w:val="18"/>
              </w:rPr>
              <w:t>11521</w:t>
            </w:r>
          </w:p>
        </w:tc>
        <w:tc>
          <w:tcPr>
            <w:vAlign w:val="center"/>
          </w:tcPr>
          <w:p w14:paraId="3A5BE3ED">
            <w:pPr>
              <w:jc w:val="right"/>
            </w:pPr>
            <w:r>
              <w:rPr>
                <w:sz w:val="18"/>
                <w:szCs w:val="18"/>
              </w:rPr>
              <w:t>8898</w:t>
            </w:r>
          </w:p>
        </w:tc>
        <w:tc>
          <w:tcPr>
            <w:vAlign w:val="center"/>
          </w:tcPr>
          <w:p w14:paraId="62932F95">
            <w:pPr>
              <w:jc w:val="right"/>
            </w:pPr>
            <w:r>
              <w:rPr>
                <w:sz w:val="18"/>
                <w:szCs w:val="18"/>
              </w:rPr>
              <w:t>2625</w:t>
            </w:r>
          </w:p>
        </w:tc>
        <w:tc>
          <w:tcPr>
            <w:vAlign w:val="center"/>
          </w:tcPr>
          <w:p w14:paraId="1D197EBF"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3CBFA22">
            <w:pPr>
              <w:jc w:val="right"/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vAlign w:val="center"/>
          </w:tcPr>
          <w:p w14:paraId="49865EF7">
            <w:pPr>
              <w:jc w:val="right"/>
            </w:pPr>
            <w:r>
              <w:rPr>
                <w:sz w:val="18"/>
                <w:szCs w:val="18"/>
              </w:rPr>
              <w:t>64.22</w:t>
            </w:r>
          </w:p>
        </w:tc>
      </w:tr>
      <w:tr w14:paraId="0CE21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CEA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490DE">
            <w:r>
              <w:rPr>
                <w:sz w:val="18"/>
                <w:szCs w:val="18"/>
              </w:rPr>
              <w:t>4026[大厅]</w:t>
            </w:r>
          </w:p>
        </w:tc>
        <w:tc>
          <w:tcPr>
            <w:vAlign w:val="center"/>
          </w:tcPr>
          <w:p w14:paraId="6B8C181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2A31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85084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420B8AD8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7363EF5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D5EF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F30E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28ED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BC5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3AF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8A3C7">
            <w:r>
              <w:rPr>
                <w:sz w:val="18"/>
                <w:szCs w:val="18"/>
              </w:rPr>
              <w:t>4071[走廊]</w:t>
            </w:r>
          </w:p>
        </w:tc>
        <w:tc>
          <w:tcPr>
            <w:vAlign w:val="center"/>
          </w:tcPr>
          <w:p w14:paraId="75DBC3F7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5387731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C5AE2D">
            <w:pPr>
              <w:jc w:val="right"/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 w14:paraId="7E1BB906">
            <w:pPr>
              <w:jc w:val="right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vAlign w:val="center"/>
          </w:tcPr>
          <w:p w14:paraId="1D5C9968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00063D84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08ABDAA6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7382389F">
            <w:pPr>
              <w:jc w:val="right"/>
            </w:pPr>
            <w:r>
              <w:rPr>
                <w:sz w:val="18"/>
                <w:szCs w:val="18"/>
              </w:rPr>
              <w:t>86.00</w:t>
            </w:r>
          </w:p>
        </w:tc>
      </w:tr>
      <w:tr w14:paraId="78DB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F4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DBF5C"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537DC2AC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48B4C1E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DDEFFBE"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118844EA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vAlign w:val="center"/>
          </w:tcPr>
          <w:p w14:paraId="2C700976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764EBF19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D122EE0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06DABD36">
            <w:pPr>
              <w:jc w:val="right"/>
            </w:pPr>
            <w:r>
              <w:rPr>
                <w:sz w:val="18"/>
                <w:szCs w:val="18"/>
              </w:rPr>
              <w:t>56.65</w:t>
            </w:r>
          </w:p>
        </w:tc>
      </w:tr>
      <w:tr w14:paraId="24CFA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BCB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D0D86">
            <w:r>
              <w:rPr>
                <w:sz w:val="18"/>
                <w:szCs w:val="18"/>
              </w:rPr>
              <w:t>4108[卫生间]</w:t>
            </w:r>
          </w:p>
        </w:tc>
        <w:tc>
          <w:tcPr>
            <w:vAlign w:val="center"/>
          </w:tcPr>
          <w:p w14:paraId="3C0C8D28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3C4F0A1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ABD69B">
            <w:pPr>
              <w:jc w:val="right"/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vAlign w:val="center"/>
          </w:tcPr>
          <w:p w14:paraId="02806BC4"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5D88A461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57AB027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452E12D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1030C29B">
            <w:pPr>
              <w:jc w:val="right"/>
            </w:pPr>
            <w:r>
              <w:rPr>
                <w:sz w:val="18"/>
                <w:szCs w:val="18"/>
              </w:rPr>
              <w:t>67.70</w:t>
            </w:r>
          </w:p>
        </w:tc>
      </w:tr>
      <w:tr w14:paraId="354DE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83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117D4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019C63A9">
            <w:pPr>
              <w:jc w:val="right"/>
            </w:pPr>
            <w:r>
              <w:rPr>
                <w:b/>
                <w:sz w:val="18"/>
                <w:szCs w:val="18"/>
              </w:rPr>
              <w:t>8745.70</w:t>
            </w:r>
          </w:p>
        </w:tc>
        <w:tc>
          <w:tcPr>
            <w:vAlign w:val="center"/>
          </w:tcPr>
          <w:p w14:paraId="4B5481E9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2AAC2D">
            <w:pPr>
              <w:jc w:val="right"/>
            </w:pPr>
            <w:r>
              <w:rPr>
                <w:b/>
                <w:sz w:val="18"/>
                <w:szCs w:val="18"/>
              </w:rPr>
              <w:t>518910</w:t>
            </w:r>
          </w:p>
        </w:tc>
        <w:tc>
          <w:tcPr>
            <w:vAlign w:val="center"/>
          </w:tcPr>
          <w:p w14:paraId="11DECE38">
            <w:pPr>
              <w:jc w:val="right"/>
            </w:pPr>
            <w:r>
              <w:rPr>
                <w:b/>
                <w:sz w:val="18"/>
                <w:szCs w:val="18"/>
              </w:rPr>
              <w:t>382841</w:t>
            </w:r>
          </w:p>
        </w:tc>
        <w:tc>
          <w:tcPr>
            <w:vAlign w:val="center"/>
          </w:tcPr>
          <w:p w14:paraId="5BEA9841">
            <w:pPr>
              <w:jc w:val="right"/>
            </w:pPr>
            <w:r>
              <w:rPr>
                <w:b/>
                <w:sz w:val="18"/>
                <w:szCs w:val="18"/>
              </w:rPr>
              <w:t>136080</w:t>
            </w:r>
          </w:p>
        </w:tc>
        <w:tc>
          <w:tcPr>
            <w:vAlign w:val="center"/>
          </w:tcPr>
          <w:p w14:paraId="391BA4F5">
            <w:pPr>
              <w:jc w:val="right"/>
            </w:pPr>
            <w:r>
              <w:rPr>
                <w:b/>
                <w:sz w:val="18"/>
                <w:szCs w:val="18"/>
              </w:rPr>
              <w:t>195.91</w:t>
            </w:r>
          </w:p>
        </w:tc>
        <w:tc>
          <w:tcPr>
            <w:vAlign w:val="center"/>
          </w:tcPr>
          <w:p w14:paraId="00093CA2">
            <w:pPr>
              <w:jc w:val="right"/>
            </w:pPr>
            <w:r>
              <w:rPr>
                <w:b/>
                <w:sz w:val="18"/>
                <w:szCs w:val="18"/>
              </w:rPr>
              <w:t>95666</w:t>
            </w:r>
          </w:p>
        </w:tc>
        <w:tc>
          <w:tcPr>
            <w:vAlign w:val="center"/>
          </w:tcPr>
          <w:p w14:paraId="0E61F55F">
            <w:pPr>
              <w:jc w:val="right"/>
            </w:pPr>
            <w:r>
              <w:rPr>
                <w:b/>
                <w:sz w:val="18"/>
                <w:szCs w:val="18"/>
              </w:rPr>
              <w:t>59.33</w:t>
            </w:r>
          </w:p>
        </w:tc>
      </w:tr>
      <w:tr w14:paraId="1F8E9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293BAAAD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647B6DF">
            <w:pPr>
              <w:jc w:val="right"/>
            </w:pPr>
            <w:r>
              <w:rPr>
                <w:b/>
                <w:sz w:val="18"/>
                <w:szCs w:val="18"/>
              </w:rPr>
              <w:t>8745.70</w:t>
            </w:r>
          </w:p>
        </w:tc>
        <w:tc>
          <w:tcPr>
            <w:vAlign w:val="center"/>
          </w:tcPr>
          <w:p w14:paraId="28774E0A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E83057C">
            <w:pPr>
              <w:jc w:val="right"/>
            </w:pPr>
            <w:r>
              <w:rPr>
                <w:b/>
                <w:sz w:val="18"/>
                <w:szCs w:val="18"/>
              </w:rPr>
              <w:t>518910</w:t>
            </w:r>
          </w:p>
        </w:tc>
        <w:tc>
          <w:tcPr>
            <w:vAlign w:val="center"/>
          </w:tcPr>
          <w:p w14:paraId="38FB1EB3">
            <w:pPr>
              <w:jc w:val="right"/>
            </w:pPr>
            <w:r>
              <w:rPr>
                <w:b/>
                <w:sz w:val="18"/>
                <w:szCs w:val="18"/>
              </w:rPr>
              <w:t>382841</w:t>
            </w:r>
          </w:p>
        </w:tc>
        <w:tc>
          <w:tcPr>
            <w:vAlign w:val="center"/>
          </w:tcPr>
          <w:p w14:paraId="186BFE1A">
            <w:pPr>
              <w:jc w:val="right"/>
            </w:pPr>
            <w:r>
              <w:rPr>
                <w:b/>
                <w:sz w:val="18"/>
                <w:szCs w:val="18"/>
              </w:rPr>
              <w:t>136080</w:t>
            </w:r>
          </w:p>
        </w:tc>
        <w:tc>
          <w:tcPr>
            <w:vAlign w:val="center"/>
          </w:tcPr>
          <w:p w14:paraId="2F2D47F3">
            <w:pPr>
              <w:jc w:val="right"/>
            </w:pPr>
            <w:r>
              <w:rPr>
                <w:b/>
                <w:sz w:val="18"/>
                <w:szCs w:val="18"/>
              </w:rPr>
              <w:t>195.91</w:t>
            </w:r>
          </w:p>
        </w:tc>
        <w:tc>
          <w:tcPr>
            <w:vAlign w:val="center"/>
          </w:tcPr>
          <w:p w14:paraId="3B504217">
            <w:pPr>
              <w:jc w:val="right"/>
            </w:pPr>
            <w:r>
              <w:rPr>
                <w:b/>
                <w:sz w:val="18"/>
                <w:szCs w:val="18"/>
              </w:rPr>
              <w:t>95369</w:t>
            </w:r>
          </w:p>
        </w:tc>
        <w:tc>
          <w:tcPr>
            <w:vAlign w:val="center"/>
          </w:tcPr>
          <w:p w14:paraId="71106B94">
            <w:pPr>
              <w:jc w:val="right"/>
            </w:pPr>
            <w:r>
              <w:rPr>
                <w:b/>
                <w:sz w:val="18"/>
                <w:szCs w:val="18"/>
              </w:rPr>
              <w:t>59.33</w:t>
            </w:r>
          </w:p>
        </w:tc>
      </w:tr>
    </w:tbl>
    <w:p w14:paraId="232CFCD2">
      <w:pPr>
        <w:pStyle w:val="2"/>
        <w:rPr>
          <w:szCs w:val="24"/>
          <w:lang w:val="en-US"/>
        </w:rPr>
      </w:pPr>
      <w:bookmarkStart w:id="130" w:name="_Toc31840"/>
      <w:r>
        <w:rPr>
          <w:szCs w:val="24"/>
          <w:lang w:val="en-US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D9EB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747285D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66A454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D47E3B5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A9EE3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EAE0173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51DD283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ED1CD9E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68CEFE7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1D4E9D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11304CBF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5982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64A4B7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76422A4">
            <w:r>
              <w:rPr>
                <w:sz w:val="18"/>
                <w:szCs w:val="18"/>
              </w:rPr>
              <w:t>1005[门厅]</w:t>
            </w:r>
          </w:p>
        </w:tc>
        <w:tc>
          <w:tcPr>
            <w:vAlign w:val="center"/>
          </w:tcPr>
          <w:p w14:paraId="19930E72">
            <w:pPr>
              <w:jc w:val="right"/>
            </w:pPr>
            <w:r>
              <w:rPr>
                <w:sz w:val="18"/>
                <w:szCs w:val="18"/>
              </w:rPr>
              <w:t>674.16</w:t>
            </w:r>
          </w:p>
        </w:tc>
        <w:tc>
          <w:tcPr>
            <w:vAlign w:val="center"/>
          </w:tcPr>
          <w:p w14:paraId="42EDC57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7FEF2B">
            <w:pPr>
              <w:jc w:val="right"/>
            </w:pPr>
            <w:r>
              <w:rPr>
                <w:sz w:val="18"/>
                <w:szCs w:val="18"/>
              </w:rPr>
              <w:t>37759</w:t>
            </w:r>
          </w:p>
        </w:tc>
        <w:tc>
          <w:tcPr>
            <w:vAlign w:val="center"/>
          </w:tcPr>
          <w:p w14:paraId="384FF820">
            <w:pPr>
              <w:jc w:val="right"/>
            </w:pPr>
            <w:r>
              <w:rPr>
                <w:sz w:val="18"/>
                <w:szCs w:val="18"/>
              </w:rPr>
              <w:t>27900</w:t>
            </w:r>
          </w:p>
        </w:tc>
        <w:tc>
          <w:tcPr>
            <w:vAlign w:val="center"/>
          </w:tcPr>
          <w:p w14:paraId="46C99B26">
            <w:pPr>
              <w:jc w:val="right"/>
            </w:pPr>
            <w:r>
              <w:rPr>
                <w:sz w:val="18"/>
                <w:szCs w:val="18"/>
              </w:rPr>
              <w:t>9866</w:t>
            </w:r>
          </w:p>
        </w:tc>
        <w:tc>
          <w:tcPr>
            <w:vAlign w:val="center"/>
          </w:tcPr>
          <w:p w14:paraId="775A3D7A">
            <w:pPr>
              <w:jc w:val="right"/>
            </w:pPr>
            <w:r>
              <w:rPr>
                <w:sz w:val="18"/>
                <w:szCs w:val="18"/>
              </w:rPr>
              <w:t>14.19</w:t>
            </w:r>
          </w:p>
        </w:tc>
        <w:tc>
          <w:tcPr>
            <w:vAlign w:val="center"/>
          </w:tcPr>
          <w:p w14:paraId="1A52B20B">
            <w:pPr>
              <w:jc w:val="right"/>
            </w:pPr>
            <w:r>
              <w:rPr>
                <w:sz w:val="18"/>
                <w:szCs w:val="18"/>
              </w:rPr>
              <w:t>6880</w:t>
            </w:r>
          </w:p>
        </w:tc>
        <w:tc>
          <w:tcPr>
            <w:vAlign w:val="center"/>
          </w:tcPr>
          <w:p w14:paraId="054915E8">
            <w:pPr>
              <w:jc w:val="right"/>
            </w:pPr>
            <w:r>
              <w:rPr>
                <w:sz w:val="18"/>
                <w:szCs w:val="18"/>
              </w:rPr>
              <w:t>56.01</w:t>
            </w:r>
          </w:p>
        </w:tc>
      </w:tr>
      <w:tr w14:paraId="32A54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F4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57BAC">
            <w:r>
              <w:rPr>
                <w:sz w:val="18"/>
                <w:szCs w:val="18"/>
              </w:rPr>
              <w:t>1007[展览序厅]</w:t>
            </w:r>
          </w:p>
        </w:tc>
        <w:tc>
          <w:tcPr>
            <w:vAlign w:val="center"/>
          </w:tcPr>
          <w:p w14:paraId="017AC126">
            <w:pPr>
              <w:jc w:val="right"/>
            </w:pPr>
            <w:r>
              <w:rPr>
                <w:sz w:val="18"/>
                <w:szCs w:val="18"/>
              </w:rPr>
              <w:t>510.23</w:t>
            </w:r>
          </w:p>
        </w:tc>
        <w:tc>
          <w:tcPr>
            <w:vAlign w:val="center"/>
          </w:tcPr>
          <w:p w14:paraId="1C5B29A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6F17284">
            <w:pPr>
              <w:jc w:val="right"/>
            </w:pPr>
            <w:r>
              <w:rPr>
                <w:sz w:val="18"/>
                <w:szCs w:val="18"/>
              </w:rPr>
              <w:t>38194</w:t>
            </w:r>
          </w:p>
        </w:tc>
        <w:tc>
          <w:tcPr>
            <w:vAlign w:val="center"/>
          </w:tcPr>
          <w:p w14:paraId="6888055E">
            <w:pPr>
              <w:jc w:val="right"/>
            </w:pPr>
            <w:r>
              <w:rPr>
                <w:sz w:val="18"/>
                <w:szCs w:val="18"/>
              </w:rPr>
              <w:t>30757</w:t>
            </w:r>
          </w:p>
        </w:tc>
        <w:tc>
          <w:tcPr>
            <w:vAlign w:val="center"/>
          </w:tcPr>
          <w:p w14:paraId="7FD0AACF">
            <w:pPr>
              <w:jc w:val="right"/>
            </w:pPr>
            <w:r>
              <w:rPr>
                <w:sz w:val="18"/>
                <w:szCs w:val="18"/>
              </w:rPr>
              <w:t>7467</w:t>
            </w:r>
          </w:p>
        </w:tc>
        <w:tc>
          <w:tcPr>
            <w:vAlign w:val="center"/>
          </w:tcPr>
          <w:p w14:paraId="63F29366">
            <w:pPr>
              <w:jc w:val="right"/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10AD1F97">
            <w:pPr>
              <w:jc w:val="right"/>
            </w:pPr>
            <w:r>
              <w:rPr>
                <w:sz w:val="18"/>
                <w:szCs w:val="18"/>
              </w:rPr>
              <w:t>4542</w:t>
            </w:r>
          </w:p>
        </w:tc>
        <w:tc>
          <w:tcPr>
            <w:vAlign w:val="center"/>
          </w:tcPr>
          <w:p w14:paraId="4FCC4902">
            <w:pPr>
              <w:jc w:val="right"/>
            </w:pPr>
            <w:r>
              <w:rPr>
                <w:sz w:val="18"/>
                <w:szCs w:val="18"/>
              </w:rPr>
              <w:t>74.86</w:t>
            </w:r>
          </w:p>
        </w:tc>
      </w:tr>
      <w:tr w14:paraId="7C79C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5F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165F2">
            <w:r>
              <w:rPr>
                <w:sz w:val="18"/>
                <w:szCs w:val="18"/>
              </w:rPr>
              <w:t>1009[展览序厅]</w:t>
            </w:r>
          </w:p>
        </w:tc>
        <w:tc>
          <w:tcPr>
            <w:vAlign w:val="center"/>
          </w:tcPr>
          <w:p w14:paraId="14DD4FD9">
            <w:pPr>
              <w:jc w:val="right"/>
            </w:pPr>
            <w:r>
              <w:rPr>
                <w:sz w:val="18"/>
                <w:szCs w:val="18"/>
              </w:rPr>
              <w:t>410.06</w:t>
            </w:r>
          </w:p>
        </w:tc>
        <w:tc>
          <w:tcPr>
            <w:vAlign w:val="center"/>
          </w:tcPr>
          <w:p w14:paraId="3498B4E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D9F79BF">
            <w:pPr>
              <w:jc w:val="right"/>
            </w:pPr>
            <w:r>
              <w:rPr>
                <w:sz w:val="18"/>
                <w:szCs w:val="18"/>
              </w:rPr>
              <w:t>20844</w:t>
            </w:r>
          </w:p>
        </w:tc>
        <w:tc>
          <w:tcPr>
            <w:vAlign w:val="center"/>
          </w:tcPr>
          <w:p w14:paraId="0DCBA9CE">
            <w:pPr>
              <w:jc w:val="right"/>
            </w:pPr>
            <w:r>
              <w:rPr>
                <w:sz w:val="18"/>
                <w:szCs w:val="18"/>
              </w:rPr>
              <w:t>14843</w:t>
            </w:r>
          </w:p>
        </w:tc>
        <w:tc>
          <w:tcPr>
            <w:vAlign w:val="center"/>
          </w:tcPr>
          <w:p w14:paraId="6478D9F6">
            <w:pPr>
              <w:jc w:val="right"/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vAlign w:val="center"/>
          </w:tcPr>
          <w:p w14:paraId="22FD5D91">
            <w:pPr>
              <w:jc w:val="right"/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vAlign w:val="center"/>
          </w:tcPr>
          <w:p w14:paraId="673B92B3">
            <w:pPr>
              <w:jc w:val="right"/>
            </w:pPr>
            <w:r>
              <w:rPr>
                <w:sz w:val="18"/>
                <w:szCs w:val="18"/>
              </w:rPr>
              <w:t>4291</w:t>
            </w:r>
          </w:p>
        </w:tc>
        <w:tc>
          <w:tcPr>
            <w:vAlign w:val="center"/>
          </w:tcPr>
          <w:p w14:paraId="1D5E3D5E">
            <w:pPr>
              <w:jc w:val="right"/>
            </w:pPr>
            <w:r>
              <w:rPr>
                <w:sz w:val="18"/>
                <w:szCs w:val="18"/>
              </w:rPr>
              <w:t>50.83</w:t>
            </w:r>
          </w:p>
        </w:tc>
      </w:tr>
      <w:tr w14:paraId="7FDFB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F5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C7AFD">
            <w:r>
              <w:rPr>
                <w:sz w:val="18"/>
                <w:szCs w:val="18"/>
              </w:rPr>
              <w:t>1010[报告厅]</w:t>
            </w:r>
          </w:p>
        </w:tc>
        <w:tc>
          <w:tcPr>
            <w:vAlign w:val="center"/>
          </w:tcPr>
          <w:p w14:paraId="0EC7A42B">
            <w:pPr>
              <w:jc w:val="right"/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4FF6DA1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6AA776">
            <w:pPr>
              <w:jc w:val="right"/>
            </w:pPr>
            <w:r>
              <w:rPr>
                <w:sz w:val="18"/>
                <w:szCs w:val="18"/>
              </w:rPr>
              <w:t>32317</w:t>
            </w:r>
          </w:p>
        </w:tc>
        <w:tc>
          <w:tcPr>
            <w:vAlign w:val="center"/>
          </w:tcPr>
          <w:p w14:paraId="3F9CDCC9">
            <w:pPr>
              <w:jc w:val="right"/>
            </w:pPr>
            <w:r>
              <w:rPr>
                <w:sz w:val="18"/>
                <w:szCs w:val="18"/>
              </w:rPr>
              <w:t>20092</w:t>
            </w:r>
          </w:p>
        </w:tc>
        <w:tc>
          <w:tcPr>
            <w:vAlign w:val="center"/>
          </w:tcPr>
          <w:p w14:paraId="132ADA02">
            <w:pPr>
              <w:jc w:val="right"/>
            </w:pPr>
            <w:r>
              <w:rPr>
                <w:sz w:val="18"/>
                <w:szCs w:val="18"/>
              </w:rPr>
              <w:t>12234</w:t>
            </w:r>
          </w:p>
        </w:tc>
        <w:tc>
          <w:tcPr>
            <w:vAlign w:val="center"/>
          </w:tcPr>
          <w:p w14:paraId="0B9B80EE">
            <w:pPr>
              <w:jc w:val="right"/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vAlign w:val="center"/>
          </w:tcPr>
          <w:p w14:paraId="737C3DA3">
            <w:pPr>
              <w:jc w:val="right"/>
            </w:pPr>
            <w:r>
              <w:rPr>
                <w:sz w:val="18"/>
                <w:szCs w:val="18"/>
              </w:rPr>
              <w:t>7330</w:t>
            </w:r>
          </w:p>
        </w:tc>
        <w:tc>
          <w:tcPr>
            <w:vAlign w:val="center"/>
          </w:tcPr>
          <w:p w14:paraId="7612ED09">
            <w:pPr>
              <w:jc w:val="right"/>
            </w:pPr>
            <w:r>
              <w:rPr>
                <w:sz w:val="18"/>
                <w:szCs w:val="18"/>
              </w:rPr>
              <w:t>83.99</w:t>
            </w:r>
          </w:p>
        </w:tc>
      </w:tr>
      <w:tr w14:paraId="641D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617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5D0FF">
            <w:r>
              <w:rPr>
                <w:sz w:val="18"/>
                <w:szCs w:val="18"/>
              </w:rPr>
              <w:t>1013[图书资料室]</w:t>
            </w:r>
          </w:p>
        </w:tc>
        <w:tc>
          <w:tcPr>
            <w:vAlign w:val="center"/>
          </w:tcPr>
          <w:p w14:paraId="7EE7346A">
            <w:pPr>
              <w:jc w:val="right"/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0C3A45B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9BE4E50">
            <w:pPr>
              <w:jc w:val="right"/>
            </w:pPr>
            <w:r>
              <w:rPr>
                <w:sz w:val="18"/>
                <w:szCs w:val="18"/>
              </w:rPr>
              <w:t>12524</w:t>
            </w:r>
          </w:p>
        </w:tc>
        <w:tc>
          <w:tcPr>
            <w:vAlign w:val="center"/>
          </w:tcPr>
          <w:p w14:paraId="7F7431E6">
            <w:pPr>
              <w:jc w:val="right"/>
            </w:pPr>
            <w:r>
              <w:rPr>
                <w:sz w:val="18"/>
                <w:szCs w:val="18"/>
              </w:rPr>
              <w:t>9288</w:t>
            </w:r>
          </w:p>
        </w:tc>
        <w:tc>
          <w:tcPr>
            <w:vAlign w:val="center"/>
          </w:tcPr>
          <w:p w14:paraId="39549400">
            <w:pPr>
              <w:jc w:val="right"/>
            </w:pPr>
            <w:r>
              <w:rPr>
                <w:sz w:val="18"/>
                <w:szCs w:val="18"/>
              </w:rPr>
              <w:t>3236</w:t>
            </w:r>
          </w:p>
        </w:tc>
        <w:tc>
          <w:tcPr>
            <w:vAlign w:val="center"/>
          </w:tcPr>
          <w:p w14:paraId="0797A218">
            <w:pPr>
              <w:jc w:val="right"/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vAlign w:val="center"/>
          </w:tcPr>
          <w:p w14:paraId="1DB23975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vAlign w:val="center"/>
          </w:tcPr>
          <w:p w14:paraId="6EF04C44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</w:tr>
      <w:tr w14:paraId="2C0A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AB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32E0D">
            <w:r>
              <w:rPr>
                <w:sz w:val="18"/>
                <w:szCs w:val="18"/>
              </w:rPr>
              <w:t>1020[走廊]</w:t>
            </w:r>
          </w:p>
        </w:tc>
        <w:tc>
          <w:tcPr>
            <w:vAlign w:val="center"/>
          </w:tcPr>
          <w:p w14:paraId="29283FAC">
            <w:pPr>
              <w:jc w:val="right"/>
            </w:pPr>
            <w:r>
              <w:rPr>
                <w:sz w:val="18"/>
                <w:szCs w:val="18"/>
              </w:rPr>
              <w:t>159.04</w:t>
            </w:r>
          </w:p>
        </w:tc>
        <w:tc>
          <w:tcPr>
            <w:vAlign w:val="center"/>
          </w:tcPr>
          <w:p w14:paraId="30BC3DB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4198ADF">
            <w:pPr>
              <w:jc w:val="right"/>
            </w:pPr>
            <w:r>
              <w:rPr>
                <w:sz w:val="18"/>
                <w:szCs w:val="18"/>
              </w:rPr>
              <w:t>8168</w:t>
            </w:r>
          </w:p>
        </w:tc>
        <w:tc>
          <w:tcPr>
            <w:vAlign w:val="center"/>
          </w:tcPr>
          <w:p w14:paraId="246D9D4E">
            <w:pPr>
              <w:jc w:val="right"/>
            </w:pPr>
            <w:r>
              <w:rPr>
                <w:sz w:val="18"/>
                <w:szCs w:val="18"/>
              </w:rPr>
              <w:t>5843</w:t>
            </w:r>
          </w:p>
        </w:tc>
        <w:tc>
          <w:tcPr>
            <w:vAlign w:val="center"/>
          </w:tcPr>
          <w:p w14:paraId="5B908C01">
            <w:pPr>
              <w:jc w:val="right"/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1F2C1566">
            <w:pPr>
              <w:jc w:val="right"/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5EAF88FE">
            <w:pPr>
              <w:jc w:val="right"/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vAlign w:val="center"/>
          </w:tcPr>
          <w:p w14:paraId="66F9DD8A">
            <w:pPr>
              <w:jc w:val="right"/>
            </w:pPr>
            <w:r>
              <w:rPr>
                <w:sz w:val="18"/>
                <w:szCs w:val="18"/>
              </w:rPr>
              <w:t>51.36</w:t>
            </w:r>
          </w:p>
        </w:tc>
      </w:tr>
      <w:tr w14:paraId="48275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E4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E82EA">
            <w:r>
              <w:rPr>
                <w:sz w:val="18"/>
                <w:szCs w:val="18"/>
              </w:rPr>
              <w:t>1052[讲解员休息室]</w:t>
            </w:r>
          </w:p>
        </w:tc>
        <w:tc>
          <w:tcPr>
            <w:vAlign w:val="center"/>
          </w:tcPr>
          <w:p w14:paraId="36D35C02">
            <w:pPr>
              <w:jc w:val="right"/>
            </w:pPr>
            <w:r>
              <w:rPr>
                <w:sz w:val="18"/>
                <w:szCs w:val="18"/>
              </w:rPr>
              <w:t>28.91</w:t>
            </w:r>
          </w:p>
        </w:tc>
        <w:tc>
          <w:tcPr>
            <w:vAlign w:val="center"/>
          </w:tcPr>
          <w:p w14:paraId="32E1856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7140CB4">
            <w:pPr>
              <w:jc w:val="right"/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vAlign w:val="center"/>
          </w:tcPr>
          <w:p w14:paraId="22BFF65C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5446D5BC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vAlign w:val="center"/>
          </w:tcPr>
          <w:p w14:paraId="5D4B5391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 w14:paraId="00420958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04FEB093">
            <w:pPr>
              <w:jc w:val="right"/>
            </w:pPr>
            <w:r>
              <w:rPr>
                <w:sz w:val="18"/>
                <w:szCs w:val="18"/>
              </w:rPr>
              <w:t>50.71</w:t>
            </w:r>
          </w:p>
        </w:tc>
      </w:tr>
      <w:tr w14:paraId="375A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3EF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6B6D9">
            <w:r>
              <w:rPr>
                <w:sz w:val="18"/>
                <w:szCs w:val="18"/>
              </w:rPr>
              <w:t>1059[值班室]</w:t>
            </w:r>
          </w:p>
        </w:tc>
        <w:tc>
          <w:tcPr>
            <w:vAlign w:val="center"/>
          </w:tcPr>
          <w:p w14:paraId="49C3BF8D">
            <w:pPr>
              <w:jc w:val="right"/>
            </w:pPr>
            <w:r>
              <w:rPr>
                <w:sz w:val="18"/>
                <w:szCs w:val="18"/>
              </w:rPr>
              <w:t>25.06</w:t>
            </w:r>
          </w:p>
        </w:tc>
        <w:tc>
          <w:tcPr>
            <w:vAlign w:val="center"/>
          </w:tcPr>
          <w:p w14:paraId="6AD9E95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5C824F2">
            <w:pPr>
              <w:jc w:val="right"/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 w14:paraId="3161F5B2">
            <w:pPr>
              <w:jc w:val="right"/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vAlign w:val="center"/>
          </w:tcPr>
          <w:p w14:paraId="53083403">
            <w:pPr>
              <w:jc w:val="right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vAlign w:val="center"/>
          </w:tcPr>
          <w:p w14:paraId="70112231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19D3C625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1B844F67">
            <w:pPr>
              <w:jc w:val="right"/>
            </w:pPr>
            <w:r>
              <w:rPr>
                <w:sz w:val="18"/>
                <w:szCs w:val="18"/>
              </w:rPr>
              <w:t>57.74</w:t>
            </w:r>
          </w:p>
        </w:tc>
      </w:tr>
      <w:tr w14:paraId="0B725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35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0DFA7">
            <w:r>
              <w:rPr>
                <w:sz w:val="18"/>
                <w:szCs w:val="18"/>
              </w:rPr>
              <w:t>1085[衣物寄存]</w:t>
            </w:r>
          </w:p>
        </w:tc>
        <w:tc>
          <w:tcPr>
            <w:vAlign w:val="center"/>
          </w:tcPr>
          <w:p w14:paraId="2A31469E">
            <w:pPr>
              <w:jc w:val="right"/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vAlign w:val="center"/>
          </w:tcPr>
          <w:p w14:paraId="51ECBC2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D5315D7"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vAlign w:val="center"/>
          </w:tcPr>
          <w:p w14:paraId="70580AF5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vAlign w:val="center"/>
          </w:tcPr>
          <w:p w14:paraId="048E25C5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70270416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4D143126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5E8DBB35">
            <w:pPr>
              <w:jc w:val="right"/>
            </w:pPr>
            <w:r>
              <w:rPr>
                <w:sz w:val="18"/>
                <w:szCs w:val="18"/>
              </w:rPr>
              <w:t>55.91</w:t>
            </w:r>
          </w:p>
        </w:tc>
      </w:tr>
      <w:tr w14:paraId="0C472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999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90EA0">
            <w:r>
              <w:rPr>
                <w:sz w:val="18"/>
                <w:szCs w:val="18"/>
              </w:rPr>
              <w:t>1100[卫生间]</w:t>
            </w:r>
          </w:p>
        </w:tc>
        <w:tc>
          <w:tcPr>
            <w:vAlign w:val="center"/>
          </w:tcPr>
          <w:p w14:paraId="64DE656C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69F87AE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438271"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vAlign w:val="center"/>
          </w:tcPr>
          <w:p w14:paraId="42B5E18B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vAlign w:val="center"/>
          </w:tcPr>
          <w:p w14:paraId="10C931D5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3076C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092BD96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6D9489D5">
            <w:pPr>
              <w:jc w:val="right"/>
            </w:pPr>
            <w:r>
              <w:rPr>
                <w:sz w:val="18"/>
                <w:szCs w:val="18"/>
              </w:rPr>
              <w:t>60.12</w:t>
            </w:r>
          </w:p>
        </w:tc>
      </w:tr>
      <w:tr w14:paraId="45F7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1D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17D81">
            <w:r>
              <w:rPr>
                <w:sz w:val="18"/>
                <w:szCs w:val="18"/>
              </w:rPr>
              <w:t>1102[卫生间]</w:t>
            </w:r>
          </w:p>
        </w:tc>
        <w:tc>
          <w:tcPr>
            <w:vAlign w:val="center"/>
          </w:tcPr>
          <w:p w14:paraId="5E33C34C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7FFC748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53F092B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vAlign w:val="center"/>
          </w:tcPr>
          <w:p w14:paraId="0E43A0A2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 w14:paraId="05FFC59A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75E23474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039A93A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4FF88869">
            <w:pPr>
              <w:jc w:val="right"/>
            </w:pPr>
            <w:r>
              <w:rPr>
                <w:sz w:val="18"/>
                <w:szCs w:val="18"/>
              </w:rPr>
              <w:t>50.41</w:t>
            </w:r>
          </w:p>
        </w:tc>
      </w:tr>
      <w:tr w14:paraId="3411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E8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5A49B">
            <w:r>
              <w:rPr>
                <w:sz w:val="18"/>
                <w:szCs w:val="18"/>
              </w:rPr>
              <w:t>1104[卫生间]</w:t>
            </w:r>
          </w:p>
        </w:tc>
        <w:tc>
          <w:tcPr>
            <w:vAlign w:val="center"/>
          </w:tcPr>
          <w:p w14:paraId="4AF8DAE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19C5706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8A0FA4A"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04F3CD0C"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 w14:paraId="10C8DC33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4F62B5DF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D013AFB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33D1B91B">
            <w:pPr>
              <w:jc w:val="right"/>
            </w:pPr>
            <w:r>
              <w:rPr>
                <w:sz w:val="18"/>
                <w:szCs w:val="18"/>
              </w:rPr>
              <w:t>59.43</w:t>
            </w:r>
          </w:p>
        </w:tc>
      </w:tr>
      <w:tr w14:paraId="3455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F5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928FB">
            <w:r>
              <w:rPr>
                <w:sz w:val="18"/>
                <w:szCs w:val="18"/>
              </w:rPr>
              <w:t>1107[卫生间]</w:t>
            </w:r>
          </w:p>
        </w:tc>
        <w:tc>
          <w:tcPr>
            <w:vAlign w:val="center"/>
          </w:tcPr>
          <w:p w14:paraId="1740EFC8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122EBFC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E52B84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433D38AA">
            <w:pPr>
              <w:jc w:val="right"/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5C123B63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ADD74AC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303DF27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2D856A55">
            <w:pPr>
              <w:jc w:val="right"/>
            </w:pPr>
            <w:r>
              <w:rPr>
                <w:sz w:val="18"/>
                <w:szCs w:val="18"/>
              </w:rPr>
              <w:t>73.97</w:t>
            </w:r>
          </w:p>
        </w:tc>
      </w:tr>
      <w:tr w14:paraId="36890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26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84E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B343D20">
            <w:pPr>
              <w:jc w:val="right"/>
            </w:pPr>
            <w:r>
              <w:rPr>
                <w:b/>
                <w:sz w:val="18"/>
                <w:szCs w:val="18"/>
              </w:rPr>
              <w:t>2508.23</w:t>
            </w:r>
          </w:p>
        </w:tc>
        <w:tc>
          <w:tcPr>
            <w:vAlign w:val="center"/>
          </w:tcPr>
          <w:p w14:paraId="0BAD3DEB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7E01D1D">
            <w:pPr>
              <w:jc w:val="right"/>
            </w:pPr>
            <w:r>
              <w:rPr>
                <w:b/>
                <w:sz w:val="18"/>
                <w:szCs w:val="18"/>
              </w:rPr>
              <w:t>152342</w:t>
            </w:r>
          </w:p>
        </w:tc>
        <w:tc>
          <w:tcPr>
            <w:vAlign w:val="center"/>
          </w:tcPr>
          <w:p w14:paraId="3A5D3A11">
            <w:pPr>
              <w:jc w:val="right"/>
            </w:pPr>
            <w:r>
              <w:rPr>
                <w:b/>
                <w:sz w:val="18"/>
                <w:szCs w:val="18"/>
              </w:rPr>
              <w:t>109036</w:t>
            </w:r>
          </w:p>
        </w:tc>
        <w:tc>
          <w:tcPr>
            <w:vAlign w:val="center"/>
          </w:tcPr>
          <w:p w14:paraId="14EE2DFE">
            <w:pPr>
              <w:jc w:val="right"/>
            </w:pPr>
            <w:r>
              <w:rPr>
                <w:b/>
                <w:sz w:val="18"/>
                <w:szCs w:val="18"/>
              </w:rPr>
              <w:t>43310</w:t>
            </w:r>
          </w:p>
        </w:tc>
        <w:tc>
          <w:tcPr>
            <w:vAlign w:val="center"/>
          </w:tcPr>
          <w:p w14:paraId="3FA90285">
            <w:pPr>
              <w:jc w:val="right"/>
            </w:pPr>
            <w:r>
              <w:rPr>
                <w:b/>
                <w:sz w:val="18"/>
                <w:szCs w:val="18"/>
              </w:rPr>
              <w:t>62.44</w:t>
            </w:r>
          </w:p>
        </w:tc>
        <w:tc>
          <w:tcPr>
            <w:vAlign w:val="center"/>
          </w:tcPr>
          <w:p w14:paraId="23A8FF00">
            <w:pPr>
              <w:jc w:val="right"/>
            </w:pPr>
            <w:r>
              <w:rPr>
                <w:b/>
                <w:sz w:val="18"/>
                <w:szCs w:val="18"/>
              </w:rPr>
              <w:t>29832</w:t>
            </w:r>
          </w:p>
        </w:tc>
        <w:tc>
          <w:tcPr>
            <w:vAlign w:val="center"/>
          </w:tcPr>
          <w:p w14:paraId="4ABE8CCC">
            <w:pPr>
              <w:jc w:val="right"/>
            </w:pPr>
            <w:r>
              <w:rPr>
                <w:b/>
                <w:sz w:val="18"/>
                <w:szCs w:val="18"/>
              </w:rPr>
              <w:t>60.74</w:t>
            </w:r>
          </w:p>
        </w:tc>
      </w:tr>
      <w:tr w14:paraId="69E2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574146">
            <w:r>
              <w:rPr>
                <w:sz w:val="18"/>
                <w:szCs w:val="18"/>
              </w:rPr>
              <w:t>A:1层</w:t>
            </w:r>
          </w:p>
        </w:tc>
        <w:tc>
          <w:tcPr>
            <w:vAlign w:val="center"/>
          </w:tcPr>
          <w:p w14:paraId="5B0668C5">
            <w:r>
              <w:rPr>
                <w:sz w:val="18"/>
                <w:szCs w:val="18"/>
              </w:rPr>
              <w:t>1028[走廊]</w:t>
            </w:r>
          </w:p>
        </w:tc>
        <w:tc>
          <w:tcPr>
            <w:vAlign w:val="center"/>
          </w:tcPr>
          <w:p w14:paraId="1F0651C4">
            <w:pPr>
              <w:jc w:val="right"/>
            </w:pPr>
            <w:r>
              <w:rPr>
                <w:sz w:val="18"/>
                <w:szCs w:val="18"/>
              </w:rPr>
              <w:t>89.51</w:t>
            </w:r>
          </w:p>
        </w:tc>
        <w:tc>
          <w:tcPr>
            <w:vAlign w:val="center"/>
          </w:tcPr>
          <w:p w14:paraId="71CF845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B31A8FE">
            <w:pPr>
              <w:jc w:val="right"/>
            </w:pPr>
            <w:r>
              <w:rPr>
                <w:sz w:val="18"/>
                <w:szCs w:val="18"/>
              </w:rPr>
              <w:t>6268</w:t>
            </w:r>
          </w:p>
        </w:tc>
        <w:tc>
          <w:tcPr>
            <w:vAlign w:val="center"/>
          </w:tcPr>
          <w:p w14:paraId="69965624">
            <w:pPr>
              <w:jc w:val="right"/>
            </w:pPr>
            <w:r>
              <w:rPr>
                <w:sz w:val="18"/>
                <w:szCs w:val="18"/>
              </w:rPr>
              <w:t>4958</w:t>
            </w:r>
          </w:p>
        </w:tc>
        <w:tc>
          <w:tcPr>
            <w:vAlign w:val="center"/>
          </w:tcPr>
          <w:p w14:paraId="178F4A30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vAlign w:val="center"/>
          </w:tcPr>
          <w:p w14:paraId="13FC5B58">
            <w:pPr>
              <w:jc w:val="right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3E2A9BF1">
            <w:pPr>
              <w:jc w:val="right"/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47A14CA9">
            <w:pPr>
              <w:jc w:val="right"/>
            </w:pPr>
            <w:r>
              <w:rPr>
                <w:sz w:val="18"/>
                <w:szCs w:val="18"/>
              </w:rPr>
              <w:t>70.03</w:t>
            </w:r>
          </w:p>
        </w:tc>
      </w:tr>
      <w:tr w14:paraId="6D371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02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9FD9F">
            <w:r>
              <w:rPr>
                <w:sz w:val="18"/>
                <w:szCs w:val="18"/>
              </w:rPr>
              <w:t>1032[消防控制室]</w:t>
            </w:r>
          </w:p>
        </w:tc>
        <w:tc>
          <w:tcPr>
            <w:vAlign w:val="center"/>
          </w:tcPr>
          <w:p w14:paraId="324657ED">
            <w:pPr>
              <w:jc w:val="right"/>
            </w:pPr>
            <w:r>
              <w:rPr>
                <w:sz w:val="18"/>
                <w:szCs w:val="18"/>
              </w:rPr>
              <w:t>50.63</w:t>
            </w:r>
          </w:p>
        </w:tc>
        <w:tc>
          <w:tcPr>
            <w:vAlign w:val="center"/>
          </w:tcPr>
          <w:p w14:paraId="742B514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BC039A7">
            <w:pPr>
              <w:jc w:val="right"/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18313544">
            <w:pPr>
              <w:jc w:val="right"/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388E859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AF838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AB44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A290D">
            <w:pPr>
              <w:jc w:val="right"/>
            </w:pPr>
            <w:r>
              <w:rPr>
                <w:sz w:val="18"/>
                <w:szCs w:val="18"/>
              </w:rPr>
              <w:t>31.53</w:t>
            </w:r>
          </w:p>
        </w:tc>
      </w:tr>
      <w:tr w14:paraId="7D5A6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A9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0BAA4">
            <w:r>
              <w:rPr>
                <w:sz w:val="18"/>
                <w:szCs w:val="18"/>
              </w:rPr>
              <w:t>1034[空调机房]</w:t>
            </w:r>
          </w:p>
        </w:tc>
        <w:tc>
          <w:tcPr>
            <w:vAlign w:val="center"/>
          </w:tcPr>
          <w:p w14:paraId="6767C835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71F173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1E759BC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 w14:paraId="0CB690CC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 w14:paraId="03AABCD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1E7D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BDD5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74B2D">
            <w:pPr>
              <w:jc w:val="right"/>
            </w:pPr>
            <w:r>
              <w:rPr>
                <w:sz w:val="18"/>
                <w:szCs w:val="18"/>
              </w:rPr>
              <w:t>31.26</w:t>
            </w:r>
          </w:p>
        </w:tc>
      </w:tr>
      <w:tr w14:paraId="45FAD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45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5B31C">
            <w:r>
              <w:rPr>
                <w:sz w:val="18"/>
                <w:szCs w:val="18"/>
              </w:rPr>
              <w:t>1041[门厅]</w:t>
            </w:r>
          </w:p>
        </w:tc>
        <w:tc>
          <w:tcPr>
            <w:vAlign w:val="center"/>
          </w:tcPr>
          <w:p w14:paraId="4F8B84C2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vAlign w:val="center"/>
          </w:tcPr>
          <w:p w14:paraId="2B04962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C795C49">
            <w:pPr>
              <w:jc w:val="right"/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vAlign w:val="center"/>
          </w:tcPr>
          <w:p w14:paraId="04A497CC">
            <w:pPr>
              <w:jc w:val="right"/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vAlign w:val="center"/>
          </w:tcPr>
          <w:p w14:paraId="0ACCED55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vAlign w:val="center"/>
          </w:tcPr>
          <w:p w14:paraId="6D4940F3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1F164E4F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3B8910C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14:paraId="4B69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E23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C66C0">
            <w:r>
              <w:rPr>
                <w:sz w:val="18"/>
                <w:szCs w:val="18"/>
              </w:rPr>
              <w:t>1065[配电间]</w:t>
            </w:r>
          </w:p>
        </w:tc>
        <w:tc>
          <w:tcPr>
            <w:vAlign w:val="center"/>
          </w:tcPr>
          <w:p w14:paraId="6DE6CA13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5507F5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110BEF8"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 w14:paraId="6F8E3A17"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 w14:paraId="3EC6146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67F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D1A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0D9F3D">
            <w:pPr>
              <w:jc w:val="right"/>
            </w:pPr>
            <w:r>
              <w:rPr>
                <w:sz w:val="18"/>
                <w:szCs w:val="18"/>
              </w:rPr>
              <w:t>31.26</w:t>
            </w:r>
          </w:p>
        </w:tc>
      </w:tr>
      <w:tr w14:paraId="5F21E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E59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78BF5">
            <w:r>
              <w:rPr>
                <w:sz w:val="18"/>
                <w:szCs w:val="18"/>
              </w:rPr>
              <w:t>1072[走廊]</w:t>
            </w:r>
          </w:p>
        </w:tc>
        <w:tc>
          <w:tcPr>
            <w:vAlign w:val="center"/>
          </w:tcPr>
          <w:p w14:paraId="5051E575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64412DF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F8F40FD">
            <w:pPr>
              <w:jc w:val="right"/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vAlign w:val="center"/>
          </w:tcPr>
          <w:p w14:paraId="378573FA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16CFCC9B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4DFA3BF3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222E9F7E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09685ED9">
            <w:pPr>
              <w:jc w:val="right"/>
            </w:pPr>
            <w:r>
              <w:rPr>
                <w:sz w:val="18"/>
                <w:szCs w:val="18"/>
              </w:rPr>
              <w:t>59.61</w:t>
            </w:r>
          </w:p>
        </w:tc>
      </w:tr>
      <w:tr w14:paraId="3B825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BA3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DBD90">
            <w:r>
              <w:rPr>
                <w:sz w:val="18"/>
                <w:szCs w:val="18"/>
              </w:rPr>
              <w:t>1081[卫生间]</w:t>
            </w:r>
          </w:p>
        </w:tc>
        <w:tc>
          <w:tcPr>
            <w:vAlign w:val="center"/>
          </w:tcPr>
          <w:p w14:paraId="5C1B6BDB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2E30A64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54D89FB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vAlign w:val="center"/>
          </w:tcPr>
          <w:p w14:paraId="16FFD235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153E695C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793A9EDE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5B0DBAD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6BA1C5D8">
            <w:pPr>
              <w:jc w:val="right"/>
            </w:pPr>
            <w:r>
              <w:rPr>
                <w:sz w:val="18"/>
                <w:szCs w:val="18"/>
              </w:rPr>
              <w:t>51.19</w:t>
            </w:r>
          </w:p>
        </w:tc>
      </w:tr>
      <w:tr w14:paraId="6F60C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95C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926E3">
            <w:r>
              <w:rPr>
                <w:sz w:val="18"/>
                <w:szCs w:val="18"/>
              </w:rPr>
              <w:t>1089[卫生间]</w:t>
            </w:r>
          </w:p>
        </w:tc>
        <w:tc>
          <w:tcPr>
            <w:vAlign w:val="center"/>
          </w:tcPr>
          <w:p w14:paraId="6E7173E2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6615C78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C894BBF">
            <w:pPr>
              <w:jc w:val="right"/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vAlign w:val="center"/>
          </w:tcPr>
          <w:p w14:paraId="0CF25E40">
            <w:pPr>
              <w:jc w:val="right"/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vAlign w:val="center"/>
          </w:tcPr>
          <w:p w14:paraId="1740E39D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720EADFB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4D6D25DC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05970595">
            <w:pPr>
              <w:jc w:val="right"/>
            </w:pPr>
            <w:r>
              <w:rPr>
                <w:sz w:val="18"/>
                <w:szCs w:val="18"/>
              </w:rPr>
              <w:t>48.49</w:t>
            </w:r>
          </w:p>
        </w:tc>
      </w:tr>
      <w:tr w14:paraId="68424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F07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C2826">
            <w:r>
              <w:rPr>
                <w:sz w:val="18"/>
                <w:szCs w:val="18"/>
              </w:rPr>
              <w:t>1096[走廊]</w:t>
            </w:r>
          </w:p>
        </w:tc>
        <w:tc>
          <w:tcPr>
            <w:vAlign w:val="center"/>
          </w:tcPr>
          <w:p w14:paraId="7FCA1E1E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353B777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DF79EE2"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 w14:paraId="76A41AE3">
            <w:pPr>
              <w:jc w:val="right"/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vAlign w:val="center"/>
          </w:tcPr>
          <w:p w14:paraId="562C3EB4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3D6C4C36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DA0FB2E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19F8F38F">
            <w:pPr>
              <w:jc w:val="right"/>
            </w:pPr>
            <w:r>
              <w:rPr>
                <w:sz w:val="18"/>
                <w:szCs w:val="18"/>
              </w:rPr>
              <w:t>61.35</w:t>
            </w:r>
          </w:p>
        </w:tc>
      </w:tr>
      <w:tr w14:paraId="5345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C5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B5ED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39C685B">
            <w:pPr>
              <w:jc w:val="right"/>
            </w:pPr>
            <w:r>
              <w:rPr>
                <w:b/>
                <w:sz w:val="18"/>
                <w:szCs w:val="18"/>
              </w:rPr>
              <w:t>337.37</w:t>
            </w:r>
          </w:p>
        </w:tc>
        <w:tc>
          <w:tcPr>
            <w:vAlign w:val="center"/>
          </w:tcPr>
          <w:p w14:paraId="76E9233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16C5BB0">
            <w:pPr>
              <w:jc w:val="right"/>
            </w:pPr>
            <w:r>
              <w:rPr>
                <w:b/>
                <w:sz w:val="18"/>
                <w:szCs w:val="18"/>
              </w:rPr>
              <w:t>16859</w:t>
            </w:r>
          </w:p>
        </w:tc>
        <w:tc>
          <w:tcPr>
            <w:vAlign w:val="center"/>
          </w:tcPr>
          <w:p w14:paraId="28B904B6">
            <w:pPr>
              <w:jc w:val="right"/>
            </w:pPr>
            <w:r>
              <w:rPr>
                <w:b/>
                <w:sz w:val="18"/>
                <w:szCs w:val="18"/>
              </w:rPr>
              <w:t>13730</w:t>
            </w:r>
          </w:p>
        </w:tc>
        <w:tc>
          <w:tcPr>
            <w:vAlign w:val="center"/>
          </w:tcPr>
          <w:p w14:paraId="73E3F33E">
            <w:pPr>
              <w:jc w:val="right"/>
            </w:pPr>
            <w:r>
              <w:rPr>
                <w:b/>
                <w:sz w:val="18"/>
                <w:szCs w:val="18"/>
              </w:rPr>
              <w:t>3129</w:t>
            </w:r>
          </w:p>
        </w:tc>
        <w:tc>
          <w:tcPr>
            <w:vAlign w:val="center"/>
          </w:tcPr>
          <w:p w14:paraId="64CC200B">
            <w:pPr>
              <w:jc w:val="right"/>
            </w:pPr>
            <w:r>
              <w:rPr>
                <w:b/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6372F07A">
            <w:pPr>
              <w:jc w:val="right"/>
            </w:pPr>
            <w:r>
              <w:rPr>
                <w:b/>
                <w:sz w:val="18"/>
                <w:szCs w:val="18"/>
              </w:rPr>
              <w:t>2245</w:t>
            </w:r>
          </w:p>
        </w:tc>
        <w:tc>
          <w:tcPr>
            <w:vAlign w:val="center"/>
          </w:tcPr>
          <w:p w14:paraId="59B6BD91">
            <w:pPr>
              <w:jc w:val="right"/>
            </w:pPr>
            <w:r>
              <w:rPr>
                <w:b/>
                <w:sz w:val="18"/>
                <w:szCs w:val="18"/>
              </w:rPr>
              <w:t>49.97</w:t>
            </w:r>
          </w:p>
        </w:tc>
      </w:tr>
      <w:tr w14:paraId="05153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240013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DC23675">
            <w:r>
              <w:rPr>
                <w:sz w:val="18"/>
                <w:szCs w:val="18"/>
              </w:rPr>
              <w:t>2001[展厅一]</w:t>
            </w:r>
          </w:p>
        </w:tc>
        <w:tc>
          <w:tcPr>
            <w:vAlign w:val="center"/>
          </w:tcPr>
          <w:p w14:paraId="278383BD">
            <w:pPr>
              <w:jc w:val="right"/>
            </w:pPr>
            <w:r>
              <w:rPr>
                <w:sz w:val="18"/>
                <w:szCs w:val="18"/>
              </w:rPr>
              <w:t>914.65</w:t>
            </w:r>
          </w:p>
        </w:tc>
        <w:tc>
          <w:tcPr>
            <w:vAlign w:val="center"/>
          </w:tcPr>
          <w:p w14:paraId="4A6F3FA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1B75841">
            <w:pPr>
              <w:jc w:val="right"/>
            </w:pPr>
            <w:r>
              <w:rPr>
                <w:sz w:val="18"/>
                <w:szCs w:val="18"/>
              </w:rPr>
              <w:t>48254</w:t>
            </w:r>
          </w:p>
        </w:tc>
        <w:tc>
          <w:tcPr>
            <w:vAlign w:val="center"/>
          </w:tcPr>
          <w:p w14:paraId="2C83ACBE">
            <w:pPr>
              <w:jc w:val="right"/>
            </w:pPr>
            <w:r>
              <w:rPr>
                <w:sz w:val="18"/>
                <w:szCs w:val="18"/>
              </w:rPr>
              <w:t>34870</w:t>
            </w:r>
          </w:p>
        </w:tc>
        <w:tc>
          <w:tcPr>
            <w:vAlign w:val="center"/>
          </w:tcPr>
          <w:p w14:paraId="455CD0B1">
            <w:pPr>
              <w:jc w:val="right"/>
            </w:pPr>
            <w:r>
              <w:rPr>
                <w:sz w:val="18"/>
                <w:szCs w:val="18"/>
              </w:rPr>
              <w:t>13385</w:t>
            </w:r>
          </w:p>
        </w:tc>
        <w:tc>
          <w:tcPr>
            <w:vAlign w:val="center"/>
          </w:tcPr>
          <w:p w14:paraId="55A0DF26">
            <w:pPr>
              <w:jc w:val="right"/>
            </w:pPr>
            <w:r>
              <w:rPr>
                <w:sz w:val="18"/>
                <w:szCs w:val="18"/>
              </w:rPr>
              <w:t>19.25</w:t>
            </w:r>
          </w:p>
        </w:tc>
        <w:tc>
          <w:tcPr>
            <w:vAlign w:val="center"/>
          </w:tcPr>
          <w:p w14:paraId="5C96B0C4">
            <w:pPr>
              <w:jc w:val="right"/>
            </w:pPr>
            <w:r>
              <w:rPr>
                <w:sz w:val="18"/>
                <w:szCs w:val="18"/>
              </w:rPr>
              <w:t>9572</w:t>
            </w:r>
          </w:p>
        </w:tc>
        <w:tc>
          <w:tcPr>
            <w:vAlign w:val="center"/>
          </w:tcPr>
          <w:p w14:paraId="562062D6">
            <w:pPr>
              <w:jc w:val="right"/>
            </w:pPr>
            <w:r>
              <w:rPr>
                <w:sz w:val="18"/>
                <w:szCs w:val="18"/>
              </w:rPr>
              <w:t>52.76</w:t>
            </w:r>
          </w:p>
        </w:tc>
      </w:tr>
      <w:tr w14:paraId="24145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F8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E0E82"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20239432">
            <w:pPr>
              <w:jc w:val="right"/>
            </w:pPr>
            <w:r>
              <w:rPr>
                <w:sz w:val="18"/>
                <w:szCs w:val="18"/>
              </w:rPr>
              <w:t>512.16</w:t>
            </w:r>
          </w:p>
        </w:tc>
        <w:tc>
          <w:tcPr>
            <w:vAlign w:val="center"/>
          </w:tcPr>
          <w:p w14:paraId="6A9F5E1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E6B8F0">
            <w:pPr>
              <w:jc w:val="right"/>
            </w:pPr>
            <w:r>
              <w:rPr>
                <w:sz w:val="18"/>
                <w:szCs w:val="18"/>
              </w:rPr>
              <w:t>20920</w:t>
            </w:r>
          </w:p>
        </w:tc>
        <w:tc>
          <w:tcPr>
            <w:vAlign w:val="center"/>
          </w:tcPr>
          <w:p w14:paraId="620FB231">
            <w:pPr>
              <w:jc w:val="right"/>
            </w:pPr>
            <w:r>
              <w:rPr>
                <w:sz w:val="18"/>
                <w:szCs w:val="18"/>
              </w:rPr>
              <w:t>19671</w:t>
            </w:r>
          </w:p>
        </w:tc>
        <w:tc>
          <w:tcPr>
            <w:vAlign w:val="center"/>
          </w:tcPr>
          <w:p w14:paraId="3CF479AC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vAlign w:val="center"/>
          </w:tcPr>
          <w:p w14:paraId="4F6B50E9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44358F8E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4196BCA3">
            <w:pPr>
              <w:jc w:val="right"/>
            </w:pPr>
            <w:r>
              <w:rPr>
                <w:sz w:val="18"/>
                <w:szCs w:val="18"/>
              </w:rPr>
              <w:t>40.85</w:t>
            </w:r>
          </w:p>
        </w:tc>
      </w:tr>
      <w:tr w14:paraId="1A347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84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4E296">
            <w:r>
              <w:rPr>
                <w:sz w:val="18"/>
                <w:szCs w:val="18"/>
              </w:rPr>
              <w:t>2011[报告厅]</w:t>
            </w:r>
          </w:p>
        </w:tc>
        <w:tc>
          <w:tcPr>
            <w:vAlign w:val="center"/>
          </w:tcPr>
          <w:p w14:paraId="115A08C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2B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30E7B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vAlign w:val="center"/>
          </w:tcPr>
          <w:p w14:paraId="4CA2468F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vAlign w:val="center"/>
          </w:tcPr>
          <w:p w14:paraId="3344EC2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C5E56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4FBA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B164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C9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FC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D656E">
            <w:r>
              <w:rPr>
                <w:sz w:val="18"/>
                <w:szCs w:val="18"/>
              </w:rPr>
              <w:t>2019[大厅]</w:t>
            </w:r>
          </w:p>
        </w:tc>
        <w:tc>
          <w:tcPr>
            <w:vAlign w:val="center"/>
          </w:tcPr>
          <w:p w14:paraId="552C5C3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109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7175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7979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A3534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88929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7EFC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94BF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FEF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16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D27EB">
            <w:r>
              <w:rPr>
                <w:sz w:val="18"/>
                <w:szCs w:val="18"/>
              </w:rPr>
              <w:t>2021[文创商店]</w:t>
            </w:r>
          </w:p>
        </w:tc>
        <w:tc>
          <w:tcPr>
            <w:vAlign w:val="center"/>
          </w:tcPr>
          <w:p w14:paraId="09236270">
            <w:pPr>
              <w:jc w:val="right"/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vAlign w:val="center"/>
          </w:tcPr>
          <w:p w14:paraId="75B760D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C7F0DA3">
            <w:pPr>
              <w:jc w:val="right"/>
            </w:pPr>
            <w:r>
              <w:rPr>
                <w:sz w:val="18"/>
                <w:szCs w:val="18"/>
              </w:rPr>
              <w:t>7577</w:t>
            </w:r>
          </w:p>
        </w:tc>
        <w:tc>
          <w:tcPr>
            <w:vAlign w:val="center"/>
          </w:tcPr>
          <w:p w14:paraId="53192239">
            <w:pPr>
              <w:jc w:val="right"/>
            </w:pPr>
            <w:r>
              <w:rPr>
                <w:sz w:val="18"/>
                <w:szCs w:val="18"/>
              </w:rPr>
              <w:t>5443</w:t>
            </w:r>
          </w:p>
        </w:tc>
        <w:tc>
          <w:tcPr>
            <w:vAlign w:val="center"/>
          </w:tcPr>
          <w:p w14:paraId="378F9087">
            <w:pPr>
              <w:jc w:val="right"/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vAlign w:val="center"/>
          </w:tcPr>
          <w:p w14:paraId="2086E11F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72610A22">
            <w:pPr>
              <w:jc w:val="right"/>
            </w:pPr>
            <w:r>
              <w:rPr>
                <w:sz w:val="18"/>
                <w:szCs w:val="18"/>
              </w:rPr>
              <w:t>1531</w:t>
            </w:r>
          </w:p>
        </w:tc>
        <w:tc>
          <w:tcPr>
            <w:vAlign w:val="center"/>
          </w:tcPr>
          <w:p w14:paraId="54E47464">
            <w:pPr>
              <w:jc w:val="right"/>
            </w:pPr>
            <w:r>
              <w:rPr>
                <w:sz w:val="18"/>
                <w:szCs w:val="18"/>
              </w:rPr>
              <w:t>51.97</w:t>
            </w:r>
          </w:p>
        </w:tc>
      </w:tr>
      <w:tr w14:paraId="37CB1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8D4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51FFE">
            <w:r>
              <w:rPr>
                <w:sz w:val="18"/>
                <w:szCs w:val="18"/>
              </w:rPr>
              <w:t>2025[大厅]</w:t>
            </w:r>
          </w:p>
        </w:tc>
        <w:tc>
          <w:tcPr>
            <w:vAlign w:val="center"/>
          </w:tcPr>
          <w:p w14:paraId="217128E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F32E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3C8D0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34563050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1E29D5B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1CD0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F38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DDA7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F9FF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C0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D650B">
            <w:r>
              <w:rPr>
                <w:sz w:val="18"/>
                <w:szCs w:val="18"/>
              </w:rPr>
              <w:t>2029[休闲咖啡]</w:t>
            </w:r>
          </w:p>
        </w:tc>
        <w:tc>
          <w:tcPr>
            <w:vAlign w:val="center"/>
          </w:tcPr>
          <w:p w14:paraId="0E88D507">
            <w:pPr>
              <w:jc w:val="right"/>
            </w:pPr>
            <w:r>
              <w:rPr>
                <w:sz w:val="18"/>
                <w:szCs w:val="18"/>
              </w:rPr>
              <w:t>75.33</w:t>
            </w:r>
          </w:p>
        </w:tc>
        <w:tc>
          <w:tcPr>
            <w:vAlign w:val="center"/>
          </w:tcPr>
          <w:p w14:paraId="3783ED5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BCC78F3">
            <w:pPr>
              <w:jc w:val="right"/>
            </w:pPr>
            <w:r>
              <w:rPr>
                <w:sz w:val="18"/>
                <w:szCs w:val="18"/>
              </w:rPr>
              <w:t>10286</w:t>
            </w:r>
          </w:p>
        </w:tc>
        <w:tc>
          <w:tcPr>
            <w:vAlign w:val="center"/>
          </w:tcPr>
          <w:p w14:paraId="6B01A293">
            <w:pPr>
              <w:jc w:val="right"/>
            </w:pPr>
            <w:r>
              <w:rPr>
                <w:sz w:val="18"/>
                <w:szCs w:val="18"/>
              </w:rPr>
              <w:t>5232</w:t>
            </w:r>
          </w:p>
        </w:tc>
        <w:tc>
          <w:tcPr>
            <w:vAlign w:val="center"/>
          </w:tcPr>
          <w:p w14:paraId="4D3C3657">
            <w:pPr>
              <w:jc w:val="right"/>
            </w:pPr>
            <w:r>
              <w:rPr>
                <w:sz w:val="18"/>
                <w:szCs w:val="18"/>
              </w:rPr>
              <w:t>5054</w:t>
            </w:r>
          </w:p>
        </w:tc>
        <w:tc>
          <w:tcPr>
            <w:vAlign w:val="center"/>
          </w:tcPr>
          <w:p w14:paraId="1845075C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1D01046F">
            <w:pPr>
              <w:jc w:val="right"/>
            </w:pPr>
            <w:r>
              <w:rPr>
                <w:sz w:val="18"/>
                <w:szCs w:val="18"/>
              </w:rPr>
              <w:t>3295</w:t>
            </w:r>
          </w:p>
        </w:tc>
        <w:tc>
          <w:tcPr>
            <w:vAlign w:val="center"/>
          </w:tcPr>
          <w:p w14:paraId="75F0C174">
            <w:pPr>
              <w:jc w:val="right"/>
            </w:pPr>
            <w:r>
              <w:rPr>
                <w:sz w:val="18"/>
                <w:szCs w:val="18"/>
              </w:rPr>
              <w:t>136.54</w:t>
            </w:r>
          </w:p>
        </w:tc>
      </w:tr>
      <w:tr w14:paraId="4DF3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678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55921">
            <w:r>
              <w:rPr>
                <w:sz w:val="18"/>
                <w:szCs w:val="18"/>
              </w:rPr>
              <w:t>2093[贵宾室]</w:t>
            </w:r>
          </w:p>
        </w:tc>
        <w:tc>
          <w:tcPr>
            <w:vAlign w:val="center"/>
          </w:tcPr>
          <w:p w14:paraId="19A18032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1BA8095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84D1E7E">
            <w:pPr>
              <w:jc w:val="right"/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vAlign w:val="center"/>
          </w:tcPr>
          <w:p w14:paraId="10205651">
            <w:pPr>
              <w:jc w:val="right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 w14:paraId="373ACD78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 w14:paraId="57055733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8C7BA13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0299C287">
            <w:pPr>
              <w:jc w:val="right"/>
            </w:pPr>
            <w:r>
              <w:rPr>
                <w:sz w:val="18"/>
                <w:szCs w:val="18"/>
              </w:rPr>
              <w:t>131.13</w:t>
            </w:r>
          </w:p>
        </w:tc>
      </w:tr>
      <w:tr w14:paraId="68F6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27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0ADEC">
            <w:r>
              <w:rPr>
                <w:sz w:val="18"/>
                <w:szCs w:val="18"/>
              </w:rPr>
              <w:t>2097[卫生间]</w:t>
            </w:r>
          </w:p>
        </w:tc>
        <w:tc>
          <w:tcPr>
            <w:vAlign w:val="center"/>
          </w:tcPr>
          <w:p w14:paraId="308BB16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48FE1CA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BD824A">
            <w:pPr>
              <w:jc w:val="right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698E4D2A">
            <w:pPr>
              <w:jc w:val="right"/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vAlign w:val="center"/>
          </w:tcPr>
          <w:p w14:paraId="50F2655A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67C25416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77A89AF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338AE523">
            <w:pPr>
              <w:jc w:val="right"/>
            </w:pPr>
            <w:r>
              <w:rPr>
                <w:sz w:val="18"/>
                <w:szCs w:val="18"/>
              </w:rPr>
              <w:t>57.94</w:t>
            </w:r>
          </w:p>
        </w:tc>
      </w:tr>
      <w:tr w14:paraId="7DF8A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54C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5668">
            <w:r>
              <w:rPr>
                <w:sz w:val="18"/>
                <w:szCs w:val="18"/>
              </w:rPr>
              <w:t>2101[卫生间]</w:t>
            </w:r>
          </w:p>
        </w:tc>
        <w:tc>
          <w:tcPr>
            <w:vAlign w:val="center"/>
          </w:tcPr>
          <w:p w14:paraId="79167783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765550E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5FC7351">
            <w:pPr>
              <w:jc w:val="right"/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vAlign w:val="center"/>
          </w:tcPr>
          <w:p w14:paraId="60C5C49F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38A5436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7D4FF4C6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FBB58B1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322BB076">
            <w:pPr>
              <w:jc w:val="right"/>
            </w:pPr>
            <w:r>
              <w:rPr>
                <w:sz w:val="18"/>
                <w:szCs w:val="18"/>
              </w:rPr>
              <w:t>50.99</w:t>
            </w:r>
          </w:p>
        </w:tc>
      </w:tr>
      <w:tr w14:paraId="52C82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79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CC505">
            <w:r>
              <w:rPr>
                <w:sz w:val="18"/>
                <w:szCs w:val="18"/>
              </w:rPr>
              <w:t>2103[卫生间]</w:t>
            </w:r>
          </w:p>
        </w:tc>
        <w:tc>
          <w:tcPr>
            <w:vAlign w:val="center"/>
          </w:tcPr>
          <w:p w14:paraId="7CE41B2D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406CCA8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21D74A1"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 w14:paraId="6E5B3B01">
            <w:pPr>
              <w:jc w:val="right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vAlign w:val="center"/>
          </w:tcPr>
          <w:p w14:paraId="7B85BB8A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584F95CD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46EB566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552525C8">
            <w:pPr>
              <w:jc w:val="right"/>
            </w:pPr>
            <w:r>
              <w:rPr>
                <w:sz w:val="18"/>
                <w:szCs w:val="18"/>
              </w:rPr>
              <w:t>63.84</w:t>
            </w:r>
          </w:p>
        </w:tc>
      </w:tr>
      <w:tr w14:paraId="11AF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08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BF8E5">
            <w:r>
              <w:rPr>
                <w:sz w:val="18"/>
                <w:szCs w:val="18"/>
              </w:rPr>
              <w:t>2110[卫生间]</w:t>
            </w:r>
          </w:p>
        </w:tc>
        <w:tc>
          <w:tcPr>
            <w:vAlign w:val="center"/>
          </w:tcPr>
          <w:p w14:paraId="40A9335A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3CA736A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A420A7">
            <w:pPr>
              <w:jc w:val="right"/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vAlign w:val="center"/>
          </w:tcPr>
          <w:p w14:paraId="40D45AEC">
            <w:pPr>
              <w:jc w:val="right"/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15659844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49CA50C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D7C79CC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31E42C3D">
            <w:pPr>
              <w:jc w:val="right"/>
            </w:pPr>
            <w:r>
              <w:rPr>
                <w:sz w:val="18"/>
                <w:szCs w:val="18"/>
              </w:rPr>
              <w:t>71.21</w:t>
            </w:r>
          </w:p>
        </w:tc>
      </w:tr>
      <w:tr w14:paraId="11BFC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80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0C1D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7D4E9F9">
            <w:pPr>
              <w:jc w:val="right"/>
            </w:pPr>
            <w:r>
              <w:rPr>
                <w:b/>
                <w:sz w:val="18"/>
                <w:szCs w:val="18"/>
              </w:rPr>
              <w:t>1740.93</w:t>
            </w:r>
          </w:p>
        </w:tc>
        <w:tc>
          <w:tcPr>
            <w:vAlign w:val="center"/>
          </w:tcPr>
          <w:p w14:paraId="7CE5C08C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1A1B5C">
            <w:pPr>
              <w:jc w:val="right"/>
            </w:pPr>
            <w:r>
              <w:rPr>
                <w:b/>
                <w:sz w:val="18"/>
                <w:szCs w:val="18"/>
              </w:rPr>
              <w:t>98146</w:t>
            </w:r>
          </w:p>
        </w:tc>
        <w:tc>
          <w:tcPr>
            <w:vAlign w:val="center"/>
          </w:tcPr>
          <w:p w14:paraId="2CD9290E">
            <w:pPr>
              <w:jc w:val="right"/>
            </w:pPr>
            <w:r>
              <w:rPr>
                <w:b/>
                <w:sz w:val="18"/>
                <w:szCs w:val="18"/>
              </w:rPr>
              <w:t>74521</w:t>
            </w:r>
          </w:p>
        </w:tc>
        <w:tc>
          <w:tcPr>
            <w:vAlign w:val="center"/>
          </w:tcPr>
          <w:p w14:paraId="7B3E7E6D">
            <w:pPr>
              <w:jc w:val="right"/>
            </w:pPr>
            <w:r>
              <w:rPr>
                <w:b/>
                <w:sz w:val="18"/>
                <w:szCs w:val="18"/>
              </w:rPr>
              <w:t>23643</w:t>
            </w:r>
          </w:p>
        </w:tc>
        <w:tc>
          <w:tcPr>
            <w:vAlign w:val="center"/>
          </w:tcPr>
          <w:p w14:paraId="15EA5B55">
            <w:pPr>
              <w:jc w:val="right"/>
            </w:pPr>
            <w:r>
              <w:rPr>
                <w:b/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2682B051">
            <w:pPr>
              <w:jc w:val="right"/>
            </w:pPr>
            <w:r>
              <w:rPr>
                <w:b/>
                <w:sz w:val="18"/>
                <w:szCs w:val="18"/>
              </w:rPr>
              <w:t>16738</w:t>
            </w:r>
          </w:p>
        </w:tc>
        <w:tc>
          <w:tcPr>
            <w:vAlign w:val="center"/>
          </w:tcPr>
          <w:p w14:paraId="78488298">
            <w:pPr>
              <w:jc w:val="right"/>
            </w:pPr>
            <w:r>
              <w:rPr>
                <w:b/>
                <w:sz w:val="18"/>
                <w:szCs w:val="18"/>
              </w:rPr>
              <w:t>56.38</w:t>
            </w:r>
          </w:p>
        </w:tc>
      </w:tr>
      <w:tr w14:paraId="1C9A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0F2BF6">
            <w:r>
              <w:rPr>
                <w:sz w:val="18"/>
                <w:szCs w:val="18"/>
              </w:rPr>
              <w:t>A:2层</w:t>
            </w:r>
          </w:p>
        </w:tc>
        <w:tc>
          <w:tcPr>
            <w:vAlign w:val="center"/>
          </w:tcPr>
          <w:p w14:paraId="60FA5B09">
            <w:r>
              <w:rPr>
                <w:sz w:val="18"/>
                <w:szCs w:val="18"/>
              </w:rPr>
              <w:t>2023[走廊]</w:t>
            </w:r>
          </w:p>
        </w:tc>
        <w:tc>
          <w:tcPr>
            <w:vAlign w:val="center"/>
          </w:tcPr>
          <w:p w14:paraId="3FECE292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7999F0F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C3F5314">
            <w:pPr>
              <w:jc w:val="right"/>
            </w:pPr>
            <w:r>
              <w:rPr>
                <w:sz w:val="18"/>
                <w:szCs w:val="18"/>
              </w:rPr>
              <w:t>6920</w:t>
            </w:r>
          </w:p>
        </w:tc>
        <w:tc>
          <w:tcPr>
            <w:vAlign w:val="center"/>
          </w:tcPr>
          <w:p w14:paraId="162876C3">
            <w:pPr>
              <w:jc w:val="right"/>
            </w:pPr>
            <w:r>
              <w:rPr>
                <w:sz w:val="18"/>
                <w:szCs w:val="18"/>
              </w:rPr>
              <w:t>5371</w:t>
            </w:r>
          </w:p>
        </w:tc>
        <w:tc>
          <w:tcPr>
            <w:vAlign w:val="center"/>
          </w:tcPr>
          <w:p w14:paraId="56206E3E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5F6E8562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5CA52B8A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35720B19">
            <w:pPr>
              <w:jc w:val="right"/>
            </w:pPr>
            <w:r>
              <w:rPr>
                <w:sz w:val="18"/>
                <w:szCs w:val="18"/>
              </w:rPr>
              <w:t>65.39</w:t>
            </w:r>
          </w:p>
        </w:tc>
      </w:tr>
      <w:tr w14:paraId="6EF6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78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0DB77">
            <w:r>
              <w:rPr>
                <w:sz w:val="18"/>
                <w:szCs w:val="18"/>
              </w:rPr>
              <w:t>2031[展览馆]</w:t>
            </w:r>
          </w:p>
        </w:tc>
        <w:tc>
          <w:tcPr>
            <w:vAlign w:val="center"/>
          </w:tcPr>
          <w:p w14:paraId="2EF66B0B">
            <w:pPr>
              <w:jc w:val="right"/>
            </w:pPr>
            <w:r>
              <w:rPr>
                <w:sz w:val="18"/>
                <w:szCs w:val="18"/>
              </w:rPr>
              <w:t>64.05</w:t>
            </w:r>
          </w:p>
        </w:tc>
        <w:tc>
          <w:tcPr>
            <w:vAlign w:val="center"/>
          </w:tcPr>
          <w:p w14:paraId="231F9C6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2D3ED2">
            <w:pPr>
              <w:jc w:val="right"/>
            </w:pPr>
            <w:r>
              <w:rPr>
                <w:sz w:val="18"/>
                <w:szCs w:val="18"/>
              </w:rPr>
              <w:t>5734</w:t>
            </w:r>
          </w:p>
        </w:tc>
        <w:tc>
          <w:tcPr>
            <w:vAlign w:val="center"/>
          </w:tcPr>
          <w:p w14:paraId="4321BC9D">
            <w:pPr>
              <w:jc w:val="right"/>
            </w:pPr>
            <w:r>
              <w:rPr>
                <w:sz w:val="18"/>
                <w:szCs w:val="18"/>
              </w:rPr>
              <w:t>4798</w:t>
            </w:r>
          </w:p>
        </w:tc>
        <w:tc>
          <w:tcPr>
            <w:vAlign w:val="center"/>
          </w:tcPr>
          <w:p w14:paraId="4141BBAA">
            <w:pPr>
              <w:jc w:val="right"/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7FE799BA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AFADA04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 w14:paraId="6AB0A2E1">
            <w:pPr>
              <w:jc w:val="right"/>
            </w:pPr>
            <w:r>
              <w:rPr>
                <w:sz w:val="18"/>
                <w:szCs w:val="18"/>
              </w:rPr>
              <w:t>89.53</w:t>
            </w:r>
          </w:p>
        </w:tc>
      </w:tr>
      <w:tr w14:paraId="4CBA5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88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FA83">
            <w:r>
              <w:rPr>
                <w:sz w:val="18"/>
                <w:szCs w:val="18"/>
              </w:rPr>
              <w:t>2036[会议室]</w:t>
            </w:r>
          </w:p>
        </w:tc>
        <w:tc>
          <w:tcPr>
            <w:vAlign w:val="center"/>
          </w:tcPr>
          <w:p w14:paraId="1E4E8F2B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2CA030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C9A9D40">
            <w:pPr>
              <w:jc w:val="right"/>
            </w:pPr>
            <w:r>
              <w:rPr>
                <w:sz w:val="18"/>
                <w:szCs w:val="18"/>
              </w:rPr>
              <w:t>4499</w:t>
            </w:r>
          </w:p>
        </w:tc>
        <w:tc>
          <w:tcPr>
            <w:vAlign w:val="center"/>
          </w:tcPr>
          <w:p w14:paraId="750ECF1D">
            <w:pPr>
              <w:jc w:val="right"/>
            </w:pPr>
            <w:r>
              <w:rPr>
                <w:sz w:val="18"/>
                <w:szCs w:val="18"/>
              </w:rPr>
              <w:t>2953</w:t>
            </w:r>
          </w:p>
        </w:tc>
        <w:tc>
          <w:tcPr>
            <w:vAlign w:val="center"/>
          </w:tcPr>
          <w:p w14:paraId="5E46B312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 w14:paraId="23C107C7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431EE887">
            <w:pPr>
              <w:jc w:val="right"/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63206F78">
            <w:pPr>
              <w:jc w:val="right"/>
            </w:pPr>
            <w:r>
              <w:rPr>
                <w:sz w:val="18"/>
                <w:szCs w:val="18"/>
              </w:rPr>
              <w:t>92.56</w:t>
            </w:r>
          </w:p>
        </w:tc>
      </w:tr>
      <w:tr w14:paraId="027A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57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E6345">
            <w:r>
              <w:rPr>
                <w:sz w:val="18"/>
                <w:szCs w:val="18"/>
              </w:rPr>
              <w:t>2054[办公室]</w:t>
            </w:r>
          </w:p>
        </w:tc>
        <w:tc>
          <w:tcPr>
            <w:vAlign w:val="center"/>
          </w:tcPr>
          <w:p w14:paraId="06F167A8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1EBC34A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D6C82A3">
            <w:pPr>
              <w:jc w:val="right"/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vAlign w:val="center"/>
          </w:tcPr>
          <w:p w14:paraId="37ED6ECC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vAlign w:val="center"/>
          </w:tcPr>
          <w:p w14:paraId="4B2DD0C1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52C689E5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3803F345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0D6E52CB">
            <w:pPr>
              <w:jc w:val="right"/>
            </w:pPr>
            <w:r>
              <w:rPr>
                <w:sz w:val="18"/>
                <w:szCs w:val="18"/>
              </w:rPr>
              <w:t>60.89</w:t>
            </w:r>
          </w:p>
        </w:tc>
      </w:tr>
      <w:tr w14:paraId="734A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44C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E772C">
            <w:r>
              <w:rPr>
                <w:sz w:val="18"/>
                <w:szCs w:val="18"/>
              </w:rPr>
              <w:t>2057[办公室]</w:t>
            </w:r>
          </w:p>
        </w:tc>
        <w:tc>
          <w:tcPr>
            <w:vAlign w:val="center"/>
          </w:tcPr>
          <w:p w14:paraId="39094740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3B7B211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6B68233">
            <w:pPr>
              <w:jc w:val="right"/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vAlign w:val="center"/>
          </w:tcPr>
          <w:p w14:paraId="7E8D29D1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 w14:paraId="72E7DE25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24A8FDF8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378D9F35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55BD1F4C">
            <w:pPr>
              <w:jc w:val="right"/>
            </w:pPr>
            <w:r>
              <w:rPr>
                <w:sz w:val="18"/>
                <w:szCs w:val="18"/>
              </w:rPr>
              <w:t>53.54</w:t>
            </w:r>
          </w:p>
        </w:tc>
      </w:tr>
      <w:tr w14:paraId="16B0D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D39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920D6">
            <w:r>
              <w:rPr>
                <w:sz w:val="18"/>
                <w:szCs w:val="18"/>
              </w:rPr>
              <w:t>2061[办公室]</w:t>
            </w:r>
          </w:p>
        </w:tc>
        <w:tc>
          <w:tcPr>
            <w:vAlign w:val="center"/>
          </w:tcPr>
          <w:p w14:paraId="30321060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52BE7EA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B97E370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vAlign w:val="center"/>
          </w:tcPr>
          <w:p w14:paraId="312F0AA8">
            <w:pPr>
              <w:jc w:val="right"/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vAlign w:val="center"/>
          </w:tcPr>
          <w:p w14:paraId="7C848429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457A7CE4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7B598AB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09D92183">
            <w:pPr>
              <w:jc w:val="right"/>
            </w:pPr>
            <w:r>
              <w:rPr>
                <w:sz w:val="18"/>
                <w:szCs w:val="18"/>
              </w:rPr>
              <w:t>53.09</w:t>
            </w:r>
          </w:p>
        </w:tc>
      </w:tr>
      <w:tr w14:paraId="06628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171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8C472">
            <w:r>
              <w:rPr>
                <w:sz w:val="18"/>
                <w:szCs w:val="18"/>
              </w:rPr>
              <w:t>2064[办公室]</w:t>
            </w:r>
          </w:p>
        </w:tc>
        <w:tc>
          <w:tcPr>
            <w:vAlign w:val="center"/>
          </w:tcPr>
          <w:p w14:paraId="40F37AC0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992A8D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0D30CFA">
            <w:pPr>
              <w:jc w:val="right"/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vAlign w:val="center"/>
          </w:tcPr>
          <w:p w14:paraId="04397BD9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7A4BA35A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2EE7638F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0E83E98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54731D74">
            <w:pPr>
              <w:jc w:val="right"/>
            </w:pPr>
            <w:r>
              <w:rPr>
                <w:sz w:val="18"/>
                <w:szCs w:val="18"/>
              </w:rPr>
              <w:t>56.14</w:t>
            </w:r>
          </w:p>
        </w:tc>
      </w:tr>
      <w:tr w14:paraId="49565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18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6CD22">
            <w:r>
              <w:rPr>
                <w:sz w:val="18"/>
                <w:szCs w:val="18"/>
              </w:rPr>
              <w:t>2075[走廊]</w:t>
            </w:r>
          </w:p>
        </w:tc>
        <w:tc>
          <w:tcPr>
            <w:vAlign w:val="center"/>
          </w:tcPr>
          <w:p w14:paraId="3AA895FA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7194795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A566D5">
            <w:pPr>
              <w:jc w:val="right"/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vAlign w:val="center"/>
          </w:tcPr>
          <w:p w14:paraId="068726DB">
            <w:pPr>
              <w:jc w:val="right"/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vAlign w:val="center"/>
          </w:tcPr>
          <w:p w14:paraId="0077A9E8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26E2D5A8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4F21197A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475898B5">
            <w:pPr>
              <w:jc w:val="right"/>
            </w:pPr>
            <w:r>
              <w:rPr>
                <w:sz w:val="18"/>
                <w:szCs w:val="18"/>
              </w:rPr>
              <w:t>77.71</w:t>
            </w:r>
          </w:p>
        </w:tc>
      </w:tr>
      <w:tr w14:paraId="75620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C85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EE41D"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3CEFF224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6F9BB6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EAFDFA8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689E77C4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76D9E11C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2455CC54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F2E27C3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74A93B4A">
            <w:pPr>
              <w:jc w:val="right"/>
            </w:pPr>
            <w:r>
              <w:rPr>
                <w:sz w:val="18"/>
                <w:szCs w:val="18"/>
              </w:rPr>
              <w:t>48.17</w:t>
            </w:r>
          </w:p>
        </w:tc>
      </w:tr>
      <w:tr w14:paraId="684A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4FB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B1278">
            <w:r>
              <w:rPr>
                <w:sz w:val="18"/>
                <w:szCs w:val="18"/>
              </w:rPr>
              <w:t>2086[卫生间]</w:t>
            </w:r>
          </w:p>
        </w:tc>
        <w:tc>
          <w:tcPr>
            <w:vAlign w:val="center"/>
          </w:tcPr>
          <w:p w14:paraId="5D658381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7AC5EF3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8570DA">
            <w:pPr>
              <w:jc w:val="right"/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vAlign w:val="center"/>
          </w:tcPr>
          <w:p w14:paraId="426693D7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04A17B20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34E68C33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62FE856C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704B60D8">
            <w:pPr>
              <w:jc w:val="right"/>
            </w:pPr>
            <w:r>
              <w:rPr>
                <w:sz w:val="18"/>
                <w:szCs w:val="18"/>
              </w:rPr>
              <w:t>47.33</w:t>
            </w:r>
          </w:p>
        </w:tc>
      </w:tr>
      <w:tr w14:paraId="10BF1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35D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C2DB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54C7DF1">
            <w:pPr>
              <w:jc w:val="right"/>
            </w:pPr>
            <w:r>
              <w:rPr>
                <w:b/>
                <w:sz w:val="18"/>
                <w:szCs w:val="18"/>
              </w:rPr>
              <w:t>382.67</w:t>
            </w:r>
          </w:p>
        </w:tc>
        <w:tc>
          <w:tcPr>
            <w:vAlign w:val="center"/>
          </w:tcPr>
          <w:p w14:paraId="5512EBA5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936D59B">
            <w:pPr>
              <w:jc w:val="right"/>
            </w:pPr>
            <w:r>
              <w:rPr>
                <w:b/>
                <w:sz w:val="18"/>
                <w:szCs w:val="18"/>
              </w:rPr>
              <w:t>26304</w:t>
            </w:r>
          </w:p>
        </w:tc>
        <w:tc>
          <w:tcPr>
            <w:vAlign w:val="center"/>
          </w:tcPr>
          <w:p w14:paraId="69A3E4F6">
            <w:pPr>
              <w:jc w:val="right"/>
            </w:pPr>
            <w:r>
              <w:rPr>
                <w:b/>
                <w:sz w:val="18"/>
                <w:szCs w:val="18"/>
              </w:rPr>
              <w:t>19870</w:t>
            </w:r>
          </w:p>
        </w:tc>
        <w:tc>
          <w:tcPr>
            <w:vAlign w:val="center"/>
          </w:tcPr>
          <w:p w14:paraId="278F30DD">
            <w:pPr>
              <w:jc w:val="right"/>
            </w:pPr>
            <w:r>
              <w:rPr>
                <w:b/>
                <w:sz w:val="18"/>
                <w:szCs w:val="18"/>
              </w:rPr>
              <w:t>6434</w:t>
            </w:r>
          </w:p>
        </w:tc>
        <w:tc>
          <w:tcPr>
            <w:vAlign w:val="center"/>
          </w:tcPr>
          <w:p w14:paraId="27458FC7">
            <w:pPr>
              <w:jc w:val="right"/>
            </w:pPr>
            <w:r>
              <w:rPr>
                <w:b/>
                <w:sz w:val="18"/>
                <w:szCs w:val="18"/>
              </w:rPr>
              <w:t>9.27</w:t>
            </w:r>
          </w:p>
        </w:tc>
        <w:tc>
          <w:tcPr>
            <w:vAlign w:val="center"/>
          </w:tcPr>
          <w:p w14:paraId="3EFF1883">
            <w:pPr>
              <w:jc w:val="right"/>
            </w:pPr>
            <w:r>
              <w:rPr>
                <w:b/>
                <w:sz w:val="18"/>
                <w:szCs w:val="18"/>
              </w:rPr>
              <w:t>4459</w:t>
            </w:r>
          </w:p>
        </w:tc>
        <w:tc>
          <w:tcPr>
            <w:vAlign w:val="center"/>
          </w:tcPr>
          <w:p w14:paraId="090E4BC8">
            <w:pPr>
              <w:jc w:val="right"/>
            </w:pPr>
            <w:r>
              <w:rPr>
                <w:b/>
                <w:sz w:val="18"/>
                <w:szCs w:val="18"/>
              </w:rPr>
              <w:t>68.74</w:t>
            </w:r>
          </w:p>
        </w:tc>
      </w:tr>
      <w:tr w14:paraId="3411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B1A39B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3385183">
            <w:r>
              <w:rPr>
                <w:sz w:val="18"/>
                <w:szCs w:val="18"/>
              </w:rPr>
              <w:t>3003[展厅三]</w:t>
            </w:r>
          </w:p>
        </w:tc>
        <w:tc>
          <w:tcPr>
            <w:vAlign w:val="center"/>
          </w:tcPr>
          <w:p w14:paraId="4CC41676">
            <w:pPr>
              <w:jc w:val="right"/>
            </w:pPr>
            <w:r>
              <w:rPr>
                <w:sz w:val="18"/>
                <w:szCs w:val="18"/>
              </w:rPr>
              <w:t>716.52</w:t>
            </w:r>
          </w:p>
        </w:tc>
        <w:tc>
          <w:tcPr>
            <w:vAlign w:val="center"/>
          </w:tcPr>
          <w:p w14:paraId="1BA2E96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0EC955D">
            <w:pPr>
              <w:jc w:val="right"/>
            </w:pPr>
            <w:r>
              <w:rPr>
                <w:sz w:val="18"/>
                <w:szCs w:val="18"/>
              </w:rPr>
              <w:t>35798</w:t>
            </w:r>
          </w:p>
        </w:tc>
        <w:tc>
          <w:tcPr>
            <w:vAlign w:val="center"/>
          </w:tcPr>
          <w:p w14:paraId="79E11246">
            <w:pPr>
              <w:jc w:val="right"/>
            </w:pPr>
            <w:r>
              <w:rPr>
                <w:sz w:val="18"/>
                <w:szCs w:val="18"/>
              </w:rPr>
              <w:t>25313</w:t>
            </w:r>
          </w:p>
        </w:tc>
        <w:tc>
          <w:tcPr>
            <w:vAlign w:val="center"/>
          </w:tcPr>
          <w:p w14:paraId="17504BEC">
            <w:pPr>
              <w:jc w:val="right"/>
            </w:pPr>
            <w:r>
              <w:rPr>
                <w:sz w:val="18"/>
                <w:szCs w:val="18"/>
              </w:rPr>
              <w:t>10486</w:t>
            </w:r>
          </w:p>
        </w:tc>
        <w:tc>
          <w:tcPr>
            <w:vAlign w:val="center"/>
          </w:tcPr>
          <w:p w14:paraId="554B04F5">
            <w:pPr>
              <w:jc w:val="right"/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 w14:paraId="15E705FF">
            <w:pPr>
              <w:jc w:val="right"/>
            </w:pPr>
            <w:r>
              <w:rPr>
                <w:sz w:val="18"/>
                <w:szCs w:val="18"/>
              </w:rPr>
              <w:t>7499</w:t>
            </w:r>
          </w:p>
        </w:tc>
        <w:tc>
          <w:tcPr>
            <w:vAlign w:val="center"/>
          </w:tcPr>
          <w:p w14:paraId="32DDDF76">
            <w:pPr>
              <w:jc w:val="right"/>
            </w:pPr>
            <w:r>
              <w:rPr>
                <w:sz w:val="18"/>
                <w:szCs w:val="18"/>
              </w:rPr>
              <w:t>49.96</w:t>
            </w:r>
          </w:p>
        </w:tc>
      </w:tr>
      <w:tr w14:paraId="7CF1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CF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457BD">
            <w:r>
              <w:rPr>
                <w:sz w:val="18"/>
                <w:szCs w:val="18"/>
              </w:rPr>
              <w:t>3004[走廊]</w:t>
            </w:r>
          </w:p>
        </w:tc>
        <w:tc>
          <w:tcPr>
            <w:vAlign w:val="center"/>
          </w:tcPr>
          <w:p w14:paraId="37B76508">
            <w:pPr>
              <w:jc w:val="right"/>
            </w:pPr>
            <w:r>
              <w:rPr>
                <w:sz w:val="18"/>
                <w:szCs w:val="18"/>
              </w:rPr>
              <w:t>512.12</w:t>
            </w:r>
          </w:p>
        </w:tc>
        <w:tc>
          <w:tcPr>
            <w:vAlign w:val="center"/>
          </w:tcPr>
          <w:p w14:paraId="0B9C3215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9571EC">
            <w:pPr>
              <w:jc w:val="right"/>
            </w:pPr>
            <w:r>
              <w:rPr>
                <w:sz w:val="18"/>
                <w:szCs w:val="18"/>
              </w:rPr>
              <w:t>23007</w:t>
            </w:r>
          </w:p>
        </w:tc>
        <w:tc>
          <w:tcPr>
            <w:vAlign w:val="center"/>
          </w:tcPr>
          <w:p w14:paraId="6C6267B8">
            <w:pPr>
              <w:jc w:val="right"/>
            </w:pPr>
            <w:r>
              <w:rPr>
                <w:sz w:val="18"/>
                <w:szCs w:val="18"/>
              </w:rPr>
              <w:t>21758</w:t>
            </w:r>
          </w:p>
        </w:tc>
        <w:tc>
          <w:tcPr>
            <w:vAlign w:val="center"/>
          </w:tcPr>
          <w:p w14:paraId="41EF003B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vAlign w:val="center"/>
          </w:tcPr>
          <w:p w14:paraId="3FA6CD71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5453B25F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0372D68B">
            <w:pPr>
              <w:jc w:val="right"/>
            </w:pPr>
            <w:r>
              <w:rPr>
                <w:sz w:val="18"/>
                <w:szCs w:val="18"/>
              </w:rPr>
              <w:t>44.93</w:t>
            </w:r>
          </w:p>
        </w:tc>
      </w:tr>
      <w:tr w14:paraId="3F04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837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444DE">
            <w:r>
              <w:rPr>
                <w:sz w:val="18"/>
                <w:szCs w:val="18"/>
              </w:rPr>
              <w:t>3008[展览馆]</w:t>
            </w:r>
          </w:p>
        </w:tc>
        <w:tc>
          <w:tcPr>
            <w:vAlign w:val="center"/>
          </w:tcPr>
          <w:p w14:paraId="10EFF262">
            <w:pPr>
              <w:jc w:val="right"/>
            </w:pPr>
            <w:r>
              <w:rPr>
                <w:sz w:val="18"/>
                <w:szCs w:val="18"/>
              </w:rPr>
              <w:t>442.86</w:t>
            </w:r>
          </w:p>
        </w:tc>
        <w:tc>
          <w:tcPr>
            <w:vAlign w:val="center"/>
          </w:tcPr>
          <w:p w14:paraId="62EE817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6A06BCF">
            <w:pPr>
              <w:jc w:val="right"/>
            </w:pPr>
            <w:r>
              <w:rPr>
                <w:sz w:val="18"/>
                <w:szCs w:val="18"/>
              </w:rPr>
              <w:t>24840</w:t>
            </w:r>
          </w:p>
        </w:tc>
        <w:tc>
          <w:tcPr>
            <w:vAlign w:val="center"/>
          </w:tcPr>
          <w:p w14:paraId="2C39AF6A">
            <w:pPr>
              <w:jc w:val="right"/>
            </w:pPr>
            <w:r>
              <w:rPr>
                <w:sz w:val="18"/>
                <w:szCs w:val="18"/>
              </w:rPr>
              <w:t>18359</w:t>
            </w:r>
          </w:p>
        </w:tc>
        <w:tc>
          <w:tcPr>
            <w:vAlign w:val="center"/>
          </w:tcPr>
          <w:p w14:paraId="46DDB692">
            <w:pPr>
              <w:jc w:val="right"/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vAlign w:val="center"/>
          </w:tcPr>
          <w:p w14:paraId="340B7DA0">
            <w:pPr>
              <w:jc w:val="right"/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5304D020">
            <w:pPr>
              <w:jc w:val="right"/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vAlign w:val="center"/>
          </w:tcPr>
          <w:p w14:paraId="68DDB1FA">
            <w:pPr>
              <w:jc w:val="right"/>
            </w:pPr>
            <w:r>
              <w:rPr>
                <w:sz w:val="18"/>
                <w:szCs w:val="18"/>
              </w:rPr>
              <w:t>56.09</w:t>
            </w:r>
          </w:p>
        </w:tc>
      </w:tr>
      <w:tr w14:paraId="5149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9F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C9237">
            <w:r>
              <w:rPr>
                <w:sz w:val="18"/>
                <w:szCs w:val="18"/>
              </w:rPr>
              <w:t>3012[主题餐厅]</w:t>
            </w:r>
          </w:p>
        </w:tc>
        <w:tc>
          <w:tcPr>
            <w:vAlign w:val="center"/>
          </w:tcPr>
          <w:p w14:paraId="0EB90523">
            <w:pPr>
              <w:jc w:val="right"/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77AB089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24C4A1F">
            <w:pPr>
              <w:jc w:val="right"/>
            </w:pPr>
            <w:r>
              <w:rPr>
                <w:sz w:val="18"/>
                <w:szCs w:val="18"/>
              </w:rPr>
              <w:t>28532</w:t>
            </w:r>
          </w:p>
        </w:tc>
        <w:tc>
          <w:tcPr>
            <w:vAlign w:val="center"/>
          </w:tcPr>
          <w:p w14:paraId="716A0934">
            <w:pPr>
              <w:jc w:val="right"/>
            </w:pPr>
            <w:r>
              <w:rPr>
                <w:sz w:val="18"/>
                <w:szCs w:val="18"/>
              </w:rPr>
              <w:t>15588</w:t>
            </w:r>
          </w:p>
        </w:tc>
        <w:tc>
          <w:tcPr>
            <w:vAlign w:val="center"/>
          </w:tcPr>
          <w:p w14:paraId="64A8AE6E">
            <w:pPr>
              <w:jc w:val="right"/>
            </w:pPr>
            <w:r>
              <w:rPr>
                <w:sz w:val="18"/>
                <w:szCs w:val="18"/>
              </w:rPr>
              <w:t>12944</w:t>
            </w:r>
          </w:p>
        </w:tc>
        <w:tc>
          <w:tcPr>
            <w:vAlign w:val="center"/>
          </w:tcPr>
          <w:p w14:paraId="1D87D82F">
            <w:pPr>
              <w:jc w:val="right"/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vAlign w:val="center"/>
          </w:tcPr>
          <w:p w14:paraId="29F429A9">
            <w:pPr>
              <w:jc w:val="right"/>
            </w:pPr>
            <w:r>
              <w:rPr>
                <w:sz w:val="18"/>
                <w:szCs w:val="18"/>
              </w:rPr>
              <w:t>9286</w:t>
            </w:r>
          </w:p>
        </w:tc>
        <w:tc>
          <w:tcPr>
            <w:vAlign w:val="center"/>
          </w:tcPr>
          <w:p w14:paraId="6556A684">
            <w:pPr>
              <w:jc w:val="right"/>
            </w:pPr>
            <w:r>
              <w:rPr>
                <w:sz w:val="18"/>
                <w:szCs w:val="18"/>
              </w:rPr>
              <w:t>129.03</w:t>
            </w:r>
          </w:p>
        </w:tc>
      </w:tr>
      <w:tr w14:paraId="125EB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0D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750C5">
            <w:r>
              <w:rPr>
                <w:sz w:val="18"/>
                <w:szCs w:val="18"/>
              </w:rPr>
              <w:t>3014[展廊]</w:t>
            </w:r>
          </w:p>
        </w:tc>
        <w:tc>
          <w:tcPr>
            <w:vAlign w:val="center"/>
          </w:tcPr>
          <w:p w14:paraId="4CA568D9">
            <w:pPr>
              <w:jc w:val="right"/>
            </w:pPr>
            <w:r>
              <w:rPr>
                <w:sz w:val="18"/>
                <w:szCs w:val="18"/>
              </w:rPr>
              <w:t>198.14</w:t>
            </w:r>
          </w:p>
        </w:tc>
        <w:tc>
          <w:tcPr>
            <w:vAlign w:val="center"/>
          </w:tcPr>
          <w:p w14:paraId="17D834A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497420">
            <w:pPr>
              <w:jc w:val="right"/>
            </w:pPr>
            <w:r>
              <w:rPr>
                <w:sz w:val="18"/>
                <w:szCs w:val="18"/>
              </w:rPr>
              <w:t>12147</w:t>
            </w:r>
          </w:p>
        </w:tc>
        <w:tc>
          <w:tcPr>
            <w:vAlign w:val="center"/>
          </w:tcPr>
          <w:p w14:paraId="208437A2">
            <w:pPr>
              <w:jc w:val="right"/>
            </w:pPr>
            <w:r>
              <w:rPr>
                <w:sz w:val="18"/>
                <w:szCs w:val="18"/>
              </w:rPr>
              <w:t>9250</w:t>
            </w:r>
          </w:p>
        </w:tc>
        <w:tc>
          <w:tcPr>
            <w:vAlign w:val="center"/>
          </w:tcPr>
          <w:p w14:paraId="1FA062B4">
            <w:pPr>
              <w:jc w:val="right"/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vAlign w:val="center"/>
          </w:tcPr>
          <w:p w14:paraId="7203D83F">
            <w:pPr>
              <w:jc w:val="right"/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7CD5FAC6">
            <w:pPr>
              <w:jc w:val="right"/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71B1B6C2">
            <w:pPr>
              <w:jc w:val="right"/>
            </w:pPr>
            <w:r>
              <w:rPr>
                <w:sz w:val="18"/>
                <w:szCs w:val="18"/>
              </w:rPr>
              <w:t>61.31</w:t>
            </w:r>
          </w:p>
        </w:tc>
      </w:tr>
      <w:tr w14:paraId="0C98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FC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F3A52">
            <w:r>
              <w:rPr>
                <w:sz w:val="18"/>
                <w:szCs w:val="18"/>
              </w:rPr>
              <w:t>3018[大厅]</w:t>
            </w:r>
          </w:p>
        </w:tc>
        <w:tc>
          <w:tcPr>
            <w:vAlign w:val="center"/>
          </w:tcPr>
          <w:p w14:paraId="1152B51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4FF8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E2ACE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2030C424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4BDA349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69D9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061E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9B44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23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899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51F6F">
            <w:r>
              <w:rPr>
                <w:sz w:val="18"/>
                <w:szCs w:val="18"/>
              </w:rPr>
              <w:t>3024[走廊]</w:t>
            </w:r>
          </w:p>
        </w:tc>
        <w:tc>
          <w:tcPr>
            <w:vAlign w:val="center"/>
          </w:tcPr>
          <w:p w14:paraId="2A2433EB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5317CED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8718931">
            <w:pPr>
              <w:jc w:val="right"/>
            </w:pPr>
            <w:r>
              <w:rPr>
                <w:sz w:val="18"/>
                <w:szCs w:val="18"/>
              </w:rPr>
              <w:t>7630</w:t>
            </w:r>
          </w:p>
        </w:tc>
        <w:tc>
          <w:tcPr>
            <w:vAlign w:val="center"/>
          </w:tcPr>
          <w:p w14:paraId="5DFA7D50">
            <w:pPr>
              <w:jc w:val="right"/>
            </w:pPr>
            <w:r>
              <w:rPr>
                <w:sz w:val="18"/>
                <w:szCs w:val="18"/>
              </w:rPr>
              <w:t>6082</w:t>
            </w:r>
          </w:p>
        </w:tc>
        <w:tc>
          <w:tcPr>
            <w:vAlign w:val="center"/>
          </w:tcPr>
          <w:p w14:paraId="23F33931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7E528DDF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1770B5D5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61803C4E">
            <w:pPr>
              <w:jc w:val="right"/>
            </w:pPr>
            <w:r>
              <w:rPr>
                <w:sz w:val="18"/>
                <w:szCs w:val="18"/>
              </w:rPr>
              <w:t>72.11</w:t>
            </w:r>
          </w:p>
        </w:tc>
      </w:tr>
      <w:tr w14:paraId="76A7F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67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2C289">
            <w:r>
              <w:rPr>
                <w:sz w:val="18"/>
                <w:szCs w:val="18"/>
              </w:rPr>
              <w:t>3033[修复室]</w:t>
            </w:r>
          </w:p>
        </w:tc>
        <w:tc>
          <w:tcPr>
            <w:vAlign w:val="center"/>
          </w:tcPr>
          <w:p w14:paraId="18966C64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1AA704C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7F6B11A">
            <w:pPr>
              <w:jc w:val="right"/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vAlign w:val="center"/>
          </w:tcPr>
          <w:p w14:paraId="1B1F444E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vAlign w:val="center"/>
          </w:tcPr>
          <w:p w14:paraId="04BBAAD0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 w14:paraId="4C216C34">
            <w:pPr>
              <w:jc w:val="right"/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 w14:paraId="5E8B2651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30454B94">
            <w:pPr>
              <w:jc w:val="right"/>
            </w:pPr>
            <w:r>
              <w:rPr>
                <w:sz w:val="18"/>
                <w:szCs w:val="18"/>
              </w:rPr>
              <w:t>57.62</w:t>
            </w:r>
          </w:p>
        </w:tc>
      </w:tr>
      <w:tr w14:paraId="66FE4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A4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5AC61">
            <w:r>
              <w:rPr>
                <w:sz w:val="18"/>
                <w:szCs w:val="18"/>
              </w:rPr>
              <w:t>3055[办公室]</w:t>
            </w:r>
          </w:p>
        </w:tc>
        <w:tc>
          <w:tcPr>
            <w:vAlign w:val="center"/>
          </w:tcPr>
          <w:p w14:paraId="1D804427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895D6D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2FA03C3">
            <w:pPr>
              <w:jc w:val="right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vAlign w:val="center"/>
          </w:tcPr>
          <w:p w14:paraId="797D39D4">
            <w:pPr>
              <w:jc w:val="right"/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vAlign w:val="center"/>
          </w:tcPr>
          <w:p w14:paraId="2123AFE6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0D407E7F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08E699EB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3D365C2B">
            <w:pPr>
              <w:jc w:val="right"/>
            </w:pPr>
            <w:r>
              <w:rPr>
                <w:sz w:val="18"/>
                <w:szCs w:val="18"/>
              </w:rPr>
              <w:t>67.02</w:t>
            </w:r>
          </w:p>
        </w:tc>
      </w:tr>
      <w:tr w14:paraId="76821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41C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4DE40">
            <w:r>
              <w:rPr>
                <w:sz w:val="18"/>
                <w:szCs w:val="18"/>
              </w:rPr>
              <w:t>3058[办公室]</w:t>
            </w:r>
          </w:p>
        </w:tc>
        <w:tc>
          <w:tcPr>
            <w:vAlign w:val="center"/>
          </w:tcPr>
          <w:p w14:paraId="4458D55B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A5B77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A72FC1"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1B2E721F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55F2103C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232324A1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54FDD8F0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243D666F">
            <w:pPr>
              <w:jc w:val="right"/>
            </w:pPr>
            <w:r>
              <w:rPr>
                <w:sz w:val="18"/>
                <w:szCs w:val="18"/>
              </w:rPr>
              <w:t>59.48</w:t>
            </w:r>
          </w:p>
        </w:tc>
      </w:tr>
      <w:tr w14:paraId="59481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A7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D06B6">
            <w:r>
              <w:rPr>
                <w:sz w:val="18"/>
                <w:szCs w:val="18"/>
              </w:rPr>
              <w:t>3060[办公室]</w:t>
            </w:r>
          </w:p>
        </w:tc>
        <w:tc>
          <w:tcPr>
            <w:vAlign w:val="center"/>
          </w:tcPr>
          <w:p w14:paraId="23388DCB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58D192D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225EB34">
            <w:pPr>
              <w:jc w:val="right"/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vAlign w:val="center"/>
          </w:tcPr>
          <w:p w14:paraId="7851DC55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vAlign w:val="center"/>
          </w:tcPr>
          <w:p w14:paraId="21C49818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35095162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C0D3740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3ADEA73A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14:paraId="014D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ED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57C3B">
            <w:r>
              <w:rPr>
                <w:sz w:val="18"/>
                <w:szCs w:val="18"/>
              </w:rPr>
              <w:t>3066[办公室]</w:t>
            </w:r>
          </w:p>
        </w:tc>
        <w:tc>
          <w:tcPr>
            <w:vAlign w:val="center"/>
          </w:tcPr>
          <w:p w14:paraId="2929CA47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1115DBD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DE1EDD1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834B1DF">
            <w:pPr>
              <w:jc w:val="right"/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1AF81C2A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7CA219FF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0B46E02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3D723C67">
            <w:pPr>
              <w:jc w:val="right"/>
            </w:pPr>
            <w:r>
              <w:rPr>
                <w:sz w:val="18"/>
                <w:szCs w:val="18"/>
              </w:rPr>
              <w:t>57.62</w:t>
            </w:r>
          </w:p>
        </w:tc>
      </w:tr>
      <w:tr w14:paraId="3D4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F8A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39C89">
            <w:r>
              <w:rPr>
                <w:sz w:val="18"/>
                <w:szCs w:val="18"/>
              </w:rPr>
              <w:t>3073[走廊]</w:t>
            </w:r>
          </w:p>
        </w:tc>
        <w:tc>
          <w:tcPr>
            <w:vAlign w:val="center"/>
          </w:tcPr>
          <w:p w14:paraId="33FEC5DC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3DDED61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3A8524">
            <w:pPr>
              <w:jc w:val="right"/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vAlign w:val="center"/>
          </w:tcPr>
          <w:p w14:paraId="114E163A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vAlign w:val="center"/>
          </w:tcPr>
          <w:p w14:paraId="4079505E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0AB52CBC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6B2F62FF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606DFDF">
            <w:pPr>
              <w:jc w:val="right"/>
            </w:pPr>
            <w:r>
              <w:rPr>
                <w:sz w:val="18"/>
                <w:szCs w:val="18"/>
              </w:rPr>
              <w:t>82.44</w:t>
            </w:r>
          </w:p>
        </w:tc>
      </w:tr>
      <w:tr w14:paraId="5D7B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358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B99F4">
            <w:r>
              <w:rPr>
                <w:sz w:val="18"/>
                <w:szCs w:val="18"/>
              </w:rPr>
              <w:t>3083[卫生间]</w:t>
            </w:r>
          </w:p>
        </w:tc>
        <w:tc>
          <w:tcPr>
            <w:vAlign w:val="center"/>
          </w:tcPr>
          <w:p w14:paraId="60322371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4B0C4FC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D6530CD"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 w14:paraId="7AF346C3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6901EDD3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7C942F4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DD7B314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6259872E">
            <w:pPr>
              <w:jc w:val="right"/>
            </w:pPr>
            <w:r>
              <w:rPr>
                <w:sz w:val="18"/>
                <w:szCs w:val="18"/>
              </w:rPr>
              <w:t>54.41</w:t>
            </w:r>
          </w:p>
        </w:tc>
      </w:tr>
      <w:tr w14:paraId="45DF2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29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01897">
            <w:r>
              <w:rPr>
                <w:sz w:val="18"/>
                <w:szCs w:val="18"/>
              </w:rPr>
              <w:t>3088[卫生间]</w:t>
            </w:r>
          </w:p>
        </w:tc>
        <w:tc>
          <w:tcPr>
            <w:vAlign w:val="center"/>
          </w:tcPr>
          <w:p w14:paraId="30F8670D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4A05384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192C95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vAlign w:val="center"/>
          </w:tcPr>
          <w:p w14:paraId="30880112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vAlign w:val="center"/>
          </w:tcPr>
          <w:p w14:paraId="7B2654AF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6535E00C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579E42F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383FF773">
            <w:pPr>
              <w:jc w:val="right"/>
            </w:pPr>
            <w:r>
              <w:rPr>
                <w:sz w:val="18"/>
                <w:szCs w:val="18"/>
              </w:rPr>
              <w:t>51.86</w:t>
            </w:r>
          </w:p>
        </w:tc>
      </w:tr>
      <w:tr w14:paraId="5C03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E6D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3A29C"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4CFB02D1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25B0310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83019E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vAlign w:val="center"/>
          </w:tcPr>
          <w:p w14:paraId="50E2A0FA"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 w14:paraId="2A9AB06A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7F592A85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74C88E5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7E520473">
            <w:pPr>
              <w:jc w:val="right"/>
            </w:pPr>
            <w:r>
              <w:rPr>
                <w:sz w:val="18"/>
                <w:szCs w:val="18"/>
              </w:rPr>
              <w:t>51.92</w:t>
            </w:r>
          </w:p>
        </w:tc>
      </w:tr>
      <w:tr w14:paraId="1497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55F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50ED5">
            <w:r>
              <w:rPr>
                <w:sz w:val="18"/>
                <w:szCs w:val="18"/>
              </w:rPr>
              <w:t>3105[卫生间]</w:t>
            </w:r>
          </w:p>
        </w:tc>
        <w:tc>
          <w:tcPr>
            <w:vAlign w:val="center"/>
          </w:tcPr>
          <w:p w14:paraId="1DFF49FD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2D49648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85044A1"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vAlign w:val="center"/>
          </w:tcPr>
          <w:p w14:paraId="751EDD85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40C129A1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47E78F73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87752E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2CFB9CC1">
            <w:pPr>
              <w:jc w:val="right"/>
            </w:pPr>
            <w:r>
              <w:rPr>
                <w:sz w:val="18"/>
                <w:szCs w:val="18"/>
              </w:rPr>
              <w:t>66.55</w:t>
            </w:r>
          </w:p>
        </w:tc>
      </w:tr>
      <w:tr w14:paraId="31384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F94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B98EC">
            <w:r>
              <w:rPr>
                <w:sz w:val="18"/>
                <w:szCs w:val="18"/>
              </w:rPr>
              <w:t>3106[卫生间]</w:t>
            </w:r>
          </w:p>
        </w:tc>
        <w:tc>
          <w:tcPr>
            <w:vAlign w:val="center"/>
          </w:tcPr>
          <w:p w14:paraId="010927DC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449146C7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AA42123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 w14:paraId="2ECA5C48">
            <w:pPr>
              <w:jc w:val="right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vAlign w:val="center"/>
          </w:tcPr>
          <w:p w14:paraId="3DCD50DC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4EF1831C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62EF0CA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570B202C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7768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BB2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F52AB">
            <w:r>
              <w:rPr>
                <w:sz w:val="18"/>
                <w:szCs w:val="18"/>
              </w:rPr>
              <w:t>3109[卫生间]</w:t>
            </w:r>
          </w:p>
        </w:tc>
        <w:tc>
          <w:tcPr>
            <w:vAlign w:val="center"/>
          </w:tcPr>
          <w:p w14:paraId="103FA3A7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7E08D78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FC58AB">
            <w:pPr>
              <w:jc w:val="right"/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5748704D"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6D5709E6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0D4241FD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8B61156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3C2F7902">
            <w:pPr>
              <w:jc w:val="right"/>
            </w:pPr>
            <w:r>
              <w:rPr>
                <w:sz w:val="18"/>
                <w:szCs w:val="18"/>
              </w:rPr>
              <w:t>64.77</w:t>
            </w:r>
          </w:p>
        </w:tc>
      </w:tr>
      <w:tr w14:paraId="5A801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D83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AA4B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3130387">
            <w:pPr>
              <w:jc w:val="right"/>
            </w:pPr>
            <w:r>
              <w:rPr>
                <w:b/>
                <w:sz w:val="18"/>
                <w:szCs w:val="18"/>
              </w:rPr>
              <w:t>2483.17</w:t>
            </w:r>
          </w:p>
        </w:tc>
        <w:tc>
          <w:tcPr>
            <w:vAlign w:val="center"/>
          </w:tcPr>
          <w:p w14:paraId="21E21BB7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F4485A0">
            <w:pPr>
              <w:jc w:val="right"/>
            </w:pPr>
            <w:r>
              <w:rPr>
                <w:b/>
                <w:sz w:val="18"/>
                <w:szCs w:val="18"/>
              </w:rPr>
              <w:t>148937</w:t>
            </w:r>
          </w:p>
        </w:tc>
        <w:tc>
          <w:tcPr>
            <w:vAlign w:val="center"/>
          </w:tcPr>
          <w:p w14:paraId="5A5C018D">
            <w:pPr>
              <w:jc w:val="right"/>
            </w:pPr>
            <w:r>
              <w:rPr>
                <w:b/>
                <w:sz w:val="18"/>
                <w:szCs w:val="18"/>
              </w:rPr>
              <w:t>109137</w:t>
            </w:r>
          </w:p>
        </w:tc>
        <w:tc>
          <w:tcPr>
            <w:vAlign w:val="center"/>
          </w:tcPr>
          <w:p w14:paraId="6AD90E0F">
            <w:pPr>
              <w:jc w:val="right"/>
            </w:pPr>
            <w:r>
              <w:rPr>
                <w:b/>
                <w:sz w:val="18"/>
                <w:szCs w:val="18"/>
              </w:rPr>
              <w:t>39803</w:t>
            </w:r>
          </w:p>
        </w:tc>
        <w:tc>
          <w:tcPr>
            <w:vAlign w:val="center"/>
          </w:tcPr>
          <w:p w14:paraId="7D48319A">
            <w:pPr>
              <w:jc w:val="right"/>
            </w:pPr>
            <w:r>
              <w:rPr>
                <w:b/>
                <w:sz w:val="18"/>
                <w:szCs w:val="18"/>
              </w:rPr>
              <w:t>57.25</w:t>
            </w:r>
          </w:p>
        </w:tc>
        <w:tc>
          <w:tcPr>
            <w:vAlign w:val="center"/>
          </w:tcPr>
          <w:p w14:paraId="2805B691">
            <w:pPr>
              <w:jc w:val="right"/>
            </w:pPr>
            <w:r>
              <w:rPr>
                <w:b/>
                <w:sz w:val="18"/>
                <w:szCs w:val="18"/>
              </w:rPr>
              <w:t>28373</w:t>
            </w:r>
          </w:p>
        </w:tc>
        <w:tc>
          <w:tcPr>
            <w:vAlign w:val="center"/>
          </w:tcPr>
          <w:p w14:paraId="65B238F1">
            <w:pPr>
              <w:jc w:val="right"/>
            </w:pPr>
            <w:r>
              <w:rPr>
                <w:b/>
                <w:sz w:val="18"/>
                <w:szCs w:val="18"/>
              </w:rPr>
              <w:t>59.98</w:t>
            </w:r>
          </w:p>
        </w:tc>
      </w:tr>
      <w:tr w14:paraId="4A480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FF948B">
            <w:r>
              <w:rPr>
                <w:sz w:val="18"/>
                <w:szCs w:val="18"/>
              </w:rPr>
              <w:t>A:3层</w:t>
            </w:r>
          </w:p>
        </w:tc>
        <w:tc>
          <w:tcPr>
            <w:vAlign w:val="center"/>
          </w:tcPr>
          <w:p w14:paraId="697A67E2">
            <w:r>
              <w:rPr>
                <w:sz w:val="18"/>
                <w:szCs w:val="18"/>
              </w:rPr>
              <w:t>3022[走廊]</w:t>
            </w:r>
          </w:p>
        </w:tc>
        <w:tc>
          <w:tcPr>
            <w:vAlign w:val="center"/>
          </w:tcPr>
          <w:p w14:paraId="728A07D9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078EE1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922A5CA">
            <w:pPr>
              <w:jc w:val="right"/>
            </w:pPr>
            <w:r>
              <w:rPr>
                <w:sz w:val="18"/>
                <w:szCs w:val="18"/>
              </w:rPr>
              <w:t>7320</w:t>
            </w:r>
          </w:p>
        </w:tc>
        <w:tc>
          <w:tcPr>
            <w:vAlign w:val="center"/>
          </w:tcPr>
          <w:p w14:paraId="45A4C872">
            <w:pPr>
              <w:jc w:val="right"/>
            </w:pPr>
            <w:r>
              <w:rPr>
                <w:sz w:val="18"/>
                <w:szCs w:val="18"/>
              </w:rPr>
              <w:t>5771</w:t>
            </w:r>
          </w:p>
        </w:tc>
        <w:tc>
          <w:tcPr>
            <w:vAlign w:val="center"/>
          </w:tcPr>
          <w:p w14:paraId="710DA7F3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5568C4FD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6FC88FCE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023C3DFC">
            <w:pPr>
              <w:jc w:val="right"/>
            </w:pPr>
            <w:r>
              <w:rPr>
                <w:sz w:val="18"/>
                <w:szCs w:val="18"/>
              </w:rPr>
              <w:t>69.17</w:t>
            </w:r>
          </w:p>
        </w:tc>
      </w:tr>
      <w:tr w14:paraId="3D82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9F6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0A5FA">
            <w:r>
              <w:rPr>
                <w:sz w:val="18"/>
                <w:szCs w:val="18"/>
              </w:rPr>
              <w:t>3035[会议室]</w:t>
            </w:r>
          </w:p>
        </w:tc>
        <w:tc>
          <w:tcPr>
            <w:vAlign w:val="center"/>
          </w:tcPr>
          <w:p w14:paraId="7B5F4A85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32D40A3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203D80C">
            <w:pPr>
              <w:jc w:val="right"/>
            </w:pPr>
            <w:r>
              <w:rPr>
                <w:sz w:val="18"/>
                <w:szCs w:val="18"/>
              </w:rPr>
              <w:t>4619</w:t>
            </w:r>
          </w:p>
        </w:tc>
        <w:tc>
          <w:tcPr>
            <w:vAlign w:val="center"/>
          </w:tcPr>
          <w:p w14:paraId="7EE9BF56">
            <w:pPr>
              <w:jc w:val="right"/>
            </w:pPr>
            <w:r>
              <w:rPr>
                <w:sz w:val="18"/>
                <w:szCs w:val="18"/>
              </w:rPr>
              <w:t>3074</w:t>
            </w:r>
          </w:p>
        </w:tc>
        <w:tc>
          <w:tcPr>
            <w:vAlign w:val="center"/>
          </w:tcPr>
          <w:p w14:paraId="7B685A8B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 w14:paraId="49E5EF27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47C4B28F">
            <w:pPr>
              <w:jc w:val="right"/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2D3581E8">
            <w:pPr>
              <w:jc w:val="right"/>
            </w:pPr>
            <w:r>
              <w:rPr>
                <w:sz w:val="18"/>
                <w:szCs w:val="18"/>
              </w:rPr>
              <w:t>95.05</w:t>
            </w:r>
          </w:p>
        </w:tc>
      </w:tr>
      <w:tr w14:paraId="3820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FEC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298C7">
            <w:r>
              <w:rPr>
                <w:sz w:val="18"/>
                <w:szCs w:val="18"/>
              </w:rPr>
              <w:t>3053[办公室]</w:t>
            </w:r>
          </w:p>
        </w:tc>
        <w:tc>
          <w:tcPr>
            <w:vAlign w:val="center"/>
          </w:tcPr>
          <w:p w14:paraId="624786B3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2E323CF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F34551E">
            <w:pPr>
              <w:jc w:val="right"/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 w14:paraId="2956F56A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6B5676A7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1C87E04C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65794B17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13AE5B0C">
            <w:pPr>
              <w:jc w:val="right"/>
            </w:pPr>
            <w:r>
              <w:rPr>
                <w:sz w:val="18"/>
                <w:szCs w:val="18"/>
              </w:rPr>
              <w:t>63.38</w:t>
            </w:r>
          </w:p>
        </w:tc>
      </w:tr>
      <w:tr w14:paraId="2B9DA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43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1C473">
            <w:r>
              <w:rPr>
                <w:sz w:val="18"/>
                <w:szCs w:val="18"/>
              </w:rPr>
              <w:t>3056[办公室]</w:t>
            </w:r>
          </w:p>
        </w:tc>
        <w:tc>
          <w:tcPr>
            <w:vAlign w:val="center"/>
          </w:tcPr>
          <w:p w14:paraId="0DA355A3">
            <w:pPr>
              <w:jc w:val="right"/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250039E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4C2C0BC">
            <w:pPr>
              <w:jc w:val="right"/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vAlign w:val="center"/>
          </w:tcPr>
          <w:p w14:paraId="69BA7C0F">
            <w:pPr>
              <w:jc w:val="right"/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5241E66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69380B0C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1B232BFF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 w14:paraId="793E3C33">
            <w:pPr>
              <w:jc w:val="right"/>
            </w:pPr>
            <w:r>
              <w:rPr>
                <w:sz w:val="18"/>
                <w:szCs w:val="18"/>
              </w:rPr>
              <w:t>57.26</w:t>
            </w:r>
          </w:p>
        </w:tc>
      </w:tr>
      <w:tr w14:paraId="7FD60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776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DDBE4">
            <w:r>
              <w:rPr>
                <w:sz w:val="18"/>
                <w:szCs w:val="18"/>
              </w:rPr>
              <w:t>3062[办公室]</w:t>
            </w:r>
          </w:p>
        </w:tc>
        <w:tc>
          <w:tcPr>
            <w:vAlign w:val="center"/>
          </w:tcPr>
          <w:p w14:paraId="543610AB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7137A9F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BB920C6"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 w14:paraId="59CF01F7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 w14:paraId="4D432F42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27496CB4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FE14755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1AB05452">
            <w:pPr>
              <w:jc w:val="right"/>
            </w:pPr>
            <w:r>
              <w:rPr>
                <w:sz w:val="18"/>
                <w:szCs w:val="18"/>
              </w:rPr>
              <w:t>55.58</w:t>
            </w:r>
          </w:p>
        </w:tc>
      </w:tr>
      <w:tr w14:paraId="6DCAD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0C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E431A">
            <w:r>
              <w:rPr>
                <w:sz w:val="18"/>
                <w:szCs w:val="18"/>
              </w:rPr>
              <w:t>3063[办公室]</w:t>
            </w:r>
          </w:p>
        </w:tc>
        <w:tc>
          <w:tcPr>
            <w:vAlign w:val="center"/>
          </w:tcPr>
          <w:p w14:paraId="3F604CB7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77AD211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5F031D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vAlign w:val="center"/>
          </w:tcPr>
          <w:p w14:paraId="3938B4B7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1989B4AC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0035E517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5B73920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1163DF47">
            <w:pPr>
              <w:jc w:val="right"/>
            </w:pPr>
            <w:r>
              <w:rPr>
                <w:sz w:val="18"/>
                <w:szCs w:val="18"/>
              </w:rPr>
              <w:t>58.62</w:t>
            </w:r>
          </w:p>
        </w:tc>
      </w:tr>
      <w:tr w14:paraId="2A95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74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2D6A2">
            <w:r>
              <w:rPr>
                <w:sz w:val="18"/>
                <w:szCs w:val="18"/>
              </w:rPr>
              <w:t>3076[走廊]</w:t>
            </w:r>
          </w:p>
        </w:tc>
        <w:tc>
          <w:tcPr>
            <w:vAlign w:val="center"/>
          </w:tcPr>
          <w:p w14:paraId="1BBDCAB3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27DFAA8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D8E315">
            <w:pPr>
              <w:jc w:val="right"/>
            </w:pPr>
            <w:r>
              <w:rPr>
                <w:sz w:val="18"/>
                <w:szCs w:val="18"/>
              </w:rPr>
              <w:t>1942</w:t>
            </w:r>
          </w:p>
        </w:tc>
        <w:tc>
          <w:tcPr>
            <w:vAlign w:val="center"/>
          </w:tcPr>
          <w:p w14:paraId="1DC06A5F">
            <w:pPr>
              <w:jc w:val="right"/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vAlign w:val="center"/>
          </w:tcPr>
          <w:p w14:paraId="454AD94E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00972491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608D25A9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54748471">
            <w:pPr>
              <w:jc w:val="right"/>
            </w:pPr>
            <w:r>
              <w:rPr>
                <w:sz w:val="18"/>
                <w:szCs w:val="18"/>
              </w:rPr>
              <w:t>82.73</w:t>
            </w:r>
          </w:p>
        </w:tc>
      </w:tr>
      <w:tr w14:paraId="34B1B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F93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04A76">
            <w:r>
              <w:rPr>
                <w:sz w:val="18"/>
                <w:szCs w:val="18"/>
              </w:rPr>
              <w:t>3082[卫生间]</w:t>
            </w:r>
          </w:p>
        </w:tc>
        <w:tc>
          <w:tcPr>
            <w:vAlign w:val="center"/>
          </w:tcPr>
          <w:p w14:paraId="2E98D7E5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6B194BB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084CC8B"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71AC1F3F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vAlign w:val="center"/>
          </w:tcPr>
          <w:p w14:paraId="2ED72E98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243A4A25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0D8F8BD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1FA91FAA">
            <w:pPr>
              <w:jc w:val="right"/>
            </w:pPr>
            <w:r>
              <w:rPr>
                <w:sz w:val="18"/>
                <w:szCs w:val="18"/>
              </w:rPr>
              <w:t>52.13</w:t>
            </w:r>
          </w:p>
        </w:tc>
      </w:tr>
      <w:tr w14:paraId="49569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B4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FC58F">
            <w:r>
              <w:rPr>
                <w:sz w:val="18"/>
                <w:szCs w:val="18"/>
              </w:rPr>
              <w:t>3087[卫生间]</w:t>
            </w:r>
          </w:p>
        </w:tc>
        <w:tc>
          <w:tcPr>
            <w:vAlign w:val="center"/>
          </w:tcPr>
          <w:p w14:paraId="044EC328"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637EB5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CE776A6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3600F80D">
            <w:pPr>
              <w:jc w:val="right"/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vAlign w:val="center"/>
          </w:tcPr>
          <w:p w14:paraId="6D4EBA24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71DAEA2F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 w14:paraId="27B1B0DB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5908BE45">
            <w:pPr>
              <w:jc w:val="right"/>
            </w:pPr>
            <w:r>
              <w:rPr>
                <w:sz w:val="18"/>
                <w:szCs w:val="18"/>
              </w:rPr>
              <w:t>49.81</w:t>
            </w:r>
          </w:p>
        </w:tc>
      </w:tr>
      <w:tr w14:paraId="60A3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B2D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AF46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72B3AA8">
            <w:pPr>
              <w:jc w:val="right"/>
            </w:pPr>
            <w:r>
              <w:rPr>
                <w:b/>
                <w:sz w:val="18"/>
                <w:szCs w:val="18"/>
              </w:rPr>
              <w:t>318.62</w:t>
            </w:r>
          </w:p>
        </w:tc>
        <w:tc>
          <w:tcPr>
            <w:vAlign w:val="center"/>
          </w:tcPr>
          <w:p w14:paraId="4ECA0FB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A80636">
            <w:pPr>
              <w:jc w:val="right"/>
            </w:pPr>
            <w:r>
              <w:rPr>
                <w:b/>
                <w:sz w:val="18"/>
                <w:szCs w:val="18"/>
              </w:rPr>
              <w:t>21685</w:t>
            </w:r>
          </w:p>
        </w:tc>
        <w:tc>
          <w:tcPr>
            <w:vAlign w:val="center"/>
          </w:tcPr>
          <w:p w14:paraId="2FB7B7E0">
            <w:pPr>
              <w:jc w:val="right"/>
            </w:pPr>
            <w:r>
              <w:rPr>
                <w:b/>
                <w:sz w:val="18"/>
                <w:szCs w:val="18"/>
              </w:rPr>
              <w:t>16188</w:t>
            </w:r>
          </w:p>
        </w:tc>
        <w:tc>
          <w:tcPr>
            <w:vAlign w:val="center"/>
          </w:tcPr>
          <w:p w14:paraId="4D2CF1DD">
            <w:pPr>
              <w:jc w:val="right"/>
            </w:pPr>
            <w:r>
              <w:rPr>
                <w:b/>
                <w:sz w:val="18"/>
                <w:szCs w:val="18"/>
              </w:rPr>
              <w:t>5497</w:t>
            </w:r>
          </w:p>
        </w:tc>
        <w:tc>
          <w:tcPr>
            <w:vAlign w:val="center"/>
          </w:tcPr>
          <w:p w14:paraId="7D65BAD0">
            <w:pPr>
              <w:jc w:val="right"/>
            </w:pPr>
            <w:r>
              <w:rPr>
                <w:b/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08A97C06">
            <w:pPr>
              <w:jc w:val="right"/>
            </w:pPr>
            <w:r>
              <w:rPr>
                <w:b/>
                <w:sz w:val="18"/>
                <w:szCs w:val="18"/>
              </w:rPr>
              <w:t>3787</w:t>
            </w:r>
          </w:p>
        </w:tc>
        <w:tc>
          <w:tcPr>
            <w:vAlign w:val="center"/>
          </w:tcPr>
          <w:p w14:paraId="170454F2">
            <w:pPr>
              <w:jc w:val="right"/>
            </w:pPr>
            <w:r>
              <w:rPr>
                <w:b/>
                <w:sz w:val="18"/>
                <w:szCs w:val="18"/>
              </w:rPr>
              <w:t>68.06</w:t>
            </w:r>
          </w:p>
        </w:tc>
      </w:tr>
      <w:tr w14:paraId="5DAE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9A3CF3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F8DEF8F">
            <w:r>
              <w:rPr>
                <w:sz w:val="18"/>
                <w:szCs w:val="18"/>
              </w:rPr>
              <w:t>4002[展厅七]</w:t>
            </w:r>
          </w:p>
        </w:tc>
        <w:tc>
          <w:tcPr>
            <w:vAlign w:val="center"/>
          </w:tcPr>
          <w:p w14:paraId="091C6EC9">
            <w:pPr>
              <w:jc w:val="right"/>
            </w:pPr>
            <w:r>
              <w:rPr>
                <w:sz w:val="18"/>
                <w:szCs w:val="18"/>
              </w:rPr>
              <w:t>735.26</w:t>
            </w:r>
          </w:p>
        </w:tc>
        <w:tc>
          <w:tcPr>
            <w:vAlign w:val="center"/>
          </w:tcPr>
          <w:p w14:paraId="30A6577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96C2E63">
            <w:pPr>
              <w:jc w:val="right"/>
            </w:pPr>
            <w:r>
              <w:rPr>
                <w:sz w:val="18"/>
                <w:szCs w:val="18"/>
              </w:rPr>
              <w:t>38678</w:t>
            </w:r>
          </w:p>
        </w:tc>
        <w:tc>
          <w:tcPr>
            <w:vAlign w:val="center"/>
          </w:tcPr>
          <w:p w14:paraId="00D4B2BF">
            <w:pPr>
              <w:jc w:val="right"/>
            </w:pPr>
            <w:r>
              <w:rPr>
                <w:sz w:val="18"/>
                <w:szCs w:val="18"/>
              </w:rPr>
              <w:t>27919</w:t>
            </w:r>
          </w:p>
        </w:tc>
        <w:tc>
          <w:tcPr>
            <w:vAlign w:val="center"/>
          </w:tcPr>
          <w:p w14:paraId="000E2FB8">
            <w:pPr>
              <w:jc w:val="right"/>
            </w:pPr>
            <w:r>
              <w:rPr>
                <w:sz w:val="18"/>
                <w:szCs w:val="18"/>
              </w:rPr>
              <w:t>10760</w:t>
            </w:r>
          </w:p>
        </w:tc>
        <w:tc>
          <w:tcPr>
            <w:vAlign w:val="center"/>
          </w:tcPr>
          <w:p w14:paraId="2DE8BC6D">
            <w:pPr>
              <w:jc w:val="right"/>
            </w:pPr>
            <w:r>
              <w:rPr>
                <w:sz w:val="18"/>
                <w:szCs w:val="18"/>
              </w:rPr>
              <w:t>15.47</w:t>
            </w:r>
          </w:p>
        </w:tc>
        <w:tc>
          <w:tcPr>
            <w:vAlign w:val="center"/>
          </w:tcPr>
          <w:p w14:paraId="67888E76">
            <w:pPr>
              <w:jc w:val="right"/>
            </w:pPr>
            <w:r>
              <w:rPr>
                <w:sz w:val="18"/>
                <w:szCs w:val="18"/>
              </w:rPr>
              <w:t>7695</w:t>
            </w:r>
          </w:p>
        </w:tc>
        <w:tc>
          <w:tcPr>
            <w:vAlign w:val="center"/>
          </w:tcPr>
          <w:p w14:paraId="7A733E16">
            <w:pPr>
              <w:jc w:val="right"/>
            </w:pPr>
            <w:r>
              <w:rPr>
                <w:sz w:val="18"/>
                <w:szCs w:val="18"/>
              </w:rPr>
              <w:t>52.61</w:t>
            </w:r>
          </w:p>
        </w:tc>
      </w:tr>
      <w:tr w14:paraId="4770F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816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48E6F">
            <w:r>
              <w:rPr>
                <w:sz w:val="18"/>
                <w:szCs w:val="18"/>
              </w:rPr>
              <w:t>4016[展厅五]</w:t>
            </w:r>
          </w:p>
        </w:tc>
        <w:tc>
          <w:tcPr>
            <w:vAlign w:val="center"/>
          </w:tcPr>
          <w:p w14:paraId="67AB5146">
            <w:pPr>
              <w:jc w:val="right"/>
            </w:pPr>
            <w:r>
              <w:rPr>
                <w:sz w:val="18"/>
                <w:szCs w:val="18"/>
              </w:rPr>
              <w:t>179.39</w:t>
            </w:r>
          </w:p>
        </w:tc>
        <w:tc>
          <w:tcPr>
            <w:vAlign w:val="center"/>
          </w:tcPr>
          <w:p w14:paraId="76A23EB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CF03F8">
            <w:pPr>
              <w:jc w:val="right"/>
            </w:pPr>
            <w:r>
              <w:rPr>
                <w:sz w:val="18"/>
                <w:szCs w:val="18"/>
              </w:rPr>
              <w:t>11521</w:t>
            </w:r>
          </w:p>
        </w:tc>
        <w:tc>
          <w:tcPr>
            <w:vAlign w:val="center"/>
          </w:tcPr>
          <w:p w14:paraId="382D953E">
            <w:pPr>
              <w:jc w:val="right"/>
            </w:pPr>
            <w:r>
              <w:rPr>
                <w:sz w:val="18"/>
                <w:szCs w:val="18"/>
              </w:rPr>
              <w:t>8898</w:t>
            </w:r>
          </w:p>
        </w:tc>
        <w:tc>
          <w:tcPr>
            <w:vAlign w:val="center"/>
          </w:tcPr>
          <w:p w14:paraId="5AF70B36">
            <w:pPr>
              <w:jc w:val="right"/>
            </w:pPr>
            <w:r>
              <w:rPr>
                <w:sz w:val="18"/>
                <w:szCs w:val="18"/>
              </w:rPr>
              <w:t>2625</w:t>
            </w:r>
          </w:p>
        </w:tc>
        <w:tc>
          <w:tcPr>
            <w:vAlign w:val="center"/>
          </w:tcPr>
          <w:p w14:paraId="6E715472"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3874E9B">
            <w:pPr>
              <w:jc w:val="right"/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vAlign w:val="center"/>
          </w:tcPr>
          <w:p w14:paraId="3B23322B">
            <w:pPr>
              <w:jc w:val="right"/>
            </w:pPr>
            <w:r>
              <w:rPr>
                <w:sz w:val="18"/>
                <w:szCs w:val="18"/>
              </w:rPr>
              <w:t>64.22</w:t>
            </w:r>
          </w:p>
        </w:tc>
      </w:tr>
      <w:tr w14:paraId="6102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47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DDA70">
            <w:r>
              <w:rPr>
                <w:sz w:val="18"/>
                <w:szCs w:val="18"/>
              </w:rPr>
              <w:t>4026[大厅]</w:t>
            </w:r>
          </w:p>
        </w:tc>
        <w:tc>
          <w:tcPr>
            <w:vAlign w:val="center"/>
          </w:tcPr>
          <w:p w14:paraId="687878A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4A6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314D4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2BD97708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5B3BC5B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63C3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175A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73CD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29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35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EAE85">
            <w:r>
              <w:rPr>
                <w:sz w:val="18"/>
                <w:szCs w:val="18"/>
              </w:rPr>
              <w:t>4071[走廊]</w:t>
            </w:r>
          </w:p>
        </w:tc>
        <w:tc>
          <w:tcPr>
            <w:vAlign w:val="center"/>
          </w:tcPr>
          <w:p w14:paraId="3CACF9E0">
            <w:pPr>
              <w:jc w:val="right"/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445C30F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252D50">
            <w:pPr>
              <w:jc w:val="right"/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 w14:paraId="13C97BD7">
            <w:pPr>
              <w:jc w:val="right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vAlign w:val="center"/>
          </w:tcPr>
          <w:p w14:paraId="788644BD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1734E691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59550DD7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197F2165">
            <w:pPr>
              <w:jc w:val="right"/>
            </w:pPr>
            <w:r>
              <w:rPr>
                <w:sz w:val="18"/>
                <w:szCs w:val="18"/>
              </w:rPr>
              <w:t>86.00</w:t>
            </w:r>
          </w:p>
        </w:tc>
      </w:tr>
      <w:tr w14:paraId="2DB1D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D97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BFEA9"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09DE9222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042A24E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70574B6"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38A5B82E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vAlign w:val="center"/>
          </w:tcPr>
          <w:p w14:paraId="3FDD9274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2DB3038F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81BEC3F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32EB1A76">
            <w:pPr>
              <w:jc w:val="right"/>
            </w:pPr>
            <w:r>
              <w:rPr>
                <w:sz w:val="18"/>
                <w:szCs w:val="18"/>
              </w:rPr>
              <w:t>56.65</w:t>
            </w:r>
          </w:p>
        </w:tc>
      </w:tr>
      <w:tr w14:paraId="06854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B4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BCE76">
            <w:r>
              <w:rPr>
                <w:sz w:val="18"/>
                <w:szCs w:val="18"/>
              </w:rPr>
              <w:t>4108[卫生间]</w:t>
            </w:r>
          </w:p>
        </w:tc>
        <w:tc>
          <w:tcPr>
            <w:vAlign w:val="center"/>
          </w:tcPr>
          <w:p w14:paraId="2C6D2510">
            <w:pPr>
              <w:jc w:val="right"/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2BBA7FB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4F51F1">
            <w:pPr>
              <w:jc w:val="right"/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vAlign w:val="center"/>
          </w:tcPr>
          <w:p w14:paraId="28C1A03B"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 w14:paraId="4C5D8A02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3782F5E5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C007C8A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5AB84635">
            <w:pPr>
              <w:jc w:val="right"/>
            </w:pPr>
            <w:r>
              <w:rPr>
                <w:sz w:val="18"/>
                <w:szCs w:val="18"/>
              </w:rPr>
              <w:t>67.70</w:t>
            </w:r>
          </w:p>
        </w:tc>
      </w:tr>
      <w:tr w14:paraId="3672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21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FA31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247FABF">
            <w:pPr>
              <w:jc w:val="right"/>
            </w:pPr>
            <w:r>
              <w:rPr>
                <w:b/>
                <w:sz w:val="18"/>
                <w:szCs w:val="18"/>
              </w:rPr>
              <w:t>974.71</w:t>
            </w:r>
          </w:p>
        </w:tc>
        <w:tc>
          <w:tcPr>
            <w:vAlign w:val="center"/>
          </w:tcPr>
          <w:p w14:paraId="33B5D83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515B4E0">
            <w:pPr>
              <w:jc w:val="right"/>
            </w:pPr>
            <w:r>
              <w:rPr>
                <w:b/>
                <w:sz w:val="18"/>
                <w:szCs w:val="18"/>
              </w:rPr>
              <w:t>54704</w:t>
            </w:r>
          </w:p>
        </w:tc>
        <w:tc>
          <w:tcPr>
            <w:vAlign w:val="center"/>
          </w:tcPr>
          <w:p w14:paraId="0A7046A5">
            <w:pPr>
              <w:jc w:val="right"/>
            </w:pPr>
            <w:r>
              <w:rPr>
                <w:b/>
                <w:sz w:val="18"/>
                <w:szCs w:val="18"/>
              </w:rPr>
              <w:t>40441</w:t>
            </w:r>
          </w:p>
        </w:tc>
        <w:tc>
          <w:tcPr>
            <w:vAlign w:val="center"/>
          </w:tcPr>
          <w:p w14:paraId="0C1233B2">
            <w:pPr>
              <w:jc w:val="right"/>
            </w:pPr>
            <w:r>
              <w:rPr>
                <w:b/>
                <w:sz w:val="18"/>
                <w:szCs w:val="18"/>
              </w:rPr>
              <w:t>14264</w:t>
            </w:r>
          </w:p>
        </w:tc>
        <w:tc>
          <w:tcPr>
            <w:vAlign w:val="center"/>
          </w:tcPr>
          <w:p w14:paraId="362AC604">
            <w:pPr>
              <w:jc w:val="right"/>
            </w:pPr>
            <w:r>
              <w:rPr>
                <w:b/>
                <w:sz w:val="18"/>
                <w:szCs w:val="18"/>
              </w:rPr>
              <w:t>20.51</w:t>
            </w:r>
          </w:p>
        </w:tc>
        <w:tc>
          <w:tcPr>
            <w:vAlign w:val="center"/>
          </w:tcPr>
          <w:p w14:paraId="1509E28B">
            <w:pPr>
              <w:jc w:val="right"/>
            </w:pPr>
            <w:r>
              <w:rPr>
                <w:b/>
                <w:sz w:val="18"/>
                <w:szCs w:val="18"/>
              </w:rPr>
              <w:t>10232</w:t>
            </w:r>
          </w:p>
        </w:tc>
        <w:tc>
          <w:tcPr>
            <w:vAlign w:val="center"/>
          </w:tcPr>
          <w:p w14:paraId="74AF69B6">
            <w:pPr>
              <w:jc w:val="right"/>
            </w:pPr>
            <w:r>
              <w:rPr>
                <w:b/>
                <w:sz w:val="18"/>
                <w:szCs w:val="18"/>
              </w:rPr>
              <w:t>56.12</w:t>
            </w:r>
          </w:p>
        </w:tc>
      </w:tr>
      <w:tr w14:paraId="0420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69BCD623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33EB07E6">
            <w:pPr>
              <w:jc w:val="right"/>
            </w:pPr>
            <w:r>
              <w:rPr>
                <w:b/>
                <w:sz w:val="18"/>
                <w:szCs w:val="18"/>
              </w:rPr>
              <w:t>8745.70</w:t>
            </w:r>
          </w:p>
        </w:tc>
        <w:tc>
          <w:tcPr>
            <w:vAlign w:val="center"/>
          </w:tcPr>
          <w:p w14:paraId="14B9A6A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A20BD23">
            <w:pPr>
              <w:jc w:val="right"/>
            </w:pPr>
            <w:r>
              <w:rPr>
                <w:b/>
                <w:sz w:val="18"/>
                <w:szCs w:val="18"/>
              </w:rPr>
              <w:t>518910</w:t>
            </w:r>
          </w:p>
        </w:tc>
        <w:tc>
          <w:tcPr>
            <w:vAlign w:val="center"/>
          </w:tcPr>
          <w:p w14:paraId="2DB8E260">
            <w:pPr>
              <w:jc w:val="right"/>
            </w:pPr>
            <w:r>
              <w:rPr>
                <w:b/>
                <w:sz w:val="18"/>
                <w:szCs w:val="18"/>
              </w:rPr>
              <w:t>382841</w:t>
            </w:r>
          </w:p>
        </w:tc>
        <w:tc>
          <w:tcPr>
            <w:vAlign w:val="center"/>
          </w:tcPr>
          <w:p w14:paraId="681357C3">
            <w:pPr>
              <w:jc w:val="right"/>
            </w:pPr>
            <w:r>
              <w:rPr>
                <w:b/>
                <w:sz w:val="18"/>
                <w:szCs w:val="18"/>
              </w:rPr>
              <w:t>136080</w:t>
            </w:r>
          </w:p>
        </w:tc>
        <w:tc>
          <w:tcPr>
            <w:vAlign w:val="center"/>
          </w:tcPr>
          <w:p w14:paraId="5E36592E">
            <w:pPr>
              <w:jc w:val="right"/>
            </w:pPr>
            <w:r>
              <w:rPr>
                <w:b/>
                <w:sz w:val="18"/>
                <w:szCs w:val="18"/>
              </w:rPr>
              <w:t>195.91</w:t>
            </w:r>
          </w:p>
        </w:tc>
        <w:tc>
          <w:tcPr>
            <w:vAlign w:val="center"/>
          </w:tcPr>
          <w:p w14:paraId="190D0D0D">
            <w:pPr>
              <w:jc w:val="right"/>
            </w:pPr>
            <w:r>
              <w:rPr>
                <w:b/>
                <w:sz w:val="18"/>
                <w:szCs w:val="18"/>
              </w:rPr>
              <w:t>95369</w:t>
            </w:r>
          </w:p>
        </w:tc>
        <w:tc>
          <w:tcPr>
            <w:vAlign w:val="center"/>
          </w:tcPr>
          <w:p w14:paraId="06B35220">
            <w:pPr>
              <w:jc w:val="right"/>
            </w:pPr>
            <w:r>
              <w:rPr>
                <w:b/>
                <w:sz w:val="18"/>
                <w:szCs w:val="18"/>
              </w:rPr>
              <w:t>59.33</w:t>
            </w:r>
          </w:p>
        </w:tc>
      </w:tr>
    </w:tbl>
    <w:p w14:paraId="5D8FCFB9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EC060F5">
      <w:pPr>
        <w:pStyle w:val="2"/>
        <w:rPr>
          <w:szCs w:val="24"/>
          <w:lang w:val="en-US"/>
        </w:rPr>
      </w:pPr>
      <w:bookmarkStart w:id="131" w:name="_Toc8667"/>
      <w:r>
        <w:rPr>
          <w:szCs w:val="24"/>
          <w:lang w:val="en-US"/>
        </w:rPr>
        <w:t>房间冷负荷详细表</w:t>
      </w:r>
      <w:bookmarkEnd w:id="131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86C1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</w:tr>
      <w:tr w14:paraId="70E3A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F7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86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13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86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C1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2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9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1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1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3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D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1AE7D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592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B3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7C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C1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73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6E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4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F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8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C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4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5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5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7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454.3</w:t>
            </w:r>
          </w:p>
        </w:tc>
      </w:tr>
      <w:tr w14:paraId="18B7A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CFF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75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D3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5C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26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9E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7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1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2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7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B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2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F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</w:tr>
      <w:tr w14:paraId="294E6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B88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37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AD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11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C1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3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F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9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B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E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A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C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</w:tr>
      <w:tr w14:paraId="5C47B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49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56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30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F7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D0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E0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F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4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C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3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D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5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5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8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</w:tr>
      <w:tr w14:paraId="0CFE3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938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C3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9E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70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51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13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F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C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A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9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B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D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B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A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</w:tr>
      <w:tr w14:paraId="4AC5E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4CB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DF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AE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4C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53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6D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2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6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2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B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7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537.0</w:t>
            </w:r>
          </w:p>
        </w:tc>
      </w:tr>
      <w:tr w14:paraId="65FDB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8DB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F7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91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84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64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12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D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9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A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8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B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D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4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513.9</w:t>
            </w:r>
          </w:p>
        </w:tc>
      </w:tr>
      <w:tr w14:paraId="5E69B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77C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8D7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3A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BD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09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3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D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4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F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C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6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5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9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</w:tr>
      <w:tr w14:paraId="55EFE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D50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93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C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6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FD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A6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2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F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F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0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1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C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5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434.0</w:t>
            </w:r>
          </w:p>
        </w:tc>
      </w:tr>
      <w:tr w14:paraId="21D95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929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5A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36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6A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BD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95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C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1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5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5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4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AD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7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</w:tr>
      <w:tr w14:paraId="518AA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F56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F11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0F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E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89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FF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0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A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5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D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7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0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4CC6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6C0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26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F1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47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3B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2A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A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5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7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D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C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C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5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</w:tr>
      <w:tr w14:paraId="470A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90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12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6A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83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0A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79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A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E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9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4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C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4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0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</w:tr>
      <w:tr w14:paraId="74F3F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55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4C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4F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C9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68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9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1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5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8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C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5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7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5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</w:tr>
      <w:tr w14:paraId="29C1B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97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42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0C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F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F0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65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A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4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7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E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1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3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A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06C7E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9C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CF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54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A0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76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14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B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F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2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0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4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1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7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8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687A8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A6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60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30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F6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E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81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3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5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0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D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5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A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B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</w:tr>
      <w:tr w14:paraId="54607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AA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3A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71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23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6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B6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C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E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E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E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0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D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9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</w:tr>
      <w:tr w14:paraId="3B3E9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E8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0B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E3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AB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FE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8A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6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2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6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9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1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B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A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</w:tr>
      <w:tr w14:paraId="56842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57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51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5B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D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13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DD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5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8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4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7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1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4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D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</w:tr>
      <w:tr w14:paraId="44921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05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BA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8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70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9E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F3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4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D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2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8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2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7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3FD99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54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0B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4F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8B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A9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38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5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0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9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6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6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1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38C2A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83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A7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63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C2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59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E9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1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4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4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8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1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7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10859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15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E9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B0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75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BC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22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F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B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E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D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E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C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5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7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44CEE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BF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E2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B5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48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CE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68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A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B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1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4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0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4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3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3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7489E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7F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F6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A7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D5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BF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B2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0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F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E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F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9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8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A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567E5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03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89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4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1E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9F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3B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C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8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5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2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3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0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4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</w:tr>
      <w:tr w14:paraId="378C7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80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8C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BA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D5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34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DC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F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1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E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5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A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3236.0</w:t>
            </w:r>
          </w:p>
        </w:tc>
      </w:tr>
      <w:tr w14:paraId="13000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13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B5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5D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AE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A5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65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5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1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2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9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7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0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C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4045.0</w:t>
            </w:r>
          </w:p>
        </w:tc>
      </w:tr>
      <w:tr w14:paraId="280CA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DA2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13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5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92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8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B7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6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C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7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9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2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2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693.4</w:t>
            </w:r>
          </w:p>
        </w:tc>
      </w:tr>
      <w:tr w14:paraId="021D6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8FB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51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3B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3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5A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3C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9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D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F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E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4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0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1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693.4</w:t>
            </w:r>
          </w:p>
        </w:tc>
      </w:tr>
      <w:tr w14:paraId="0210B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36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F1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9C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75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9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E9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9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A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C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C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5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8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9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960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CF4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F7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EA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F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B1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C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C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4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D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C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2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0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C79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AA6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1F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E6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C1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88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3F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7E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B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F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3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B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B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437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25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84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B2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83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9C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C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2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0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6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11425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11425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14.19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11425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11425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7.35</w:t>
            </w:r>
          </w:p>
        </w:tc>
      </w:tr>
      <w:bookmarkEnd w:id="132"/>
    </w:tbl>
    <w:p w14:paraId="2E19A2D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AB3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7079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C34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BAE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5A42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23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E4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FB8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F2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7D3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69F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C74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691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080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D7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50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30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36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5C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7E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30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01A5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A8E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C0B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2DB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B5F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1007[展览序厅]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9F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5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0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3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D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A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8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0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F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B3A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AA3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20C9E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EAE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F3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6C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407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8D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733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6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AFB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E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2F6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704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C68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4F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07C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C1D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D3E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692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419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B18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4AE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96E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2A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DCB1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47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230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9F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ECC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33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EC4B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BD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C6B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F2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A85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AB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A2B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81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40F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0FD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E6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6C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B4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03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10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FF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3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F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C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F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F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4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</w:tr>
      <w:tr w14:paraId="6E2F6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C7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AA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77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6E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7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DE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A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7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2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3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0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5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2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</w:tr>
      <w:tr w14:paraId="7C7D3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F3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6E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21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18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76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AF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6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C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3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8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3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7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A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E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57FD1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4C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7F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9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E8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45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EE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C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2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1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7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A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21D8D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D42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FE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F=31.65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12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A1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E8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98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E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D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1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A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A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4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3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1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636.4</w:t>
            </w:r>
          </w:p>
        </w:tc>
      </w:tr>
      <w:tr w14:paraId="27578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DDF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07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80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B5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A0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82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5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B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B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5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1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D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114.9</w:t>
            </w:r>
          </w:p>
        </w:tc>
      </w:tr>
      <w:tr w14:paraId="693B6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F3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207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45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A6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12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B9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8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6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4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D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7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B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1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521.5</w:t>
            </w:r>
          </w:p>
        </w:tc>
      </w:tr>
      <w:tr w14:paraId="7397F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5CC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EB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D3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41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12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BF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C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9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F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2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1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3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6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8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2501.9</w:t>
            </w:r>
          </w:p>
        </w:tc>
      </w:tr>
      <w:tr w14:paraId="6B0B9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533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DF8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78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32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A3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14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9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A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2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4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9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5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F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389.0</w:t>
            </w:r>
          </w:p>
        </w:tc>
      </w:tr>
      <w:tr w14:paraId="6EB2E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BF7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2D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E9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86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9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9C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3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0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E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0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3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5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B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B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2112.9</w:t>
            </w:r>
          </w:p>
        </w:tc>
      </w:tr>
      <w:tr w14:paraId="150EA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6D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88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93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91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4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3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8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E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8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C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E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D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10CD2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D4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F7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6B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78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F1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44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D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2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0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7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F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A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</w:tr>
      <w:tr w14:paraId="4CD69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A6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29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BE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9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D9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E6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B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4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C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C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4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0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9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6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</w:tr>
      <w:tr w14:paraId="14D4A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56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AB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F5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8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BD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61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0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C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8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3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B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7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57B4D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842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C2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F4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E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82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C5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F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D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D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3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3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3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3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7F1F0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4F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A8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C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0E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8F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0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4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F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6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8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9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E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2449.1</w:t>
            </w:r>
          </w:p>
        </w:tc>
      </w:tr>
      <w:tr w14:paraId="0432F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86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B8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F5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CB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B5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E4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7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5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5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4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F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F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5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</w:tr>
      <w:tr w14:paraId="1137E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CF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7C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7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F0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1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B2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B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6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F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8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1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A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E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524.8</w:t>
            </w:r>
          </w:p>
        </w:tc>
      </w:tr>
      <w:tr w14:paraId="75672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5EB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54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56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E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7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BC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0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7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0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E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4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D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524.8</w:t>
            </w:r>
          </w:p>
        </w:tc>
      </w:tr>
      <w:tr w14:paraId="2F23F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4C5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07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25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0F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8F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5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C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8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F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3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D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0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41E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FF0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C2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2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7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41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03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6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9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5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5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C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5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E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E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6B51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A43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E9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13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3A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16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F3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B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2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6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5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D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E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47C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2C6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FE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76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D7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2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06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9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9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9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6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6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3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A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F32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93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10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06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06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A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3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2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5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6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3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C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E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10543</w:t>
            </w:r>
          </w:p>
        </w:tc>
      </w:tr>
      <w:tr w14:paraId="1285C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66F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65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0E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14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03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A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D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3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0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4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2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10543</w:t>
            </w:r>
          </w:p>
        </w:tc>
      </w:tr>
      <w:tr w14:paraId="43265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10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FA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1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B8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05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8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A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4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0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6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E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3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10.74</w:t>
            </w:r>
          </w:p>
        </w:tc>
      </w:tr>
      <w:tr w14:paraId="6AFA3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82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52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4C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3E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5D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E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3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7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7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7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3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4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10543</w:t>
            </w:r>
          </w:p>
        </w:tc>
      </w:tr>
      <w:tr w14:paraId="4E39E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C0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EF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2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42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CE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5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6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5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8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6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10543</w:t>
            </w:r>
          </w:p>
        </w:tc>
      </w:tr>
      <w:tr w14:paraId="18296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90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01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4E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E8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19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1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E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6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B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B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6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8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5.56</w:t>
            </w:r>
          </w:p>
        </w:tc>
      </w:tr>
    </w:tbl>
    <w:p w14:paraId="3391BE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1FB0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880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F47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81D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7E4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EB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94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589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2DE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865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645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28CA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74E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328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94A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46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05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1A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D2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05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B1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33A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317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428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A9C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1E4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1009[展览序厅]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FA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69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A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3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1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2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5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0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5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D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5CD7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E79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7417A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AA3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A2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77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EFC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65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2F3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61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CC1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0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3F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2907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72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96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634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C64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7AB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B96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7F4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F8B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352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09D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C6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2E1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08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F20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0E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CA5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98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E76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CE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0C7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49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E39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87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3A29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CD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E93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EB4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1D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93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62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DE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11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E4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8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8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9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0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C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E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8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377.3</w:t>
            </w:r>
          </w:p>
        </w:tc>
      </w:tr>
      <w:tr w14:paraId="7A0A5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2F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C2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5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26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5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32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A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E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9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5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7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F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3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</w:tr>
      <w:tr w14:paraId="22813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15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A2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A9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33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20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1A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B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F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6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1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D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0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8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</w:tr>
      <w:tr w14:paraId="52E9F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1D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70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F=118.66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99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0B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BF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A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7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4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2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3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1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D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</w:tr>
      <w:tr w14:paraId="6E361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D2B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8F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BD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93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1F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5F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8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0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F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9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C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</w:tr>
      <w:tr w14:paraId="020AE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0C4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B1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E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65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C9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EC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F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1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D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0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E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B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5996D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9D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B9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88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52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94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59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0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B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6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2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7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3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E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</w:tr>
      <w:tr w14:paraId="69F7D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CE6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86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91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57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B7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AD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7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F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C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6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3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D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0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491.9</w:t>
            </w:r>
          </w:p>
        </w:tc>
      </w:tr>
      <w:tr w14:paraId="01333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5C7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43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61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2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4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43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0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1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0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1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E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2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5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7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</w:tr>
      <w:tr w14:paraId="085BC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8A7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5E5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43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5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4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FF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7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5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A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7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</w:tr>
      <w:tr w14:paraId="26D2D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32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78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E5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2B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F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D1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A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C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8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5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1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7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4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</w:tr>
      <w:tr w14:paraId="69B70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D0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2D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C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4B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88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D5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C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8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B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3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9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</w:tr>
      <w:tr w14:paraId="5C14D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46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1C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CF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EE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F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5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A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3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9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0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3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1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0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1968.3</w:t>
            </w:r>
          </w:p>
        </w:tc>
      </w:tr>
      <w:tr w14:paraId="4A469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6F6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F5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1C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BF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72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A7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3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3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5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A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6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4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9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2460.4</w:t>
            </w:r>
          </w:p>
        </w:tc>
      </w:tr>
      <w:tr w14:paraId="09D51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232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69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5E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74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13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D0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6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8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2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A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9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F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</w:tr>
      <w:tr w14:paraId="7AF8B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EE2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EB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95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E8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79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E3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C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1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7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2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1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6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F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C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</w:tr>
      <w:tr w14:paraId="491EE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A85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07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80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0E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63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EB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1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E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7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7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A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A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4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F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696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39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7B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C5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0F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D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4A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C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9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A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8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A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7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4D5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16C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58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5A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6F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EE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CB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7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0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6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A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9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A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0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2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894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858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07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E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37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54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01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0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6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3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3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B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E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3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B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019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D5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A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D0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A7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88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5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E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1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3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2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4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</w:tr>
      <w:tr w14:paraId="35EB4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CFE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9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8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C5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49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2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6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3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2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4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8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4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C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</w:tr>
      <w:tr w14:paraId="6B6F2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23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1F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0E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3D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6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7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3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4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A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8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9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8.63</w:t>
            </w:r>
          </w:p>
        </w:tc>
      </w:tr>
      <w:tr w14:paraId="64B6F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33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1C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A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59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87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5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D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8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1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B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7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8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</w:tr>
      <w:tr w14:paraId="4795F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EB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B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AC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63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2C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8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2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A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2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D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E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D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9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</w:tr>
      <w:tr w14:paraId="55985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18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BD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43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A7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87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D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6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9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E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A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3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E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</w:tr>
    </w:tbl>
    <w:p w14:paraId="72DCA4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7AA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FE8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A99D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050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165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95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F1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9EE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879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9D7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2BFD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10DE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8A6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031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6D3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B1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78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14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49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28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62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12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B9F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2D3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8E6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E00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D8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28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A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C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7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5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3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E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1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2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13621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6A0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E215A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2CA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F1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7E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9F9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E48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98A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B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9A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3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DC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E568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72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D0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084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6CC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F1D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545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839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089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FD6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602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6C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84C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05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05B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25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9F5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90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55C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29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D14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BC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8D1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D7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A7B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CC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9BC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4D74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D4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44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E1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D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8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2D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6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5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C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7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C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4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E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428FF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97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A5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4F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8E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30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08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5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4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C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1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6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5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7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</w:tr>
      <w:tr w14:paraId="21961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834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D5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C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E5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DD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5F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A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7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0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8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F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636.0</w:t>
            </w:r>
          </w:p>
        </w:tc>
      </w:tr>
      <w:tr w14:paraId="76E18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13F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FC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C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F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28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96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8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F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6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4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4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4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3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2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</w:tr>
      <w:tr w14:paraId="231DD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B59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192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6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3C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AB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A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F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B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A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2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3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0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8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553.6</w:t>
            </w:r>
          </w:p>
        </w:tc>
      </w:tr>
      <w:tr w14:paraId="1D612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097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25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50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E5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73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AB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3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7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C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1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6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2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0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6C192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91E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E9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28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C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90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53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4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6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8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9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2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9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3DEB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C3F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45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C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76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F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9C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0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C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4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8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F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B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9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3418F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E9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31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E1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D3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57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58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B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A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2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2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0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D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8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</w:tr>
      <w:tr w14:paraId="382B6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03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DC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C1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97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9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D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8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2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5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E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7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E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</w:tr>
      <w:tr w14:paraId="66E22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97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18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0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D5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AA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59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8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D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F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C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4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9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D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2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</w:tr>
      <w:tr w14:paraId="0A5C4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D1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0A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3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CF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2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F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4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C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B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C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3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8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7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2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50FCB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D1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FD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2D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98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DC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CD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8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7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F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C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A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B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F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7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03CC7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6F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7F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10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88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6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5C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C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6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F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B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C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A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1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1C7AD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9E7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F5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3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77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26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FE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1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B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1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1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9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D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6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615.6</w:t>
            </w:r>
          </w:p>
        </w:tc>
      </w:tr>
      <w:tr w14:paraId="2E24A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79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7B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0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8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5E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C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C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7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8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4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4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C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B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1015.8</w:t>
            </w:r>
          </w:p>
        </w:tc>
      </w:tr>
      <w:tr w14:paraId="35531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1B1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1B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76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84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1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F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1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4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3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0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F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7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1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B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1643.2</w:t>
            </w:r>
          </w:p>
        </w:tc>
      </w:tr>
      <w:tr w14:paraId="16B8B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2A7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9C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2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3E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DC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A5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3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B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A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2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2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A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C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9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1643.2</w:t>
            </w:r>
          </w:p>
        </w:tc>
      </w:tr>
      <w:tr w14:paraId="0A5DA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BB4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D26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2E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5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B1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00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9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C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B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E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A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2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9DD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EE8A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5B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EC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10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2E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C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0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4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0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9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D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A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3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96A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E7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38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9B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DB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2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9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2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6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8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7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C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6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158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C28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CBE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C1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B0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A7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DF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B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C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B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B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D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0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1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A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06F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F3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8D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CE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CD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AD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B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B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8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E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8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</w:tr>
      <w:tr w14:paraId="7EC43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93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D7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8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92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3D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2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B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D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D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3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8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</w:tr>
      <w:tr w14:paraId="22F5A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1D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DD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C6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75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ED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4C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C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1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9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E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5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D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2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17.75</w:t>
            </w:r>
          </w:p>
        </w:tc>
      </w:tr>
      <w:tr w14:paraId="5F91C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BA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E6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A8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8D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54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3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7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B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0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1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F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8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</w:tr>
      <w:tr w14:paraId="124E1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41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59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5D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05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02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E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7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F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F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5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B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</w:tr>
      <w:tr w14:paraId="6BFED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B1C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1B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DA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22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5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1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7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B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C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A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5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10.47</w:t>
            </w:r>
          </w:p>
        </w:tc>
      </w:tr>
    </w:tbl>
    <w:p w14:paraId="6E4EBBC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745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417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8E1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358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0A9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9D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13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ACF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0CB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B90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BB4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321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34B9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8EF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241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3A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4A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BD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B1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7C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9A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D43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6CB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44C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0BF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940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1013[图书资料室]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25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E9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E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B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0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7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0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3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B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B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80C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3F5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FBE05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6C0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39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B3D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67F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0F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092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5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D5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6D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A45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509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1D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61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90E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F6B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E5E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2B8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B01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F3F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C3B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0FB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E6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31C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27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0DA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66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888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D8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46B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36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059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24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C9A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18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B4B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A9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530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8671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E2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E1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9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03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FE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54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9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A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2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</w:tr>
      <w:tr w14:paraId="42CAF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7A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C3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63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4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88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A6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8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9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8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4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9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D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090FE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B8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61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D9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60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53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EB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8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6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2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A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3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1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C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</w:tr>
      <w:tr w14:paraId="3DBBE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40C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05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C4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DE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B1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E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E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9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1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8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9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3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 w14:paraId="48E8E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066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71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9A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BA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9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B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A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B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3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1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3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D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E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</w:tr>
      <w:tr w14:paraId="4E130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6B2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E1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7B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9A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BA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1A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2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8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F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C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A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</w:tr>
      <w:tr w14:paraId="3460B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EB4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C0E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F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BB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87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3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D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C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9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3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D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4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8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5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22686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2DE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59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8D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B4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06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06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9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0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D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8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5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2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</w:tr>
      <w:tr w14:paraId="31552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DB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F0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6F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C3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0E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E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0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8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D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1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2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7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A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D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</w:tr>
      <w:tr w14:paraId="44879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B1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C8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E7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DE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E6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2F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1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9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F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F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A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F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A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F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</w:tr>
      <w:tr w14:paraId="382F7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4D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5F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A8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D3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92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3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D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E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C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4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0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E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1061.4</w:t>
            </w:r>
          </w:p>
        </w:tc>
      </w:tr>
      <w:tr w14:paraId="0EF4B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40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6E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98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A0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E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99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8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0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4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5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E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D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4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8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</w:tr>
      <w:tr w14:paraId="2B2E2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288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ED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7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5D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1C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F0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7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C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5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9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F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</w:tr>
      <w:tr w14:paraId="35FC5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791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82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9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4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CE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F0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4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3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5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C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0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B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A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C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</w:tr>
      <w:tr w14:paraId="76D95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6B2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2E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41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D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2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A2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5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D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F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B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B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9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D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119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43B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CE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E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09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CE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AD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7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F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C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E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B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2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2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82F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51D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F8A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6B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6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75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E2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8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9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8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1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5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A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7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3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F83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A68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80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3E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06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29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EF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3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2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4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C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E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F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0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AD3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0C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3A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21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92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9E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C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8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3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C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A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0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</w:tr>
      <w:tr w14:paraId="77370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53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37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42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45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F5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E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7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7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E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9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B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A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</w:tr>
      <w:tr w14:paraId="6D760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72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53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EE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FD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75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B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0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A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3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A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0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F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D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</w:tr>
      <w:tr w14:paraId="6149D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7B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08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4E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3B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6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0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F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8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3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A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A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0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</w:tr>
      <w:tr w14:paraId="7652F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B4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9A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17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61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74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B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B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9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1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1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9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E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1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</w:tr>
      <w:tr w14:paraId="77D8C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81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E4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B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2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8D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0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1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8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E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8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1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E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</w:tr>
    </w:tbl>
    <w:p w14:paraId="1884BB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710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80E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1BF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B8D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2BB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93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1D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55A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8D7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B55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26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FCD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6CD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53B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11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26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E2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CE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D6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BF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26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A90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01C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D35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263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8EB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FBF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B3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9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0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8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F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3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E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3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6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9F16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86D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34D09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45B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C8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89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6CF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40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C34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6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0BF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7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8B4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3570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41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5F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C6D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17D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5B9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019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C8B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6C6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89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F34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46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92E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36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1EF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8B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9A6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D1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EAE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FD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B62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29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F8F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AA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6C6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40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699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52B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58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21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C7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3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37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71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B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C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6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1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7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7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</w:tr>
      <w:tr w14:paraId="7B28C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58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76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86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3A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A9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0B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9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9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8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0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B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2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3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</w:tr>
      <w:tr w14:paraId="27A9B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06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43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9A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09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32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88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D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0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6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F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2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A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C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02710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24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4A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73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C4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2B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E9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2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F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5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8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E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8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5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4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1663F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59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BEA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59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BB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3B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E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E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5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2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D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3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0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53B23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FB3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1B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87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C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DD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12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C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5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5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0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6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3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E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A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 w14:paraId="32E80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8A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39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68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71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91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EA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0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6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B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B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1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B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E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9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08389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96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3E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3D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B9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DC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D1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1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E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7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D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F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F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6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</w:tr>
      <w:tr w14:paraId="3D715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FF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16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6F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35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DA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E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0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C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C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5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E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8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27F1B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F2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93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12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CA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CA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8C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7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1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A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E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A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F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4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</w:tr>
      <w:tr w14:paraId="04531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81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E7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3F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5A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C5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55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4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8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8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4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6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1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D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</w:tr>
      <w:tr w14:paraId="193E2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71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86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6B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E7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7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09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F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F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8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5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A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F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8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</w:tr>
      <w:tr w14:paraId="26383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0C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E9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7E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A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5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D2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F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E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2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E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</w:tr>
      <w:tr w14:paraId="5FD10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2D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99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3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B8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1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8A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1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0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7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D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B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5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2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</w:tr>
      <w:tr w14:paraId="543BB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C1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07F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A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6E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E9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DF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9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F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B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1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F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4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D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6A50E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2A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EB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E6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A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CC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3C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F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7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2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D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E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A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302BB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99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91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A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19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BB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A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F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5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F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3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0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E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E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0E282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81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A1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76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FB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EC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56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C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3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1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9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6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B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61569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4F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4D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07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A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7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04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6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D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0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0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2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6D67E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8D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DB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33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95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AA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86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7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5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E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E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D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2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</w:tr>
      <w:tr w14:paraId="53EBF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9F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27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67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D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BA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D8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4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F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2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C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E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</w:tr>
      <w:tr w14:paraId="62804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5D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A8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C9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02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E3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DA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6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F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E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4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5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E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6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A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</w:tr>
      <w:tr w14:paraId="0F79E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BD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CE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80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7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BB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03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D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4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B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4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5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2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8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E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</w:tr>
      <w:tr w14:paraId="6E86F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169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27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C4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11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66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12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E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A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F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0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7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8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E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2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</w:tr>
      <w:tr w14:paraId="46F9F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EFC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986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84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81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70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99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4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B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5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A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0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</w:tr>
      <w:tr w14:paraId="399B3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38E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EC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9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75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05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9C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4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4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F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B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3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E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8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F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C04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66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31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0F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E7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AF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D8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4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3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3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0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6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6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C03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AA9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944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83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AE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65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FE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4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0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F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9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0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6A6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77A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40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E3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17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39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70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A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E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E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9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3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1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9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4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960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85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C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A2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B0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70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0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0A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5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F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F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7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6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06C00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CD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77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97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96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2C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5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2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0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1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2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E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0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0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307A2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16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56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40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A8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01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3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4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02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E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B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1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</w:tr>
      <w:tr w14:paraId="140F7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2F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E3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52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1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F1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3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D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D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A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4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B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04FE4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CC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5C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A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B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D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0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A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9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9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F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0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0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</w:t>
            </w:r>
          </w:p>
        </w:tc>
      </w:tr>
      <w:tr w14:paraId="6B188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BC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71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D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58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C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1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7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9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3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2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4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</w:tr>
    </w:tbl>
    <w:p w14:paraId="042A3F3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64E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D5F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485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A25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CB9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D4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94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180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4D0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8DF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91B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6704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3CBF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309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31A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0F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AD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C8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31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4C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3E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28C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B56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762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2DA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1CA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1052[讲解员休息室]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18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0D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F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4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A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E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4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9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9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E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4CAA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ADD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A9B0A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A9A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EF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37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428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FC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EC7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0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388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3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B36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5BB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2B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28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612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F2E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D8B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CFF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15D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64C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1A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9AE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37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0FE4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4D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419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7D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357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F6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9E0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F6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4DE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E9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2C1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3C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6F4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CA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074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2DA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66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59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FF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90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27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04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D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3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9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8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2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7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7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3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 w14:paraId="5D158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F3A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57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4B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C4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F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46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0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E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B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0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5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8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3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654F2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2984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15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7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B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91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C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E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F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8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8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C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0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A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4F01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F5E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319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6E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29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B8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C9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D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E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6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E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6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3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F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F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2DDE5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17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C5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61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2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67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B4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5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7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5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D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19CBF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FF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B5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F7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8A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A8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88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5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B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C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0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7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8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D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</w:tr>
      <w:tr w14:paraId="17FF5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BD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66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9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6F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CB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16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D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6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7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6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0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8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F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8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</w:tr>
      <w:tr w14:paraId="5F31E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0FA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5C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03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D3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DB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16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0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B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E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6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C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0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8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 w14:paraId="63DEC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76B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E5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A7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7D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43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91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1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7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C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0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E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6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 w14:paraId="66A25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FE5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BB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E6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19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E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AD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4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4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F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C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D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2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A506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F69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CC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D5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2A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97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AB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B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4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F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6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3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3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6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3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9B2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B5E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A4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5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05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E0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F3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4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4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A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0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B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E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EE7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AA0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981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91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42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B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B5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5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E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5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F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E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D65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9A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1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F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EC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7D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E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2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1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8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5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0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C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</w:tr>
      <w:tr w14:paraId="7C0B3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F4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5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5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15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F2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8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B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C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8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7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F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B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9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</w:tr>
      <w:tr w14:paraId="44614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49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30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89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0A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34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E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2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0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A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6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0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D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8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  <w:tr w14:paraId="3B76F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DB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0C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EA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9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B1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2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F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0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1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E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3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2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</w:tr>
      <w:tr w14:paraId="2FC85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A75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A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F8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01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1D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6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D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3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2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E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6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2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</w:tr>
      <w:tr w14:paraId="57B5B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E59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84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78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49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EB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A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4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D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8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2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0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</w:tr>
    </w:tbl>
    <w:p w14:paraId="5BF4F32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C9B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36F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9D8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37F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A71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EC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89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E9C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992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A5F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DD4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AA8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102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8A5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326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F9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6C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59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1F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17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C9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46D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BA5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B64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AF9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13E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1059[值班室]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7D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9E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B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C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4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0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8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B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C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6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E8C3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5BE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3A9B9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CF7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17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36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684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98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A50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1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F78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7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ED9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779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6D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A8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6A6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390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74D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8EF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48D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99E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086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984D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3E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D56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2B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4B8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9F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A6E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40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DB1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94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F3F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02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A31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BA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687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BA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8AC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E95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14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3E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AE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53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E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90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B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A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0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9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4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2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1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B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</w:tr>
      <w:tr w14:paraId="71659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FC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78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18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9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FD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5E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9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A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D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5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4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A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7B225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25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33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B5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E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D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FA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A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8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D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A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1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0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3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</w:tr>
      <w:tr w14:paraId="2304E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EF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B4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0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39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D7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FF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5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2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5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D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</w:tr>
      <w:tr w14:paraId="47845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1B1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6C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11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D7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CF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1E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F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A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5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D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E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4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A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9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03D69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447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89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40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25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25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CA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E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2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9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A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7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6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5D5F9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2E8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83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53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BB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69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49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F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5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B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D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5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E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D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186B1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78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BE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E2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6F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93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C6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F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B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2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6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7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9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</w:tr>
      <w:tr w14:paraId="6030F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5D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D4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53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E1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30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BE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3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7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D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3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6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A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</w:tr>
      <w:tr w14:paraId="4FA18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43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53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12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1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58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88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9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E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6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C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8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C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D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</w:tr>
      <w:tr w14:paraId="5ECD0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A0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70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DC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F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83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77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4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0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B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6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0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4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B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8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5C1AB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2E4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6D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55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00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8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2D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B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7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2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7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0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F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0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0D93D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90D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344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D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BC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4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66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4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7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7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6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3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8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C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BB7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168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14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70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21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B3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C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A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8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9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9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4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59B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16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CA2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DD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F3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30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E2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F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0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4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5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B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E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8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01B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08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69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6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66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EC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76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6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3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0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6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7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8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E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3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B75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46E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45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16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36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90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4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C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6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5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D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1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</w:tr>
      <w:tr w14:paraId="50852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2B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4D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A9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C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C6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A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C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F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C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A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6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D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</w:tr>
      <w:tr w14:paraId="7F61A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DA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E1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F4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84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F1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8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F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E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3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7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5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C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63BB6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96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3C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93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2A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9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0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3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C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5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9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0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</w:tr>
      <w:tr w14:paraId="6036C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64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24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C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FC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2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4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8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2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F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B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F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C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</w:tr>
      <w:tr w14:paraId="030DA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AC1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50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90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D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30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4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3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3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2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F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1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3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A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0536918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58D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832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C03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847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1D8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F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93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D460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FA5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978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DB6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F28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DB6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6D2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A10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09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0D3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95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0E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83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36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0AE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3D3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ED3B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399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2A5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1085[衣物寄存]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37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A9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9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7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6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2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D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F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1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5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713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513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5A002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29D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5D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3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740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AB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B57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9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281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C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6AD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995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40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DD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0AF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93DC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46A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E51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AFB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02EA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F97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0EA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80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E29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AB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5DF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9E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776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80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435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91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C9A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2D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F64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B5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5FC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FA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9FB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2CE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87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73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CD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E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1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74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6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2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3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6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C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D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F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4C86A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47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26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59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1B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5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D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FD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9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8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C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7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E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</w:tr>
      <w:tr w14:paraId="68A5C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E4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46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B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3C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6C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E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4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C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B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7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4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1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64CFE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4D6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33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AE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E0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1B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84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B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C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5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4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9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E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F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44D27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301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74D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D4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CA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05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71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6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5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B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B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4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3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17750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71E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26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C1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09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E9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3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9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6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9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B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F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F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7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1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46754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C7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5D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E6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D6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07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71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3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F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D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5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2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7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8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 w14:paraId="16841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5C6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20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A7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73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06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A5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0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C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F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6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4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9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9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</w:tr>
      <w:tr w14:paraId="15FA0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7F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99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D3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75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88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E2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5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C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C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4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9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7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B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</w:tr>
      <w:tr w14:paraId="7B2B5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89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26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E5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D3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57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0A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1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3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8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1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2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0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A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</w:tr>
      <w:tr w14:paraId="7C51C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19E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7C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76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1A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01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79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C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C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F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C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8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5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5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</w:tr>
      <w:tr w14:paraId="7E306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6E8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0D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C6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87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4C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5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A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F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4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D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C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0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5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6E6B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0E6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0E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82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88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6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49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7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3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1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8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7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F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2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76C4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305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15E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6E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7A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AA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7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E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D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A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6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B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4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278C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084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6C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7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3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A6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E3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C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A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9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4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C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6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348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2D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B7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E0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A3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3F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F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0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8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8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C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C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F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 w14:paraId="12338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82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B3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A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49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8D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8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2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5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1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E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7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F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B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 w14:paraId="34C25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84A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1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A2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DF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2A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A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7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A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D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7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3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  <w:tr w14:paraId="147BF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8C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AF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5B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C9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1A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1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7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8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8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9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C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7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 w14:paraId="3339E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6F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C2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FD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24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56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9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A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9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C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0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E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6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 w14:paraId="79DCE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9D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E8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0F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A4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0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9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9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C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E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B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 w14:paraId="583009C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8BA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755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601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7FBC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0DF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A9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2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761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0B0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327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F85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649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7F0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127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951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F3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C9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AB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66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20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B7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69C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F37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7F5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081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FC2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CD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BA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F5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E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A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2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B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7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1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8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1359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7D4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D1DDB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2A6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AC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B3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223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CC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97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8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1B6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D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81B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1193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99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6F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4D9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AC5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75E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E22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189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948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7D5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7E3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07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2A3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32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D9B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3F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2F9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FA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F66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43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A34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8F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D7E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E3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6B3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A1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6C8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A0E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92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FA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2C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EA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9B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30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E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1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9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A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C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B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7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</w:tr>
      <w:tr w14:paraId="258B7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D3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3E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90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86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A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1F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1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6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8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4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7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49702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CE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FC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33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C1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8C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F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F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D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3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6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7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7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63A90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C6C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67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19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C8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6D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2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9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CD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D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B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F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C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A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0FA2A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6F1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BED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66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61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52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2C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4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1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6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8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6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3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173E4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65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FD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B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9B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5E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FD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E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5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4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1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7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E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5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</w:tr>
      <w:tr w14:paraId="55DF4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5C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01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DE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A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D4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C0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6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6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D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5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C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C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3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</w:tr>
      <w:tr w14:paraId="26613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D3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18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F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37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37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D9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2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4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2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6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9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E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0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</w:tr>
      <w:tr w14:paraId="111E9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FB2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4A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61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24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DC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E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4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6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2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0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8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7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4310D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F1F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E3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0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66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00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44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6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2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0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5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5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4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B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5D27C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33E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74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16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D4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C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AB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4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C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2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5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B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5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D4D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828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0C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A3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F2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18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70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4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8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1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A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6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F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3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C67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509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5C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C0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17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A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9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7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A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3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8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2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1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4A1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5BE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93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C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AF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25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CE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B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D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8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7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8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5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218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19D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D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D2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F9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21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0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4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C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3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3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5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</w:tr>
      <w:tr w14:paraId="6F3A1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9A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62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7C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A4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4F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3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9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8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F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9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6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</w:tr>
      <w:tr w14:paraId="40B46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1A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8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AE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89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9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0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0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A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B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C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8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B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4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08796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81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8E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F8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B8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25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A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6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D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5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2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5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8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</w:tr>
      <w:tr w14:paraId="627C9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DB9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DC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DE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4B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1B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A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B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9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D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C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</w:tr>
      <w:tr w14:paraId="3EB0E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C5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C2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A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43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8D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7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4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F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A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B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F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8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F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48EFC4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A0F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F35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80F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41D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758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B6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FF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A3F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194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B2D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FE9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1BC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FC49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E7E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04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07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9E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D3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6B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A5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31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054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BDF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349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787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A0C5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19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FC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B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F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0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D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D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F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4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D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0D1B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A79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635F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454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CD3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AE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40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1F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0FE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8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F9A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4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787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263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95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E2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794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895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AD8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B9D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006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EC8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71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A45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71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7E3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6B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D10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16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4A2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3E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EE2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BF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3B8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50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81D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A1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2B5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EB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4F3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02C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172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48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0B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3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EA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05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3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4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4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7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2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6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7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9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3D80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174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A4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9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4F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EE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FB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A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6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5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3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6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6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D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3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5BC5A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4CD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A2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D0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0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4F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B5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8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B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7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E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4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8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D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6375C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25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CD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FE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6A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D5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3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D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7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9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8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7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F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7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E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3C6AC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7D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07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2A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B3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8B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B5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F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C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6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5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0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E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D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30BC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FF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69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25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9A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34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DF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5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B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F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0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C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9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8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0C830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85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1B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70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A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E7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23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5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2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0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4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D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F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E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5AC1A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E11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9D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EC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11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07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9A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0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8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3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6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8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9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8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4DA5E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83B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364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58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F4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A5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6F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6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D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B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9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A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2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6BA19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949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45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98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7E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97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F9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7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2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5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E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2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5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6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A00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BB9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AC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BD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2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86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BA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F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E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1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D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B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6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4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227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86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F6D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C3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45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70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51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4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3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5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3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2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7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3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846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8A8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00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C0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9B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DB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E6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3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A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5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7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6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7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2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1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067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B3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F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D6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5D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0B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5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0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0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8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2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E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2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20405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57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C5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6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6F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F0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D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9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0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A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4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E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611CD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60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5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A8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96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7C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4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6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0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E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A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E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8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17614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80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9E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C5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5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36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C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6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4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D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7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5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2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63827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86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80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27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51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90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9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1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3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F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9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4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29D56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51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5E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5D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B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BA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C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F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A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A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0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9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9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0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04777ED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B33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746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A87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7B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928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2C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A2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DE1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F09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4B0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00D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2FBF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BF9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582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525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A5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57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E0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BA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11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06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7D1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14B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253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956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FF5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4C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643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2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4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3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A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6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0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7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1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E080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05C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9CF2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856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71E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CF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8FA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AF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0B4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3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AF6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5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F2D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585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8C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D2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768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963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06F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B56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DF7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815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F59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6D6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61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1E3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31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898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EB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1ED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5D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5E7F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56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EF8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FC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ABC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7C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53A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CA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CEB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B440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42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2D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50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5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A1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67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B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7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8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B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0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A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7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F5EF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5FE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EC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1B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0E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04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3E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6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3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D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C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1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5F2CD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C3E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CC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B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B5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C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5D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A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E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B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A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B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0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4CFEF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B0D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DF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62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BE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CA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12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8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1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9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5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8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3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B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D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68FF61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B6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02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47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83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D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9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5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8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6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4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38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8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6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1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</w:tr>
      <w:tr w14:paraId="57D7D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E2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EA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A6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DD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8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24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7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B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B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D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3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5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A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45C3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89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6F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48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2E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CA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D4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B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3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9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7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F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5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3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7FF07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1A3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3C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9C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73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E3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10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B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E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B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8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6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F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56A2D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6C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F4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CD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EE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7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7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0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5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7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E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F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4F3BA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24E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37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2F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9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53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5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5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5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D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0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25ED4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B2E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BB4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0C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BC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5E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35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9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D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4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A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C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9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E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8AD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456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43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3C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4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56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2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B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8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8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1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F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1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0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3F5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299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D4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1D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38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C5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2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0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E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F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2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4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D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D63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BBD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FF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7A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52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C6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8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A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5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B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3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3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0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D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3EF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13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AC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97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DD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90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3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A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0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E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B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A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7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 w14:paraId="738B4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EB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61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37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E0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E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8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D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5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3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F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1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2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 w14:paraId="3FC33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30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C0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8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0A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DF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D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C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4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7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6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32289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6FC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8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94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94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A6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6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6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1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F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6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1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4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5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 w14:paraId="6E5A9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A9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88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18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2C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D2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0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D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C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6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9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F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A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 w14:paraId="71D4C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8E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99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81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A1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4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A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C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8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2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8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4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06E35E8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940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F82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353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709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ED9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F4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EE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D87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89E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707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04B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C7E7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DA9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6EF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1E2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84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BD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44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CD7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B5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3E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314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210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B22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C5C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477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46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AB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F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3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B4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8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75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F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A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80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E46A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59E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72C0F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47E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EC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7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F7A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5A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8A6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3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86A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7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E6D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296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F18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EC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15F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A964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677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E0A0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4CB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D04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FB2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8EF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81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9C0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9B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8EB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A4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7C2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07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AE3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D6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AEF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58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1C11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A6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033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60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A91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BD6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EC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BA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8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75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ED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6A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A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0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F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C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E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8D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2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</w:tr>
      <w:tr w14:paraId="75DB4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4F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4A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D1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1A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E2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FE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4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F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A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E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7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6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4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7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3F650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31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F8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C9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9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46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E8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5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A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8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A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7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2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C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7B291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7B0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7E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E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0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0E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B0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B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D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E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A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6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4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B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7D67B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0F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77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9C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8A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1F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8B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3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8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0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4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E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</w:tr>
      <w:tr w14:paraId="09C97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43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02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E7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E8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CA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6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7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D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5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C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6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4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2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6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722B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AB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13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D9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E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B2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9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F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A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2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7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</w:tr>
      <w:tr w14:paraId="3A83E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5D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D2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BE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C4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73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99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4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B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5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8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2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6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700230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039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C2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9C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D5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F0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9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2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A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D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3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D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0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23B91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72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D70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F7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91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3B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2C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2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2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F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F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6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5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75C76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A50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F4A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24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4F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6F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AF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8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C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7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4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D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D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E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F73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21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8B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0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6C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8A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C1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8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9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5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7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31A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3CB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7F0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B9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07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D0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BC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C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A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1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6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4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6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D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7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006F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44C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8F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4D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07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F0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EB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B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C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1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2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E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0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2DC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A8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32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9B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7C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09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5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8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2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9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5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6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9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C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</w:tr>
      <w:tr w14:paraId="4CA93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DA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3B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22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91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31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F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0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2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D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A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</w:tr>
      <w:tr w14:paraId="61C14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FE0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1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37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7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AE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2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3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7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7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1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C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012E0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35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10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30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BE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C9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B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5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C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8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3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2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</w:tr>
      <w:tr w14:paraId="5736D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7E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2E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DA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7B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B4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F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1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C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C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7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9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2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</w:tr>
      <w:tr w14:paraId="52CDD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A6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DC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BF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1E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C4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2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B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7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2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2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8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3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 w14:paraId="54E5F74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8B7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094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8C0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25D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14B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E0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8B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FEF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ADB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751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2E4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71B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945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11C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2F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D7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AF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0E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A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0B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CE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9A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D88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4D0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8C4B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FED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3E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F3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3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C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2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6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2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8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C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3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B46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739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373C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5AE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D3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6C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81F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46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EDB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C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A79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3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C58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9A0C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30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00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DB9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CC8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8D4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16A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604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9CF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05E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065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A7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FE2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F9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1DF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ED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B4D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40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888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26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A9B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D5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A9E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37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218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F4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F82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707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72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94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A8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B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81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42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8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8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2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6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7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A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0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</w:tr>
      <w:tr w14:paraId="7419F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54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6C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97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B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78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C0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8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F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F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1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6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A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4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D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</w:tr>
      <w:tr w14:paraId="4393F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3A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FE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31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42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E8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3D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5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4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4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9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F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7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</w:tr>
      <w:tr w14:paraId="713A5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DA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EF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67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5B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4E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9B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C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1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2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A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8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F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5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6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</w:tr>
      <w:tr w14:paraId="1F5B0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618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11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EB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2B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5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12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F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E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B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B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8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7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 w14:paraId="1E701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889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90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5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F8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C8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6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D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D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C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A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6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0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2CC27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6FA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2C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07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C0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1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76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9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D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9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1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8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B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07E49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86F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96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4D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D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98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61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B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7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D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9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D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7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7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</w:tr>
      <w:tr w14:paraId="2688A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9C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3E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36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A1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A4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3C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1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7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B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C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9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2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B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3AF4D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0FE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33A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35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B7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2E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96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3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8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D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A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5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8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A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3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</w:tr>
      <w:tr w14:paraId="7B5F2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D9B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DB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D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E0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BE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3F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0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C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5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0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3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B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7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B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</w:tr>
      <w:tr w14:paraId="5672B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80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90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C9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F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0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8F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4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2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0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9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9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D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0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0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1CE18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17D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399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97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2E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A4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6B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A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B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7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1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8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B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6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</w:tr>
      <w:tr w14:paraId="6C4E3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83B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5E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5E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89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6D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94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7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1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3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1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6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</w:tr>
      <w:tr w14:paraId="5EE81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DD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5E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A2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A4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D8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3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E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A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1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C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3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A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 w14:paraId="66776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07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55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A6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C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45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C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D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9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A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D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9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2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C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21400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48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7F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69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B8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35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BC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A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E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5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E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F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9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8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</w:tr>
      <w:tr w14:paraId="27AB1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76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CB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41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6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00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FB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C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F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E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7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7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5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6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</w:tr>
      <w:tr w14:paraId="03789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05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DB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A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5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72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7F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3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2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8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3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8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</w:tr>
      <w:tr w14:paraId="5ECD0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E6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1C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60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F8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99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3F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C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D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D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6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1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5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F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64CDA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CA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769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E6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7A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E7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64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9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5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0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0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C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B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4DD08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CDA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DD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D8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02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AE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F6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7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D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B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2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6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8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A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BA4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A4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55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1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7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49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38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9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A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3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1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2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0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1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BF9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99D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97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4F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10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A0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7F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4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4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C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E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6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F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8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C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515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001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12E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8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E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5E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79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C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2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1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B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BB2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31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26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97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BC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8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7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3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7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D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4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9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</w:tr>
      <w:tr w14:paraId="5B8A9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0D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7D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F4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9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8B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E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9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F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F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9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C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D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F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</w:tr>
      <w:tr w14:paraId="2EA14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48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C4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9F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07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08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A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8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C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5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C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E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F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2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  <w:tr w14:paraId="6FD31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7E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BF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F5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B3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E5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7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1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2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5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3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4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4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</w:tr>
      <w:tr w14:paraId="32806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81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2B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6B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95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66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0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A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C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C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E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0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E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</w:tr>
      <w:tr w14:paraId="78E1A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05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56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6B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11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9B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4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A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8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C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E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8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9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</w:tr>
    </w:tbl>
    <w:p w14:paraId="3DFB55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A47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91D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690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882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E7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6D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C3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021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DD4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5B5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3F1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AA4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934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977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A38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6E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4C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8C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CA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D5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A5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BFC3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CF9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8B6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AAB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D00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1032[消防控制室]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B5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99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A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A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F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4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0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4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9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3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6112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4F8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7FE8C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840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54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FC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19A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4C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25D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8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9E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0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2AB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E997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CF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BA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8EA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5664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80C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0E0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69C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B18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E65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AC8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64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EFB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9A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24C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5D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7BF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F1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5AD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A0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954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A6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10D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6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5BC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21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004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60D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A1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B9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21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30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9B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CA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9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4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9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D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D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475AF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07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5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D1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2A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6D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FC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A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5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E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4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A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4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8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78A9D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210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F8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43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24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EA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96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F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2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4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D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F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B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B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085C0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07B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E2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9A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56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44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AB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D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A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5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A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F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D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7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9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5F2D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738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A2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F3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C8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E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E4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0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4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8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A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4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A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5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181A6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18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81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36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39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F0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2E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3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F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5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E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1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A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3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358DA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E6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F6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2C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AD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CF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B0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9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D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B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0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7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2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</w:tr>
      <w:tr w14:paraId="13353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95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57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C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E4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AA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7D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8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7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B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C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F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A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1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</w:tr>
      <w:tr w14:paraId="15EAF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CF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39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4D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D6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F6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80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2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2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5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E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2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7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0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</w:tr>
      <w:tr w14:paraId="3FF61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D5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E4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2D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6F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D0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68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E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3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6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7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8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4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8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</w:tr>
      <w:tr w14:paraId="41B5C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B0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2F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45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5F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26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6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9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F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B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8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9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3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</w:t>
            </w:r>
          </w:p>
        </w:tc>
      </w:tr>
      <w:tr w14:paraId="71B64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59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2D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1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C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36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B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1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F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5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8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F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3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5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</w:t>
            </w:r>
          </w:p>
        </w:tc>
      </w:tr>
      <w:tr w14:paraId="060F7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84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0E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8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D8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7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0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A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C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8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A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D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0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E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815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36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8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47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4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81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7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7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1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A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4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E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6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C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</w:t>
            </w:r>
          </w:p>
        </w:tc>
      </w:tr>
      <w:tr w14:paraId="313F5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38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35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93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54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6D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F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9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9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A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C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0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7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F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</w:t>
            </w:r>
          </w:p>
        </w:tc>
      </w:tr>
      <w:tr w14:paraId="7FCD5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D1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9E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D7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2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35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3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3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0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C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B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2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D4BE0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607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EF2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1BD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D0F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E47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99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04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56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952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114F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5FD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EB9F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F24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DE4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48A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FD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E7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A7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F9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ADC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73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F80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1AA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51A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23E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625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1034[空调机房]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4F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95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1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C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3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0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6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3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5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7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8EE4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E3F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68685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B32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69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1D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F4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5F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A8A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5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E0A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3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018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EDD9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13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4E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CF1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26A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62A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F2A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700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CD6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170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D94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60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3FF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EF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C81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9C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736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0D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0C0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A3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52F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BC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683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C5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13E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AC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047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4CF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2F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C5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1A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79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60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E1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2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A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2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5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C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</w:tr>
      <w:tr w14:paraId="50613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384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B6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13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B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FD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5E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3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3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2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4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9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F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5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4E848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8B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AD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4F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2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73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B0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4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B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4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E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9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5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03C1E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45A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85A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A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14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5D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87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2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C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7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3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E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E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5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6B383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62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F1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E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0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5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C4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4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0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D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E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8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B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B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</w:tr>
      <w:tr w14:paraId="0EFDE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2C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12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DB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2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19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12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3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F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6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7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E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E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C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</w:tr>
      <w:tr w14:paraId="6A9B4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89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B0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39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65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AF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FC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2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8B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D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9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9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9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D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</w:tr>
      <w:tr w14:paraId="04815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0B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16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74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D2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17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F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2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D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8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7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8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</w:tr>
      <w:tr w14:paraId="74E24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C6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4D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F6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1E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CE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7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F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6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8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5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2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3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F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</w:tr>
      <w:tr w14:paraId="39CF2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CD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A3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F3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66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B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5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E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5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A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D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4D3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5F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99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52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A3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03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4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F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6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B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8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C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</w:tr>
      <w:tr w14:paraId="6D754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A1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FC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FE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0F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E5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B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6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2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6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F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C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4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</w:tr>
      <w:tr w14:paraId="30E7A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F7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B3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9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AD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E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E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E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A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D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6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F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4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EB63C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753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76F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CBC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79D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39F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2B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F1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2F5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4D73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1E4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6D0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9BE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5348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14C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33A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56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95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26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09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FF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5B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357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B7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B07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1B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C2C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71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66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5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5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4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6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A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4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A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A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0F0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EF5C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9FA5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45D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A9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0E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F99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16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57D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D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651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1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CED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4A2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B0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F4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29C2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A0E0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EC8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E9D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5D1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0370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213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CD0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F9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B0C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2A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596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99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364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BC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CBA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67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4D8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E6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6AD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D2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0B8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AE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956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3B2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61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2E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16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39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F1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F0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B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3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0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C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1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2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E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28209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4D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16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A3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6A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96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F2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6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D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B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7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D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0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6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B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0326D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95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2B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6C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8C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B8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7E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A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6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0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3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</w:tr>
      <w:tr w14:paraId="67A1E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C5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E1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A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F6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9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76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0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2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2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F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F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9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2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5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54713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C7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2F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F2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08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14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F4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F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7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C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3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8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3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2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</w:tr>
      <w:tr w14:paraId="5CA9E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BB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28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CD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5F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C7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55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4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9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E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B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1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B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0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723AA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5C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DC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C4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25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9E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7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8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5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5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F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D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9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F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D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38186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5E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41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62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00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CE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44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5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5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E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D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6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8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 w14:paraId="2E73C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C9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34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9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4A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44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98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5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5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4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B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C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3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</w:tr>
      <w:tr w14:paraId="78A6F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A0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DE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A1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72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FB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3F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D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6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2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2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2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2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</w:tr>
      <w:tr w14:paraId="5F16F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682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7F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4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1D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D0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1F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9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E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1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C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E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D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2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</w:tr>
      <w:tr w14:paraId="656DD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237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D11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A0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1F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4F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7E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7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E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B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1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5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E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</w:tr>
      <w:tr w14:paraId="337A8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D34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5D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C2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45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6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01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E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3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1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E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D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F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D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C2D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8A2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66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4C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C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5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E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3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6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9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0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3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8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B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6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835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4A8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5F1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A7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86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E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CC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7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B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A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5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6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4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983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97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FD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05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2E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76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F0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B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2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B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E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4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7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8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2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4C1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DC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7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2F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A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14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C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0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3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C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C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8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1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</w:tr>
      <w:tr w14:paraId="3A04C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26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13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8C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35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74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E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2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F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E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9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C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0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</w:tr>
      <w:tr w14:paraId="7CD87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A0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55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8D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48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CD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4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E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9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C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A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6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C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1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59A31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09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5E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2B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77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3A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2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A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5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E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D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8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1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8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</w:tr>
      <w:tr w14:paraId="61AD4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CA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B2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CE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6B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C8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F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D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8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6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A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E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</w:tr>
      <w:tr w14:paraId="186B7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78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5D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0D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48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01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E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D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1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1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C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0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</w:tbl>
    <w:p w14:paraId="09432E4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250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E33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A1B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6AD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061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53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97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FE3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918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5F4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A18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DCE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E80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101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C35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CF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80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5B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DB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08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CD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15E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660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86C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601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DAE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1065[配电间]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F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D2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4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3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E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2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A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8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A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B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8664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C4A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0CA7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910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50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50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6C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20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6FA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5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B96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E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6E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B7FC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74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4E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B0D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187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E0F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790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3F0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2E0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D6D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199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FC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6CD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31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BF3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FE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967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F8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A8B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2A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0FC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DA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BDA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91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388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E3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5E9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DDD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87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36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43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2E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6C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F6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9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C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4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B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4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B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7F927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A3B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8A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70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7C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A0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A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C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A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9F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A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8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E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5FBC2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F6D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9E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E5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4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20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E1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6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B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3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A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6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5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9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9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1A5D8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A29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B5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E6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7D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3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45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C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F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8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8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6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4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1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37BC5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F0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8E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8B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B0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6B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A8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0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B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7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7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7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D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8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5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 w14:paraId="0C6569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EE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39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CD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BF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A0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4E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D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A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F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A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E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2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3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</w:tr>
      <w:tr w14:paraId="134D3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DB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A7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A2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EE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0F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69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D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E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0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7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E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5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5C6FF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F6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4C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79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AE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2E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4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7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6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D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7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E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6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1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2FE05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1B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E4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FD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E4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D8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F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7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9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8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F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C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4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5F42A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70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09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9C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C4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8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3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0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A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0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5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D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CE9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0C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E4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80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EF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28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4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4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1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2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A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F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F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5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6A0BB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88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36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E8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5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1F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5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A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6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B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B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E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C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090C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15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30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7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F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E6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6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6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9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4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8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A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6D0CB0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D2A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8BC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208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26A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607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5B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8BD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23E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C9E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2F0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23A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076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F25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F9C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4AF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10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EF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04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84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2E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B8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808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5FB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E8D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8BD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761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DE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82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F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3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D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2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37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F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C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9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DEC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6A5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4D223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B39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C4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23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C29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AC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53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2D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6E7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9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1A4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7EE9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99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44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BC3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C62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52C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6B7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37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55C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25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8E4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DD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B3E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30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32D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5B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049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3A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D8D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F1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961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45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939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CD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A35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D4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ADC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C98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42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7D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B4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2D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D8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ED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B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6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8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0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D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F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C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B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D2C4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16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A3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6A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8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F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2C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8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D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A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E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5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8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2B75D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74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93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2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DE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97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83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1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6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E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E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D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C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5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F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</w:tr>
      <w:tr w14:paraId="38019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FC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D4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A6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C9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93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27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2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2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6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8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2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7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72FA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3F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E1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E4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6B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63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0C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3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3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2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2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6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A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7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</w:tr>
      <w:tr w14:paraId="77976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26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12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40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B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7C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A3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9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1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1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C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5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1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B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9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</w:tr>
      <w:tr w14:paraId="12028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18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9D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9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75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0B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F8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F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9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D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1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0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8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2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5CB5F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38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29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35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EF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B3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E6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B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8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E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D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3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7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A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</w:tr>
      <w:tr w14:paraId="66310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99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B3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62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76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9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9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A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B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9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E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6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D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69223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5F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C3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68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1A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6B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44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2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B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8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4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E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D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B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7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75281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EBC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D9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E2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CE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D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B8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3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D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8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A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3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0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7AF8B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EEE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317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57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08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99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A5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5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4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F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2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D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47365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7CC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E1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B6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1C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F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A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5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9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1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6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8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3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6480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67F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35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3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8C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30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0F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5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F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4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E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9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5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D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9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A2E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F63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B42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8C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B1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0F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9F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0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0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1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1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3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4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E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63C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D64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24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3D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98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B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B8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4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2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7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9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8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1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9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8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4E0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74F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E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48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A5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B9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9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F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0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4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9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7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3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A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</w:tr>
      <w:tr w14:paraId="01F61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AA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64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03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AF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4C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9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C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0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C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5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A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</w:tr>
      <w:tr w14:paraId="4887C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30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2D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61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C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BD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E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C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9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5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9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F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6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</w:tr>
      <w:tr w14:paraId="16211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14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EE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A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6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47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1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F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F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E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8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5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</w:tr>
      <w:tr w14:paraId="3842C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294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1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A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3A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68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8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1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2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9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5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5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0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8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</w:tr>
      <w:tr w14:paraId="3EA3B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0E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08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E5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B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D6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3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4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E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D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D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7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F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499BD0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5E64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E50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50D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93C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79F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7E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8E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C404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B86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C6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D2E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BA0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5BF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366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48C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CF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D3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64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D6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CE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25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849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B4D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B3A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1EE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188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FF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CD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0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6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4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7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D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1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6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1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353D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654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AFFB2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1A1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2D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A5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048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78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1C1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5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265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1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97B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1CE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FE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2C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1B9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D67B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CB2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B38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4BA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953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9B6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3CF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4C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D59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8E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DF8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A0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FB7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11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E56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62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541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C9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308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F1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392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F4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626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3AA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A3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70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16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99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9F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89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2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A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7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9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E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5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7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</w:tr>
      <w:tr w14:paraId="0D6DE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F3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0D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F0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2C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07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48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A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5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C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0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D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7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D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62DFF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54D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EC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EC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08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4D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D4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B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E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7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3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F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170C5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C75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DF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29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53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E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E8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2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6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7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0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4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0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4AB86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EA9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CF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F2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C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CC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34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1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7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A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6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8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5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F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68772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B0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81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CC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7E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73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F0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0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6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6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6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6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A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4B758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4B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26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4B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65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BB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30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9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7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4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5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E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2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</w:tr>
      <w:tr w14:paraId="5362E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5C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2B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1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B7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0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88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5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D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0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0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A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C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0AD46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2F3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74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14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5A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21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9E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4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B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B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D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9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F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0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6DC89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A94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5F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59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F6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DD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9D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6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8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F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D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8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5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0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1A3A8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9D8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4C9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D8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2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24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B6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C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E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2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0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5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1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8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B0F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FA5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63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D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1B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12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73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C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B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D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4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D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3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C973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9C0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CE7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C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03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6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0D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F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F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6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F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9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6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7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0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2CF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D1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47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7D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C6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61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C8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4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B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0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C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5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2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E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F90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12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40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F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1B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1E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2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F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E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E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C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1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0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6E870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61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C4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6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6E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4C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0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B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D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0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F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B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A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27020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71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59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4C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6A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2E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5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F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9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7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D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D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1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</w:tr>
      <w:tr w14:paraId="74FD8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63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34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CD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6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7B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F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1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2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4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E1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2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4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B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13D8D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A3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F0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A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F1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0F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1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D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F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7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9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8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D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C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48EBF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32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26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6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1C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76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E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4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E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C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3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6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8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 w14:paraId="6838DF0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C97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7B6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288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8C8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615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A3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B1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166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113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129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AAF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A33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044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F98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F3A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47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10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4B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A7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48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61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EB9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AAA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62E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CE2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09A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26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69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D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E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8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F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9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E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E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A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B33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329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6F335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708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31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C1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932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6A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1E8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3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DD3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8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8C2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17CD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97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35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F74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CED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80E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FEA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823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5A5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728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943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56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037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E1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237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28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42C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45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C4F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DC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084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08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923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9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93B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70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4A9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C52A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C4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95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7D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D1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45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9A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B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D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3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0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8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F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7D650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760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3C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6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EC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A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F7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9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0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9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F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D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3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30EAA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15A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2E3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5D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4A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21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E4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2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B5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2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C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9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A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E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0FDAE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4B2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EC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81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C6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F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4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0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5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5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6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D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B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4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5B136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9D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83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4F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C9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09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89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6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4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5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C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5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0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69A2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80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52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43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1C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F1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7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D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D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7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4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8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C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7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</w:tr>
      <w:tr w14:paraId="16A41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A8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3A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F1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9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98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8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3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A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5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7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F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8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B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4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</w:tr>
      <w:tr w14:paraId="51C2D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6EC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FC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7B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09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AC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35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2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8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7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5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3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2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34A41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AF6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C6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2F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9D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FE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B4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7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3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5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1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9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1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25E7B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067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00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8A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4D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DB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36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1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B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C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7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E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75D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421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2D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9C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08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36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2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3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8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E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A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4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E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C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DDF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6AA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42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4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0D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A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67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8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9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4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9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9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6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7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316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F8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5A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EA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69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F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22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E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0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9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D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D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F6A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F8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8D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68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02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C8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6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5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7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4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8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4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C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35722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A1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32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79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15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08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E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5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C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3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3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3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3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5AB7C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E9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84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63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0E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E6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4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5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8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7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3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F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4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0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</w:tr>
      <w:tr w14:paraId="3CBBD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75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84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FC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98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32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3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2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0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3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0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3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C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57828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09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39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65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BC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0B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9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E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D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8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F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6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B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B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67479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BE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A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F9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5E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55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A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1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4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8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E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3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9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4FBC41A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D44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F7F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1C7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B4E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8E6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09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3B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74B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6F1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0CB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E1C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E8B1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320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4E8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24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8A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C7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E3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5B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4A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2E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552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13D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168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CB5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EB0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F3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04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6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0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7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3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4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3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3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0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521F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98B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F328B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144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883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1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D79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6D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80D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6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8B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0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9C3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26C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87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98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B66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5EA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27B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519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20D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F340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B2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7C2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81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B47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67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61F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79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70B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E0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AFB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23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F1D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2E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A1F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CA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8A5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E5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5541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81F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EA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FB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E5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8F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2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E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4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9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8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0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C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F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</w:tr>
      <w:tr w14:paraId="6197D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87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52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22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14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0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7B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2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7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D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2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5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E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E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6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73BF4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6B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77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1A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17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F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18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A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8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3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2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7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3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8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</w:tr>
      <w:tr w14:paraId="0D10B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CF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33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A5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B2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80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E1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A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6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C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B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A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0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8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5A814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DF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73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7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E5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F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3E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9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D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B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B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4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A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71121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8D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7A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24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1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B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53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3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7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0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B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4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F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7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3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59215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36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DB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2D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4D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6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07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4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3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A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5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F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2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5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</w:tr>
      <w:tr w14:paraId="21E88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15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D2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7D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4E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F7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37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F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C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2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8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7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3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C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7A626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00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57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96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72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B4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C5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9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8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C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6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C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2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1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9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</w:tr>
      <w:tr w14:paraId="6782E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1E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92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93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65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CB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6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8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C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C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1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0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3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6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4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</w:tr>
      <w:tr w14:paraId="5AD18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47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D7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F8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66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98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8C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4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4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9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0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B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A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4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68866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411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0C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AA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6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F1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ED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B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D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C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E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C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C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7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6F761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461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1A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0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1E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B4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D7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1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4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5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18272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C7B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48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36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07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E5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0F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0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1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F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3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C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8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6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2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A3D7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05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89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2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A6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AB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FD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3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C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0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2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6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B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5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F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712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64B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D3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7E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D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70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A8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1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77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A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6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B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C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B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0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0EF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F52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E5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24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3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3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26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9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E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4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1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7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4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DF9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54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30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3C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C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8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3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7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C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1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9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7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</w:tr>
      <w:tr w14:paraId="6DB44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85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C8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6E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7E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A1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5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E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4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4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C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A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B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</w:tr>
      <w:tr w14:paraId="545A2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63C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B8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4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6A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C4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B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2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3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7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0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8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6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0C29A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7B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47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FA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0A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BB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F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C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7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9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A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E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</w:tr>
      <w:tr w14:paraId="7E7C3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BA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8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4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AB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B1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1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E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8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D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7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C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7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</w:tr>
      <w:tr w14:paraId="1E856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9B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DE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4E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2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B9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6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0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2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E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B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A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27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5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0ACDA1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7BA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F7F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BB2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E5C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CA3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25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29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672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11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F27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D2A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89A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9AE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A7F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19A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C9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FF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E7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55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8D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7D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EE7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F74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446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FAF5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1F5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2001[展厅一]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59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5F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C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12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8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1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4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2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E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2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4842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1BF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61307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C10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E1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25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A79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85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C7A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7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B8B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6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32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8B4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DDE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15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3E9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832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FB1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3DB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4E8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795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249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452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B6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712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A1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39E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27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C4D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40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5EE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4F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0A3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D9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21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06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BCF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AE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CA6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7F7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3A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6F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79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EA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95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49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C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C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8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2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7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1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C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B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</w:tr>
      <w:tr w14:paraId="5D3DD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24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38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3A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1A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BC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52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2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4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B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7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2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D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8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</w:tr>
      <w:tr w14:paraId="3C5B4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7E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82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83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F1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4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E4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B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E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7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EA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5E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2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</w:tr>
      <w:tr w14:paraId="34A3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34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81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CE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1C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5A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11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9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4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0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0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5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4E777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DC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93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E8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F3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9E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37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7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D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0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4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4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4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7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159D1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8E2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CC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F=38.34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86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A8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BC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6D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9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F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3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E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F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D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3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9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1075.1</w:t>
            </w:r>
          </w:p>
        </w:tc>
      </w:tr>
      <w:tr w14:paraId="547C2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916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169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0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84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FF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1E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3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5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F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0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6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5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</w:tr>
      <w:tr w14:paraId="4E932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B85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CF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7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85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CC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4C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8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5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7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D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1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935.8</w:t>
            </w:r>
          </w:p>
        </w:tc>
      </w:tr>
      <w:tr w14:paraId="219EC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40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02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B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A1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57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B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4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8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6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4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C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2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</w:tr>
      <w:tr w14:paraId="273E7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73B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9ED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4B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2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58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ED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4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0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D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8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3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A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8DE6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EA7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194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CD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41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8D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16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4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E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7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D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1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B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F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4CC93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5C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75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F=44.82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E3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2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18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1A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D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2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8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70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A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0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9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1046.9</w:t>
            </w:r>
          </w:p>
        </w:tc>
      </w:tr>
      <w:tr w14:paraId="7E5E7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B67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054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9D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D1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A8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6A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9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0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3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D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5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9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</w:tr>
      <w:tr w14:paraId="0B236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E17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DB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76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A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93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84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8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0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B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0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4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5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884.1</w:t>
            </w:r>
          </w:p>
        </w:tc>
      </w:tr>
      <w:tr w14:paraId="13E12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D9D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44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AF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F5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B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1A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D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8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7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4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9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00D46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880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9D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39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1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1B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38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9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E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A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4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1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6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9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02131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6AE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65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8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60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0D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73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9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C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C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C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E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4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6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E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18C81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54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6A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25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FF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E2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50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A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B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8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0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B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C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7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1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08006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8C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78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9F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9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A2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FD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F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E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6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1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F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E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B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</w:tr>
      <w:tr w14:paraId="55315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BE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28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F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85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EA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46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1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0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A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C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3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F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9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</w:tr>
      <w:tr w14:paraId="25373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CE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68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18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F5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B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A7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F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A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7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7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1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E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C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1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</w:tr>
      <w:tr w14:paraId="4F2E3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11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5B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C4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9A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D4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2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E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A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4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A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4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5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1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</w:tr>
      <w:tr w14:paraId="44716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37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31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64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E1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67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1E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A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F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9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6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D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2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C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45F63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F1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62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2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8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DD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83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C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B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7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6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3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C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6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587C8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73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B5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80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05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95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4D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1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5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1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1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D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E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32395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DE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9A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BF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31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7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1C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8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3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6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1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6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4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3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A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19B8E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24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EC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16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1E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0D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63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F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A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E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7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6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0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D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A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1228B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1B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14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F=198.14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39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3D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07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D5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F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7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D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0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A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B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2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493.7</w:t>
            </w:r>
          </w:p>
        </w:tc>
      </w:tr>
      <w:tr w14:paraId="56DF0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06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20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B4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5C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51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E3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B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4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F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0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8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E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6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C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4390.3</w:t>
            </w:r>
          </w:p>
        </w:tc>
      </w:tr>
      <w:tr w14:paraId="2AE6A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DB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DE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94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03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F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23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8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F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0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3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9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0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2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5487.9</w:t>
            </w:r>
          </w:p>
        </w:tc>
      </w:tr>
      <w:tr w14:paraId="29E7A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56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7C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5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5F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4C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9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8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E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9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0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E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6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4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940.7</w:t>
            </w:r>
          </w:p>
        </w:tc>
      </w:tr>
      <w:tr w14:paraId="224DC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58D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6B9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A6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95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6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5F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8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D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C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8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D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B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940.7</w:t>
            </w:r>
          </w:p>
        </w:tc>
      </w:tr>
      <w:tr w14:paraId="0C34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91B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64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AA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AA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35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D8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0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2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6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A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7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0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E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5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045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147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99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22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90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F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22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B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F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E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0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B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8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E79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C0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87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59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FD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5A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5F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C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F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2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C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B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A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032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E97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57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68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BA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7C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1C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6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F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C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B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B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6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C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FDF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80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2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F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E0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A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A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B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A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D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E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0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E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15024</w:t>
            </w:r>
          </w:p>
        </w:tc>
      </w:tr>
      <w:tr w14:paraId="0B06D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61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A0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B8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34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A0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E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7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0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2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A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3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15024</w:t>
            </w:r>
          </w:p>
        </w:tc>
      </w:tr>
      <w:tr w14:paraId="50AD6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02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EB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E4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B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E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6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5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5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2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B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E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E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19.25</w:t>
            </w:r>
          </w:p>
        </w:tc>
      </w:tr>
      <w:tr w14:paraId="53546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B1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C6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58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91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B3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7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3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E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7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D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4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7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15024</w:t>
            </w:r>
          </w:p>
        </w:tc>
      </w:tr>
      <w:tr w14:paraId="25B2D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C7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E5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E0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D0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E7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5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D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3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7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8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3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15024</w:t>
            </w:r>
          </w:p>
        </w:tc>
      </w:tr>
      <w:tr w14:paraId="424AE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67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7C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6A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C4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3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5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2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1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9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5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5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9.97</w:t>
            </w:r>
          </w:p>
        </w:tc>
      </w:tr>
    </w:tbl>
    <w:p w14:paraId="19A440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464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E77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95B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5DB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1B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5F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F5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63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25E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358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E4F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CD4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161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1BF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CA2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0E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B8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7F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DD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52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38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CD6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677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3A0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7AE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997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97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D6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0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C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D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1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E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E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68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3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A1FE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C59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318C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DBC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97F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D1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859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19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531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B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CF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8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4C5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01B3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63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86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051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5C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467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ABB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A32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2C0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E2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18B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2F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D69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16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737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F9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5FC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FC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18B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90C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40B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82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BC4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15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8DC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32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C38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059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79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53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13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11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D4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6C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3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3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8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3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D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1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B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</w:tr>
      <w:tr w14:paraId="51FB2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88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0B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E3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81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91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2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2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F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4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A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2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7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4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3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049A0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E6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B9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A0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36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95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82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A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0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3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5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C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3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5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D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</w:tr>
      <w:tr w14:paraId="41623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22E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48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F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C5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EB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41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D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0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0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4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1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5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FAE5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4E6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30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A0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3C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D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76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7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7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F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E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9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C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2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</w:tr>
      <w:tr w14:paraId="6E87D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DAB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5A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2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DD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6C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0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B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2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1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2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A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9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6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4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636.0</w:t>
            </w:r>
          </w:p>
        </w:tc>
      </w:tr>
      <w:tr w14:paraId="259D8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747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C3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CE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F6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58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79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C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8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E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4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2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E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5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</w:tr>
      <w:tr w14:paraId="2CA3D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629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94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92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C0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8D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FB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1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2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F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D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3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0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1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0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553.6</w:t>
            </w:r>
          </w:p>
        </w:tc>
      </w:tr>
      <w:tr w14:paraId="0AF33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6C7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D1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3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B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69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3A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5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6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7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6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0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9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C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D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694.0</w:t>
            </w:r>
          </w:p>
        </w:tc>
      </w:tr>
      <w:tr w14:paraId="7FC88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A2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89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06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78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6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54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E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E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7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E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0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2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D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</w:tr>
      <w:tr w14:paraId="54E43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A73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E4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5D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C9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C8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2C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7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5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9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C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0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E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B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604.1</w:t>
            </w:r>
          </w:p>
        </w:tc>
      </w:tr>
      <w:tr w14:paraId="182B8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CB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C9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D7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1A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87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A6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E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3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F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9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A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2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C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</w:tr>
      <w:tr w14:paraId="4BE51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D8C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C3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DC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74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C0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18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F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0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3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9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F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9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B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6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</w:tr>
      <w:tr w14:paraId="27FA7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6B9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98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6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E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8D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56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4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E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B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A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7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D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2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2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488.2</w:t>
            </w:r>
          </w:p>
        </w:tc>
      </w:tr>
      <w:tr w14:paraId="30959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04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50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C5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35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BA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7E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3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2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F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8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E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A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A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2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416EB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44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6E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D4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05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66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07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2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7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3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A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B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C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</w:tr>
      <w:tr w14:paraId="780E7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18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A5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8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97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04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B1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4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6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D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4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7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8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5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0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</w:tr>
      <w:tr w14:paraId="36542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AA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31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6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5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CB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5C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4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1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4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C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9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1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0D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F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</w:tr>
      <w:tr w14:paraId="7D85D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A7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8E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27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2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11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1D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F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4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7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4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9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2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7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</w:tr>
      <w:tr w14:paraId="440E0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5E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40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3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46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54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4F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7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4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E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6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2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1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3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</w:tr>
      <w:tr w14:paraId="0E29E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A6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71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ED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17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7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14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B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9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C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A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0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5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3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</w:tr>
      <w:tr w14:paraId="2F1EE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A8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D1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42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E7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17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F0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E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3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A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1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B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6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0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02FE5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8C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50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F3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99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41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18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1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E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5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C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D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9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7414B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C9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7E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B9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7E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73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6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1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3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1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F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C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68EC7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1F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64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C9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E6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B3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4F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6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9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E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7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6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E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0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7255E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E9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AF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27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5C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89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D0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5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A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7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B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9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1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A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5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51604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0D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96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C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3E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1A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02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6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1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D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2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5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2D28F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97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51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40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8A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5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E7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3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4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0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E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6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3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1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2458.4</w:t>
            </w:r>
          </w:p>
        </w:tc>
      </w:tr>
      <w:tr w14:paraId="75BA4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FF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B2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59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10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06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F1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D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0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A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0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E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4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C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</w:tr>
      <w:tr w14:paraId="20D93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C8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30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99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4E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FC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AF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0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D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4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F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B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5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</w:tr>
      <w:tr w14:paraId="019D2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E79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2F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04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5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35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04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6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9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2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A1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C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1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E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0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</w:tr>
      <w:tr w14:paraId="465BE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A4A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579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D4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9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1D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54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5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0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A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F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B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B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7D0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3D3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2F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C3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D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B1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AD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4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E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E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A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B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7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D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610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B2A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9DB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B8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43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45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3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A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6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6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3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C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7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E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1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BD7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F6B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D83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8F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13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9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E4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A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8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7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F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9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D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4DB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6B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59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EF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A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BA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7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7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E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3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C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9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</w:t>
            </w:r>
          </w:p>
        </w:tc>
      </w:tr>
      <w:tr w14:paraId="0F6EE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77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E9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C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EB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E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7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8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C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B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4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B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</w:t>
            </w:r>
          </w:p>
        </w:tc>
      </w:tr>
      <w:tr w14:paraId="640EB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47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A1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D5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66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3E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E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4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0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B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E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E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</w:tr>
      <w:tr w14:paraId="49BE6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72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B7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55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DA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A8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5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D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0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3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8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1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9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</w:t>
            </w:r>
          </w:p>
        </w:tc>
      </w:tr>
      <w:tr w14:paraId="0AB3E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AEC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79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1C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68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77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B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7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D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5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E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7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</w:t>
            </w:r>
          </w:p>
        </w:tc>
      </w:tr>
      <w:tr w14:paraId="7AC9A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62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E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96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60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E1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5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4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2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8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4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2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0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</w:tr>
    </w:tbl>
    <w:p w14:paraId="210418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653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8CA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E14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C7D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7E1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90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9F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152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251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01B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F9A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388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A52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A6B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7B3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FC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4D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CD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62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F7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1C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16A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153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242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70E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F94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04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73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1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9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3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7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D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8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7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5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3128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A1E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AEC7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F0A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AA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C1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39F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02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C62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5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A1D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6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B81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7DCB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55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00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904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661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360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E54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002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DC3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1D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C07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B5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49F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2F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DB6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91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9EA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43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411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4E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9D2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78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83A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A8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A1E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4E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169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C93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F3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2B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9A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3C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A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4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C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7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A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5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7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D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</w:tr>
      <w:tr w14:paraId="2016A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C3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B4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F=87.84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B6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20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B7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A5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C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E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9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A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F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8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9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A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</w:tr>
      <w:tr w14:paraId="417AB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5B0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E4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2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1F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AC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49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D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F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9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8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C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636.0</w:t>
            </w:r>
          </w:p>
        </w:tc>
      </w:tr>
      <w:tr w14:paraId="6C9DF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FE0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6A6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48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B6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FC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3A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D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1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1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A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9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7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4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</w:tr>
      <w:tr w14:paraId="71FCC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EAD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F00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5D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9D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AD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4D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5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2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0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1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7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2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7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6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553.6</w:t>
            </w:r>
          </w:p>
        </w:tc>
      </w:tr>
      <w:tr w14:paraId="0AC9E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BCA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4C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76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D9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AC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E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A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C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F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3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2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A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9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D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</w:tr>
      <w:tr w14:paraId="7CACC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1B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D05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E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B0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E7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08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9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8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A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9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5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D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C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6D2C6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30E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E53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E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8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96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C9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8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3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2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2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C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9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9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F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</w:tr>
      <w:tr w14:paraId="7DE18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77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AA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76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34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B6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C0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6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3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8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5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1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6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2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</w:tr>
      <w:tr w14:paraId="34632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A6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27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C9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98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70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34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B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D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C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C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0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E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6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</w:tr>
      <w:tr w14:paraId="544D6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A0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EB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3A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8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F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3E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0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A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1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C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B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1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F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</w:tr>
      <w:tr w14:paraId="6340C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56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A7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66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53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B5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31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C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C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2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4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2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9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7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5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110D6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D7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2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FE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C4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80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5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8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E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5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8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C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D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5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1F008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6E8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4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5E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58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7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3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2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1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1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1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C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4D860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DD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3B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DB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C2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1A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9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0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F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9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8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D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1F9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F0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C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F4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89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97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0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F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5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D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D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0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1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78AEF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E6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CA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65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D2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48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2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B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A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D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2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4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09324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68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2E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43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E3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D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D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A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A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F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D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7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5EF1C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297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1B7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1CE3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5D3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80A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F2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52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313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0DA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CB0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D37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873A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EC4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430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18D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D9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6B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44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44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31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FD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013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E29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E75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B56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AE0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1C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39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B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C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3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5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6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D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5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C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40BF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F2C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B1D4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DA3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64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CF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F80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89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A4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A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980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5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E54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993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B4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0D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20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C2C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9E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953A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7EE8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56B9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B6AF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509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FCF4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0FF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7A7D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0CD0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A14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D5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33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17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F6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E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F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B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0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D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1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D198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08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60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B9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3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56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C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E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B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A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5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C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1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7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6E5E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89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5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9E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0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9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6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E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C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2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5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9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5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0E7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96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66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E4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13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98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0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0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2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4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7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B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AF82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66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6F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3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A9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A6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5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4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C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F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A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B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1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32B8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C7B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34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1F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BE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7B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F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D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5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8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C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A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7DD102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C0D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6CF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332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7C0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99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3D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FF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D6F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018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BA4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C5A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C4F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870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E84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A50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FE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92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46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4C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E0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48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05B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88F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C2B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D9E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AE4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2021[文创商店]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C5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BB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4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8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B2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E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8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8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C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6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231F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16B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A1177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3A8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12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06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4BB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E4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ED4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4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A3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7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07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9F4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B0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37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60F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344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E90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5BA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F36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A25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92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721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1B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F39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17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871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48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169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3A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D28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DC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EB8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17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286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72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9B7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3B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F9B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2675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EB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E0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1E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7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63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C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9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2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5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5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E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0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B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1E8C6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6F2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0B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B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36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58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5E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D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8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C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0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E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</w:tr>
      <w:tr w14:paraId="51659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531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F1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2E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C4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3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42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C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D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4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A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1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4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2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8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</w:tr>
      <w:tr w14:paraId="0725D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174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81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35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C9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D2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98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F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B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9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</w:tr>
      <w:tr w14:paraId="68D51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20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AF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BD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41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28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6C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D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A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E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C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3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B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A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</w:tr>
      <w:tr w14:paraId="447F0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35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58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05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51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AC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EB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E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3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4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8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D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D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0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699.8</w:t>
            </w:r>
          </w:p>
        </w:tc>
      </w:tr>
      <w:tr w14:paraId="7BD6C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74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6D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7C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4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67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69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3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1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5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B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A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E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2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</w:tr>
      <w:tr w14:paraId="10EC9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2F5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12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BE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D4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C9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8F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A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3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8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1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8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B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0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F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150.0</w:t>
            </w:r>
          </w:p>
        </w:tc>
      </w:tr>
      <w:tr w14:paraId="63AE2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0B20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D1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73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42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B9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31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E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2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5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D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B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6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0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150.0</w:t>
            </w:r>
          </w:p>
        </w:tc>
      </w:tr>
      <w:tr w14:paraId="7CB43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F8A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B04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1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01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55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97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C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4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C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4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D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6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1F0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ECB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28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65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D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C7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30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0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C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9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C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F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B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9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55D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9AD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02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95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E5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9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BD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C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B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E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F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D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1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D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E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463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D7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30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CB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C5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54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65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E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5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B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7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B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C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1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6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59A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68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3E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FB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9B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E2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3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3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2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6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D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0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8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7A82E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BB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1D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5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0E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EC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6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0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F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0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0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D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B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7B2B9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EB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64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BE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D6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28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C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0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7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3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9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</w:tr>
      <w:tr w14:paraId="3110A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95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79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A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EC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A1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C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E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A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C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403C5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84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4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B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E5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2D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0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1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1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F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0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9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25D99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158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38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E7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CE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7C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E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3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B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7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1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5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F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</w:tr>
    </w:tbl>
    <w:p w14:paraId="1F82E72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059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94B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3A6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DB1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D0C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E9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AD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DDA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678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6C8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1F7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B310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22D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B31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01A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C4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84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90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7E2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AF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8B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2B2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38C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1EDA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EAF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3C1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C7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3C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B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2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2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4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1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B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1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F05A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BE7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913DC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DEC5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37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71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41F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D1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9F0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C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70E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2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5F7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58F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21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86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F6E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887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0F9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CEB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AEF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512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BC4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FB2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14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459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32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22E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C5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D7F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46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AA7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15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5A7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4E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ED6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54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125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A1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623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15C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6E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D0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92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3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52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F8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0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3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D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4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D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4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0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7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</w:tr>
      <w:tr w14:paraId="15340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D86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51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00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1E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F6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7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A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8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3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9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0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5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4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00FDF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4A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1F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ED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EF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BE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C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4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2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E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0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3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C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8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4BA5B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D8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E2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F5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F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36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A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3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3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3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D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D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1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5D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36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D9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F5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B5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D9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8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D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0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9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F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F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A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62BB3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C6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DA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3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A2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1B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8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0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4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4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0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2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9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6ED42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18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FF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34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C3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22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1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1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B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3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0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7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3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5DB15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FD1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819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4FB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C56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1ED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05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58D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360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65C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39B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6B6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C697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544E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0D0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9BC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DE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7E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74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F0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F7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C8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25E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D07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6DC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CBF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52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2029[休闲咖啡]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72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F1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E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7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4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0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6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0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7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3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1D776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8B6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A5F82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31D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70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FD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6D7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50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D73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D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201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6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B09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E61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20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B0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F68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A71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690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D2D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18D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DED2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2F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536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7C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FAD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7C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AAB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DC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A69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5E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9BA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D2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927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3D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A0F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AB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A41D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D2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110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289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BB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11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6C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8B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54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CC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7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E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8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9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A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5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6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B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</w:tr>
      <w:tr w14:paraId="63BB2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64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95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F9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B7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96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39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3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8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6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F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8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D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C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74693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3A3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6B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26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52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BA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35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C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7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A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B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6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1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A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1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</w:tr>
      <w:tr w14:paraId="30D35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C0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87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53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BF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FB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A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E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5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D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D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6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0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7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D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2D49B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0C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E3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CE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35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49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95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C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3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4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0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E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8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5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</w:tr>
      <w:tr w14:paraId="18F7F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AB3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18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6F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A8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BD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4A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2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B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1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E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D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9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D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9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0458B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0CB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176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3E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67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4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6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0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D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0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A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8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3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1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F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7A82C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729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C3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6E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6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C9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2D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B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5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3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3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7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F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E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26E88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F9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22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73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50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6A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61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F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6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E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5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C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7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49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</w:tr>
      <w:tr w14:paraId="07590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41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6D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A8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84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75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F5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8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C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2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9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9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0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E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</w:tr>
      <w:tr w14:paraId="61363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463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C3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B4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6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F6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3D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5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F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C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F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F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0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6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387.4</w:t>
            </w:r>
          </w:p>
        </w:tc>
      </w:tr>
      <w:tr w14:paraId="7D85A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651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88D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94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2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3B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F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8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6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7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D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6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9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8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387.4</w:t>
            </w:r>
          </w:p>
        </w:tc>
      </w:tr>
      <w:tr w14:paraId="40B7A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CE6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CEE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9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0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BD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D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0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3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B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A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B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A23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47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0F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8C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14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0B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08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7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9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C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D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D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0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B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B17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173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61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A3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34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04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E3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0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9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C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2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B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B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6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DB3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BBF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B91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F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7B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95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3D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D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4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7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2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5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0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4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1F2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D2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85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34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18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99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E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0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A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A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E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</w:tr>
      <w:tr w14:paraId="0689A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4B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89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48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2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45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8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C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B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6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E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7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9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</w:tr>
      <w:tr w14:paraId="2DC03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0F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1B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A3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BE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53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2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7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E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A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4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B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0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B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7.29</w:t>
            </w:r>
          </w:p>
        </w:tc>
      </w:tr>
      <w:tr w14:paraId="0E974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D4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FA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D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B6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77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6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7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8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B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8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0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A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E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</w:tr>
      <w:tr w14:paraId="59893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9D5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A3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56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CA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B4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9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4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9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1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4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E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F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</w:tr>
      <w:tr w14:paraId="7DF33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07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0A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A1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8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B9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4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E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22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B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B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9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4.11</w:t>
            </w:r>
          </w:p>
        </w:tc>
      </w:tr>
    </w:tbl>
    <w:p w14:paraId="13E0920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FD6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817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8EF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AEAE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0FC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1B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D1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940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C93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39F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F9F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954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9AC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C35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B6C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2C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C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D1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F0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3A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E9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A9E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B65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234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F82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64C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2093[贵宾室]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23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A0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9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6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B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1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8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E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2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F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6558A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EE0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3F8D6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615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97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44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CF8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66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16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4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F7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7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6F8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63C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A5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8B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6C6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926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EC9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3B6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2FA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301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4D9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624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1B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6FA5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F8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227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FA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5F8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98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CE7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89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78DA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FA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AD2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B4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B5E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FC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B80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C72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80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81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6E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48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76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1B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1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0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3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C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3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D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0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0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</w:tr>
      <w:tr w14:paraId="37230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E6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A6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8C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42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6D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DE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5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4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0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0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6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9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</w:tr>
      <w:tr w14:paraId="2EFD5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926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D0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B1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75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36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81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3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C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A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4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8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F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4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</w:tr>
      <w:tr w14:paraId="2AD10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53D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F75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F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C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57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6B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7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0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4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1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2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4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</w:tr>
      <w:tr w14:paraId="506FB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7D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45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94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96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AB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7C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5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4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0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8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0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0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E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5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73762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9B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96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65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D3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A9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24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A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8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2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9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7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3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D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5F1D6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00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A6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AA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B7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29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1B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E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0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5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8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8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</w:tr>
      <w:tr w14:paraId="65359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6D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4E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5D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7B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8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9C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6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9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8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6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0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0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A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1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</w:tr>
      <w:tr w14:paraId="5891F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EA1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D9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F6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7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87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97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A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9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B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C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F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2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7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</w:tr>
      <w:tr w14:paraId="02CAB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105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AF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4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C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AF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F8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B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4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9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F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0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B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0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4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</w:tr>
      <w:tr w14:paraId="3AEF7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359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1B4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CD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06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E7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6A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E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F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8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3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9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F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EFC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E0DB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D4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D2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F0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47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B2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9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A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3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3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6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8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9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B09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A8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95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CF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C3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01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8C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2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3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4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5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4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0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0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3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892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390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72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1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11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F1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D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D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D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B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D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1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2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8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500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E5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D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34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86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FB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6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4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5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1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E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3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22F2D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10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3E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D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07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B9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A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C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7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E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7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1BAD1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58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0D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79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33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9F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7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C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8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B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7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</w:tr>
      <w:tr w14:paraId="7A6E1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2E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EB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BC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3C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3C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4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F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B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0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0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7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C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2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55803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7E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2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A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46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4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5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8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6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A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1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8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5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8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372C8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F1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03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33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B8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C1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8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3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E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0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C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F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76FF67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F08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7EB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927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863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9B4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6E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573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E61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84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158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E0D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B43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79F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E94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FE2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76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0A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C8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41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65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5F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4DA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08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A308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5F9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9DD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13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9B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2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6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C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B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F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A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4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EE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601D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DE3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81434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6A7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4EF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95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E0A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20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E54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C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CB0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E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EB4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0FBA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14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0A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42E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32B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EDD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9BC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C5C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903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6E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C8D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4C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481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BC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48A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DF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B3D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9B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73B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56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C422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39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79B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BE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4D1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C7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429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ED8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57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EE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0F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0F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7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E7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B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3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B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0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B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B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1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8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 w14:paraId="377FB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96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624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B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BE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DC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A9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1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F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2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1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D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0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70D68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37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28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3A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D1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9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0C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D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8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6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A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A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A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0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9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42B27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779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9A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E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00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57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9A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B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A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D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B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6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7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F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4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13F7C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D1F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CF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44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4E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25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2C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8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1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1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8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D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1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2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1B50F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82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78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8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A4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CF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07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3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6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A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0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7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E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</w:tr>
      <w:tr w14:paraId="4228B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28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45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95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20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F2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7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2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D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C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4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5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</w:tr>
      <w:tr w14:paraId="30253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0F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C7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94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B9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30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B8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8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1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6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9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6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9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42AF0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1D7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3A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71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E3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1E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F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C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C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2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6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A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7891C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338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23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EE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7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4B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2B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65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1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D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E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4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1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A96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6D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21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E0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8B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7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A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5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D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B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2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A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0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A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9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25E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0B2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BCD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8B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A4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1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39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C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4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7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E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6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2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0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3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1E6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324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21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04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95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59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F9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5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E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F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3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1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9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7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D86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B7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2F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A9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A7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9D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1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9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9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A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E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C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E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D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</w:tr>
      <w:tr w14:paraId="75332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A1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9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AF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7B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B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1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5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1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A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9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</w:tr>
      <w:tr w14:paraId="6630B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DB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85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2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C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7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B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1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7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4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F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F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02D71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EF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91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B4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4E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B3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8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4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6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5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0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</w:tr>
      <w:tr w14:paraId="25145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654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5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7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A2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B6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9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2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C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3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4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0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C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</w:tr>
      <w:tr w14:paraId="76F14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FD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54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C4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2B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BF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7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C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2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C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3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660B3F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D0B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A2D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9A3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F65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91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FE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34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133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236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8A0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674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E2B2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AFD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D9D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59B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EB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04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CC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46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FC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F0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E0F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18D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9E7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34C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BDF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CD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58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E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B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9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0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A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F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7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A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B42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E51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9EB81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813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32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E7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60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F7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0EF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D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F59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8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11D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0A55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83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02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957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970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51C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0CF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505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98F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1D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697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F0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946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F4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23D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DA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7B4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5E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1A71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A7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C2B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43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687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6E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A69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4C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54C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025C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E6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77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24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D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82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16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1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E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7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A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0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3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F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6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53CA2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F7E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BF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40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A2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7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03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A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2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9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E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4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A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45B6E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08B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5C8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8D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CD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63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06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1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9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8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B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A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D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E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5EF61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0E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8D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ED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C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A0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C3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2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A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8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4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C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1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57467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DF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C3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D5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FF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18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51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3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5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C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1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C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9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6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7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2F047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91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37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32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26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20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C8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5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4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9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2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F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F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A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430AC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B0D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1C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F8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2F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67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8B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2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0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B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B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9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6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6A4EA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41B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75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F1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5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0B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DF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6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E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B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D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3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9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4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0D34C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6D5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25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A2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54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C0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4B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5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4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F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3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0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2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B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5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AD5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2D2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21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E0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BC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ED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23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3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C0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F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5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E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8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E71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20E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F9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C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18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77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DF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7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8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1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8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6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F5E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E6B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0B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A1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6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74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9A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1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E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9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1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A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3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4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A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653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4D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86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5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A6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3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8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E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3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C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C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1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</w:tr>
      <w:tr w14:paraId="5E69E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50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07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02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77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68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9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A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0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F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8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5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5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F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</w:tr>
      <w:tr w14:paraId="40DC2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93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A3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AF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D5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0E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C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C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A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A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6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F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B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6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6B4FA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BD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0C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AA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36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72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2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F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0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C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7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7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3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2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</w:tr>
      <w:tr w14:paraId="050F3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70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1B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E0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E0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C4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A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0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E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3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4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9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</w:tr>
      <w:tr w14:paraId="67337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DC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D3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9B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B0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F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2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0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2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4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A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9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738800E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072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C44E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0E1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AB6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36F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E5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D4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D02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9A4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734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411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DE9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E13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EEE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940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A7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50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83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B05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47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8AB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3D8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4BF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3C8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2CA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A07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72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25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3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1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1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7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C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6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D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2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9535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FF1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F400F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04F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70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C9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9B0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E3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C77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E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687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8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7E8C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75F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2F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CD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B4B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E6B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C26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49E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5FF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D8F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21E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50F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C9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478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B9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A5F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43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D3B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BD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3EC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AA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5AA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51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2C2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5F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852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AA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CCA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030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CB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16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CB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9E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E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4A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2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3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C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4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D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0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0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E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5E08A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F7E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6A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A0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6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08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10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C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4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5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D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E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8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C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654E9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AC0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99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D5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7A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6F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B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9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5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6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C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F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3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5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1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68834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D43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79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BE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89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4B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B3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B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9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A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1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2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E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4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28756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33A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37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DF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33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B7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4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D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E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3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</w:tr>
      <w:tr w14:paraId="08F4A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DC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91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02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D7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66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C6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F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0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3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3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1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B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6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A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26678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CA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5A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BF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44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03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2D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2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6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D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7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8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0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8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4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3DB90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900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56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7B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AA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72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19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7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3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7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9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E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D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1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000C1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A6E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8E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14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73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EA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A5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D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2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9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4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8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8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D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7CB13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46C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B7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C3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CB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40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8C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D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8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1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5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2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0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DCE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513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B4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4A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94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0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EA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5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2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F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3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F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5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3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8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A41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D1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00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DD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B9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B7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6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0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3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E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E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0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3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0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B9F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D2D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35E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94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49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DB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05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4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F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3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5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A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0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00C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47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1D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57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60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13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9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0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E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1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15405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53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1B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C6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6A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6B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4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B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5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D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3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F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7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1DE25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B9D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DD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C0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CF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E2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2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D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3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E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1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2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F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5166A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96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ED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2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96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5C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6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8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F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1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8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A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7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0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405AD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71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2B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59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D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3A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5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F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C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A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1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1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0C138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FA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56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9D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4C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D3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E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B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C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0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3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1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1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57FB4F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685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4A8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117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602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FEA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19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B3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E59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28E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B0F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5FC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E70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BD8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515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6E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97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BD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C9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24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21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71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39C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673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5B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0F7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F64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CC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05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9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C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7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F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8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A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0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F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0F6E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3DE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810CF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7F6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EE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ED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4BA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97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4DF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8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F12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1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FC9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0FF1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41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5C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107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C17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709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180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9CE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011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4B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052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07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3CA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4F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332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7D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AFC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0C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A8B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50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7DA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83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F5D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1B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56B9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07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7E4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6A6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FE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74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09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0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A8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CC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C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6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9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7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8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5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4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1C70D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B60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73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CE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6F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D8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58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C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5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C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9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E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2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3B9AA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18A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211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2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5C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E8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A2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D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8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4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A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E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0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A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57B2E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66D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7E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5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3C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77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15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A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6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D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F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2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F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9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0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0A7B0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71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71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9E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85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F8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15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B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4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F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0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8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2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</w:tr>
      <w:tr w14:paraId="40437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E6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9D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3C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EC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5D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02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E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C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8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A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5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0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0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</w:tr>
      <w:tr w14:paraId="3B6EC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EA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9E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AE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00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F6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A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C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B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E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C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0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5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9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03D06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0E7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14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02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B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D1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B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4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2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E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2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7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1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E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4CBE3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BB3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26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0D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D3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04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85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4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5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C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3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A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1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7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1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21B92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81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D0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8F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CE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F3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A2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2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6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9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4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2F0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7E6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1B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1E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E5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BD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28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6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7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2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0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1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D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B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3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C8F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BA5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B1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7D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4B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2D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29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B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2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0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F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F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8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B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6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05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C68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33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53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5D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8D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A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2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9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8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1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4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C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8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990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D7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AF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63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59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D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C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3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7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7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3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B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1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</w:tr>
      <w:tr w14:paraId="344A9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A1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00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6B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83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0A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6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A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8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4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4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9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</w:tr>
      <w:tr w14:paraId="3B110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1F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56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2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AE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6A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9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E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6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9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7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5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61F1E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4F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5D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73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A0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71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3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D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D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8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4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4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F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E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</w:tr>
      <w:tr w14:paraId="2F0EC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700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D5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3D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FC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FA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3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F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5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E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5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</w:tr>
      <w:tr w14:paraId="3724B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B1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68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F7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3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76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F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7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1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4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3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7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 w14:paraId="5FC7C9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71A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6B4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986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C76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812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381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87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792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E10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51A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099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39CC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B55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D0B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32C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8C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2C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7F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76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0C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C5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95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2A9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59E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805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FBA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64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AD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6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F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B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B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C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4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9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1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D161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2A5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CE0FB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078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0A9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FA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A55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DD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1CB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7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36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F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BCB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B0EA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A5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83F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407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5BC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69C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7B5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773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126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84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CC6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5D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CA97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F1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F54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09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532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2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C890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16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C26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D0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D12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67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8DD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8B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BEB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3EC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DD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FD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2F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F6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26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F5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4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E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F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C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2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1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3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</w:tr>
      <w:tr w14:paraId="3C684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EB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4D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16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66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6E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77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6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F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9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7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A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06F81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2D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50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D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37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F7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6B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8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3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A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2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2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A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A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</w:tr>
      <w:tr w14:paraId="54574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8E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9E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83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FF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C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2C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8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8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5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5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2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B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1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6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</w:tr>
      <w:tr w14:paraId="077E0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05A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27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B6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AB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AC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DA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9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F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C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3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2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3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5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11DE1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574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BFB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92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2C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28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7F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0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D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8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5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6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8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6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</w:tr>
      <w:tr w14:paraId="23236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C1F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2F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CF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D3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82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6D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6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7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C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D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0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7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8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C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 w14:paraId="3EF2E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8C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E04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88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F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F6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3B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A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D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D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C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7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8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3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233CB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9F8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C3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E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9D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C9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C2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5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1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1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0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E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63570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39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D8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2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C6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56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BD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0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4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D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1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D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B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9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</w:tr>
      <w:tr w14:paraId="47FCD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B6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43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3C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1A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9C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F5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2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4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D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E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D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272A7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E15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F1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5F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73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E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C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9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B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A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B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0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</w:tr>
      <w:tr w14:paraId="26A12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01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D3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3E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B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8C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4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3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6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0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E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A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C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F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09242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0CC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C8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FC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7C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B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BC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0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D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B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7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B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E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3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</w:tr>
      <w:tr w14:paraId="55043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5C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41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56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5C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A0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24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0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1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5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F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E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F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A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5786A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25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CE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EE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46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A5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27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4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8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4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B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9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6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</w:tr>
      <w:tr w14:paraId="22A46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91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91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F2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6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92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64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1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2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5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4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F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7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0AC09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C3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36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EE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FD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0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08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2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F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F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5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0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0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0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55C20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C5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B5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DE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D6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1F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CD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1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1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4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A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A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4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A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262F4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62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16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3C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5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0A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C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7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C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4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C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E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8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</w:tr>
      <w:tr w14:paraId="02604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1A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C3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BE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F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61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1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A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D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E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9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1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</w:tr>
      <w:tr w14:paraId="2CF20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32C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52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46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33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28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C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2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A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6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D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0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E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</w:tr>
      <w:tr w14:paraId="7F5EF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C5B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4B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EF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5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8D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29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E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4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F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5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0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8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2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E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</w:tr>
      <w:tr w14:paraId="1848F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B4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5E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6F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6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EE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D8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F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6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F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2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2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5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2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E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716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8AB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38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7C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E8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E1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76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A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F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6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9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2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C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1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5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F99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7A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17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DC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0D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0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E1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8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F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D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D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B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C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2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0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F94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E44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9C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1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7E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B0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77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8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8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B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C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F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F8E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E2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F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2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EA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C2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6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4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E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B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3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</w:t>
            </w:r>
          </w:p>
        </w:tc>
      </w:tr>
      <w:tr w14:paraId="75191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D3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C2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55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AE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EC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9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E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4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7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2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1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0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6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</w:t>
            </w:r>
          </w:p>
        </w:tc>
      </w:tr>
      <w:tr w14:paraId="4F5C3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28B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4A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4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83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0F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7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2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6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1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3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5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2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</w:tr>
      <w:tr w14:paraId="3F017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64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E5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D3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6F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7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1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5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F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2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B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8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7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</w:t>
            </w:r>
          </w:p>
        </w:tc>
      </w:tr>
      <w:tr w14:paraId="5D4A0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F8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93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F9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9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08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5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F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2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4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B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3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6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4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</w:t>
            </w:r>
          </w:p>
        </w:tc>
      </w:tr>
      <w:tr w14:paraId="04071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58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A5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FF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57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9C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A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9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2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3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8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2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B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9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</w:tr>
    </w:tbl>
    <w:p w14:paraId="40177A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7372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232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8DF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0AA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A40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A4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AB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33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C68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9D5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9BE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F7A4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915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817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DB9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81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9E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02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B9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DB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2B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B2A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789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707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168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0E4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2031[展览馆]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CA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92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C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2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E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6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7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8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C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30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8607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C90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08AF9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5EA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03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8B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86A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016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EE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2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EA1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9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50F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F616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27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69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FE3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2B0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A22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234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D04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DA0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F50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65F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E9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344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81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7D24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2F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25B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BDEC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37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348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47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76E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5B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7BC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F0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CD1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6A7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3F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24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14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CB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BA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C8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2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C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4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B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6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E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8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</w:tr>
      <w:tr w14:paraId="0F704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14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27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D4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60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D2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EF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A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2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0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A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4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A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5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F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</w:tr>
      <w:tr w14:paraId="7B11D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C1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DF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BF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D8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16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4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E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6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5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3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A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4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1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 w14:paraId="2414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89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F6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A1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4D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70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8E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0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0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E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E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D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E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5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</w:tr>
      <w:tr w14:paraId="74112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73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4C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1B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B0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69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35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7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E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7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D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C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1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E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E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63F1D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85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01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E8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37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26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D7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A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D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5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6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9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2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4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545.1</w:t>
            </w:r>
          </w:p>
        </w:tc>
      </w:tr>
      <w:tr w14:paraId="6A134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D24B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CC4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25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4B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E5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DD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E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E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6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5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0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2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07E23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E82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CD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A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5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F0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F2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6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3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0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5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B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0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3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0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</w:tr>
      <w:tr w14:paraId="62F08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F4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B2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A5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2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D2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28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8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E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D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A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B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6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564.5</w:t>
            </w:r>
          </w:p>
        </w:tc>
      </w:tr>
      <w:tr w14:paraId="09EA2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CE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28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BA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53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5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81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9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8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1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8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6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5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4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6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</w:tr>
      <w:tr w14:paraId="21B94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35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D6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7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B2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D1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76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C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C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8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5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C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0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A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307.4</w:t>
            </w:r>
          </w:p>
        </w:tc>
      </w:tr>
      <w:tr w14:paraId="2283F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52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C8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4D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E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F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39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4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D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4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C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E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1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</w:tr>
      <w:tr w14:paraId="57A40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8B1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2D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59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91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FC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20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5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7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4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6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0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5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1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</w:tr>
      <w:tr w14:paraId="080E8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114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84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E2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4E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FC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B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4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C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9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D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5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C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8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E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</w:tr>
      <w:tr w14:paraId="25BF2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FF3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72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BD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F1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44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1B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3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7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8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B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6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0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AEA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15B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11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02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F0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38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FA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7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4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D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C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1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BDFD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7DC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0EC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46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89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8C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6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F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F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5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E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7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C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CBF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FB3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D6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0C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C4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D1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34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9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2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F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9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F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C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02E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2E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AA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C8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FD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D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3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9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0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6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E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B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4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5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</w:tr>
      <w:tr w14:paraId="71996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26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19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1A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55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87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2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3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3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9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9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4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D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</w:tr>
      <w:tr w14:paraId="6D9AB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75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BB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91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C5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45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A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0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3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C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5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2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3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F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</w:tr>
      <w:tr w14:paraId="5AD86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D6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BB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D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F6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FD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6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9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1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5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1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A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4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</w:tr>
      <w:tr w14:paraId="0B678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95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94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C0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2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67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4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3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8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1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B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1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4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8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</w:tr>
      <w:tr w14:paraId="4FCBC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B5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F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88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35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96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C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5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5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7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F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2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F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</w:tr>
    </w:tbl>
    <w:p w14:paraId="5A64156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A4E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37D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803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3A6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B7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2A9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A7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29A1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F14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767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D16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66C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C24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352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5E1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AA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22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C2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74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F3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6E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B5D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653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945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A11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81A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0E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34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3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4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2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B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E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C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9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C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A07A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BBA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97899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BA1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83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A6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2C6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73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08A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9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E7C6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6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64A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651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D8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A5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0D1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91F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BDF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A69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82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0AA4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028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52A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54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6A9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90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DD7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26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31E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3E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4AE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5C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656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3D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C96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5E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EE6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B6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D7F2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B47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35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7D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15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9C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67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22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1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D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2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8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C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3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9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</w:tr>
      <w:tr w14:paraId="7A15F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106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84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AD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0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70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2D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F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B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B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4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A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7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1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711E0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819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E6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04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BB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5D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7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9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1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6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E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0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6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D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5004B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B29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94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FF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4B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EF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92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C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6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2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4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4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B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5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10CDB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4B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37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75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DC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2A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CF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7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4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E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3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C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</w:tr>
      <w:tr w14:paraId="0DA7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97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CD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1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B3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F8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68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9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1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0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0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D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F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E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</w:tr>
      <w:tr w14:paraId="5F1E5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FB0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93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95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C4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4A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5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1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4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D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0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A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3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8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06E3B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4D6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475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D3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C6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A1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59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0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6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4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0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B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7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4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C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76878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DA0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89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46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8D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69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E1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B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B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7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3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5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A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340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0E0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3B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A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E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4B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D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7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1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2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4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A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5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8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7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5D3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0EF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214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16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A2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09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FB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E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1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E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A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9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C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F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9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08D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21D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A7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2C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35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72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A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0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6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4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C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2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1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D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A4A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B5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76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5B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34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9A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5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7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B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C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0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</w:tr>
      <w:tr w14:paraId="1214B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F4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2F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08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1C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0D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2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9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2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9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E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B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E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</w:tr>
      <w:tr w14:paraId="0958AA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96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3F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CD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34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D6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2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1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8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F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8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0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B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  <w:tr w14:paraId="04447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74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BB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04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B1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3D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4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8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5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A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7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3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</w:tr>
      <w:tr w14:paraId="0C987F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F2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00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37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B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C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8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6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C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3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1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</w:tr>
      <w:tr w14:paraId="53D7F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07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0E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0E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D5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E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9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A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C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A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3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7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3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</w:tr>
    </w:tbl>
    <w:p w14:paraId="367D0BA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6BA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74E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769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A5A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C89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AB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52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F54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B52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520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403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767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BD2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13E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B2C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C2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4A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A6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21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23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9F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3C3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374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7EE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4F1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9E6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4D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35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3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8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F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5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6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9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3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A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A6B6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16A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8765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858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3E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46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D58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5D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6EA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F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A62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4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8CE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26F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661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B1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482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C02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17F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B73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F6D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758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1EB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0AD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91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ED3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38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2D5F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1F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84A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A7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F71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D0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A613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6A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0F2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75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B6C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E3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94F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DAB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AD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9A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64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A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56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67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9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7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7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3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9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6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1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32045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84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B8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6D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7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FE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DD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9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0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4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2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5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3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D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2D7AE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E0E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DB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65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19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FF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E6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D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6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1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8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E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7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9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60B23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9DB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9F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5F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7E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A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2B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5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0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1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9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C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0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0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16A5D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46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18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0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E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47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C5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4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D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B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B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F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8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A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</w:tr>
      <w:tr w14:paraId="1DD39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45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EF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A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3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84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FD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28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B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F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A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C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4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D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63D99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44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66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1C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77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62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54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5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3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7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9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4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3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E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</w:tr>
      <w:tr w14:paraId="64A33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AE0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C2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C9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5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DF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F1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1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3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7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0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4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8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6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3F9F1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950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183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7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8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24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D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C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C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B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8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A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B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8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3A672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829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A20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61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B6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7C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FD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C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D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8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9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D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9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17A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713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EF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4E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9C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36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A4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D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7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9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E7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B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1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9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DAC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910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86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F6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CA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1F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63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A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1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4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9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2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9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F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143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66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1F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F1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61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7D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D3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6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2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A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7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4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D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6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9D9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D5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7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81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A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94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A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E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0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6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2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7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69706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BB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52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03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B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1E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5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6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0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F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A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7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26651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F6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0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74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4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0E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A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B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0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1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1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D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5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7666C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F7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22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93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40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68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F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0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5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6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1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6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5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56D78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74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B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CA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6C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EA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D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C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6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4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2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E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783C2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69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92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A8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4F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54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5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C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8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0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1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9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01B81D4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FF7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01C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523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A9E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BFB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8C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57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01B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B51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D8C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9CC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1E3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F23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F30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E8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90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17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3B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6E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BE6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9B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7A0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BB2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BA8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781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7B6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83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F1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9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5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0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8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7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B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7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1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3828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0C7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7F2DF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F2C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C57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3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43E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A2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AC7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2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239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6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663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857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3C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B5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9D9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A63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B56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D18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4B6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F77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1A4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BD7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0D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095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C0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02F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47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7DD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BE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3E4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32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76E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B3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2BA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AF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A0A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53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573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287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95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7A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80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F0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D5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1A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9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1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5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4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3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D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C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22C8C6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CD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A5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0D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CE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3D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3C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3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6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1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3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C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2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A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7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5FCD0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518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34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4F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E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7B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2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4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C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F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5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0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C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707D1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8A8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FD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4D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3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3F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61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7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F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C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5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4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5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298ED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04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E1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B1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7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F6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7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5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A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7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3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F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5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9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29887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27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D3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1D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D0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D9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AB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9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3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C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A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F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F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37D70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FB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4D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5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3F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C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EB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5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3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9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D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B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</w:tr>
      <w:tr w14:paraId="2A0F0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9CF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AC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8F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EA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DB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E2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D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4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B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F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D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1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D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07923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1CF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25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C5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97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56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A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F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6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C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C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6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5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0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F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5A8C1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71A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2B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DF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6B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6E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56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6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B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6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E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9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D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F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6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9A6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54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DE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1B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91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C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38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2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8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5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0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A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CBF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ED0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A88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1C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11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75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F9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F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2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2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B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A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0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A5D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7B1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BC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D6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0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1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C6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C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6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6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3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A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1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1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1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B84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39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6C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28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99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D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B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B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0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D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0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D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3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</w:tr>
      <w:tr w14:paraId="21739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CB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42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A3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10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8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7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7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E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C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A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4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C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A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</w:tr>
      <w:tr w14:paraId="7B36A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8D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35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70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3A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67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A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A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D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C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F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11B63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69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97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FE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44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B1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7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D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5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2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A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C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1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</w:tr>
      <w:tr w14:paraId="1F6F8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26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83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C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76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8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D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F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4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0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E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A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B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</w:tr>
      <w:tr w14:paraId="5C2E9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5E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12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C5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B6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6D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0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6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3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1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B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9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5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4F65CE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319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1F6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C2E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830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6BD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3B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B6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FE3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BBD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3BD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E7B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9FE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85C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40A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5DE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C3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74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24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66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9F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7D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894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4EF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DC4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BF4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7F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E9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88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4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A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3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6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3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4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F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8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87B1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548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3363E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EF5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E4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14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BF5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0F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214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E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446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0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54C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42A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0A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89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889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378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ED5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3C9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C37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685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AE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1BB1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5C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913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C2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6EF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49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5F1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05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F23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CC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394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27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C07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8C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FF7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87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C4F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66F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CA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0F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CB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0A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5C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84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6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A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0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7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3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F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3F98F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F0C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61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5A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BD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91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DC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9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4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7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7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8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B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A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35E11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B1A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B5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C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EE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0E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8B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5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0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3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0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3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E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7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3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0D3D5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99C8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FC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4C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79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E8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3B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F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9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3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0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F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0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6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043D6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A13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9A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D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8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26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E9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B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0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8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F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4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</w:tr>
      <w:tr w14:paraId="6C743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06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1B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91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10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6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E6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0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6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B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D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0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F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E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9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</w:tr>
      <w:tr w14:paraId="1D995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53F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34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B7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85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51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E3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F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2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6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6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3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7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300CC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E36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AD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09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43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7D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0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0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C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6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6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D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5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36955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CD8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89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8F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AF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5D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AC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6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2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F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8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2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8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1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6F0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426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E6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C4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1E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67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1E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4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D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0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0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9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A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6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5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7FF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2D2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0D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47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19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F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D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6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8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D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8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C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6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F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6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CAF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9CE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FA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1A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22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6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47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7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E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A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3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F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3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5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6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B58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46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4B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FB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7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7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1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E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9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2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7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A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C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1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</w:tr>
      <w:tr w14:paraId="211F6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2B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0F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3D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A7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67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0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9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E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4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7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1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D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</w:tr>
      <w:tr w14:paraId="7A30C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5A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95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FB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17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C6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E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1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1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3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0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1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42644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06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8F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62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B6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95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C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8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0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E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D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2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D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D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</w:tr>
      <w:tr w14:paraId="5C7EE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1AB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75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C4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7D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CB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E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5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A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3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8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E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</w:tr>
      <w:tr w14:paraId="1C150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95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5B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9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6A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B3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1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9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B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2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4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8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6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3910552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F09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567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19C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1B8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66B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5E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84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AAE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7AFD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D4E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C85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DA81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AB8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6ED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731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DB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78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1F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B0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7C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D5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934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344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611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707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568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6F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CF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4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D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21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3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1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F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0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0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CC8A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FD2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B6B7D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4C9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27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0A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B19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18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FCE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0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675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0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248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7AB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3E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0B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E1E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D9A7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DE7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89E4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5D1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443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257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B6D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3F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03D2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E9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FA2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84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423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D9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2021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BD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0C8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4D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992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3D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4DD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71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64B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B93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430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C7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33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5E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D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69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E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0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3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9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5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8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2AC75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165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E6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5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4B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B6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0D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7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9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B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E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9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15AF4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237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EE1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81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9C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00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A5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B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8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3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9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4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C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1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5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2A9A0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E8D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E8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4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F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30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02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F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C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2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A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E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6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0526E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61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7B3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8B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0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34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32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4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2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D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0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A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E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2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1674C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82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BE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E3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C0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6C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F7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2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B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F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5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E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E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B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</w:tr>
      <w:tr w14:paraId="2BEAA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F8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51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47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0F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D5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2E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3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D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0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F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B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5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B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</w:tr>
      <w:tr w14:paraId="77447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94E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E9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3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E5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7E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B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A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7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F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8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5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6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B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4A736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009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44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AF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11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5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5E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5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8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E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A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7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0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8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5A9E5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9C0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6B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5B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1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BA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7C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7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1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5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8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A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1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1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050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845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AC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7A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07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1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24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6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E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2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5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D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F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23B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E35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94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BF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98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D5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D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D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8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A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5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4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1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A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E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8F1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7F0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2AF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B4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B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24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73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9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2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2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5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2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9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146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55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56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88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BE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4F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9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A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7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A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B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E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F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</w:tr>
      <w:tr w14:paraId="55380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ED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32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58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59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EC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F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B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8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1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D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3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</w:tr>
      <w:tr w14:paraId="19AE47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EE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6E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1C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0F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8A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9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2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6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F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E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3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8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A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17549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0B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D0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4C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2B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7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9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5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A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D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8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3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7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</w:tr>
      <w:tr w14:paraId="6451D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B6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3D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A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5F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87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9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D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4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4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2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1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</w:tr>
      <w:tr w14:paraId="68306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C2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2D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E1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0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C9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6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4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7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C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1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D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5A51958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E92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675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A56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628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825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68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62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196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D5B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C6A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60B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C4C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0DB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2B6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D3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1C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62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5F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31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22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BA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220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C8B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0FB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22B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983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42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F8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C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E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2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6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E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2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E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2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E4FD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CAE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8D19A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D44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C2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BC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528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E5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41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1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74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8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28D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AD9F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E8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40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7DD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956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6F0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B9F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656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1D1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88F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ECB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76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7DC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4C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E11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CB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41E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EA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280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AA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2BB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06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1C9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C6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BEA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DF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1A1E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5E1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6A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21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9B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5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1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0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3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1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E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9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7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C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A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6CDBF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14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F3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24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53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67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54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D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7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2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E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7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0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9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F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5FAEF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DD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1E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0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58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1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DF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F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B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B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1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7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A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C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08990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22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47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F0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D0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B0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34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1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8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A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B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5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5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6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1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</w:tr>
      <w:tr w14:paraId="3C58A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D3D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62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CB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98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A7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BB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E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0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B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2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1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B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1F697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FAB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71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43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1C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CF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93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F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8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5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0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1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2C55E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07E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1E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FD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ED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7A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94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C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7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9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8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8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B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1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77630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DA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4E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14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A9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B0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6F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C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7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2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5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1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4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3E1BF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14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85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43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E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B0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0C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1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3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0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0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C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9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F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</w:tr>
      <w:tr w14:paraId="63F9F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65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53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3A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A7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E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2E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B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7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3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C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8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8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D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6F807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4F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56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7E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79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FF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01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5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B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7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8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8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0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1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68B78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AF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7E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4C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50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4B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91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8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0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4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9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C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0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76E45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BC3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75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8A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97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07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AB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7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0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7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E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D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D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C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20B68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0DC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CD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8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B2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AE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2E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F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E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4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4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E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7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31288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0E0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9D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31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C7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1E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9A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1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7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7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1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6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F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DC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E2D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0D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FB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D5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60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1A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5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8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1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A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C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D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3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054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848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6B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66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CB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3D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D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7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1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A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2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2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F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726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66C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88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F3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24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9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1F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8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6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1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F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1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0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011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390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6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88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B1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B8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6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A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3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5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A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2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6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5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</w:tr>
      <w:tr w14:paraId="11975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40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4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0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07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99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1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A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0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4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1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D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</w:tr>
      <w:tr w14:paraId="7D605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AC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75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0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2C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5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6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1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9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3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0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E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</w:tr>
      <w:tr w14:paraId="0038A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B8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CB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B7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CC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70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E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1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C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B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9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7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0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</w:tr>
      <w:tr w14:paraId="1DFF9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02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1B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3A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F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2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C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2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9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4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1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0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D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</w:tr>
      <w:tr w14:paraId="45F49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FCC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0C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55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9F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56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B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0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D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0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9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4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0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3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5774A2D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AE5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012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534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365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BAC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31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489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928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EB3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6A4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7A86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D8C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671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0DE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7C7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42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50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61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2D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44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2F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C0F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485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303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248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93C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87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00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F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8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C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B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3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D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7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E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BDAF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E69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A55A7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E90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6A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BD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CA7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1D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3BF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3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BFC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0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6E3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76F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11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CF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A5D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25F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00D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6B2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857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DE2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565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DB6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0D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948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D6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C92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4B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738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A1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904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8E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CAB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62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DD92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D2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CDE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0F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A78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EF5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41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C1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06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C0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FD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8A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B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A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B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7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1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B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B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2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0A64F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40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1F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7A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5E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3A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4E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1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E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A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A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0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C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</w:tr>
      <w:tr w14:paraId="1F444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ABC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15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D8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3E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CE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9D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F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2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E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1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E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E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1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3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67D0C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DFE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54F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B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E9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A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7C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4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F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A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3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1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E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7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7F7E6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DF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6A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B9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7D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6B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4A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2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C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9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F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0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A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0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4CC1D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61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AA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A4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D9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78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87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3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C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6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0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8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D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7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</w:tr>
      <w:tr w14:paraId="78683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B6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80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4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98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E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23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1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C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9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2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A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12FF85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EB1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59E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5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3C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4E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56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5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4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8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1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2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B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5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250EB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F03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15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7F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4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0F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32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1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0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A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D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2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3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0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6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3F528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AE7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DE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55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58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48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97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A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0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5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9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1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8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A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1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C22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FBC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27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DE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A0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3E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E3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7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D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4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A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4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4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8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B89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99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EA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A3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7A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C5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89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4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9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1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A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B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8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A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008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374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87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39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FB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9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76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0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C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C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5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1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3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6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3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DF7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7B2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A9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67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7D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95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D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B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6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F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5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</w:tr>
      <w:tr w14:paraId="1D14B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13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9C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87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EE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81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9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C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2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2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F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3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9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</w:tr>
      <w:tr w14:paraId="45B80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0AE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3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E1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90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7D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6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D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C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A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1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F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3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</w:tr>
      <w:tr w14:paraId="04D03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3C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EC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9F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1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9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1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C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E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6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0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5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B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</w:tr>
      <w:tr w14:paraId="5CB9E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5E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FE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1C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0F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51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7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3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7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3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E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D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B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7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</w:tr>
      <w:tr w14:paraId="646C7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52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36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28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8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3C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0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2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C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3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2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D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D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 w14:paraId="67ECE67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B47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D60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A0D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D9B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D2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6B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60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644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DCC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A62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DBD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0B60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9BE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E73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811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CC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F6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CE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DE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4C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A1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93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089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8C2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EC0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532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82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B1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B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C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1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0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F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F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6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6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33EE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B0A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700E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B13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F14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BD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9BB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0F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CD6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A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8BA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3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4A7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C76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DE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58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66F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403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D1A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2C8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685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8F3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C33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B8B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C8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F69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13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149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65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DB6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A5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750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9A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B8A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B6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A2FE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05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494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E7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3E4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1FD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D0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45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70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7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9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B7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4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1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6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0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0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D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F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2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1A3EC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D62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C3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AD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D2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9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96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6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1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1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7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E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A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D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E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3B61F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4AE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693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2A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1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21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0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5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3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0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5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B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6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6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7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263E4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380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F1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96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FC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D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76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9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F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B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9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4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E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4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A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48514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4B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98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0F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49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17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22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B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7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2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4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0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8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B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9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</w:tr>
      <w:tr w14:paraId="2001E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21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A6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D5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14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DB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3B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B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42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E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F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7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6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F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</w:tr>
      <w:tr w14:paraId="0EBE9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3F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B0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46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AA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E9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89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7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A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A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D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0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5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4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56484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2F5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8D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C0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DF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EC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2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7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2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9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B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6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1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138EB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20E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6D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56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8C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EC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C5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5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7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D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2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1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8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2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A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884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CC4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4B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17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62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EB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D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B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2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3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B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C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0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3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5BD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84F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5B1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13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7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55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E5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6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C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B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D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1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D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0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05F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590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C7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D6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1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3C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07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4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9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A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A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8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2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20F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61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B6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F7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E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35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6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7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1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3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E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1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2591D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2E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F1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92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8A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06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9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E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A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D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6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1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5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6B62C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A8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5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D5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9D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8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F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3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2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3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</w:tr>
      <w:tr w14:paraId="5F48C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45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54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D3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CE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87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A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D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C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6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E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B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2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5915B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B5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10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62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8B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A7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7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7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E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C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7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6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02450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B1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82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2E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3E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5B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8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A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2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D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3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A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C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39B1912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34C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C95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A9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21F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CAE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65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47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CF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42A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C16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E1C6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2975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C60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B05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06F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76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55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DF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2F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D2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7A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8A4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BF5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0612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65E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3F8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3003[展厅三]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42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88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B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9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F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9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1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1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3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7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FCF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ED3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C714F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6D8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6C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90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A17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D0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377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8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8B3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D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B7B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339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D0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F1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A0C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540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A95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035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D5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D9C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E00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F01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CE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75A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BE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915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34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0F0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A1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722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16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F64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8E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5AF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76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D8A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59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ECE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54A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89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D0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79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A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DB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3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B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1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9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8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2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6FDCC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AB2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22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6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D6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6F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46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9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F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0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A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F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6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</w:tr>
      <w:tr w14:paraId="112CA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2E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D4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6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90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0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20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2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0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9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B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2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1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</w:tr>
      <w:tr w14:paraId="18915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A2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17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E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3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64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52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D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2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D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F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E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A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2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 w14:paraId="21041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DA5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84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9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37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8A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6F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6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F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E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D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2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D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6CDF3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EB4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915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0B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ED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A2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04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3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E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E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9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7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5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8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5B081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FA7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9E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5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B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1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98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0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8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7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8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0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5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6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2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7BF58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51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7A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F=44.82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BA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21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09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09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F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D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D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1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E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9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0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1046.9</w:t>
            </w:r>
          </w:p>
        </w:tc>
      </w:tr>
      <w:tr w14:paraId="02475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37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B3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4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B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EA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C5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4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0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8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4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8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0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</w:tr>
      <w:tr w14:paraId="435D4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AF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A7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24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D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BD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E3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4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4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8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D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A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7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884.1</w:t>
            </w:r>
          </w:p>
        </w:tc>
      </w:tr>
      <w:tr w14:paraId="095D8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C59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5C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8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0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FF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2B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F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B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4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1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8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9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A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</w:tr>
      <w:tr w14:paraId="714C2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348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AF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1C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41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EB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B8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1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A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7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B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B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58835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9F8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B5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A0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C0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62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FB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3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6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0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D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3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F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B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E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6ECB7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7A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84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A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04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25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A9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3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3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B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7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E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F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556B3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606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4B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53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46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50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9A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3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D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6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B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4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7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2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634B6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6F7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49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D0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0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2D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1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6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0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B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5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9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0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D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287D9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2C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B1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1B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2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79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83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E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0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2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D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E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7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E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7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</w:tr>
      <w:tr w14:paraId="4BECB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59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F3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18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66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1B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0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A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5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0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7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1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A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</w:tr>
      <w:tr w14:paraId="5D8B8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3B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98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52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C3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27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74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D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A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A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A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F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</w:tr>
      <w:tr w14:paraId="01CBB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A2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00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D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73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8F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00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8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1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3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9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8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9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0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C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</w:tr>
      <w:tr w14:paraId="74676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EF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E4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25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31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F6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7E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D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4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1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6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3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D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6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3354A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77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0FE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7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A0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8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E0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0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C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9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A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A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D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F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5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</w:tr>
      <w:tr w14:paraId="590F3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38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9F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85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B0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3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AA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E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DF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F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1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9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5D83F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2D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97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02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8B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0C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0B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4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A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C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1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7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0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6DF1F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20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A0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5B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46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E9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D1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6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B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F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0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2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50666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75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39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B7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DE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36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98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4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2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E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8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E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9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9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5EDDD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D1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15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4A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FA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F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A2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4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D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7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1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5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5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3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4EB9A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AB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8D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EC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F7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EF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1E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7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F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B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D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4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3439.3</w:t>
            </w:r>
          </w:p>
        </w:tc>
      </w:tr>
      <w:tr w14:paraId="05006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D8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F5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EC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28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82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F2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6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9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3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5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8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4299.1</w:t>
            </w:r>
          </w:p>
        </w:tc>
      </w:tr>
      <w:tr w14:paraId="5EF82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BF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C5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2F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25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E8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C2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1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8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B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B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C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E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3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B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736.9</w:t>
            </w:r>
          </w:p>
        </w:tc>
      </w:tr>
      <w:tr w14:paraId="0FD6C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F0E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BE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58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EF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F1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B0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9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9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C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E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E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6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E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3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736.9</w:t>
            </w:r>
          </w:p>
        </w:tc>
      </w:tr>
      <w:tr w14:paraId="1C5B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80B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90F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B1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54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9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A1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4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D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3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9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6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A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7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D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E89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48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A3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DF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E6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DF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AB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1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D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6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8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2EA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EA2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0A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16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81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CA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FE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2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8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4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1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3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2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C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B35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BE9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BC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C4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6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0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71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E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B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F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D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2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E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F92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54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3C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45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F2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F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4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9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6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F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4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D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11212</w:t>
            </w:r>
          </w:p>
        </w:tc>
      </w:tr>
      <w:tr w14:paraId="31DAD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42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C4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BF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6A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8C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F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9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6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F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D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B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11212</w:t>
            </w:r>
          </w:p>
        </w:tc>
      </w:tr>
      <w:tr w14:paraId="5849F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02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19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AF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3F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49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2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5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2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5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4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C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F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15.08</w:t>
            </w:r>
          </w:p>
        </w:tc>
      </w:tr>
      <w:tr w14:paraId="1FF78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08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8B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5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AB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E3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A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0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A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3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F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C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1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11212</w:t>
            </w:r>
          </w:p>
        </w:tc>
      </w:tr>
      <w:tr w14:paraId="5305B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79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94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27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EE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8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5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E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8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D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C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C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E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7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11212</w:t>
            </w:r>
          </w:p>
        </w:tc>
      </w:tr>
      <w:tr w14:paraId="07A7A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84F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07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34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B9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BC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4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6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D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0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</w:tr>
    </w:tbl>
    <w:p w14:paraId="378A2D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66E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1AF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705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45A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BDA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34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2B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B9E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38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625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DB3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8EA2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882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B47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9FF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BA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14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66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46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428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50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0E1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FE2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170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E33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ACA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77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1C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D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D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7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6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2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0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F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F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3978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DA0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6B2B1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A76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BD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FA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2AE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8E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E07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4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6D6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31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B4D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15A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D3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9A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A59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A70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E0F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53C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D43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7E5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34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F10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4B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D0D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E1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81F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9F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AB5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0D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C7C7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58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667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D3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877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BC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154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39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29A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F8C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6C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EA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F=489.38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A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6A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45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6F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9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6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9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1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2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6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8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4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1335.7</w:t>
            </w:r>
          </w:p>
        </w:tc>
      </w:tr>
      <w:tr w14:paraId="6DFA8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DA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36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09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98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8D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24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6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D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A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7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0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1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B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362.5</w:t>
            </w:r>
          </w:p>
        </w:tc>
      </w:tr>
      <w:tr w14:paraId="5759D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F9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68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1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B9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E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24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C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A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4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C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4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1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 w14:paraId="6C0AE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07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E1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C1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2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C0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3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1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1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5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5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5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7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D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7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747F6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936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85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9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92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67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21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9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D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A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C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B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3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9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</w:tr>
      <w:tr w14:paraId="6780FD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8F6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19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8C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1F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BB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FD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1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6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1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4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3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8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6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9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66D2A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FAB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E6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4F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0C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1B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2C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9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8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9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7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E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7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D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2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</w:tr>
      <w:tr w14:paraId="0977E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F4B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F7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F=29.16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FE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FE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16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F3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E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B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6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3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A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C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4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A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817.7</w:t>
            </w:r>
          </w:p>
        </w:tc>
      </w:tr>
      <w:tr w14:paraId="78ABE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6C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2C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D1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DE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0A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7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A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D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9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F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6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D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4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</w:tr>
      <w:tr w14:paraId="32E82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CE8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FD6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EC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6D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AA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54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9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3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2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D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E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E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711.8</w:t>
            </w:r>
          </w:p>
        </w:tc>
      </w:tr>
      <w:tr w14:paraId="1956D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DD0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4B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BC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F4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C9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4E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7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1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9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2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3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6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C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714.5</w:t>
            </w:r>
          </w:p>
        </w:tc>
      </w:tr>
      <w:tr w14:paraId="44F29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2C1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B6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1C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8C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82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97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0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5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4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2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6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C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A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</w:tr>
      <w:tr w14:paraId="7369E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2B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E25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2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9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C9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DC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A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8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C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6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7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</w:t>
            </w:r>
          </w:p>
        </w:tc>
      </w:tr>
      <w:tr w14:paraId="0C58FA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B63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82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4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1F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D8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CB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1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1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1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7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B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7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B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1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595.1</w:t>
            </w:r>
          </w:p>
        </w:tc>
      </w:tr>
      <w:tr w14:paraId="42FE8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477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1A7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0C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2F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19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97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6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2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0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D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5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3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B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0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</w:tr>
      <w:tr w14:paraId="4BCFC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715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3A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2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96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D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3E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E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4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8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C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7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D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4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502.6</w:t>
            </w:r>
          </w:p>
        </w:tc>
      </w:tr>
      <w:tr w14:paraId="37C28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7C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2C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EA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15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2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D1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F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7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9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C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0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8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9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</w:tr>
      <w:tr w14:paraId="06D72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F0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AA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2E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A0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C8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9B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5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E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A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F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4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9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</w:tr>
      <w:tr w14:paraId="01587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14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9D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3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D8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F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7B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1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1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D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8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3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5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8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0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</w:tr>
      <w:tr w14:paraId="331DD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DD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3E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FA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C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83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54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5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9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F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2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1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3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6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5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 w14:paraId="6CF5C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25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7E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CF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85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A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FF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B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B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C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E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B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A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</w:tr>
      <w:tr w14:paraId="1DE50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34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44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6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0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28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3D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7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B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5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4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C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4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1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</w:tr>
      <w:tr w14:paraId="072DE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03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55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14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A9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55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BB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D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A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A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7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6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E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1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07465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AB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3E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21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C8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D4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D1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0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B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1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A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7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70158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C8D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76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5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38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9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37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2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4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2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5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6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9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6A293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D7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EE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A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12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D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62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8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8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A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6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7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1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9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0BCB4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F1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75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31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E1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7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54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2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8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C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8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9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2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7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4F609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9B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F0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F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2E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0A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8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4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4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D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2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5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6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D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5A147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95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4F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10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B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2E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CB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8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1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F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E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C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D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2458.2</w:t>
            </w:r>
          </w:p>
        </w:tc>
      </w:tr>
      <w:tr w14:paraId="6BEE1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ED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6A3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7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8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F9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1F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F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8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C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1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5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9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D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</w:tr>
      <w:tr w14:paraId="6FB87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644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38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C5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95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6D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15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8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D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0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8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6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1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0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</w:tr>
      <w:tr w14:paraId="67158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B56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81FB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3C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34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BA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7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D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0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B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A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D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5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4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A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</w:tr>
      <w:tr w14:paraId="51568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23A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3C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DB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09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1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9C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2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C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0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1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8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C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C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F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D1E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DD3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6E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D0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1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A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A5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1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2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C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A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9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AE6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61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A1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23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45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88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BE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3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0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E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B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2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C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295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86A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7B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F1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9C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FA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3F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B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A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C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C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D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8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C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450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64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38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6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3C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8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0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6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3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3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4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B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2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8818</w:t>
            </w:r>
          </w:p>
        </w:tc>
      </w:tr>
      <w:tr w14:paraId="1C6F7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55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BE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C7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DF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ED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B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C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A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E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1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5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4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4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8818</w:t>
            </w:r>
          </w:p>
        </w:tc>
      </w:tr>
      <w:tr w14:paraId="09942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EE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68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0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40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AD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6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4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5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7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C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</w:tr>
      <w:tr w14:paraId="3C6B3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1E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46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0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85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C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7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3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5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7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4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A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E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8818</w:t>
            </w:r>
          </w:p>
        </w:tc>
      </w:tr>
      <w:tr w14:paraId="4D0D1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1D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E4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93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76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09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8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6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2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8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D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C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9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8818</w:t>
            </w:r>
          </w:p>
        </w:tc>
      </w:tr>
      <w:tr w14:paraId="020D7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5C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E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0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2A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5D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1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C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C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B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2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E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</w:tr>
    </w:tbl>
    <w:p w14:paraId="4DD4981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072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F64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F74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C79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49B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DF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A2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0CE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00A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6982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D40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4499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207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137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A4C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1C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07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BC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FA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1D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96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D8D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62C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91E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810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494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3008[展览馆]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C4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FF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2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6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9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A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3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8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E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0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CD6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96B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F42AD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8DAE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62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82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E15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5F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AA2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4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9E9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1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A35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76BA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1A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AF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49D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E9C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B8BA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F67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04B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DF0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A46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383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B2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244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32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3C8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D6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13A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38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B8A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48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981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32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977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76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FD8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6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741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51B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DB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5B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54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61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91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75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1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C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D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1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8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5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1131.5</w:t>
            </w:r>
          </w:p>
        </w:tc>
      </w:tr>
      <w:tr w14:paraId="0AE67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42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5C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0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55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C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D1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7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F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D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9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3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C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1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439.9</w:t>
            </w:r>
          </w:p>
        </w:tc>
      </w:tr>
      <w:tr w14:paraId="09E49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BB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C6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59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8A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9C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45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8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B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9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F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E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A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0D687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28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0D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F=104.46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2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1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54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B0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A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C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8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5D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1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4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00F9A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C2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61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BF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35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9D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9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C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E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C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0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9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B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F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7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614AF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227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47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0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38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87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C0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3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7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E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B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6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3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545.1</w:t>
            </w:r>
          </w:p>
        </w:tc>
      </w:tr>
      <w:tr w14:paraId="2D9DC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10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673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DF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EE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BA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B1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E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7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0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6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6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0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F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2D96A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D17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AF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45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D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E6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7C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4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5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C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B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4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7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3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</w:tr>
      <w:tr w14:paraId="0A612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7E2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40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42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97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06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BA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8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1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F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F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1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2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7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4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</w:tr>
      <w:tr w14:paraId="39737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987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34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AB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28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E5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A6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B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3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9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B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0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5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3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</w:tr>
      <w:tr w14:paraId="0EF82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D6C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50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C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5A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AD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8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B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2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F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B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B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F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F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</w:tr>
      <w:tr w14:paraId="04D32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DF5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FB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6C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46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1A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38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1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3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7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D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E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6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454.1</w:t>
            </w:r>
          </w:p>
        </w:tc>
      </w:tr>
      <w:tr w14:paraId="28729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72B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6A0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14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79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6F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6A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1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B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7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E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9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4F93D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35C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CE1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54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5E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7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70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9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2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C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A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B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D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8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383.5</w:t>
            </w:r>
          </w:p>
        </w:tc>
      </w:tr>
      <w:tr w14:paraId="45A2D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F8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55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96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B4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AA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01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B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3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2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0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D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8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7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</w:tr>
      <w:tr w14:paraId="46549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8C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66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4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13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3D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2D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4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D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9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9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1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1922D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1F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1E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8A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60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2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A7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2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0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0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1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9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E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3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2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2125.7</w:t>
            </w:r>
          </w:p>
        </w:tc>
      </w:tr>
      <w:tr w14:paraId="32E1B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45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5E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2E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CC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2B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FA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9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9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E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0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7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B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2657.2</w:t>
            </w:r>
          </w:p>
        </w:tc>
      </w:tr>
      <w:tr w14:paraId="588E3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60C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D7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2E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06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84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7C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8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0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2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D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D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5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E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8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455.5</w:t>
            </w:r>
          </w:p>
        </w:tc>
      </w:tr>
      <w:tr w14:paraId="4E90C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AA2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36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2B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FE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43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A9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2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9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B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3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4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C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7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455.5</w:t>
            </w:r>
          </w:p>
        </w:tc>
      </w:tr>
      <w:tr w14:paraId="415B6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FA8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67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6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46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3E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95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F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0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0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4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7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0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DA9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C0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87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BD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81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C2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66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A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4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4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3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6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1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F31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DEA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0D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D2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BF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D1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83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9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F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0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C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D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C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E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91D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3AE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90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6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6B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5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79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3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6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6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C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0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89C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71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5E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2E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B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78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2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9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F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4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F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F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3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8577</w:t>
            </w:r>
          </w:p>
        </w:tc>
      </w:tr>
      <w:tr w14:paraId="1F4AB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F4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A9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4D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76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19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3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C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E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9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8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B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6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0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8577</w:t>
            </w:r>
          </w:p>
        </w:tc>
      </w:tr>
      <w:tr w14:paraId="56D38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09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E1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88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2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AC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C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2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1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1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A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C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2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</w:tr>
      <w:tr w14:paraId="4BC9E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088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FA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A0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A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48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D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9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F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0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8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6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A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8577</w:t>
            </w:r>
          </w:p>
        </w:tc>
      </w:tr>
      <w:tr w14:paraId="7356B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7D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96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AA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1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E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B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0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E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9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1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A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F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9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8577</w:t>
            </w:r>
          </w:p>
        </w:tc>
      </w:tr>
      <w:tr w14:paraId="390EC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1F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BD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05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18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FC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9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C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C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7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8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0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5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6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4.83</w:t>
            </w:r>
          </w:p>
        </w:tc>
      </w:tr>
    </w:tbl>
    <w:p w14:paraId="5A08534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96C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475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7C2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E46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02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76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73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BEC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791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F4C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F4B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BF4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3FA9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184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5DD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0A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D3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FC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AD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D2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C0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9BD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FED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12C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99E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1AC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3012[主题餐厅]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F9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E6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D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B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3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6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0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36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5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3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AF22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C86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49D76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122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F3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2A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901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FF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455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A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09D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A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AAB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69B6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D6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BF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7E4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6089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16E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E16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28E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A47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0E8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4F4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3C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684A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47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2F5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4A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025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82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10D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BB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E16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60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2B1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27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F70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6D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2B4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96E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30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69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B9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9D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11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1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8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4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B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6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B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</w:tr>
      <w:tr w14:paraId="0C304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F7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23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70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25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B5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68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1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7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7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F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8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8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F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</w:tr>
      <w:tr w14:paraId="4A520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0B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4D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E8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E9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53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DE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2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5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3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E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B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A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</w:tr>
      <w:tr w14:paraId="760CD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77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6E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38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E9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52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B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A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A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1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A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9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</w:tr>
      <w:tr w14:paraId="45399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02E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76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76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F7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32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0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2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B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4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B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3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A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</w:tr>
      <w:tr w14:paraId="5A76F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ED3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14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27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56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D6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7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0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3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0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2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7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A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F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 w14:paraId="7FAB3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E95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7B5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CA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A4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BD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FF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5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8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4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A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D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E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B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0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</w:tr>
      <w:tr w14:paraId="1E9CF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22A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DF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48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6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E5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64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3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C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5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5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E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0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A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</w:tr>
      <w:tr w14:paraId="28866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128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32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A7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73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B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3E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3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8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E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C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8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D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66526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94A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994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8F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8C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8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7A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B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8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5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A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6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1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3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</w:tr>
      <w:tr w14:paraId="3B72C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2E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27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78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45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5B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F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4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9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4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C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3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B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A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C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</w:tr>
      <w:tr w14:paraId="445E7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7A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C6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5E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8B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6B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67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9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8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E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6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6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C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8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1061.4</w:t>
            </w:r>
          </w:p>
        </w:tc>
      </w:tr>
      <w:tr w14:paraId="30588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B4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A8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44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EF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8C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5C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0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E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C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E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7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E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9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5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1769.0</w:t>
            </w:r>
          </w:p>
        </w:tc>
      </w:tr>
      <w:tr w14:paraId="53F9D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8C4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9E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90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8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15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B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F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D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F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A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F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909.7</w:t>
            </w:r>
          </w:p>
        </w:tc>
      </w:tr>
      <w:tr w14:paraId="40E01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5D2F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14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01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8B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CC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EB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5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6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3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9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0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D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6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909.7</w:t>
            </w:r>
          </w:p>
        </w:tc>
      </w:tr>
      <w:tr w14:paraId="2B08E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B47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7B5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D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57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1C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47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C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1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E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A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8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7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6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B04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993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4B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4D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F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AF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9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8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3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C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7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7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A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A4E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C4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CC1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13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2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8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B1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1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8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3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D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D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4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5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A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72E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B31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37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6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F5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1F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7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0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5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2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8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4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0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A25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23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8B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4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80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4A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A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6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9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8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D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4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A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5522</w:t>
            </w:r>
          </w:p>
        </w:tc>
      </w:tr>
      <w:tr w14:paraId="17203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E2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EE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D9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6E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43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F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A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E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3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0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3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7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5522</w:t>
            </w:r>
          </w:p>
        </w:tc>
      </w:tr>
      <w:tr w14:paraId="1055E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2D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C3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93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2E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F7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9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7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A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0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0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</w:tr>
      <w:tr w14:paraId="3BCE1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8F8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0D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7E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20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BD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5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3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5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4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7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5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E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5522</w:t>
            </w:r>
          </w:p>
        </w:tc>
      </w:tr>
      <w:tr w14:paraId="665A9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B7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22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6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D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2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0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A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6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E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9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7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5522</w:t>
            </w:r>
          </w:p>
        </w:tc>
      </w:tr>
      <w:tr w14:paraId="43067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52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CD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2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B2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13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0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8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A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B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4F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3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5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7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9.64</w:t>
            </w:r>
          </w:p>
        </w:tc>
      </w:tr>
    </w:tbl>
    <w:p w14:paraId="41B778E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6F8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A00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C74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5658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B9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1F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47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2DA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FE0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51F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97F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159F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C4E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26D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29D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BE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44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CB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35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B5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55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B74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E91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324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D3B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D8D1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3014[展廊]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81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3D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8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C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F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0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1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6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6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7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F08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99E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FAD32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EAA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72B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CB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CB4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D7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6EE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8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F41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0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9C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7F0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32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21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E70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FA6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CF5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297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1CC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03B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07E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E25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91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4F2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8C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3CD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AA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A48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E1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A64A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7E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DFD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79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8AC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9A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B7F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35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DFE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FB0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C3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0E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F5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A3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0A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C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F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5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0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C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F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7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52E3E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C1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E7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2D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A6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C6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86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E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E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F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5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7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5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5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</w:tr>
      <w:tr w14:paraId="1A4B3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67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B0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B1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58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0E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19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A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4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C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8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5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F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984.2</w:t>
            </w:r>
          </w:p>
        </w:tc>
      </w:tr>
      <w:tr w14:paraId="55992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700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1E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77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83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1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0A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8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9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A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8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9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A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4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F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</w:tr>
      <w:tr w14:paraId="54E2C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FDD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2C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90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D8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62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69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C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4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A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3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6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5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F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A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856.8</w:t>
            </w:r>
          </w:p>
        </w:tc>
      </w:tr>
      <w:tr w14:paraId="03E39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CD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CD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D0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D1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20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65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A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C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D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0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A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C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D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</w:tr>
      <w:tr w14:paraId="1982D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AE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09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3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E1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98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C5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4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4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9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B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6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7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E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8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951.0</w:t>
            </w:r>
          </w:p>
        </w:tc>
      </w:tr>
      <w:tr w14:paraId="4981C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71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DE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3F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9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A4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D4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7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9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2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0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9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2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</w:tr>
      <w:tr w14:paraId="24505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773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A5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5C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5B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A3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09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1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5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3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3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5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D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</w:tr>
      <w:tr w14:paraId="43253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DF3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4A2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63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88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8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85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4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1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2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C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F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C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</w:tr>
      <w:tr w14:paraId="5C7BF1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36C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B1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C9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E0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AC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07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D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D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4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C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F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0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8D7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0F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78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2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E9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37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D4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7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0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7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3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2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D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1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68A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855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50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05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55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E9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66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2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1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D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3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0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E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469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E43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BBE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F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9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04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F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2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F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2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3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2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4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8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B6C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14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3F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37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1E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2C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B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E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8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4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8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</w:t>
            </w:r>
          </w:p>
        </w:tc>
      </w:tr>
      <w:tr w14:paraId="6CDF6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1B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56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5A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97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D1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4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8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F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6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7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</w:t>
            </w:r>
          </w:p>
        </w:tc>
      </w:tr>
      <w:tr w14:paraId="03710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D5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59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89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9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E0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3B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D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8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4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0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</w:tr>
      <w:tr w14:paraId="12510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FB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7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F6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1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4F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6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4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4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A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B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</w:t>
            </w:r>
          </w:p>
        </w:tc>
      </w:tr>
      <w:tr w14:paraId="16265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D82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C0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B4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C8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E1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D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E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A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C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AA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A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4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</w:t>
            </w:r>
          </w:p>
        </w:tc>
      </w:tr>
      <w:tr w14:paraId="2925F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36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DF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88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25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2B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A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8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4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1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4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6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6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</w:tr>
    </w:tbl>
    <w:p w14:paraId="25B9D1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FEA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6CE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E55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EAD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0A9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7B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C8E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3B3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44E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676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79C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EA19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987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49D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D1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EB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DB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E0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79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99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1E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A8A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92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1E6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8D7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6F6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A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F6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3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6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5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F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3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D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A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B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5AFB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408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A09D8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CAB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AE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73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707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CB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D57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8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D97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D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495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4B9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C5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04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DB6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0B2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4BC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988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83E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547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59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C2B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0B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193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36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FE5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5E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554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B4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9D7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AB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BC4D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EA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AD5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39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8B9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D1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9C2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19A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DB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F2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4E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DF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84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A4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6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B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6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A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6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B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D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9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444.0</w:t>
            </w:r>
          </w:p>
        </w:tc>
      </w:tr>
      <w:tr w14:paraId="34621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6D7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80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BB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8F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BB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1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7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0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E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4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F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C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4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</w:tr>
      <w:tr w14:paraId="0B7CD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5F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C1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EF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02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D8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E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A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D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B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D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5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E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</w:tr>
      <w:tr w14:paraId="18CD3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28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51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60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ED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70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1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8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5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C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1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C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AE80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F8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00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23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8C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62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E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7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5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8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9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C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8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0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</w:tr>
      <w:tr w14:paraId="51756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DC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F7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7A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E9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1F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D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F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4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4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2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4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</w:tr>
      <w:tr w14:paraId="63AFC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CD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37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51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DA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B6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8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8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B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6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4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D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310337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982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ED4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50C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DF8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693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E4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2F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A4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26B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784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FB4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D143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F1B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5CE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600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4C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B8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98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25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9B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E3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1D1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91F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548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B8E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2DC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13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44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E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5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1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3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2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0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1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1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8E6D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A0C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17114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4D6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FF0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4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13B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12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D8F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C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0D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4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54C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A37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C2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AA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51A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94C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8AF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262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E00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3992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21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19E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2F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D18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92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8B7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67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351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64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DF1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F2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955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B8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9B2E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D9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3B9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C5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9EF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CD8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19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31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F=86.22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FF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61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9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D6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8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6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8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A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F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7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</w:tr>
      <w:tr w14:paraId="435D0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8B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B0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ED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DD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1F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57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1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1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0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5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B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4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7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5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</w:tr>
      <w:tr w14:paraId="3975C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F0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43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F0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15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3F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91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1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5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6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5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7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1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9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0AD5A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A7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B3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15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2A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3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79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E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9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C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4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8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8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C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</w:tr>
      <w:tr w14:paraId="22D9B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6D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29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7E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72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D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3A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D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A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2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4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6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0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638EA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A1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32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36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49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D6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F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D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7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0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1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F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7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3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4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570D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0F2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62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7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B9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D2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8C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7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4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5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9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B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B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5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</w:tr>
      <w:tr w14:paraId="72A8C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57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7DA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E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F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E8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D2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B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6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5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0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C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1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3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7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56633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C9E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D5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50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56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50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A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7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D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0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0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3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B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9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1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</w:tr>
      <w:tr w14:paraId="7BD7E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D26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09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21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58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F6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D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2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0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5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3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A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D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0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0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 w14:paraId="65755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76B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434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DB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7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A5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E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0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C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F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0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2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69412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977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C9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9A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09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AF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1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8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1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7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4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0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2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B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6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3637C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189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74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B6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14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F1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FF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E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5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A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8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A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C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1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</w:tr>
      <w:tr w14:paraId="22A11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204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057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41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B4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AA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D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E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7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F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1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5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C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E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6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41DFB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8D3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77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24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EB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6F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EF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D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4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7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0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F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B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7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1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</w:tr>
      <w:tr w14:paraId="55F60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33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4C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82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7F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57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FD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1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B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A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2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</w:tr>
      <w:tr w14:paraId="598EE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DA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40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C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F5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3B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E9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9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D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0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8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9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2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4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</w:tr>
      <w:tr w14:paraId="06236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0E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67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A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3F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D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84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B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B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2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8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F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4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1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67EB0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19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4F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4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1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F9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B1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3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9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3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D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6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0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5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</w:tr>
      <w:tr w14:paraId="70ABA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27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B0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1D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2E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93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04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6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C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0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0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C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3F084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21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AC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0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C4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70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D8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5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1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6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C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6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3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4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C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30C83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A3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58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D7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5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B2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87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6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8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5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9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2DA79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4F5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EF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B3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8E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D3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68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D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8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8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3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D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8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C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</w:tr>
      <w:tr w14:paraId="39698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FE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0B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4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5C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04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B0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F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2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A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A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D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3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0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</w:tr>
      <w:tr w14:paraId="7A3B2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CC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E3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14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37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64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F5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5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2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B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C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F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3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1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</w:tr>
      <w:tr w14:paraId="08BB3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1A2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6B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7E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2D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BB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CE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9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2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6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2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4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7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3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</w:tr>
      <w:tr w14:paraId="3F3AC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0C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938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A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C9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C8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4C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0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B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F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4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3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1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5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</w:tr>
      <w:tr w14:paraId="44309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4F1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1A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CB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2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89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56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B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2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7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A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9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7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7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B08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71F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48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26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E3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C2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A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0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2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8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4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F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F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777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D9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D4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CE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6B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5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09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6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D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9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8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3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6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8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05B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433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14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9B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37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9E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B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8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F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C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2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8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5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007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75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B7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7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0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0F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7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C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7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E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5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3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B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</w:t>
            </w:r>
          </w:p>
        </w:tc>
      </w:tr>
      <w:tr w14:paraId="6999C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EC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24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9E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56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A4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B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A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5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6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9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0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</w:t>
            </w:r>
          </w:p>
        </w:tc>
      </w:tr>
      <w:tr w14:paraId="3591C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3E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3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27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05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55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5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9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D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7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5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0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5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</w:tr>
      <w:tr w14:paraId="6FB63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7B6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26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C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82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AC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B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E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5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1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4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D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4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E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</w:t>
            </w:r>
          </w:p>
        </w:tc>
      </w:tr>
      <w:tr w14:paraId="3481B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13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9A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59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C3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71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D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3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2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A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B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7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</w:t>
            </w:r>
          </w:p>
        </w:tc>
      </w:tr>
      <w:tr w14:paraId="6C41C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19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C5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5F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01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3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8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7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E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4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8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1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B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</w:tr>
    </w:tbl>
    <w:p w14:paraId="0F49C0F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4BD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C3E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FB1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324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87C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28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D1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E1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2FC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DFC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58D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DC3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7EF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F78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013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8C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0F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74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0B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35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02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651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DD9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13D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3BD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0CF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3033[修复室]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C4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7F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7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E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9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8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F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B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D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F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824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72C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0A12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1B1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99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32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4BD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4B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9E9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7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412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B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C20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FF9E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2F6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B6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7B9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CF3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3EB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6EF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C07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372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65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7FA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11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570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A7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7AE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E7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A08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A7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F29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4C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F7B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BE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94D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AA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A09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D1E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5B2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E66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9B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28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43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78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6E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A2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F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C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0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A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B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4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6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0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</w:tr>
      <w:tr w14:paraId="2E7B0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16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C6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5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C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A0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BD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C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C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1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2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A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0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A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8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3D7F1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E5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7B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A5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1F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F2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14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E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8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0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5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7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5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7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 w14:paraId="2677C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A93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25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EB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C3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AE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9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D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0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3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2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F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4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1A8C9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036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D6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9F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3F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1D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E5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5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A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B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5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0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7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4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0CF8D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39B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1CE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47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35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4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58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4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7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9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2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0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3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A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5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5F36E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B6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6B2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6E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A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1B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4C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5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C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D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8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A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0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1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</w:tr>
      <w:tr w14:paraId="6F5C8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A6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32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D6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9B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A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6F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0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4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A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7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F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E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</w:tr>
      <w:tr w14:paraId="62D31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43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93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38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5C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01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4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D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A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E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3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4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A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E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B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</w:tr>
      <w:tr w14:paraId="50A88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65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A0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5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19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BF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7C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8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C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2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4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B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5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2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0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</w:tr>
      <w:tr w14:paraId="0AB08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DA3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1F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FC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C2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CE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EA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9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8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0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7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F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6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8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</w:tr>
      <w:tr w14:paraId="3077B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27F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663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44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D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5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A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F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5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A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4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9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3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9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C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FCD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4EF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66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4F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D5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8F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30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1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9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9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A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0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5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43B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DF5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D4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9F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16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39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B4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8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F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4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E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20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1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1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8C1D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C14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E9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98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B0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A2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5A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7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C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F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F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5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F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1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F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357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B2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7E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2A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63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F7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8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9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A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8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0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4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F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7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</w:tr>
      <w:tr w14:paraId="46AC2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50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5F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C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4A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5E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0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D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F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1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3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4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</w:tr>
      <w:tr w14:paraId="52362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FC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8A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37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0E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9C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B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A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0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F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C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5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</w:tr>
      <w:tr w14:paraId="6D77E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3D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C2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0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DB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6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9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9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4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6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7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C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F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B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</w:tr>
      <w:tr w14:paraId="3EBE8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8F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02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5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1D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E8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C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7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7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6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6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7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9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</w:tr>
      <w:tr w14:paraId="4A877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E7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E4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91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1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0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2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5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4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6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1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</w:tbl>
    <w:p w14:paraId="520CF1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FC5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CDB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8C6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B24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4FD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95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B7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C97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43B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E07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EA0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D87B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DBC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D34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DCE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2C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24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97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1C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E9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D6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563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E67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7F6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699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7A9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3055[办公室]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E4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B9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B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4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3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C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5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3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4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D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26E0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37A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E76F4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8D0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D5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56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83E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42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812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F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CA2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5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61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84D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E3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67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CA2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891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26B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1A0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523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891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0F2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46F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08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10F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0D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0A5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EC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D90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31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68AA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22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FD5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E6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2D6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EE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2C4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7D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880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129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6E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5A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82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F9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73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DA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5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5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B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3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F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F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9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5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</w:tr>
      <w:tr w14:paraId="2CA04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FD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D6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A9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27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4A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67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7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D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8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5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C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E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E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0D36C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F1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AE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7C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41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2E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52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9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F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F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F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9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5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9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7B81C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E85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B0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E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66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A5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66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C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3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3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5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E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6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73B4E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929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B5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70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8D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BD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36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5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9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F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A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B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7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F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D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5A947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FFE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4B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96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7E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9D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F4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2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7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D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4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D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7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D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086A9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98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1F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E3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64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96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8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F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0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4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E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B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6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</w:tr>
      <w:tr w14:paraId="4558D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7E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E7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9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A3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78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76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5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C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E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C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2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9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0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F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 w14:paraId="7551E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A6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4B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3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30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F7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CB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3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F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E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7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5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B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0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8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3B2E8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E8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89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BE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7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8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10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9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1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D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7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1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1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5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E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</w:tr>
      <w:tr w14:paraId="3DAB7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57A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C1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92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92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1F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20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A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4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C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B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C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F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7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1B496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412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19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0F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01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C9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3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4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2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8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2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B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36364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61E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1C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23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57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29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4D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B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5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D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5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7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7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9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F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210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060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C3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CF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78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FE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E4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2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0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4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B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B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7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E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B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4AA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69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BE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5B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B6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76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4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4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1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3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E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3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6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A74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284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ED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08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C0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9B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83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1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A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9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9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5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5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4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4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02A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DE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86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8D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D9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0B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B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2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6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F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</w:tr>
      <w:tr w14:paraId="4D838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5C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0A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51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5E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35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E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A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0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7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1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F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1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3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</w:tr>
      <w:tr w14:paraId="78546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18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09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6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E0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B8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2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2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D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4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4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B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7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3181E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2A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A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03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67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A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A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7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8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7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B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</w:tr>
      <w:tr w14:paraId="1CBE0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3B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2F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FA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E6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D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2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F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8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0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E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1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A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</w:tr>
      <w:tr w14:paraId="3A4FE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2A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58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3C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E0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76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D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B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8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2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D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2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E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223A97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8DC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C5E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90A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7A0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2C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C0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25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5B8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5DF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1DD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104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15E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E02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CCC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E3D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C7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21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7D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2E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AF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00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72F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7A9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0A1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1B7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C8B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3058[办公室]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98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A8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9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4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6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0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D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A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A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2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E7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65E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F73D1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D48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E1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EF1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A81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9E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C7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7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9DA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3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E74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9AD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88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4E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B89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3D6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471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615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A45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185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9D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F28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AE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CF6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54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AA7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66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658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F1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1F0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74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B08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F2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3B2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E4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995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EB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033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4CD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EB7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ED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D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4D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03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6D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6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6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E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F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B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</w:tr>
      <w:tr w14:paraId="5C9A2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75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FA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45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C1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9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C9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E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4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5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2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D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2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6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F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</w:tr>
      <w:tr w14:paraId="0DBE6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13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7E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B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36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BE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33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C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8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F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A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7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C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3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1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4F96C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8E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B3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F1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2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7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F8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9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0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E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7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D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9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</w:tr>
      <w:tr w14:paraId="10BEE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282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74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2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7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0A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A6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7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3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B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5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7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E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B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D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475AB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E17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1D8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39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53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7A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71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8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F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9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C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7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0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8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9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2B19E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975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BD7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78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52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28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70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E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9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0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F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D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B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F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7E737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7F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91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AA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0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56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AF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3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1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A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D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C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7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6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8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 w14:paraId="4EA8B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4D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F1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C0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35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8F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82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B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B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5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E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7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7A253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852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AE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50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8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4B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E1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5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A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0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6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0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2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D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</w:tr>
      <w:tr w14:paraId="6BFD1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EF3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DF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96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4F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42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0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B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6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F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7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7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6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7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26879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B1F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C0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B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7D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91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5C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8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1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4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1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F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1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04996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797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CB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18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8E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6B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D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A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2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5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F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D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165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083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30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E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34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0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1A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4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B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7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B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9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3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DEA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827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2E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2C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98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F2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C6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3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6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B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0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5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2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1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5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091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C08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FF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0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8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19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D9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7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B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E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C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9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6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F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0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B251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23B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C5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E9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35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50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B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8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3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3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2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5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</w:tr>
      <w:tr w14:paraId="4EDCB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62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6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82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6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94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D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B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A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D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4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9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6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</w:tr>
      <w:tr w14:paraId="19966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D0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B4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DB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24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CF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2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8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A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3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C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48C1D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E9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9B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6A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F1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71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B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0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9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0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6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3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</w:tr>
      <w:tr w14:paraId="01AC8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AA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BB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8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AA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75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7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B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D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7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6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7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</w:tr>
      <w:tr w14:paraId="3ACD5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64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0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D9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52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B5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3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8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7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B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6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6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7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7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46FE3B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E5E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D3F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C5E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00F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971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9F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3B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A70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E03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AFB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B00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89D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208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DF4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47A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D5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D2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07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66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83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48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86F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1C3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661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41C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77F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3060[办公室]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C3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D2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1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A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2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E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9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F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B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A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97C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37D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5D61C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EED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A3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6F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841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06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1C4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E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A9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D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C4F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D55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06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62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40D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CE7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364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5F1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CBC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FA6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344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9F9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06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839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90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2AA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C0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671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E0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E59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99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B17C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DA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E9B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AD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2B3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3B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AAF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6A1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B0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C3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3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47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92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2A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1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D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5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E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0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</w:tr>
      <w:tr w14:paraId="0D169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B6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BF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0D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2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8C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8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9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9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2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B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F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1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D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5FEE8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45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C3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E8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0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8A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0A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3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3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4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C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7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9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1E84A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3D5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97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46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E3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C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F8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E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6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D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F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A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F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4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17EF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0BF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85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8E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DD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20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47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E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A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3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D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0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E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6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5980F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085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5D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F7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C9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EF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A0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0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1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C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1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8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B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E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1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21FA4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885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AF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69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79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BF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59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D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1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B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5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B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D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</w:tr>
      <w:tr w14:paraId="500D7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E00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E6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34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A5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0C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48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7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C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D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6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4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0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</w:tr>
      <w:tr w14:paraId="7CEF6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46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90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81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6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94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61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A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3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1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1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4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9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4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3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</w:tr>
      <w:tr w14:paraId="686B5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47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A4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F9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83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20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ED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C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1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B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8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C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5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</w:tr>
      <w:tr w14:paraId="41E60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704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943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89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E2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9C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FF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F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0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0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4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8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2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02EA3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44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FD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C0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A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04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CC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D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8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6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8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C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6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B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1E883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548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9C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CC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E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38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6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A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2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3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7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5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2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7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1DB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C5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BA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E9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2F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81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6A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C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8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F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1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D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7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C53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D64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6C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24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19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FD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D7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E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C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0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3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7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B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4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2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BCF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AFF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A9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D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8C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76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BA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2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C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9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C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6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1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C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3648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D3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23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7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2E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4E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2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7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6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E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D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A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9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B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23DBB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84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06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9A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A9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85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F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4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C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1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0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C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0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B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58375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DA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1A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39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04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7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B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B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7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C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D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4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C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0FCF0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AF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B8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A8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49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C5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5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4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E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8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0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C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476A2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F5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2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A2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37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48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F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D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5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3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4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0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0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8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3D1F5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FD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A5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B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F3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CC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E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5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A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F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5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A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1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3F5331B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15A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E6E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235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232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55A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A31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DD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F57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7D8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8AD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0C1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7B1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423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13D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197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7B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9F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90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1E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87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25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132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120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F6A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8EB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8C1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3066[办公室]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93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D1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5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6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C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B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8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3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B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2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7076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A00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0D839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AE6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623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C3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26C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DC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BC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B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F61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E7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1AD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6B0A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F9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89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C0C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9BE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77A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070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362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EB7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E1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051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FA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A5C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F4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A7A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F6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1DA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D4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554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BD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C8A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D4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B2C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79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59F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D3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28A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83E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C3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D9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A8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6E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D0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64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2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2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E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D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5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F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</w:tr>
      <w:tr w14:paraId="6902A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B1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C1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F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1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D3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0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6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9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7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6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6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6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D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0E336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AB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21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98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5C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F8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9E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0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B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C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E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6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2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4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2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44B13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532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AB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2C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1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2D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8E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6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F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8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B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1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042C8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D68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5A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CE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1C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F6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4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4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D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7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B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3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7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58A17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05F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A3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0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68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85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F6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7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C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2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8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4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3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4B4E4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9F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3A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0B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A8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08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3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1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D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E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F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C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B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</w:tr>
      <w:tr w14:paraId="525A7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61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6A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B9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33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53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70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2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9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B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E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9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C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B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</w:tr>
      <w:tr w14:paraId="21085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75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44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2A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6C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EC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69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F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7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2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0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</w:tr>
      <w:tr w14:paraId="07EF2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B24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91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AA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5B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3C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FA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7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2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7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F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1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6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D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78CC6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E33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35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14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0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DE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BB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4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0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D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0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25ECD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9F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A3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C2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04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CF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38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B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E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4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1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F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649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CD9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784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02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31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8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F0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5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6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3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A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0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C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D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1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EBA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682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4F9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3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23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68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16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F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D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A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3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9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5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9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550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394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344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1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57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A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C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1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0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8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C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7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6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F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2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92B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60E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3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E1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3E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31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3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A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D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C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D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2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</w:tr>
      <w:tr w14:paraId="56619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06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E3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D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7C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07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D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7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5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6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8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6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2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</w:tr>
      <w:tr w14:paraId="770F9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6A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35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4E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B7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3D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7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C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8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C1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5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8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3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D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72E84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6E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6E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09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1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57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1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9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3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1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9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8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1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</w:tr>
      <w:tr w14:paraId="15873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0D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0C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3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62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DB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B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5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5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E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9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1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9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0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</w:tr>
      <w:tr w14:paraId="2B0A4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12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51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2F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0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8E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0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C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C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E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F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0B583E6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866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8AA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2B5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975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5A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E6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14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51B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CF5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67E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954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885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C8C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CB1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2E1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7F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D7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8B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3D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25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A0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133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055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BF9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0AC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82A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40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91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9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0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C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7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D0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F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4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9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079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D5D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8FE4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8FC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F7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0D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8DA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DF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3AE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7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67E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0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4FF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02E5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07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D4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17A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8B2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546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4B8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674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796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463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A15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34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28C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81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4F7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20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137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22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27F2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49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E5E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34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9E36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F2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1EE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FF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7B1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AE5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95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C3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2A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F6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90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A6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7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2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6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3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5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5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1AD10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4B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69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D1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EF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C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E3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7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3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7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A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E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8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5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78640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3B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73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F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65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4B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D5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9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D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F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E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9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3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076D4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54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05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37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D5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CC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43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1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6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E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9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683D9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CDA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9AB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2E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0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2D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7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5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3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1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E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0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8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5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2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17BD4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E86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C6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88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28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64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E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0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F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5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C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0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0DA4F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12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0C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0C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F1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D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E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C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3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4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2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1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1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1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D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71BA2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9A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E5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7C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49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75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11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D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E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9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6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3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6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</w:tr>
      <w:tr w14:paraId="42BF9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09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77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16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C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4C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9D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8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9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5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C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E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7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F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4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334B0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FA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BF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9C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FF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A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DB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F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3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3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E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3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4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7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12C41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6B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78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61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76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60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73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C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6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7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4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8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0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4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7C4C0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8C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6B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E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59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7C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D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B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E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5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6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1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3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5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C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12825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B86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74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D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92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A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01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E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1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E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7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1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0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A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3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6D2C8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864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40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64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2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34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9A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8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6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6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C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2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6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8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7BD5B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A3A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42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C0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A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25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55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D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3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C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4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0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0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4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E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BD9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02D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B4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4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4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FB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0F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0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F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E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E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C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9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4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F43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5FB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67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2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F8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D7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1D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D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5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E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1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C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4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7D2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64A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F2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55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8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0B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9F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A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4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0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F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F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0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5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48F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BF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F2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9B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6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F6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9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7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D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6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E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E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</w:tr>
      <w:tr w14:paraId="54416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EF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B8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FA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8C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4A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C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5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8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1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6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E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</w:tr>
      <w:tr w14:paraId="6DD7A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E89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D0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83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5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C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C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1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B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0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E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C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9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</w:tr>
      <w:tr w14:paraId="7066D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26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4B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14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25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89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A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D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C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B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9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9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E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C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</w:tr>
      <w:tr w14:paraId="35F13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9D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D2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2B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CE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4B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5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7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7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4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7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4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D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</w:tr>
      <w:tr w14:paraId="5260F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4E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8F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86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20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45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5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0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C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1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5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0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46BCDDD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93A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AED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A5B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E46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BA3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2A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B1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98F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E5B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2AA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B68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1254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8DC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3AC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47F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02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FE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2F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83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F08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53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959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B9A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651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FA2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134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39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80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3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A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6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5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4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E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5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8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413D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E98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0749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7F4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2E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63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CCA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2E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FE0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3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0E9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B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D66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6CE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43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B2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51B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CD2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E97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FFA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DA6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3D9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7E5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2FE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0D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B1D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97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10F5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70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954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52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AC3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73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4C5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6C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FED9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FA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B920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90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116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57F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3D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9F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C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C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7B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87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F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1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A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1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D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6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4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26A8C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37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5F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45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2E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6A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C2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5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4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6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E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3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0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D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</w:tr>
      <w:tr w14:paraId="512FB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BF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5E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8A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4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6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43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0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C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2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7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0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9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790D6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3A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07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1D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AA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CE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B6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D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B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A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198CE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40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C8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F1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C5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07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A9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9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7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C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3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2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0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50DFF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5A86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7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9C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52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28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2E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C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9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8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A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F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D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7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34115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BE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AB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34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00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9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DC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A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7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9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0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E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542EA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22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84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E9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11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E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D4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3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5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7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3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E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C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9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0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27A68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8C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57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C6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8F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06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7D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F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2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1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5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C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5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F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</w:tr>
      <w:tr w14:paraId="2ABA4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6D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11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6E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E8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02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E9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6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1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5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8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3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7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4CE19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EB8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40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8B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F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D7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1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6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E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4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C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2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1B7DC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A43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F7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30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65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6C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4E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8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D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B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C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C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1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3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3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55752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E7E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7B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D9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9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6C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1F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2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E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6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3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1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C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5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014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DE8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C7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1F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45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05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22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4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C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0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A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4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5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0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4E91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935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57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88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94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64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5A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9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A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8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5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8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428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A42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82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71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34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93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7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0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0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A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9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6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163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6EF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26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D7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7E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13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1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A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A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7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4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E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8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</w:tr>
      <w:tr w14:paraId="216C1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3C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B8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67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4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10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0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6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8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9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7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</w:tr>
      <w:tr w14:paraId="2E5A5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57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A4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E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C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1A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4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6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A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5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6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C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</w:tr>
      <w:tr w14:paraId="13161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1B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BF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50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B3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30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5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1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7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8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6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6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8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</w:tr>
      <w:tr w14:paraId="64B75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961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13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7D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9D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8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0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2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C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8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9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F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</w:tr>
      <w:tr w14:paraId="77775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507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68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28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F6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AE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B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1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F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E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5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9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0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 w14:paraId="5DEC8B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3B6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EFC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6A4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69F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6E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AA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F4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539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763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6D8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AA1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0BA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6A90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6E6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D2A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76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A5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1B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CF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03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7D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87A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D3C9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74A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26B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3EF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7C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B3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6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E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C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6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C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2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3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B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DAE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A53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1C87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BC0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57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47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3E4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9B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03E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9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EA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D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CC6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7448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2C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DA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DBE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7A8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72E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B64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663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80F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944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49D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C6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735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25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990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C8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6D6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1A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F0D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E9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98D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39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36B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07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0D9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80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02C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890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02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20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11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6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3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61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7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C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A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C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6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1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D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</w:tr>
      <w:tr w14:paraId="785D4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90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91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4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82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20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90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7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0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E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6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9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9E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2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</w:tr>
      <w:tr w14:paraId="47590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40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B8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3B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9F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D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57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9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8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B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5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E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0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B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62090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A9E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19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2C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3E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9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A7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8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9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E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5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B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21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17A81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956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0F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C6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3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46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F8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8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C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2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F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A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2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24DA7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C7A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AE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5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05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9A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E1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0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7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5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9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1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3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B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55722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05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25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4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7F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6F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E4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F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4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5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6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5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9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B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4E343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36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30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A9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8B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F1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54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1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2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C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B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B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1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F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A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</w:tr>
      <w:tr w14:paraId="455CE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78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16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12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0C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61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E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0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7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6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8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D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6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9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C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</w:tr>
      <w:tr w14:paraId="35622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E28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C3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6E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D8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7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F1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6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D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6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B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7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7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D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0AB12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42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79C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C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68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C3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5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0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9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1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8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A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9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4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20219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84B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B76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1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22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C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9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C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4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D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E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B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7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4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7B6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A7F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5C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2F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30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9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5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A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E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E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2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F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8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B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5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F13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3D6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CE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82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37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CF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5C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B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A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F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A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3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7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D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6E7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CB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667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B6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D7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41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BD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8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7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3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C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9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C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8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0F6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72E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3F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FA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1E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28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1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1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0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9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4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9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</w:tr>
      <w:tr w14:paraId="707BB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24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40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06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54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4A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9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9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B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9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F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6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</w:tr>
      <w:tr w14:paraId="54B05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5B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12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6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40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4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2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6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4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B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2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2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</w:tr>
      <w:tr w14:paraId="35B63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28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B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2C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6B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99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5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6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8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1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7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7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4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E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</w:tr>
      <w:tr w14:paraId="44D03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70F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4E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FB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3E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32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A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8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A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B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6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D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E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</w:tr>
      <w:tr w14:paraId="4F331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FF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C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AD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90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4A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0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4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E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8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2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F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7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3B9FF1F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886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DE4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59B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AC5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04D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09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D5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819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275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AB6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16D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C384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A5D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9A4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70D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03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A4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53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CA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96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F9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786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BD4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BA3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9C6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84C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DF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A5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2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B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7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6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7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8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5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7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28A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ECD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4C07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9A3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08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E8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75A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03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512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B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DD4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7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528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579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4A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90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236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8BF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F98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D5E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655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2B6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46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087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26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4A9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1C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7FC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65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3C0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D4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B785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08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80E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DF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610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FC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735B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9E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A21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555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C9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33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FC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3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BE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DF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F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3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8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C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C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F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3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5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426CB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DF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9A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EE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F5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B7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D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C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9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B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D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D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0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6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6002D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D2B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3E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3D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35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4D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6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8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C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4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6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B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0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17463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956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0B3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A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E7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C7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FB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C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A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2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5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0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7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E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4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796FD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F19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A4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7C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70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FB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A7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A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2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C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2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7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D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8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7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452E8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BA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25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11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18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63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C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1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D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2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5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5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9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D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</w:tr>
      <w:tr w14:paraId="75B9A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89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17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1D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9B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3C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63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5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E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E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4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6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E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3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</w:tr>
      <w:tr w14:paraId="7C11B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934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53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B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6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8E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7D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7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2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D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9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2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5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F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1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60CD9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C79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42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11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F6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7C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B6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A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9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1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7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E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7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9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2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658F4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F19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CBB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FB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B3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32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25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5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8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9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A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D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B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97A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162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09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9C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6E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D4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7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7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2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6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F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A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4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7A4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ED9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7D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28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3B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E4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73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0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5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C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E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A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7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831A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8AC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08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46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37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E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99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C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6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5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1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C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7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BDD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D6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98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E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EF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BD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F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9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A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D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3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0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C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191C8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A2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7E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F7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93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4A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E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8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C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F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9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B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9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9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522BF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00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D7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2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64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C3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D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4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E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D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A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B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B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3B6CF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3D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4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A0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7D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B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F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1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F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C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6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3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48E3E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D4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9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07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6F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F8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B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8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F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3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1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D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63DB2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49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B8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CB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CB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3E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C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6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D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8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E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B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6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A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63F387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52B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1C7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30D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EFB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2A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37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15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A81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E52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F61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32A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C5B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8EE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F52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D8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32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D0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0D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17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00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4C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B7C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668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F27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8C6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965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4B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A5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B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5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E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1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4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B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5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9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17F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06F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D784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E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C5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5C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D9A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AF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6E2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0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A8B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3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C90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2596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F9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8A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A7B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2B30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ACD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501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0F8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4F1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5ED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09C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71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8FB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5F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96C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E5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18CA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3C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815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CF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076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E5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D02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5E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FE0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82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0E0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FDB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2F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43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65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5A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6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9B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4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E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B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1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D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E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D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E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</w:tr>
      <w:tr w14:paraId="538B3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74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D4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26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57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7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3E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1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6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4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B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2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6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</w:tr>
      <w:tr w14:paraId="448EC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E7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4C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F8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9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91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91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4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6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3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0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E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1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E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67F01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60B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5C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0B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4C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E4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60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E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E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2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0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0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B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4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5582E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B70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75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E3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4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F3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0D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6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D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0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A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F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3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3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6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7C5CB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26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9D9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A2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9B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20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09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A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1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C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9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7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2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A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1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37A40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97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E2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B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B0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DE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BA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7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0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4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F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2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5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</w:tr>
      <w:tr w14:paraId="02228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351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85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2E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9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EF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50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5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5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8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2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D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02D4C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ED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F5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84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9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67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A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7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3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9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E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7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F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B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3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05D10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F3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85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99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83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5E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7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1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C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B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E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B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2F89F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9A5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3A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3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8D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55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3A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9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4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8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C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8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A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5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44503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B61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EC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36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2D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F4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F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1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C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C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C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6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B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4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2C0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92E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35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BD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58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0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9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3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E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F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0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5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1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1D5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6E7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54D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B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0C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C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12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0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2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F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9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0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5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D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B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4DE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7A4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63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44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00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13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62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9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E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1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0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96A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BC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DC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F1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7E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9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7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8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6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6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6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C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4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</w:tr>
      <w:tr w14:paraId="37C2B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23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AD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52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1E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E8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C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9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8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1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8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E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</w:tr>
      <w:tr w14:paraId="63F18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30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EC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58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2C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4F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9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7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8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7953C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37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32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D7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1A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F7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2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3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9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3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5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E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8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</w:tr>
      <w:tr w14:paraId="013E4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85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13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87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AF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4D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2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F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7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F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7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F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4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</w:tr>
      <w:tr w14:paraId="3369D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99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C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A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A1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0B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8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9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27FF26D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1455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DDE3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7BA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601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DE7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80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90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C3C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74E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406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580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D71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F47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8B4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1E7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83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4A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74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97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EC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05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89C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F50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FA6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E3A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B74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51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D9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5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0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A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8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D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5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0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2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24AD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D3C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2B7C2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CE7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78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D8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6D9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45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ED6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3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2BF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4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6E4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7C8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23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C6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98F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C1F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0F4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7CB5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1DB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B76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E12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9E8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F8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7FE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9A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EF4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1F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C41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60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1EC0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CB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A88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EA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AE1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01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86B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FB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7A9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CB4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AA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32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AC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DF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50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B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2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7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8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B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F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6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D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</w:tr>
      <w:tr w14:paraId="6A508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5A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D6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F4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9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FF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03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0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0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0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8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7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3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6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2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</w:tr>
      <w:tr w14:paraId="3B995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EA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5D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44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9A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89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69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0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7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4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62282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AE6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41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4B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22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06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65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A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7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B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C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3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6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5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2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5DD55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536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61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11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3A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CB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37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7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6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E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F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B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5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7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73020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E22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951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38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AE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F7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0E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0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C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C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9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E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9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D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D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2AC93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01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68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F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B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5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F0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5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5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4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9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0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5F955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25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91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B0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3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54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3B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7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6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6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C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D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1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0B404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41E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8D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0C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17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97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24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2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3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A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9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E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5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E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5D868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C34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C1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DD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40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88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E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D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F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2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0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3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8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A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0C030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53E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41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BA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95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F5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63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4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9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4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A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5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9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3352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602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3C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1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A6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21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AB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7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2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1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B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6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0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D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8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E4E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C03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4F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36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98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C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8A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6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B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E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B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6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6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1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6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8D7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1AF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5A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B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09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95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2A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D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0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7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2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1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2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0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A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530D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01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C5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D4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A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61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8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4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1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2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D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2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1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0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</w:tr>
      <w:tr w14:paraId="1904A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ED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B6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97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20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E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1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B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3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F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</w:tr>
      <w:tr w14:paraId="22371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D6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D1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D6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E3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09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2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C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D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8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7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7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9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D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239DE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DCF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A2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21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E5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3F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6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8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F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C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2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6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</w:tr>
      <w:tr w14:paraId="5B28A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C7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76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3F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88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A1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D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F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D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E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C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0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</w:tr>
      <w:tr w14:paraId="1F8F8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ABF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B0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D6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D8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48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8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A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2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5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6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D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5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76D0FB3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ECA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BAF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31D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E29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9A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DF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09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E5D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B4E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9F8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E34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7D6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4DC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EB6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F80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14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D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3D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C1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3A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48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F76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399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04A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930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5F1B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8A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66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3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8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B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8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0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A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3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F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7383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51C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4455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550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DE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3F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6B8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D5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201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F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670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7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D94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22D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F6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87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027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E55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F1A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D71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CB8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CFF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460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7A94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85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17E3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82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2B4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36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FD1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93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70F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7C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AED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3F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F22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DD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03F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32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F6A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B57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A7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14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C3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55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B8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6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1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B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A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F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B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8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6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F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59D2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75EF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69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91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A4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0F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50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2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7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6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7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2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8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A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9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4F49A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BE3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574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E1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77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73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32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4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5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4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B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2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2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3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1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3C40F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AD9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A3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1F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08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B1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61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5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E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9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C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4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5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E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30797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49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D8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EB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FB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B0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33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8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6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A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6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9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F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</w:tr>
      <w:tr w14:paraId="6ADDE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00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7C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17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6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C4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8F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5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C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6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C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5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9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4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</w:tr>
      <w:tr w14:paraId="54221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3B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D5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BC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08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5C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CA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C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7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4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4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7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A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3AB32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C12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CA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B5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7E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C1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20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2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E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A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F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8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5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3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479CF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23B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A76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47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6F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5A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8E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2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D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6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6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A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0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0ECF9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2F8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11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65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C1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E7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A3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3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3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E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E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6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1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F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0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9EA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CD1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FC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4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A1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80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2D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8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9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6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9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0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5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7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D8A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E1E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4C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C2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B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83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AA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8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D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C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9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C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7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F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976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359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0F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A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4B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7B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32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F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B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B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E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4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1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2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4A5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20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6C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1E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E5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60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A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8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2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8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6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C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0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77624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32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4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58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7C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2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4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4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E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3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4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1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F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620EF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C7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32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6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9A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6A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A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F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2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5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6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6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3F8A4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63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D9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59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F1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5D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8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6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4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4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1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6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7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7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4D676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F6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DD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5C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5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E9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8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5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C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7C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4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19B93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EB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E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B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88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2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4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8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7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0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C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1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8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3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 w14:paraId="2FC69E4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38B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ACA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60B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746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FCF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77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8C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CF2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3E3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8C0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3FA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F66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0C8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6E0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C5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9E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0F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4A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77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95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36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7C8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E52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544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D5A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317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BE2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80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C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2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3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9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D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1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8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9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5C33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1A8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8E70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2E0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4DC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F9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707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6B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67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C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AF0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4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3BE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0CB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21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D2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54F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79B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55B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E08E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D9B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5BE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E85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9FA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00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544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00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FEE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40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3F9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C3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A8B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7E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551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96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FC7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82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272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EE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712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4C4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CC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06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F=86.22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5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A1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05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4F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C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6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4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0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C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B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9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</w:tr>
      <w:tr w14:paraId="1ED6B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A2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A9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E5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4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EB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E8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7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4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9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1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9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3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</w:tr>
      <w:tr w14:paraId="7281D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E1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E7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3A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1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AD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0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F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8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7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8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7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7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4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</w:tr>
      <w:tr w14:paraId="375B2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C5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42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1A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58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30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8C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3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C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1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E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B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E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1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7B541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B1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3C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DA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91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EB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28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5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3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F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3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D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B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</w:tr>
      <w:tr w14:paraId="00250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3C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EF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1C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6D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9C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CF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3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9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0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7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D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B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A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</w:tr>
      <w:tr w14:paraId="388A8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856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8A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2E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73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CE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77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1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2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2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2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D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5FCC9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0AA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441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2A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E2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51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BB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1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F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8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D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4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D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2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</w:tr>
      <w:tr w14:paraId="5F4E0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AE0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91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F8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45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72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0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0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4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2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F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2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0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C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 w14:paraId="5DA3C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57B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05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79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3F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4C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D9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5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6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7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D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1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9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E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2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0D917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33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798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EC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64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FF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A1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F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F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C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8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0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9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9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5BDF6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402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8A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2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3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7C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B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A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4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C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5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4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F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</w:tr>
      <w:tr w14:paraId="49ECF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15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24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4F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0A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89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2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E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0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C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C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6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9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5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7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096AB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662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C5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D7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DD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CF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0C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7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7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8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0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5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4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</w:tr>
      <w:tr w14:paraId="4273D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B4C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28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04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AF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C8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AB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B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5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8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7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9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E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2480C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F3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43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9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FB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80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32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A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8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B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A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3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3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3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</w:tr>
      <w:tr w14:paraId="1BADD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81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C2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FA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94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D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B7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6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5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F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E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3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3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B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1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4C638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E9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25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C8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46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F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14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E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2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8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2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B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</w:tr>
      <w:tr w14:paraId="51626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17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96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16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B3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70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2D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9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C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5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C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4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5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9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5CB00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77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D1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97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7A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A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25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A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6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2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5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E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F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D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3A114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26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42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40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29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54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EC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E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F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2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5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3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67622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9B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FB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B9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3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30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DD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3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E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5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C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E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6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4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E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</w:tr>
      <w:tr w14:paraId="2A2D7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10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C0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12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D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E6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4A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9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0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B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C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D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4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D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6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</w:tr>
      <w:tr w14:paraId="306D4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2F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CC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4A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8B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5E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5E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7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3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A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B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1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8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9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</w:tr>
      <w:tr w14:paraId="37384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950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B3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47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8B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FD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3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3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1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D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F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B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E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3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</w:tr>
      <w:tr w14:paraId="2434E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EA4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D4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04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64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16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20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0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9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5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4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B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B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EE6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7A2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B6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2D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0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10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BD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4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E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3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F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B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1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DB4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BAD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E8D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6D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5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8E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D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A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B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F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7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4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0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571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75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81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5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18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07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06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3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3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A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B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1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A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03E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F4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8E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DE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5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A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B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A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5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9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8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5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F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</w:tr>
      <w:tr w14:paraId="60D3F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66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23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A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8A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CE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D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8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8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A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A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8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A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</w:tr>
      <w:tr w14:paraId="0A9B8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A0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04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26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A3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33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2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A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6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4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3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0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7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</w:tr>
      <w:tr w14:paraId="4AEB4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42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E0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A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EE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95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8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9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4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2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6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</w:tr>
      <w:tr w14:paraId="117F3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97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8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2D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BC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AA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2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7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7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C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F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A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4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</w:tr>
      <w:tr w14:paraId="0994D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B12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FB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39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B7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1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B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3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3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4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</w:tr>
    </w:tbl>
    <w:p w14:paraId="32F048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65E6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64C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7A22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B92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7F5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F7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B2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306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B7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B89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C61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309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1B78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3B8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A56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64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7A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AD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59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DE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86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9D0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152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414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19E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010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37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29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A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8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2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5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0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E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3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C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D864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318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C13F2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DB4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1E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87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C0F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22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D7F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A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F6D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F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C1F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0636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26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15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696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1AD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9D6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106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4A0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76D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B20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5F5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F2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9511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DC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E62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70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3A5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0B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C36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51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512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EC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AF6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A0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AE9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58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4B1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A90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B7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20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29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DD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B5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D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C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F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6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0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7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F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5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</w:tr>
      <w:tr w14:paraId="75EE3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9E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4B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F8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C6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1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C2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5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9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1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1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C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1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3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01053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F4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17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45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2D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94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C3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0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9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A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3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3F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3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9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0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</w:tr>
      <w:tr w14:paraId="62E21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31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FF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4C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86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C6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1F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A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1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A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1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F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F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9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7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3BEAC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320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11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1A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90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1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1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8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B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8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9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4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2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B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16E9F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6D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7B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9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A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D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32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D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A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4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0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C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D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7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55388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08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4E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E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58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E5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B9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D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4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1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3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E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A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</w:tr>
      <w:tr w14:paraId="55D6C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4B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E0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3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8C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A7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B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8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A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1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C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F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7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</w:tr>
      <w:tr w14:paraId="0869E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A7A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B8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7B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4B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F6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D6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8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9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B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E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D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3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3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7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2AF25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79F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03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F0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E3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A0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B0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E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4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4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F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1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0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267B2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DE3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B32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25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33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30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30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5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A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B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D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0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F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638E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EBB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A9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9F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D0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EF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9C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1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B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5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F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C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F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F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F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326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F28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225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16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C0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51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22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6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9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B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2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A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4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9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2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7EC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733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46C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8E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F0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F5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D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F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2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0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E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D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E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00E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34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5B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CA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E7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71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E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1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D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4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E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</w:tr>
      <w:tr w14:paraId="325FF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10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FE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8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91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0A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7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4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F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1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D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6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0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</w:tr>
      <w:tr w14:paraId="688E0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56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42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85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E1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99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9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6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3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4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E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A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  <w:tr w14:paraId="08EB9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16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3D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F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7B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42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0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5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B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F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4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D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D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8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</w:tr>
      <w:tr w14:paraId="61297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E24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A6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BD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0D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A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4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7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0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D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3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F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</w:tr>
      <w:tr w14:paraId="6B79C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27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29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3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1A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FF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5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A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2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6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0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</w:tr>
    </w:tbl>
    <w:p w14:paraId="326A8C9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7C4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F43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FD0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449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0CE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28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55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4C1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81F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C59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5A0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798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EFB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D59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C3D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49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F2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42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56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C1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C1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528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225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C44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8CE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F4C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B9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20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A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8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F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0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A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3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0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5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BAEB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3F8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19709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260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029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4A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DA4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90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907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7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6C0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B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BFB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90C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75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44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AD6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958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468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537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702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80D6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09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EED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F5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75F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48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624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2E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083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128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D18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2A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A745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C9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C47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D4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B87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DE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EBD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49E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BE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47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9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3F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DC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D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3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2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0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C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9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5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7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3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</w:tr>
      <w:tr w14:paraId="545CA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CC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B6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0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E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A2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2F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F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E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D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A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4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9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5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35C3E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D5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52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BE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CC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4B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60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F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6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C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B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8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D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01BEE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B8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67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7B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A3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5D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53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2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4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9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C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7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639CC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B0B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E4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55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F9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8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DF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B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1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C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9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D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9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16D5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E1A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71E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3E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65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2C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26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0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3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C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E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8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4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F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F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0BB87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13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5B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4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E7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16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7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2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8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F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A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5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E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5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</w:tr>
      <w:tr w14:paraId="5CC04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0B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E5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C2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3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E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4B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1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C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7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4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8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A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1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B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076BE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76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08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01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42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BC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A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B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E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0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7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B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C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</w:tr>
      <w:tr w14:paraId="7948A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2F4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E1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0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C1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5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4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F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6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9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B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B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0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D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36D50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5DF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81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39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F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A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97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F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3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5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17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0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6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5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7A5C0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B57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C5C2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0A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E6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BF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4A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8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8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8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C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F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3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0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DFD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89B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D7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29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9D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CC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37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7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9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0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C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D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E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9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A79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84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C8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4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69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E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CE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3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F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F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4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C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7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0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98F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897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CC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90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1F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EF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F1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8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C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3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BDD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86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16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F7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B9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C2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B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7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B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0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F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8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D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1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</w:tr>
      <w:tr w14:paraId="79299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D4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4D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BD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2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D8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C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2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2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0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1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F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</w:tr>
      <w:tr w14:paraId="73E15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AF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F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C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A1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00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4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9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F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0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8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8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C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3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6000D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88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9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FF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EA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F6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F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A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6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1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7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9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2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</w:tr>
      <w:tr w14:paraId="633C7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5F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3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5A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46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7A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6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2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D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A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A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4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4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</w:tr>
      <w:tr w14:paraId="7D405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C6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15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6D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7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8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1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C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2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A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F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2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5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0DD8497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126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709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9DA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38F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CA6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92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0F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F42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05A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74C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F67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66A7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CE30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599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EFE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D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DB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93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9D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BA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511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D1B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0BC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EB7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EA9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9F2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3056[办公室]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62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9D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D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8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7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B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5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0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2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D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C181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61E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DBD7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A0A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AC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32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E86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09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173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D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5B2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1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1D8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017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E5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34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4BC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3B8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46D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742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A77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ABAE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655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BE8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17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502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11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4D7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4B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910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EE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6D3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9F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BA6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17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08B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29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52C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D6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76E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A0C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90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B3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35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EF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7B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1E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6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5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F4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9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4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C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4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</w:tr>
      <w:tr w14:paraId="705AC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B8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7E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B5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BF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6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2F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3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A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5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A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5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A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B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4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</w:tr>
      <w:tr w14:paraId="7ECBE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6D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B1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DB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D9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CE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FC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B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F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E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6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8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3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C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C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09D6C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87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75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C3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58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B0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D7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C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4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C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7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9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1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3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75BCB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5A8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53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A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40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1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21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8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D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0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B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4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4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8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451EB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BE9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A46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7C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8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3A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81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E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C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7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6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9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4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65B1B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BCB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354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B3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B3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29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3D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D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4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5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A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6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D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5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D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19169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BB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52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CD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3C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1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56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0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2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9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F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A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8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7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6910A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F5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1C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CF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10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6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50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B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0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B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8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1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2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</w:tr>
      <w:tr w14:paraId="0424B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A7A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8B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B0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2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CA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3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7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0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1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3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A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F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0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5ABB3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7DA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608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79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6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9E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58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5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1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7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E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A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7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8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5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564AA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0DD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CE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63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2B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37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30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0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E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C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1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C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D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AF16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CD5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43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67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B2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01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66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9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F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2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E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5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C1E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76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EE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31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B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5B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D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0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C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1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A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4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8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D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A8C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68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897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3B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86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6D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CC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6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A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A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7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9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F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7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88D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76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D0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49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EB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93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C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A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C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0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5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B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F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</w:tr>
      <w:tr w14:paraId="0078C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0EA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9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F5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5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D7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7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B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8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9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C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F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</w:tr>
      <w:tr w14:paraId="278A5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32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01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7A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A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7D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0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C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9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3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6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9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2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  <w:tr w14:paraId="58380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C2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6A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CD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D9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F7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F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A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1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B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4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4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A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5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</w:tr>
      <w:tr w14:paraId="6BCE7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85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C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48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8E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B9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8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8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C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6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F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</w:tr>
      <w:tr w14:paraId="63B78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42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7B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1B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0E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2C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F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5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8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3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7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75E8D8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BFD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3A3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E3C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AD7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F7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E9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83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CD9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8D6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C9B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BE6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2CF8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32B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179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86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F0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D4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D1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3E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A3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3C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12B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CE1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F79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A7C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467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3062[办公室]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98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E3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6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0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4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1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4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5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B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F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AEA4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FDF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F9CE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D46F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D3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EB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E8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79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53C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2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2F1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A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12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A24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4C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DC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7D1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874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CBA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669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B0A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E57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9B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C50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10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ACE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49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A56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5A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992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FC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629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1D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56E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C1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E01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75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E2A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2C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000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A2B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3D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78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A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85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01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D1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9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D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5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E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C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3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</w:tr>
      <w:tr w14:paraId="4FAD2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D5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C6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C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23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A4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A9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E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4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F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8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8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8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1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0975C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5D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B0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65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7B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39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D3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D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B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E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7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F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F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215C7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EF7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8A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D8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3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AA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6C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8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6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E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8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A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B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1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5EA0C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771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7A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69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6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7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81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0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4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D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3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E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3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9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0AD08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6CD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5F4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99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99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7B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41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4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6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B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1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7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F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F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C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27709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D1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7F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6B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F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DF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B4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0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C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4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C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6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0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7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</w:tr>
      <w:tr w14:paraId="681ED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56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98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49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B2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C1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87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3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7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3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C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F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5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7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</w:tr>
      <w:tr w14:paraId="075BC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FB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34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0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8B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9D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1E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1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F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A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0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F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5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C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654C7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BE0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4E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0A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8B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02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1A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5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B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2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C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F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2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F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5C294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0C7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91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A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03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D8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8A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E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0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6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D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D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7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5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A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3ED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BD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F5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81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29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18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0F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5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3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8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B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3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7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6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E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6CC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4C3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98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E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C4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6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DC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0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F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7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1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320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9F2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82C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D9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52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66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6E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8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5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D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0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C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C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F38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16CE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26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BA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A6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20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7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A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4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8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F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0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4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5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1DFED0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07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BC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05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57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85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8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5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3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0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C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249AB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83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34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C9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E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84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8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3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C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3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9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1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A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691F5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04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99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1C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45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9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8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8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D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1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3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7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7031C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75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ED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E1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64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B2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6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B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F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3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5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D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8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24F20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30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8D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ED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71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DF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F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D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5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F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A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9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4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C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48383B5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D66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D51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3B7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008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5EA4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22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E3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3DC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BCA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98D9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0D5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8E2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A1F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EDE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46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C6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2E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48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CF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7E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E5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59F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991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6E5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2E2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FC8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DA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D5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1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8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0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6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B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7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D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F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981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D47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FBC9D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855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0D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D1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56E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22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A7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A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907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C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1969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7D56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D2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F3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0BD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B2B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FB2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0BA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B6D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099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597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F35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B7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E01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6D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C52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C2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704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D5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F05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3A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804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D3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5A4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A7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712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5D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5602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F703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6B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FD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02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3C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63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57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D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5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9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2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6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5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2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5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</w:tr>
      <w:tr w14:paraId="309B3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B3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24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D0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3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56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D2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9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3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A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E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8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C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B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049D5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3F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AC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A3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66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4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40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8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0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D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6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6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2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8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E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2A44F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2F5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3E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41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28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C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FA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3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8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3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3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9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4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6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B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6E83C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DCD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B8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0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ED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DA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3B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7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0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9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9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3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4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4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E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3024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BF7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781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6A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80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13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C0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B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C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F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8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D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3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56B10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0B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62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E7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A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A4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D8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C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3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C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C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5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A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5477F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99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85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B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F7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E3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75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2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2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4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B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2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2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B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7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</w:tr>
      <w:tr w14:paraId="27071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BF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A5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4A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84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D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0B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0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4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2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4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E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1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F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</w:tr>
      <w:tr w14:paraId="44964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E1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56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C5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C5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7A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6E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E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F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9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D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4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8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0DD1F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A12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1D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6C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15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C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ED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C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0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8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1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A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5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4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474D1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4D8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07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97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91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D3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8B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5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2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5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2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5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3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8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7CF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40C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B8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0A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F1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07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A3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2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E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C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4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0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1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7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DC2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9B4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1B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3A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6A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D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9B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5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2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1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7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6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2C9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461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29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21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8F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35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D3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7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7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D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5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5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B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2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9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D82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4F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5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A2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1D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C9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6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D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F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E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5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D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0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</w:tr>
      <w:tr w14:paraId="733F1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F5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7B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93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C6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CE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2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A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B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3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E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B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</w:tr>
      <w:tr w14:paraId="75845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0B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5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8C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3F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37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4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5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8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8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2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7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4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7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574BD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C5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35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24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5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5A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0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0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B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D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3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</w:tr>
      <w:tr w14:paraId="138DB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57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E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9B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FE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8C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8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2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5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5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A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7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7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</w:tr>
      <w:tr w14:paraId="2B0FD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59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C5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95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06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83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4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4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C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A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4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7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3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A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4C1A693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E07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028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036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510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14A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1D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18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928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AD1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ECE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B3C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B1C5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0AFC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A4B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568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52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9F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A5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18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07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ED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A85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AA6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B1F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819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B5C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FA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39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2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6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0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4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0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B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7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E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1A8D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C44A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00124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939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17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3D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439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6E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D3E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E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07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7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B1E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A842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CE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98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6FD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E25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F10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8BF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A4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7A3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AFF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79B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23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90F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F9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250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79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ED0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A9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4EE8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40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9B7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7E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D80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AB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A9A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E6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7AC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C5A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E8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7B7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B8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10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2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3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8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D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A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3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3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A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4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09420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6B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64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99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8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63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B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6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8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0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2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9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4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C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</w:tr>
      <w:tr w14:paraId="3F06C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E7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7DA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65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75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68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F9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F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B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1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0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5378F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47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20A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2D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BE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25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59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0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C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8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3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1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6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0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1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</w:tr>
      <w:tr w14:paraId="6825C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F17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1B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F3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6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52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81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1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C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F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D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6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1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40BDF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588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78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D3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56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6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29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5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4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9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5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6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4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B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6B4F0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93C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B31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94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3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1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EB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1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3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E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F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E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7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49BF0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1C0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0B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8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EB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7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5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6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5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6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6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6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2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5DDDC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13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76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A4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62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6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3B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0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0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9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F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5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7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9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01998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88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54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40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92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A8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0F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E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B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7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9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5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6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6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</w:tr>
      <w:tr w14:paraId="21AF8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AA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F3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EE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A6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AA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77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B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4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2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8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F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2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6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4F54E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D4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B6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B7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E8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0D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2A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6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5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9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9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F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D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8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1FE98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70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00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6E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39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76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A9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4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8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A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1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E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F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6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114E7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476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6B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1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5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F8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CF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0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C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C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4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9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5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30293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2CA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2C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9F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FC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AE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9F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5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B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F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1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7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A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125F8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7C3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D8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A5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63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B6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7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C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C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6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5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6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4BD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8B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7C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E7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C7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EB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0F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1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8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D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4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1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1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7A1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4B8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AB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18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82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C1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19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0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C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3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0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0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7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3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0EB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A8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C3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08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E4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5E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1E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0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0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7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4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4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7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3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9A3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8D8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5D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0E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6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A3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A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C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C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E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0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8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D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</w:tr>
      <w:tr w14:paraId="79E09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44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DE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1C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C5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62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1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5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6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3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3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9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</w:tr>
      <w:tr w14:paraId="28F56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E3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AA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A9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68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B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1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0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F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8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6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3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</w:tr>
      <w:tr w14:paraId="48D0E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B4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0E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75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2D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4F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A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B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C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D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3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A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</w:tr>
      <w:tr w14:paraId="025CA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19E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55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85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7A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2E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A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D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5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B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3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D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8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</w:tr>
      <w:tr w14:paraId="6A401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9D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7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59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B5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62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A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9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3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7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E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E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A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5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5A7308F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2B6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797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CCE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4CD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983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1E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46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CAF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4F3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6D0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EF8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262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544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19B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9B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69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B2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D8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DC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08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F7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583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5D0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E97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E7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3CD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4A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B5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B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F5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5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B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C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0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B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7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3FD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B27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107A5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AF0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28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A7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0A2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09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4F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3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6D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D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76E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323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9B9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1F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8B0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B4D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0FA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E29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DC7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099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4F6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AC5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A6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73C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C3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BD2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87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F0B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2B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6A7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A4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C91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C2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0734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6A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037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38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2D7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54B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F2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D2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EC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EC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82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44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D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1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A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B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E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C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7ACB8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F1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652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FE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47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61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A7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B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5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5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8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0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B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</w:tr>
      <w:tr w14:paraId="09EF99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F2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E1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F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8D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7D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AB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4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6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7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8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D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B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1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49169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CE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0E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E3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6F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B2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9D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2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E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A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2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1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5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4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3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</w:tr>
      <w:tr w14:paraId="7F479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F3F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92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A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4F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C9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58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2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A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1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F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C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4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D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73467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4F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C8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59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33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29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2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9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5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1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4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B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D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B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1BE1E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027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3E7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17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9C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B8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D4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3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1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7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9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5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109AE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6C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4F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D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1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48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74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D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5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C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4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9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9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D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A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</w:tr>
      <w:tr w14:paraId="2E677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74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02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5A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8A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8E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21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B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1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C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A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F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08825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EC2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F5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39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DE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9E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C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F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9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E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E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B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A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A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1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7D200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FC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9A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51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B2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39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B8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1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8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D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F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D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1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8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7A071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1AB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C4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80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D4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3F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17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8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B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7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E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0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F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5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3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A1A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59F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90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35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94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7C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97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9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B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7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D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C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2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7C7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134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2F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2E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DD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2D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4A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3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C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6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8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C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8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7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9F5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8CC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83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DF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D3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E0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20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8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9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9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A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D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D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1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D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CE6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94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0D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34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3C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55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B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0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C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D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2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E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1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9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34583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E7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90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83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AC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B9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A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4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B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D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B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5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E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75916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EB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0B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55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39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5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8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7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3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C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7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F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B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</w:tr>
      <w:tr w14:paraId="624BD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AB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B1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D3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27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2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5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B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C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E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4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3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B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6BA36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6A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88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AC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89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E3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F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A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B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4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9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3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3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0AB74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44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E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7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83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DD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7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1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D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6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C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3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0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 w14:paraId="701CD67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7F6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FF8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C62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0CC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5A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4D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D3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75A2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4E1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626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60A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B76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482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702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85C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F5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D8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47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43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AE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99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76F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3C5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563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8E2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9BA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04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6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E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5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C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3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F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C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0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9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BF52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7C5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537A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19D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B1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00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1B2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99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CE8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9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D2B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6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005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10C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4E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C0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2AE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D8C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4AB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5FC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624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3D8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3AB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A34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D1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679B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F5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E4F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A3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B4B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94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109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95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EE5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F8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6D0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C5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A81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C0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5B4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78C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FD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D0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6F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F2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6E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4A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2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8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D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F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7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3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9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</w:tr>
      <w:tr w14:paraId="44AB9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30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64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7B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29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DD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A3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6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8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5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9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E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C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2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</w:tr>
      <w:tr w14:paraId="41B26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15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A4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11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3F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45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7C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8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9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F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E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7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F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2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46C92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9AD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78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E7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AE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1A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99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D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F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C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C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8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E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B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1501F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1C6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1FA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05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A5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1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E6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6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4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2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F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6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B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0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28EDB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4E2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50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C1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EA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CB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90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A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F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F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5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9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3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28D3A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A1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08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9B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2D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36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E7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9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3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E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1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1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6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</w:tr>
      <w:tr w14:paraId="60524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7B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B9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1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98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90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C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D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D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2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5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4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C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B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</w:tr>
      <w:tr w14:paraId="5E19D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C28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3F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0F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3D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22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0B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3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3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6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9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E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3EE73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EC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D4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3B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D5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A5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D5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2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3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0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9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3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4F18A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BEE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F1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1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34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9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CA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0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1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C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4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0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C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9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0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05F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2E4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5A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AC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A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6C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64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7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2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8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6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F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4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A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F2C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069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6F8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C1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3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BE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F4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5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0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4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B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E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48A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49D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E1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D8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8A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D9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B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8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B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8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9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6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E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E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9422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79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AD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22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E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F2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2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4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5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2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4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2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B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</w:tr>
      <w:tr w14:paraId="2B83B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39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11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5F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DB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4C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1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8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1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6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F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1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D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0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</w:tr>
      <w:tr w14:paraId="5E23F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23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CE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CC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CD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1C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3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7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7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B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D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C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</w:tr>
      <w:tr w14:paraId="7BF55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6F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E4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1D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1A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88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E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1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C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1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9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0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5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</w:tr>
      <w:tr w14:paraId="1284D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30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6F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9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0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D8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7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B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E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E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7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F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</w:tr>
      <w:tr w14:paraId="60C09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C9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5D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C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A2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9E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A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4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DD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6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F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7723F53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3AB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895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35F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22F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46B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26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2E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BF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75A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267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377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1341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601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D90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399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22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3B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0A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EE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47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C8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1CF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E5C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973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258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D5B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4002[展厅七]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E3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38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4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5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5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1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A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04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B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3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EEDC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4C1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DAC17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026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27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7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00C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80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9B4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E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549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B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691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2BFE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5A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00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043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E54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9DD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2B9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C34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E49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867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586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17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38B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B1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50D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F7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7FB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17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48B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7E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1CE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91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04E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77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BA9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71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175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5A9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4D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8D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F=693.25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4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79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9B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F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D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E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A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E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8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C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1892.1</w:t>
            </w:r>
          </w:p>
        </w:tc>
      </w:tr>
      <w:tr w14:paraId="291CC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31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4E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F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81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B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0C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E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A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8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1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E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9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7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5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644.3</w:t>
            </w:r>
          </w:p>
        </w:tc>
      </w:tr>
      <w:tr w14:paraId="03A7B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EC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94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08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DB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D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75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E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4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F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8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A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9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4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</w:tr>
      <w:tr w14:paraId="2A425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63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99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86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CC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D0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05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9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0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8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E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E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C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7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2D807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F8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05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A9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77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E6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D5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5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5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A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2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6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8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63243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3F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B9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F=83.24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01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D6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98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59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A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1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A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8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C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9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0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E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0C5E5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62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81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FC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DD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65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F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1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4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C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D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3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2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</w:tr>
      <w:tr w14:paraId="00984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1B3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4E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0A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E1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0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95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3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F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8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6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D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6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4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</w:tr>
      <w:tr w14:paraId="78C4F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D5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016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69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77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9B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00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9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F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A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F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B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1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7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6CC84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4E7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D2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A1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4F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49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F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8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8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0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D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4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A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8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</w:tr>
      <w:tr w14:paraId="2157E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1BA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F4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7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3B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A4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BB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8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3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0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9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9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7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</w:tr>
      <w:tr w14:paraId="5F01D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18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11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BC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34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0E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73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7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D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1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4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0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E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02F3C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4D7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8F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8F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58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FA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20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B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8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7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1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9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6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0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D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30A23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A7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03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F=44.82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47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13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9C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E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1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6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7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3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C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C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F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1046.9</w:t>
            </w:r>
          </w:p>
        </w:tc>
      </w:tr>
      <w:tr w14:paraId="60921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A0E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57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7F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B0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E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82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0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0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7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8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1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2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E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3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</w:tr>
      <w:tr w14:paraId="1985B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F54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27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4A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AB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A2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7B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2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2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5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A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9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4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8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4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884.1</w:t>
            </w:r>
          </w:p>
        </w:tc>
      </w:tr>
      <w:tr w14:paraId="7719B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66D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BE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C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3A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1D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AB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F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E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0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6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F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C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0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0C507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33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87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18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68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B7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60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2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9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0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4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A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A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8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8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3A5B9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F05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AE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32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7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BF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9E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8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6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C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5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A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7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5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42885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B9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22F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2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19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1B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AD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3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3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C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7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B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CA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00B2B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8A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04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B4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A2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CA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29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B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7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2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5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4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D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E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45ABE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58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3F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9D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EC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C1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F1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0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8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A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C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E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B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D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67682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48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FB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DB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AE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7E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13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8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B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4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F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8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E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4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9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</w:tr>
      <w:tr w14:paraId="17B62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A1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96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2E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0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B7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77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1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5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E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8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5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</w:tr>
      <w:tr w14:paraId="5769E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76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F67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60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24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A8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2E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D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7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A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3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B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5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5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3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</w:tr>
      <w:tr w14:paraId="76066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D7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F5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2A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36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39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CF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C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2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A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E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6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F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A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B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5ED7A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4B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AB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14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17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70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1B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7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7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4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A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C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C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0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381EA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65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71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1A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1A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57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0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2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A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C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F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6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0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8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5B01A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2D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41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2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B3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ED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1A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2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8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4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9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C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0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3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5240F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CB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69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08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F5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E2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9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2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E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81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4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6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B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F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17C0A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C4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6A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EA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9F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4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6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D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8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7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B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4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1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6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3529.2</w:t>
            </w:r>
          </w:p>
        </w:tc>
      </w:tr>
      <w:tr w14:paraId="70270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BB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E5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4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F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7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6F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E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E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1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7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2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1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5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A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4411.5</w:t>
            </w:r>
          </w:p>
        </w:tc>
      </w:tr>
      <w:tr w14:paraId="32B15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386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62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AC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46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65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A0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1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6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3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D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D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F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8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756.2</w:t>
            </w:r>
          </w:p>
        </w:tc>
      </w:tr>
      <w:tr w14:paraId="07C07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925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30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A2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F7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D0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A4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5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D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9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C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7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7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B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E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756.2</w:t>
            </w:r>
          </w:p>
        </w:tc>
      </w:tr>
      <w:tr w14:paraId="5CB98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24D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49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C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80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A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E9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9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B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4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C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9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3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1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555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CAD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45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ED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E3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EB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56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F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4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D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9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7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6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189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DBB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13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6E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B1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C1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32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2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D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A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8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C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6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2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0C6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3F5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F5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40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93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10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B8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E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3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4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5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D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E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4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E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E096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DD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FB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FC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09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B2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2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2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1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5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B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0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D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14115</w:t>
            </w:r>
          </w:p>
        </w:tc>
      </w:tr>
      <w:tr w14:paraId="24CC9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B9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9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60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F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F9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1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3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E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7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5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14115</w:t>
            </w:r>
          </w:p>
        </w:tc>
      </w:tr>
      <w:tr w14:paraId="7E228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ADD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9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75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40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66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D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A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5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8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A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B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3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15.47</w:t>
            </w:r>
          </w:p>
        </w:tc>
      </w:tr>
      <w:tr w14:paraId="48858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16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5A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50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12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2B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8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9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4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3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D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6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4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14115</w:t>
            </w:r>
          </w:p>
        </w:tc>
      </w:tr>
      <w:tr w14:paraId="5D48E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71B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1E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87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2F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43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B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E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6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7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D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9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9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4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14115</w:t>
            </w:r>
          </w:p>
        </w:tc>
      </w:tr>
      <w:tr w14:paraId="1BACD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59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1F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C7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02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CF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5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2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6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D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0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8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E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D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8.01</w:t>
            </w:r>
          </w:p>
        </w:tc>
      </w:tr>
    </w:tbl>
    <w:p w14:paraId="47D8B9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C7F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1E9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D85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52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F55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C8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94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935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308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B49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BEF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1C1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4EA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ACC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5D2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54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C3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F1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9B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2F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DA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748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003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AAC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DCF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276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4016[展厅五]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21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09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9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1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9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8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0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6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3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1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20F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208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88137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1E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F1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B5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EEF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39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E2A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E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32D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A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43C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52D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92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C4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EBF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7BA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528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09F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CF9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545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697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4DA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B0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518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06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D4C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5E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55C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A9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8C3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7A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31C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E7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702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B4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73C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35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A429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84D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35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00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F=164.95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CA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2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F0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9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5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1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6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C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B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4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</w:tr>
      <w:tr w14:paraId="29A12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80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6B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A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2D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39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96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4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C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F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5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C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3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6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2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</w:tr>
      <w:tr w14:paraId="104C3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D7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D5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FE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B3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A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CD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8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5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D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8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</w:tr>
      <w:tr w14:paraId="4BB08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A0D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39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E2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94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88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B8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4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6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4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6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F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6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908.5</w:t>
            </w:r>
          </w:p>
        </w:tc>
      </w:tr>
      <w:tr w14:paraId="1FCCA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AAD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A8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2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CD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7C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0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F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8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5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D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1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7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3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0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</w:tr>
      <w:tr w14:paraId="15769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D20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C86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BB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B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A8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B4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6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4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9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5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9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D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C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7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790.9</w:t>
            </w:r>
          </w:p>
        </w:tc>
      </w:tr>
      <w:tr w14:paraId="3B6F9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E2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FD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93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C8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B0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E0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A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3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9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4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7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F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6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C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861.1</w:t>
            </w:r>
          </w:p>
        </w:tc>
      </w:tr>
      <w:tr w14:paraId="28745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C5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57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27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15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B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5C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A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E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D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E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9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F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1076.4</w:t>
            </w:r>
          </w:p>
        </w:tc>
      </w:tr>
      <w:tr w14:paraId="55466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9C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74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C8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2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5E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4E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C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E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5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3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1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D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E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</w:tr>
      <w:tr w14:paraId="5553D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9F4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3D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4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CD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1C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3F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2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5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0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F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6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B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D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D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</w:tr>
      <w:tr w14:paraId="66CC5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DEE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7F1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BD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20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41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E5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5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4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5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5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9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3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3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917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E5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90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40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82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C2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0A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2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B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C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4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B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A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B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5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A85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AE6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A3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90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A4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D1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0B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E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C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8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B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2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C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A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3EE0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B8C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BA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37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7F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0E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02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7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C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0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8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D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0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1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C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27F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F4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3A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C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02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FA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E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A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9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3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E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E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3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C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</w:t>
            </w:r>
          </w:p>
        </w:tc>
      </w:tr>
      <w:tr w14:paraId="5A44E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E1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F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0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58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8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7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E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C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6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6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D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C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</w:t>
            </w:r>
          </w:p>
        </w:tc>
      </w:tr>
      <w:tr w14:paraId="20350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95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5D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5E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34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6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C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3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6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C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A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B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6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</w:tr>
      <w:tr w14:paraId="62D18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36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BD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C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F1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4F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C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B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8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7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D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D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6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</w:t>
            </w:r>
          </w:p>
        </w:tc>
      </w:tr>
      <w:tr w14:paraId="05BBE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68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97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4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45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C1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2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4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3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3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8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A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2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</w:t>
            </w:r>
          </w:p>
        </w:tc>
      </w:tr>
      <w:tr w14:paraId="1FEF2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B1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78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E9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B3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D9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E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9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3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8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7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0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6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2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</w:tr>
    </w:tbl>
    <w:p w14:paraId="0BD606D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A96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40B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824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A4B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B1E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97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01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9C0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3CF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9C9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90A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984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45F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748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D7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7D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70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E2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D6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1A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81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554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429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898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1A6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E95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4026[大厅]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05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E7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4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D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E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3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4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4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1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9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20F6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78F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8F3E7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252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CD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3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A26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2A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3F1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B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70B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2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6A0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A35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FB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A7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B04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9CF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D9A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D25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0F4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EB9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8F2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053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15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BF2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E8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619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BC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92F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93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E01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C6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21B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F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57D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FB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B1A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B6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2C7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B08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36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F5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53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1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54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E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D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7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D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D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5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D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1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264.0</w:t>
            </w:r>
          </w:p>
        </w:tc>
      </w:tr>
      <w:tr w14:paraId="2CDCA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820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C7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A5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AE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B3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5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8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B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A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5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5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3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D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</w:tr>
      <w:tr w14:paraId="74E8F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59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6C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DC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A8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91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1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1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D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F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2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D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E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C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</w:tr>
      <w:tr w14:paraId="055FD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52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DF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7D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9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3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6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2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0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1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C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B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2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</w:tr>
      <w:tr w14:paraId="405C8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32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6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F0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44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11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2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F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4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2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3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9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3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51E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5C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91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B1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0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94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0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8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0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3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A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6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</w:tr>
      <w:tr w14:paraId="093EB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68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5A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88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19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60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5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6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F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2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5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6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6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9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</w:tr>
      <w:tr w14:paraId="3DC6C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AD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AC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6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7A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59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8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A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0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C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A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83268E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B4B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630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EE2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7A6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8B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77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EE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067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1B2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4E2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70A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293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BAE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517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4AF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2E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49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65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97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AF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00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BA2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A5A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197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104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560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DE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86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A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C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9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1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E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8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92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8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357E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CED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BD6D3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484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0A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93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D13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28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6C9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48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31E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0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EDD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CD1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130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7C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3FB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FAD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DDE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D3C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4F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E01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4B7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0E4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F7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4DF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AB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86A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80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1CF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BD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653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EB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672A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CE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BE4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04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747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68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D929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017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7A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7C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0B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5E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21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0B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7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D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2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0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0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B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6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292AA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B6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848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04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E6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0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B7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4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0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B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7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2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8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9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4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</w:tr>
      <w:tr w14:paraId="273A1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64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C2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A6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B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59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9A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9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F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9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5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A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C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0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2C4F7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B9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北沉降缝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49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D4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85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13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2B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B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B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6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A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D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D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3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C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2D0DC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C0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38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E5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61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6E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7E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2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8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6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1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1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B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F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23869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A2A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F9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D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47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E4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72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9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8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B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4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C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5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A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E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2B13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028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5D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A5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2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F8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0F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A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B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3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0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2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B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2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48FDC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CF9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D4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0E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30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0B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F6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D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0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9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7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8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D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D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053B3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E5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8C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DD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D6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9F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9A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7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C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7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A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</w:tr>
      <w:tr w14:paraId="12297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73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EC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16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B9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F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D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1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4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A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D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4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4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</w:tr>
      <w:tr w14:paraId="5D5D7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95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2B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A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D3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B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A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6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5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1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7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B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F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</w:tr>
      <w:tr w14:paraId="6D2A1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A7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40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29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AE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14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44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9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3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4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F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3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E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5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094DF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31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FA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A4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91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C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06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D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C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4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5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2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022BD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DE9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14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D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65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0E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15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8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3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8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8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2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4B7B7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B97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D4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93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6F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A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5F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E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9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A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1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8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B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6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6A380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3A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D5F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31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3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75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2C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E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A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A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D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5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1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9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5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6DE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A77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13E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34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4B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3F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8A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3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F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7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5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E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4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F5E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CDE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299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B3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80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3D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FA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A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3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6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F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E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C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8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3FB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906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99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AD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6F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AF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9F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2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B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1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3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1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2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2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1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EC0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94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03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39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BE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69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5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E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6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3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C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2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9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 w14:paraId="6EB44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E1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4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A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AC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F3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7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B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7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5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4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3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0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5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 w14:paraId="408AC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52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58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B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0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8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F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F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8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F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0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7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</w:tr>
      <w:tr w14:paraId="34EE1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0E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0E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94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1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A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F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9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A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2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5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2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4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F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 w14:paraId="76FDB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CE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B6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BF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9F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94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3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8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D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A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7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B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5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 w14:paraId="258B4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B2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34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D6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84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5E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1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5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1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1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A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B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A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331FCF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9EC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6A4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ADB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B58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C88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54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0E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0EF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67B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763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E66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A2E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B21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A17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EB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B92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99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65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91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D3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F7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A3A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685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382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01B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C3A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33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79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A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4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D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1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6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C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6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5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6825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C0F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A307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45D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CD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71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5FB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71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A87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6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12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5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1F7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79E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B5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86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655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01E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797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DB7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465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A00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0BE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608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DC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CA4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50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7C7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DC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1EB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A8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022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18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9C6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A3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E42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10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E89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5B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AE5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9AD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80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4F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F3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F8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E6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EA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7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B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C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D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5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6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D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</w:tr>
      <w:tr w14:paraId="24B90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09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84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13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41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5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5B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C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7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B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3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6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D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</w:tr>
      <w:tr w14:paraId="5A5AA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90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90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09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F4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E7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EF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4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2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7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F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D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2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F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2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07993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50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A7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5A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C3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9B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B1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7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F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1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7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D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C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41AA1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0E3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A7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AC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C6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A8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0A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E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8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C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0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C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D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F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C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1247A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09D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A6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4D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AA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65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A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A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A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F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F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B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E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D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6F0C4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B93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DE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6D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E7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8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BD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6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0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5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0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1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0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8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7082A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BC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5E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29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E5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FE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E6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0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3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7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A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D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</w:tr>
      <w:tr w14:paraId="0B1A46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22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B3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1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9D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4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ED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C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5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7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4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5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E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D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</w:tr>
      <w:tr w14:paraId="18527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724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32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F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E5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D4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8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3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B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F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D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C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A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2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28F61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C8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C1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E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BC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5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60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3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9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7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B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F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4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A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6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416FB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329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B5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24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9F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D2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96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5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9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7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1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A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3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2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764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C2C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ED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AA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E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65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B5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E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6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E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4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2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7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4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060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DE5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BF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E2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A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1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B7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F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2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7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1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7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3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6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F3D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F31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74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86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47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19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8E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B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B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B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E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0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0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379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04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0E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F4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91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D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1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B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5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B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B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4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5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4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</w:tr>
      <w:tr w14:paraId="31248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348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5F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41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24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57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C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F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1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0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2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4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</w:tr>
      <w:tr w14:paraId="78348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D7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9D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33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7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80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7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7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F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6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E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E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4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3782D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F7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F2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4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7A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56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E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5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D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0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4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9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2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</w:tr>
      <w:tr w14:paraId="76CE4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57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53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C4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0D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14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2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5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5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3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1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</w:tr>
      <w:tr w14:paraId="54B24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3A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1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4C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46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5A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2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A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3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E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B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2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9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0DD90D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05D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21A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FBF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E8E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68A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C8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1E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19E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CE7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E8F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677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65A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32A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B73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07C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D1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D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7B8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EF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D0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F9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796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107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52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CCC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E3D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3C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B7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0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F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6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5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1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2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9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3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6651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30A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F1A5A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D80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29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9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1A6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CF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361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F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4FA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E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AA1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5F1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4C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72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6BA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103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22D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11E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699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9DC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20C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E4A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6F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EA6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79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F53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1B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A810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34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DF9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72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5A4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E9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DDB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FE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D4A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1A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B9D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546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20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68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A0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D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21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C8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D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7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C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5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F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2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</w:tr>
      <w:tr w14:paraId="693A2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C8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83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K=1.21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1E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AA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9A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B2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C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7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0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4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7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3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6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5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</w:tr>
      <w:tr w14:paraId="213E5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C8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C7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1D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04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2B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CA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4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8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7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2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1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2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8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137CB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578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4A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BF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E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FD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30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8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5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8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E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</w:tr>
      <w:tr w14:paraId="77D9C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8AA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3F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C7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30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BC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78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5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5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3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0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9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3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9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1F978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FB1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DD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C0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F7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D0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92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5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B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B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2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9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A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D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D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5C8D5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24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4F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1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8F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BD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B1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D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D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D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7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D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7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A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</w:tr>
      <w:tr w14:paraId="53A2E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80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76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77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F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BC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38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2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3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B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D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C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4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C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6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</w:tr>
      <w:tr w14:paraId="1E9FC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1C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17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0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C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2E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75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7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C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3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E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3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B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B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0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61758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E3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3F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13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71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7B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17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7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B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4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3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1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B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20CC6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A23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9C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3B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D2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7A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EB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3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4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E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7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F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B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2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B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398E8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28C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1A5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B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E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40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BE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E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2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3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9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C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9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A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3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221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836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B0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F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E3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4E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59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F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6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C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9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D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7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A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9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25B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7FC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58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FB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67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70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7F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5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D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D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0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2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E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F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F2C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5FB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87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7B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5D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6E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4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4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9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E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7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6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1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C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35B2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557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5E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19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B0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39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6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0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9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B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2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2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2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D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</w:tr>
      <w:tr w14:paraId="568CA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C1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EA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61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BE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36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D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5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A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5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8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7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</w:tr>
      <w:tr w14:paraId="47592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F4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53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23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5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E8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B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F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8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3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B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6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4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74633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8A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7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72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5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1F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0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C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6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B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E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E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D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</w:tr>
      <w:tr w14:paraId="77C51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C0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7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1F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DF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4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5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6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F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2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F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E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F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</w:tr>
      <w:tr w14:paraId="26FB8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14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86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49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79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97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B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F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8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8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D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2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F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  <w:bookmarkEnd w:id="1"/>
    </w:tbl>
    <w:p w14:paraId="28062A7C">
      <w:pPr>
        <w:rPr>
          <w:szCs w:val="24"/>
          <w:lang w:val="en-US"/>
        </w:rPr>
      </w:pPr>
    </w:p>
    <w:p w14:paraId="44799B6C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46D1F"/>
    <w:rsid w:val="001915A3"/>
    <w:rsid w:val="00217F62"/>
    <w:rsid w:val="00A906D8"/>
    <w:rsid w:val="00AB5A74"/>
    <w:rsid w:val="00F071AE"/>
    <w:rsid w:val="6E8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5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132</Pages>
  <Words>8153</Words>
  <Characters>16229</Characters>
  <Lines>8</Lines>
  <Paragraphs>2</Paragraphs>
  <TotalTime>0</TotalTime>
  <ScaleCrop>false</ScaleCrop>
  <LinksUpToDate>false</LinksUpToDate>
  <CharactersWithSpaces>22321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2026-01-01T07:01:00Z</dcterms:created>
  <dc:creator>王翔</dc:creator>
  <cp:lastModifiedBy>王翔</cp:lastModifiedBy>
  <dcterms:modified xsi:type="dcterms:W3CDTF">2026-01-01T07:02:18Z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9A1D01AC5C564573B2A0AE32488A5044_11</vt:lpwstr>
  </property>
  <property fmtid="{D5CDD505-2E9C-101B-9397-08002B2CF9AE}" pid="3" name="KSOTemplateDocerSaveRecord">
    <vt:lpwstr>eyJoZGlkIjoiYjA1YmZkNmJiNGExM2NhYjJiZGZjNGRkZGZkZTAzMWEiLCJ1c2VySWQiOiIxMTI2NTU4MDEwIn0=</vt:lpwstr>
  </property>
  <property fmtid="{D5CDD505-2E9C-101B-9397-08002B2CF9AE}" pid="4" name="KSOProductBuildVer">
    <vt:lpwstr>2052-12.1.0.24034</vt:lpwstr>
  </property>
</Properties>
</file>