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3595E000" w14:textId="77777777">
        <w:trPr>
          <w:trHeight w:val="2025"/>
        </w:trPr>
        <w:tc>
          <w:tcPr>
            <w:tcW w:w="8312" w:type="dxa"/>
            <w:vAlign w:val="center"/>
          </w:tcPr>
          <w:p w14:paraId="0FB36B38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71250DF8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787956">
              <w:rPr>
                <w:rFonts w:ascii="微软雅黑" w:eastAsia="微软雅黑" w:hAnsi="微软雅黑" w:hint="eastAsia"/>
                <w:b/>
                <w:bCs/>
                <w:spacing w:val="130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787956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2EEFCC3B" w14:textId="77777777">
        <w:tc>
          <w:tcPr>
            <w:tcW w:w="8312" w:type="dxa"/>
          </w:tcPr>
          <w:p w14:paraId="51BF320C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6AC089D9" w14:textId="77777777">
        <w:tc>
          <w:tcPr>
            <w:tcW w:w="8312" w:type="dxa"/>
          </w:tcPr>
          <w:p w14:paraId="407AAD0E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3D4DBFB6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66C34E2D" w14:textId="77777777">
        <w:tc>
          <w:tcPr>
            <w:tcW w:w="8312" w:type="dxa"/>
          </w:tcPr>
          <w:p w14:paraId="777536C6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D9B051D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A501510" wp14:editId="7D44DBDA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1188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3C4D931B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62854A66" w14:textId="77777777">
        <w:tc>
          <w:tcPr>
            <w:tcW w:w="1263" w:type="dxa"/>
          </w:tcPr>
          <w:p w14:paraId="071140AA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BEA62AB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9D81AB5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江苏-常州</w:t>
            </w:r>
            <w:bookmarkEnd w:id="5"/>
          </w:p>
        </w:tc>
      </w:tr>
      <w:tr w:rsidR="0034676D" w14:paraId="44369D54" w14:textId="77777777">
        <w:tc>
          <w:tcPr>
            <w:tcW w:w="1263" w:type="dxa"/>
          </w:tcPr>
          <w:p w14:paraId="2E84112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B9401A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8104BBF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1DD7C653" w14:textId="77777777">
        <w:tc>
          <w:tcPr>
            <w:tcW w:w="1263" w:type="dxa"/>
          </w:tcPr>
          <w:p w14:paraId="7E3E692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B5585AA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AF5AC17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7895D54A" w14:textId="77777777">
        <w:tc>
          <w:tcPr>
            <w:tcW w:w="1263" w:type="dxa"/>
          </w:tcPr>
          <w:p w14:paraId="79E01B11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57B4ED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68D5F83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783FD4D0" w14:textId="77777777">
        <w:tc>
          <w:tcPr>
            <w:tcW w:w="1263" w:type="dxa"/>
          </w:tcPr>
          <w:p w14:paraId="27247AA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D817158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9E6044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31B35C88" w14:textId="77777777">
        <w:tc>
          <w:tcPr>
            <w:tcW w:w="1263" w:type="dxa"/>
          </w:tcPr>
          <w:p w14:paraId="43D41D68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B7903B6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C902A4B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B3E96C8" w14:textId="77777777">
        <w:tc>
          <w:tcPr>
            <w:tcW w:w="1263" w:type="dxa"/>
          </w:tcPr>
          <w:p w14:paraId="48F1ACB7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A7BC41D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91F925B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3B2B5BE3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970D62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8D462F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3EC22C21" w14:textId="77777777">
        <w:trPr>
          <w:trHeight w:val="227"/>
        </w:trPr>
        <w:tc>
          <w:tcPr>
            <w:tcW w:w="1276" w:type="dxa"/>
            <w:vAlign w:val="bottom"/>
          </w:tcPr>
          <w:p w14:paraId="16E5A4E7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2F3FF79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59C785B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5B3409E" wp14:editId="58C2C224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0E38E31D" w14:textId="77777777">
        <w:trPr>
          <w:trHeight w:val="227"/>
        </w:trPr>
        <w:tc>
          <w:tcPr>
            <w:tcW w:w="1276" w:type="dxa"/>
            <w:vAlign w:val="bottom"/>
          </w:tcPr>
          <w:p w14:paraId="3A23BC2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7F575DE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6EB76F62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49FC9DDE" w14:textId="77777777">
        <w:trPr>
          <w:trHeight w:val="227"/>
        </w:trPr>
        <w:tc>
          <w:tcPr>
            <w:tcW w:w="1276" w:type="dxa"/>
            <w:vAlign w:val="bottom"/>
          </w:tcPr>
          <w:p w14:paraId="376D8137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F02DEDD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T15961411999</w:t>
            </w:r>
            <w:bookmarkEnd w:id="11"/>
          </w:p>
        </w:tc>
        <w:tc>
          <w:tcPr>
            <w:tcW w:w="3958" w:type="dxa"/>
            <w:vMerge/>
          </w:tcPr>
          <w:p w14:paraId="2C2CB3DB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2B055ABD" w14:textId="77777777">
        <w:trPr>
          <w:trHeight w:val="227"/>
        </w:trPr>
        <w:tc>
          <w:tcPr>
            <w:tcW w:w="1276" w:type="dxa"/>
            <w:vAlign w:val="bottom"/>
          </w:tcPr>
          <w:p w14:paraId="7B412829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DAE96EC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DE0901B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0776D31D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48DB9D4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C1EDFFD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4783F55B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C68750F" w14:textId="77777777" w:rsidR="00787956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9147" w:history="1">
        <w:r w:rsidR="00787956" w:rsidRPr="009E5514">
          <w:rPr>
            <w:rStyle w:val="a9"/>
            <w:rFonts w:hint="eastAsia"/>
            <w:noProof/>
          </w:rPr>
          <w:t>1</w:t>
        </w:r>
        <w:r w:rsidR="0078795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787956" w:rsidRPr="009E5514">
          <w:rPr>
            <w:rStyle w:val="a9"/>
            <w:rFonts w:hint="eastAsia"/>
            <w:noProof/>
          </w:rPr>
          <w:t>建筑概况</w:t>
        </w:r>
        <w:r w:rsidR="00787956">
          <w:rPr>
            <w:rFonts w:hint="eastAsia"/>
            <w:noProof/>
            <w:webHidden/>
          </w:rPr>
          <w:tab/>
        </w:r>
        <w:r w:rsidR="00787956">
          <w:rPr>
            <w:rFonts w:hint="eastAsia"/>
            <w:noProof/>
            <w:webHidden/>
          </w:rPr>
          <w:fldChar w:fldCharType="begin"/>
        </w:r>
        <w:r w:rsidR="00787956">
          <w:rPr>
            <w:rFonts w:hint="eastAsia"/>
            <w:noProof/>
            <w:webHidden/>
          </w:rPr>
          <w:instrText xml:space="preserve"> </w:instrText>
        </w:r>
        <w:r w:rsidR="00787956">
          <w:rPr>
            <w:noProof/>
            <w:webHidden/>
          </w:rPr>
          <w:instrText>PAGEREF _Toc217839147 \h</w:instrText>
        </w:r>
        <w:r w:rsidR="00787956">
          <w:rPr>
            <w:rFonts w:hint="eastAsia"/>
            <w:noProof/>
            <w:webHidden/>
          </w:rPr>
          <w:instrText xml:space="preserve"> </w:instrText>
        </w:r>
        <w:r w:rsidR="00787956">
          <w:rPr>
            <w:rFonts w:hint="eastAsia"/>
            <w:noProof/>
            <w:webHidden/>
          </w:rPr>
        </w:r>
        <w:r w:rsidR="00787956">
          <w:rPr>
            <w:rFonts w:hint="eastAsia"/>
            <w:noProof/>
            <w:webHidden/>
          </w:rPr>
          <w:fldChar w:fldCharType="separate"/>
        </w:r>
        <w:r w:rsidR="00787956">
          <w:rPr>
            <w:noProof/>
            <w:webHidden/>
          </w:rPr>
          <w:t>1</w:t>
        </w:r>
        <w:r w:rsidR="00787956">
          <w:rPr>
            <w:rFonts w:hint="eastAsia"/>
            <w:noProof/>
            <w:webHidden/>
          </w:rPr>
          <w:fldChar w:fldCharType="end"/>
        </w:r>
      </w:hyperlink>
    </w:p>
    <w:p w14:paraId="3E5F817D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48" w:history="1">
        <w:r w:rsidRPr="009E5514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F7655C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49" w:history="1">
        <w:r w:rsidRPr="009E5514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F8692A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0" w:history="1">
        <w:r w:rsidRPr="009E5514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E75C15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1" w:history="1">
        <w:r w:rsidRPr="009E5514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C453B7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2" w:history="1">
        <w:r w:rsidRPr="009E5514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CC7543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53" w:history="1">
        <w:r w:rsidRPr="009E5514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BB66C0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54" w:history="1">
        <w:r w:rsidRPr="009E5514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61C4AA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5" w:history="1">
        <w:r w:rsidRPr="009E5514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C2A3C4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6" w:history="1">
        <w:r w:rsidRPr="009E5514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1199B4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7" w:history="1">
        <w:r w:rsidRPr="009E5514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425FD7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8" w:history="1">
        <w:r w:rsidRPr="009E5514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637F96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59" w:history="1">
        <w:r w:rsidRPr="009E5514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229E73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0" w:history="1">
        <w:r w:rsidRPr="009E5514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25461F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1" w:history="1">
        <w:r w:rsidRPr="009E5514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FFCA68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62" w:history="1">
        <w:r w:rsidRPr="009E5514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04EBFE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3" w:history="1">
        <w:r w:rsidRPr="009E5514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DE64E9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4" w:history="1">
        <w:r w:rsidRPr="009E5514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D21F3A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65" w:history="1">
        <w:r w:rsidRPr="009E5514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04D315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6" w:history="1">
        <w:r w:rsidRPr="009E5514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228C65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7" w:history="1">
        <w:r w:rsidRPr="009E5514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70C844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68" w:history="1">
        <w:r w:rsidRPr="009E5514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BFE724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69" w:history="1">
        <w:r w:rsidRPr="009E5514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133574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70" w:history="1">
        <w:r w:rsidRPr="009E5514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F69A20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71" w:history="1">
        <w:r w:rsidRPr="009E5514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83A88C" w14:textId="77777777" w:rsidR="00787956" w:rsidRDefault="007879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839172" w:history="1">
        <w:r w:rsidRPr="009E5514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E5E47E" w14:textId="77777777" w:rsidR="00787956" w:rsidRDefault="007879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839173" w:history="1">
        <w:r w:rsidRPr="009E5514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E5514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_Toc217839173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7B8340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967010C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839147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5C71E8FD" w14:textId="77777777" w:rsidTr="00C76264">
        <w:tc>
          <w:tcPr>
            <w:tcW w:w="2831" w:type="dxa"/>
            <w:shd w:val="clear" w:color="auto" w:fill="E6E6E6"/>
            <w:vAlign w:val="center"/>
          </w:tcPr>
          <w:p w14:paraId="1F9FF830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7010036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33C9F3F9" w14:textId="77777777" w:rsidTr="00C76264">
        <w:tc>
          <w:tcPr>
            <w:tcW w:w="2831" w:type="dxa"/>
            <w:shd w:val="clear" w:color="auto" w:fill="E6E6E6"/>
            <w:vAlign w:val="center"/>
          </w:tcPr>
          <w:p w14:paraId="190415CB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CC4C517" w14:textId="77777777" w:rsidR="0034676D" w:rsidRDefault="00A26740">
            <w:bookmarkStart w:id="14" w:name="气候分区"/>
            <w:r>
              <w:t>夏热冬冷</w:t>
            </w:r>
            <w:r>
              <w:t>A</w:t>
            </w:r>
            <w:r>
              <w:t>区</w:t>
            </w:r>
            <w:bookmarkEnd w:id="14"/>
          </w:p>
        </w:tc>
      </w:tr>
      <w:tr w:rsidR="0034676D" w14:paraId="20C2DB38" w14:textId="77777777" w:rsidTr="00C76264">
        <w:tc>
          <w:tcPr>
            <w:tcW w:w="2831" w:type="dxa"/>
            <w:shd w:val="clear" w:color="auto" w:fill="E6E6E6"/>
            <w:vAlign w:val="center"/>
          </w:tcPr>
          <w:p w14:paraId="65A17185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D8CE1E4" w14:textId="77777777" w:rsidR="0034676D" w:rsidRDefault="00A26740">
            <w:bookmarkStart w:id="15" w:name="纬度"/>
            <w:r>
              <w:t>31.79</w:t>
            </w:r>
            <w:bookmarkEnd w:id="15"/>
          </w:p>
        </w:tc>
      </w:tr>
      <w:tr w:rsidR="0034676D" w14:paraId="29E0713C" w14:textId="77777777" w:rsidTr="00C76264">
        <w:tc>
          <w:tcPr>
            <w:tcW w:w="2831" w:type="dxa"/>
            <w:shd w:val="clear" w:color="auto" w:fill="E6E6E6"/>
            <w:vAlign w:val="center"/>
          </w:tcPr>
          <w:p w14:paraId="6E60C2B1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119E7DB" w14:textId="77777777" w:rsidR="0034676D" w:rsidRDefault="00A26740">
            <w:bookmarkStart w:id="16" w:name="经度"/>
            <w:r>
              <w:t>119.95</w:t>
            </w:r>
            <w:bookmarkEnd w:id="16"/>
          </w:p>
        </w:tc>
      </w:tr>
      <w:tr w:rsidR="0034676D" w14:paraId="77467704" w14:textId="77777777" w:rsidTr="00C76264">
        <w:tc>
          <w:tcPr>
            <w:tcW w:w="2831" w:type="dxa"/>
            <w:shd w:val="clear" w:color="auto" w:fill="E6E6E6"/>
            <w:vAlign w:val="center"/>
          </w:tcPr>
          <w:p w14:paraId="2264D8E0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1E0C732" w14:textId="77777777" w:rsidR="0034676D" w:rsidRDefault="0034676D">
            <w:bookmarkStart w:id="17" w:name="项目名称＃2"/>
            <w:bookmarkEnd w:id="17"/>
          </w:p>
        </w:tc>
      </w:tr>
      <w:tr w:rsidR="0034676D" w14:paraId="20AD5DCF" w14:textId="77777777" w:rsidTr="00C76264">
        <w:tc>
          <w:tcPr>
            <w:tcW w:w="2831" w:type="dxa"/>
            <w:shd w:val="clear" w:color="auto" w:fill="E6E6E6"/>
            <w:vAlign w:val="center"/>
          </w:tcPr>
          <w:p w14:paraId="6550DAF3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69EC77EA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FC12B78" w14:textId="77777777" w:rsidR="0034676D" w:rsidRDefault="0034676D"/>
        </w:tc>
      </w:tr>
      <w:tr w:rsidR="0034676D" w14:paraId="736AF507" w14:textId="77777777" w:rsidTr="00C76264">
        <w:tc>
          <w:tcPr>
            <w:tcW w:w="2831" w:type="dxa"/>
            <w:shd w:val="clear" w:color="auto" w:fill="E6E6E6"/>
            <w:vAlign w:val="center"/>
          </w:tcPr>
          <w:p w14:paraId="35F47F0E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7FBB000B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3301.68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3FD9C88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6D2D11CE" w14:textId="77777777" w:rsidTr="00C76264">
        <w:tc>
          <w:tcPr>
            <w:tcW w:w="2831" w:type="dxa"/>
            <w:shd w:val="clear" w:color="auto" w:fill="E6E6E6"/>
            <w:vAlign w:val="center"/>
          </w:tcPr>
          <w:p w14:paraId="694715C3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671ABC5E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07B95CE2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363BE607" w14:textId="77777777" w:rsidTr="00C76264">
        <w:tc>
          <w:tcPr>
            <w:tcW w:w="2831" w:type="dxa"/>
            <w:shd w:val="clear" w:color="auto" w:fill="E6E6E6"/>
            <w:vAlign w:val="center"/>
          </w:tcPr>
          <w:p w14:paraId="75110584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290D988F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09A26651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600ADF27" w14:textId="77777777" w:rsidTr="00C76264">
        <w:tc>
          <w:tcPr>
            <w:tcW w:w="2831" w:type="dxa"/>
            <w:shd w:val="clear" w:color="auto" w:fill="E6E6E6"/>
            <w:vAlign w:val="center"/>
          </w:tcPr>
          <w:p w14:paraId="32F461A7" w14:textId="77777777" w:rsidR="0034676D" w:rsidRDefault="00A2674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453059A" w14:textId="77777777" w:rsidR="0034676D" w:rsidRDefault="00A26740">
            <w:bookmarkStart w:id="25" w:name="北向角度"/>
            <w:r>
              <w:t>113</w:t>
            </w:r>
            <w:bookmarkEnd w:id="25"/>
            <w:r>
              <w:t>°</w:t>
            </w:r>
          </w:p>
        </w:tc>
      </w:tr>
    </w:tbl>
    <w:p w14:paraId="1C1FBED3" w14:textId="77777777" w:rsidR="0034676D" w:rsidRDefault="00A26740">
      <w:pPr>
        <w:pStyle w:val="1"/>
      </w:pPr>
      <w:bookmarkStart w:id="26" w:name="_Toc217839148"/>
      <w:r>
        <w:rPr>
          <w:rFonts w:hint="eastAsia"/>
        </w:rPr>
        <w:t>气象</w:t>
      </w:r>
      <w:r>
        <w:t>数据</w:t>
      </w:r>
      <w:bookmarkEnd w:id="26"/>
    </w:p>
    <w:p w14:paraId="08E86E76" w14:textId="77777777" w:rsidR="0034676D" w:rsidRDefault="00A26740">
      <w:pPr>
        <w:pStyle w:val="2"/>
      </w:pPr>
      <w:bookmarkStart w:id="27" w:name="_Toc217839149"/>
      <w:r>
        <w:rPr>
          <w:rFonts w:hint="eastAsia"/>
        </w:rPr>
        <w:t>气象地点</w:t>
      </w:r>
      <w:bookmarkEnd w:id="27"/>
    </w:p>
    <w:p w14:paraId="57E2551F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江苏</w:t>
      </w:r>
      <w:r>
        <w:t>-</w:t>
      </w:r>
      <w:r>
        <w:t>常州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20E85F34" w14:textId="77777777" w:rsidR="0034676D" w:rsidRDefault="00A26740">
      <w:pPr>
        <w:pStyle w:val="2"/>
      </w:pPr>
      <w:bookmarkStart w:id="29" w:name="_Toc217839150"/>
      <w:r>
        <w:rPr>
          <w:rFonts w:hint="eastAsia"/>
        </w:rPr>
        <w:t>逐</w:t>
      </w:r>
      <w:r>
        <w:t>日干球温度表</w:t>
      </w:r>
      <w:bookmarkEnd w:id="29"/>
    </w:p>
    <w:p w14:paraId="0D9918AC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7185B7C0" wp14:editId="31E72561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43C9A" w14:textId="77777777" w:rsidR="0034676D" w:rsidRDefault="00A26740">
      <w:pPr>
        <w:pStyle w:val="2"/>
      </w:pPr>
      <w:bookmarkStart w:id="31" w:name="日最小干球温度变化表"/>
      <w:bookmarkStart w:id="32" w:name="_Toc217839151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4BA5A9AD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0B91D1FC" wp14:editId="7431588E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217F" w14:textId="77777777" w:rsidR="0034676D" w:rsidRDefault="00A26740">
      <w:pPr>
        <w:pStyle w:val="2"/>
      </w:pPr>
      <w:bookmarkStart w:id="34" w:name="_Toc217839152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32D1B" w14:paraId="1EF3375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F0E234" w14:textId="77777777" w:rsidR="00632D1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2288EF" w14:textId="77777777" w:rsidR="00632D1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EBFA76" w14:textId="77777777" w:rsidR="00632D1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F47635" w14:textId="77777777" w:rsidR="00632D1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67941E" w14:textId="77777777" w:rsidR="00632D1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A9F399" w14:textId="77777777" w:rsidR="00632D1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32D1B" w14:paraId="79DA204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9E905E" w14:textId="77777777" w:rsidR="00632D1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51553D8" w14:textId="77777777" w:rsidR="00632D1B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3E5C50" w14:textId="77777777" w:rsidR="00632D1B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7968308A" w14:textId="77777777" w:rsidR="00632D1B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2D1B2947" w14:textId="77777777" w:rsidR="00632D1B" w:rsidRDefault="00000000">
            <w:r>
              <w:t>19.8</w:t>
            </w:r>
          </w:p>
        </w:tc>
        <w:tc>
          <w:tcPr>
            <w:tcW w:w="1556" w:type="dxa"/>
            <w:vAlign w:val="center"/>
          </w:tcPr>
          <w:p w14:paraId="060B481C" w14:textId="77777777" w:rsidR="00632D1B" w:rsidRDefault="00000000">
            <w:r>
              <w:t>88.8</w:t>
            </w:r>
          </w:p>
        </w:tc>
      </w:tr>
      <w:tr w:rsidR="00632D1B" w14:paraId="56AEFAC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162AC6" w14:textId="77777777" w:rsidR="00632D1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D73D110" w14:textId="77777777" w:rsidR="00632D1B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F281234" w14:textId="77777777" w:rsidR="00632D1B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4F4F21FE" w14:textId="77777777" w:rsidR="00632D1B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29D7E398" w14:textId="77777777" w:rsidR="00632D1B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5A42FB49" w14:textId="77777777" w:rsidR="00632D1B" w:rsidRDefault="00000000">
            <w:r>
              <w:t>-2.3</w:t>
            </w:r>
          </w:p>
        </w:tc>
      </w:tr>
    </w:tbl>
    <w:p w14:paraId="11D7ADA4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A2D1E09" w14:textId="77777777" w:rsidR="0034676D" w:rsidRDefault="00A26740">
      <w:pPr>
        <w:pStyle w:val="1"/>
      </w:pPr>
      <w:bookmarkStart w:id="36" w:name="_Toc217839153"/>
      <w:r>
        <w:rPr>
          <w:rFonts w:hint="eastAsia"/>
        </w:rPr>
        <w:t>软件介绍</w:t>
      </w:r>
      <w:bookmarkEnd w:id="36"/>
    </w:p>
    <w:p w14:paraId="4FE5EE40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2F1E2D1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54975666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CDA652A" w14:textId="77777777" w:rsidR="0034676D" w:rsidRDefault="00A26740">
      <w:pPr>
        <w:pStyle w:val="1"/>
      </w:pPr>
      <w:bookmarkStart w:id="38" w:name="_Toc217839154"/>
      <w:r>
        <w:rPr>
          <w:rFonts w:hint="eastAsia"/>
        </w:rPr>
        <w:t>围护</w:t>
      </w:r>
      <w:r>
        <w:t>结构</w:t>
      </w:r>
      <w:bookmarkEnd w:id="38"/>
    </w:p>
    <w:p w14:paraId="7167DB7D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839155"/>
      <w:bookmarkEnd w:id="39"/>
      <w:r>
        <w:rPr>
          <w:kern w:val="2"/>
        </w:rPr>
        <w:t>屋顶构造</w:t>
      </w:r>
      <w:bookmarkEnd w:id="40"/>
    </w:p>
    <w:p w14:paraId="385C4571" w14:textId="77777777" w:rsidR="00632D1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保温平屋面：挤塑聚苯板(XPS)+钢筋混凝土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2D1B" w14:paraId="37BA52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E0E3C8" w14:textId="77777777" w:rsidR="00632D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F406E" w14:textId="77777777" w:rsidR="00632D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78E75" w14:textId="77777777" w:rsidR="00632D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0F7D1" w14:textId="77777777" w:rsidR="00632D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FFA8B" w14:textId="77777777" w:rsidR="00632D1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B9CBB" w14:textId="77777777" w:rsidR="00632D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F8A40D" w14:textId="77777777" w:rsidR="00632D1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32D1B" w14:paraId="13FD225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065DC9" w14:textId="77777777" w:rsidR="00632D1B" w:rsidRDefault="00632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48920E" w14:textId="77777777" w:rsidR="00632D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7F91C" w14:textId="77777777" w:rsidR="00632D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C5F5F" w14:textId="77777777" w:rsidR="00632D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37BD4" w14:textId="77777777" w:rsidR="00632D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263F5" w14:textId="77777777" w:rsidR="00632D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51963B" w14:textId="77777777" w:rsidR="00632D1B" w:rsidRDefault="00000000">
            <w:pPr>
              <w:jc w:val="center"/>
            </w:pPr>
            <w:r>
              <w:t>D=R*S</w:t>
            </w:r>
          </w:p>
        </w:tc>
      </w:tr>
      <w:tr w:rsidR="00632D1B" w14:paraId="00FDAE52" w14:textId="77777777">
        <w:trPr>
          <w:jc w:val="center"/>
        </w:trPr>
        <w:tc>
          <w:tcPr>
            <w:tcW w:w="3345" w:type="dxa"/>
            <w:vAlign w:val="center"/>
          </w:tcPr>
          <w:p w14:paraId="711A1879" w14:textId="77777777" w:rsidR="00632D1B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1129C9C1" w14:textId="77777777" w:rsidR="00632D1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B2DA4E4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11B8602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7F0E9FF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4DAB71" w14:textId="77777777" w:rsidR="00632D1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EB6AC52" w14:textId="77777777" w:rsidR="00632D1B" w:rsidRDefault="00000000">
            <w:pPr>
              <w:jc w:val="right"/>
            </w:pPr>
            <w:r>
              <w:t>0.395</w:t>
            </w:r>
          </w:p>
        </w:tc>
      </w:tr>
      <w:tr w:rsidR="00632D1B" w14:paraId="2810C867" w14:textId="77777777">
        <w:trPr>
          <w:jc w:val="center"/>
        </w:trPr>
        <w:tc>
          <w:tcPr>
            <w:tcW w:w="3345" w:type="dxa"/>
            <w:vAlign w:val="center"/>
          </w:tcPr>
          <w:p w14:paraId="1F152A33" w14:textId="77777777" w:rsidR="00632D1B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0A00B907" w14:textId="77777777" w:rsidR="00632D1B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58C6FFFF" w14:textId="77777777" w:rsidR="00632D1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557AF8A" w14:textId="77777777" w:rsidR="00632D1B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6FF637D1" w14:textId="77777777" w:rsidR="00632D1B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3C84256" w14:textId="77777777" w:rsidR="00632D1B" w:rsidRDefault="00000000">
            <w:pPr>
              <w:jc w:val="right"/>
            </w:pPr>
            <w:r>
              <w:t>2.400</w:t>
            </w:r>
          </w:p>
        </w:tc>
        <w:tc>
          <w:tcPr>
            <w:tcW w:w="1064" w:type="dxa"/>
            <w:vAlign w:val="center"/>
          </w:tcPr>
          <w:p w14:paraId="44A5CF5C" w14:textId="77777777" w:rsidR="00632D1B" w:rsidRDefault="00000000">
            <w:pPr>
              <w:jc w:val="right"/>
            </w:pPr>
            <w:r>
              <w:t>1.620</w:t>
            </w:r>
          </w:p>
        </w:tc>
      </w:tr>
      <w:tr w:rsidR="00632D1B" w14:paraId="5492FBF6" w14:textId="77777777">
        <w:trPr>
          <w:jc w:val="center"/>
        </w:trPr>
        <w:tc>
          <w:tcPr>
            <w:tcW w:w="3345" w:type="dxa"/>
            <w:vAlign w:val="center"/>
          </w:tcPr>
          <w:p w14:paraId="26E4D1F0" w14:textId="77777777" w:rsidR="00632D1B" w:rsidRDefault="00000000">
            <w:r>
              <w:lastRenderedPageBreak/>
              <w:t>防水卷材</w:t>
            </w:r>
          </w:p>
        </w:tc>
        <w:tc>
          <w:tcPr>
            <w:tcW w:w="848" w:type="dxa"/>
            <w:vAlign w:val="center"/>
          </w:tcPr>
          <w:p w14:paraId="3356B8B5" w14:textId="77777777" w:rsidR="00632D1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F8CD66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EC8D23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EF2B58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5E8838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39C7720" w14:textId="77777777" w:rsidR="00632D1B" w:rsidRDefault="00000000">
            <w:pPr>
              <w:jc w:val="right"/>
            </w:pPr>
            <w:r>
              <w:t>－</w:t>
            </w:r>
          </w:p>
        </w:tc>
      </w:tr>
      <w:tr w:rsidR="00632D1B" w14:paraId="017A20EB" w14:textId="77777777">
        <w:trPr>
          <w:jc w:val="center"/>
        </w:trPr>
        <w:tc>
          <w:tcPr>
            <w:tcW w:w="3345" w:type="dxa"/>
            <w:vAlign w:val="center"/>
          </w:tcPr>
          <w:p w14:paraId="25D8F797" w14:textId="77777777" w:rsidR="00632D1B" w:rsidRDefault="00000000">
            <w:r>
              <w:t>陶粒混凝土找坡</w:t>
            </w:r>
          </w:p>
        </w:tc>
        <w:tc>
          <w:tcPr>
            <w:tcW w:w="848" w:type="dxa"/>
            <w:vAlign w:val="center"/>
          </w:tcPr>
          <w:p w14:paraId="0F9F32ED" w14:textId="77777777" w:rsidR="00632D1B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971641E" w14:textId="77777777" w:rsidR="00632D1B" w:rsidRDefault="00000000">
            <w:pPr>
              <w:jc w:val="right"/>
            </w:pPr>
            <w:r>
              <w:t>0.890</w:t>
            </w:r>
          </w:p>
        </w:tc>
        <w:tc>
          <w:tcPr>
            <w:tcW w:w="1075" w:type="dxa"/>
            <w:vAlign w:val="center"/>
          </w:tcPr>
          <w:p w14:paraId="3E1AD1AD" w14:textId="77777777" w:rsidR="00632D1B" w:rsidRDefault="00000000">
            <w:pPr>
              <w:jc w:val="right"/>
            </w:pPr>
            <w:r>
              <w:t>10.360</w:t>
            </w:r>
          </w:p>
        </w:tc>
        <w:tc>
          <w:tcPr>
            <w:tcW w:w="848" w:type="dxa"/>
            <w:vAlign w:val="center"/>
          </w:tcPr>
          <w:p w14:paraId="25EAC094" w14:textId="77777777" w:rsidR="00632D1B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9EAA25E" w14:textId="77777777" w:rsidR="00632D1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63B741" w14:textId="77777777" w:rsidR="00632D1B" w:rsidRDefault="00000000">
            <w:pPr>
              <w:jc w:val="right"/>
            </w:pPr>
            <w:r>
              <w:t>0.349</w:t>
            </w:r>
          </w:p>
        </w:tc>
      </w:tr>
      <w:tr w:rsidR="00632D1B" w14:paraId="74DD7B0A" w14:textId="77777777">
        <w:trPr>
          <w:jc w:val="center"/>
        </w:trPr>
        <w:tc>
          <w:tcPr>
            <w:tcW w:w="3345" w:type="dxa"/>
            <w:vAlign w:val="center"/>
          </w:tcPr>
          <w:p w14:paraId="454D84DA" w14:textId="77777777" w:rsidR="00632D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EE82DA" w14:textId="77777777" w:rsidR="00632D1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E1EBA76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BE435D4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CF1F49C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41E268" w14:textId="77777777" w:rsidR="00632D1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F979288" w14:textId="77777777" w:rsidR="00632D1B" w:rsidRDefault="00000000">
            <w:pPr>
              <w:jc w:val="right"/>
            </w:pPr>
            <w:r>
              <w:t>1.186</w:t>
            </w:r>
          </w:p>
        </w:tc>
      </w:tr>
      <w:tr w:rsidR="00632D1B" w14:paraId="369EABDF" w14:textId="77777777">
        <w:trPr>
          <w:jc w:val="center"/>
        </w:trPr>
        <w:tc>
          <w:tcPr>
            <w:tcW w:w="3345" w:type="dxa"/>
            <w:vAlign w:val="center"/>
          </w:tcPr>
          <w:p w14:paraId="6FC636C6" w14:textId="77777777" w:rsidR="00632D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304BC8" w14:textId="77777777" w:rsidR="00632D1B" w:rsidRDefault="00000000">
            <w:pPr>
              <w:jc w:val="right"/>
            </w:pPr>
            <w:r>
              <w:t>281</w:t>
            </w:r>
          </w:p>
        </w:tc>
        <w:tc>
          <w:tcPr>
            <w:tcW w:w="1075" w:type="dxa"/>
            <w:vAlign w:val="center"/>
          </w:tcPr>
          <w:p w14:paraId="31D80941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E7D509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E48C9E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F354C8" w14:textId="77777777" w:rsidR="00632D1B" w:rsidRDefault="00000000">
            <w:pPr>
              <w:jc w:val="right"/>
            </w:pPr>
            <w:r>
              <w:t>2.514</w:t>
            </w:r>
          </w:p>
        </w:tc>
        <w:tc>
          <w:tcPr>
            <w:tcW w:w="1064" w:type="dxa"/>
            <w:vAlign w:val="center"/>
          </w:tcPr>
          <w:p w14:paraId="3F0825CB" w14:textId="77777777" w:rsidR="00632D1B" w:rsidRDefault="00000000">
            <w:pPr>
              <w:jc w:val="right"/>
            </w:pPr>
            <w:r>
              <w:t>3.551</w:t>
            </w:r>
          </w:p>
        </w:tc>
      </w:tr>
      <w:tr w:rsidR="00632D1B" w14:paraId="13ED2F8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345CA9" w14:textId="77777777" w:rsidR="00632D1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D38048" w14:textId="77777777" w:rsidR="00632D1B" w:rsidRDefault="00000000">
            <w:pPr>
              <w:jc w:val="center"/>
            </w:pPr>
            <w:r>
              <w:t>0.38</w:t>
            </w:r>
          </w:p>
        </w:tc>
      </w:tr>
    </w:tbl>
    <w:p w14:paraId="0D4579DB" w14:textId="77777777" w:rsidR="00632D1B" w:rsidRDefault="00000000">
      <w:pPr>
        <w:pStyle w:val="2"/>
        <w:widowControl w:val="0"/>
        <w:rPr>
          <w:kern w:val="2"/>
        </w:rPr>
      </w:pPr>
      <w:bookmarkStart w:id="41" w:name="_Toc217839156"/>
      <w:r>
        <w:rPr>
          <w:kern w:val="2"/>
        </w:rPr>
        <w:t>外墙构造</w:t>
      </w:r>
      <w:bookmarkEnd w:id="41"/>
    </w:p>
    <w:p w14:paraId="3D608D4B" w14:textId="77777777" w:rsidR="00632D1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2D1B" w14:paraId="68188DD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193BB5" w14:textId="77777777" w:rsidR="00632D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450D8" w14:textId="77777777" w:rsidR="00632D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E29E3" w14:textId="77777777" w:rsidR="00632D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9C4E0" w14:textId="77777777" w:rsidR="00632D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2B64A" w14:textId="77777777" w:rsidR="00632D1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82AD2" w14:textId="77777777" w:rsidR="00632D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BF9087" w14:textId="77777777" w:rsidR="00632D1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32D1B" w14:paraId="0FB143D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075D2F" w14:textId="77777777" w:rsidR="00632D1B" w:rsidRDefault="00632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8E9E40" w14:textId="77777777" w:rsidR="00632D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9F6B6" w14:textId="77777777" w:rsidR="00632D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A6873" w14:textId="77777777" w:rsidR="00632D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5F6CB" w14:textId="77777777" w:rsidR="00632D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99C9E" w14:textId="77777777" w:rsidR="00632D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BA2F30" w14:textId="77777777" w:rsidR="00632D1B" w:rsidRDefault="00000000">
            <w:pPr>
              <w:jc w:val="center"/>
            </w:pPr>
            <w:r>
              <w:t>D=R*S</w:t>
            </w:r>
          </w:p>
        </w:tc>
      </w:tr>
      <w:tr w:rsidR="00632D1B" w14:paraId="0B776FCB" w14:textId="77777777">
        <w:trPr>
          <w:jc w:val="center"/>
        </w:trPr>
        <w:tc>
          <w:tcPr>
            <w:tcW w:w="3345" w:type="dxa"/>
            <w:vAlign w:val="center"/>
          </w:tcPr>
          <w:p w14:paraId="1E837AAD" w14:textId="77777777" w:rsidR="00632D1B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3505F8D8" w14:textId="77777777" w:rsidR="00632D1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284093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421388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F410DD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37BA90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3FCFCB5" w14:textId="77777777" w:rsidR="00632D1B" w:rsidRDefault="00000000">
            <w:pPr>
              <w:jc w:val="right"/>
            </w:pPr>
            <w:r>
              <w:t>－</w:t>
            </w:r>
          </w:p>
        </w:tc>
      </w:tr>
      <w:tr w:rsidR="00632D1B" w14:paraId="621E8F7C" w14:textId="77777777">
        <w:trPr>
          <w:jc w:val="center"/>
        </w:trPr>
        <w:tc>
          <w:tcPr>
            <w:tcW w:w="3345" w:type="dxa"/>
            <w:vAlign w:val="center"/>
          </w:tcPr>
          <w:p w14:paraId="00086F87" w14:textId="77777777" w:rsidR="00632D1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EAB4B08" w14:textId="77777777" w:rsidR="00632D1B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C6A6C90" w14:textId="77777777" w:rsidR="00632D1B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9D3C50D" w14:textId="77777777" w:rsidR="00632D1B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C3B5D8F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812EFB" w14:textId="77777777" w:rsidR="00632D1B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32F452F0" w14:textId="77777777" w:rsidR="00632D1B" w:rsidRDefault="00000000">
            <w:pPr>
              <w:jc w:val="right"/>
            </w:pPr>
            <w:r>
              <w:t>0.124</w:t>
            </w:r>
          </w:p>
        </w:tc>
      </w:tr>
      <w:tr w:rsidR="00632D1B" w14:paraId="19E69DB4" w14:textId="77777777">
        <w:trPr>
          <w:jc w:val="center"/>
        </w:trPr>
        <w:tc>
          <w:tcPr>
            <w:tcW w:w="3345" w:type="dxa"/>
            <w:vAlign w:val="center"/>
          </w:tcPr>
          <w:p w14:paraId="49738121" w14:textId="77777777" w:rsidR="00632D1B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6F2DBD35" w14:textId="77777777" w:rsidR="00632D1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8C07B83" w14:textId="77777777" w:rsidR="00632D1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B4F21BD" w14:textId="77777777" w:rsidR="00632D1B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45CE1EA2" w14:textId="77777777" w:rsidR="00632D1B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F7A17ED" w14:textId="77777777" w:rsidR="00632D1B" w:rsidRDefault="00000000">
            <w:pPr>
              <w:jc w:val="right"/>
            </w:pPr>
            <w:r>
              <w:t>1.067</w:t>
            </w:r>
          </w:p>
        </w:tc>
        <w:tc>
          <w:tcPr>
            <w:tcW w:w="1064" w:type="dxa"/>
            <w:vAlign w:val="center"/>
          </w:tcPr>
          <w:p w14:paraId="59F4A83A" w14:textId="77777777" w:rsidR="00632D1B" w:rsidRDefault="00000000">
            <w:pPr>
              <w:jc w:val="right"/>
            </w:pPr>
            <w:r>
              <w:t>0.720</w:t>
            </w:r>
          </w:p>
        </w:tc>
      </w:tr>
      <w:tr w:rsidR="00632D1B" w14:paraId="1ED0D7A1" w14:textId="77777777">
        <w:trPr>
          <w:jc w:val="center"/>
        </w:trPr>
        <w:tc>
          <w:tcPr>
            <w:tcW w:w="3345" w:type="dxa"/>
            <w:vAlign w:val="center"/>
          </w:tcPr>
          <w:p w14:paraId="3F3CB3B2" w14:textId="77777777" w:rsidR="00632D1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6C67B13" w14:textId="77777777" w:rsidR="00632D1B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76C3F59" w14:textId="77777777" w:rsidR="00632D1B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EC7230E" w14:textId="77777777" w:rsidR="00632D1B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898B53D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6DC764" w14:textId="77777777" w:rsidR="00632D1B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1F872631" w14:textId="77777777" w:rsidR="00632D1B" w:rsidRDefault="00000000">
            <w:pPr>
              <w:jc w:val="right"/>
            </w:pPr>
            <w:r>
              <w:t>0.124</w:t>
            </w:r>
          </w:p>
        </w:tc>
      </w:tr>
      <w:tr w:rsidR="00632D1B" w14:paraId="116A9287" w14:textId="77777777">
        <w:trPr>
          <w:jc w:val="center"/>
        </w:trPr>
        <w:tc>
          <w:tcPr>
            <w:tcW w:w="3345" w:type="dxa"/>
            <w:vAlign w:val="center"/>
          </w:tcPr>
          <w:p w14:paraId="4CED0D4F" w14:textId="77777777" w:rsidR="00632D1B" w:rsidRDefault="00000000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247707" w14:textId="77777777" w:rsidR="00632D1B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F70D87" w14:textId="77777777" w:rsidR="00632D1B" w:rsidRDefault="00000000">
            <w:pPr>
              <w:jc w:val="right"/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32CEC08C" w14:textId="77777777" w:rsidR="00632D1B" w:rsidRDefault="00000000">
            <w:pPr>
              <w:jc w:val="right"/>
            </w:pPr>
            <w:r>
              <w:t>3.600</w:t>
            </w:r>
          </w:p>
        </w:tc>
        <w:tc>
          <w:tcPr>
            <w:tcW w:w="848" w:type="dxa"/>
            <w:vAlign w:val="center"/>
          </w:tcPr>
          <w:p w14:paraId="40BD7FCB" w14:textId="77777777" w:rsidR="00632D1B" w:rsidRDefault="00000000">
            <w:pPr>
              <w:jc w:val="right"/>
            </w:pPr>
            <w:r>
              <w:t>1.35</w:t>
            </w:r>
          </w:p>
        </w:tc>
        <w:tc>
          <w:tcPr>
            <w:tcW w:w="1075" w:type="dxa"/>
            <w:vAlign w:val="center"/>
          </w:tcPr>
          <w:p w14:paraId="40DC6CC8" w14:textId="77777777" w:rsidR="00632D1B" w:rsidRDefault="00000000">
            <w:pPr>
              <w:jc w:val="right"/>
            </w:pPr>
            <w:r>
              <w:t>0.741</w:t>
            </w:r>
          </w:p>
        </w:tc>
        <w:tc>
          <w:tcPr>
            <w:tcW w:w="1064" w:type="dxa"/>
            <w:vAlign w:val="center"/>
          </w:tcPr>
          <w:p w14:paraId="63460CEC" w14:textId="77777777" w:rsidR="00632D1B" w:rsidRDefault="00000000">
            <w:pPr>
              <w:jc w:val="right"/>
            </w:pPr>
            <w:r>
              <w:t>3.600</w:t>
            </w:r>
          </w:p>
        </w:tc>
      </w:tr>
      <w:tr w:rsidR="00632D1B" w14:paraId="149EEA94" w14:textId="77777777">
        <w:trPr>
          <w:jc w:val="center"/>
        </w:trPr>
        <w:tc>
          <w:tcPr>
            <w:tcW w:w="3345" w:type="dxa"/>
            <w:vAlign w:val="center"/>
          </w:tcPr>
          <w:p w14:paraId="408401E3" w14:textId="77777777" w:rsidR="00632D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4927D3" w14:textId="77777777" w:rsidR="00632D1B" w:rsidRDefault="00000000">
            <w:pPr>
              <w:jc w:val="right"/>
            </w:pPr>
            <w:r>
              <w:t>261</w:t>
            </w:r>
          </w:p>
        </w:tc>
        <w:tc>
          <w:tcPr>
            <w:tcW w:w="1075" w:type="dxa"/>
            <w:vAlign w:val="center"/>
          </w:tcPr>
          <w:p w14:paraId="488992A2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CB278B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B8DF67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5F5F71" w14:textId="77777777" w:rsidR="00632D1B" w:rsidRDefault="00000000">
            <w:pPr>
              <w:jc w:val="right"/>
            </w:pPr>
            <w:r>
              <w:t>1.832</w:t>
            </w:r>
          </w:p>
        </w:tc>
        <w:tc>
          <w:tcPr>
            <w:tcW w:w="1064" w:type="dxa"/>
            <w:vAlign w:val="center"/>
          </w:tcPr>
          <w:p w14:paraId="64DD309D" w14:textId="77777777" w:rsidR="00632D1B" w:rsidRDefault="00000000">
            <w:pPr>
              <w:jc w:val="right"/>
            </w:pPr>
            <w:r>
              <w:t>4.569</w:t>
            </w:r>
          </w:p>
        </w:tc>
      </w:tr>
      <w:tr w:rsidR="00632D1B" w14:paraId="6455C58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99E6B0" w14:textId="77777777" w:rsidR="00632D1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33CD3F" w14:textId="77777777" w:rsidR="00632D1B" w:rsidRDefault="00000000">
            <w:pPr>
              <w:jc w:val="center"/>
            </w:pPr>
            <w:r>
              <w:t>0.51</w:t>
            </w:r>
          </w:p>
        </w:tc>
      </w:tr>
    </w:tbl>
    <w:p w14:paraId="49878523" w14:textId="77777777" w:rsidR="00632D1B" w:rsidRDefault="00000000">
      <w:pPr>
        <w:pStyle w:val="2"/>
        <w:widowControl w:val="0"/>
        <w:rPr>
          <w:kern w:val="2"/>
        </w:rPr>
      </w:pPr>
      <w:bookmarkStart w:id="42" w:name="_Toc217839157"/>
      <w:r>
        <w:rPr>
          <w:kern w:val="2"/>
        </w:rPr>
        <w:t>楼板构造</w:t>
      </w:r>
      <w:bookmarkEnd w:id="42"/>
    </w:p>
    <w:p w14:paraId="6F0B7949" w14:textId="77777777" w:rsidR="00632D1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控温房间楼板构造一：挤塑聚苯板(XPS)+钢筋混凝土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2D1B" w14:paraId="531C270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38E31A" w14:textId="77777777" w:rsidR="00632D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D2067" w14:textId="77777777" w:rsidR="00632D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105F4" w14:textId="77777777" w:rsidR="00632D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E4945" w14:textId="77777777" w:rsidR="00632D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D978F" w14:textId="77777777" w:rsidR="00632D1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C2B55" w14:textId="77777777" w:rsidR="00632D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E72250" w14:textId="77777777" w:rsidR="00632D1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32D1B" w14:paraId="2DDCF30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1170A8" w14:textId="77777777" w:rsidR="00632D1B" w:rsidRDefault="00632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1BE3AE" w14:textId="77777777" w:rsidR="00632D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A4D6B" w14:textId="77777777" w:rsidR="00632D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8FF74" w14:textId="77777777" w:rsidR="00632D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CC919" w14:textId="77777777" w:rsidR="00632D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BBA9F" w14:textId="77777777" w:rsidR="00632D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632707" w14:textId="77777777" w:rsidR="00632D1B" w:rsidRDefault="00000000">
            <w:pPr>
              <w:jc w:val="center"/>
            </w:pPr>
            <w:r>
              <w:t>D=R*S</w:t>
            </w:r>
          </w:p>
        </w:tc>
      </w:tr>
      <w:tr w:rsidR="00632D1B" w14:paraId="3178AE4F" w14:textId="77777777">
        <w:trPr>
          <w:jc w:val="center"/>
        </w:trPr>
        <w:tc>
          <w:tcPr>
            <w:tcW w:w="3345" w:type="dxa"/>
            <w:vAlign w:val="center"/>
          </w:tcPr>
          <w:p w14:paraId="106482A7" w14:textId="77777777" w:rsidR="00632D1B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7AF50719" w14:textId="77777777" w:rsidR="00632D1B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1E4065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993557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A00B7E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E5C627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BEF96CA" w14:textId="77777777" w:rsidR="00632D1B" w:rsidRDefault="00000000">
            <w:pPr>
              <w:jc w:val="right"/>
            </w:pPr>
            <w:r>
              <w:t>－</w:t>
            </w:r>
          </w:p>
        </w:tc>
      </w:tr>
      <w:tr w:rsidR="00632D1B" w14:paraId="6DF799E9" w14:textId="77777777">
        <w:trPr>
          <w:jc w:val="center"/>
        </w:trPr>
        <w:tc>
          <w:tcPr>
            <w:tcW w:w="3345" w:type="dxa"/>
            <w:vAlign w:val="center"/>
          </w:tcPr>
          <w:p w14:paraId="7DC3C7F7" w14:textId="77777777" w:rsidR="00632D1B" w:rsidRDefault="00000000">
            <w:r>
              <w:t>细石混凝土（内配筋）</w:t>
            </w:r>
          </w:p>
        </w:tc>
        <w:tc>
          <w:tcPr>
            <w:tcW w:w="848" w:type="dxa"/>
            <w:vAlign w:val="center"/>
          </w:tcPr>
          <w:p w14:paraId="5ADB4291" w14:textId="77777777" w:rsidR="00632D1B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895ADFD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1407950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17AA097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6FB958" w14:textId="77777777" w:rsidR="00632D1B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1261B71" w14:textId="77777777" w:rsidR="00632D1B" w:rsidRDefault="00000000">
            <w:pPr>
              <w:jc w:val="right"/>
            </w:pPr>
            <w:r>
              <w:t>0.395</w:t>
            </w:r>
          </w:p>
        </w:tc>
      </w:tr>
      <w:tr w:rsidR="00632D1B" w14:paraId="529B7B4B" w14:textId="77777777">
        <w:trPr>
          <w:jc w:val="center"/>
        </w:trPr>
        <w:tc>
          <w:tcPr>
            <w:tcW w:w="3345" w:type="dxa"/>
            <w:vAlign w:val="center"/>
          </w:tcPr>
          <w:p w14:paraId="4ED87402" w14:textId="77777777" w:rsidR="00632D1B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60E74E03" w14:textId="77777777" w:rsidR="00632D1B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4A8A867" w14:textId="77777777" w:rsidR="00632D1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5512CB0" w14:textId="77777777" w:rsidR="00632D1B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462C61C2" w14:textId="77777777" w:rsidR="00632D1B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FAF3934" w14:textId="77777777" w:rsidR="00632D1B" w:rsidRDefault="00000000">
            <w:pPr>
              <w:jc w:val="right"/>
            </w:pPr>
            <w:r>
              <w:t>0.267</w:t>
            </w:r>
          </w:p>
        </w:tc>
        <w:tc>
          <w:tcPr>
            <w:tcW w:w="1064" w:type="dxa"/>
            <w:vAlign w:val="center"/>
          </w:tcPr>
          <w:p w14:paraId="70323EAE" w14:textId="77777777" w:rsidR="00632D1B" w:rsidRDefault="00000000">
            <w:pPr>
              <w:jc w:val="right"/>
            </w:pPr>
            <w:r>
              <w:t>0.180</w:t>
            </w:r>
          </w:p>
        </w:tc>
      </w:tr>
      <w:tr w:rsidR="00632D1B" w14:paraId="670159A7" w14:textId="77777777">
        <w:trPr>
          <w:jc w:val="center"/>
        </w:trPr>
        <w:tc>
          <w:tcPr>
            <w:tcW w:w="3345" w:type="dxa"/>
            <w:vAlign w:val="center"/>
          </w:tcPr>
          <w:p w14:paraId="31D5BD3F" w14:textId="77777777" w:rsidR="00632D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C9DAEC" w14:textId="77777777" w:rsidR="00632D1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DE0830D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910522E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2D7AFD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D4124D" w14:textId="77777777" w:rsidR="00632D1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3CEFE5E" w14:textId="77777777" w:rsidR="00632D1B" w:rsidRDefault="00000000">
            <w:pPr>
              <w:jc w:val="right"/>
            </w:pPr>
            <w:r>
              <w:t>1.186</w:t>
            </w:r>
          </w:p>
        </w:tc>
      </w:tr>
      <w:tr w:rsidR="00632D1B" w14:paraId="3CD46161" w14:textId="77777777">
        <w:trPr>
          <w:jc w:val="center"/>
        </w:trPr>
        <w:tc>
          <w:tcPr>
            <w:tcW w:w="3345" w:type="dxa"/>
            <w:vAlign w:val="center"/>
          </w:tcPr>
          <w:p w14:paraId="39D93F19" w14:textId="77777777" w:rsidR="00632D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567D58" w14:textId="77777777" w:rsidR="00632D1B" w:rsidRDefault="00000000">
            <w:pPr>
              <w:jc w:val="right"/>
            </w:pPr>
            <w:r>
              <w:t>171</w:t>
            </w:r>
          </w:p>
        </w:tc>
        <w:tc>
          <w:tcPr>
            <w:tcW w:w="1075" w:type="dxa"/>
            <w:vAlign w:val="center"/>
          </w:tcPr>
          <w:p w14:paraId="37137BF3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86F119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DBFB10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3B6A63" w14:textId="77777777" w:rsidR="00632D1B" w:rsidRDefault="00000000">
            <w:pPr>
              <w:jc w:val="right"/>
            </w:pPr>
            <w:r>
              <w:t>0.359</w:t>
            </w:r>
          </w:p>
        </w:tc>
        <w:tc>
          <w:tcPr>
            <w:tcW w:w="1064" w:type="dxa"/>
            <w:vAlign w:val="center"/>
          </w:tcPr>
          <w:p w14:paraId="3C6D0137" w14:textId="77777777" w:rsidR="00632D1B" w:rsidRDefault="00000000">
            <w:pPr>
              <w:jc w:val="right"/>
            </w:pPr>
            <w:r>
              <w:t>1.762</w:t>
            </w:r>
          </w:p>
        </w:tc>
      </w:tr>
      <w:tr w:rsidR="00632D1B" w14:paraId="12200E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A8967D" w14:textId="77777777" w:rsidR="00632D1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0A2017D" w14:textId="77777777" w:rsidR="00632D1B" w:rsidRDefault="00000000">
            <w:pPr>
              <w:jc w:val="center"/>
            </w:pPr>
            <w:r>
              <w:t>1.73</w:t>
            </w:r>
          </w:p>
        </w:tc>
      </w:tr>
    </w:tbl>
    <w:p w14:paraId="72DBE21C" w14:textId="77777777" w:rsidR="00632D1B" w:rsidRDefault="00000000">
      <w:pPr>
        <w:pStyle w:val="2"/>
        <w:widowControl w:val="0"/>
        <w:rPr>
          <w:kern w:val="2"/>
        </w:rPr>
      </w:pPr>
      <w:bookmarkStart w:id="43" w:name="_Toc217839158"/>
      <w:r>
        <w:rPr>
          <w:kern w:val="2"/>
        </w:rPr>
        <w:t>周边地面构造</w:t>
      </w:r>
      <w:bookmarkEnd w:id="43"/>
    </w:p>
    <w:p w14:paraId="787E3BA9" w14:textId="77777777" w:rsidR="00632D1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2D1B" w14:paraId="46005EF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C3CD64" w14:textId="77777777" w:rsidR="00632D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B26B4" w14:textId="77777777" w:rsidR="00632D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8BC20" w14:textId="77777777" w:rsidR="00632D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617D4" w14:textId="77777777" w:rsidR="00632D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CF1C3" w14:textId="77777777" w:rsidR="00632D1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33A632" w14:textId="77777777" w:rsidR="00632D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7BBCA2" w14:textId="77777777" w:rsidR="00632D1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32D1B" w14:paraId="1E2532B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488BA4" w14:textId="77777777" w:rsidR="00632D1B" w:rsidRDefault="00632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21DEDB" w14:textId="77777777" w:rsidR="00632D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F4DF4" w14:textId="77777777" w:rsidR="00632D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E4DAD" w14:textId="77777777" w:rsidR="00632D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6BCFE" w14:textId="77777777" w:rsidR="00632D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D1943" w14:textId="77777777" w:rsidR="00632D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CF19FF" w14:textId="77777777" w:rsidR="00632D1B" w:rsidRDefault="00000000">
            <w:pPr>
              <w:jc w:val="center"/>
            </w:pPr>
            <w:r>
              <w:t>D=R*S</w:t>
            </w:r>
          </w:p>
        </w:tc>
      </w:tr>
      <w:tr w:rsidR="00632D1B" w14:paraId="60AB285D" w14:textId="77777777">
        <w:trPr>
          <w:jc w:val="center"/>
        </w:trPr>
        <w:tc>
          <w:tcPr>
            <w:tcW w:w="3345" w:type="dxa"/>
            <w:vAlign w:val="center"/>
          </w:tcPr>
          <w:p w14:paraId="1418541B" w14:textId="77777777" w:rsidR="00632D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5F4250" w14:textId="77777777" w:rsidR="00632D1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7FBADF" w14:textId="77777777" w:rsidR="00632D1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30E59D" w14:textId="77777777" w:rsidR="00632D1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EE58165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A1AC80" w14:textId="77777777" w:rsidR="00632D1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66375CD" w14:textId="77777777" w:rsidR="00632D1B" w:rsidRDefault="00000000">
            <w:pPr>
              <w:jc w:val="right"/>
            </w:pPr>
            <w:r>
              <w:t>0.245</w:t>
            </w:r>
          </w:p>
        </w:tc>
      </w:tr>
      <w:tr w:rsidR="00632D1B" w14:paraId="36B5A701" w14:textId="77777777">
        <w:trPr>
          <w:jc w:val="center"/>
        </w:trPr>
        <w:tc>
          <w:tcPr>
            <w:tcW w:w="3345" w:type="dxa"/>
            <w:vAlign w:val="center"/>
          </w:tcPr>
          <w:p w14:paraId="21387165" w14:textId="77777777" w:rsidR="00632D1B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0D6301F7" w14:textId="77777777" w:rsidR="00632D1B" w:rsidRDefault="00000000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2A4F2524" w14:textId="77777777" w:rsidR="00632D1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950A9B3" w14:textId="77777777" w:rsidR="00632D1B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668B06C6" w14:textId="77777777" w:rsidR="00632D1B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E8FD675" w14:textId="77777777" w:rsidR="00632D1B" w:rsidRDefault="00000000">
            <w:pPr>
              <w:jc w:val="right"/>
            </w:pPr>
            <w:r>
              <w:t>1.200</w:t>
            </w:r>
          </w:p>
        </w:tc>
        <w:tc>
          <w:tcPr>
            <w:tcW w:w="1064" w:type="dxa"/>
            <w:vAlign w:val="center"/>
          </w:tcPr>
          <w:p w14:paraId="6F23425C" w14:textId="77777777" w:rsidR="00632D1B" w:rsidRDefault="00000000">
            <w:pPr>
              <w:jc w:val="right"/>
            </w:pPr>
            <w:r>
              <w:t>0.810</w:t>
            </w:r>
          </w:p>
        </w:tc>
      </w:tr>
      <w:tr w:rsidR="00632D1B" w14:paraId="7AFEC099" w14:textId="77777777">
        <w:trPr>
          <w:jc w:val="center"/>
        </w:trPr>
        <w:tc>
          <w:tcPr>
            <w:tcW w:w="3345" w:type="dxa"/>
            <w:vAlign w:val="center"/>
          </w:tcPr>
          <w:p w14:paraId="71D49446" w14:textId="77777777" w:rsidR="00632D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492324" w14:textId="77777777" w:rsidR="00632D1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7D5CA29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FB95592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414A83F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872311" w14:textId="77777777" w:rsidR="00632D1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6594D7F" w14:textId="77777777" w:rsidR="00632D1B" w:rsidRDefault="00000000">
            <w:pPr>
              <w:jc w:val="right"/>
            </w:pPr>
            <w:r>
              <w:t>1.186</w:t>
            </w:r>
          </w:p>
        </w:tc>
      </w:tr>
      <w:tr w:rsidR="00632D1B" w14:paraId="2E6CF320" w14:textId="77777777">
        <w:trPr>
          <w:jc w:val="center"/>
        </w:trPr>
        <w:tc>
          <w:tcPr>
            <w:tcW w:w="3345" w:type="dxa"/>
            <w:vAlign w:val="center"/>
          </w:tcPr>
          <w:p w14:paraId="1A2FA804" w14:textId="77777777" w:rsidR="00632D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4D73CD" w14:textId="77777777" w:rsidR="00632D1B" w:rsidRDefault="00000000">
            <w:pPr>
              <w:jc w:val="right"/>
            </w:pPr>
            <w:r>
              <w:t>185</w:t>
            </w:r>
          </w:p>
        </w:tc>
        <w:tc>
          <w:tcPr>
            <w:tcW w:w="1075" w:type="dxa"/>
            <w:vAlign w:val="center"/>
          </w:tcPr>
          <w:p w14:paraId="03604ADB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245CB2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04E7CA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3D0308" w14:textId="77777777" w:rsidR="00632D1B" w:rsidRDefault="00000000">
            <w:pPr>
              <w:jc w:val="right"/>
            </w:pPr>
            <w:r>
              <w:t>1.290</w:t>
            </w:r>
          </w:p>
        </w:tc>
        <w:tc>
          <w:tcPr>
            <w:tcW w:w="1064" w:type="dxa"/>
            <w:vAlign w:val="center"/>
          </w:tcPr>
          <w:p w14:paraId="78AA0ACB" w14:textId="77777777" w:rsidR="00632D1B" w:rsidRDefault="00000000">
            <w:pPr>
              <w:jc w:val="right"/>
            </w:pPr>
            <w:r>
              <w:t>2.241</w:t>
            </w:r>
          </w:p>
        </w:tc>
      </w:tr>
      <w:tr w:rsidR="00632D1B" w14:paraId="260B9AA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4B7E353" w14:textId="77777777" w:rsidR="00632D1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D98B2AE" w14:textId="77777777" w:rsidR="00632D1B" w:rsidRDefault="00000000">
            <w:pPr>
              <w:jc w:val="center"/>
            </w:pPr>
            <w:r>
              <w:t>0.32</w:t>
            </w:r>
          </w:p>
        </w:tc>
      </w:tr>
    </w:tbl>
    <w:p w14:paraId="26389930" w14:textId="77777777" w:rsidR="00632D1B" w:rsidRDefault="00000000">
      <w:pPr>
        <w:pStyle w:val="2"/>
        <w:widowControl w:val="0"/>
        <w:rPr>
          <w:kern w:val="2"/>
        </w:rPr>
      </w:pPr>
      <w:bookmarkStart w:id="44" w:name="_Toc217839159"/>
      <w:r>
        <w:rPr>
          <w:kern w:val="2"/>
        </w:rPr>
        <w:lastRenderedPageBreak/>
        <w:t>非周边地面构造</w:t>
      </w:r>
      <w:bookmarkEnd w:id="44"/>
    </w:p>
    <w:p w14:paraId="645999D5" w14:textId="77777777" w:rsidR="00632D1B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2D1B" w14:paraId="4C1E467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6F6096" w14:textId="77777777" w:rsidR="00632D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93D06" w14:textId="77777777" w:rsidR="00632D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6E38D" w14:textId="77777777" w:rsidR="00632D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45FEE" w14:textId="77777777" w:rsidR="00632D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100C8" w14:textId="77777777" w:rsidR="00632D1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7D1E5" w14:textId="77777777" w:rsidR="00632D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FC24D9" w14:textId="77777777" w:rsidR="00632D1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32D1B" w14:paraId="09A745C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820E75" w14:textId="77777777" w:rsidR="00632D1B" w:rsidRDefault="00632D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71866E" w14:textId="77777777" w:rsidR="00632D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F0155" w14:textId="77777777" w:rsidR="00632D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2C56A" w14:textId="77777777" w:rsidR="00632D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C3B70" w14:textId="77777777" w:rsidR="00632D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11FE9" w14:textId="77777777" w:rsidR="00632D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B220F5" w14:textId="77777777" w:rsidR="00632D1B" w:rsidRDefault="00000000">
            <w:pPr>
              <w:jc w:val="center"/>
            </w:pPr>
            <w:r>
              <w:t>D=R*S</w:t>
            </w:r>
          </w:p>
        </w:tc>
      </w:tr>
      <w:tr w:rsidR="00632D1B" w14:paraId="41BD2DDD" w14:textId="77777777">
        <w:trPr>
          <w:jc w:val="center"/>
        </w:trPr>
        <w:tc>
          <w:tcPr>
            <w:tcW w:w="3345" w:type="dxa"/>
            <w:vAlign w:val="center"/>
          </w:tcPr>
          <w:p w14:paraId="712B9C0E" w14:textId="77777777" w:rsidR="00632D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0EC5F7" w14:textId="77777777" w:rsidR="00632D1B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CD5865" w14:textId="77777777" w:rsidR="00632D1B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C4CEFE" w14:textId="77777777" w:rsidR="00632D1B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745B7E0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ABB870" w14:textId="77777777" w:rsidR="00632D1B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CF4CAC" w14:textId="77777777" w:rsidR="00632D1B" w:rsidRDefault="00000000">
            <w:pPr>
              <w:jc w:val="right"/>
            </w:pPr>
            <w:r>
              <w:t>0.245</w:t>
            </w:r>
          </w:p>
        </w:tc>
      </w:tr>
      <w:tr w:rsidR="00632D1B" w14:paraId="070BE789" w14:textId="77777777">
        <w:trPr>
          <w:jc w:val="center"/>
        </w:trPr>
        <w:tc>
          <w:tcPr>
            <w:tcW w:w="3345" w:type="dxa"/>
            <w:vAlign w:val="center"/>
          </w:tcPr>
          <w:p w14:paraId="119546CA" w14:textId="77777777" w:rsidR="00632D1B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26C95C25" w14:textId="77777777" w:rsidR="00632D1B" w:rsidRDefault="00000000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15E0CA17" w14:textId="77777777" w:rsidR="00632D1B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BB5953E" w14:textId="77777777" w:rsidR="00632D1B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302B50E7" w14:textId="77777777" w:rsidR="00632D1B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8CB7E9F" w14:textId="77777777" w:rsidR="00632D1B" w:rsidRDefault="00000000">
            <w:pPr>
              <w:jc w:val="right"/>
            </w:pPr>
            <w:r>
              <w:t>1.200</w:t>
            </w:r>
          </w:p>
        </w:tc>
        <w:tc>
          <w:tcPr>
            <w:tcW w:w="1064" w:type="dxa"/>
            <w:vAlign w:val="center"/>
          </w:tcPr>
          <w:p w14:paraId="01C53EEE" w14:textId="77777777" w:rsidR="00632D1B" w:rsidRDefault="00000000">
            <w:pPr>
              <w:jc w:val="right"/>
            </w:pPr>
            <w:r>
              <w:t>0.810</w:t>
            </w:r>
          </w:p>
        </w:tc>
      </w:tr>
      <w:tr w:rsidR="00632D1B" w14:paraId="24D8B8DB" w14:textId="77777777">
        <w:trPr>
          <w:jc w:val="center"/>
        </w:trPr>
        <w:tc>
          <w:tcPr>
            <w:tcW w:w="3345" w:type="dxa"/>
            <w:vAlign w:val="center"/>
          </w:tcPr>
          <w:p w14:paraId="6EBE39A7" w14:textId="77777777" w:rsidR="00632D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B6A60F" w14:textId="77777777" w:rsidR="00632D1B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40D5576" w14:textId="77777777" w:rsidR="00632D1B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E943256" w14:textId="77777777" w:rsidR="00632D1B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5BD5FF" w14:textId="77777777" w:rsidR="00632D1B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2D7FC9" w14:textId="77777777" w:rsidR="00632D1B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88C2E4B" w14:textId="77777777" w:rsidR="00632D1B" w:rsidRDefault="00000000">
            <w:pPr>
              <w:jc w:val="right"/>
            </w:pPr>
            <w:r>
              <w:t>1.186</w:t>
            </w:r>
          </w:p>
        </w:tc>
      </w:tr>
      <w:tr w:rsidR="00632D1B" w14:paraId="595BA095" w14:textId="77777777">
        <w:trPr>
          <w:jc w:val="center"/>
        </w:trPr>
        <w:tc>
          <w:tcPr>
            <w:tcW w:w="3345" w:type="dxa"/>
            <w:vAlign w:val="center"/>
          </w:tcPr>
          <w:p w14:paraId="29387995" w14:textId="77777777" w:rsidR="00632D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9D22AA" w14:textId="77777777" w:rsidR="00632D1B" w:rsidRDefault="00000000">
            <w:pPr>
              <w:jc w:val="right"/>
            </w:pPr>
            <w:r>
              <w:t>185</w:t>
            </w:r>
          </w:p>
        </w:tc>
        <w:tc>
          <w:tcPr>
            <w:tcW w:w="1075" w:type="dxa"/>
            <w:vAlign w:val="center"/>
          </w:tcPr>
          <w:p w14:paraId="0547D649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F4722E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CD2960" w14:textId="77777777" w:rsidR="00632D1B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B9197A" w14:textId="77777777" w:rsidR="00632D1B" w:rsidRDefault="00000000">
            <w:pPr>
              <w:jc w:val="right"/>
            </w:pPr>
            <w:r>
              <w:t>1.290</w:t>
            </w:r>
          </w:p>
        </w:tc>
        <w:tc>
          <w:tcPr>
            <w:tcW w:w="1064" w:type="dxa"/>
            <w:vAlign w:val="center"/>
          </w:tcPr>
          <w:p w14:paraId="34130961" w14:textId="77777777" w:rsidR="00632D1B" w:rsidRDefault="00000000">
            <w:pPr>
              <w:jc w:val="right"/>
            </w:pPr>
            <w:r>
              <w:t>2.241</w:t>
            </w:r>
          </w:p>
        </w:tc>
      </w:tr>
      <w:tr w:rsidR="00632D1B" w14:paraId="5EF3CFB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2C65DF" w14:textId="77777777" w:rsidR="00632D1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14CEB82" w14:textId="77777777" w:rsidR="00632D1B" w:rsidRDefault="00000000">
            <w:pPr>
              <w:jc w:val="center"/>
            </w:pPr>
            <w:r>
              <w:t>0.22</w:t>
            </w:r>
          </w:p>
        </w:tc>
      </w:tr>
    </w:tbl>
    <w:p w14:paraId="4A747220" w14:textId="77777777" w:rsidR="00632D1B" w:rsidRDefault="00000000">
      <w:pPr>
        <w:pStyle w:val="2"/>
        <w:widowControl w:val="0"/>
        <w:rPr>
          <w:kern w:val="2"/>
        </w:rPr>
      </w:pPr>
      <w:bookmarkStart w:id="45" w:name="_Toc217839160"/>
      <w:r>
        <w:rPr>
          <w:kern w:val="2"/>
        </w:rPr>
        <w:t>门构造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32D1B" w14:paraId="63F1D0CA" w14:textId="77777777">
        <w:tc>
          <w:tcPr>
            <w:tcW w:w="645" w:type="dxa"/>
            <w:shd w:val="clear" w:color="auto" w:fill="E6E6E6"/>
            <w:vAlign w:val="center"/>
          </w:tcPr>
          <w:p w14:paraId="704B1CE0" w14:textId="77777777" w:rsidR="00632D1B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C9FA2C2" w14:textId="77777777" w:rsidR="00632D1B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33396CF" w14:textId="77777777" w:rsidR="00632D1B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D2D7517" w14:textId="77777777" w:rsidR="00632D1B" w:rsidRDefault="00000000">
            <w:pPr>
              <w:jc w:val="center"/>
            </w:pPr>
            <w:r>
              <w:t>备注</w:t>
            </w:r>
          </w:p>
        </w:tc>
      </w:tr>
      <w:tr w:rsidR="00632D1B" w14:paraId="34102FCE" w14:textId="77777777">
        <w:tc>
          <w:tcPr>
            <w:tcW w:w="645" w:type="dxa"/>
            <w:shd w:val="clear" w:color="auto" w:fill="E6E6E6"/>
            <w:vAlign w:val="center"/>
          </w:tcPr>
          <w:p w14:paraId="4EE3C2A1" w14:textId="77777777" w:rsidR="00632D1B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2AE6DE3" w14:textId="77777777" w:rsidR="00632D1B" w:rsidRDefault="00000000">
            <w:r>
              <w:t>节能门</w:t>
            </w:r>
          </w:p>
        </w:tc>
        <w:tc>
          <w:tcPr>
            <w:tcW w:w="1460" w:type="dxa"/>
            <w:vAlign w:val="center"/>
          </w:tcPr>
          <w:p w14:paraId="48BA574F" w14:textId="77777777" w:rsidR="00632D1B" w:rsidRDefault="00000000">
            <w:r>
              <w:t>1.400</w:t>
            </w:r>
          </w:p>
        </w:tc>
        <w:tc>
          <w:tcPr>
            <w:tcW w:w="3560" w:type="dxa"/>
            <w:vAlign w:val="center"/>
          </w:tcPr>
          <w:p w14:paraId="2FB4543B" w14:textId="77777777" w:rsidR="00632D1B" w:rsidRDefault="00632D1B"/>
        </w:tc>
      </w:tr>
    </w:tbl>
    <w:p w14:paraId="6C06B98A" w14:textId="77777777" w:rsidR="00632D1B" w:rsidRDefault="00000000">
      <w:pPr>
        <w:pStyle w:val="2"/>
      </w:pPr>
      <w:bookmarkStart w:id="46" w:name="_Toc217839161"/>
      <w:r>
        <w:t>窗构造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32D1B" w14:paraId="6607CE34" w14:textId="77777777">
        <w:tc>
          <w:tcPr>
            <w:tcW w:w="905" w:type="dxa"/>
            <w:shd w:val="clear" w:color="auto" w:fill="E6E6E6"/>
            <w:vAlign w:val="center"/>
          </w:tcPr>
          <w:p w14:paraId="5908DCD1" w14:textId="77777777" w:rsidR="00632D1B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40C172A" w14:textId="77777777" w:rsidR="00632D1B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EE18CE9" w14:textId="77777777" w:rsidR="00632D1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E79AA3" w14:textId="77777777" w:rsidR="00632D1B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2450CE" w14:textId="77777777" w:rsidR="00632D1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13CD6C4" w14:textId="77777777" w:rsidR="00632D1B" w:rsidRDefault="00000000">
            <w:pPr>
              <w:jc w:val="center"/>
            </w:pPr>
            <w:r>
              <w:t>备注</w:t>
            </w:r>
          </w:p>
        </w:tc>
      </w:tr>
      <w:tr w:rsidR="00632D1B" w14:paraId="29F79317" w14:textId="77777777">
        <w:tc>
          <w:tcPr>
            <w:tcW w:w="905" w:type="dxa"/>
            <w:shd w:val="clear" w:color="auto" w:fill="E6E6E6"/>
            <w:vAlign w:val="center"/>
          </w:tcPr>
          <w:p w14:paraId="547E9926" w14:textId="77777777" w:rsidR="00632D1B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17C6351A" w14:textId="77777777" w:rsidR="00632D1B" w:rsidRDefault="00000000">
            <w:r>
              <w:t>隔热金属型材</w:t>
            </w:r>
            <w:r>
              <w:t>5LOW-E+20A</w:t>
            </w:r>
            <w:r>
              <w:t>（内置百叶）</w:t>
            </w:r>
            <w:r>
              <w:t>+5LOW-E+0.15V+5</w:t>
            </w:r>
          </w:p>
        </w:tc>
        <w:tc>
          <w:tcPr>
            <w:tcW w:w="832" w:type="dxa"/>
            <w:vAlign w:val="center"/>
          </w:tcPr>
          <w:p w14:paraId="29EFE84F" w14:textId="77777777" w:rsidR="00632D1B" w:rsidRDefault="00000000">
            <w:r>
              <w:t>1.560</w:t>
            </w:r>
          </w:p>
        </w:tc>
        <w:tc>
          <w:tcPr>
            <w:tcW w:w="956" w:type="dxa"/>
            <w:vAlign w:val="center"/>
          </w:tcPr>
          <w:p w14:paraId="73AFEB93" w14:textId="77777777" w:rsidR="00632D1B" w:rsidRDefault="00000000">
            <w:r>
              <w:t>0.405</w:t>
            </w:r>
          </w:p>
        </w:tc>
        <w:tc>
          <w:tcPr>
            <w:tcW w:w="956" w:type="dxa"/>
            <w:vAlign w:val="center"/>
          </w:tcPr>
          <w:p w14:paraId="3EED4E2E" w14:textId="77777777" w:rsidR="00632D1B" w:rsidRDefault="00000000">
            <w:r>
              <w:t>0.650</w:t>
            </w:r>
          </w:p>
        </w:tc>
        <w:tc>
          <w:tcPr>
            <w:tcW w:w="2988" w:type="dxa"/>
            <w:vAlign w:val="center"/>
          </w:tcPr>
          <w:p w14:paraId="30DD0438" w14:textId="77777777" w:rsidR="00632D1B" w:rsidRDefault="00632D1B"/>
        </w:tc>
      </w:tr>
      <w:tr w:rsidR="00632D1B" w14:paraId="2B54F92D" w14:textId="77777777">
        <w:tc>
          <w:tcPr>
            <w:tcW w:w="905" w:type="dxa"/>
            <w:shd w:val="clear" w:color="auto" w:fill="E6E6E6"/>
            <w:vAlign w:val="center"/>
          </w:tcPr>
          <w:p w14:paraId="19D29C6B" w14:textId="77777777" w:rsidR="00632D1B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3FC77E27" w14:textId="77777777" w:rsidR="00632D1B" w:rsidRDefault="00000000">
            <w:r>
              <w:t>隔热金属型材</w:t>
            </w:r>
            <w:r>
              <w:t>5LOW-E+20A</w:t>
            </w:r>
            <w:r>
              <w:t>（内置百叶）</w:t>
            </w:r>
            <w:r>
              <w:t>+5LOW-E+0.15V+5</w:t>
            </w:r>
          </w:p>
        </w:tc>
        <w:tc>
          <w:tcPr>
            <w:tcW w:w="832" w:type="dxa"/>
            <w:vAlign w:val="center"/>
          </w:tcPr>
          <w:p w14:paraId="633F6A5E" w14:textId="77777777" w:rsidR="00632D1B" w:rsidRDefault="00000000">
            <w:r>
              <w:t>1.560</w:t>
            </w:r>
          </w:p>
        </w:tc>
        <w:tc>
          <w:tcPr>
            <w:tcW w:w="956" w:type="dxa"/>
            <w:vAlign w:val="center"/>
          </w:tcPr>
          <w:p w14:paraId="12E08DF0" w14:textId="77777777" w:rsidR="00632D1B" w:rsidRDefault="00000000">
            <w:r>
              <w:t>0.405</w:t>
            </w:r>
          </w:p>
        </w:tc>
        <w:tc>
          <w:tcPr>
            <w:tcW w:w="956" w:type="dxa"/>
            <w:vAlign w:val="center"/>
          </w:tcPr>
          <w:p w14:paraId="4BB1F858" w14:textId="77777777" w:rsidR="00632D1B" w:rsidRDefault="00000000">
            <w:r>
              <w:t>0.650</w:t>
            </w:r>
          </w:p>
        </w:tc>
        <w:tc>
          <w:tcPr>
            <w:tcW w:w="2988" w:type="dxa"/>
            <w:vAlign w:val="center"/>
          </w:tcPr>
          <w:p w14:paraId="05911EBD" w14:textId="77777777" w:rsidR="00632D1B" w:rsidRDefault="00632D1B"/>
        </w:tc>
      </w:tr>
      <w:tr w:rsidR="00632D1B" w14:paraId="548EB944" w14:textId="77777777">
        <w:tc>
          <w:tcPr>
            <w:tcW w:w="905" w:type="dxa"/>
            <w:shd w:val="clear" w:color="auto" w:fill="E6E6E6"/>
            <w:vAlign w:val="center"/>
          </w:tcPr>
          <w:p w14:paraId="75E7F5E2" w14:textId="77777777" w:rsidR="00632D1B" w:rsidRDefault="00000000">
            <w:r>
              <w:t>3</w:t>
            </w:r>
          </w:p>
        </w:tc>
        <w:tc>
          <w:tcPr>
            <w:tcW w:w="2694" w:type="dxa"/>
            <w:vAlign w:val="center"/>
          </w:tcPr>
          <w:p w14:paraId="5ED0C454" w14:textId="77777777" w:rsidR="00632D1B" w:rsidRDefault="00000000">
            <w:r>
              <w:t>活动遮阳构件</w:t>
            </w:r>
            <w:r>
              <w:t>(6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隔热金属多腔密封窗框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0A08B3A5" w14:textId="77777777" w:rsidR="00632D1B" w:rsidRDefault="00000000">
            <w:r>
              <w:t>2.100</w:t>
            </w:r>
          </w:p>
        </w:tc>
        <w:tc>
          <w:tcPr>
            <w:tcW w:w="956" w:type="dxa"/>
            <w:vAlign w:val="center"/>
          </w:tcPr>
          <w:p w14:paraId="0AE06E5A" w14:textId="77777777" w:rsidR="00632D1B" w:rsidRDefault="00000000">
            <w:r>
              <w:t>0.166</w:t>
            </w:r>
          </w:p>
        </w:tc>
        <w:tc>
          <w:tcPr>
            <w:tcW w:w="956" w:type="dxa"/>
            <w:vAlign w:val="center"/>
          </w:tcPr>
          <w:p w14:paraId="5EF62904" w14:textId="77777777" w:rsidR="00632D1B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249072BE" w14:textId="77777777" w:rsidR="00632D1B" w:rsidRDefault="00000000">
            <w:r>
              <w:t>本天窗遮阳系数为综合遮阳系数，其中活动遮阳构件遮阳系数取</w:t>
            </w:r>
            <w:r>
              <w:t>0.33</w:t>
            </w:r>
            <w:r>
              <w:t>；天窗传热系数与自遮阳系数摘自《全国民用建筑工程设计技术措施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  <w:r>
              <w:t>，玻璃可见光透射比</w:t>
            </w:r>
            <w:r>
              <w:t>=0.62</w:t>
            </w:r>
            <w:r>
              <w:t>；</w:t>
            </w:r>
          </w:p>
        </w:tc>
      </w:tr>
    </w:tbl>
    <w:p w14:paraId="0266422B" w14:textId="77777777" w:rsidR="00632D1B" w:rsidRDefault="00000000">
      <w:pPr>
        <w:pStyle w:val="1"/>
      </w:pPr>
      <w:bookmarkStart w:id="47" w:name="_Toc217839162"/>
      <w:r>
        <w:t>房间类型</w:t>
      </w:r>
      <w:bookmarkEnd w:id="47"/>
    </w:p>
    <w:p w14:paraId="280524A5" w14:textId="77777777" w:rsidR="00632D1B" w:rsidRDefault="00000000">
      <w:pPr>
        <w:pStyle w:val="2"/>
        <w:widowControl w:val="0"/>
        <w:rPr>
          <w:kern w:val="2"/>
        </w:rPr>
      </w:pPr>
      <w:bookmarkStart w:id="48" w:name="_Toc217839163"/>
      <w:r>
        <w:rPr>
          <w:kern w:val="2"/>
        </w:rPr>
        <w:t>房间参数表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32D1B" w14:paraId="66EE479A" w14:textId="77777777">
        <w:tc>
          <w:tcPr>
            <w:tcW w:w="1862" w:type="dxa"/>
            <w:shd w:val="clear" w:color="auto" w:fill="E6E6E6"/>
            <w:vAlign w:val="center"/>
          </w:tcPr>
          <w:p w14:paraId="685B8A2F" w14:textId="77777777" w:rsidR="00632D1B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D11F6B" w14:textId="77777777" w:rsidR="00632D1B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AF0663" w14:textId="77777777" w:rsidR="00632D1B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C94FED9" w14:textId="77777777" w:rsidR="00632D1B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B01A07B" w14:textId="77777777" w:rsidR="00632D1B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8763366" w14:textId="77777777" w:rsidR="00632D1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9EAA0B" w14:textId="77777777" w:rsidR="00632D1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32D1B" w14:paraId="52CB9A2F" w14:textId="77777777">
        <w:tc>
          <w:tcPr>
            <w:tcW w:w="1862" w:type="dxa"/>
            <w:shd w:val="clear" w:color="auto" w:fill="E6E6E6"/>
            <w:vAlign w:val="center"/>
          </w:tcPr>
          <w:p w14:paraId="5E3DD674" w14:textId="77777777" w:rsidR="00632D1B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0559157B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599D465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975EFD2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7E2FEA" w14:textId="77777777" w:rsidR="00632D1B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01220A" w14:textId="77777777" w:rsidR="00632D1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1683A131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7370EAC1" w14:textId="77777777">
        <w:tc>
          <w:tcPr>
            <w:tcW w:w="1862" w:type="dxa"/>
            <w:shd w:val="clear" w:color="auto" w:fill="E6E6E6"/>
            <w:vAlign w:val="center"/>
          </w:tcPr>
          <w:p w14:paraId="67E6DE8E" w14:textId="77777777" w:rsidR="00632D1B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1EF4D37E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623D73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0DC32DB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97B960" w14:textId="77777777" w:rsidR="00632D1B" w:rsidRDefault="0000000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AF6C18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9D2B4DB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133B5098" w14:textId="77777777">
        <w:tc>
          <w:tcPr>
            <w:tcW w:w="1862" w:type="dxa"/>
            <w:shd w:val="clear" w:color="auto" w:fill="E6E6E6"/>
            <w:vAlign w:val="center"/>
          </w:tcPr>
          <w:p w14:paraId="4DEAECF7" w14:textId="77777777" w:rsidR="00632D1B" w:rsidRDefault="00000000">
            <w:r>
              <w:lastRenderedPageBreak/>
              <w:t>卫生间</w:t>
            </w:r>
          </w:p>
        </w:tc>
        <w:tc>
          <w:tcPr>
            <w:tcW w:w="781" w:type="dxa"/>
            <w:vAlign w:val="center"/>
          </w:tcPr>
          <w:p w14:paraId="4891AD80" w14:textId="77777777" w:rsidR="00632D1B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17B9E550" w14:textId="77777777" w:rsidR="00632D1B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19EF16C" w14:textId="77777777" w:rsidR="00632D1B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A0A163" w14:textId="77777777" w:rsidR="00632D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5C350D" w14:textId="77777777" w:rsidR="00632D1B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66BDE49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0B25D37A" w14:textId="77777777">
        <w:tc>
          <w:tcPr>
            <w:tcW w:w="1862" w:type="dxa"/>
            <w:shd w:val="clear" w:color="auto" w:fill="E6E6E6"/>
            <w:vAlign w:val="center"/>
          </w:tcPr>
          <w:p w14:paraId="658F98EE" w14:textId="77777777" w:rsidR="00632D1B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50EAC7C3" w14:textId="77777777" w:rsidR="00632D1B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59FE73DB" w14:textId="77777777" w:rsidR="00632D1B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1AF879B" w14:textId="77777777" w:rsidR="00632D1B" w:rsidRDefault="00000000">
            <w:pPr>
              <w:jc w:val="center"/>
            </w:pPr>
            <w:r>
              <w:t>25(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5F20021" w14:textId="77777777" w:rsidR="00632D1B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FBBC04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768D0F9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035E5738" w14:textId="77777777">
        <w:tc>
          <w:tcPr>
            <w:tcW w:w="1862" w:type="dxa"/>
            <w:shd w:val="clear" w:color="auto" w:fill="E6E6E6"/>
            <w:vAlign w:val="center"/>
          </w:tcPr>
          <w:p w14:paraId="452E9BE7" w14:textId="77777777" w:rsidR="00632D1B" w:rsidRDefault="00000000">
            <w:r>
              <w:t>多媒体教室</w:t>
            </w:r>
          </w:p>
        </w:tc>
        <w:tc>
          <w:tcPr>
            <w:tcW w:w="781" w:type="dxa"/>
            <w:vAlign w:val="center"/>
          </w:tcPr>
          <w:p w14:paraId="281FC9AE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88ED1A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FCF6EE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99E54C" w14:textId="77777777" w:rsidR="00632D1B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FE7079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A2D9FF5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3988243F" w14:textId="77777777">
        <w:tc>
          <w:tcPr>
            <w:tcW w:w="1862" w:type="dxa"/>
            <w:shd w:val="clear" w:color="auto" w:fill="E6E6E6"/>
            <w:vAlign w:val="center"/>
          </w:tcPr>
          <w:p w14:paraId="5544B152" w14:textId="77777777" w:rsidR="00632D1B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4753768C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F7B7F1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55885A6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0BF6C3" w14:textId="77777777" w:rsidR="00632D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067F49" w14:textId="77777777" w:rsidR="00632D1B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724E1BA9" w14:textId="77777777" w:rsidR="00632D1B" w:rsidRDefault="00000000">
            <w:pPr>
              <w:jc w:val="center"/>
            </w:pPr>
            <w:r>
              <w:t>0(W/m^2)</w:t>
            </w:r>
          </w:p>
        </w:tc>
      </w:tr>
      <w:tr w:rsidR="00632D1B" w14:paraId="595C7503" w14:textId="77777777">
        <w:tc>
          <w:tcPr>
            <w:tcW w:w="1862" w:type="dxa"/>
            <w:shd w:val="clear" w:color="auto" w:fill="E6E6E6"/>
            <w:vAlign w:val="center"/>
          </w:tcPr>
          <w:p w14:paraId="36E3567C" w14:textId="77777777" w:rsidR="00632D1B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4A79A578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CDBEF1" w14:textId="77777777" w:rsidR="00632D1B" w:rsidRDefault="00000000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6B22EEED" w14:textId="77777777" w:rsidR="00632D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34EFF6" w14:textId="77777777" w:rsidR="00632D1B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E67F91" w14:textId="77777777" w:rsidR="00632D1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0B8B74A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435EEAB4" w14:textId="77777777">
        <w:tc>
          <w:tcPr>
            <w:tcW w:w="1862" w:type="dxa"/>
            <w:shd w:val="clear" w:color="auto" w:fill="E6E6E6"/>
            <w:vAlign w:val="center"/>
          </w:tcPr>
          <w:p w14:paraId="4B01D9D8" w14:textId="77777777" w:rsidR="00632D1B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210F0092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795B75B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5A8017E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4DF3AC" w14:textId="77777777" w:rsidR="00632D1B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89F076" w14:textId="77777777" w:rsidR="00632D1B" w:rsidRDefault="00000000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14:paraId="0CDADD0D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06875FA2" w14:textId="77777777">
        <w:tc>
          <w:tcPr>
            <w:tcW w:w="1862" w:type="dxa"/>
            <w:shd w:val="clear" w:color="auto" w:fill="E6E6E6"/>
            <w:vAlign w:val="center"/>
          </w:tcPr>
          <w:p w14:paraId="2B5ED0F6" w14:textId="77777777" w:rsidR="00632D1B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6F833179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70DF36F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40A233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9B2CD6" w14:textId="77777777" w:rsidR="00632D1B" w:rsidRDefault="00000000">
            <w:pPr>
              <w:jc w:val="center"/>
            </w:pPr>
            <w:r>
              <w:t>15(m^2/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13CAF5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95E0234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5605B962" w14:textId="77777777">
        <w:tc>
          <w:tcPr>
            <w:tcW w:w="1862" w:type="dxa"/>
            <w:shd w:val="clear" w:color="auto" w:fill="E6E6E6"/>
            <w:vAlign w:val="center"/>
          </w:tcPr>
          <w:p w14:paraId="126C7C0E" w14:textId="77777777" w:rsidR="00632D1B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66DFF362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88EFB0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85FFACA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251F02" w14:textId="77777777" w:rsidR="00632D1B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233A83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7E888290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2A8F8F74" w14:textId="77777777">
        <w:tc>
          <w:tcPr>
            <w:tcW w:w="1862" w:type="dxa"/>
            <w:shd w:val="clear" w:color="auto" w:fill="E6E6E6"/>
            <w:vAlign w:val="center"/>
          </w:tcPr>
          <w:p w14:paraId="34A5D42C" w14:textId="77777777" w:rsidR="00632D1B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14:paraId="58C96138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A374E4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9C8169C" w14:textId="77777777" w:rsidR="00632D1B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C1838F5" w14:textId="77777777" w:rsidR="00632D1B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4E0A7C" w14:textId="77777777" w:rsidR="00632D1B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4F51E12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2A48D4FD" w14:textId="77777777">
        <w:tc>
          <w:tcPr>
            <w:tcW w:w="1862" w:type="dxa"/>
            <w:shd w:val="clear" w:color="auto" w:fill="E6E6E6"/>
            <w:vAlign w:val="center"/>
          </w:tcPr>
          <w:p w14:paraId="607F12BB" w14:textId="77777777" w:rsidR="00632D1B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05FE759D" w14:textId="77777777" w:rsidR="00632D1B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DF2CE2C" w14:textId="77777777" w:rsidR="00632D1B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6DC220F" w14:textId="77777777" w:rsidR="00632D1B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137C81" w14:textId="77777777" w:rsidR="00632D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9C3FA6" w14:textId="77777777" w:rsidR="00632D1B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19429488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4E8D2D12" w14:textId="77777777">
        <w:tc>
          <w:tcPr>
            <w:tcW w:w="1862" w:type="dxa"/>
            <w:shd w:val="clear" w:color="auto" w:fill="E6E6E6"/>
            <w:vAlign w:val="center"/>
          </w:tcPr>
          <w:p w14:paraId="471FAE80" w14:textId="77777777" w:rsidR="00632D1B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25762E02" w14:textId="77777777" w:rsidR="00632D1B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1CFBD78" w14:textId="77777777" w:rsidR="00632D1B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9A48E04" w14:textId="77777777" w:rsidR="00632D1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8E91F19" w14:textId="77777777" w:rsidR="00632D1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5ACE49" w14:textId="77777777" w:rsidR="00632D1B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0A895F2" w14:textId="77777777" w:rsidR="00632D1B" w:rsidRDefault="00000000">
            <w:pPr>
              <w:jc w:val="center"/>
            </w:pPr>
            <w:r>
              <w:t>15(W/m^2)</w:t>
            </w:r>
          </w:p>
        </w:tc>
      </w:tr>
      <w:tr w:rsidR="00632D1B" w14:paraId="3F938BB8" w14:textId="77777777">
        <w:tc>
          <w:tcPr>
            <w:tcW w:w="1862" w:type="dxa"/>
            <w:shd w:val="clear" w:color="auto" w:fill="E6E6E6"/>
            <w:vAlign w:val="center"/>
          </w:tcPr>
          <w:p w14:paraId="1906E24F" w14:textId="77777777" w:rsidR="00632D1B" w:rsidRDefault="00000000">
            <w:r>
              <w:t>阅览室</w:t>
            </w:r>
          </w:p>
        </w:tc>
        <w:tc>
          <w:tcPr>
            <w:tcW w:w="781" w:type="dxa"/>
            <w:vAlign w:val="center"/>
          </w:tcPr>
          <w:p w14:paraId="3824B137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2AF4D84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A3DA62E" w14:textId="77777777" w:rsidR="00632D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A1D1BD6" w14:textId="77777777" w:rsidR="00632D1B" w:rsidRDefault="00000000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C1B484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736E246" w14:textId="77777777" w:rsidR="00632D1B" w:rsidRDefault="00000000">
            <w:pPr>
              <w:jc w:val="center"/>
            </w:pPr>
            <w:r>
              <w:t>5(W/m^2)</w:t>
            </w:r>
          </w:p>
        </w:tc>
      </w:tr>
      <w:tr w:rsidR="00632D1B" w14:paraId="256D1774" w14:textId="77777777">
        <w:tc>
          <w:tcPr>
            <w:tcW w:w="1862" w:type="dxa"/>
            <w:shd w:val="clear" w:color="auto" w:fill="E6E6E6"/>
            <w:vAlign w:val="center"/>
          </w:tcPr>
          <w:p w14:paraId="1A63E817" w14:textId="77777777" w:rsidR="00632D1B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05CB7075" w14:textId="77777777" w:rsidR="00632D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8A5F186" w14:textId="77777777" w:rsidR="00632D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12F8449" w14:textId="77777777" w:rsidR="00632D1B" w:rsidRDefault="00000000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F2BFDB" w14:textId="77777777" w:rsidR="00632D1B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B71E82" w14:textId="77777777" w:rsidR="00632D1B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11A34EC" w14:textId="77777777" w:rsidR="00632D1B" w:rsidRDefault="00000000">
            <w:pPr>
              <w:jc w:val="center"/>
            </w:pPr>
            <w:r>
              <w:t>5(W/m^2)</w:t>
            </w:r>
          </w:p>
        </w:tc>
      </w:tr>
    </w:tbl>
    <w:p w14:paraId="65298F2F" w14:textId="77777777" w:rsidR="00632D1B" w:rsidRDefault="00000000">
      <w:pPr>
        <w:pStyle w:val="2"/>
        <w:widowControl w:val="0"/>
        <w:rPr>
          <w:kern w:val="2"/>
        </w:rPr>
      </w:pPr>
      <w:bookmarkStart w:id="49" w:name="_Toc217839164"/>
      <w:r>
        <w:rPr>
          <w:kern w:val="2"/>
        </w:rPr>
        <w:t>作息时间表</w:t>
      </w:r>
      <w:bookmarkEnd w:id="49"/>
    </w:p>
    <w:p w14:paraId="0666FA4F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79D6252" w14:textId="77777777" w:rsidR="00632D1B" w:rsidRDefault="00000000">
      <w:pPr>
        <w:pStyle w:val="1"/>
        <w:widowControl w:val="0"/>
        <w:rPr>
          <w:kern w:val="2"/>
          <w:szCs w:val="24"/>
        </w:rPr>
      </w:pPr>
      <w:bookmarkStart w:id="50" w:name="_Toc217839165"/>
      <w:r>
        <w:rPr>
          <w:kern w:val="2"/>
          <w:szCs w:val="24"/>
        </w:rPr>
        <w:t>系统设置</w:t>
      </w:r>
      <w:bookmarkEnd w:id="50"/>
    </w:p>
    <w:p w14:paraId="2BD1B16B" w14:textId="77777777" w:rsidR="00632D1B" w:rsidRDefault="00000000">
      <w:pPr>
        <w:pStyle w:val="2"/>
        <w:widowControl w:val="0"/>
        <w:rPr>
          <w:kern w:val="2"/>
        </w:rPr>
      </w:pPr>
      <w:bookmarkStart w:id="51" w:name="_Toc217839166"/>
      <w:r>
        <w:rPr>
          <w:kern w:val="2"/>
        </w:rPr>
        <w:t>系统划分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32D1B" w14:paraId="64666500" w14:textId="77777777">
        <w:tc>
          <w:tcPr>
            <w:tcW w:w="1131" w:type="dxa"/>
            <w:shd w:val="clear" w:color="auto" w:fill="E6E6E6"/>
            <w:vAlign w:val="center"/>
          </w:tcPr>
          <w:p w14:paraId="2690103E" w14:textId="77777777" w:rsidR="00632D1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CBE11A" w14:textId="77777777" w:rsidR="00632D1B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B87A6B2" w14:textId="77777777" w:rsidR="00632D1B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12C512" w14:textId="77777777" w:rsidR="00632D1B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1F052E" w14:textId="77777777" w:rsidR="00632D1B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166DAF" w14:textId="77777777" w:rsidR="00632D1B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D7AA059" w14:textId="77777777" w:rsidR="00632D1B" w:rsidRDefault="00000000">
            <w:pPr>
              <w:jc w:val="center"/>
            </w:pPr>
            <w:r>
              <w:t>包含的房间</w:t>
            </w:r>
          </w:p>
        </w:tc>
      </w:tr>
      <w:tr w:rsidR="00632D1B" w14:paraId="594588D0" w14:textId="77777777">
        <w:tc>
          <w:tcPr>
            <w:tcW w:w="1131" w:type="dxa"/>
            <w:vAlign w:val="center"/>
          </w:tcPr>
          <w:p w14:paraId="473D95C7" w14:textId="77777777" w:rsidR="00632D1B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20A7D8E6" w14:textId="77777777" w:rsidR="00632D1B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6238AEB8" w14:textId="77777777" w:rsidR="00632D1B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393A768" w14:textId="77777777" w:rsidR="00632D1B" w:rsidRDefault="00000000">
            <w:r>
              <w:t>冷</w:t>
            </w:r>
            <w:r>
              <w:t xml:space="preserve">:0.60, </w:t>
            </w:r>
            <w:r>
              <w:t>暖</w:t>
            </w:r>
            <w:r>
              <w:t>:0.60</w:t>
            </w:r>
          </w:p>
        </w:tc>
        <w:tc>
          <w:tcPr>
            <w:tcW w:w="735" w:type="dxa"/>
            <w:vAlign w:val="center"/>
          </w:tcPr>
          <w:p w14:paraId="4289FD19" w14:textId="77777777" w:rsidR="00632D1B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42BF8A63" w14:textId="77777777" w:rsidR="00632D1B" w:rsidRDefault="00000000">
            <w:r>
              <w:t>2843.29</w:t>
            </w:r>
          </w:p>
        </w:tc>
        <w:tc>
          <w:tcPr>
            <w:tcW w:w="2830" w:type="dxa"/>
            <w:vAlign w:val="center"/>
          </w:tcPr>
          <w:p w14:paraId="492CDDCB" w14:textId="77777777" w:rsidR="00632D1B" w:rsidRDefault="00000000">
            <w:r>
              <w:t>所有房间</w:t>
            </w:r>
          </w:p>
        </w:tc>
      </w:tr>
    </w:tbl>
    <w:p w14:paraId="5B9E8C1F" w14:textId="77777777" w:rsidR="00632D1B" w:rsidRDefault="00000000">
      <w:pPr>
        <w:pStyle w:val="2"/>
        <w:widowControl w:val="0"/>
        <w:rPr>
          <w:kern w:val="2"/>
        </w:rPr>
      </w:pPr>
      <w:bookmarkStart w:id="52" w:name="_Toc217839167"/>
      <w:r>
        <w:rPr>
          <w:kern w:val="2"/>
        </w:rPr>
        <w:t>运行时间表</w:t>
      </w:r>
      <w:bookmarkEnd w:id="52"/>
    </w:p>
    <w:p w14:paraId="6C726510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B9C14EA" w14:textId="77777777" w:rsidR="00632D1B" w:rsidRDefault="00000000">
      <w:pPr>
        <w:pStyle w:val="1"/>
        <w:widowControl w:val="0"/>
        <w:rPr>
          <w:kern w:val="2"/>
          <w:szCs w:val="24"/>
        </w:rPr>
      </w:pPr>
      <w:bookmarkStart w:id="53" w:name="_Toc217839168"/>
      <w:r>
        <w:rPr>
          <w:kern w:val="2"/>
          <w:szCs w:val="24"/>
        </w:rPr>
        <w:t>计算结果</w:t>
      </w:r>
      <w:bookmarkEnd w:id="53"/>
    </w:p>
    <w:p w14:paraId="2DDB49D3" w14:textId="77777777" w:rsidR="00632D1B" w:rsidRDefault="00000000">
      <w:pPr>
        <w:pStyle w:val="2"/>
        <w:widowControl w:val="0"/>
        <w:rPr>
          <w:kern w:val="2"/>
        </w:rPr>
      </w:pPr>
      <w:bookmarkStart w:id="54" w:name="_Toc217839169"/>
      <w:r>
        <w:rPr>
          <w:kern w:val="2"/>
        </w:rPr>
        <w:t>模拟周期</w:t>
      </w:r>
      <w:bookmarkEnd w:id="54"/>
    </w:p>
    <w:p w14:paraId="50ABDE05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C7152C2" w14:textId="77777777" w:rsidR="00632D1B" w:rsidRDefault="00000000">
      <w:pPr>
        <w:pStyle w:val="2"/>
        <w:widowControl w:val="0"/>
        <w:rPr>
          <w:kern w:val="2"/>
        </w:rPr>
      </w:pPr>
      <w:bookmarkStart w:id="55" w:name="_Toc217839170"/>
      <w:r>
        <w:rPr>
          <w:kern w:val="2"/>
        </w:rPr>
        <w:t>全年冷暖需求</w:t>
      </w:r>
      <w:bookmarkEnd w:id="5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32D1B" w14:paraId="592EFE68" w14:textId="77777777">
        <w:tc>
          <w:tcPr>
            <w:tcW w:w="1975" w:type="dxa"/>
            <w:shd w:val="clear" w:color="auto" w:fill="E6E6E6"/>
            <w:vAlign w:val="center"/>
          </w:tcPr>
          <w:p w14:paraId="5280E0B9" w14:textId="77777777" w:rsidR="00632D1B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3A09FA" w14:textId="77777777" w:rsidR="00632D1B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9D7D76" w14:textId="77777777" w:rsidR="00632D1B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E2CFD7" w14:textId="77777777" w:rsidR="00632D1B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4C38E1" w14:textId="77777777" w:rsidR="00632D1B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632D1B" w14:paraId="3A03058B" w14:textId="77777777">
        <w:tc>
          <w:tcPr>
            <w:tcW w:w="1975" w:type="dxa"/>
            <w:shd w:val="clear" w:color="auto" w:fill="E6E6E6"/>
            <w:vAlign w:val="center"/>
          </w:tcPr>
          <w:p w14:paraId="7AE2C08E" w14:textId="77777777" w:rsidR="00632D1B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802138D" w14:textId="77777777" w:rsidR="00632D1B" w:rsidRDefault="00000000">
            <w:r>
              <w:t>50215</w:t>
            </w:r>
          </w:p>
        </w:tc>
        <w:tc>
          <w:tcPr>
            <w:tcW w:w="1839" w:type="dxa"/>
            <w:vAlign w:val="center"/>
          </w:tcPr>
          <w:p w14:paraId="32B4EDC0" w14:textId="77777777" w:rsidR="00632D1B" w:rsidRDefault="00000000">
            <w:r>
              <w:t>15.21</w:t>
            </w:r>
          </w:p>
        </w:tc>
        <w:tc>
          <w:tcPr>
            <w:tcW w:w="1839" w:type="dxa"/>
            <w:vAlign w:val="center"/>
          </w:tcPr>
          <w:p w14:paraId="6211BD4F" w14:textId="77777777" w:rsidR="00632D1B" w:rsidRDefault="00000000">
            <w:r>
              <w:t>453411</w:t>
            </w:r>
          </w:p>
        </w:tc>
        <w:tc>
          <w:tcPr>
            <w:tcW w:w="1839" w:type="dxa"/>
            <w:vAlign w:val="center"/>
          </w:tcPr>
          <w:p w14:paraId="5D986261" w14:textId="77777777" w:rsidR="00632D1B" w:rsidRDefault="00000000">
            <w:r>
              <w:t>137.33</w:t>
            </w:r>
          </w:p>
        </w:tc>
      </w:tr>
    </w:tbl>
    <w:p w14:paraId="20F88B53" w14:textId="77777777" w:rsidR="00632D1B" w:rsidRDefault="00000000">
      <w:r>
        <w:rPr>
          <w:noProof/>
        </w:rPr>
        <w:lastRenderedPageBreak/>
        <w:drawing>
          <wp:inline distT="0" distB="0" distL="0" distR="0" wp14:anchorId="241F3FA4" wp14:editId="5DD93A63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C338" w14:textId="77777777" w:rsidR="00632D1B" w:rsidRDefault="00632D1B"/>
    <w:p w14:paraId="4A1F33E7" w14:textId="77777777" w:rsidR="00632D1B" w:rsidRDefault="00000000">
      <w:pPr>
        <w:pStyle w:val="2"/>
        <w:widowControl w:val="0"/>
        <w:rPr>
          <w:kern w:val="2"/>
        </w:rPr>
      </w:pPr>
      <w:bookmarkStart w:id="56" w:name="_Toc217839171"/>
      <w:r>
        <w:rPr>
          <w:kern w:val="2"/>
        </w:rPr>
        <w:t>负荷分项统计</w:t>
      </w:r>
      <w:bookmarkEnd w:id="5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32D1B" w14:paraId="2E14F44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A1708CD" w14:textId="77777777" w:rsidR="00632D1B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B958D1" w14:textId="77777777" w:rsidR="00632D1B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13A8A" w14:textId="77777777" w:rsidR="00632D1B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FC08F" w14:textId="77777777" w:rsidR="00632D1B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F0B14AE" w14:textId="77777777" w:rsidR="00632D1B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7250BE4" w14:textId="77777777" w:rsidR="00632D1B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45D18B" w14:textId="77777777" w:rsidR="00632D1B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8847F51" w14:textId="77777777" w:rsidR="00632D1B" w:rsidRDefault="00000000">
            <w:pPr>
              <w:jc w:val="center"/>
            </w:pPr>
            <w:r>
              <w:t>合计</w:t>
            </w:r>
          </w:p>
        </w:tc>
      </w:tr>
      <w:tr w:rsidR="00632D1B" w14:paraId="3DF0C9D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4EC4E49" w14:textId="77777777" w:rsidR="00632D1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844872" w14:textId="77777777" w:rsidR="00632D1B" w:rsidRDefault="00000000">
            <w:pPr>
              <w:jc w:val="center"/>
            </w:pPr>
            <w:r>
              <w:t>-14.91</w:t>
            </w:r>
          </w:p>
        </w:tc>
        <w:tc>
          <w:tcPr>
            <w:tcW w:w="1131" w:type="dxa"/>
            <w:vAlign w:val="center"/>
          </w:tcPr>
          <w:p w14:paraId="75DC160D" w14:textId="77777777" w:rsidR="00632D1B" w:rsidRDefault="00000000">
            <w:pPr>
              <w:jc w:val="center"/>
            </w:pPr>
            <w:r>
              <w:t>22.45</w:t>
            </w:r>
          </w:p>
        </w:tc>
        <w:tc>
          <w:tcPr>
            <w:tcW w:w="990" w:type="dxa"/>
            <w:vAlign w:val="center"/>
          </w:tcPr>
          <w:p w14:paraId="1746EC5B" w14:textId="77777777" w:rsidR="00632D1B" w:rsidRDefault="00000000">
            <w:pPr>
              <w:jc w:val="center"/>
            </w:pPr>
            <w:r>
              <w:t>4.86</w:t>
            </w:r>
          </w:p>
        </w:tc>
        <w:tc>
          <w:tcPr>
            <w:tcW w:w="1228" w:type="dxa"/>
            <w:vAlign w:val="center"/>
          </w:tcPr>
          <w:p w14:paraId="16E62DD0" w14:textId="77777777" w:rsidR="00632D1B" w:rsidRDefault="00000000">
            <w:pPr>
              <w:jc w:val="center"/>
            </w:pPr>
            <w:r>
              <w:t>-63.59</w:t>
            </w:r>
          </w:p>
        </w:tc>
        <w:tc>
          <w:tcPr>
            <w:tcW w:w="1177" w:type="dxa"/>
            <w:vAlign w:val="center"/>
          </w:tcPr>
          <w:p w14:paraId="1778345F" w14:textId="77777777" w:rsidR="00632D1B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797DCFA3" w14:textId="77777777" w:rsidR="00632D1B" w:rsidRDefault="00000000">
            <w:pPr>
              <w:jc w:val="center"/>
            </w:pPr>
            <w:r>
              <w:t>35.98</w:t>
            </w:r>
          </w:p>
        </w:tc>
        <w:tc>
          <w:tcPr>
            <w:tcW w:w="1109" w:type="dxa"/>
            <w:vAlign w:val="center"/>
          </w:tcPr>
          <w:p w14:paraId="6A93AA15" w14:textId="77777777" w:rsidR="00632D1B" w:rsidRDefault="00000000">
            <w:r>
              <w:t>-15.21</w:t>
            </w:r>
          </w:p>
        </w:tc>
      </w:tr>
      <w:tr w:rsidR="00632D1B" w14:paraId="31DD818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97CDBC8" w14:textId="77777777" w:rsidR="00632D1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85FD9" w14:textId="77777777" w:rsidR="00632D1B" w:rsidRDefault="00000000">
            <w:pPr>
              <w:jc w:val="center"/>
            </w:pPr>
            <w:r>
              <w:t>3.75</w:t>
            </w:r>
          </w:p>
        </w:tc>
        <w:tc>
          <w:tcPr>
            <w:tcW w:w="1131" w:type="dxa"/>
            <w:vAlign w:val="center"/>
          </w:tcPr>
          <w:p w14:paraId="2A51D9A8" w14:textId="77777777" w:rsidR="00632D1B" w:rsidRDefault="00000000">
            <w:pPr>
              <w:jc w:val="center"/>
            </w:pPr>
            <w:r>
              <w:t>48.59</w:t>
            </w:r>
          </w:p>
        </w:tc>
        <w:tc>
          <w:tcPr>
            <w:tcW w:w="990" w:type="dxa"/>
            <w:vAlign w:val="center"/>
          </w:tcPr>
          <w:p w14:paraId="2117C2FF" w14:textId="77777777" w:rsidR="00632D1B" w:rsidRDefault="00000000">
            <w:pPr>
              <w:jc w:val="center"/>
            </w:pPr>
            <w:r>
              <w:t>1.98</w:t>
            </w:r>
          </w:p>
        </w:tc>
        <w:tc>
          <w:tcPr>
            <w:tcW w:w="1228" w:type="dxa"/>
            <w:vAlign w:val="center"/>
          </w:tcPr>
          <w:p w14:paraId="27A0769F" w14:textId="77777777" w:rsidR="00632D1B" w:rsidRDefault="00000000">
            <w:pPr>
              <w:jc w:val="center"/>
            </w:pPr>
            <w:r>
              <w:t>122.27</w:t>
            </w:r>
          </w:p>
        </w:tc>
        <w:tc>
          <w:tcPr>
            <w:tcW w:w="1177" w:type="dxa"/>
            <w:vAlign w:val="center"/>
          </w:tcPr>
          <w:p w14:paraId="51F37E43" w14:textId="77777777" w:rsidR="00632D1B" w:rsidRDefault="00000000">
            <w:pPr>
              <w:jc w:val="center"/>
            </w:pPr>
            <w:r>
              <w:t>-0.92</w:t>
            </w:r>
          </w:p>
        </w:tc>
        <w:tc>
          <w:tcPr>
            <w:tcW w:w="990" w:type="dxa"/>
            <w:vAlign w:val="center"/>
          </w:tcPr>
          <w:p w14:paraId="053FBBA4" w14:textId="77777777" w:rsidR="00632D1B" w:rsidRDefault="00000000">
            <w:pPr>
              <w:jc w:val="center"/>
            </w:pPr>
            <w:r>
              <w:t>-38.34</w:t>
            </w:r>
          </w:p>
        </w:tc>
        <w:tc>
          <w:tcPr>
            <w:tcW w:w="1109" w:type="dxa"/>
            <w:vAlign w:val="center"/>
          </w:tcPr>
          <w:p w14:paraId="790E3A3F" w14:textId="77777777" w:rsidR="00632D1B" w:rsidRDefault="00000000">
            <w:r>
              <w:t>137.33</w:t>
            </w:r>
          </w:p>
        </w:tc>
      </w:tr>
    </w:tbl>
    <w:p w14:paraId="19BE7DE5" w14:textId="77777777" w:rsidR="00632D1B" w:rsidRDefault="00000000">
      <w:pPr>
        <w:jc w:val="center"/>
      </w:pPr>
      <w:r>
        <w:rPr>
          <w:noProof/>
        </w:rPr>
        <w:drawing>
          <wp:inline distT="0" distB="0" distL="0" distR="0" wp14:anchorId="71A1D090" wp14:editId="67CB1407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84F8" w14:textId="77777777" w:rsidR="00632D1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4CC4A26" wp14:editId="5C458C70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A0293" w14:textId="77777777" w:rsidR="00632D1B" w:rsidRDefault="00000000">
      <w:pPr>
        <w:pStyle w:val="2"/>
      </w:pPr>
      <w:bookmarkStart w:id="57" w:name="_Toc217839172"/>
      <w:r>
        <w:t>逐月负荷表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32D1B" w14:paraId="508C213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7B18B23" w14:textId="77777777" w:rsidR="00632D1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336700" w14:textId="77777777" w:rsidR="00632D1B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03480F" w14:textId="77777777" w:rsidR="00632D1B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F05837" w14:textId="77777777" w:rsidR="00632D1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751E0F" w14:textId="77777777" w:rsidR="00632D1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0EE463" w14:textId="77777777" w:rsidR="00632D1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5C99FB" w14:textId="77777777" w:rsidR="00632D1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32D1B" w14:paraId="1DAC5B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E38F41" w14:textId="77777777" w:rsidR="00632D1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B7AA4" w14:textId="77777777" w:rsidR="00632D1B" w:rsidRDefault="00000000">
            <w:pPr>
              <w:jc w:val="right"/>
            </w:pPr>
            <w:r>
              <w:t>17239</w:t>
            </w:r>
          </w:p>
        </w:tc>
        <w:tc>
          <w:tcPr>
            <w:tcW w:w="1188" w:type="dxa"/>
            <w:vAlign w:val="center"/>
          </w:tcPr>
          <w:p w14:paraId="289CD11A" w14:textId="77777777" w:rsidR="00632D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0E9F19" w14:textId="77777777" w:rsidR="00632D1B" w:rsidRDefault="00000000">
            <w:pPr>
              <w:jc w:val="right"/>
            </w:pPr>
            <w:r>
              <w:t>283.446</w:t>
            </w:r>
          </w:p>
        </w:tc>
        <w:tc>
          <w:tcPr>
            <w:tcW w:w="1862" w:type="dxa"/>
            <w:vAlign w:val="center"/>
          </w:tcPr>
          <w:p w14:paraId="02FA54F5" w14:textId="77777777" w:rsidR="00632D1B" w:rsidRDefault="00000000">
            <w:r>
              <w:t>1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99EA6F" w14:textId="77777777" w:rsidR="00632D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C37D58" w14:textId="77777777" w:rsidR="00632D1B" w:rsidRDefault="00000000">
            <w:r>
              <w:t>--</w:t>
            </w:r>
          </w:p>
        </w:tc>
      </w:tr>
      <w:tr w:rsidR="00632D1B" w14:paraId="50584A4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398959" w14:textId="77777777" w:rsidR="00632D1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570C9F" w14:textId="77777777" w:rsidR="00632D1B" w:rsidRDefault="00000000">
            <w:pPr>
              <w:jc w:val="right"/>
            </w:pPr>
            <w:r>
              <w:t>13472</w:t>
            </w:r>
          </w:p>
        </w:tc>
        <w:tc>
          <w:tcPr>
            <w:tcW w:w="1188" w:type="dxa"/>
            <w:vAlign w:val="center"/>
          </w:tcPr>
          <w:p w14:paraId="708C222D" w14:textId="77777777" w:rsidR="00632D1B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080033" w14:textId="77777777" w:rsidR="00632D1B" w:rsidRDefault="00000000">
            <w:pPr>
              <w:jc w:val="right"/>
            </w:pPr>
            <w:r>
              <w:rPr>
                <w:color w:val="FF0000"/>
              </w:rPr>
              <w:t>305.280</w:t>
            </w:r>
          </w:p>
        </w:tc>
        <w:tc>
          <w:tcPr>
            <w:tcW w:w="1862" w:type="dxa"/>
            <w:vAlign w:val="center"/>
          </w:tcPr>
          <w:p w14:paraId="0CFC7514" w14:textId="77777777" w:rsidR="00632D1B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C243DDB" w14:textId="77777777" w:rsidR="00632D1B" w:rsidRDefault="00000000">
            <w:pPr>
              <w:jc w:val="right"/>
            </w:pPr>
            <w:r>
              <w:t>0.336</w:t>
            </w:r>
          </w:p>
        </w:tc>
        <w:tc>
          <w:tcPr>
            <w:tcW w:w="1862" w:type="dxa"/>
            <w:vAlign w:val="center"/>
          </w:tcPr>
          <w:p w14:paraId="2565E03D" w14:textId="77777777" w:rsidR="00632D1B" w:rsidRDefault="00000000">
            <w:r>
              <w:t>2</w:t>
            </w:r>
            <w:r>
              <w:t>月</w:t>
            </w:r>
            <w:r>
              <w:t>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32D1B" w14:paraId="2AF602C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26F9AF" w14:textId="77777777" w:rsidR="00632D1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4591A2" w14:textId="77777777" w:rsidR="00632D1B" w:rsidRDefault="00000000">
            <w:pPr>
              <w:jc w:val="right"/>
            </w:pPr>
            <w:r>
              <w:t>7038</w:t>
            </w:r>
          </w:p>
        </w:tc>
        <w:tc>
          <w:tcPr>
            <w:tcW w:w="1188" w:type="dxa"/>
            <w:vAlign w:val="center"/>
          </w:tcPr>
          <w:p w14:paraId="07F0AC47" w14:textId="77777777" w:rsidR="00632D1B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70DCAA7" w14:textId="77777777" w:rsidR="00632D1B" w:rsidRDefault="00000000">
            <w:pPr>
              <w:jc w:val="right"/>
            </w:pPr>
            <w:r>
              <w:t>164.981</w:t>
            </w:r>
          </w:p>
        </w:tc>
        <w:tc>
          <w:tcPr>
            <w:tcW w:w="1862" w:type="dxa"/>
            <w:vAlign w:val="center"/>
          </w:tcPr>
          <w:p w14:paraId="27244CFD" w14:textId="77777777" w:rsidR="00632D1B" w:rsidRDefault="00000000">
            <w:r>
              <w:t>3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AA58C8" w14:textId="77777777" w:rsidR="00632D1B" w:rsidRDefault="00000000">
            <w:pPr>
              <w:jc w:val="right"/>
            </w:pPr>
            <w:r>
              <w:t>0.847</w:t>
            </w:r>
          </w:p>
        </w:tc>
        <w:tc>
          <w:tcPr>
            <w:tcW w:w="1862" w:type="dxa"/>
            <w:vAlign w:val="center"/>
          </w:tcPr>
          <w:p w14:paraId="401CC673" w14:textId="77777777" w:rsidR="00632D1B" w:rsidRDefault="00000000">
            <w:r>
              <w:t>3</w:t>
            </w:r>
            <w:r>
              <w:t>月</w:t>
            </w:r>
            <w:r>
              <w:t>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2D1B" w14:paraId="4C06E4E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D5F77E" w14:textId="77777777" w:rsidR="00632D1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847D22" w14:textId="77777777" w:rsidR="00632D1B" w:rsidRDefault="00000000">
            <w:pPr>
              <w:jc w:val="right"/>
            </w:pPr>
            <w:r>
              <w:t>1560</w:t>
            </w:r>
          </w:p>
        </w:tc>
        <w:tc>
          <w:tcPr>
            <w:tcW w:w="1188" w:type="dxa"/>
            <w:vAlign w:val="center"/>
          </w:tcPr>
          <w:p w14:paraId="1EC14B75" w14:textId="77777777" w:rsidR="00632D1B" w:rsidRDefault="00000000">
            <w:pPr>
              <w:jc w:val="right"/>
            </w:pPr>
            <w:r>
              <w:t>1708</w:t>
            </w:r>
          </w:p>
        </w:tc>
        <w:tc>
          <w:tcPr>
            <w:tcW w:w="1188" w:type="dxa"/>
            <w:vAlign w:val="center"/>
          </w:tcPr>
          <w:p w14:paraId="787893A1" w14:textId="77777777" w:rsidR="00632D1B" w:rsidRDefault="00000000">
            <w:pPr>
              <w:jc w:val="right"/>
            </w:pPr>
            <w:r>
              <w:t>60.770</w:t>
            </w:r>
          </w:p>
        </w:tc>
        <w:tc>
          <w:tcPr>
            <w:tcW w:w="1862" w:type="dxa"/>
            <w:vAlign w:val="center"/>
          </w:tcPr>
          <w:p w14:paraId="44C4764F" w14:textId="77777777" w:rsidR="00632D1B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FB810D" w14:textId="77777777" w:rsidR="00632D1B" w:rsidRDefault="00000000">
            <w:pPr>
              <w:jc w:val="right"/>
            </w:pPr>
            <w:r>
              <w:t>240.402</w:t>
            </w:r>
          </w:p>
        </w:tc>
        <w:tc>
          <w:tcPr>
            <w:tcW w:w="1862" w:type="dxa"/>
            <w:vAlign w:val="center"/>
          </w:tcPr>
          <w:p w14:paraId="2E92AD16" w14:textId="77777777" w:rsidR="00632D1B" w:rsidRDefault="00000000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2D1B" w14:paraId="2834D91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886FCC" w14:textId="77777777" w:rsidR="00632D1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35C4F1" w14:textId="77777777" w:rsidR="00632D1B" w:rsidRDefault="00000000">
            <w:pPr>
              <w:jc w:val="right"/>
            </w:pPr>
            <w:r>
              <w:t>273</w:t>
            </w:r>
          </w:p>
        </w:tc>
        <w:tc>
          <w:tcPr>
            <w:tcW w:w="1188" w:type="dxa"/>
            <w:vAlign w:val="center"/>
          </w:tcPr>
          <w:p w14:paraId="59D1379A" w14:textId="77777777" w:rsidR="00632D1B" w:rsidRDefault="00000000">
            <w:pPr>
              <w:jc w:val="right"/>
            </w:pPr>
            <w:r>
              <w:t>23661</w:t>
            </w:r>
          </w:p>
        </w:tc>
        <w:tc>
          <w:tcPr>
            <w:tcW w:w="1188" w:type="dxa"/>
            <w:vAlign w:val="center"/>
          </w:tcPr>
          <w:p w14:paraId="4A4EF812" w14:textId="77777777" w:rsidR="00632D1B" w:rsidRDefault="00000000">
            <w:pPr>
              <w:jc w:val="right"/>
            </w:pPr>
            <w:r>
              <w:t>16.197</w:t>
            </w:r>
          </w:p>
        </w:tc>
        <w:tc>
          <w:tcPr>
            <w:tcW w:w="1862" w:type="dxa"/>
            <w:vAlign w:val="center"/>
          </w:tcPr>
          <w:p w14:paraId="528F9E4F" w14:textId="77777777" w:rsidR="00632D1B" w:rsidRDefault="00000000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B91962" w14:textId="77777777" w:rsidR="00632D1B" w:rsidRDefault="00000000">
            <w:pPr>
              <w:jc w:val="right"/>
            </w:pPr>
            <w:r>
              <w:t>601.525</w:t>
            </w:r>
          </w:p>
        </w:tc>
        <w:tc>
          <w:tcPr>
            <w:tcW w:w="1862" w:type="dxa"/>
            <w:vAlign w:val="center"/>
          </w:tcPr>
          <w:p w14:paraId="5A0FB8E4" w14:textId="77777777" w:rsidR="00632D1B" w:rsidRDefault="00000000">
            <w:r>
              <w:t>5</w:t>
            </w:r>
            <w:r>
              <w:t>月</w:t>
            </w:r>
            <w:r>
              <w:t>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32D1B" w14:paraId="090E917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786401" w14:textId="77777777" w:rsidR="00632D1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A13362" w14:textId="77777777" w:rsidR="00632D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3D1935" w14:textId="77777777" w:rsidR="00632D1B" w:rsidRDefault="00000000">
            <w:pPr>
              <w:jc w:val="right"/>
            </w:pPr>
            <w:r>
              <w:t>66299</w:t>
            </w:r>
          </w:p>
        </w:tc>
        <w:tc>
          <w:tcPr>
            <w:tcW w:w="1188" w:type="dxa"/>
            <w:vAlign w:val="center"/>
          </w:tcPr>
          <w:p w14:paraId="6CFCE197" w14:textId="77777777" w:rsidR="00632D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6747CE" w14:textId="77777777" w:rsidR="00632D1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3A7DAE" w14:textId="77777777" w:rsidR="00632D1B" w:rsidRDefault="00000000">
            <w:pPr>
              <w:jc w:val="right"/>
            </w:pPr>
            <w:r>
              <w:t>859.787</w:t>
            </w:r>
          </w:p>
        </w:tc>
        <w:tc>
          <w:tcPr>
            <w:tcW w:w="1862" w:type="dxa"/>
            <w:vAlign w:val="center"/>
          </w:tcPr>
          <w:p w14:paraId="1BF45FDE" w14:textId="77777777" w:rsidR="00632D1B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632D1B" w14:paraId="6F9141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EEEE5C3" w14:textId="77777777" w:rsidR="00632D1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F11C6A" w14:textId="77777777" w:rsidR="00632D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DBFFA7" w14:textId="77777777" w:rsidR="00632D1B" w:rsidRDefault="00000000">
            <w:pPr>
              <w:jc w:val="right"/>
            </w:pPr>
            <w:r>
              <w:t>129973</w:t>
            </w:r>
          </w:p>
        </w:tc>
        <w:tc>
          <w:tcPr>
            <w:tcW w:w="1188" w:type="dxa"/>
            <w:vAlign w:val="center"/>
          </w:tcPr>
          <w:p w14:paraId="03EB67F0" w14:textId="77777777" w:rsidR="00632D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FF137D" w14:textId="77777777" w:rsidR="00632D1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9B902D" w14:textId="77777777" w:rsidR="00632D1B" w:rsidRDefault="00000000">
            <w:pPr>
              <w:jc w:val="right"/>
            </w:pPr>
            <w:r>
              <w:t>909.322</w:t>
            </w:r>
          </w:p>
        </w:tc>
        <w:tc>
          <w:tcPr>
            <w:tcW w:w="1862" w:type="dxa"/>
            <w:vAlign w:val="center"/>
          </w:tcPr>
          <w:p w14:paraId="26F71299" w14:textId="77777777" w:rsidR="00632D1B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632D1B" w14:paraId="7CED2F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9D488C" w14:textId="77777777" w:rsidR="00632D1B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F50131" w14:textId="77777777" w:rsidR="00632D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3BA8F1" w14:textId="77777777" w:rsidR="00632D1B" w:rsidRDefault="00000000">
            <w:pPr>
              <w:jc w:val="right"/>
            </w:pPr>
            <w:r>
              <w:t>137526</w:t>
            </w:r>
          </w:p>
        </w:tc>
        <w:tc>
          <w:tcPr>
            <w:tcW w:w="1188" w:type="dxa"/>
            <w:vAlign w:val="center"/>
          </w:tcPr>
          <w:p w14:paraId="5BCCEDDB" w14:textId="77777777" w:rsidR="00632D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CDCF43" w14:textId="77777777" w:rsidR="00632D1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951BF9" w14:textId="77777777" w:rsidR="00632D1B" w:rsidRDefault="00000000">
            <w:pPr>
              <w:jc w:val="right"/>
            </w:pPr>
            <w:r>
              <w:rPr>
                <w:color w:val="0000FF"/>
              </w:rPr>
              <w:t>1030.901</w:t>
            </w:r>
          </w:p>
        </w:tc>
        <w:tc>
          <w:tcPr>
            <w:tcW w:w="1862" w:type="dxa"/>
            <w:vAlign w:val="center"/>
          </w:tcPr>
          <w:p w14:paraId="745F091A" w14:textId="77777777" w:rsidR="00632D1B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632D1B" w14:paraId="12109E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366C4B" w14:textId="77777777" w:rsidR="00632D1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E54898" w14:textId="77777777" w:rsidR="00632D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1ED6C5" w14:textId="77777777" w:rsidR="00632D1B" w:rsidRDefault="00000000">
            <w:pPr>
              <w:jc w:val="right"/>
            </w:pPr>
            <w:r>
              <w:t>75400</w:t>
            </w:r>
          </w:p>
        </w:tc>
        <w:tc>
          <w:tcPr>
            <w:tcW w:w="1188" w:type="dxa"/>
            <w:vAlign w:val="center"/>
          </w:tcPr>
          <w:p w14:paraId="41221E9B" w14:textId="77777777" w:rsidR="00632D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FCEE62" w14:textId="77777777" w:rsidR="00632D1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5209C9" w14:textId="77777777" w:rsidR="00632D1B" w:rsidRDefault="00000000">
            <w:pPr>
              <w:jc w:val="right"/>
            </w:pPr>
            <w:r>
              <w:t>751.285</w:t>
            </w:r>
          </w:p>
        </w:tc>
        <w:tc>
          <w:tcPr>
            <w:tcW w:w="1862" w:type="dxa"/>
            <w:vAlign w:val="center"/>
          </w:tcPr>
          <w:p w14:paraId="144E11E1" w14:textId="77777777" w:rsidR="00632D1B" w:rsidRDefault="00000000">
            <w:r>
              <w:t>9</w:t>
            </w:r>
            <w:r>
              <w:t>月</w:t>
            </w:r>
            <w:r>
              <w:t>26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2D1B" w14:paraId="5D862D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9DBCCB" w14:textId="77777777" w:rsidR="00632D1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6069E0" w14:textId="77777777" w:rsidR="00632D1B" w:rsidRDefault="00000000">
            <w:pPr>
              <w:jc w:val="right"/>
            </w:pPr>
            <w:r>
              <w:t>251</w:t>
            </w:r>
          </w:p>
        </w:tc>
        <w:tc>
          <w:tcPr>
            <w:tcW w:w="1188" w:type="dxa"/>
            <w:vAlign w:val="center"/>
          </w:tcPr>
          <w:p w14:paraId="45CA7DB5" w14:textId="77777777" w:rsidR="00632D1B" w:rsidRDefault="00000000">
            <w:pPr>
              <w:jc w:val="right"/>
            </w:pPr>
            <w:r>
              <w:t>16616</w:t>
            </w:r>
          </w:p>
        </w:tc>
        <w:tc>
          <w:tcPr>
            <w:tcW w:w="1188" w:type="dxa"/>
            <w:vAlign w:val="center"/>
          </w:tcPr>
          <w:p w14:paraId="04455F9A" w14:textId="77777777" w:rsidR="00632D1B" w:rsidRDefault="00000000">
            <w:pPr>
              <w:jc w:val="right"/>
            </w:pPr>
            <w:r>
              <w:t>15.238</w:t>
            </w:r>
          </w:p>
        </w:tc>
        <w:tc>
          <w:tcPr>
            <w:tcW w:w="1862" w:type="dxa"/>
            <w:vAlign w:val="center"/>
          </w:tcPr>
          <w:p w14:paraId="74713810" w14:textId="77777777" w:rsidR="00632D1B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80A298" w14:textId="77777777" w:rsidR="00632D1B" w:rsidRDefault="00000000">
            <w:pPr>
              <w:jc w:val="right"/>
            </w:pPr>
            <w:r>
              <w:t>283.045</w:t>
            </w:r>
          </w:p>
        </w:tc>
        <w:tc>
          <w:tcPr>
            <w:tcW w:w="1862" w:type="dxa"/>
            <w:vAlign w:val="center"/>
          </w:tcPr>
          <w:p w14:paraId="7FEA6088" w14:textId="77777777" w:rsidR="00632D1B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632D1B" w14:paraId="436E188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9BD15A" w14:textId="77777777" w:rsidR="00632D1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BB731E" w14:textId="77777777" w:rsidR="00632D1B" w:rsidRDefault="00000000">
            <w:pPr>
              <w:jc w:val="right"/>
            </w:pPr>
            <w:r>
              <w:t>893</w:t>
            </w:r>
          </w:p>
        </w:tc>
        <w:tc>
          <w:tcPr>
            <w:tcW w:w="1188" w:type="dxa"/>
            <w:vAlign w:val="center"/>
          </w:tcPr>
          <w:p w14:paraId="0D3BFE79" w14:textId="77777777" w:rsidR="00632D1B" w:rsidRDefault="00000000">
            <w:pPr>
              <w:jc w:val="right"/>
            </w:pPr>
            <w:r>
              <w:t>2218</w:t>
            </w:r>
          </w:p>
        </w:tc>
        <w:tc>
          <w:tcPr>
            <w:tcW w:w="1188" w:type="dxa"/>
            <w:vAlign w:val="center"/>
          </w:tcPr>
          <w:p w14:paraId="519E20C0" w14:textId="77777777" w:rsidR="00632D1B" w:rsidRDefault="00000000">
            <w:pPr>
              <w:jc w:val="right"/>
            </w:pPr>
            <w:r>
              <w:t>40.733</w:t>
            </w:r>
          </w:p>
        </w:tc>
        <w:tc>
          <w:tcPr>
            <w:tcW w:w="1862" w:type="dxa"/>
            <w:vAlign w:val="center"/>
          </w:tcPr>
          <w:p w14:paraId="3A5B59D1" w14:textId="77777777" w:rsidR="00632D1B" w:rsidRDefault="00000000">
            <w:r>
              <w:t>11</w:t>
            </w:r>
            <w:r>
              <w:t>月</w:t>
            </w:r>
            <w:r>
              <w:t>26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916843" w14:textId="77777777" w:rsidR="00632D1B" w:rsidRDefault="00000000">
            <w:pPr>
              <w:jc w:val="right"/>
            </w:pPr>
            <w:r>
              <w:t>173.321</w:t>
            </w:r>
          </w:p>
        </w:tc>
        <w:tc>
          <w:tcPr>
            <w:tcW w:w="1862" w:type="dxa"/>
            <w:vAlign w:val="center"/>
          </w:tcPr>
          <w:p w14:paraId="2E59BB2A" w14:textId="77777777" w:rsidR="00632D1B" w:rsidRDefault="00000000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2D1B" w14:paraId="5EF54D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AF6D1F" w14:textId="77777777" w:rsidR="00632D1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FA310D" w14:textId="77777777" w:rsidR="00632D1B" w:rsidRDefault="00000000">
            <w:pPr>
              <w:jc w:val="right"/>
            </w:pPr>
            <w:r>
              <w:t>9490</w:t>
            </w:r>
          </w:p>
        </w:tc>
        <w:tc>
          <w:tcPr>
            <w:tcW w:w="1188" w:type="dxa"/>
            <w:vAlign w:val="center"/>
          </w:tcPr>
          <w:p w14:paraId="2638A40E" w14:textId="77777777" w:rsidR="00632D1B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5FA68F4" w14:textId="77777777" w:rsidR="00632D1B" w:rsidRDefault="00000000">
            <w:pPr>
              <w:jc w:val="right"/>
            </w:pPr>
            <w:r>
              <w:t>212.460</w:t>
            </w:r>
          </w:p>
        </w:tc>
        <w:tc>
          <w:tcPr>
            <w:tcW w:w="1862" w:type="dxa"/>
            <w:vAlign w:val="center"/>
          </w:tcPr>
          <w:p w14:paraId="52993780" w14:textId="77777777" w:rsidR="00632D1B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F301B0" w14:textId="77777777" w:rsidR="00632D1B" w:rsidRDefault="00000000">
            <w:pPr>
              <w:jc w:val="right"/>
            </w:pPr>
            <w:r>
              <w:t>0.795</w:t>
            </w:r>
          </w:p>
        </w:tc>
        <w:tc>
          <w:tcPr>
            <w:tcW w:w="1862" w:type="dxa"/>
            <w:vAlign w:val="center"/>
          </w:tcPr>
          <w:p w14:paraId="3794B520" w14:textId="77777777" w:rsidR="00632D1B" w:rsidRDefault="00000000">
            <w:r>
              <w:t>12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</w:tbl>
    <w:p w14:paraId="03AE5FD8" w14:textId="77777777" w:rsidR="00632D1B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3298F9B" wp14:editId="1C77353B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F879B" w14:textId="77777777" w:rsidR="00632D1B" w:rsidRDefault="00000000">
      <w:pPr>
        <w:jc w:val="center"/>
      </w:pPr>
      <w:r>
        <w:rPr>
          <w:noProof/>
        </w:rPr>
        <w:drawing>
          <wp:inline distT="0" distB="0" distL="0" distR="0" wp14:anchorId="2441DF18" wp14:editId="0E185A36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2309C" w14:textId="77777777" w:rsidR="00632D1B" w:rsidRDefault="00632D1B"/>
    <w:p w14:paraId="7CAF8857" w14:textId="77777777" w:rsidR="00632D1B" w:rsidRDefault="00632D1B"/>
    <w:p w14:paraId="750E703B" w14:textId="77777777" w:rsidR="00632D1B" w:rsidRDefault="00632D1B">
      <w:pPr>
        <w:sectPr w:rsidR="00632D1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F486BD" w14:textId="77777777" w:rsidR="00632D1B" w:rsidRDefault="00000000">
      <w:pPr>
        <w:pStyle w:val="1"/>
        <w:widowControl w:val="0"/>
        <w:rPr>
          <w:kern w:val="2"/>
          <w:szCs w:val="24"/>
        </w:rPr>
      </w:pPr>
      <w:bookmarkStart w:id="58" w:name="_Toc217839173"/>
      <w:r>
        <w:rPr>
          <w:kern w:val="2"/>
          <w:szCs w:val="24"/>
        </w:rPr>
        <w:lastRenderedPageBreak/>
        <w:t>附录</w:t>
      </w:r>
      <w:bookmarkEnd w:id="58"/>
    </w:p>
    <w:p w14:paraId="50E1CB83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1494C0B" w14:textId="77777777" w:rsidR="00632D1B" w:rsidRDefault="00632D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95F4A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6E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2BD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8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FA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E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DC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F3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E8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B7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3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23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87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2A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DB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B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7C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1B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6F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67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9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9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A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A4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54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80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2D1B" w14:paraId="4F7819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9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B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3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A2635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E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A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5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C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2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0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40A84B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B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2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5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7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3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462E5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2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F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B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91F32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7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D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6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B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4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6E72B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C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3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E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2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4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E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1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5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FEE79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B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6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9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3ADF1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E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B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7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0D42D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8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E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6E34D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E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3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1D75A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C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9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6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3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E7054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4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9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A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B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3774E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5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9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6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B1484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6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D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C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B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7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2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5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9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C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8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7828F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7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C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C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AB84D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3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E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4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B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F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605F3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A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8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5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5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3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6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5E7B6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7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6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0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9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4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1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B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6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540A1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0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A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0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8C063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0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0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2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0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6B290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5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B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4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1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1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0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F4719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0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9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8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2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C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4B95F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5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4F828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1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B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B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1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E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C6AC9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3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D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E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1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46C64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1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E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C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6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2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0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2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2EF28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7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B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B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2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F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C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BD92A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D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2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A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430D5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9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1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7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6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8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B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0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BA06C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D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1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9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A1A7E6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B30C95" w14:textId="77777777" w:rsidR="00632D1B" w:rsidRDefault="00632D1B">
      <w:pPr>
        <w:widowControl w:val="0"/>
        <w:rPr>
          <w:kern w:val="2"/>
          <w:szCs w:val="24"/>
          <w:lang w:val="en-US"/>
        </w:rPr>
      </w:pPr>
    </w:p>
    <w:p w14:paraId="06F6700C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352D83" w14:textId="77777777" w:rsidR="00632D1B" w:rsidRDefault="00632D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C1267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F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B4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AA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5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F2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3B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68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16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8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90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15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82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0E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2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1D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8D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5F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26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9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4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5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78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90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C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78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2D1B" w14:paraId="14FEC0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4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7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2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622FE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5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5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8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2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7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2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A0EA8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5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B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0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C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3B994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C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C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5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7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5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41E003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B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9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D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D666F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7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6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C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E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9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B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8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53403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4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8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8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E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4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5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1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F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F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4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4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4E3B5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D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7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6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1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2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20A56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5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D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3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F829D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9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5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B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B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0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6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A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D369B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4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7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7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D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7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9C47E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3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9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8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1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6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17C81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E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1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1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0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2D219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D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7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06FA4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D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0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9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1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F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5294F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6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9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D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42F99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4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3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A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110FA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9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3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417A6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2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AB50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D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2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A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4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9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6B341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2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2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B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D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8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70E06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2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F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9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3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6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48650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6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B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A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F8CD6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6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2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7BD5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D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F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2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3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32D1B" w14:paraId="27B6DD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2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E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BCCED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9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E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2FADE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0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F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3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0EF50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A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8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57026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3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9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1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4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4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C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9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B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C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03BF13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C60DCC" w14:textId="77777777" w:rsidR="00632D1B" w:rsidRDefault="00632D1B">
      <w:pPr>
        <w:widowControl w:val="0"/>
        <w:rPr>
          <w:kern w:val="2"/>
          <w:szCs w:val="24"/>
          <w:lang w:val="en-US"/>
        </w:rPr>
      </w:pPr>
    </w:p>
    <w:p w14:paraId="140C3968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4030CA5" w14:textId="77777777" w:rsidR="00632D1B" w:rsidRDefault="00632D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37954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8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25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1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6D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E6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9E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7E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8F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FC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8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2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56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7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AE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B0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8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BD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CE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62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8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05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23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0B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F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96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2D1B" w14:paraId="31ACB1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F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E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D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1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0E23D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2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D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D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ACFF1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E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7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D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59338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5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1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B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A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9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676C5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9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F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8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EC81B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6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3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A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D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9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221FB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1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5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C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6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F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4D8C8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9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5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6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D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AC63C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0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5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A00BE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C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1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5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44A22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5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8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8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D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8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E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8154B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2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5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2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1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0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4EF13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9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6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E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59085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3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C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5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D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D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C75B8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A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D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3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9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3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9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7D7A5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D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A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0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7598C2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E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9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B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6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77334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3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8F2B3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3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2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E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B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A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6B1080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8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C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B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8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3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1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58927A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B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0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2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C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3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3D811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0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4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C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2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C2895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A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7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6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6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1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1FCAC0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9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D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E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E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D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F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3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0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0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0B48A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4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A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5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E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D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2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F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32D1B" w14:paraId="0A50EA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4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2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7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D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F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5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08E9C0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5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E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5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3C0553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3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1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2D1B" w14:paraId="26C45B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1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B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7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8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E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6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6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33200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4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2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6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B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B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60CCAA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D988CF8" w14:textId="77777777" w:rsidR="00632D1B" w:rsidRDefault="00632D1B">
      <w:pPr>
        <w:widowControl w:val="0"/>
        <w:rPr>
          <w:kern w:val="2"/>
          <w:szCs w:val="24"/>
          <w:lang w:val="en-US"/>
        </w:rPr>
      </w:pPr>
    </w:p>
    <w:p w14:paraId="7064DF8E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68E14624" w14:textId="77777777" w:rsidR="00632D1B" w:rsidRDefault="00632D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CCE4D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C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9A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A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1C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32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2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B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5A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3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F6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09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C6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B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95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6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EF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E0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46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7A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71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F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0D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A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2D1B" w14:paraId="1C7BDC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4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B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2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A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8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C8AD7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3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A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4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B46927" w14:textId="77777777" w:rsidR="00632D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032E7B7" w14:textId="77777777" w:rsidR="00632D1B" w:rsidRDefault="00632D1B">
      <w:pPr>
        <w:widowControl w:val="0"/>
        <w:rPr>
          <w:kern w:val="2"/>
          <w:szCs w:val="24"/>
          <w:lang w:val="en-US"/>
        </w:rPr>
      </w:pPr>
    </w:p>
    <w:p w14:paraId="7BF03C8E" w14:textId="77777777" w:rsidR="00632D1B" w:rsidRDefault="00632D1B">
      <w:pPr>
        <w:widowControl w:val="0"/>
        <w:rPr>
          <w:kern w:val="2"/>
          <w:szCs w:val="24"/>
          <w:lang w:val="en-US"/>
        </w:rPr>
      </w:pPr>
    </w:p>
    <w:sectPr w:rsidR="00632D1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7532" w14:textId="77777777" w:rsidR="00256889" w:rsidRDefault="00256889">
      <w:r>
        <w:separator/>
      </w:r>
    </w:p>
  </w:endnote>
  <w:endnote w:type="continuationSeparator" w:id="0">
    <w:p w14:paraId="7A55B30E" w14:textId="77777777" w:rsidR="00256889" w:rsidRDefault="0025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FC6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4AD1471B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59A1BFC8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40C3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4669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778853"/>
      <w:docPartObj>
        <w:docPartGallery w:val="AutoText"/>
      </w:docPartObj>
    </w:sdtPr>
    <w:sdtContent>
      <w:p w14:paraId="38540C7F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B702614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1F18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D6DE" w14:textId="77777777" w:rsidR="00256889" w:rsidRDefault="00256889">
      <w:r>
        <w:separator/>
      </w:r>
    </w:p>
  </w:footnote>
  <w:footnote w:type="continuationSeparator" w:id="0">
    <w:p w14:paraId="46240A19" w14:textId="77777777" w:rsidR="00256889" w:rsidRDefault="0025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C223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F082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75C7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3D17A400" wp14:editId="4EFB76D4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5B20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C7A7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FED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09133C18" wp14:editId="41F51B6B">
          <wp:extent cx="972185" cy="251460"/>
          <wp:effectExtent l="0" t="0" r="0" b="0"/>
          <wp:docPr id="1438340929" name="图片 1438340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D50A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78795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56889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2D1B"/>
    <w:rsid w:val="00637258"/>
    <w:rsid w:val="00640E36"/>
    <w:rsid w:val="00647E12"/>
    <w:rsid w:val="00656297"/>
    <w:rsid w:val="00671B5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87956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0A9343"/>
  <w15:docId w15:val="{3280AF2D-3D4D-4BF3-AFC3-6F9FAFC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796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14</Pages>
  <Words>1848</Words>
  <Characters>10538</Characters>
  <Application>Microsoft Office Word</Application>
  <DocSecurity>0</DocSecurity>
  <Lines>87</Lines>
  <Paragraphs>24</Paragraphs>
  <ScaleCrop>false</ScaleCrop>
  <Company>ths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房凌婧</dc:creator>
  <cp:lastModifiedBy>凌婧 房</cp:lastModifiedBy>
  <cp:revision>1</cp:revision>
  <cp:lastPrinted>2411-12-31T15:59:00Z</cp:lastPrinted>
  <dcterms:created xsi:type="dcterms:W3CDTF">2025-12-28T10:32:00Z</dcterms:created>
  <dcterms:modified xsi:type="dcterms:W3CDTF">2025-12-28T10:33:00Z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