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73F1" w14:textId="77777777" w:rsidR="00BE2D61" w:rsidRDefault="00BE2D61">
      <w:pPr>
        <w:rPr>
          <w:b/>
          <w:sz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1F54" w:rsidRPr="00F31F54" w14:paraId="665B43D2" w14:textId="77777777" w:rsidTr="005011A0">
        <w:trPr>
          <w:trHeight w:val="2025"/>
        </w:trPr>
        <w:tc>
          <w:tcPr>
            <w:tcW w:w="8856" w:type="dxa"/>
            <w:vAlign w:val="center"/>
          </w:tcPr>
          <w:p w14:paraId="6074B47F" w14:textId="77777777" w:rsidR="00F31F54" w:rsidRPr="00F31F54" w:rsidRDefault="000955D6" w:rsidP="00E20226">
            <w:pPr>
              <w:spacing w:beforeLines="250" w:before="780"/>
              <w:jc w:val="center"/>
              <w:rPr>
                <w:rFonts w:ascii="微软雅黑" w:eastAsia="微软雅黑" w:hAnsi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 w:rsidRPr="000A0F63">
              <w:rPr>
                <w:rFonts w:ascii="微软雅黑" w:eastAsia="微软雅黑" w:hAnsi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 w:rsidR="00F31F54" w:rsidRPr="000A0F63"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 w:rsidR="00F31F54" w:rsidRPr="000A0F63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783D6511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 w:rsidRPr="00F31F54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F31F54" w:rsidRPr="00F31F54" w14:paraId="4BD1CD80" w14:textId="77777777" w:rsidTr="005011A0">
        <w:tc>
          <w:tcPr>
            <w:tcW w:w="8856" w:type="dxa"/>
          </w:tcPr>
          <w:p w14:paraId="5645B8DD" w14:textId="77777777" w:rsidR="00F31F54" w:rsidRPr="00F31F54" w:rsidRDefault="00F31F54" w:rsidP="00F31F54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/>
                <w:b/>
                <w:kern w:val="0"/>
                <w:sz w:val="36"/>
                <w:szCs w:val="36"/>
              </w:rPr>
            </w:pPr>
            <w:bookmarkStart w:id="5" w:name="项目名称"/>
            <w:r w:rsidRPr="00F31F54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图书馆</w:t>
            </w:r>
            <w:bookmarkEnd w:id="5"/>
          </w:p>
        </w:tc>
      </w:tr>
      <w:bookmarkEnd w:id="0"/>
      <w:tr w:rsidR="00F31F54" w:rsidRPr="00F31F54" w14:paraId="18781BD4" w14:textId="77777777" w:rsidTr="005011A0">
        <w:tc>
          <w:tcPr>
            <w:tcW w:w="8856" w:type="dxa"/>
          </w:tcPr>
          <w:p w14:paraId="4AC591D3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20251231</w:t>
            </w:r>
            <w:bookmarkEnd w:id="6"/>
          </w:p>
        </w:tc>
      </w:tr>
      <w:tr w:rsidR="00F31F54" w:rsidRPr="00F31F54" w14:paraId="1D5EA6E9" w14:textId="77777777" w:rsidTr="005011A0">
        <w:tc>
          <w:tcPr>
            <w:tcW w:w="8856" w:type="dxa"/>
          </w:tcPr>
          <w:p w14:paraId="52D05521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5335FCE7" w14:textId="77777777" w:rsidR="00F31F54" w:rsidRPr="00F31F54" w:rsidRDefault="00F31F54" w:rsidP="00F31F54">
      <w:pPr>
        <w:jc w:val="center"/>
        <w:rPr>
          <w:rFonts w:ascii="等线" w:eastAsia="等线" w:hAnsi="等线"/>
          <w:szCs w:val="22"/>
        </w:rPr>
      </w:pPr>
      <w:r>
        <w:rPr>
          <w:noProof/>
        </w:rPr>
        <w:drawing>
          <wp:inline distT="0" distB="0" distL="0" distR="0" wp14:anchorId="49428057" wp14:editId="17425C1B">
            <wp:extent cx="1009756" cy="1009756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15F7" w14:textId="77777777" w:rsidR="0035573D" w:rsidRDefault="0035573D">
      <w:pPr>
        <w:jc w:val="center"/>
        <w:rPr>
          <w:rFonts w:ascii="等线" w:eastAsia="等线" w:hAnsi="等线"/>
          <w:szCs w:val="22"/>
        </w:rPr>
      </w:pPr>
    </w:p>
    <w:p w14:paraId="3E3B7BB9" w14:textId="77777777" w:rsidR="00F31F54" w:rsidRPr="00F31F54" w:rsidRDefault="00F31F54" w:rsidP="00F31F54">
      <w:pPr>
        <w:rPr>
          <w:rFonts w:ascii="等线" w:eastAsia="等线" w:hAnsi="等线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F31F54" w:rsidRPr="00F31F54" w14:paraId="2E3369DF" w14:textId="77777777" w:rsidTr="005011A0">
        <w:tc>
          <w:tcPr>
            <w:tcW w:w="1263" w:type="dxa"/>
          </w:tcPr>
          <w:p w14:paraId="0B063DA1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0976FFAA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53ADCBF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8" w:name="地理位置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浙江-嘉兴</w:t>
            </w:r>
            <w:bookmarkEnd w:id="8"/>
          </w:p>
        </w:tc>
      </w:tr>
      <w:tr w:rsidR="00F31F54" w:rsidRPr="00F31F54" w14:paraId="55387213" w14:textId="77777777" w:rsidTr="005011A0">
        <w:tc>
          <w:tcPr>
            <w:tcW w:w="1263" w:type="dxa"/>
          </w:tcPr>
          <w:p w14:paraId="05716BBA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6B3E7EA2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78CF24E" w14:textId="0CCFC335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F31F54" w:rsidRPr="00F31F54" w14:paraId="04B4940E" w14:textId="77777777" w:rsidTr="005011A0">
        <w:tc>
          <w:tcPr>
            <w:tcW w:w="1263" w:type="dxa"/>
          </w:tcPr>
          <w:p w14:paraId="717D37A3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6BCC6844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BC8E2E1" w14:textId="19808BC4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F31F54" w:rsidRPr="00F31F54" w14:paraId="2414C4AA" w14:textId="77777777" w:rsidTr="005011A0">
        <w:tc>
          <w:tcPr>
            <w:tcW w:w="1263" w:type="dxa"/>
          </w:tcPr>
          <w:p w14:paraId="1EA0870C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0F69A669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321D5D2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F31F54" w:rsidRPr="00F31F54" w14:paraId="04F1AFFD" w14:textId="77777777" w:rsidTr="005011A0">
        <w:tc>
          <w:tcPr>
            <w:tcW w:w="1263" w:type="dxa"/>
          </w:tcPr>
          <w:p w14:paraId="4BC96C66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09505934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A7AD2B1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F31F54" w:rsidRPr="00F31F54" w14:paraId="209650DF" w14:textId="77777777" w:rsidTr="005011A0">
        <w:tc>
          <w:tcPr>
            <w:tcW w:w="1263" w:type="dxa"/>
          </w:tcPr>
          <w:p w14:paraId="46F92EAA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607FFA9C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8BE1E1F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F31F54" w:rsidRPr="00F31F54" w14:paraId="6067294B" w14:textId="77777777" w:rsidTr="005011A0">
        <w:tc>
          <w:tcPr>
            <w:tcW w:w="1263" w:type="dxa"/>
          </w:tcPr>
          <w:p w14:paraId="41A94B09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16B071D0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A0AEE5D" w14:textId="4E027719" w:rsidR="00F31F54" w:rsidRPr="00F31F54" w:rsidRDefault="00060CA1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/>
                <w:kern w:val="0"/>
                <w:sz w:val="24"/>
              </w:rPr>
              <w:t xml:space="preserve"> </w:t>
            </w:r>
          </w:p>
        </w:tc>
      </w:tr>
    </w:tbl>
    <w:p w14:paraId="70A81555" w14:textId="77777777" w:rsidR="00F31F54" w:rsidRPr="00F31F54" w:rsidRDefault="00F31F54" w:rsidP="00F31F54">
      <w:pPr>
        <w:rPr>
          <w:rFonts w:ascii="等线" w:eastAsia="等线" w:hAnsi="等线"/>
          <w:szCs w:val="22"/>
        </w:rPr>
      </w:pPr>
    </w:p>
    <w:p w14:paraId="7B475E14" w14:textId="77777777" w:rsidR="00F31F54" w:rsidRPr="00F31F54" w:rsidRDefault="00F31F54" w:rsidP="00F31F54">
      <w:pPr>
        <w:rPr>
          <w:rFonts w:ascii="等线" w:eastAsia="等线" w:hAnsi="等线"/>
          <w:szCs w:val="22"/>
        </w:rPr>
      </w:pPr>
    </w:p>
    <w:p w14:paraId="7BF11D5F" w14:textId="77777777" w:rsidR="00F31F54" w:rsidRPr="00F31F54" w:rsidRDefault="00F31F54" w:rsidP="00F31F54">
      <w:pPr>
        <w:rPr>
          <w:rFonts w:ascii="等线" w:eastAsia="等线" w:hAnsi="等线"/>
          <w:szCs w:val="22"/>
        </w:rPr>
      </w:pPr>
    </w:p>
    <w:tbl>
      <w:tblPr>
        <w:tblStyle w:val="13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F31F54" w:rsidRPr="00F31F54" w14:paraId="2701EBDB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6C00CC4E" w14:textId="77777777" w:rsidR="00F31F54" w:rsidRPr="00F31F54" w:rsidRDefault="00F31F54" w:rsidP="00F31F54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5AAC3D8" w14:textId="77777777" w:rsidR="00F31F54" w:rsidRPr="00F31F54" w:rsidRDefault="00F31F54" w:rsidP="00F31F54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F31F54">
              <w:rPr>
                <w:kern w:val="0"/>
                <w:sz w:val="18"/>
                <w:szCs w:val="20"/>
              </w:rPr>
              <w:t xml:space="preserve">: </w:t>
            </w:r>
            <w:bookmarkStart w:id="9" w:name="软件全称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33282AE2" w14:textId="77777777" w:rsidR="00F31F54" w:rsidRPr="00F31F54" w:rsidRDefault="00F31F54" w:rsidP="00F31F54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F31F54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67D42AC2" wp14:editId="51794219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1F54" w:rsidRPr="00F31F54" w14:paraId="35032A15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0FC1FC8A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001F4A7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0" w:name="软件版本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06137F31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F31F54" w:rsidRPr="00F31F54" w14:paraId="50BC8B00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557232B5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91023BF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1" w:name="加密锁号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T15068380127</w:t>
            </w:r>
            <w:bookmarkEnd w:id="11"/>
          </w:p>
        </w:tc>
        <w:tc>
          <w:tcPr>
            <w:tcW w:w="3958" w:type="dxa"/>
            <w:vMerge/>
          </w:tcPr>
          <w:p w14:paraId="1B380FA2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F31F54" w:rsidRPr="00F31F54" w14:paraId="4F766245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6C2D4DF9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1153488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r w:rsidRPr="00F31F54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458D0E9C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1"/>
    </w:tbl>
    <w:p w14:paraId="0BA4C49D" w14:textId="77777777" w:rsidR="00F31F54" w:rsidRPr="00F31F54" w:rsidRDefault="00F31F54" w:rsidP="00F31F54">
      <w:pPr>
        <w:widowControl/>
        <w:jc w:val="left"/>
        <w:rPr>
          <w:kern w:val="0"/>
          <w:szCs w:val="20"/>
        </w:rPr>
        <w:sectPr w:rsidR="00F31F54" w:rsidRPr="00F31F54" w:rsidSect="00F31F54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14:paraId="4B1782D1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60026636" w14:textId="77777777" w:rsidR="000631C6" w:rsidRPr="005E5F93" w:rsidRDefault="000631C6" w:rsidP="000631C6">
      <w:pPr>
        <w:pStyle w:val="1"/>
        <w:spacing w:line="240" w:lineRule="atLeast"/>
      </w:pPr>
      <w:bookmarkStart w:id="12" w:name="_Toc316568035"/>
      <w:bookmarkStart w:id="13" w:name="_Toc480186060"/>
      <w:bookmarkStart w:id="14" w:name="_Toc480186122"/>
      <w:bookmarkStart w:id="15" w:name="_Toc480218444"/>
      <w:bookmarkStart w:id="16" w:name="_Toc155690474"/>
      <w:r w:rsidRPr="005E5F93">
        <w:rPr>
          <w:rFonts w:hint="eastAsia"/>
        </w:rPr>
        <w:t>建筑概况</w:t>
      </w:r>
      <w:bookmarkEnd w:id="12"/>
      <w:bookmarkEnd w:id="13"/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2"/>
        <w:gridCol w:w="6081"/>
      </w:tblGrid>
      <w:tr w:rsidR="000631C6" w:rsidRPr="005816EB" w14:paraId="3A1039A5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57182119" w14:textId="77777777" w:rsidR="000631C6" w:rsidRPr="005816EB" w:rsidRDefault="000631C6" w:rsidP="0054289E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53BAA31C" w14:textId="77777777" w:rsidR="000631C6" w:rsidRPr="005816EB" w:rsidRDefault="000631C6" w:rsidP="0054289E">
            <w:pPr>
              <w:spacing w:line="240" w:lineRule="atLeast"/>
            </w:pPr>
            <w:bookmarkStart w:id="18" w:name="工程名称"/>
            <w:r>
              <w:t>图书馆</w:t>
            </w:r>
            <w:bookmarkEnd w:id="18"/>
          </w:p>
        </w:tc>
      </w:tr>
      <w:tr w:rsidR="000631C6" w:rsidRPr="005816EB" w14:paraId="700EB94F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1B804BE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23EDACE6" w14:textId="77777777" w:rsidR="000631C6" w:rsidRPr="005816EB" w:rsidRDefault="000631C6" w:rsidP="0054289E">
            <w:pPr>
              <w:spacing w:line="240" w:lineRule="atLeast"/>
            </w:pPr>
            <w:bookmarkStart w:id="19" w:name="工程地点"/>
            <w:r>
              <w:t>浙江</w:t>
            </w:r>
            <w:r>
              <w:t>-</w:t>
            </w:r>
            <w:r>
              <w:t>嘉兴</w:t>
            </w:r>
            <w:bookmarkEnd w:id="19"/>
          </w:p>
        </w:tc>
      </w:tr>
      <w:tr w:rsidR="000631C6" w:rsidRPr="005816EB" w14:paraId="294EF00D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FE8100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04BB87A1" w14:textId="77777777" w:rsidR="000631C6" w:rsidRPr="005816EB" w:rsidRDefault="000631C6" w:rsidP="0054289E">
            <w:pPr>
              <w:spacing w:line="240" w:lineRule="atLeast"/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0631C6" w:rsidRPr="005816EB" w14:paraId="0C74FCA9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545BDDE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635D46E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2278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-674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127DA1BC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F0D877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45135A5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2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1</w:t>
            </w:r>
            <w:bookmarkEnd w:id="24"/>
          </w:p>
        </w:tc>
      </w:tr>
      <w:tr w:rsidR="000631C6" w:rsidRPr="005816EB" w14:paraId="713B9827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8B272E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70EDE373" w14:textId="77777777" w:rsidR="000631C6" w:rsidRPr="005816EB" w:rsidRDefault="000631C6" w:rsidP="0054289E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8.8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4A9DF3AC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1649073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0AA72E0A" w14:textId="77777777" w:rsidR="000631C6" w:rsidRPr="005816EB" w:rsidRDefault="000631C6" w:rsidP="0054289E">
            <w:pPr>
              <w:spacing w:line="240" w:lineRule="atLeast"/>
            </w:pPr>
            <w:bookmarkStart w:id="26" w:name="结构类型"/>
            <w:bookmarkEnd w:id="26"/>
          </w:p>
        </w:tc>
      </w:tr>
      <w:bookmarkEnd w:id="17"/>
    </w:tbl>
    <w:p w14:paraId="2899F69C" w14:textId="77777777" w:rsidR="000631C6" w:rsidRDefault="000631C6">
      <w:pPr>
        <w:rPr>
          <w:b/>
          <w:sz w:val="24"/>
        </w:rPr>
      </w:pPr>
    </w:p>
    <w:p w14:paraId="35969271" w14:textId="77777777" w:rsidR="00AC7E8F" w:rsidRDefault="00AC7E8F" w:rsidP="00AC7E8F">
      <w:pPr>
        <w:pStyle w:val="1"/>
        <w:spacing w:line="240" w:lineRule="atLeast"/>
      </w:pPr>
      <w:bookmarkStart w:id="27" w:name="_Toc316568036"/>
      <w:bookmarkStart w:id="28" w:name="_Toc480186061"/>
      <w:bookmarkStart w:id="29" w:name="_Toc480186123"/>
      <w:bookmarkStart w:id="30" w:name="_Toc480218445"/>
      <w:bookmarkStart w:id="31" w:name="_Toc155690475"/>
      <w:bookmarkStart w:id="32" w:name="TitleFormat"/>
      <w:r>
        <w:rPr>
          <w:rFonts w:hint="eastAsia"/>
        </w:rPr>
        <w:t>评价依据</w:t>
      </w:r>
      <w:bookmarkEnd w:id="27"/>
      <w:bookmarkEnd w:id="28"/>
      <w:bookmarkEnd w:id="29"/>
      <w:bookmarkEnd w:id="30"/>
      <w:bookmarkEnd w:id="31"/>
    </w:p>
    <w:bookmarkEnd w:id="32"/>
    <w:p w14:paraId="6C7CD5BC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3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3"/>
    </w:p>
    <w:p w14:paraId="0C208197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56182DBC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789F61C1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15762EDD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71F0909A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4" w:name="_Toc480186062"/>
      <w:bookmarkStart w:id="35" w:name="_Toc480186124"/>
      <w:bookmarkStart w:id="36" w:name="_Toc480218446"/>
      <w:bookmarkStart w:id="37" w:name="_Toc155690476"/>
      <w:r>
        <w:rPr>
          <w:rFonts w:hint="eastAsia"/>
          <w:kern w:val="2"/>
        </w:rPr>
        <w:t>评价目标</w:t>
      </w:r>
      <w:bookmarkEnd w:id="34"/>
      <w:bookmarkEnd w:id="35"/>
      <w:bookmarkEnd w:id="36"/>
      <w:bookmarkEnd w:id="37"/>
    </w:p>
    <w:p w14:paraId="34E84641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4DDBEB14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38" w:name="_Toc479931706"/>
      <w:bookmarkStart w:id="39" w:name="_Toc480186063"/>
      <w:bookmarkStart w:id="40" w:name="_Toc480186125"/>
      <w:bookmarkStart w:id="41" w:name="_Toc480218447"/>
      <w:bookmarkStart w:id="42" w:name="_Toc155690477"/>
      <w:r>
        <w:rPr>
          <w:rFonts w:hint="eastAsia"/>
          <w:kern w:val="2"/>
        </w:rPr>
        <w:t>评价方法</w:t>
      </w:r>
      <w:bookmarkEnd w:id="38"/>
      <w:bookmarkEnd w:id="39"/>
      <w:bookmarkEnd w:id="40"/>
      <w:bookmarkEnd w:id="41"/>
      <w:bookmarkEnd w:id="42"/>
    </w:p>
    <w:p w14:paraId="08D63257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1C55DF71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33E988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2pt" o:ole="">
            <v:imagedata r:id="rId12" o:title=""/>
          </v:shape>
          <o:OLEObject Type="Embed" ProgID="Equation.DSMT4" ShapeID="_x0000_i1025" DrawAspect="Content" ObjectID="_1828902814" r:id="rId13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569AF7E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627E4C83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2137EA9C">
          <v:shape id="_x0000_i1026" type="#_x0000_t75" style="width:166.15pt;height:49.85pt" o:ole="">
            <v:imagedata r:id="rId14" o:title=""/>
          </v:shape>
          <o:OLEObject Type="Embed" ProgID="Equation.DSMT4" ShapeID="_x0000_i1026" DrawAspect="Content" ObjectID="_1828902815" r:id="rId15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224A3255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13799A35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793020B6">
          <v:shape id="_x0000_i1027" type="#_x0000_t75" style="width:22.15pt;height:14.4pt" o:ole="">
            <v:imagedata r:id="rId16" o:title=""/>
          </v:shape>
          <o:OLEObject Type="Embed" ProgID="Equation.DSMT4" ShapeID="_x0000_i1027" DrawAspect="Content" ObjectID="_1828902816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3B1DA6FD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663CF3E">
          <v:shape id="_x0000_i1028" type="#_x0000_t75" style="width:22.15pt;height:14.4pt" o:ole="">
            <v:imagedata r:id="rId18" o:title=""/>
          </v:shape>
          <o:OLEObject Type="Embed" ProgID="Equation.DSMT4" ShapeID="_x0000_i1028" DrawAspect="Content" ObjectID="_1828902817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60CA1">
        <w:rPr>
          <w:position w:val="-8"/>
        </w:rPr>
        <w:pict w14:anchorId="7E12515D">
          <v:shape id="_x0000_i1029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60CA1">
        <w:rPr>
          <w:position w:val="-8"/>
        </w:rPr>
        <w:pict w14:anchorId="1FC866CE">
          <v:shape id="_x0000_i1030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60CA1">
        <w:rPr>
          <w:position w:val="-8"/>
        </w:rPr>
        <w:pict w14:anchorId="661CB6CA">
          <v:shape id="_x0000_i1031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60CA1">
        <w:rPr>
          <w:position w:val="-8"/>
        </w:rPr>
        <w:pict w14:anchorId="769D47EF">
          <v:shape id="_x0000_i1032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7B9C198A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0ADD92E4">
          <v:shape id="_x0000_i1033" type="#_x0000_t75" style="width:22.15pt;height:14.4pt" o:ole="">
            <v:imagedata r:id="rId22" o:title=""/>
          </v:shape>
          <o:OLEObject Type="Embed" ProgID="Equation.DSMT4" ShapeID="_x0000_i1033" DrawAspect="Content" ObjectID="_1828902818" r:id="rId23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60CA1">
        <w:rPr>
          <w:position w:val="-8"/>
        </w:rPr>
        <w:pict w14:anchorId="7158DA11">
          <v:shape id="_x0000_i1034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60CA1">
        <w:rPr>
          <w:position w:val="-8"/>
        </w:rPr>
        <w:pict w14:anchorId="78B2A294">
          <v:shape id="_x0000_i1035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60CA1">
        <w:rPr>
          <w:position w:val="-8"/>
        </w:rPr>
        <w:pict w14:anchorId="7813F0E3">
          <v:shape id="_x0000_i1036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60CA1">
        <w:rPr>
          <w:position w:val="-8"/>
        </w:rPr>
        <w:pict w14:anchorId="300D2EAD">
          <v:shape id="_x0000_i1037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2E8CB6F9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04C46038">
          <v:shape id="_x0000_i1038" type="#_x0000_t75" style="width:14.4pt;height:14.4pt" o:ole="">
            <v:imagedata r:id="rId24" o:title=""/>
          </v:shape>
          <o:OLEObject Type="Embed" ProgID="Equation.DSMT4" ShapeID="_x0000_i1038" DrawAspect="Content" ObjectID="_1828902819" r:id="rId25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67544167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7CABEEC0">
          <v:shape id="_x0000_i1039" type="#_x0000_t75" style="width:14.4pt;height:14.4pt" o:ole="">
            <v:imagedata r:id="rId26" o:title=""/>
          </v:shape>
          <o:OLEObject Type="Embed" ProgID="Equation.DSMT4" ShapeID="_x0000_i1039" DrawAspect="Content" ObjectID="_1828902820" r:id="rId27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</w:t>
      </w:r>
      <w:r w:rsidR="00EE1B15">
        <w:rPr>
          <w:rFonts w:ascii="宋体" w:cs="宋体" w:hint="eastAsia"/>
          <w:kern w:val="0"/>
          <w:szCs w:val="21"/>
        </w:rPr>
        <w:lastRenderedPageBreak/>
        <w:t>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265DE92E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AF3349B">
          <v:shape id="_x0000_i1040" type="#_x0000_t75" style="width:22.15pt;height:14.4pt" o:ole="">
            <v:imagedata r:id="rId28" o:title=""/>
          </v:shape>
          <o:OLEObject Type="Embed" ProgID="Equation.DSMT4" ShapeID="_x0000_i1040" DrawAspect="Content" ObjectID="_1828902821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0F361E11">
          <v:shape id="_x0000_i1041" type="#_x0000_t75" style="width:14.4pt;height:14.4pt" o:ole="">
            <v:imagedata r:id="rId30" o:title=""/>
          </v:shape>
          <o:OLEObject Type="Embed" ProgID="Equation.DSMT4" ShapeID="_x0000_i1041" DrawAspect="Content" ObjectID="_1828902822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7BC75E9A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2A85326E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2A2C1A1D">
          <v:shape id="_x0000_i1042" type="#_x0000_t75" style="width:14.4pt;height:14.4pt" o:ole="">
            <v:imagedata r:id="rId32" o:title=""/>
          </v:shape>
          <o:OLEObject Type="Embed" ProgID="Equation.DSMT4" ShapeID="_x0000_i1042" DrawAspect="Content" ObjectID="_1828902823" r:id="rId33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52EC82CC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78F29D41">
          <v:shape id="_x0000_i1043" type="#_x0000_t75" style="width:14.4pt;height:14.4pt" o:ole="">
            <v:imagedata r:id="rId34" o:title=""/>
          </v:shape>
          <o:OLEObject Type="Embed" ProgID="Equation.DSMT4" ShapeID="_x0000_i1043" DrawAspect="Content" ObjectID="_1828902824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5662A7F8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21D2C976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2E876AB7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0E87B4D6">
          <v:shape id="_x0000_i1044" type="#_x0000_t75" style="width:115.2pt;height:36.55pt" o:ole="">
            <v:imagedata r:id="rId36" o:title=""/>
          </v:shape>
          <o:OLEObject Type="Embed" ProgID="Equation.3" ShapeID="_x0000_i1044" DrawAspect="Content" ObjectID="_1828902825" r:id="rId37"/>
        </w:object>
      </w:r>
    </w:p>
    <w:p w14:paraId="1C15C6D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073130B7">
          <v:shape id="_x0000_i1045" type="#_x0000_t75" style="width:14.4pt;height:22.15pt" o:ole="">
            <v:imagedata r:id="rId38" o:title=""/>
          </v:shape>
          <o:OLEObject Type="Embed" ProgID="Equation.3" ShapeID="_x0000_i1045" DrawAspect="Content" ObjectID="_1828902826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A79460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05268E16">
          <v:shape id="_x0000_i1046" type="#_x0000_t75" style="width:7.75pt;height:22.15pt" o:ole="">
            <v:imagedata r:id="rId40" o:title=""/>
          </v:shape>
          <o:OLEObject Type="Embed" ProgID="Equation.3" ShapeID="_x0000_i1046" DrawAspect="Content" ObjectID="_1828902827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9811971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33259EE9">
          <v:shape id="_x0000_i1047" type="#_x0000_t75" style="width:7.75pt;height:22.15pt" o:ole="">
            <v:imagedata r:id="rId42" o:title=""/>
          </v:shape>
          <o:OLEObject Type="Embed" ProgID="Equation.3" ShapeID="_x0000_i1047" DrawAspect="Content" ObjectID="_1828902828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8B9F12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54E1DF8">
          <v:shape id="_x0000_i1048" type="#_x0000_t75" style="width:14.4pt;height:22.15pt" o:ole="">
            <v:imagedata r:id="rId44" o:title=""/>
          </v:shape>
          <o:OLEObject Type="Embed" ProgID="Equation.3" ShapeID="_x0000_i1048" DrawAspect="Content" ObjectID="_1828902829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065044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60E09E50">
          <v:shape id="_x0000_i1049" type="#_x0000_t75" style="width:14.4pt;height:22.15pt" o:ole="">
            <v:imagedata r:id="rId46" o:title=""/>
          </v:shape>
          <o:OLEObject Type="Embed" ProgID="Equation.3" ShapeID="_x0000_i1049" DrawAspect="Content" ObjectID="_1828902830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2E6166CB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2426607F">
          <v:shape id="_x0000_i1050" type="#_x0000_t75" style="width:22.15pt;height:22.15pt" o:ole="">
            <v:imagedata r:id="rId48" o:title=""/>
          </v:shape>
          <o:OLEObject Type="Embed" ProgID="Equation.3" ShapeID="_x0000_i1050" DrawAspect="Content" ObjectID="_1828902831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69B13529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4E5167AB" w14:textId="77777777" w:rsidR="00504D39" w:rsidRDefault="00504D39" w:rsidP="00504D39">
      <w:pPr>
        <w:pStyle w:val="1"/>
        <w:spacing w:line="240" w:lineRule="atLeast"/>
      </w:pPr>
      <w:bookmarkStart w:id="43" w:name="_Toc480186064"/>
      <w:bookmarkStart w:id="44" w:name="_Toc480186126"/>
      <w:bookmarkStart w:id="45" w:name="_Toc480218448"/>
      <w:bookmarkStart w:id="46" w:name="_Toc155690478"/>
      <w:r w:rsidRPr="00DD44E4">
        <w:rPr>
          <w:rFonts w:hint="eastAsia"/>
        </w:rPr>
        <w:t>防潮验算</w:t>
      </w:r>
      <w:r w:rsidRPr="00DD44E4">
        <w:t>计算过程</w:t>
      </w:r>
      <w:bookmarkEnd w:id="43"/>
      <w:bookmarkEnd w:id="44"/>
      <w:bookmarkEnd w:id="45"/>
      <w:bookmarkEnd w:id="46"/>
    </w:p>
    <w:p w14:paraId="2402FC0A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47" w:name="_Toc155690479"/>
      <w:r>
        <w:rPr>
          <w:rFonts w:hint="eastAsia"/>
          <w:kern w:val="2"/>
        </w:rPr>
        <w:t>计算条件</w:t>
      </w:r>
      <w:bookmarkEnd w:id="47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5413532F" w14:textId="77777777" w:rsidTr="006731CD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218BDB35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6F509E28">
                <v:shape id="_x0000_i1051" type="#_x0000_t75" style="width:14.4pt;height:14.4pt" o:ole="">
                  <v:imagedata r:id="rId50" o:title=""/>
                </v:shape>
                <o:OLEObject Type="Embed" ProgID="Equation.DSMT4" ShapeID="_x0000_i1051" DrawAspect="Content" ObjectID="_1828902832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  <w:hideMark/>
          </w:tcPr>
          <w:p w14:paraId="0D65565A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03AE62D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3856CCDE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046B13EF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14:paraId="1AE873D8" w14:textId="77777777" w:rsidR="007952C1" w:rsidRDefault="002B5E55" w:rsidP="00D60B8C">
            <w:bookmarkStart w:id="48" w:name="t_i_avg"/>
            <w:r>
              <w:rPr>
                <w:rFonts w:hint="eastAsia"/>
              </w:rPr>
              <w:t>18</w:t>
            </w:r>
            <w:bookmarkEnd w:id="48"/>
          </w:p>
        </w:tc>
        <w:tc>
          <w:tcPr>
            <w:tcW w:w="3671" w:type="dxa"/>
            <w:vAlign w:val="center"/>
          </w:tcPr>
          <w:p w14:paraId="62B0EBE6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0DF5843F" w14:textId="77777777" w:rsidTr="006731CD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74FE3337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56FFCBA0" w14:textId="77777777" w:rsidR="007952C1" w:rsidRDefault="002B5E55" w:rsidP="00D60B8C">
            <w:bookmarkStart w:id="49" w:name="室内相对湿度"/>
            <w:r>
              <w:rPr>
                <w:rFonts w:hint="eastAsia"/>
              </w:rPr>
              <w:t>60</w:t>
            </w:r>
            <w:bookmarkEnd w:id="49"/>
          </w:p>
        </w:tc>
        <w:tc>
          <w:tcPr>
            <w:tcW w:w="3671" w:type="dxa"/>
            <w:vAlign w:val="center"/>
          </w:tcPr>
          <w:p w14:paraId="2E33A2B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01CD4A1B" w14:textId="77777777" w:rsidTr="006731CD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EDF28D9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02D06350">
                <v:shape id="_x0000_i1052" type="#_x0000_t75" style="width:7.75pt;height:14.4pt" o:ole="">
                  <v:imagedata r:id="rId52" o:title=""/>
                </v:shape>
                <o:OLEObject Type="Embed" ProgID="Equation.DSMT4" ShapeID="_x0000_i1052" DrawAspect="Content" ObjectID="_1828902833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722EDD01" w14:textId="77777777" w:rsidR="007952C1" w:rsidRDefault="002B5E55" w:rsidP="00D60B8C">
            <w:bookmarkStart w:id="50" w:name="t_e_avg"/>
            <w:r>
              <w:rPr>
                <w:rFonts w:hint="eastAsia"/>
              </w:rPr>
              <w:t>4.50</w:t>
            </w:r>
            <w:bookmarkEnd w:id="50"/>
          </w:p>
        </w:tc>
        <w:tc>
          <w:tcPr>
            <w:tcW w:w="3671" w:type="dxa"/>
            <w:vAlign w:val="center"/>
          </w:tcPr>
          <w:p w14:paraId="0AE156D8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9CDCAC8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BA092AD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1A27B86A" w14:textId="77777777" w:rsidR="007952C1" w:rsidRDefault="002B5E55" w:rsidP="00D60B8C">
            <w:bookmarkStart w:id="51" w:name="室外相对湿度"/>
            <w:r>
              <w:rPr>
                <w:rFonts w:hint="eastAsia"/>
              </w:rPr>
              <w:t>73.00</w:t>
            </w:r>
            <w:bookmarkEnd w:id="51"/>
          </w:p>
        </w:tc>
        <w:tc>
          <w:tcPr>
            <w:tcW w:w="3671" w:type="dxa"/>
            <w:vAlign w:val="center"/>
          </w:tcPr>
          <w:p w14:paraId="00DA8285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329BD17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46E949C7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  <w:hideMark/>
          </w:tcPr>
          <w:p w14:paraId="7EC0248A" w14:textId="77777777" w:rsidR="007952C1" w:rsidRDefault="002B5E55" w:rsidP="00D60B8C">
            <w:bookmarkStart w:id="52" w:name="Z"/>
            <w:r>
              <w:rPr>
                <w:rFonts w:hint="eastAsia"/>
              </w:rPr>
              <w:t>25</w:t>
            </w:r>
            <w:bookmarkEnd w:id="52"/>
          </w:p>
        </w:tc>
        <w:tc>
          <w:tcPr>
            <w:tcW w:w="3671" w:type="dxa"/>
            <w:vAlign w:val="center"/>
          </w:tcPr>
          <w:p w14:paraId="2C46CCC0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6347DEF0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3" w:name="气象数据参考"/>
      <w:r>
        <w:t>注：气象数据参考</w:t>
      </w:r>
      <w:r>
        <w:t xml:space="preserve"> </w:t>
      </w:r>
      <w:r>
        <w:t>浙江</w:t>
      </w:r>
      <w:r>
        <w:t>-</w:t>
      </w:r>
      <w:r>
        <w:t>杭州</w:t>
      </w:r>
      <w:r>
        <w:t>.</w:t>
      </w:r>
      <w:r>
        <w:br/>
      </w:r>
      <w:bookmarkEnd w:id="53"/>
    </w:p>
    <w:p w14:paraId="5740973F" w14:textId="77777777" w:rsidR="00D60B8C" w:rsidRPr="00D60B8C" w:rsidRDefault="00D60B8C" w:rsidP="00D60B8C">
      <w:pPr>
        <w:pStyle w:val="a0"/>
        <w:ind w:leftChars="0" w:left="0" w:right="1470"/>
      </w:pPr>
    </w:p>
    <w:p w14:paraId="63F7219A" w14:textId="77777777"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lastRenderedPageBreak/>
        <w:t>屋顶构造：</w:t>
      </w:r>
      <w:r>
        <w:t>上人平屋顶(倒置式)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3C030F85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AD1095C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060BDE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A630D1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4F9AC41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9521A59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DC98EEB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87C84E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5CDA384E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5C774259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63932C9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B5E3CC9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94EB6D9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BC975C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AB8300F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7185DFB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35573D" w14:paraId="2807A306" w14:textId="77777777">
        <w:trPr>
          <w:jc w:val="center"/>
        </w:trPr>
        <w:tc>
          <w:tcPr>
            <w:tcW w:w="3345" w:type="dxa"/>
            <w:vAlign w:val="center"/>
          </w:tcPr>
          <w:p w14:paraId="3AAEE52C" w14:textId="77777777" w:rsidR="001A53FC" w:rsidRDefault="001A53FC" w:rsidP="006A23E5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629AA4D8" w14:textId="77777777" w:rsidR="001A53FC" w:rsidRDefault="001A53FC" w:rsidP="006A23E5">
            <w:r>
              <w:t>50</w:t>
            </w:r>
          </w:p>
        </w:tc>
        <w:tc>
          <w:tcPr>
            <w:tcW w:w="1075" w:type="dxa"/>
            <w:vAlign w:val="center"/>
          </w:tcPr>
          <w:p w14:paraId="61B2E6D5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274E5697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35CB733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16ECD8ED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174AB4D2" w14:textId="77777777" w:rsidR="001A53FC" w:rsidRDefault="001A53FC" w:rsidP="006A23E5">
            <w:r>
              <w:t>0.029</w:t>
            </w:r>
          </w:p>
        </w:tc>
      </w:tr>
      <w:tr w:rsidR="0035573D" w14:paraId="288040BC" w14:textId="77777777">
        <w:trPr>
          <w:jc w:val="center"/>
        </w:trPr>
        <w:tc>
          <w:tcPr>
            <w:tcW w:w="3345" w:type="dxa"/>
            <w:vAlign w:val="center"/>
          </w:tcPr>
          <w:p w14:paraId="4805E2A3" w14:textId="77777777"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14:paraId="24D46FAB" w14:textId="77777777" w:rsidR="001A53FC" w:rsidRDefault="001A53FC" w:rsidP="006A23E5">
            <w:r>
              <w:t>10</w:t>
            </w:r>
          </w:p>
        </w:tc>
        <w:tc>
          <w:tcPr>
            <w:tcW w:w="1075" w:type="dxa"/>
            <w:vAlign w:val="center"/>
          </w:tcPr>
          <w:p w14:paraId="04CCAE8B" w14:textId="77777777"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14:paraId="3B50BF8C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23D1286A" w14:textId="77777777"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14:paraId="2A083A15" w14:textId="77777777"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14:paraId="18A90DB9" w14:textId="77777777" w:rsidR="001A53FC" w:rsidRDefault="001A53FC" w:rsidP="006A23E5">
            <w:r>
              <w:t>0.012</w:t>
            </w:r>
          </w:p>
        </w:tc>
      </w:tr>
      <w:tr w:rsidR="0035573D" w14:paraId="2C452C80" w14:textId="77777777">
        <w:trPr>
          <w:jc w:val="center"/>
        </w:trPr>
        <w:tc>
          <w:tcPr>
            <w:tcW w:w="3345" w:type="dxa"/>
            <w:vAlign w:val="center"/>
          </w:tcPr>
          <w:p w14:paraId="5B402D8F" w14:textId="77777777" w:rsidR="001A53FC" w:rsidRDefault="001A53FC" w:rsidP="006A23E5">
            <w:r>
              <w:t>弹性体改性沥青防水卷材</w:t>
            </w:r>
          </w:p>
        </w:tc>
        <w:tc>
          <w:tcPr>
            <w:tcW w:w="848" w:type="dxa"/>
            <w:vAlign w:val="center"/>
          </w:tcPr>
          <w:p w14:paraId="4820A8CE" w14:textId="77777777" w:rsidR="001A53FC" w:rsidRDefault="001A53FC" w:rsidP="006A23E5">
            <w:r>
              <w:t>3</w:t>
            </w:r>
          </w:p>
        </w:tc>
        <w:tc>
          <w:tcPr>
            <w:tcW w:w="1075" w:type="dxa"/>
            <w:vAlign w:val="center"/>
          </w:tcPr>
          <w:p w14:paraId="27F8C938" w14:textId="77777777" w:rsidR="001A53FC" w:rsidRDefault="001A53FC" w:rsidP="006A23E5">
            <w:r>
              <w:t>0.230</w:t>
            </w:r>
          </w:p>
        </w:tc>
        <w:tc>
          <w:tcPr>
            <w:tcW w:w="671" w:type="dxa"/>
            <w:vAlign w:val="center"/>
          </w:tcPr>
          <w:p w14:paraId="0E4C2FC8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BD1B53E" w14:textId="77777777" w:rsidR="001A53FC" w:rsidRDefault="001A53FC" w:rsidP="006A23E5">
            <w:r>
              <w:t>900.00</w:t>
            </w:r>
          </w:p>
        </w:tc>
        <w:tc>
          <w:tcPr>
            <w:tcW w:w="1559" w:type="dxa"/>
            <w:vAlign w:val="center"/>
          </w:tcPr>
          <w:p w14:paraId="5722DE18" w14:textId="77777777" w:rsidR="001A53FC" w:rsidRDefault="001A53FC" w:rsidP="006A23E5">
            <w:r>
              <w:t>0.0014</w:t>
            </w:r>
          </w:p>
        </w:tc>
        <w:tc>
          <w:tcPr>
            <w:tcW w:w="993" w:type="dxa"/>
            <w:vAlign w:val="center"/>
          </w:tcPr>
          <w:p w14:paraId="6FAF1F00" w14:textId="77777777" w:rsidR="001A53FC" w:rsidRDefault="001A53FC" w:rsidP="006A23E5">
            <w:r>
              <w:t>0.013</w:t>
            </w:r>
          </w:p>
        </w:tc>
      </w:tr>
      <w:tr w:rsidR="0035573D" w14:paraId="1A3A7147" w14:textId="77777777">
        <w:trPr>
          <w:jc w:val="center"/>
        </w:trPr>
        <w:tc>
          <w:tcPr>
            <w:tcW w:w="3345" w:type="dxa"/>
            <w:vAlign w:val="center"/>
          </w:tcPr>
          <w:p w14:paraId="74C8FABF" w14:textId="77777777" w:rsidR="001A53FC" w:rsidRDefault="001A53FC" w:rsidP="006A23E5">
            <w:r>
              <w:t>非固化橡胶沥青防水涂料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5D485FD4" w14:textId="77777777" w:rsidR="001A53FC" w:rsidRDefault="001A53FC" w:rsidP="006A23E5">
            <w:r>
              <w:t>1.5</w:t>
            </w:r>
          </w:p>
        </w:tc>
        <w:tc>
          <w:tcPr>
            <w:tcW w:w="1075" w:type="dxa"/>
            <w:vAlign w:val="center"/>
          </w:tcPr>
          <w:p w14:paraId="3C913E54" w14:textId="77777777" w:rsidR="001A53FC" w:rsidRDefault="001A53FC" w:rsidP="006A23E5">
            <w:r>
              <w:t>－</w:t>
            </w:r>
          </w:p>
        </w:tc>
        <w:tc>
          <w:tcPr>
            <w:tcW w:w="671" w:type="dxa"/>
            <w:vAlign w:val="center"/>
          </w:tcPr>
          <w:p w14:paraId="2B10EF17" w14:textId="77777777" w:rsidR="001A53FC" w:rsidRDefault="001A53FC" w:rsidP="006A23E5">
            <w:r>
              <w:t>－</w:t>
            </w:r>
          </w:p>
        </w:tc>
        <w:tc>
          <w:tcPr>
            <w:tcW w:w="992" w:type="dxa"/>
            <w:vAlign w:val="center"/>
          </w:tcPr>
          <w:p w14:paraId="43B0FF46" w14:textId="77777777" w:rsidR="001A53FC" w:rsidRDefault="001A53FC" w:rsidP="006A23E5">
            <w:r>
              <w:t>200.00</w:t>
            </w:r>
          </w:p>
        </w:tc>
        <w:tc>
          <w:tcPr>
            <w:tcW w:w="1559" w:type="dxa"/>
            <w:vAlign w:val="center"/>
          </w:tcPr>
          <w:p w14:paraId="783E09ED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7F0FBFB5" w14:textId="77777777" w:rsidR="001A53FC" w:rsidRDefault="001A53FC" w:rsidP="006A23E5">
            <w:r>
              <w:t>0.000</w:t>
            </w:r>
          </w:p>
        </w:tc>
      </w:tr>
      <w:tr w:rsidR="0035573D" w14:paraId="598F8482" w14:textId="77777777">
        <w:trPr>
          <w:jc w:val="center"/>
        </w:trPr>
        <w:tc>
          <w:tcPr>
            <w:tcW w:w="3345" w:type="dxa"/>
            <w:vAlign w:val="center"/>
          </w:tcPr>
          <w:p w14:paraId="4F186145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755881E9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5F7CAC6C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4CEF90E9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D972725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4AC56A84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12942D03" w14:textId="77777777" w:rsidR="001A53FC" w:rsidRDefault="001A53FC" w:rsidP="006A23E5">
            <w:r>
              <w:t>0.022</w:t>
            </w:r>
          </w:p>
        </w:tc>
      </w:tr>
      <w:tr w:rsidR="0035573D" w14:paraId="57B9F0E1" w14:textId="77777777">
        <w:trPr>
          <w:jc w:val="center"/>
        </w:trPr>
        <w:tc>
          <w:tcPr>
            <w:tcW w:w="3345" w:type="dxa"/>
            <w:vAlign w:val="center"/>
          </w:tcPr>
          <w:p w14:paraId="71DB66CF" w14:textId="77777777" w:rsidR="001A53FC" w:rsidRDefault="001A53FC" w:rsidP="006A23E5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9040F82" w14:textId="77777777" w:rsidR="001A53FC" w:rsidRDefault="001A53FC" w:rsidP="006A23E5">
            <w:r>
              <w:t>130</w:t>
            </w:r>
          </w:p>
        </w:tc>
        <w:tc>
          <w:tcPr>
            <w:tcW w:w="1075" w:type="dxa"/>
            <w:vAlign w:val="center"/>
          </w:tcPr>
          <w:p w14:paraId="7BD3AEE3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02E9314E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4715341C" w14:textId="77777777" w:rsidR="001A53FC" w:rsidRDefault="001A53FC" w:rsidP="006A23E5">
            <w:r>
              <w:t>35.00</w:t>
            </w:r>
          </w:p>
        </w:tc>
        <w:tc>
          <w:tcPr>
            <w:tcW w:w="1559" w:type="dxa"/>
            <w:vAlign w:val="center"/>
          </w:tcPr>
          <w:p w14:paraId="137CE78D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39CBBA61" w14:textId="77777777" w:rsidR="001A53FC" w:rsidRDefault="001A53FC" w:rsidP="006A23E5">
            <w:r>
              <w:t>3.611</w:t>
            </w:r>
          </w:p>
        </w:tc>
      </w:tr>
      <w:tr w:rsidR="0035573D" w14:paraId="4C6B6132" w14:textId="77777777">
        <w:trPr>
          <w:jc w:val="center"/>
        </w:trPr>
        <w:tc>
          <w:tcPr>
            <w:tcW w:w="3345" w:type="dxa"/>
            <w:vAlign w:val="center"/>
          </w:tcPr>
          <w:p w14:paraId="135AD92F" w14:textId="77777777" w:rsidR="001A53FC" w:rsidRDefault="001A53FC" w:rsidP="006A23E5">
            <w:r>
              <w:t>加气混凝土、泡沫混凝土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1F4A93B4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0B1119A4" w14:textId="77777777" w:rsidR="001A53FC" w:rsidRDefault="001A53FC" w:rsidP="006A23E5">
            <w:r>
              <w:t>0.190</w:t>
            </w:r>
          </w:p>
        </w:tc>
        <w:tc>
          <w:tcPr>
            <w:tcW w:w="671" w:type="dxa"/>
            <w:vAlign w:val="center"/>
          </w:tcPr>
          <w:p w14:paraId="2A11535D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5B7E5C2" w14:textId="77777777" w:rsidR="001A53FC" w:rsidRDefault="001A53FC" w:rsidP="006A23E5">
            <w:r>
              <w:t>500.00</w:t>
            </w:r>
          </w:p>
        </w:tc>
        <w:tc>
          <w:tcPr>
            <w:tcW w:w="1559" w:type="dxa"/>
            <w:vAlign w:val="center"/>
          </w:tcPr>
          <w:p w14:paraId="2AF62E8D" w14:textId="77777777" w:rsidR="001A53FC" w:rsidRDefault="001A53FC" w:rsidP="006A23E5">
            <w:r>
              <w:t>0.1110</w:t>
            </w:r>
          </w:p>
        </w:tc>
        <w:tc>
          <w:tcPr>
            <w:tcW w:w="993" w:type="dxa"/>
            <w:vAlign w:val="center"/>
          </w:tcPr>
          <w:p w14:paraId="4164A06E" w14:textId="77777777" w:rsidR="001A53FC" w:rsidRDefault="001A53FC" w:rsidP="006A23E5">
            <w:r>
              <w:t>0.158</w:t>
            </w:r>
          </w:p>
        </w:tc>
      </w:tr>
      <w:tr w:rsidR="0035573D" w14:paraId="32C561D7" w14:textId="77777777">
        <w:trPr>
          <w:jc w:val="center"/>
        </w:trPr>
        <w:tc>
          <w:tcPr>
            <w:tcW w:w="3345" w:type="dxa"/>
            <w:vAlign w:val="center"/>
          </w:tcPr>
          <w:p w14:paraId="4E7C8EB5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7BA3E7" w14:textId="77777777"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14:paraId="714B88D7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79CD9B96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FD6B084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4A3EAEDD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61C7383D" w14:textId="77777777" w:rsidR="001A53FC" w:rsidRDefault="001A53FC" w:rsidP="006A23E5">
            <w:r>
              <w:t>0.069</w:t>
            </w:r>
          </w:p>
        </w:tc>
      </w:tr>
      <w:tr w:rsidR="001A53FC" w14:paraId="4C0E8E5A" w14:textId="77777777" w:rsidTr="00C54FEC">
        <w:trPr>
          <w:jc w:val="center"/>
        </w:trPr>
        <w:tc>
          <w:tcPr>
            <w:tcW w:w="3345" w:type="dxa"/>
            <w:vAlign w:val="center"/>
          </w:tcPr>
          <w:p w14:paraId="59473B3D" w14:textId="77777777" w:rsidR="001A53FC" w:rsidRDefault="001A53FC" w:rsidP="006A23E5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1CB86D9A" w14:textId="77777777" w:rsidR="001A53FC" w:rsidRDefault="001A53FC" w:rsidP="006A23E5">
            <w:r>
              <w:t>10</w:t>
            </w:r>
          </w:p>
        </w:tc>
        <w:tc>
          <w:tcPr>
            <w:tcW w:w="1075" w:type="dxa"/>
            <w:vAlign w:val="center"/>
          </w:tcPr>
          <w:p w14:paraId="6A5169A3" w14:textId="77777777" w:rsidR="001A53FC" w:rsidRDefault="001A53FC" w:rsidP="006A23E5">
            <w:r>
              <w:t>0.870</w:t>
            </w:r>
          </w:p>
        </w:tc>
        <w:tc>
          <w:tcPr>
            <w:tcW w:w="671" w:type="dxa"/>
            <w:vAlign w:val="center"/>
          </w:tcPr>
          <w:p w14:paraId="504E7100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C51DE38" w14:textId="77777777" w:rsidR="001A53FC" w:rsidRDefault="001A53FC" w:rsidP="006A23E5">
            <w:r>
              <w:t>1700.00</w:t>
            </w:r>
          </w:p>
        </w:tc>
        <w:tc>
          <w:tcPr>
            <w:tcW w:w="1559" w:type="dxa"/>
            <w:vAlign w:val="center"/>
          </w:tcPr>
          <w:p w14:paraId="1BC706A7" w14:textId="77777777" w:rsidR="001A53FC" w:rsidRDefault="001A53FC" w:rsidP="006A23E5">
            <w:r>
              <w:t>0.0230</w:t>
            </w:r>
          </w:p>
        </w:tc>
        <w:tc>
          <w:tcPr>
            <w:tcW w:w="993" w:type="dxa"/>
            <w:vAlign w:val="center"/>
          </w:tcPr>
          <w:p w14:paraId="3D56F555" w14:textId="77777777" w:rsidR="001A53FC" w:rsidRDefault="001A53FC" w:rsidP="006A23E5">
            <w:r>
              <w:t>0.011</w:t>
            </w:r>
          </w:p>
        </w:tc>
      </w:tr>
    </w:tbl>
    <w:p w14:paraId="6577EFAE" w14:textId="77777777" w:rsidR="00BE7427" w:rsidRPr="00F661F1" w:rsidRDefault="00BE7427" w:rsidP="00F661F1">
      <w:pPr>
        <w:pStyle w:val="3"/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0DE08267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4532D002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962C8D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DC00AC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7B6ADF0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4DFB85FB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54FD80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2320842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317B8C30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BBDDF1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6E250E8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1EAC789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99BF1D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4E994734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694D7306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B42A4E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26BD88E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50394B2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105C79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15C73903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16E2E84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19F6C55D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AFE502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79550FE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4FEBC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4816246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47FC38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047D2E1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15F1C7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48D342A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6BB15A4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35573D" w14:paraId="7AA1671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F75699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C219BA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61CF03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4F62C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8D7171" w14:textId="77777777" w:rsidR="00BE7427" w:rsidRPr="00FB5A80" w:rsidRDefault="00BE7427" w:rsidP="00BC7A1F"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45CD47" w14:textId="77777777" w:rsidR="00BE7427" w:rsidRPr="00FB5A80" w:rsidRDefault="00BE7427" w:rsidP="00BC7A1F"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E0CC5F" w14:textId="77777777" w:rsidR="00BE7427" w:rsidRPr="00FB5A80" w:rsidRDefault="00BE7427" w:rsidP="00BC7A1F"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0D3F7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4881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A5EA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1E5AD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8FD9C1" w14:textId="77777777" w:rsidR="00BE7427" w:rsidRPr="00FB5A80" w:rsidRDefault="00BE7427" w:rsidP="00BC7A1F">
            <w:pPr>
              <w:jc w:val="center"/>
            </w:pPr>
          </w:p>
        </w:tc>
      </w:tr>
      <w:tr w:rsidR="0035573D" w14:paraId="2FCB04E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FD2DCF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D31E44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3CD5C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E2A45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C75E0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6FADE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7046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4B6C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7E7EA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CEB3CD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D48A1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C2DDFD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35573D" w14:paraId="7AB1D7C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872101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09E11B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0D96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42A1B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425193" w14:textId="77777777" w:rsidR="00BE7427" w:rsidRPr="00FB5A80" w:rsidRDefault="00BE7427" w:rsidP="00BC7A1F">
            <w:pPr>
              <w:jc w:val="center"/>
            </w:pPr>
            <w:r>
              <w:t>4.65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4076C6" w14:textId="77777777" w:rsidR="00BE7427" w:rsidRPr="00FB5A80" w:rsidRDefault="00BE7427" w:rsidP="00BC7A1F">
            <w:pPr>
              <w:jc w:val="center"/>
            </w:pPr>
            <w:r>
              <w:t>851.6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198C3B" w14:textId="77777777" w:rsidR="00BE7427" w:rsidRPr="00FB5A80" w:rsidRDefault="00BE7427" w:rsidP="00BC7A1F">
            <w:pPr>
              <w:jc w:val="center"/>
            </w:pPr>
            <w:r>
              <w:t>615.1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25887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F190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3CAD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E5AF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85DE67" w14:textId="77777777" w:rsidR="00BE7427" w:rsidRPr="00FB5A80" w:rsidRDefault="00BE7427" w:rsidP="00BC7A1F">
            <w:pPr>
              <w:jc w:val="center"/>
            </w:pPr>
          </w:p>
        </w:tc>
      </w:tr>
      <w:tr w:rsidR="0035573D" w14:paraId="175C5AD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B0D121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53A9FF" w14:textId="77777777" w:rsidR="00BE7427" w:rsidRPr="00FB5A80" w:rsidRDefault="00BE7427" w:rsidP="00BC7A1F">
            <w:pPr>
              <w:jc w:val="center"/>
            </w:pPr>
            <w:r>
              <w:t>细石混凝土（双向配筋）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AD484C" w14:textId="77777777" w:rsidR="00BE7427" w:rsidRPr="00FB5A80" w:rsidRDefault="00BE7427" w:rsidP="00BC7A1F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BB48F9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EB7B1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DE11F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6457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814FC4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DDDB1C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2B90E6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628538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9DA1FF" w14:textId="77777777" w:rsidR="00BE7427" w:rsidRPr="00FB5A80" w:rsidRDefault="00BE7427" w:rsidP="00BC7A1F">
            <w:pPr>
              <w:jc w:val="center"/>
            </w:pPr>
            <w:r>
              <w:t>3164.56</w:t>
            </w:r>
          </w:p>
        </w:tc>
      </w:tr>
      <w:tr w:rsidR="0035573D" w14:paraId="2266E84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152A6B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092114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46C21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911E0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392644" w14:textId="77777777" w:rsidR="00BE7427" w:rsidRPr="00FB5A80" w:rsidRDefault="00BE7427" w:rsidP="00BC7A1F">
            <w:pPr>
              <w:jc w:val="center"/>
            </w:pPr>
            <w:r>
              <w:t>4.75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7DDBFE" w14:textId="77777777" w:rsidR="00BE7427" w:rsidRPr="00FB5A80" w:rsidRDefault="00BE7427" w:rsidP="00BC7A1F">
            <w:pPr>
              <w:jc w:val="center"/>
            </w:pPr>
            <w:r>
              <w:t>857.2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6D5838" w14:textId="77777777" w:rsidR="00BE7427" w:rsidRPr="00FB5A80" w:rsidRDefault="00BE7427" w:rsidP="00BC7A1F">
            <w:pPr>
              <w:jc w:val="center"/>
            </w:pPr>
            <w:r>
              <w:t>701.4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DE37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1677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F8B8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BD876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FFA4ED" w14:textId="77777777" w:rsidR="00BE7427" w:rsidRPr="00FB5A80" w:rsidRDefault="00BE7427" w:rsidP="00BC7A1F">
            <w:pPr>
              <w:jc w:val="center"/>
            </w:pPr>
          </w:p>
        </w:tc>
      </w:tr>
      <w:tr w:rsidR="0035573D" w14:paraId="4FF0B6F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9868A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DB566A" w14:textId="77777777"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8F0B21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AADD1D" w14:textId="77777777"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F1593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F81E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B7B89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30943A" w14:textId="77777777"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B35129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3D4E6F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F6EF88" w14:textId="77777777"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50343B" w14:textId="77777777" w:rsidR="00BE7427" w:rsidRPr="00FB5A80" w:rsidRDefault="00BE7427" w:rsidP="00BC7A1F">
            <w:pPr>
              <w:jc w:val="center"/>
            </w:pPr>
            <w:r>
              <w:t>225.73</w:t>
            </w:r>
          </w:p>
        </w:tc>
      </w:tr>
      <w:tr w:rsidR="0035573D" w14:paraId="0AAFF5E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A8F5FA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F17181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9C3B1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943B1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AC0214" w14:textId="77777777" w:rsidR="00BE7427" w:rsidRPr="00FB5A80" w:rsidRDefault="00BE7427" w:rsidP="00BC7A1F">
            <w:pPr>
              <w:jc w:val="center"/>
            </w:pPr>
            <w:r>
              <w:t>4.79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D8847E" w14:textId="77777777" w:rsidR="00BE7427" w:rsidRPr="00FB5A80" w:rsidRDefault="00BE7427" w:rsidP="00BC7A1F">
            <w:pPr>
              <w:jc w:val="center"/>
            </w:pPr>
            <w:r>
              <w:t>859.6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5FBDB2" w14:textId="77777777" w:rsidR="00BE7427" w:rsidRPr="00FB5A80" w:rsidRDefault="00BE7427" w:rsidP="00BC7A1F">
            <w:pPr>
              <w:jc w:val="center"/>
            </w:pPr>
            <w:r>
              <w:t>707.5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FD537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77FB8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F981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EBBC5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A51F55" w14:textId="77777777" w:rsidR="00BE7427" w:rsidRPr="00FB5A80" w:rsidRDefault="00BE7427" w:rsidP="00BC7A1F">
            <w:pPr>
              <w:jc w:val="center"/>
            </w:pPr>
          </w:p>
        </w:tc>
      </w:tr>
      <w:tr w:rsidR="0035573D" w14:paraId="6380D9D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7908E4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56DD3C" w14:textId="77777777" w:rsidR="00BE7427" w:rsidRPr="00FB5A80" w:rsidRDefault="00BE7427" w:rsidP="00BC7A1F">
            <w:pPr>
              <w:jc w:val="center"/>
            </w:pPr>
            <w:r>
              <w:t>弹性体改性沥青防水卷材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72086F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BA68A9" w14:textId="77777777" w:rsidR="00BE7427" w:rsidRPr="00FB5A80" w:rsidRDefault="00BE7427" w:rsidP="00BC7A1F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4DE9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F705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92CCA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C254FF" w14:textId="77777777" w:rsidR="00BE7427" w:rsidRPr="00FB5A80" w:rsidRDefault="00BE7427" w:rsidP="00BC7A1F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43A02B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6449D2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70B99B" w14:textId="77777777" w:rsidR="00BE7427" w:rsidRPr="00FB5A80" w:rsidRDefault="00BE7427" w:rsidP="00BC7A1F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8D519D" w14:textId="77777777" w:rsidR="00BE7427" w:rsidRPr="00FB5A80" w:rsidRDefault="00BE7427" w:rsidP="00BC7A1F">
            <w:pPr>
              <w:jc w:val="center"/>
            </w:pPr>
            <w:r>
              <w:t>2142.86</w:t>
            </w:r>
          </w:p>
        </w:tc>
      </w:tr>
      <w:tr w:rsidR="0035573D" w14:paraId="5D9A8A7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32C75A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16C041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DA616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D81D9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F4DE6A" w14:textId="77777777" w:rsidR="00BE7427" w:rsidRPr="00FB5A80" w:rsidRDefault="00BE7427" w:rsidP="00BC7A1F">
            <w:pPr>
              <w:jc w:val="center"/>
            </w:pPr>
            <w:r>
              <w:t>4.83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053BFB" w14:textId="77777777" w:rsidR="00BE7427" w:rsidRPr="00FB5A80" w:rsidRDefault="00BE7427" w:rsidP="00BC7A1F">
            <w:pPr>
              <w:jc w:val="center"/>
            </w:pPr>
            <w:r>
              <w:t>862.1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DB0437" w14:textId="77777777" w:rsidR="00BE7427" w:rsidRPr="00FB5A80" w:rsidRDefault="00BE7427" w:rsidP="00BC7A1F">
            <w:pPr>
              <w:jc w:val="center"/>
            </w:pPr>
            <w:r>
              <w:t>766.0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3DB1E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DE075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CC5F2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6B777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D30CB1" w14:textId="77777777" w:rsidR="00BE7427" w:rsidRPr="00FB5A80" w:rsidRDefault="00BE7427" w:rsidP="00BC7A1F">
            <w:pPr>
              <w:jc w:val="center"/>
            </w:pPr>
          </w:p>
        </w:tc>
      </w:tr>
      <w:tr w:rsidR="0035573D" w14:paraId="5CA8BCF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BEB87F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B89BA2" w14:textId="77777777" w:rsidR="00BE7427" w:rsidRPr="00FB5A80" w:rsidRDefault="00BE7427" w:rsidP="00BC7A1F">
            <w:pPr>
              <w:jc w:val="center"/>
            </w:pPr>
            <w:r>
              <w:t>非固化橡胶沥青防水涂料</w:t>
            </w:r>
            <w:r>
              <w:t>I</w:t>
            </w:r>
            <w:r>
              <w:t>型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3751DF" w14:textId="77777777" w:rsidR="00BE7427" w:rsidRPr="00FB5A80" w:rsidRDefault="00BE7427" w:rsidP="00BC7A1F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4C9E72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674B5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C301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17E05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06531C" w14:textId="77777777" w:rsidR="00BE7427" w:rsidRPr="00FB5A80" w:rsidRDefault="00BE7427" w:rsidP="00BC7A1F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AF030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151E89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411734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2410E4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35573D" w14:paraId="35715C1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671EA9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1010B0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5CFAD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10E2B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D5D4E1" w14:textId="77777777" w:rsidR="00BE7427" w:rsidRPr="00FB5A80" w:rsidRDefault="00BE7427" w:rsidP="00BC7A1F">
            <w:pPr>
              <w:jc w:val="center"/>
            </w:pPr>
            <w:r>
              <w:t>4.83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548C49" w14:textId="77777777" w:rsidR="00BE7427" w:rsidRPr="00FB5A80" w:rsidRDefault="00BE7427" w:rsidP="00BC7A1F">
            <w:pPr>
              <w:jc w:val="center"/>
            </w:pPr>
            <w:r>
              <w:t>862.1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96B07A" w14:textId="77777777" w:rsidR="00BE7427" w:rsidRPr="00FB5A80" w:rsidRDefault="00BE7427" w:rsidP="00BC7A1F">
            <w:pPr>
              <w:jc w:val="center"/>
            </w:pPr>
            <w:r>
              <w:t>766.0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FCF7A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B4EE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28A6C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92B69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74D08B" w14:textId="77777777" w:rsidR="00BE7427" w:rsidRPr="00FB5A80" w:rsidRDefault="00BE7427" w:rsidP="00BC7A1F">
            <w:pPr>
              <w:jc w:val="center"/>
            </w:pPr>
          </w:p>
        </w:tc>
      </w:tr>
      <w:tr w:rsidR="0035573D" w14:paraId="17F016E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E66792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2032FE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5103C7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0ACA67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03947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63FBF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C5FF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D7A5FD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07C131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8B2608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3EC158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8C2EE7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35573D" w14:paraId="0C042BB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AB8497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0A8B8A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98228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7220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59F304" w14:textId="77777777" w:rsidR="00BE7427" w:rsidRPr="00FB5A80" w:rsidRDefault="00BE7427" w:rsidP="00BC7A1F"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CC9AF9" w14:textId="77777777" w:rsidR="00BE7427" w:rsidRPr="00FB5A80" w:rsidRDefault="00BE7427" w:rsidP="00BC7A1F">
            <w:pPr>
              <w:jc w:val="center"/>
            </w:pPr>
            <w:r>
              <w:t>866.3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6216FA" w14:textId="77777777" w:rsidR="00BE7427" w:rsidRPr="00FB5A80" w:rsidRDefault="00BE7427" w:rsidP="00BC7A1F">
            <w:pPr>
              <w:jc w:val="center"/>
            </w:pPr>
            <w:r>
              <w:t>791.9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18617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5FFA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23A6D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C543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BE4FB1" w14:textId="77777777" w:rsidR="00BE7427" w:rsidRPr="00FB5A80" w:rsidRDefault="00BE7427" w:rsidP="00BC7A1F">
            <w:pPr>
              <w:jc w:val="center"/>
            </w:pPr>
          </w:p>
        </w:tc>
      </w:tr>
      <w:tr w:rsidR="0035573D" w14:paraId="4585A9A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0DF355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3CD448" w14:textId="77777777" w:rsidR="00BE7427" w:rsidRPr="00FB5A80" w:rsidRDefault="00BE7427" w:rsidP="00BC7A1F">
            <w:pPr>
              <w:jc w:val="center"/>
            </w:pPr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A87DCF" w14:textId="77777777" w:rsidR="00BE7427" w:rsidRPr="00FB5A80" w:rsidRDefault="00BE7427" w:rsidP="00BC7A1F">
            <w:pPr>
              <w:jc w:val="center"/>
            </w:pPr>
            <w:r>
              <w:t>130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EF5C1E" w14:textId="77777777" w:rsidR="00BE7427" w:rsidRPr="00FB5A80" w:rsidRDefault="00BE7427" w:rsidP="00BC7A1F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ADD6B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1339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89D40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97EC08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46C06E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51076A" w14:textId="77777777" w:rsidR="00BE7427" w:rsidRPr="00FB5A80" w:rsidRDefault="00BE7427" w:rsidP="00BC7A1F">
            <w:pPr>
              <w:jc w:val="center"/>
            </w:pPr>
            <w:r>
              <w:t>3.61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9643F9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BA98D3" w14:textId="77777777" w:rsidR="00BE7427" w:rsidRPr="00FB5A80" w:rsidRDefault="00BE7427" w:rsidP="00BC7A1F">
            <w:pPr>
              <w:jc w:val="center"/>
            </w:pPr>
            <w:r>
              <w:t>8024.69</w:t>
            </w:r>
          </w:p>
        </w:tc>
      </w:tr>
      <w:tr w:rsidR="0035573D" w14:paraId="3614DD0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CB0F37" w14:textId="77777777" w:rsidR="00BE7427" w:rsidRPr="00FB5A80" w:rsidRDefault="00BE7427" w:rsidP="00BC7A1F">
            <w:pPr>
              <w:jc w:val="center"/>
            </w:pPr>
            <w:r>
              <w:lastRenderedPageBreak/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1381C2" w14:textId="77777777" w:rsidR="00BE7427" w:rsidRPr="00FB5A80" w:rsidRDefault="00BE7427" w:rsidP="00BC7A1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659B9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0F88F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07192B" w14:textId="77777777" w:rsidR="00BE7427" w:rsidRPr="00FB5A80" w:rsidRDefault="00BE7427" w:rsidP="00BC7A1F">
            <w:pPr>
              <w:jc w:val="center"/>
            </w:pPr>
            <w:r>
              <w:t>16.85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5D5691" w14:textId="77777777" w:rsidR="00BE7427" w:rsidRPr="00FB5A80" w:rsidRDefault="00BE7427" w:rsidP="00BC7A1F">
            <w:pPr>
              <w:jc w:val="center"/>
            </w:pPr>
            <w:r>
              <w:t>1917.9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CEF19D" w14:textId="77777777" w:rsidR="00BE7427" w:rsidRPr="00FB5A80" w:rsidRDefault="00BE7427" w:rsidP="00BC7A1F">
            <w:pPr>
              <w:jc w:val="center"/>
            </w:pPr>
            <w:r>
              <w:t>1010.7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17CE1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4AB2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BD50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B70B0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2DEE1F" w14:textId="77777777" w:rsidR="00BE7427" w:rsidRPr="00FB5A80" w:rsidRDefault="00BE7427" w:rsidP="00BC7A1F">
            <w:pPr>
              <w:jc w:val="center"/>
            </w:pPr>
          </w:p>
        </w:tc>
      </w:tr>
      <w:tr w:rsidR="0035573D" w14:paraId="708F8C2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7101A1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586962" w14:textId="77777777" w:rsidR="00BE7427" w:rsidRPr="00FB5A80" w:rsidRDefault="00BE7427" w:rsidP="00BC7A1F">
            <w:pPr>
              <w:jc w:val="center"/>
            </w:pPr>
            <w:r>
              <w:t>加气混凝土、泡沫混凝土</w:t>
            </w:r>
            <w:r>
              <w:t>(ρ=500)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CFC405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9FD17B" w14:textId="77777777" w:rsidR="00BE7427" w:rsidRPr="00FB5A80" w:rsidRDefault="00BE7427" w:rsidP="00BC7A1F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3411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8126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A37A3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94B4AC" w14:textId="77777777" w:rsidR="00BE7427" w:rsidRPr="00FB5A80" w:rsidRDefault="00BE7427" w:rsidP="00BC7A1F"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E40DC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F0E59A" w14:textId="77777777" w:rsidR="00BE7427" w:rsidRPr="00FB5A80" w:rsidRDefault="00BE7427" w:rsidP="00BC7A1F">
            <w:pPr>
              <w:jc w:val="center"/>
            </w:pPr>
            <w:r>
              <w:t>0.16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A53722" w14:textId="77777777" w:rsidR="00BE7427" w:rsidRPr="00FB5A80" w:rsidRDefault="00BE7427" w:rsidP="00BC7A1F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410CAA" w14:textId="77777777" w:rsidR="00BE7427" w:rsidRPr="00FB5A80" w:rsidRDefault="00BE7427" w:rsidP="00BC7A1F">
            <w:pPr>
              <w:jc w:val="center"/>
            </w:pPr>
            <w:r>
              <w:t>270.27</w:t>
            </w:r>
          </w:p>
        </w:tc>
      </w:tr>
      <w:tr w:rsidR="0035573D" w14:paraId="7F7CF79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00AF6D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56BACC" w14:textId="77777777" w:rsidR="00BE7427" w:rsidRPr="00FB5A80" w:rsidRDefault="00BE7427" w:rsidP="00BC7A1F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48E18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01B5F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AE931C" w14:textId="77777777" w:rsidR="00BE7427" w:rsidRPr="00FB5A80" w:rsidRDefault="00BE7427" w:rsidP="00BC7A1F">
            <w:pPr>
              <w:jc w:val="center"/>
            </w:pPr>
            <w:r>
              <w:t>17.37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4E4C80" w14:textId="77777777" w:rsidR="00BE7427" w:rsidRPr="00FB5A80" w:rsidRDefault="00BE7427" w:rsidP="00BC7A1F">
            <w:pPr>
              <w:jc w:val="center"/>
            </w:pPr>
            <w:r>
              <w:t>1982.6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D98E3C" w14:textId="77777777" w:rsidR="00BE7427" w:rsidRPr="00FB5A80" w:rsidRDefault="00BE7427" w:rsidP="00BC7A1F">
            <w:pPr>
              <w:jc w:val="center"/>
            </w:pPr>
            <w:r>
              <w:t>1018.1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32756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CFCA7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95FD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300C9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60B7EE" w14:textId="77777777" w:rsidR="00BE7427" w:rsidRPr="00FB5A80" w:rsidRDefault="00BE7427" w:rsidP="00BC7A1F">
            <w:pPr>
              <w:jc w:val="center"/>
            </w:pPr>
          </w:p>
        </w:tc>
      </w:tr>
      <w:tr w:rsidR="0035573D" w14:paraId="18AD371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32EBF6" w14:textId="77777777" w:rsidR="00BE7427" w:rsidRPr="00FB5A80" w:rsidRDefault="00BE7427" w:rsidP="00BC7A1F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933EAB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D7FB2B" w14:textId="77777777"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CB5A52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54AA0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0B5E6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3268E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EFD9BD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80DD89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BF9B40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B3AEDB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47E1C6" w14:textId="77777777"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35573D" w14:paraId="7CA746C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26E56A" w14:textId="77777777" w:rsidR="00BE7427" w:rsidRPr="00FB5A80" w:rsidRDefault="00BE7427" w:rsidP="00BC7A1F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3BE39C" w14:textId="77777777" w:rsidR="00BE7427" w:rsidRPr="00FB5A80" w:rsidRDefault="00BE7427" w:rsidP="00BC7A1F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9791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C1D6F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60AC0E" w14:textId="77777777" w:rsidR="00BE7427" w:rsidRPr="00FB5A80" w:rsidRDefault="00BE7427" w:rsidP="00BC7A1F">
            <w:pPr>
              <w:jc w:val="center"/>
            </w:pPr>
            <w:r>
              <w:t>17.60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B56543" w14:textId="77777777" w:rsidR="00BE7427" w:rsidRPr="00FB5A80" w:rsidRDefault="00BE7427" w:rsidP="00BC7A1F">
            <w:pPr>
              <w:jc w:val="center"/>
            </w:pPr>
            <w:r>
              <w:t>2011.4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FA7C73" w14:textId="77777777" w:rsidR="00BE7427" w:rsidRPr="00FB5A80" w:rsidRDefault="00BE7427" w:rsidP="00BC7A1F">
            <w:pPr>
              <w:jc w:val="center"/>
            </w:pPr>
            <w:r>
              <w:t>1225.1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85420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44241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28B29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57FB7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579977" w14:textId="77777777" w:rsidR="00BE7427" w:rsidRPr="00FB5A80" w:rsidRDefault="00BE7427" w:rsidP="00BC7A1F">
            <w:pPr>
              <w:jc w:val="center"/>
            </w:pPr>
          </w:p>
        </w:tc>
      </w:tr>
      <w:tr w:rsidR="0035573D" w14:paraId="1B09B04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52B38E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BF2D38" w14:textId="77777777" w:rsidR="00BE7427" w:rsidRPr="00FB5A80" w:rsidRDefault="00BE7427" w:rsidP="00BC7A1F">
            <w:pPr>
              <w:jc w:val="center"/>
            </w:pPr>
            <w:r>
              <w:t>石灰水泥砂浆（混合砂浆）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36A6FE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B13C76" w14:textId="77777777" w:rsidR="00BE7427" w:rsidRPr="00FB5A80" w:rsidRDefault="00BE7427" w:rsidP="00BC7A1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693AB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FE02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AB27E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2794C7" w14:textId="77777777" w:rsidR="00BE7427" w:rsidRPr="00FB5A80" w:rsidRDefault="00BE7427" w:rsidP="00BC7A1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835C6C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7D9C09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D7E866" w14:textId="77777777" w:rsidR="00BE7427" w:rsidRPr="00FB5A80" w:rsidRDefault="00BE7427" w:rsidP="00BC7A1F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FB76D0" w14:textId="77777777" w:rsidR="00BE7427" w:rsidRPr="00FB5A80" w:rsidRDefault="00BE7427" w:rsidP="00BC7A1F">
            <w:pPr>
              <w:jc w:val="center"/>
            </w:pPr>
            <w:r>
              <w:t>434.78</w:t>
            </w:r>
          </w:p>
        </w:tc>
      </w:tr>
      <w:tr w:rsidR="0035573D" w14:paraId="7F7281D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BD504A" w14:textId="77777777" w:rsidR="00BE7427" w:rsidRPr="00FB5A80" w:rsidRDefault="00BE7427" w:rsidP="00BC7A1F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BE0A50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9E7A5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C7A52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16E12A" w14:textId="77777777" w:rsidR="00BE7427" w:rsidRPr="00FB5A80" w:rsidRDefault="00BE7427" w:rsidP="00BC7A1F">
            <w:pPr>
              <w:jc w:val="center"/>
            </w:pPr>
            <w:r>
              <w:t>17.64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C903F7" w14:textId="77777777" w:rsidR="00BE7427" w:rsidRPr="00FB5A80" w:rsidRDefault="00BE7427" w:rsidP="00BC7A1F">
            <w:pPr>
              <w:jc w:val="center"/>
            </w:pPr>
            <w:r>
              <w:t>2016.2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A9F05F" w14:textId="77777777" w:rsidR="00BE7427" w:rsidRPr="00FB5A80" w:rsidRDefault="00BE7427" w:rsidP="00BC7A1F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775DF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5C33A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35871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8C9B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2BF569" w14:textId="77777777" w:rsidR="00BE7427" w:rsidRPr="00FB5A80" w:rsidRDefault="00BE7427" w:rsidP="00BC7A1F">
            <w:pPr>
              <w:jc w:val="center"/>
            </w:pPr>
          </w:p>
        </w:tc>
      </w:tr>
      <w:tr w:rsidR="0035573D" w14:paraId="57EE598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EC77B0" w14:textId="77777777" w:rsidR="00BE7427" w:rsidRPr="00FB5A80" w:rsidRDefault="00BE7427" w:rsidP="00BC7A1F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B87F92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02B5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F3B85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F518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C3BB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F321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59F00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59973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0B7ABD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70895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52936C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173B4D9B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ED2180" w14:textId="77777777" w:rsidR="00BE7427" w:rsidRPr="00FB5A80" w:rsidRDefault="00BE7427" w:rsidP="00BC7A1F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2B1D2B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0AC33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F0624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F758AC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118345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E5BE2A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BD31C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2B04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4EA8C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AD7D4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AC2CB0" w14:textId="77777777" w:rsidR="00BE7427" w:rsidRPr="00FB5A80" w:rsidRDefault="00BE7427" w:rsidP="00BC7A1F">
            <w:pPr>
              <w:jc w:val="center"/>
            </w:pPr>
          </w:p>
        </w:tc>
      </w:tr>
    </w:tbl>
    <w:p w14:paraId="591CFBEA" w14:textId="77777777" w:rsidR="00BE7427" w:rsidRDefault="00BE7427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0F7EB46E">
          <v:shape id="_x0000_i1053" type="#_x0000_t75" style="width:22.15pt;height:14.4pt" o:ole="">
            <v:imagedata r:id="rId54" o:title=""/>
          </v:shape>
          <o:OLEObject Type="Embed" ProgID="Equation.DSMT4" ShapeID="_x0000_i1053" DrawAspect="Content" ObjectID="_1828902834" r:id="rId55"/>
        </w:object>
      </w:r>
    </w:p>
    <w:p w14:paraId="47F91A39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ADC9491">
          <v:shape id="_x0000_i1054" type="#_x0000_t75" style="width:22.15pt;height:14.4pt" o:ole="">
            <v:imagedata r:id="rId54" o:title=""/>
          </v:shape>
          <o:OLEObject Type="Embed" ProgID="Equation.DSMT4" ShapeID="_x0000_i1054" DrawAspect="Content" ObjectID="_1828902835" r:id="rId56"/>
        </w:object>
      </w:r>
      <w:r>
        <w:rPr>
          <w:b/>
          <w:bCs/>
        </w:rPr>
        <w:t>=</w:t>
      </w:r>
      <w:r>
        <w:rPr>
          <w:rFonts w:hint="eastAsia"/>
        </w:rPr>
        <w:t>3.85</w:t>
      </w:r>
    </w:p>
    <w:p w14:paraId="3A6FCADC" w14:textId="77777777" w:rsidR="00BE7427" w:rsidRDefault="00BE7427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4B3C366C">
          <v:shape id="_x0000_i1055" type="#_x0000_t75" style="width:14.4pt;height:14.4pt" o:ole="">
            <v:imagedata r:id="rId57" o:title=""/>
          </v:shape>
          <o:OLEObject Type="Embed" ProgID="Equation.DSMT4" ShapeID="_x0000_i1055" DrawAspect="Content" ObjectID="_1828902836" r:id="rId58"/>
        </w:object>
      </w:r>
    </w:p>
    <w:p w14:paraId="6DC61EB4" w14:textId="77777777" w:rsidR="00BE7427" w:rsidRPr="00990A57" w:rsidRDefault="00BE7427" w:rsidP="00990A57">
      <w:pPr>
        <w:jc w:val="center"/>
      </w:pPr>
      <w:r w:rsidRPr="00990A57">
        <w:object w:dxaOrig="2240" w:dyaOrig="660" w14:anchorId="6000AC77">
          <v:shape id="_x0000_i1056" type="#_x0000_t75" style="width:115.2pt;height:36.55pt" o:ole="">
            <v:imagedata r:id="rId59" o:title=""/>
          </v:shape>
          <o:OLEObject Type="Embed" ProgID="Equation.DSMT4" ShapeID="_x0000_i1056" DrawAspect="Content" ObjectID="_1828902837" r:id="rId60"/>
        </w:object>
      </w:r>
    </w:p>
    <w:p w14:paraId="6494D5DA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14E54C44">
          <v:shape id="_x0000_i1057" type="#_x0000_t75" style="width:14.4pt;height:14.4pt" o:ole="">
            <v:imagedata r:id="rId57" o:title=""/>
          </v:shape>
          <o:OLEObject Type="Embed" ProgID="Equation.DSMT4" ShapeID="_x0000_i1057" DrawAspect="Content" ObjectID="_1828902838" r:id="rId61"/>
        </w:object>
      </w:r>
      <w:r>
        <w:t>=</w:t>
      </w:r>
      <w:r>
        <w:rPr>
          <w:rFonts w:hint="eastAsia"/>
        </w:rPr>
        <w:t>4.92</w:t>
      </w:r>
    </w:p>
    <w:p w14:paraId="3CDCECC7" w14:textId="77777777" w:rsidR="00BE7427" w:rsidRPr="00CE04F8" w:rsidRDefault="00BE7427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094F8538" w14:textId="77777777" w:rsidTr="00A8185E">
        <w:trPr>
          <w:jc w:val="center"/>
        </w:trPr>
        <w:tc>
          <w:tcPr>
            <w:tcW w:w="2625" w:type="dxa"/>
            <w:vAlign w:val="center"/>
          </w:tcPr>
          <w:p w14:paraId="02746D4E" w14:textId="77777777" w:rsidR="00BE7427" w:rsidRPr="005012CD" w:rsidRDefault="00BE7427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3BAB89EC">
                <v:shape id="_x0000_i1058" type="#_x0000_t75" style="width:22.15pt;height:14.4pt" o:ole="">
                  <v:imagedata r:id="rId18" o:title=""/>
                </v:shape>
                <o:OLEObject Type="Embed" ProgID="Equation.DSMT4" ShapeID="_x0000_i1058" DrawAspect="Content" ObjectID="_1828902839" r:id="rId62"/>
              </w:object>
            </w:r>
          </w:p>
        </w:tc>
        <w:tc>
          <w:tcPr>
            <w:tcW w:w="2693" w:type="dxa"/>
            <w:vAlign w:val="center"/>
          </w:tcPr>
          <w:p w14:paraId="4792091A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3ED6E592">
                <v:shape id="_x0000_i1059" type="#_x0000_t75" style="width:22.15pt;height:14.4pt" o:ole="">
                  <v:imagedata r:id="rId18" o:title=""/>
                </v:shape>
                <o:OLEObject Type="Embed" ProgID="Equation.DSMT4" ShapeID="_x0000_i1059" DrawAspect="Content" ObjectID="_1828902840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60CA1">
              <w:rPr>
                <w:position w:val="-8"/>
              </w:rPr>
              <w:pict w14:anchorId="5531ECC7">
                <v:shape id="_x0000_i1060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0CA1">
              <w:rPr>
                <w:position w:val="-8"/>
              </w:rPr>
              <w:pict w14:anchorId="775566DB">
                <v:shape id="_x0000_i1061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60CA1">
              <w:rPr>
                <w:position w:val="-8"/>
              </w:rPr>
              <w:pict w14:anchorId="2257D439">
                <v:shape id="_x0000_i1062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0CA1">
              <w:rPr>
                <w:position w:val="-8"/>
              </w:rPr>
              <w:pict w14:anchorId="1E756181">
                <v:shape id="_x0000_i1063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873F407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16325</w:t>
            </w:r>
          </w:p>
        </w:tc>
        <w:tc>
          <w:tcPr>
            <w:tcW w:w="2678" w:type="dxa"/>
            <w:vAlign w:val="center"/>
          </w:tcPr>
          <w:p w14:paraId="23658943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464)</w:t>
            </w:r>
          </w:p>
        </w:tc>
      </w:tr>
      <w:tr w:rsidR="00BE7427" w14:paraId="67DFE97F" w14:textId="77777777" w:rsidTr="00A8185E">
        <w:trPr>
          <w:jc w:val="center"/>
        </w:trPr>
        <w:tc>
          <w:tcPr>
            <w:tcW w:w="2625" w:type="dxa"/>
            <w:vAlign w:val="center"/>
          </w:tcPr>
          <w:p w14:paraId="4AB65975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182A60B1">
                <v:shape id="_x0000_i1064" type="#_x0000_t75" style="width:22.15pt;height:14.4pt" o:ole="">
                  <v:imagedata r:id="rId22" o:title=""/>
                </v:shape>
                <o:OLEObject Type="Embed" ProgID="Equation.DSMT4" ShapeID="_x0000_i1064" DrawAspect="Content" ObjectID="_1828902841" r:id="rId64"/>
              </w:object>
            </w:r>
          </w:p>
        </w:tc>
        <w:tc>
          <w:tcPr>
            <w:tcW w:w="2693" w:type="dxa"/>
            <w:vAlign w:val="center"/>
          </w:tcPr>
          <w:p w14:paraId="5092CC79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2CCC1D13">
                <v:shape id="_x0000_i1065" type="#_x0000_t75" style="width:22.15pt;height:14.4pt" o:ole="">
                  <v:imagedata r:id="rId22" o:title=""/>
                </v:shape>
                <o:OLEObject Type="Embed" ProgID="Equation.DSMT4" ShapeID="_x0000_i1065" DrawAspect="Content" ObjectID="_1828902842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60CA1">
              <w:rPr>
                <w:position w:val="-8"/>
              </w:rPr>
              <w:pict w14:anchorId="2D843347">
                <v:shape id="_x0000_i1066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0CA1">
              <w:rPr>
                <w:position w:val="-8"/>
              </w:rPr>
              <w:pict w14:anchorId="43AFE84F">
                <v:shape id="_x0000_i1067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60CA1">
              <w:rPr>
                <w:position w:val="-8"/>
              </w:rPr>
              <w:pict w14:anchorId="4E6FFD68">
                <v:shape id="_x0000_i1068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0CA1">
              <w:rPr>
                <w:position w:val="-8"/>
              </w:rPr>
              <w:pict w14:anchorId="39596F66">
                <v:shape id="_x0000_i1069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ABB182C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6485.53</w:t>
            </w:r>
          </w:p>
        </w:tc>
        <w:tc>
          <w:tcPr>
            <w:tcW w:w="2678" w:type="dxa"/>
            <w:vAlign w:val="center"/>
          </w:tcPr>
          <w:p w14:paraId="669B1E22" w14:textId="77777777" w:rsidR="00BE7427" w:rsidRDefault="00BE7427" w:rsidP="0054289E"/>
        </w:tc>
      </w:tr>
      <w:tr w:rsidR="00BE7427" w14:paraId="20EF75C2" w14:textId="77777777" w:rsidTr="00A8185E">
        <w:trPr>
          <w:jc w:val="center"/>
        </w:trPr>
        <w:tc>
          <w:tcPr>
            <w:tcW w:w="2625" w:type="dxa"/>
            <w:vAlign w:val="center"/>
          </w:tcPr>
          <w:p w14:paraId="140DA39A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3713761F">
                <v:shape id="_x0000_i1070" type="#_x0000_t75" style="width:14.4pt;height:14.4pt" o:ole="">
                  <v:imagedata r:id="rId24" o:title=""/>
                </v:shape>
                <o:OLEObject Type="Embed" ProgID="Equation.DSMT4" ShapeID="_x0000_i1070" DrawAspect="Content" ObjectID="_1828902843" r:id="rId66"/>
              </w:object>
            </w:r>
          </w:p>
        </w:tc>
        <w:tc>
          <w:tcPr>
            <w:tcW w:w="2693" w:type="dxa"/>
            <w:vAlign w:val="center"/>
          </w:tcPr>
          <w:p w14:paraId="6A4A0516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00A7437B">
                <v:shape id="_x0000_i1071" type="#_x0000_t75" style="width:14.4pt;height:14.4pt" o:ole="">
                  <v:imagedata r:id="rId24" o:title=""/>
                </v:shape>
                <o:OLEObject Type="Embed" ProgID="Equation.DSMT4" ShapeID="_x0000_i1071" DrawAspect="Content" ObjectID="_1828902844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4B21B66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2FD1DBF1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3516CA5B" w14:textId="77777777" w:rsidTr="00A8185E">
        <w:trPr>
          <w:jc w:val="center"/>
        </w:trPr>
        <w:tc>
          <w:tcPr>
            <w:tcW w:w="2625" w:type="dxa"/>
            <w:vAlign w:val="center"/>
          </w:tcPr>
          <w:p w14:paraId="1D8558B6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2BD46C59">
                <v:shape id="_x0000_i1072" type="#_x0000_t75" style="width:14.4pt;height:14.4pt" o:ole="">
                  <v:imagedata r:id="rId26" o:title=""/>
                </v:shape>
                <o:OLEObject Type="Embed" ProgID="Equation.DSMT4" ShapeID="_x0000_i1072" DrawAspect="Content" ObjectID="_1828902845" r:id="rId68"/>
              </w:object>
            </w:r>
          </w:p>
        </w:tc>
        <w:tc>
          <w:tcPr>
            <w:tcW w:w="2693" w:type="dxa"/>
            <w:vAlign w:val="center"/>
          </w:tcPr>
          <w:p w14:paraId="1FA911AA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0F4D61B0">
                <v:shape id="_x0000_i1073" type="#_x0000_t75" style="width:14.4pt;height:14.4pt" o:ole="">
                  <v:imagedata r:id="rId26" o:title=""/>
                </v:shape>
                <o:OLEObject Type="Embed" ProgID="Equation.DSMT4" ShapeID="_x0000_i1073" DrawAspect="Content" ObjectID="_1828902846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4176E8A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615.03</w:t>
            </w:r>
          </w:p>
        </w:tc>
        <w:tc>
          <w:tcPr>
            <w:tcW w:w="2678" w:type="dxa"/>
            <w:vAlign w:val="center"/>
          </w:tcPr>
          <w:p w14:paraId="01F87E6D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78CF54CF" w14:textId="77777777" w:rsidTr="00A8185E">
        <w:trPr>
          <w:jc w:val="center"/>
        </w:trPr>
        <w:tc>
          <w:tcPr>
            <w:tcW w:w="2625" w:type="dxa"/>
            <w:vAlign w:val="center"/>
          </w:tcPr>
          <w:p w14:paraId="465DC5B9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26A94344">
                <v:shape id="_x0000_i1074" type="#_x0000_t75" style="width:22.15pt;height:14.4pt" o:ole="">
                  <v:imagedata r:id="rId28" o:title=""/>
                </v:shape>
                <o:OLEObject Type="Embed" ProgID="Equation.DSMT4" ShapeID="_x0000_i1074" DrawAspect="Content" ObjectID="_1828902847" r:id="rId70"/>
              </w:object>
            </w:r>
          </w:p>
        </w:tc>
        <w:tc>
          <w:tcPr>
            <w:tcW w:w="2693" w:type="dxa"/>
            <w:vAlign w:val="center"/>
          </w:tcPr>
          <w:p w14:paraId="167731B0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46864AE0">
                <v:shape id="_x0000_i1075" type="#_x0000_t75" style="width:22.15pt;height:14.4pt" o:ole="">
                  <v:imagedata r:id="rId28" o:title=""/>
                </v:shape>
                <o:OLEObject Type="Embed" ProgID="Equation.DSMT4" ShapeID="_x0000_i1075" DrawAspect="Content" ObjectID="_1828902848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28F35A4A">
                <v:shape id="_x0000_i1076" type="#_x0000_t75" style="width:14.4pt;height:14.4pt" o:ole="">
                  <v:imagedata r:id="rId30" o:title=""/>
                </v:shape>
                <o:OLEObject Type="Embed" ProgID="Equation.DSMT4" ShapeID="_x0000_i1076" DrawAspect="Content" ObjectID="_1828902849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5B9DA7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867.00</w:t>
            </w:r>
          </w:p>
        </w:tc>
        <w:tc>
          <w:tcPr>
            <w:tcW w:w="2678" w:type="dxa"/>
            <w:vAlign w:val="center"/>
          </w:tcPr>
          <w:p w14:paraId="75FFFE65" w14:textId="77777777" w:rsidR="00BE7427" w:rsidRPr="00FB2E10" w:rsidRDefault="00BE7427" w:rsidP="0054289E"/>
        </w:tc>
      </w:tr>
      <w:tr w:rsidR="00BE7427" w14:paraId="35ED59A8" w14:textId="77777777" w:rsidTr="00A8185E">
        <w:trPr>
          <w:jc w:val="center"/>
        </w:trPr>
        <w:tc>
          <w:tcPr>
            <w:tcW w:w="2625" w:type="dxa"/>
            <w:vAlign w:val="center"/>
          </w:tcPr>
          <w:p w14:paraId="44F58D99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1ADBA20D">
                <v:shape id="_x0000_i1077" type="#_x0000_t75" style="width:14.4pt;height:14.4pt" o:ole="">
                  <v:imagedata r:id="rId32" o:title=""/>
                </v:shape>
                <o:OLEObject Type="Embed" ProgID="Equation.DSMT4" ShapeID="_x0000_i1077" DrawAspect="Content" ObjectID="_1828902850" r:id="rId73"/>
              </w:object>
            </w:r>
          </w:p>
        </w:tc>
        <w:tc>
          <w:tcPr>
            <w:tcW w:w="2693" w:type="dxa"/>
            <w:vAlign w:val="center"/>
          </w:tcPr>
          <w:p w14:paraId="1B45FEED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76E4860A">
                <v:shape id="_x0000_i1078" type="#_x0000_t75" style="width:14.4pt;height:14.4pt" o:ole="">
                  <v:imagedata r:id="rId32" o:title=""/>
                </v:shape>
                <o:OLEObject Type="Embed" ProgID="Equation.DSMT4" ShapeID="_x0000_i1078" DrawAspect="Content" ObjectID="_1828902851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751837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3D2E57DC" w14:textId="77777777" w:rsidR="00BE7427" w:rsidRDefault="00BE7427" w:rsidP="0054289E"/>
        </w:tc>
      </w:tr>
      <w:tr w:rsidR="00BE7427" w14:paraId="5443082C" w14:textId="77777777" w:rsidTr="00A8185E">
        <w:trPr>
          <w:jc w:val="center"/>
        </w:trPr>
        <w:tc>
          <w:tcPr>
            <w:tcW w:w="2625" w:type="dxa"/>
          </w:tcPr>
          <w:p w14:paraId="6D95477D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37F72C1D">
                <v:shape id="_x0000_i1079" type="#_x0000_t75" style="width:14.4pt;height:14.4pt" o:ole="">
                  <v:imagedata r:id="rId34" o:title=""/>
                </v:shape>
                <o:OLEObject Type="Embed" ProgID="Equation.DSMT4" ShapeID="_x0000_i1079" DrawAspect="Content" ObjectID="_1828902852" r:id="rId75"/>
              </w:object>
            </w:r>
          </w:p>
        </w:tc>
        <w:tc>
          <w:tcPr>
            <w:tcW w:w="2693" w:type="dxa"/>
          </w:tcPr>
          <w:p w14:paraId="12E46EDD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20641F64">
                <v:shape id="_x0000_i1080" type="#_x0000_t75" style="width:14.4pt;height:14.4pt" o:ole="">
                  <v:imagedata r:id="rId34" o:title=""/>
                </v:shape>
                <o:OLEObject Type="Embed" ProgID="Equation.DSMT4" ShapeID="_x0000_i1080" DrawAspect="Content" ObjectID="_1828902853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07DCFDA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0.13</w:t>
            </w:r>
          </w:p>
        </w:tc>
        <w:tc>
          <w:tcPr>
            <w:tcW w:w="2678" w:type="dxa"/>
            <w:vAlign w:val="center"/>
          </w:tcPr>
          <w:p w14:paraId="559BC78B" w14:textId="77777777" w:rsidR="00BE7427" w:rsidRPr="00FB2E10" w:rsidRDefault="00BE7427" w:rsidP="0054289E"/>
        </w:tc>
      </w:tr>
      <w:tr w:rsidR="00BE7427" w14:paraId="5C0970D6" w14:textId="77777777" w:rsidTr="00A8185E">
        <w:trPr>
          <w:jc w:val="center"/>
        </w:trPr>
        <w:tc>
          <w:tcPr>
            <w:tcW w:w="2625" w:type="dxa"/>
            <w:vAlign w:val="center"/>
          </w:tcPr>
          <w:p w14:paraId="2A9D504F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3C15046A">
                <v:shape id="_x0000_i1081" type="#_x0000_t75" style="width:122.95pt;height:43.2pt" o:ole="">
                  <v:imagedata r:id="rId14" o:title=""/>
                </v:shape>
                <o:OLEObject Type="Embed" ProgID="Equation.DSMT4" ShapeID="_x0000_i1081" DrawAspect="Content" ObjectID="_1828902854" r:id="rId77"/>
              </w:object>
            </w:r>
          </w:p>
        </w:tc>
        <w:tc>
          <w:tcPr>
            <w:tcW w:w="2693" w:type="dxa"/>
            <w:vAlign w:val="center"/>
          </w:tcPr>
          <w:p w14:paraId="701EB5BF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0D571C1F">
                <v:shape id="_x0000_i1082" type="#_x0000_t75" style="width:22.15pt;height:14.4pt" o:ole="">
                  <v:imagedata r:id="rId16" o:title=""/>
                </v:shape>
                <o:OLEObject Type="Embed" ProgID="Equation.DSMT4" ShapeID="_x0000_i1082" DrawAspect="Content" ObjectID="_1828902855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52F526D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637A0B1E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713AB401" w14:textId="77777777" w:rsidR="00BE7427" w:rsidRDefault="00BE7427" w:rsidP="00064694">
      <w:pPr>
        <w:widowControl/>
        <w:jc w:val="left"/>
      </w:pPr>
    </w:p>
    <w:p w14:paraId="74188AA3" w14:textId="77777777"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花岗岩外墙（B07）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2BEB945E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C8B8E37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0DBCFB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BBB6895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FA7E73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75DB63F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1254836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E4FF15F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455CAC79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07A7AABD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64DC28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02D9206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F47B676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D2FB53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A48E65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9B950C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35573D" w14:paraId="5C5A93F3" w14:textId="77777777">
        <w:trPr>
          <w:jc w:val="center"/>
        </w:trPr>
        <w:tc>
          <w:tcPr>
            <w:tcW w:w="3345" w:type="dxa"/>
            <w:vAlign w:val="center"/>
          </w:tcPr>
          <w:p w14:paraId="0F51710E" w14:textId="77777777" w:rsidR="001A53FC" w:rsidRDefault="001A53FC" w:rsidP="006A23E5"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426AEA6C" w14:textId="77777777" w:rsidR="001A53FC" w:rsidRDefault="001A53FC" w:rsidP="006A23E5">
            <w:r>
              <w:t>25</w:t>
            </w:r>
          </w:p>
        </w:tc>
        <w:tc>
          <w:tcPr>
            <w:tcW w:w="1075" w:type="dxa"/>
            <w:vAlign w:val="center"/>
          </w:tcPr>
          <w:p w14:paraId="1AAFFDE3" w14:textId="77777777" w:rsidR="001A53FC" w:rsidRDefault="001A53FC" w:rsidP="006A23E5">
            <w:r>
              <w:t>3.490</w:t>
            </w:r>
          </w:p>
        </w:tc>
        <w:tc>
          <w:tcPr>
            <w:tcW w:w="671" w:type="dxa"/>
            <w:vAlign w:val="center"/>
          </w:tcPr>
          <w:p w14:paraId="6CABC055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3FE790A" w14:textId="77777777" w:rsidR="001A53FC" w:rsidRDefault="001A53FC" w:rsidP="006A23E5">
            <w:r>
              <w:t>2800.00</w:t>
            </w:r>
          </w:p>
        </w:tc>
        <w:tc>
          <w:tcPr>
            <w:tcW w:w="1559" w:type="dxa"/>
            <w:vAlign w:val="center"/>
          </w:tcPr>
          <w:p w14:paraId="2476275C" w14:textId="77777777" w:rsidR="001A53FC" w:rsidRDefault="001A53FC" w:rsidP="006A23E5">
            <w:r>
              <w:t>0.0113</w:t>
            </w:r>
          </w:p>
        </w:tc>
        <w:tc>
          <w:tcPr>
            <w:tcW w:w="993" w:type="dxa"/>
            <w:vAlign w:val="center"/>
          </w:tcPr>
          <w:p w14:paraId="63D0CD23" w14:textId="77777777" w:rsidR="001A53FC" w:rsidRDefault="001A53FC" w:rsidP="006A23E5">
            <w:r>
              <w:t>0.007</w:t>
            </w:r>
          </w:p>
        </w:tc>
      </w:tr>
      <w:tr w:rsidR="0035573D" w14:paraId="49172889" w14:textId="77777777">
        <w:trPr>
          <w:jc w:val="center"/>
        </w:trPr>
        <w:tc>
          <w:tcPr>
            <w:tcW w:w="3345" w:type="dxa"/>
            <w:vAlign w:val="center"/>
          </w:tcPr>
          <w:p w14:paraId="19EAC21F" w14:textId="77777777" w:rsidR="001A53FC" w:rsidRDefault="001A53FC" w:rsidP="006A23E5">
            <w:r>
              <w:t>金属龙骨</w:t>
            </w:r>
          </w:p>
        </w:tc>
        <w:tc>
          <w:tcPr>
            <w:tcW w:w="848" w:type="dxa"/>
            <w:vAlign w:val="center"/>
          </w:tcPr>
          <w:p w14:paraId="5E25E7DE" w14:textId="77777777" w:rsidR="001A53FC" w:rsidRDefault="001A53FC" w:rsidP="006A23E5">
            <w:r>
              <w:t>0</w:t>
            </w:r>
          </w:p>
        </w:tc>
        <w:tc>
          <w:tcPr>
            <w:tcW w:w="1075" w:type="dxa"/>
            <w:vAlign w:val="center"/>
          </w:tcPr>
          <w:p w14:paraId="6F3D09DC" w14:textId="77777777" w:rsidR="001A53FC" w:rsidRDefault="001A53FC" w:rsidP="006A23E5">
            <w:r>
              <w:t>－</w:t>
            </w:r>
          </w:p>
        </w:tc>
        <w:tc>
          <w:tcPr>
            <w:tcW w:w="671" w:type="dxa"/>
            <w:vAlign w:val="center"/>
          </w:tcPr>
          <w:p w14:paraId="13B03170" w14:textId="77777777" w:rsidR="001A53FC" w:rsidRDefault="001A53FC" w:rsidP="006A23E5">
            <w:r>
              <w:t>－</w:t>
            </w:r>
          </w:p>
        </w:tc>
        <w:tc>
          <w:tcPr>
            <w:tcW w:w="992" w:type="dxa"/>
            <w:vAlign w:val="center"/>
          </w:tcPr>
          <w:p w14:paraId="69655A8B" w14:textId="77777777" w:rsidR="001A53FC" w:rsidRDefault="001A53FC" w:rsidP="006A23E5">
            <w:r>
              <w:t>200.00</w:t>
            </w:r>
          </w:p>
        </w:tc>
        <w:tc>
          <w:tcPr>
            <w:tcW w:w="1559" w:type="dxa"/>
            <w:vAlign w:val="center"/>
          </w:tcPr>
          <w:p w14:paraId="704F83EC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3584F77C" w14:textId="77777777" w:rsidR="001A53FC" w:rsidRDefault="001A53FC" w:rsidP="006A23E5">
            <w:r>
              <w:t>0.000</w:t>
            </w:r>
          </w:p>
        </w:tc>
      </w:tr>
      <w:tr w:rsidR="0035573D" w14:paraId="47567BD3" w14:textId="77777777">
        <w:trPr>
          <w:jc w:val="center"/>
        </w:trPr>
        <w:tc>
          <w:tcPr>
            <w:tcW w:w="3345" w:type="dxa"/>
            <w:vAlign w:val="center"/>
          </w:tcPr>
          <w:p w14:paraId="187AFD78" w14:textId="77777777" w:rsidR="001A53FC" w:rsidRDefault="001A53FC" w:rsidP="006A23E5">
            <w:r>
              <w:t>岩棉板</w:t>
            </w:r>
            <w:r>
              <w:t>(ρ0≥80)</w:t>
            </w:r>
          </w:p>
        </w:tc>
        <w:tc>
          <w:tcPr>
            <w:tcW w:w="848" w:type="dxa"/>
            <w:vAlign w:val="center"/>
          </w:tcPr>
          <w:p w14:paraId="415A9513" w14:textId="77777777"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14:paraId="4B15C162" w14:textId="77777777" w:rsidR="001A53FC" w:rsidRDefault="001A53FC" w:rsidP="006A23E5">
            <w:r>
              <w:t>0.044</w:t>
            </w:r>
          </w:p>
        </w:tc>
        <w:tc>
          <w:tcPr>
            <w:tcW w:w="671" w:type="dxa"/>
            <w:vAlign w:val="center"/>
          </w:tcPr>
          <w:p w14:paraId="1CA8B162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0EA9BBD8" w14:textId="77777777" w:rsidR="001A53FC" w:rsidRDefault="001A53FC" w:rsidP="006A23E5">
            <w:r>
              <w:t>80.00</w:t>
            </w:r>
          </w:p>
        </w:tc>
        <w:tc>
          <w:tcPr>
            <w:tcW w:w="1559" w:type="dxa"/>
            <w:vAlign w:val="center"/>
          </w:tcPr>
          <w:p w14:paraId="20980CA3" w14:textId="77777777" w:rsidR="001A53FC" w:rsidRDefault="001A53FC" w:rsidP="006A23E5">
            <w:r>
              <w:t>0.4880</w:t>
            </w:r>
          </w:p>
        </w:tc>
        <w:tc>
          <w:tcPr>
            <w:tcW w:w="993" w:type="dxa"/>
            <w:vAlign w:val="center"/>
          </w:tcPr>
          <w:p w14:paraId="0429816A" w14:textId="77777777" w:rsidR="001A53FC" w:rsidRDefault="001A53FC" w:rsidP="006A23E5">
            <w:r>
              <w:t>0.758</w:t>
            </w:r>
          </w:p>
        </w:tc>
      </w:tr>
      <w:tr w:rsidR="0035573D" w14:paraId="74DBA10D" w14:textId="77777777">
        <w:trPr>
          <w:jc w:val="center"/>
        </w:trPr>
        <w:tc>
          <w:tcPr>
            <w:tcW w:w="3345" w:type="dxa"/>
            <w:vAlign w:val="center"/>
          </w:tcPr>
          <w:p w14:paraId="5BD92FF5" w14:textId="77777777" w:rsidR="001A53FC" w:rsidRDefault="001A53FC" w:rsidP="006A23E5">
            <w:r>
              <w:t>胶黏剂</w:t>
            </w:r>
          </w:p>
        </w:tc>
        <w:tc>
          <w:tcPr>
            <w:tcW w:w="848" w:type="dxa"/>
            <w:vAlign w:val="center"/>
          </w:tcPr>
          <w:p w14:paraId="3611AFD5" w14:textId="77777777" w:rsidR="001A53FC" w:rsidRDefault="001A53FC" w:rsidP="006A23E5">
            <w:r>
              <w:t>2</w:t>
            </w:r>
          </w:p>
        </w:tc>
        <w:tc>
          <w:tcPr>
            <w:tcW w:w="1075" w:type="dxa"/>
            <w:vAlign w:val="center"/>
          </w:tcPr>
          <w:p w14:paraId="5F935272" w14:textId="77777777" w:rsidR="001A53FC" w:rsidRDefault="001A53FC" w:rsidP="006A23E5">
            <w:r>
              <w:t>－</w:t>
            </w:r>
          </w:p>
        </w:tc>
        <w:tc>
          <w:tcPr>
            <w:tcW w:w="671" w:type="dxa"/>
            <w:vAlign w:val="center"/>
          </w:tcPr>
          <w:p w14:paraId="31CED7FA" w14:textId="77777777" w:rsidR="001A53FC" w:rsidRDefault="001A53FC" w:rsidP="006A23E5">
            <w:r>
              <w:t>－</w:t>
            </w:r>
          </w:p>
        </w:tc>
        <w:tc>
          <w:tcPr>
            <w:tcW w:w="992" w:type="dxa"/>
            <w:vAlign w:val="center"/>
          </w:tcPr>
          <w:p w14:paraId="67404F42" w14:textId="77777777" w:rsidR="001A53FC" w:rsidRDefault="001A53FC" w:rsidP="006A23E5">
            <w:r>
              <w:t>200.00</w:t>
            </w:r>
          </w:p>
        </w:tc>
        <w:tc>
          <w:tcPr>
            <w:tcW w:w="1559" w:type="dxa"/>
            <w:vAlign w:val="center"/>
          </w:tcPr>
          <w:p w14:paraId="292D9515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54BD1501" w14:textId="77777777" w:rsidR="001A53FC" w:rsidRDefault="001A53FC" w:rsidP="006A23E5">
            <w:r>
              <w:t>0.000</w:t>
            </w:r>
          </w:p>
        </w:tc>
      </w:tr>
      <w:tr w:rsidR="0035573D" w14:paraId="541BF4A0" w14:textId="77777777">
        <w:trPr>
          <w:jc w:val="center"/>
        </w:trPr>
        <w:tc>
          <w:tcPr>
            <w:tcW w:w="3345" w:type="dxa"/>
            <w:vAlign w:val="center"/>
          </w:tcPr>
          <w:p w14:paraId="28BE59D3" w14:textId="77777777" w:rsidR="001A53FC" w:rsidRDefault="001A53FC" w:rsidP="006A23E5"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2988AEEC" w14:textId="77777777" w:rsidR="001A53FC" w:rsidRDefault="001A53FC" w:rsidP="006A23E5">
            <w:r>
              <w:t>5</w:t>
            </w:r>
          </w:p>
        </w:tc>
        <w:tc>
          <w:tcPr>
            <w:tcW w:w="1075" w:type="dxa"/>
            <w:vAlign w:val="center"/>
          </w:tcPr>
          <w:p w14:paraId="7BAB6135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78BD2769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B9DDC69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421D65F6" w14:textId="77777777" w:rsidR="001A53FC" w:rsidRDefault="001A53FC" w:rsidP="006A23E5">
            <w:r>
              <w:t>0.0100</w:t>
            </w:r>
          </w:p>
        </w:tc>
        <w:tc>
          <w:tcPr>
            <w:tcW w:w="993" w:type="dxa"/>
            <w:vAlign w:val="center"/>
          </w:tcPr>
          <w:p w14:paraId="7CDD6295" w14:textId="77777777" w:rsidR="001A53FC" w:rsidRDefault="001A53FC" w:rsidP="006A23E5">
            <w:r>
              <w:t>0.005</w:t>
            </w:r>
          </w:p>
        </w:tc>
      </w:tr>
      <w:tr w:rsidR="0035573D" w14:paraId="54CB73D2" w14:textId="77777777">
        <w:trPr>
          <w:jc w:val="center"/>
        </w:trPr>
        <w:tc>
          <w:tcPr>
            <w:tcW w:w="3345" w:type="dxa"/>
            <w:vAlign w:val="center"/>
          </w:tcPr>
          <w:p w14:paraId="4F8479C3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28400D4D" w14:textId="77777777" w:rsidR="001A53FC" w:rsidRDefault="001A53FC" w:rsidP="006A23E5">
            <w:r>
              <w:t>10</w:t>
            </w:r>
          </w:p>
        </w:tc>
        <w:tc>
          <w:tcPr>
            <w:tcW w:w="1075" w:type="dxa"/>
            <w:vAlign w:val="center"/>
          </w:tcPr>
          <w:p w14:paraId="3C4B062F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2539104B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932D135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4D90AE6D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42807313" w14:textId="77777777" w:rsidR="001A53FC" w:rsidRDefault="001A53FC" w:rsidP="006A23E5">
            <w:r>
              <w:t>0.011</w:t>
            </w:r>
          </w:p>
        </w:tc>
      </w:tr>
      <w:tr w:rsidR="0035573D" w14:paraId="41237AB4" w14:textId="77777777">
        <w:trPr>
          <w:jc w:val="center"/>
        </w:trPr>
        <w:tc>
          <w:tcPr>
            <w:tcW w:w="3345" w:type="dxa"/>
            <w:vAlign w:val="center"/>
          </w:tcPr>
          <w:p w14:paraId="1C2729EA" w14:textId="77777777" w:rsidR="001A53FC" w:rsidRDefault="001A53FC" w:rsidP="006A23E5">
            <w:r>
              <w:t>外墙界面剂</w:t>
            </w:r>
          </w:p>
        </w:tc>
        <w:tc>
          <w:tcPr>
            <w:tcW w:w="848" w:type="dxa"/>
            <w:vAlign w:val="center"/>
          </w:tcPr>
          <w:p w14:paraId="257FBBB1" w14:textId="77777777" w:rsidR="001A53FC" w:rsidRDefault="001A53FC" w:rsidP="006A23E5">
            <w:r>
              <w:t>0</w:t>
            </w:r>
          </w:p>
        </w:tc>
        <w:tc>
          <w:tcPr>
            <w:tcW w:w="1075" w:type="dxa"/>
            <w:vAlign w:val="center"/>
          </w:tcPr>
          <w:p w14:paraId="30504C4B" w14:textId="77777777" w:rsidR="001A53FC" w:rsidRDefault="001A53FC" w:rsidP="006A23E5">
            <w:r>
              <w:t>－</w:t>
            </w:r>
          </w:p>
        </w:tc>
        <w:tc>
          <w:tcPr>
            <w:tcW w:w="671" w:type="dxa"/>
            <w:vAlign w:val="center"/>
          </w:tcPr>
          <w:p w14:paraId="138BAEAB" w14:textId="77777777" w:rsidR="001A53FC" w:rsidRDefault="001A53FC" w:rsidP="006A23E5">
            <w:r>
              <w:t>－</w:t>
            </w:r>
          </w:p>
        </w:tc>
        <w:tc>
          <w:tcPr>
            <w:tcW w:w="992" w:type="dxa"/>
            <w:vAlign w:val="center"/>
          </w:tcPr>
          <w:p w14:paraId="70B88C4B" w14:textId="77777777" w:rsidR="001A53FC" w:rsidRDefault="001A53FC" w:rsidP="006A23E5">
            <w:r>
              <w:t>200.00</w:t>
            </w:r>
          </w:p>
        </w:tc>
        <w:tc>
          <w:tcPr>
            <w:tcW w:w="1559" w:type="dxa"/>
            <w:vAlign w:val="center"/>
          </w:tcPr>
          <w:p w14:paraId="72EAFF98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3C5C6F38" w14:textId="77777777" w:rsidR="001A53FC" w:rsidRDefault="001A53FC" w:rsidP="006A23E5">
            <w:r>
              <w:t>0.000</w:t>
            </w:r>
          </w:p>
        </w:tc>
      </w:tr>
      <w:tr w:rsidR="001A53FC" w14:paraId="61EF436A" w14:textId="77777777" w:rsidTr="00C54FEC">
        <w:trPr>
          <w:jc w:val="center"/>
        </w:trPr>
        <w:tc>
          <w:tcPr>
            <w:tcW w:w="3345" w:type="dxa"/>
            <w:vAlign w:val="center"/>
          </w:tcPr>
          <w:p w14:paraId="0927308C" w14:textId="77777777" w:rsidR="001A53FC" w:rsidRDefault="001A53FC" w:rsidP="006A23E5">
            <w:r>
              <w:t>蒸压砂加气混凝土砌块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3F7E2694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659ACCB0" w14:textId="77777777" w:rsidR="001A53FC" w:rsidRDefault="001A53FC" w:rsidP="006A23E5">
            <w:r>
              <w:t>0.180</w:t>
            </w:r>
          </w:p>
        </w:tc>
        <w:tc>
          <w:tcPr>
            <w:tcW w:w="671" w:type="dxa"/>
            <w:vAlign w:val="center"/>
          </w:tcPr>
          <w:p w14:paraId="7EAB5C5E" w14:textId="77777777" w:rsidR="001A53FC" w:rsidRDefault="001A53FC" w:rsidP="006A23E5">
            <w:r>
              <w:t>1.25</w:t>
            </w:r>
          </w:p>
        </w:tc>
        <w:tc>
          <w:tcPr>
            <w:tcW w:w="992" w:type="dxa"/>
            <w:vAlign w:val="center"/>
          </w:tcPr>
          <w:p w14:paraId="0F037996" w14:textId="77777777" w:rsidR="001A53FC" w:rsidRDefault="001A53FC" w:rsidP="006A23E5">
            <w:r>
              <w:t>700.00</w:t>
            </w:r>
          </w:p>
        </w:tc>
        <w:tc>
          <w:tcPr>
            <w:tcW w:w="1559" w:type="dxa"/>
            <w:vAlign w:val="center"/>
          </w:tcPr>
          <w:p w14:paraId="135C37A7" w14:textId="77777777" w:rsidR="001A53FC" w:rsidRDefault="001A53FC" w:rsidP="006A23E5">
            <w:r>
              <w:t>0.1110</w:t>
            </w:r>
          </w:p>
        </w:tc>
        <w:tc>
          <w:tcPr>
            <w:tcW w:w="993" w:type="dxa"/>
            <w:vAlign w:val="center"/>
          </w:tcPr>
          <w:p w14:paraId="53CFB212" w14:textId="77777777" w:rsidR="001A53FC" w:rsidRDefault="001A53FC" w:rsidP="006A23E5">
            <w:r>
              <w:t>0.889</w:t>
            </w:r>
          </w:p>
        </w:tc>
      </w:tr>
    </w:tbl>
    <w:p w14:paraId="32FA2269" w14:textId="77777777" w:rsidR="00BE7427" w:rsidRPr="00F661F1" w:rsidRDefault="00BE7427" w:rsidP="00F661F1">
      <w:pPr>
        <w:pStyle w:val="3"/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597442D6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4106D502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E2696C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9731D1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0030028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4CDDC298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27F1AF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113B0EA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21AD5C0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2AF759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703E286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1BA09A0A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B42221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33237A05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730CD06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DA30CC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032E0BB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1884CBD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98BE45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46C31500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45097A7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17ABFC6D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BFFA93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5A0C08C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AB9E46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687B438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BD9F67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53D1396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C94F0A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18E0F94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09C804FE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35573D" w14:paraId="234AD03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34FF48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324A70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5EB05C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A095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833FE9" w14:textId="77777777" w:rsidR="00BE7427" w:rsidRPr="00FB5A80" w:rsidRDefault="00BE7427" w:rsidP="00BC7A1F"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3790DA" w14:textId="77777777" w:rsidR="00BE7427" w:rsidRPr="00FB5A80" w:rsidRDefault="00BE7427" w:rsidP="00BC7A1F"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BCF8C7" w14:textId="77777777" w:rsidR="00BE7427" w:rsidRPr="00FB5A80" w:rsidRDefault="00BE7427" w:rsidP="00BC7A1F"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A0AE4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49C3C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E8DD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8BE4C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D5487E" w14:textId="77777777" w:rsidR="00BE7427" w:rsidRPr="00FB5A80" w:rsidRDefault="00BE7427" w:rsidP="00BC7A1F">
            <w:pPr>
              <w:jc w:val="center"/>
            </w:pPr>
          </w:p>
        </w:tc>
      </w:tr>
      <w:tr w:rsidR="0035573D" w14:paraId="13DE849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225135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920A77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A8312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7268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18489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A56A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F6593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C8E4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F3D13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ADA0A4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F88AD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F457F1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35573D" w14:paraId="6296047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91EFCB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A93582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7692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D542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62D4CD" w14:textId="77777777" w:rsidR="00BE7427" w:rsidRPr="00FB5A80" w:rsidRDefault="00BE7427" w:rsidP="00BC7A1F">
            <w:pPr>
              <w:jc w:val="center"/>
            </w:pPr>
            <w:r>
              <w:t>4.86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8A7798" w14:textId="77777777" w:rsidR="00BE7427" w:rsidRPr="00FB5A80" w:rsidRDefault="00BE7427" w:rsidP="00BC7A1F">
            <w:pPr>
              <w:jc w:val="center"/>
            </w:pPr>
            <w:r>
              <w:t>863.6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1ACD42" w14:textId="77777777" w:rsidR="00BE7427" w:rsidRPr="00FB5A80" w:rsidRDefault="00BE7427" w:rsidP="00BC7A1F">
            <w:pPr>
              <w:jc w:val="center"/>
            </w:pPr>
            <w:r>
              <w:t>615.4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4146A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3F467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7EEAA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FC84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6A4998" w14:textId="77777777" w:rsidR="00BE7427" w:rsidRPr="00FB5A80" w:rsidRDefault="00BE7427" w:rsidP="00BC7A1F">
            <w:pPr>
              <w:jc w:val="center"/>
            </w:pPr>
          </w:p>
        </w:tc>
      </w:tr>
      <w:tr w:rsidR="0035573D" w14:paraId="29C04E8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37190F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C932A2" w14:textId="77777777" w:rsidR="00BE7427" w:rsidRPr="00FB5A80" w:rsidRDefault="00BE7427" w:rsidP="00BC7A1F">
            <w:pPr>
              <w:jc w:val="center"/>
            </w:pPr>
            <w:r>
              <w:t>天然花岗岩板材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A8570D" w14:textId="77777777" w:rsidR="00BE7427" w:rsidRPr="00FB5A80" w:rsidRDefault="00BE7427" w:rsidP="00BC7A1F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2084A3" w14:textId="77777777" w:rsidR="00BE7427" w:rsidRPr="00FB5A80" w:rsidRDefault="00BE7427" w:rsidP="00BC7A1F">
            <w:pPr>
              <w:jc w:val="center"/>
            </w:pPr>
            <w:r>
              <w:t>2800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8D1EC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E3AA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1150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3A366F" w14:textId="77777777" w:rsidR="00BE7427" w:rsidRPr="00FB5A80" w:rsidRDefault="00BE7427" w:rsidP="00BC7A1F">
            <w:pPr>
              <w:jc w:val="center"/>
            </w:pPr>
            <w:r>
              <w:t>3.49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46FD0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65613E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503261" w14:textId="77777777" w:rsidR="00BE7427" w:rsidRPr="00FB5A80" w:rsidRDefault="00BE7427" w:rsidP="00BC7A1F">
            <w:pPr>
              <w:jc w:val="center"/>
            </w:pPr>
            <w:r>
              <w:t>0.0113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A9AF8C" w14:textId="77777777" w:rsidR="00BE7427" w:rsidRPr="00FB5A80" w:rsidRDefault="00BE7427" w:rsidP="00BC7A1F">
            <w:pPr>
              <w:jc w:val="center"/>
            </w:pPr>
            <w:r>
              <w:t>2212.39</w:t>
            </w:r>
          </w:p>
        </w:tc>
      </w:tr>
      <w:tr w:rsidR="0035573D" w14:paraId="58FE2AC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913B27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972427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52D5F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E750D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159928" w14:textId="77777777" w:rsidR="00BE7427" w:rsidRPr="00FB5A80" w:rsidRDefault="00BE7427" w:rsidP="00BC7A1F">
            <w:pPr>
              <w:jc w:val="center"/>
            </w:pPr>
            <w:r>
              <w:t>4.91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A17334" w14:textId="77777777" w:rsidR="00BE7427" w:rsidRPr="00FB5A80" w:rsidRDefault="00BE7427" w:rsidP="00BC7A1F">
            <w:pPr>
              <w:jc w:val="center"/>
            </w:pPr>
            <w:r>
              <w:t>866.7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CD5328" w14:textId="77777777" w:rsidR="00BE7427" w:rsidRPr="00FB5A80" w:rsidRDefault="00BE7427" w:rsidP="00BC7A1F">
            <w:pPr>
              <w:jc w:val="center"/>
            </w:pPr>
            <w:r>
              <w:t>886.2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FBE10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F485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B4AB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2D8E5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BA4BE3" w14:textId="77777777" w:rsidR="00BE7427" w:rsidRPr="00FB5A80" w:rsidRDefault="00BE7427" w:rsidP="00BC7A1F">
            <w:pPr>
              <w:jc w:val="center"/>
            </w:pPr>
          </w:p>
        </w:tc>
      </w:tr>
      <w:tr w:rsidR="0035573D" w14:paraId="4033C20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BC73CE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B3794E" w14:textId="77777777" w:rsidR="00BE7427" w:rsidRPr="00FB5A80" w:rsidRDefault="00BE7427" w:rsidP="00BC7A1F">
            <w:pPr>
              <w:jc w:val="center"/>
            </w:pPr>
            <w:r>
              <w:t>金属龙骨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418C84" w14:textId="77777777" w:rsidR="00BE7427" w:rsidRPr="00FB5A80" w:rsidRDefault="00BE7427" w:rsidP="00BC7A1F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B85C00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AE40B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F6A3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EDFD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144303" w14:textId="77777777" w:rsidR="00BE7427" w:rsidRPr="00FB5A80" w:rsidRDefault="00BE7427" w:rsidP="00BC7A1F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5B9F22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F4BB68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C67FE4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251218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35573D" w14:paraId="5C168AA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A7D0A1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FB768B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FFAC5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82F9D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B79975" w14:textId="77777777" w:rsidR="00BE7427" w:rsidRPr="00FB5A80" w:rsidRDefault="00BE7427" w:rsidP="00BC7A1F">
            <w:pPr>
              <w:jc w:val="center"/>
            </w:pPr>
            <w:r>
              <w:t>4.91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86C3A5" w14:textId="77777777" w:rsidR="00BE7427" w:rsidRPr="00FB5A80" w:rsidRDefault="00BE7427" w:rsidP="00BC7A1F">
            <w:pPr>
              <w:jc w:val="center"/>
            </w:pPr>
            <w:r>
              <w:t>866.7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0C55E0" w14:textId="77777777" w:rsidR="00BE7427" w:rsidRPr="00FB5A80" w:rsidRDefault="00BE7427" w:rsidP="00BC7A1F">
            <w:pPr>
              <w:jc w:val="center"/>
            </w:pPr>
            <w:r>
              <w:t>886.2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47506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E4A46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8428E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233C0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C2C544" w14:textId="77777777" w:rsidR="00BE7427" w:rsidRPr="00FB5A80" w:rsidRDefault="00BE7427" w:rsidP="00BC7A1F">
            <w:pPr>
              <w:jc w:val="center"/>
            </w:pPr>
          </w:p>
        </w:tc>
      </w:tr>
      <w:tr w:rsidR="0035573D" w14:paraId="3494216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D33244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3C3A9D" w14:textId="77777777" w:rsidR="00BE7427" w:rsidRPr="00FB5A80" w:rsidRDefault="00BE7427" w:rsidP="00BC7A1F">
            <w:pPr>
              <w:jc w:val="center"/>
            </w:pPr>
            <w:r>
              <w:t>岩棉板</w:t>
            </w:r>
            <w:r>
              <w:t>(ρ0≥80)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A15FB2" w14:textId="77777777"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E0EE27" w14:textId="77777777" w:rsidR="00BE7427" w:rsidRPr="00FB5A80" w:rsidRDefault="00BE7427" w:rsidP="00BC7A1F">
            <w:pPr>
              <w:jc w:val="center"/>
            </w:pPr>
            <w:r>
              <w:t>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1D3A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6346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83D91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2CE667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8FF886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3E173A" w14:textId="77777777" w:rsidR="00BE7427" w:rsidRPr="00FB5A80" w:rsidRDefault="00BE7427" w:rsidP="00BC7A1F">
            <w:pPr>
              <w:jc w:val="center"/>
            </w:pPr>
            <w:r>
              <w:t>0.76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0DF125" w14:textId="77777777" w:rsidR="00BE7427" w:rsidRPr="00FB5A80" w:rsidRDefault="00BE7427" w:rsidP="00BC7A1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E919EB" w14:textId="77777777" w:rsidR="00BE7427" w:rsidRPr="00FB5A80" w:rsidRDefault="00BE7427" w:rsidP="00BC7A1F">
            <w:pPr>
              <w:jc w:val="center"/>
            </w:pPr>
            <w:r>
              <w:t>81.97</w:t>
            </w:r>
          </w:p>
        </w:tc>
      </w:tr>
      <w:tr w:rsidR="0035573D" w14:paraId="1482833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D2BF91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0BF244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5A1DA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3163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B642FB" w14:textId="77777777" w:rsidR="00BE7427" w:rsidRPr="00FB5A80" w:rsidRDefault="00BE7427" w:rsidP="00BC7A1F">
            <w:pPr>
              <w:jc w:val="center"/>
            </w:pPr>
            <w:r>
              <w:t>10.50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3499C9" w14:textId="77777777" w:rsidR="00BE7427" w:rsidRPr="00FB5A80" w:rsidRDefault="00BE7427" w:rsidP="00BC7A1F">
            <w:pPr>
              <w:jc w:val="center"/>
            </w:pPr>
            <w:r>
              <w:t>1269.9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FC7E92" w14:textId="77777777" w:rsidR="00BE7427" w:rsidRPr="00FB5A80" w:rsidRDefault="00BE7427" w:rsidP="00BC7A1F">
            <w:pPr>
              <w:jc w:val="center"/>
            </w:pPr>
            <w:r>
              <w:t>896.2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909C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E2F8E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73F78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EC040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6388C3" w14:textId="77777777" w:rsidR="00BE7427" w:rsidRPr="00FB5A80" w:rsidRDefault="00BE7427" w:rsidP="00BC7A1F">
            <w:pPr>
              <w:jc w:val="center"/>
            </w:pPr>
          </w:p>
        </w:tc>
      </w:tr>
      <w:tr w:rsidR="0035573D" w14:paraId="1D9D2E2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F0E823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067D07" w14:textId="77777777" w:rsidR="00BE7427" w:rsidRPr="00FB5A80" w:rsidRDefault="00BE7427" w:rsidP="00BC7A1F">
            <w:pPr>
              <w:jc w:val="center"/>
            </w:pPr>
            <w:r>
              <w:t>胶黏剂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F74830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9940B0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53855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2E450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1BC84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DF53B6" w14:textId="77777777" w:rsidR="00BE7427" w:rsidRPr="00FB5A80" w:rsidRDefault="00BE7427" w:rsidP="00BC7A1F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9B5A2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DDD592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57083F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E43A4C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35573D" w14:paraId="11162E9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0179DF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AD2DB5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BF86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A3E8C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24EC15" w14:textId="77777777" w:rsidR="00BE7427" w:rsidRPr="00FB5A80" w:rsidRDefault="00BE7427" w:rsidP="00BC7A1F">
            <w:pPr>
              <w:jc w:val="center"/>
            </w:pPr>
            <w:r>
              <w:t>10.50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81D5C4" w14:textId="77777777" w:rsidR="00BE7427" w:rsidRPr="00FB5A80" w:rsidRDefault="00BE7427" w:rsidP="00BC7A1F">
            <w:pPr>
              <w:jc w:val="center"/>
            </w:pPr>
            <w:r>
              <w:t>1269.9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F2AF06" w14:textId="77777777" w:rsidR="00BE7427" w:rsidRPr="00FB5A80" w:rsidRDefault="00BE7427" w:rsidP="00BC7A1F">
            <w:pPr>
              <w:jc w:val="center"/>
            </w:pPr>
            <w:r>
              <w:t>896.2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31457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426F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CB8E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2A0E0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67D2FF" w14:textId="77777777" w:rsidR="00BE7427" w:rsidRPr="00FB5A80" w:rsidRDefault="00BE7427" w:rsidP="00BC7A1F">
            <w:pPr>
              <w:jc w:val="center"/>
            </w:pPr>
          </w:p>
        </w:tc>
      </w:tr>
      <w:tr w:rsidR="0035573D" w14:paraId="006A7D5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0557C8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0544BC" w14:textId="77777777" w:rsidR="00BE7427" w:rsidRPr="00FB5A80" w:rsidRDefault="00BE7427" w:rsidP="00BC7A1F">
            <w:pPr>
              <w:jc w:val="center"/>
            </w:pPr>
            <w:r>
              <w:t>聚合物水泥砂浆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2AB929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0E4411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5628C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6723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CF6A7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3495C5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62A366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234B36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091136" w14:textId="77777777" w:rsidR="00BE7427" w:rsidRPr="00FB5A80" w:rsidRDefault="00BE7427" w:rsidP="00BC7A1F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E6201A" w14:textId="77777777" w:rsidR="00BE7427" w:rsidRPr="00FB5A80" w:rsidRDefault="00BE7427" w:rsidP="00BC7A1F">
            <w:pPr>
              <w:jc w:val="center"/>
            </w:pPr>
            <w:r>
              <w:t>500.00</w:t>
            </w:r>
          </w:p>
        </w:tc>
      </w:tr>
      <w:tr w:rsidR="0035573D" w14:paraId="44B1BC4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56F156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752058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66CCD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CD0F8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D96318" w14:textId="77777777" w:rsidR="00BE7427" w:rsidRPr="00FB5A80" w:rsidRDefault="00BE7427" w:rsidP="00BC7A1F">
            <w:pPr>
              <w:jc w:val="center"/>
            </w:pPr>
            <w:r>
              <w:t>10.54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BB5A45" w14:textId="77777777" w:rsidR="00BE7427" w:rsidRPr="00FB5A80" w:rsidRDefault="00BE7427" w:rsidP="00BC7A1F">
            <w:pPr>
              <w:jc w:val="center"/>
            </w:pPr>
            <w:r>
              <w:t>1273.3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82FF01" w14:textId="77777777" w:rsidR="00BE7427" w:rsidRPr="00FB5A80" w:rsidRDefault="00BE7427" w:rsidP="00BC7A1F">
            <w:pPr>
              <w:jc w:val="center"/>
            </w:pPr>
            <w:r>
              <w:t>957.4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7D9F9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60D9C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8F39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AF01E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E81671" w14:textId="77777777" w:rsidR="00BE7427" w:rsidRPr="00FB5A80" w:rsidRDefault="00BE7427" w:rsidP="00BC7A1F">
            <w:pPr>
              <w:jc w:val="center"/>
            </w:pPr>
          </w:p>
        </w:tc>
      </w:tr>
      <w:tr w:rsidR="0035573D" w14:paraId="6D37C85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8FBCDD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4D4D6B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9FC156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C8D450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85D3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066EC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D4C66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CC056E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F926A6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4C9867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7F890D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B98533" w14:textId="77777777" w:rsidR="00BE7427" w:rsidRPr="00FB5A80" w:rsidRDefault="00BE7427" w:rsidP="00BC7A1F">
            <w:pPr>
              <w:jc w:val="center"/>
            </w:pPr>
            <w:r>
              <w:t>476.19</w:t>
            </w:r>
          </w:p>
        </w:tc>
      </w:tr>
      <w:tr w:rsidR="0035573D" w14:paraId="3186F6D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0CE6FB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05E1F4" w14:textId="77777777" w:rsidR="00BE7427" w:rsidRPr="00FB5A80" w:rsidRDefault="00BE7427" w:rsidP="00BC7A1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BA45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0457C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A765D3" w14:textId="77777777" w:rsidR="00BE7427" w:rsidRPr="00FB5A80" w:rsidRDefault="00BE7427" w:rsidP="00BC7A1F">
            <w:pPr>
              <w:jc w:val="center"/>
            </w:pPr>
            <w:r>
              <w:t>10.62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FA19E9" w14:textId="77777777" w:rsidR="00BE7427" w:rsidRPr="00FB5A80" w:rsidRDefault="00BE7427" w:rsidP="00BC7A1F">
            <w:pPr>
              <w:jc w:val="center"/>
            </w:pPr>
            <w:r>
              <w:t>1280.0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C0B359" w14:textId="77777777" w:rsidR="00BE7427" w:rsidRPr="00FB5A80" w:rsidRDefault="00BE7427" w:rsidP="00BC7A1F">
            <w:pPr>
              <w:jc w:val="center"/>
            </w:pPr>
            <w:r>
              <w:t>1015.7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AD1D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5350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52E3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FA8A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91556D" w14:textId="77777777" w:rsidR="00BE7427" w:rsidRPr="00FB5A80" w:rsidRDefault="00BE7427" w:rsidP="00BC7A1F">
            <w:pPr>
              <w:jc w:val="center"/>
            </w:pPr>
          </w:p>
        </w:tc>
      </w:tr>
      <w:tr w:rsidR="0035573D" w14:paraId="219DFA0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B75697" w14:textId="77777777" w:rsidR="00BE7427" w:rsidRPr="00FB5A80" w:rsidRDefault="00BE7427" w:rsidP="00BC7A1F">
            <w:pPr>
              <w:jc w:val="center"/>
            </w:pPr>
            <w:r>
              <w:lastRenderedPageBreak/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81AE35" w14:textId="77777777" w:rsidR="00BE7427" w:rsidRPr="00FB5A80" w:rsidRDefault="00BE7427" w:rsidP="00BC7A1F">
            <w:pPr>
              <w:jc w:val="center"/>
            </w:pPr>
            <w:r>
              <w:t>外墙界面剂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04E871" w14:textId="77777777" w:rsidR="00BE7427" w:rsidRPr="00FB5A80" w:rsidRDefault="00BE7427" w:rsidP="00BC7A1F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5611F0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FB0AB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D5EE5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2612E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AF9C01" w14:textId="77777777" w:rsidR="00BE7427" w:rsidRPr="00FB5A80" w:rsidRDefault="00BE7427" w:rsidP="00BC7A1F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00B0DA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8D508B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57CAED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10A530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35573D" w14:paraId="5500EE8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8DC558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D8A2E7" w14:textId="77777777" w:rsidR="00BE7427" w:rsidRPr="00FB5A80" w:rsidRDefault="00BE7427" w:rsidP="00BC7A1F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EE3AE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5698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28CF8C" w14:textId="77777777" w:rsidR="00BE7427" w:rsidRPr="00FB5A80" w:rsidRDefault="00BE7427" w:rsidP="00BC7A1F">
            <w:pPr>
              <w:jc w:val="center"/>
            </w:pPr>
            <w:r>
              <w:t>10.62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AED68D" w14:textId="77777777" w:rsidR="00BE7427" w:rsidRPr="00FB5A80" w:rsidRDefault="00BE7427" w:rsidP="00BC7A1F">
            <w:pPr>
              <w:jc w:val="center"/>
            </w:pPr>
            <w:r>
              <w:t>1280.0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69848A" w14:textId="77777777" w:rsidR="00BE7427" w:rsidRPr="00FB5A80" w:rsidRDefault="00BE7427" w:rsidP="00BC7A1F">
            <w:pPr>
              <w:jc w:val="center"/>
            </w:pPr>
            <w:r>
              <w:t>1015.7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0E672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97B5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0ABAC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AC171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FED368" w14:textId="77777777" w:rsidR="00BE7427" w:rsidRPr="00FB5A80" w:rsidRDefault="00BE7427" w:rsidP="00BC7A1F">
            <w:pPr>
              <w:jc w:val="center"/>
            </w:pPr>
          </w:p>
        </w:tc>
      </w:tr>
      <w:tr w:rsidR="0035573D" w14:paraId="763D629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CBC8A0" w14:textId="77777777" w:rsidR="00BE7427" w:rsidRPr="00FB5A80" w:rsidRDefault="00BE7427" w:rsidP="00BC7A1F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DC6735" w14:textId="77777777" w:rsidR="00BE7427" w:rsidRPr="00FB5A80" w:rsidRDefault="00BE7427" w:rsidP="00BC7A1F">
            <w:pPr>
              <w:jc w:val="center"/>
            </w:pPr>
            <w:r>
              <w:t>蒸压砂加气混凝土砌块</w:t>
            </w:r>
            <w:r>
              <w:t>B07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70483B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8FA918" w14:textId="77777777" w:rsidR="00BE7427" w:rsidRPr="00FB5A80" w:rsidRDefault="00BE7427" w:rsidP="00BC7A1F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56D7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8CDB2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BFB7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F2E896" w14:textId="77777777" w:rsidR="00BE7427" w:rsidRPr="00FB5A80" w:rsidRDefault="00BE7427" w:rsidP="00BC7A1F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D175F8" w14:textId="77777777" w:rsidR="00BE7427" w:rsidRPr="00FB5A80" w:rsidRDefault="00BE7427" w:rsidP="00BC7A1F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A77CC4" w14:textId="77777777" w:rsidR="00BE7427" w:rsidRPr="00FB5A80" w:rsidRDefault="00BE7427" w:rsidP="00BC7A1F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6A5B98" w14:textId="77777777" w:rsidR="00BE7427" w:rsidRPr="00FB5A80" w:rsidRDefault="00BE7427" w:rsidP="00BC7A1F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48C1BF" w14:textId="77777777" w:rsidR="00BE7427" w:rsidRPr="00FB5A80" w:rsidRDefault="00BE7427" w:rsidP="00BC7A1F">
            <w:pPr>
              <w:jc w:val="center"/>
            </w:pPr>
            <w:r>
              <w:t>1801.80</w:t>
            </w:r>
          </w:p>
        </w:tc>
      </w:tr>
      <w:tr w:rsidR="0035573D" w14:paraId="672547D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FC79D9" w14:textId="77777777" w:rsidR="00BE7427" w:rsidRPr="00FB5A80" w:rsidRDefault="00BE7427" w:rsidP="00BC7A1F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DB53D3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2B7E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B00EB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30DE72" w14:textId="77777777" w:rsidR="00BE7427" w:rsidRPr="00FB5A80" w:rsidRDefault="00BE7427" w:rsidP="00BC7A1F">
            <w:pPr>
              <w:jc w:val="center"/>
            </w:pPr>
            <w:r>
              <w:t>17.19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D260BA" w14:textId="77777777" w:rsidR="00BE7427" w:rsidRPr="00FB5A80" w:rsidRDefault="00BE7427" w:rsidP="00BC7A1F">
            <w:pPr>
              <w:jc w:val="center"/>
            </w:pPr>
            <w:r>
              <w:t>1959.7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D5AAF2" w14:textId="77777777" w:rsidR="00BE7427" w:rsidRPr="00FB5A80" w:rsidRDefault="00BE7427" w:rsidP="00BC7A1F">
            <w:pPr>
              <w:jc w:val="center"/>
            </w:pPr>
            <w:r>
              <w:t>1236.2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0BC4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804FB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7F922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1788A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E1A936" w14:textId="77777777" w:rsidR="00BE7427" w:rsidRPr="00FB5A80" w:rsidRDefault="00BE7427" w:rsidP="00BC7A1F">
            <w:pPr>
              <w:jc w:val="center"/>
            </w:pPr>
          </w:p>
        </w:tc>
      </w:tr>
      <w:tr w:rsidR="0035573D" w14:paraId="62406BB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421166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A2270F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C13C5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34EA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0BF49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B22B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3DA80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62D18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0C22F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A66D85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C450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54E0C9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186D308B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722101" w14:textId="77777777" w:rsidR="00BE7427" w:rsidRPr="00FB5A80" w:rsidRDefault="00BE7427" w:rsidP="00BC7A1F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68FA0F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4DCA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715F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61A51A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079CA8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119413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6A7BD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1D9FE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8C2E9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E54B1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7EE6E8" w14:textId="77777777" w:rsidR="00BE7427" w:rsidRPr="00FB5A80" w:rsidRDefault="00BE7427" w:rsidP="00BC7A1F">
            <w:pPr>
              <w:jc w:val="center"/>
            </w:pPr>
          </w:p>
        </w:tc>
      </w:tr>
    </w:tbl>
    <w:p w14:paraId="2FEC0B4E" w14:textId="77777777" w:rsidR="00BE7427" w:rsidRDefault="00BE7427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="00000000">
        <w:pict w14:anchorId="61DE7AEC">
          <v:shape id="_x0000_i1083" type="#_x0000_t75" style="width:22.15pt;height:14.4pt">
            <v:imagedata r:id="rId54" o:title=""/>
          </v:shape>
        </w:pict>
      </w:r>
    </w:p>
    <w:p w14:paraId="0D7A7BC4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2F1E8946">
          <v:shape id="_x0000_i1084" type="#_x0000_t75" style="width:22.15pt;height:14.4pt">
            <v:imagedata r:id="rId54" o:title=""/>
          </v:shape>
        </w:pict>
      </w:r>
      <w:r>
        <w:rPr>
          <w:b/>
          <w:bCs/>
        </w:rPr>
        <w:t>=</w:t>
      </w:r>
      <w:r>
        <w:rPr>
          <w:rFonts w:hint="eastAsia"/>
        </w:rPr>
        <w:t>1.66</w:t>
      </w:r>
    </w:p>
    <w:p w14:paraId="2EEACC2C" w14:textId="77777777" w:rsidR="00BE7427" w:rsidRDefault="00BE7427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1851E97">
          <v:shape id="_x0000_i1085" type="#_x0000_t75" style="width:14.4pt;height:14.4pt">
            <v:imagedata r:id="rId57" o:title=""/>
          </v:shape>
        </w:pict>
      </w:r>
    </w:p>
    <w:p w14:paraId="00A76FC8" w14:textId="77777777" w:rsidR="00BE7427" w:rsidRPr="00990A57" w:rsidRDefault="00000000" w:rsidP="00990A57">
      <w:pPr>
        <w:jc w:val="center"/>
      </w:pPr>
      <w:r>
        <w:pict w14:anchorId="2AF370BB">
          <v:shape id="_x0000_i1086" type="#_x0000_t75" style="width:115.2pt;height:36.55pt">
            <v:imagedata r:id="rId59" o:title=""/>
          </v:shape>
        </w:pict>
      </w:r>
    </w:p>
    <w:p w14:paraId="3277FD2F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583882A9">
          <v:shape id="_x0000_i1087" type="#_x0000_t75" style="width:14.4pt;height:14.4pt">
            <v:imagedata r:id="rId57" o:title=""/>
          </v:shape>
        </w:pict>
      </w:r>
      <w:r>
        <w:t>=</w:t>
      </w:r>
      <w:r>
        <w:rPr>
          <w:rFonts w:hint="eastAsia"/>
        </w:rPr>
        <w:t>4.92</w:t>
      </w:r>
    </w:p>
    <w:p w14:paraId="4038D063" w14:textId="77777777" w:rsidR="00BE7427" w:rsidRPr="00CE04F8" w:rsidRDefault="00BE7427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787C59CA" w14:textId="77777777" w:rsidTr="00A8185E">
        <w:trPr>
          <w:jc w:val="center"/>
        </w:trPr>
        <w:tc>
          <w:tcPr>
            <w:tcW w:w="2625" w:type="dxa"/>
            <w:vAlign w:val="center"/>
          </w:tcPr>
          <w:p w14:paraId="5E9F42E9" w14:textId="77777777" w:rsidR="00BE7427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0AF9673D">
                <v:shape id="_x0000_i1088" type="#_x0000_t75" style="width:22.15pt;height:14.4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ED6DE2E" w14:textId="77777777" w:rsidR="00BE7427" w:rsidRDefault="00000000" w:rsidP="0054289E">
            <w:r>
              <w:rPr>
                <w:position w:val="-6"/>
              </w:rPr>
              <w:pict w14:anchorId="1CFA3A79">
                <v:shape id="_x0000_i1089" type="#_x0000_t75" style="width:22.15pt;height:14.4pt">
                  <v:imagedata r:id="rId18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60CA1">
              <w:rPr>
                <w:position w:val="-8"/>
              </w:rPr>
              <w:pict w14:anchorId="46A1E6FC">
                <v:shape id="_x0000_i1090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0CA1">
              <w:rPr>
                <w:position w:val="-8"/>
              </w:rPr>
              <w:pict w14:anchorId="4C271FC6">
                <v:shape id="_x0000_i1091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60CA1">
              <w:rPr>
                <w:position w:val="-8"/>
              </w:rPr>
              <w:pict w14:anchorId="13FABAAF">
                <v:shape id="_x0000_i1092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0CA1">
              <w:rPr>
                <w:position w:val="-8"/>
              </w:rPr>
              <w:pict w14:anchorId="14D8978E">
                <v:shape id="_x0000_i1093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4165604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2860</w:t>
            </w:r>
          </w:p>
        </w:tc>
        <w:tc>
          <w:tcPr>
            <w:tcW w:w="2678" w:type="dxa"/>
            <w:vAlign w:val="center"/>
          </w:tcPr>
          <w:p w14:paraId="57EE9FFC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1130)</w:t>
            </w:r>
          </w:p>
        </w:tc>
      </w:tr>
      <w:tr w:rsidR="00BE7427" w14:paraId="0905854D" w14:textId="77777777" w:rsidTr="00A8185E">
        <w:trPr>
          <w:jc w:val="center"/>
        </w:trPr>
        <w:tc>
          <w:tcPr>
            <w:tcW w:w="2625" w:type="dxa"/>
            <w:vAlign w:val="center"/>
          </w:tcPr>
          <w:p w14:paraId="558D9304" w14:textId="77777777" w:rsidR="00BE7427" w:rsidRDefault="00000000" w:rsidP="0054289E">
            <w:r>
              <w:rPr>
                <w:position w:val="-6"/>
              </w:rPr>
              <w:pict w14:anchorId="543ADD1B">
                <v:shape id="_x0000_i1094" type="#_x0000_t75" style="width:22.15pt;height:14.4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34DEB60" w14:textId="77777777" w:rsidR="00BE7427" w:rsidRDefault="00000000" w:rsidP="0054289E">
            <w:r>
              <w:rPr>
                <w:position w:val="-6"/>
              </w:rPr>
              <w:pict w14:anchorId="71412953">
                <v:shape id="_x0000_i1095" type="#_x0000_t75" style="width:22.15pt;height:14.4pt">
                  <v:imagedata r:id="rId22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60CA1">
              <w:rPr>
                <w:position w:val="-8"/>
              </w:rPr>
              <w:pict w14:anchorId="6BDB5128">
                <v:shape id="_x0000_i1096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0CA1">
              <w:rPr>
                <w:position w:val="-8"/>
              </w:rPr>
              <w:pict w14:anchorId="57C55D0C">
                <v:shape id="_x0000_i1097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60CA1">
              <w:rPr>
                <w:position w:val="-8"/>
              </w:rPr>
              <w:pict w14:anchorId="498F7664">
                <v:shape id="_x0000_i1098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0CA1">
              <w:rPr>
                <w:position w:val="-8"/>
              </w:rPr>
              <w:pict w14:anchorId="1FBDBCC9">
                <v:shape id="_x0000_i1099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F4BA36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2212.39</w:t>
            </w:r>
          </w:p>
        </w:tc>
        <w:tc>
          <w:tcPr>
            <w:tcW w:w="2678" w:type="dxa"/>
            <w:vAlign w:val="center"/>
          </w:tcPr>
          <w:p w14:paraId="23C99FD5" w14:textId="77777777" w:rsidR="00BE7427" w:rsidRDefault="00BE7427" w:rsidP="0054289E"/>
        </w:tc>
      </w:tr>
      <w:tr w:rsidR="00BE7427" w14:paraId="0E02DF5F" w14:textId="77777777" w:rsidTr="00A8185E">
        <w:trPr>
          <w:jc w:val="center"/>
        </w:trPr>
        <w:tc>
          <w:tcPr>
            <w:tcW w:w="2625" w:type="dxa"/>
            <w:vAlign w:val="center"/>
          </w:tcPr>
          <w:p w14:paraId="33D7830F" w14:textId="77777777" w:rsidR="00BE7427" w:rsidRPr="00FB2E10" w:rsidRDefault="00000000" w:rsidP="0054289E">
            <w:r>
              <w:rPr>
                <w:position w:val="-6"/>
              </w:rPr>
              <w:pict w14:anchorId="4D00386C">
                <v:shape id="_x0000_i1100" type="#_x0000_t75" style="width:14.4pt;height:14.4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DCBB71B" w14:textId="77777777" w:rsidR="00BE7427" w:rsidRPr="00D528E7" w:rsidRDefault="00000000" w:rsidP="0054289E">
            <w:r>
              <w:rPr>
                <w:position w:val="-6"/>
              </w:rPr>
              <w:pict w14:anchorId="1C815310">
                <v:shape id="_x0000_i1101" type="#_x0000_t75" style="width:14.4pt;height:14.4pt">
                  <v:imagedata r:id="rId24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B3C6CC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18263D1A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3BBA6297" w14:textId="77777777" w:rsidTr="00A8185E">
        <w:trPr>
          <w:jc w:val="center"/>
        </w:trPr>
        <w:tc>
          <w:tcPr>
            <w:tcW w:w="2625" w:type="dxa"/>
            <w:vAlign w:val="center"/>
          </w:tcPr>
          <w:p w14:paraId="1F3FF995" w14:textId="77777777" w:rsidR="00BE7427" w:rsidRDefault="00000000" w:rsidP="0054289E">
            <w:r>
              <w:rPr>
                <w:position w:val="-6"/>
              </w:rPr>
              <w:pict w14:anchorId="285C5FC3">
                <v:shape id="_x0000_i1102" type="#_x0000_t75" style="width:14.4pt;height:14.4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4569A33" w14:textId="77777777" w:rsidR="00BE7427" w:rsidRDefault="00000000" w:rsidP="0054289E">
            <w:r>
              <w:rPr>
                <w:position w:val="-6"/>
              </w:rPr>
              <w:pict w14:anchorId="7AD2723C">
                <v:shape id="_x0000_i1103" type="#_x0000_t75" style="width:14.4pt;height:14.4pt">
                  <v:imagedata r:id="rId2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96684E6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615.03</w:t>
            </w:r>
          </w:p>
        </w:tc>
        <w:tc>
          <w:tcPr>
            <w:tcW w:w="2678" w:type="dxa"/>
            <w:vAlign w:val="center"/>
          </w:tcPr>
          <w:p w14:paraId="2D053476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176D1023" w14:textId="77777777" w:rsidTr="00A8185E">
        <w:trPr>
          <w:jc w:val="center"/>
        </w:trPr>
        <w:tc>
          <w:tcPr>
            <w:tcW w:w="2625" w:type="dxa"/>
            <w:vAlign w:val="center"/>
          </w:tcPr>
          <w:p w14:paraId="78651EE2" w14:textId="77777777" w:rsidR="00BE7427" w:rsidRDefault="00000000" w:rsidP="0054289E">
            <w:r>
              <w:rPr>
                <w:position w:val="-6"/>
              </w:rPr>
              <w:pict w14:anchorId="7675630D">
                <v:shape id="_x0000_i1104" type="#_x0000_t75" style="width:22.15pt;height:14.4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A5EB0BF" w14:textId="77777777" w:rsidR="00BE7427" w:rsidRPr="00D528E7" w:rsidRDefault="00000000" w:rsidP="0054289E">
            <w:r>
              <w:rPr>
                <w:position w:val="-6"/>
              </w:rPr>
              <w:pict w14:anchorId="1065E249">
                <v:shape id="_x0000_i1105" type="#_x0000_t75" style="width:22.15pt;height:14.4pt">
                  <v:imagedata r:id="rId28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FA6C809">
                <v:shape id="_x0000_i1106" type="#_x0000_t75" style="width:14.4pt;height:14.4pt">
                  <v:imagedata r:id="rId30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DAF77E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867.38</w:t>
            </w:r>
          </w:p>
        </w:tc>
        <w:tc>
          <w:tcPr>
            <w:tcW w:w="2678" w:type="dxa"/>
            <w:vAlign w:val="center"/>
          </w:tcPr>
          <w:p w14:paraId="4F980E65" w14:textId="77777777" w:rsidR="00BE7427" w:rsidRPr="00FB2E10" w:rsidRDefault="00BE7427" w:rsidP="0054289E"/>
        </w:tc>
      </w:tr>
      <w:tr w:rsidR="00BE7427" w14:paraId="3A999FE8" w14:textId="77777777" w:rsidTr="00A8185E">
        <w:trPr>
          <w:jc w:val="center"/>
        </w:trPr>
        <w:tc>
          <w:tcPr>
            <w:tcW w:w="2625" w:type="dxa"/>
            <w:vAlign w:val="center"/>
          </w:tcPr>
          <w:p w14:paraId="4E10C137" w14:textId="77777777" w:rsidR="00BE7427" w:rsidRDefault="00000000" w:rsidP="0054289E">
            <w:r>
              <w:rPr>
                <w:position w:val="-10"/>
              </w:rPr>
              <w:pict w14:anchorId="2C54DFFB">
                <v:shape id="_x0000_i1107" type="#_x0000_t75" style="width:14.4pt;height:14.4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3D14527" w14:textId="77777777" w:rsidR="00BE7427" w:rsidRDefault="00000000" w:rsidP="0054289E">
            <w:r>
              <w:rPr>
                <w:position w:val="-10"/>
              </w:rPr>
              <w:pict w14:anchorId="4F216A70">
                <v:shape id="_x0000_i1108" type="#_x0000_t75" style="width:14.4pt;height:14.4pt">
                  <v:imagedata r:id="rId32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E56D1C5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80.00</w:t>
            </w:r>
          </w:p>
        </w:tc>
        <w:tc>
          <w:tcPr>
            <w:tcW w:w="2678" w:type="dxa"/>
            <w:vAlign w:val="center"/>
          </w:tcPr>
          <w:p w14:paraId="23BA3BEC" w14:textId="77777777" w:rsidR="00BE7427" w:rsidRDefault="00BE7427" w:rsidP="0054289E"/>
        </w:tc>
      </w:tr>
      <w:tr w:rsidR="00BE7427" w14:paraId="534BDC6C" w14:textId="77777777" w:rsidTr="00A8185E">
        <w:trPr>
          <w:jc w:val="center"/>
        </w:trPr>
        <w:tc>
          <w:tcPr>
            <w:tcW w:w="2625" w:type="dxa"/>
          </w:tcPr>
          <w:p w14:paraId="32985296" w14:textId="77777777" w:rsidR="00BE7427" w:rsidRDefault="00000000" w:rsidP="0054289E">
            <w:r>
              <w:rPr>
                <w:position w:val="-6"/>
              </w:rPr>
              <w:pict w14:anchorId="4FFD24C0">
                <v:shape id="_x0000_i1109" type="#_x0000_t75" style="width:14.4pt;height:14.4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18A50D07" w14:textId="77777777" w:rsidR="00BE7427" w:rsidRDefault="00000000" w:rsidP="0054289E">
            <w:r>
              <w:rPr>
                <w:position w:val="-6"/>
              </w:rPr>
              <w:pict w14:anchorId="3D77C054">
                <v:shape id="_x0000_i1110" type="#_x0000_t75" style="width:14.4pt;height:14.4pt">
                  <v:imagedata r:id="rId34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EF1726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678" w:type="dxa"/>
            <w:vAlign w:val="center"/>
          </w:tcPr>
          <w:p w14:paraId="5FBF91DE" w14:textId="77777777" w:rsidR="00BE7427" w:rsidRPr="00FB2E10" w:rsidRDefault="00BE7427" w:rsidP="0054289E"/>
        </w:tc>
      </w:tr>
      <w:tr w:rsidR="00BE7427" w14:paraId="1A343496" w14:textId="77777777" w:rsidTr="00A8185E">
        <w:trPr>
          <w:jc w:val="center"/>
        </w:trPr>
        <w:tc>
          <w:tcPr>
            <w:tcW w:w="2625" w:type="dxa"/>
            <w:vAlign w:val="center"/>
          </w:tcPr>
          <w:p w14:paraId="2053EEDB" w14:textId="77777777" w:rsidR="00BE7427" w:rsidRDefault="00000000" w:rsidP="0054289E">
            <w:r>
              <w:rPr>
                <w:position w:val="-28"/>
              </w:rPr>
              <w:pict w14:anchorId="361A238B">
                <v:shape id="_x0000_i1111" type="#_x0000_t75" style="width:122.95pt;height:43.2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EFF164F" w14:textId="77777777" w:rsidR="00BE7427" w:rsidRDefault="00000000" w:rsidP="0054289E">
            <w:r>
              <w:rPr>
                <w:position w:val="-10"/>
              </w:rPr>
              <w:pict w14:anchorId="23D25AD9">
                <v:shape id="_x0000_i1112" type="#_x0000_t75" style="width:22.15pt;height:14.4pt">
                  <v:imagedata r:id="rId1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B07AAD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6032DC24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5FD21A5C" w14:textId="77777777" w:rsidR="00BE7427" w:rsidRDefault="00BE7427" w:rsidP="00064694">
      <w:pPr>
        <w:widowControl/>
        <w:jc w:val="left"/>
      </w:pPr>
    </w:p>
    <w:p w14:paraId="1A4A1A49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54" w:name="构造类型"/>
      <w:bookmarkStart w:id="55" w:name="_Toc155690480"/>
      <w:bookmarkStart w:id="56" w:name="DataTab"/>
      <w:r>
        <w:rPr>
          <w:rFonts w:hint="eastAsia"/>
          <w:kern w:val="2"/>
        </w:rPr>
        <w:t>外墙（剪力墙）</w:t>
      </w:r>
      <w:bookmarkEnd w:id="54"/>
      <w:r>
        <w:rPr>
          <w:rFonts w:hint="eastAsia"/>
          <w:kern w:val="2"/>
        </w:rPr>
        <w:t>构造：</w:t>
      </w:r>
      <w:bookmarkStart w:id="57" w:name="构造ID"/>
      <w:r>
        <w:t>花岗岩外墙（剪力墙）</w:t>
      </w:r>
      <w:bookmarkEnd w:id="55"/>
      <w:bookmarkEnd w:id="57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5A2DD004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7DF1459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58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lastRenderedPageBreak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41C6C2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16DFB7F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lastRenderedPageBreak/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355FD1F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修正</w:t>
            </w:r>
            <w:r>
              <w:rPr>
                <w:rFonts w:hint="eastAsia"/>
              </w:rPr>
              <w:lastRenderedPageBreak/>
              <w:t>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4DC5AC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492D62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02DDAC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7B2BC309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2A92023F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E6CE7BB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302B74A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A3E813A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AF064E9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35C2C7D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2239C31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35573D" w14:paraId="03E9B57D" w14:textId="77777777">
        <w:trPr>
          <w:jc w:val="center"/>
        </w:trPr>
        <w:tc>
          <w:tcPr>
            <w:tcW w:w="3345" w:type="dxa"/>
            <w:vAlign w:val="center"/>
          </w:tcPr>
          <w:p w14:paraId="58E63C29" w14:textId="77777777" w:rsidR="001A53FC" w:rsidRDefault="001A53FC" w:rsidP="006A23E5"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139ECF88" w14:textId="77777777" w:rsidR="001A53FC" w:rsidRDefault="001A53FC" w:rsidP="006A23E5">
            <w:r>
              <w:t>25</w:t>
            </w:r>
          </w:p>
        </w:tc>
        <w:tc>
          <w:tcPr>
            <w:tcW w:w="1075" w:type="dxa"/>
            <w:vAlign w:val="center"/>
          </w:tcPr>
          <w:p w14:paraId="4E8C57B1" w14:textId="77777777" w:rsidR="001A53FC" w:rsidRDefault="001A53FC" w:rsidP="006A23E5">
            <w:r>
              <w:t>3.490</w:t>
            </w:r>
          </w:p>
        </w:tc>
        <w:tc>
          <w:tcPr>
            <w:tcW w:w="671" w:type="dxa"/>
            <w:vAlign w:val="center"/>
          </w:tcPr>
          <w:p w14:paraId="790CFF7C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2B21E41" w14:textId="77777777" w:rsidR="001A53FC" w:rsidRDefault="001A53FC" w:rsidP="006A23E5">
            <w:r>
              <w:t>2800.00</w:t>
            </w:r>
          </w:p>
        </w:tc>
        <w:tc>
          <w:tcPr>
            <w:tcW w:w="1559" w:type="dxa"/>
            <w:vAlign w:val="center"/>
          </w:tcPr>
          <w:p w14:paraId="063F4DCD" w14:textId="77777777" w:rsidR="001A53FC" w:rsidRDefault="001A53FC" w:rsidP="006A23E5">
            <w:r>
              <w:t>0.0113</w:t>
            </w:r>
          </w:p>
        </w:tc>
        <w:tc>
          <w:tcPr>
            <w:tcW w:w="993" w:type="dxa"/>
            <w:vAlign w:val="center"/>
          </w:tcPr>
          <w:p w14:paraId="45986F11" w14:textId="77777777" w:rsidR="001A53FC" w:rsidRDefault="001A53FC" w:rsidP="006A23E5">
            <w:r>
              <w:t>0.007</w:t>
            </w:r>
          </w:p>
        </w:tc>
      </w:tr>
      <w:tr w:rsidR="0035573D" w14:paraId="5E47D1DF" w14:textId="77777777">
        <w:trPr>
          <w:jc w:val="center"/>
        </w:trPr>
        <w:tc>
          <w:tcPr>
            <w:tcW w:w="3345" w:type="dxa"/>
            <w:vAlign w:val="center"/>
          </w:tcPr>
          <w:p w14:paraId="37E42A31" w14:textId="77777777" w:rsidR="001A53FC" w:rsidRDefault="001A53FC" w:rsidP="006A23E5">
            <w:r>
              <w:t>金属龙骨</w:t>
            </w:r>
          </w:p>
        </w:tc>
        <w:tc>
          <w:tcPr>
            <w:tcW w:w="848" w:type="dxa"/>
            <w:vAlign w:val="center"/>
          </w:tcPr>
          <w:p w14:paraId="473372F7" w14:textId="77777777" w:rsidR="001A53FC" w:rsidRDefault="001A53FC" w:rsidP="006A23E5">
            <w:r>
              <w:t>0</w:t>
            </w:r>
          </w:p>
        </w:tc>
        <w:tc>
          <w:tcPr>
            <w:tcW w:w="1075" w:type="dxa"/>
            <w:vAlign w:val="center"/>
          </w:tcPr>
          <w:p w14:paraId="1BCE4D6B" w14:textId="77777777" w:rsidR="001A53FC" w:rsidRDefault="001A53FC" w:rsidP="006A23E5">
            <w:r>
              <w:t>－</w:t>
            </w:r>
          </w:p>
        </w:tc>
        <w:tc>
          <w:tcPr>
            <w:tcW w:w="671" w:type="dxa"/>
            <w:vAlign w:val="center"/>
          </w:tcPr>
          <w:p w14:paraId="547CB39F" w14:textId="77777777" w:rsidR="001A53FC" w:rsidRDefault="001A53FC" w:rsidP="006A23E5">
            <w:r>
              <w:t>－</w:t>
            </w:r>
          </w:p>
        </w:tc>
        <w:tc>
          <w:tcPr>
            <w:tcW w:w="992" w:type="dxa"/>
            <w:vAlign w:val="center"/>
          </w:tcPr>
          <w:p w14:paraId="4F03CBFA" w14:textId="77777777" w:rsidR="001A53FC" w:rsidRDefault="001A53FC" w:rsidP="006A23E5">
            <w:r>
              <w:t>200.00</w:t>
            </w:r>
          </w:p>
        </w:tc>
        <w:tc>
          <w:tcPr>
            <w:tcW w:w="1559" w:type="dxa"/>
            <w:vAlign w:val="center"/>
          </w:tcPr>
          <w:p w14:paraId="5FB52144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42CA19AD" w14:textId="77777777" w:rsidR="001A53FC" w:rsidRDefault="001A53FC" w:rsidP="006A23E5">
            <w:r>
              <w:t>0.000</w:t>
            </w:r>
          </w:p>
        </w:tc>
      </w:tr>
      <w:tr w:rsidR="0035573D" w14:paraId="0185407E" w14:textId="77777777">
        <w:trPr>
          <w:jc w:val="center"/>
        </w:trPr>
        <w:tc>
          <w:tcPr>
            <w:tcW w:w="3345" w:type="dxa"/>
            <w:vAlign w:val="center"/>
          </w:tcPr>
          <w:p w14:paraId="044B318E" w14:textId="77777777" w:rsidR="001A53FC" w:rsidRDefault="001A53FC" w:rsidP="006A23E5">
            <w:r>
              <w:t>岩棉板</w:t>
            </w:r>
            <w:r>
              <w:t>(ρ0≥80)</w:t>
            </w:r>
          </w:p>
        </w:tc>
        <w:tc>
          <w:tcPr>
            <w:tcW w:w="848" w:type="dxa"/>
            <w:vAlign w:val="center"/>
          </w:tcPr>
          <w:p w14:paraId="53B8CA62" w14:textId="77777777"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14:paraId="7338FB79" w14:textId="77777777" w:rsidR="001A53FC" w:rsidRDefault="001A53FC" w:rsidP="006A23E5">
            <w:r>
              <w:t>0.044</w:t>
            </w:r>
          </w:p>
        </w:tc>
        <w:tc>
          <w:tcPr>
            <w:tcW w:w="671" w:type="dxa"/>
            <w:vAlign w:val="center"/>
          </w:tcPr>
          <w:p w14:paraId="6C14440B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60835A32" w14:textId="77777777" w:rsidR="001A53FC" w:rsidRDefault="001A53FC" w:rsidP="006A23E5">
            <w:r>
              <w:t>80.00</w:t>
            </w:r>
          </w:p>
        </w:tc>
        <w:tc>
          <w:tcPr>
            <w:tcW w:w="1559" w:type="dxa"/>
            <w:vAlign w:val="center"/>
          </w:tcPr>
          <w:p w14:paraId="2A282847" w14:textId="77777777" w:rsidR="001A53FC" w:rsidRDefault="001A53FC" w:rsidP="006A23E5">
            <w:r>
              <w:t>0.4880</w:t>
            </w:r>
          </w:p>
        </w:tc>
        <w:tc>
          <w:tcPr>
            <w:tcW w:w="993" w:type="dxa"/>
            <w:vAlign w:val="center"/>
          </w:tcPr>
          <w:p w14:paraId="619DE5C9" w14:textId="77777777" w:rsidR="001A53FC" w:rsidRDefault="001A53FC" w:rsidP="006A23E5">
            <w:r>
              <w:t>0.758</w:t>
            </w:r>
          </w:p>
        </w:tc>
      </w:tr>
      <w:tr w:rsidR="0035573D" w14:paraId="09BA2899" w14:textId="77777777">
        <w:trPr>
          <w:jc w:val="center"/>
        </w:trPr>
        <w:tc>
          <w:tcPr>
            <w:tcW w:w="3345" w:type="dxa"/>
            <w:vAlign w:val="center"/>
          </w:tcPr>
          <w:p w14:paraId="7007C789" w14:textId="77777777" w:rsidR="001A53FC" w:rsidRDefault="001A53FC" w:rsidP="006A23E5">
            <w:r>
              <w:t>胶黏剂</w:t>
            </w:r>
          </w:p>
        </w:tc>
        <w:tc>
          <w:tcPr>
            <w:tcW w:w="848" w:type="dxa"/>
            <w:vAlign w:val="center"/>
          </w:tcPr>
          <w:p w14:paraId="757EC196" w14:textId="77777777" w:rsidR="001A53FC" w:rsidRDefault="001A53FC" w:rsidP="006A23E5">
            <w:r>
              <w:t>2</w:t>
            </w:r>
          </w:p>
        </w:tc>
        <w:tc>
          <w:tcPr>
            <w:tcW w:w="1075" w:type="dxa"/>
            <w:vAlign w:val="center"/>
          </w:tcPr>
          <w:p w14:paraId="1AD595C0" w14:textId="77777777" w:rsidR="001A53FC" w:rsidRDefault="001A53FC" w:rsidP="006A23E5">
            <w:r>
              <w:t>－</w:t>
            </w:r>
          </w:p>
        </w:tc>
        <w:tc>
          <w:tcPr>
            <w:tcW w:w="671" w:type="dxa"/>
            <w:vAlign w:val="center"/>
          </w:tcPr>
          <w:p w14:paraId="0EDE9CC7" w14:textId="77777777" w:rsidR="001A53FC" w:rsidRDefault="001A53FC" w:rsidP="006A23E5">
            <w:r>
              <w:t>－</w:t>
            </w:r>
          </w:p>
        </w:tc>
        <w:tc>
          <w:tcPr>
            <w:tcW w:w="992" w:type="dxa"/>
            <w:vAlign w:val="center"/>
          </w:tcPr>
          <w:p w14:paraId="0D313059" w14:textId="77777777" w:rsidR="001A53FC" w:rsidRDefault="001A53FC" w:rsidP="006A23E5">
            <w:r>
              <w:t>200.00</w:t>
            </w:r>
          </w:p>
        </w:tc>
        <w:tc>
          <w:tcPr>
            <w:tcW w:w="1559" w:type="dxa"/>
            <w:vAlign w:val="center"/>
          </w:tcPr>
          <w:p w14:paraId="331886B2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4EF435A0" w14:textId="77777777" w:rsidR="001A53FC" w:rsidRDefault="001A53FC" w:rsidP="006A23E5">
            <w:r>
              <w:t>0.000</w:t>
            </w:r>
          </w:p>
        </w:tc>
      </w:tr>
      <w:tr w:rsidR="0035573D" w14:paraId="2FB48AF2" w14:textId="77777777">
        <w:trPr>
          <w:jc w:val="center"/>
        </w:trPr>
        <w:tc>
          <w:tcPr>
            <w:tcW w:w="3345" w:type="dxa"/>
            <w:vAlign w:val="center"/>
          </w:tcPr>
          <w:p w14:paraId="45B43785" w14:textId="77777777" w:rsidR="001A53FC" w:rsidRDefault="001A53FC" w:rsidP="006A23E5"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2DC2BD2A" w14:textId="77777777" w:rsidR="001A53FC" w:rsidRDefault="001A53FC" w:rsidP="006A23E5">
            <w:r>
              <w:t>5</w:t>
            </w:r>
          </w:p>
        </w:tc>
        <w:tc>
          <w:tcPr>
            <w:tcW w:w="1075" w:type="dxa"/>
            <w:vAlign w:val="center"/>
          </w:tcPr>
          <w:p w14:paraId="22DFB18D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7AAB3806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5913B2A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7F976CD5" w14:textId="77777777" w:rsidR="001A53FC" w:rsidRDefault="001A53FC" w:rsidP="006A23E5">
            <w:r>
              <w:t>0.0100</w:t>
            </w:r>
          </w:p>
        </w:tc>
        <w:tc>
          <w:tcPr>
            <w:tcW w:w="993" w:type="dxa"/>
            <w:vAlign w:val="center"/>
          </w:tcPr>
          <w:p w14:paraId="6F371885" w14:textId="77777777" w:rsidR="001A53FC" w:rsidRDefault="001A53FC" w:rsidP="006A23E5">
            <w:r>
              <w:t>0.005</w:t>
            </w:r>
          </w:p>
        </w:tc>
      </w:tr>
      <w:tr w:rsidR="0035573D" w14:paraId="268AE4C3" w14:textId="77777777">
        <w:trPr>
          <w:jc w:val="center"/>
        </w:trPr>
        <w:tc>
          <w:tcPr>
            <w:tcW w:w="3345" w:type="dxa"/>
            <w:vAlign w:val="center"/>
          </w:tcPr>
          <w:p w14:paraId="3C433DA8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7AA12467" w14:textId="77777777" w:rsidR="001A53FC" w:rsidRDefault="001A53FC" w:rsidP="006A23E5">
            <w:r>
              <w:t>10</w:t>
            </w:r>
          </w:p>
        </w:tc>
        <w:tc>
          <w:tcPr>
            <w:tcW w:w="1075" w:type="dxa"/>
            <w:vAlign w:val="center"/>
          </w:tcPr>
          <w:p w14:paraId="12FE8379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49067CC4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8ED53CE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63B4CF30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2A7D5DF9" w14:textId="77777777" w:rsidR="001A53FC" w:rsidRDefault="001A53FC" w:rsidP="006A23E5">
            <w:r>
              <w:t>0.011</w:t>
            </w:r>
          </w:p>
        </w:tc>
      </w:tr>
      <w:tr w:rsidR="0035573D" w14:paraId="3BBBC271" w14:textId="77777777">
        <w:trPr>
          <w:jc w:val="center"/>
        </w:trPr>
        <w:tc>
          <w:tcPr>
            <w:tcW w:w="3345" w:type="dxa"/>
            <w:vAlign w:val="center"/>
          </w:tcPr>
          <w:p w14:paraId="3976D55F" w14:textId="77777777" w:rsidR="001A53FC" w:rsidRDefault="001A53FC" w:rsidP="006A23E5">
            <w:r>
              <w:t>外墙界面剂</w:t>
            </w:r>
          </w:p>
        </w:tc>
        <w:tc>
          <w:tcPr>
            <w:tcW w:w="848" w:type="dxa"/>
            <w:vAlign w:val="center"/>
          </w:tcPr>
          <w:p w14:paraId="1EE470C2" w14:textId="77777777" w:rsidR="001A53FC" w:rsidRDefault="001A53FC" w:rsidP="006A23E5">
            <w:r>
              <w:t>0</w:t>
            </w:r>
          </w:p>
        </w:tc>
        <w:tc>
          <w:tcPr>
            <w:tcW w:w="1075" w:type="dxa"/>
            <w:vAlign w:val="center"/>
          </w:tcPr>
          <w:p w14:paraId="3CC694C0" w14:textId="77777777" w:rsidR="001A53FC" w:rsidRDefault="001A53FC" w:rsidP="006A23E5">
            <w:r>
              <w:t>－</w:t>
            </w:r>
          </w:p>
        </w:tc>
        <w:tc>
          <w:tcPr>
            <w:tcW w:w="671" w:type="dxa"/>
            <w:vAlign w:val="center"/>
          </w:tcPr>
          <w:p w14:paraId="29454E29" w14:textId="77777777" w:rsidR="001A53FC" w:rsidRDefault="001A53FC" w:rsidP="006A23E5">
            <w:r>
              <w:t>－</w:t>
            </w:r>
          </w:p>
        </w:tc>
        <w:tc>
          <w:tcPr>
            <w:tcW w:w="992" w:type="dxa"/>
            <w:vAlign w:val="center"/>
          </w:tcPr>
          <w:p w14:paraId="62D44E83" w14:textId="77777777" w:rsidR="001A53FC" w:rsidRDefault="001A53FC" w:rsidP="006A23E5">
            <w:r>
              <w:t>200.00</w:t>
            </w:r>
          </w:p>
        </w:tc>
        <w:tc>
          <w:tcPr>
            <w:tcW w:w="1559" w:type="dxa"/>
            <w:vAlign w:val="center"/>
          </w:tcPr>
          <w:p w14:paraId="05D4ECB5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54898B8F" w14:textId="77777777" w:rsidR="001A53FC" w:rsidRDefault="001A53FC" w:rsidP="006A23E5">
            <w:r>
              <w:t>0.000</w:t>
            </w:r>
          </w:p>
        </w:tc>
      </w:tr>
      <w:tr w:rsidR="001A53FC" w14:paraId="7C0B2956" w14:textId="77777777" w:rsidTr="00C54FEC">
        <w:trPr>
          <w:jc w:val="center"/>
        </w:trPr>
        <w:tc>
          <w:tcPr>
            <w:tcW w:w="3345" w:type="dxa"/>
            <w:vAlign w:val="center"/>
          </w:tcPr>
          <w:p w14:paraId="2D1F4C8F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C8C5D2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4559C1C9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1F6C1436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0502D71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6EEC0903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7022A46F" w14:textId="77777777" w:rsidR="001A53FC" w:rsidRDefault="001A53FC" w:rsidP="006A23E5">
            <w:r>
              <w:t>0.115</w:t>
            </w:r>
          </w:p>
        </w:tc>
      </w:tr>
    </w:tbl>
    <w:bookmarkEnd w:id="58"/>
    <w:p w14:paraId="533DC18D" w14:textId="77777777" w:rsidR="00BE7427" w:rsidRPr="00F661F1" w:rsidRDefault="00BE7427" w:rsidP="00F661F1">
      <w:pPr>
        <w:pStyle w:val="3"/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6D91F9A6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03371B10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9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415EA4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7CACD1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0A29D30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019182D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6546C8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2FD3963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63376D63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06C56E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374E403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5001900F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7007DB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18E4CA40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1C2FC62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FD0A16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31CCB5D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15691FF9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CFC5AA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782E0E7B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19EE7AD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6CEB9B8A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5BAECA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0F149AC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481B5C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1F27811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98F209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12E35D7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786433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34CCDD9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325E7A98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35573D" w14:paraId="4980F96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234CBE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43DD2E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89047B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7DA3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EA9E10" w14:textId="77777777" w:rsidR="00BE7427" w:rsidRPr="00FB5A80" w:rsidRDefault="00BE7427" w:rsidP="00BC7A1F"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BEB10B" w14:textId="77777777" w:rsidR="00BE7427" w:rsidRPr="00FB5A80" w:rsidRDefault="00BE7427" w:rsidP="00BC7A1F"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9AB5AF" w14:textId="77777777" w:rsidR="00BE7427" w:rsidRPr="00FB5A80" w:rsidRDefault="00BE7427" w:rsidP="00BC7A1F"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38C7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458EA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7F9D2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BBAE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1DFD07" w14:textId="77777777" w:rsidR="00BE7427" w:rsidRPr="00FB5A80" w:rsidRDefault="00BE7427" w:rsidP="00BC7A1F">
            <w:pPr>
              <w:jc w:val="center"/>
            </w:pPr>
          </w:p>
        </w:tc>
      </w:tr>
      <w:tr w:rsidR="0035573D" w14:paraId="03D6C7D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ED4BB8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7EC77A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B79A6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ABC18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2C3C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2909C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685F4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1AD2D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16A1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3C867A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FFDE0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F54EA4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35573D" w14:paraId="6DDCED1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BD49E9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C96270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D220A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3B88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FCDE8B" w14:textId="77777777" w:rsidR="00BE7427" w:rsidRPr="00FB5A80" w:rsidRDefault="00BE7427" w:rsidP="00BC7A1F">
            <w:pPr>
              <w:jc w:val="center"/>
            </w:pPr>
            <w:r>
              <w:t>5.14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F256CF" w14:textId="77777777" w:rsidR="00BE7427" w:rsidRPr="00FB5A80" w:rsidRDefault="00BE7427" w:rsidP="00BC7A1F">
            <w:pPr>
              <w:jc w:val="center"/>
            </w:pPr>
            <w:r>
              <w:t>880.9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F914A6" w14:textId="77777777" w:rsidR="00BE7427" w:rsidRPr="00FB5A80" w:rsidRDefault="00BE7427" w:rsidP="00BC7A1F">
            <w:pPr>
              <w:jc w:val="center"/>
            </w:pPr>
            <w:r>
              <w:t>615.1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99E8C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8467F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9586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45D08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5DE9BE" w14:textId="77777777" w:rsidR="00BE7427" w:rsidRPr="00FB5A80" w:rsidRDefault="00BE7427" w:rsidP="00BC7A1F">
            <w:pPr>
              <w:jc w:val="center"/>
            </w:pPr>
          </w:p>
        </w:tc>
      </w:tr>
      <w:tr w:rsidR="0035573D" w14:paraId="72499A3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7FBD94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98C249" w14:textId="77777777" w:rsidR="00BE7427" w:rsidRPr="00FB5A80" w:rsidRDefault="00BE7427" w:rsidP="00BC7A1F">
            <w:pPr>
              <w:jc w:val="center"/>
            </w:pPr>
            <w:r>
              <w:t>天然花岗岩板材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625D75" w14:textId="77777777" w:rsidR="00BE7427" w:rsidRPr="00FB5A80" w:rsidRDefault="00BE7427" w:rsidP="00BC7A1F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A843EA" w14:textId="77777777" w:rsidR="00BE7427" w:rsidRPr="00FB5A80" w:rsidRDefault="00BE7427" w:rsidP="00BC7A1F">
            <w:pPr>
              <w:jc w:val="center"/>
            </w:pPr>
            <w:r>
              <w:t>2800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42763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BE394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A7569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B0DE82" w14:textId="77777777" w:rsidR="00BE7427" w:rsidRPr="00FB5A80" w:rsidRDefault="00BE7427" w:rsidP="00BC7A1F">
            <w:pPr>
              <w:jc w:val="center"/>
            </w:pPr>
            <w:r>
              <w:t>3.49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54CEE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937905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9698A0" w14:textId="77777777" w:rsidR="00BE7427" w:rsidRPr="00FB5A80" w:rsidRDefault="00BE7427" w:rsidP="00BC7A1F">
            <w:pPr>
              <w:jc w:val="center"/>
            </w:pPr>
            <w:r>
              <w:t>0.0113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69E381" w14:textId="77777777" w:rsidR="00BE7427" w:rsidRPr="00FB5A80" w:rsidRDefault="00BE7427" w:rsidP="00BC7A1F">
            <w:pPr>
              <w:jc w:val="center"/>
            </w:pPr>
            <w:r>
              <w:t>2212.39</w:t>
            </w:r>
          </w:p>
        </w:tc>
      </w:tr>
      <w:tr w:rsidR="0035573D" w14:paraId="0605DDF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AEEFDA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344202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D508F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C5B51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C0E029" w14:textId="77777777" w:rsidR="00BE7427" w:rsidRPr="00FB5A80" w:rsidRDefault="00BE7427" w:rsidP="00BC7A1F">
            <w:pPr>
              <w:jc w:val="center"/>
            </w:pPr>
            <w:r>
              <w:t>5.23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6476B6" w14:textId="77777777" w:rsidR="00BE7427" w:rsidRPr="00FB5A80" w:rsidRDefault="00BE7427" w:rsidP="00BC7A1F">
            <w:pPr>
              <w:jc w:val="center"/>
            </w:pPr>
            <w:r>
              <w:t>886.7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2AFA96" w14:textId="77777777" w:rsidR="00BE7427" w:rsidRPr="00FB5A80" w:rsidRDefault="00BE7427" w:rsidP="00BC7A1F">
            <w:pPr>
              <w:jc w:val="center"/>
            </w:pPr>
            <w:r>
              <w:t>701.5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DC17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7E362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F080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755B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353A2F" w14:textId="77777777" w:rsidR="00BE7427" w:rsidRPr="00FB5A80" w:rsidRDefault="00BE7427" w:rsidP="00BC7A1F">
            <w:pPr>
              <w:jc w:val="center"/>
            </w:pPr>
          </w:p>
        </w:tc>
      </w:tr>
      <w:tr w:rsidR="0035573D" w14:paraId="3591BE7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210BBF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CC6F02" w14:textId="77777777" w:rsidR="00BE7427" w:rsidRPr="00FB5A80" w:rsidRDefault="00BE7427" w:rsidP="00BC7A1F">
            <w:pPr>
              <w:jc w:val="center"/>
            </w:pPr>
            <w:r>
              <w:t>金属龙骨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CB8AA6" w14:textId="77777777" w:rsidR="00BE7427" w:rsidRPr="00FB5A80" w:rsidRDefault="00BE7427" w:rsidP="00BC7A1F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92E3DD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3C5BC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9A51A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3BB5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A392E9" w14:textId="77777777" w:rsidR="00BE7427" w:rsidRPr="00FB5A80" w:rsidRDefault="00BE7427" w:rsidP="00BC7A1F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47DAC5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A0A782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470E4D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FC8547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35573D" w14:paraId="47641D2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440A75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520BAF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9728F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0B774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EAC532" w14:textId="77777777" w:rsidR="00BE7427" w:rsidRPr="00FB5A80" w:rsidRDefault="00BE7427" w:rsidP="00BC7A1F">
            <w:pPr>
              <w:jc w:val="center"/>
            </w:pPr>
            <w:r>
              <w:t>5.23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9BB4B3" w14:textId="77777777" w:rsidR="00BE7427" w:rsidRPr="00FB5A80" w:rsidRDefault="00BE7427" w:rsidP="00BC7A1F">
            <w:pPr>
              <w:jc w:val="center"/>
            </w:pPr>
            <w:r>
              <w:t>886.7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70374E" w14:textId="77777777" w:rsidR="00BE7427" w:rsidRPr="00FB5A80" w:rsidRDefault="00BE7427" w:rsidP="00BC7A1F">
            <w:pPr>
              <w:jc w:val="center"/>
            </w:pPr>
            <w:r>
              <w:t>701.5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0683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01E31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71B7F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AAFA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4EAD88" w14:textId="77777777" w:rsidR="00BE7427" w:rsidRPr="00FB5A80" w:rsidRDefault="00BE7427" w:rsidP="00BC7A1F">
            <w:pPr>
              <w:jc w:val="center"/>
            </w:pPr>
          </w:p>
        </w:tc>
      </w:tr>
      <w:tr w:rsidR="0035573D" w14:paraId="5C363E9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BF972B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172E53" w14:textId="77777777" w:rsidR="00BE7427" w:rsidRPr="00FB5A80" w:rsidRDefault="00BE7427" w:rsidP="00BC7A1F">
            <w:pPr>
              <w:jc w:val="center"/>
            </w:pPr>
            <w:r>
              <w:t>岩棉板</w:t>
            </w:r>
            <w:r>
              <w:t>(ρ0≥80)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5920F6" w14:textId="77777777"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524C0B" w14:textId="77777777" w:rsidR="00BE7427" w:rsidRPr="00FB5A80" w:rsidRDefault="00BE7427" w:rsidP="00BC7A1F">
            <w:pPr>
              <w:jc w:val="center"/>
            </w:pPr>
            <w:r>
              <w:t>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3C11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6C84C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2EA96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2679FD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22AC03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2DC568" w14:textId="77777777" w:rsidR="00BE7427" w:rsidRPr="00FB5A80" w:rsidRDefault="00BE7427" w:rsidP="00BC7A1F">
            <w:pPr>
              <w:jc w:val="center"/>
            </w:pPr>
            <w:r>
              <w:t>0.76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FB0A36" w14:textId="77777777" w:rsidR="00BE7427" w:rsidRPr="00FB5A80" w:rsidRDefault="00BE7427" w:rsidP="00BC7A1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C394F5" w14:textId="77777777" w:rsidR="00BE7427" w:rsidRPr="00FB5A80" w:rsidRDefault="00BE7427" w:rsidP="00BC7A1F">
            <w:pPr>
              <w:jc w:val="center"/>
            </w:pPr>
            <w:r>
              <w:t>81.97</w:t>
            </w:r>
          </w:p>
        </w:tc>
      </w:tr>
      <w:tr w:rsidR="0035573D" w14:paraId="68343AB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0BFA8D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97C8F0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0497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389E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2661A2" w14:textId="77777777" w:rsidR="00BE7427" w:rsidRPr="00FB5A80" w:rsidRDefault="00BE7427" w:rsidP="00BC7A1F">
            <w:pPr>
              <w:jc w:val="center"/>
            </w:pPr>
            <w:r>
              <w:t>14.92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7C4D5C" w14:textId="77777777" w:rsidR="00BE7427" w:rsidRPr="00FB5A80" w:rsidRDefault="00BE7427" w:rsidP="00BC7A1F">
            <w:pPr>
              <w:jc w:val="center"/>
            </w:pPr>
            <w:r>
              <w:t>1695.2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B07D2B" w14:textId="77777777" w:rsidR="00BE7427" w:rsidRPr="00FB5A80" w:rsidRDefault="00BE7427" w:rsidP="00BC7A1F">
            <w:pPr>
              <w:jc w:val="center"/>
            </w:pPr>
            <w:r>
              <w:t>704.7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BE9DA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B40B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379CC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85B4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615CDC" w14:textId="77777777" w:rsidR="00BE7427" w:rsidRPr="00FB5A80" w:rsidRDefault="00BE7427" w:rsidP="00BC7A1F">
            <w:pPr>
              <w:jc w:val="center"/>
            </w:pPr>
          </w:p>
        </w:tc>
      </w:tr>
      <w:tr w:rsidR="0035573D" w14:paraId="56A0E5A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BC58D1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A80C76" w14:textId="77777777" w:rsidR="00BE7427" w:rsidRPr="00FB5A80" w:rsidRDefault="00BE7427" w:rsidP="00BC7A1F">
            <w:pPr>
              <w:jc w:val="center"/>
            </w:pPr>
            <w:r>
              <w:t>胶黏剂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F2F019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F1B1D9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407F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5E23D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9209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8D2DB8" w14:textId="77777777" w:rsidR="00BE7427" w:rsidRPr="00FB5A80" w:rsidRDefault="00BE7427" w:rsidP="00BC7A1F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1FC84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5437B7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EA7074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E8DE31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35573D" w14:paraId="652FA3E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970810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1D4A32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B427B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64A9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CAE756" w14:textId="77777777" w:rsidR="00BE7427" w:rsidRPr="00FB5A80" w:rsidRDefault="00BE7427" w:rsidP="00BC7A1F">
            <w:pPr>
              <w:jc w:val="center"/>
            </w:pPr>
            <w:r>
              <w:t>14.92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19B424" w14:textId="77777777" w:rsidR="00BE7427" w:rsidRPr="00FB5A80" w:rsidRDefault="00BE7427" w:rsidP="00BC7A1F">
            <w:pPr>
              <w:jc w:val="center"/>
            </w:pPr>
            <w:r>
              <w:t>1695.2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20CA7C" w14:textId="77777777" w:rsidR="00BE7427" w:rsidRPr="00FB5A80" w:rsidRDefault="00BE7427" w:rsidP="00BC7A1F">
            <w:pPr>
              <w:jc w:val="center"/>
            </w:pPr>
            <w:r>
              <w:t>704.7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049ED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4E3C8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74EE2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E0D8E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ED2EF7" w14:textId="77777777" w:rsidR="00BE7427" w:rsidRPr="00FB5A80" w:rsidRDefault="00BE7427" w:rsidP="00BC7A1F">
            <w:pPr>
              <w:jc w:val="center"/>
            </w:pPr>
          </w:p>
        </w:tc>
      </w:tr>
      <w:tr w:rsidR="0035573D" w14:paraId="247B8A6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AFBD84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0660AC" w14:textId="77777777" w:rsidR="00BE7427" w:rsidRPr="00FB5A80" w:rsidRDefault="00BE7427" w:rsidP="00BC7A1F">
            <w:pPr>
              <w:jc w:val="center"/>
            </w:pPr>
            <w:r>
              <w:t>聚合物水泥砂浆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B779BB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C5CD34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5E2EA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31037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5E4EE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06FFD7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91ACDA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A1078E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AB9CB0" w14:textId="77777777" w:rsidR="00BE7427" w:rsidRPr="00FB5A80" w:rsidRDefault="00BE7427" w:rsidP="00BC7A1F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A6FE6D" w14:textId="77777777" w:rsidR="00BE7427" w:rsidRPr="00FB5A80" w:rsidRDefault="00BE7427" w:rsidP="00BC7A1F">
            <w:pPr>
              <w:jc w:val="center"/>
            </w:pPr>
            <w:r>
              <w:t>500.00</w:t>
            </w:r>
          </w:p>
        </w:tc>
      </w:tr>
      <w:tr w:rsidR="0035573D" w14:paraId="0BD9DB9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79F726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0B4333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1DBF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4ACE7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DF1B7F" w14:textId="77777777" w:rsidR="00BE7427" w:rsidRPr="00FB5A80" w:rsidRDefault="00BE7427" w:rsidP="00BC7A1F">
            <w:pPr>
              <w:jc w:val="center"/>
            </w:pPr>
            <w:r>
              <w:t>14.99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2EAB6E" w14:textId="77777777" w:rsidR="00BE7427" w:rsidRPr="00FB5A80" w:rsidRDefault="00BE7427" w:rsidP="00BC7A1F">
            <w:pPr>
              <w:jc w:val="center"/>
            </w:pPr>
            <w:r>
              <w:t>1702.6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738210" w14:textId="77777777" w:rsidR="00BE7427" w:rsidRPr="00FB5A80" w:rsidRDefault="00BE7427" w:rsidP="00BC7A1F">
            <w:pPr>
              <w:jc w:val="center"/>
            </w:pPr>
            <w:r>
              <w:t>724.2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5177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58D17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691F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EA0D6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0FE53A" w14:textId="77777777" w:rsidR="00BE7427" w:rsidRPr="00FB5A80" w:rsidRDefault="00BE7427" w:rsidP="00BC7A1F">
            <w:pPr>
              <w:jc w:val="center"/>
            </w:pPr>
          </w:p>
        </w:tc>
      </w:tr>
      <w:tr w:rsidR="0035573D" w14:paraId="4D112D2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CA949D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B41391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5F74EB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155402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44954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1FF31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BD0CC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9FDED8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34F948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4C1FE3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70347D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9A5DE6" w14:textId="77777777" w:rsidR="00BE7427" w:rsidRPr="00FB5A80" w:rsidRDefault="00BE7427" w:rsidP="00BC7A1F">
            <w:pPr>
              <w:jc w:val="center"/>
            </w:pPr>
            <w:r>
              <w:t>476.19</w:t>
            </w:r>
          </w:p>
        </w:tc>
      </w:tr>
      <w:tr w:rsidR="0035573D" w14:paraId="6499AD5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FD0609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DD3FD7" w14:textId="77777777" w:rsidR="00BE7427" w:rsidRPr="00FB5A80" w:rsidRDefault="00BE7427" w:rsidP="00BC7A1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E6FA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1BD0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16E71F" w14:textId="77777777" w:rsidR="00BE7427" w:rsidRPr="00FB5A80" w:rsidRDefault="00BE7427" w:rsidP="00BC7A1F">
            <w:pPr>
              <w:jc w:val="center"/>
            </w:pPr>
            <w:r>
              <w:t>15.12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AD52B8" w14:textId="77777777" w:rsidR="00BE7427" w:rsidRPr="00FB5A80" w:rsidRDefault="00BE7427" w:rsidP="00BC7A1F">
            <w:pPr>
              <w:jc w:val="center"/>
            </w:pPr>
            <w:r>
              <w:t>1718.0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4B6178" w14:textId="77777777" w:rsidR="00BE7427" w:rsidRPr="00FB5A80" w:rsidRDefault="00BE7427" w:rsidP="00BC7A1F">
            <w:pPr>
              <w:jc w:val="center"/>
            </w:pPr>
            <w:r>
              <w:t>742.8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E6FF8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E69E9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5EBC9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755CA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710356" w14:textId="77777777" w:rsidR="00BE7427" w:rsidRPr="00FB5A80" w:rsidRDefault="00BE7427" w:rsidP="00BC7A1F">
            <w:pPr>
              <w:jc w:val="center"/>
            </w:pPr>
          </w:p>
        </w:tc>
      </w:tr>
      <w:tr w:rsidR="0035573D" w14:paraId="370888D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9BDE29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A6B8E3" w14:textId="77777777" w:rsidR="00BE7427" w:rsidRPr="00FB5A80" w:rsidRDefault="00BE7427" w:rsidP="00BC7A1F">
            <w:pPr>
              <w:jc w:val="center"/>
            </w:pPr>
            <w:r>
              <w:t>外墙界面剂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0FCF2F" w14:textId="77777777" w:rsidR="00BE7427" w:rsidRPr="00FB5A80" w:rsidRDefault="00BE7427" w:rsidP="00BC7A1F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8BF512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4599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2ABE7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D8D4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6BC828" w14:textId="77777777" w:rsidR="00BE7427" w:rsidRPr="00FB5A80" w:rsidRDefault="00BE7427" w:rsidP="00BC7A1F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EA6925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D07646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56405C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EFD69A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35573D" w14:paraId="7274A25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778BF5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4111A4" w14:textId="77777777" w:rsidR="00BE7427" w:rsidRPr="00FB5A80" w:rsidRDefault="00BE7427" w:rsidP="00BC7A1F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4EA00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5E62D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02CFB0" w14:textId="77777777" w:rsidR="00BE7427" w:rsidRPr="00FB5A80" w:rsidRDefault="00BE7427" w:rsidP="00BC7A1F">
            <w:pPr>
              <w:jc w:val="center"/>
            </w:pPr>
            <w:r>
              <w:t>15.12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E656E5" w14:textId="77777777" w:rsidR="00BE7427" w:rsidRPr="00FB5A80" w:rsidRDefault="00BE7427" w:rsidP="00BC7A1F">
            <w:pPr>
              <w:jc w:val="center"/>
            </w:pPr>
            <w:r>
              <w:t>1718.0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A085B9" w14:textId="77777777" w:rsidR="00BE7427" w:rsidRPr="00FB5A80" w:rsidRDefault="00BE7427" w:rsidP="00BC7A1F">
            <w:pPr>
              <w:jc w:val="center"/>
            </w:pPr>
            <w:r>
              <w:t>742.8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37183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A8181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B13A1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0D86D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FB2985" w14:textId="77777777" w:rsidR="00BE7427" w:rsidRPr="00FB5A80" w:rsidRDefault="00BE7427" w:rsidP="00BC7A1F">
            <w:pPr>
              <w:jc w:val="center"/>
            </w:pPr>
          </w:p>
        </w:tc>
      </w:tr>
      <w:tr w:rsidR="0035573D" w14:paraId="27815A5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85BBD3" w14:textId="77777777" w:rsidR="00BE7427" w:rsidRPr="00FB5A80" w:rsidRDefault="00BE7427" w:rsidP="00BC7A1F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83792D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CC7FFF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5752E0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130AF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9819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1AA5B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548B50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71657E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4F35C3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CE7360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2D00B8" w14:textId="77777777" w:rsidR="00BE7427" w:rsidRPr="00FB5A80" w:rsidRDefault="00BE7427" w:rsidP="00BC7A1F">
            <w:pPr>
              <w:jc w:val="center"/>
            </w:pPr>
            <w:r>
              <w:t>12658.23</w:t>
            </w:r>
          </w:p>
        </w:tc>
      </w:tr>
      <w:tr w:rsidR="0035573D" w14:paraId="52D19BE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7306EF" w14:textId="77777777" w:rsidR="00BE7427" w:rsidRPr="00FB5A80" w:rsidRDefault="00BE7427" w:rsidP="00BC7A1F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DDBE10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D151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2A55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120EF1" w14:textId="77777777" w:rsidR="00BE7427" w:rsidRPr="00FB5A80" w:rsidRDefault="00BE7427" w:rsidP="00BC7A1F">
            <w:pPr>
              <w:jc w:val="center"/>
            </w:pPr>
            <w:r>
              <w:t>16.59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D3EF91" w14:textId="77777777" w:rsidR="00BE7427" w:rsidRPr="00FB5A80" w:rsidRDefault="00BE7427" w:rsidP="00BC7A1F">
            <w:pPr>
              <w:jc w:val="center"/>
            </w:pPr>
            <w:r>
              <w:t>1887.7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9A7A7A" w14:textId="77777777" w:rsidR="00BE7427" w:rsidRPr="00FB5A80" w:rsidRDefault="00BE7427" w:rsidP="00BC7A1F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5951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9A165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56EC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BECAB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73F6D8" w14:textId="77777777" w:rsidR="00BE7427" w:rsidRPr="00FB5A80" w:rsidRDefault="00BE7427" w:rsidP="00BC7A1F">
            <w:pPr>
              <w:jc w:val="center"/>
            </w:pPr>
          </w:p>
        </w:tc>
      </w:tr>
      <w:tr w:rsidR="0035573D" w14:paraId="4B10F61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57BCAC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EDE9B4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2B62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68E6D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6DBA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8A31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9B8C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5B46F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BD88E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3A01B2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600C9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CED6BD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5788321B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BE8E20" w14:textId="77777777" w:rsidR="00BE7427" w:rsidRPr="00FB5A80" w:rsidRDefault="00BE7427" w:rsidP="00BC7A1F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5F486C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6A5F8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DFA77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286FE1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58B095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7AED30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EA447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51220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936B7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8E96E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404AF3" w14:textId="77777777" w:rsidR="00BE7427" w:rsidRPr="00FB5A80" w:rsidRDefault="00BE7427" w:rsidP="00BC7A1F">
            <w:pPr>
              <w:jc w:val="center"/>
            </w:pPr>
          </w:p>
        </w:tc>
      </w:tr>
    </w:tbl>
    <w:bookmarkEnd w:id="59"/>
    <w:p w14:paraId="1EF709E1" w14:textId="77777777" w:rsidR="00BE7427" w:rsidRDefault="00BE7427" w:rsidP="00CE04F8">
      <w:pPr>
        <w:pStyle w:val="3"/>
      </w:pPr>
      <w:r w:rsidRPr="007952C1">
        <w:rPr>
          <w:rFonts w:hint="eastAsia"/>
        </w:rPr>
        <w:lastRenderedPageBreak/>
        <w:t>冷凝计算界面至围护结构内表面之间的热阻</w:t>
      </w:r>
      <w:r w:rsidR="00000000">
        <w:pict w14:anchorId="57F3F805">
          <v:shape id="_x0000_i1113" type="#_x0000_t75" style="width:22.15pt;height:14.4pt">
            <v:imagedata r:id="rId54" o:title=""/>
          </v:shape>
        </w:pict>
      </w:r>
    </w:p>
    <w:p w14:paraId="0642CEF0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457EB2B4">
          <v:shape id="_x0000_i1114" type="#_x0000_t75" style="width:22.15pt;height:14.4pt">
            <v:imagedata r:id="rId54" o:title=""/>
          </v:shape>
        </w:pict>
      </w:r>
      <w:r>
        <w:rPr>
          <w:b/>
          <w:bCs/>
        </w:rPr>
        <w:t>=</w:t>
      </w:r>
      <w:bookmarkStart w:id="60" w:name="R_o_i"/>
      <w:r>
        <w:rPr>
          <w:rFonts w:hint="eastAsia"/>
        </w:rPr>
        <w:t>0.89</w:t>
      </w:r>
      <w:bookmarkEnd w:id="60"/>
    </w:p>
    <w:p w14:paraId="4C098AA1" w14:textId="77777777" w:rsidR="00BE7427" w:rsidRDefault="00BE7427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289A89E5">
          <v:shape id="_x0000_i1115" type="#_x0000_t75" style="width:14.4pt;height:14.4pt">
            <v:imagedata r:id="rId57" o:title=""/>
          </v:shape>
        </w:pict>
      </w:r>
    </w:p>
    <w:p w14:paraId="25181A3B" w14:textId="77777777" w:rsidR="00BE7427" w:rsidRPr="00990A57" w:rsidRDefault="00000000" w:rsidP="00990A57">
      <w:pPr>
        <w:jc w:val="center"/>
      </w:pPr>
      <w:r>
        <w:pict w14:anchorId="4BA8DC40">
          <v:shape id="_x0000_i1116" type="#_x0000_t75" style="width:115.2pt;height:36.55pt">
            <v:imagedata r:id="rId59" o:title=""/>
          </v:shape>
        </w:pict>
      </w:r>
    </w:p>
    <w:p w14:paraId="28B317CF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281656B9">
          <v:shape id="_x0000_i1117" type="#_x0000_t75" style="width:14.4pt;height:14.4pt">
            <v:imagedata r:id="rId57" o:title=""/>
          </v:shape>
        </w:pict>
      </w:r>
      <w:r>
        <w:t>=</w:t>
      </w:r>
      <w:bookmarkStart w:id="61" w:name="θ_c"/>
      <w:r>
        <w:rPr>
          <w:rFonts w:hint="eastAsia"/>
        </w:rPr>
        <w:t>5.23</w:t>
      </w:r>
      <w:bookmarkEnd w:id="61"/>
    </w:p>
    <w:p w14:paraId="79A539E3" w14:textId="77777777" w:rsidR="00BE7427" w:rsidRPr="00CE04F8" w:rsidRDefault="00BE7427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3DF74231" w14:textId="77777777" w:rsidTr="00A8185E">
        <w:trPr>
          <w:jc w:val="center"/>
        </w:trPr>
        <w:tc>
          <w:tcPr>
            <w:tcW w:w="2625" w:type="dxa"/>
            <w:vAlign w:val="center"/>
          </w:tcPr>
          <w:p w14:paraId="52AAA390" w14:textId="77777777" w:rsidR="00BE7427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C09B804">
                <v:shape id="_x0000_i1118" type="#_x0000_t75" style="width:22.15pt;height:14.4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751ACF1" w14:textId="77777777" w:rsidR="00BE7427" w:rsidRDefault="00000000" w:rsidP="0054289E">
            <w:r>
              <w:rPr>
                <w:position w:val="-6"/>
              </w:rPr>
              <w:pict w14:anchorId="1BE5763B">
                <v:shape id="_x0000_i1119" type="#_x0000_t75" style="width:22.15pt;height:14.4pt">
                  <v:imagedata r:id="rId18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60CA1">
              <w:rPr>
                <w:position w:val="-8"/>
              </w:rPr>
              <w:pict w14:anchorId="4CF563D0">
                <v:shape id="_x0000_i1120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0CA1">
              <w:rPr>
                <w:position w:val="-8"/>
              </w:rPr>
              <w:pict w14:anchorId="7D030D1B">
                <v:shape id="_x0000_i1121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60CA1">
              <w:rPr>
                <w:position w:val="-8"/>
              </w:rPr>
              <w:pict w14:anchorId="791AD03F">
                <v:shape id="_x0000_i1122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0CA1">
              <w:rPr>
                <w:position w:val="-8"/>
              </w:rPr>
              <w:pict w14:anchorId="14B40271">
                <v:shape id="_x0000_i1123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3648D65" w14:textId="77777777" w:rsidR="00BE7427" w:rsidRDefault="00BE7427" w:rsidP="0054289E">
            <w:pPr>
              <w:jc w:val="center"/>
            </w:pPr>
            <w:bookmarkStart w:id="62" w:name="H_o_i"/>
            <w:r>
              <w:rPr>
                <w:rFonts w:hint="eastAsia"/>
              </w:rPr>
              <w:t>13716</w:t>
            </w:r>
            <w:bookmarkEnd w:id="62"/>
          </w:p>
        </w:tc>
        <w:tc>
          <w:tcPr>
            <w:tcW w:w="2678" w:type="dxa"/>
            <w:vAlign w:val="center"/>
          </w:tcPr>
          <w:p w14:paraId="13910847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3" w:name="H_o_i_l"/>
            <w:r>
              <w:t>901</w:t>
            </w:r>
            <w:bookmarkEnd w:id="63"/>
            <w:r>
              <w:t>)</w:t>
            </w:r>
          </w:p>
        </w:tc>
      </w:tr>
      <w:tr w:rsidR="00BE7427" w14:paraId="5B32653C" w14:textId="77777777" w:rsidTr="00A8185E">
        <w:trPr>
          <w:jc w:val="center"/>
        </w:trPr>
        <w:tc>
          <w:tcPr>
            <w:tcW w:w="2625" w:type="dxa"/>
            <w:vAlign w:val="center"/>
          </w:tcPr>
          <w:p w14:paraId="51B326B2" w14:textId="77777777" w:rsidR="00BE7427" w:rsidRDefault="00000000" w:rsidP="0054289E">
            <w:r>
              <w:rPr>
                <w:position w:val="-6"/>
              </w:rPr>
              <w:pict w14:anchorId="58CE5EC6">
                <v:shape id="_x0000_i1124" type="#_x0000_t75" style="width:22.15pt;height:14.4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0E04CC9" w14:textId="77777777" w:rsidR="00BE7427" w:rsidRDefault="00000000" w:rsidP="0054289E">
            <w:r>
              <w:rPr>
                <w:position w:val="-6"/>
              </w:rPr>
              <w:pict w14:anchorId="0016B4D7">
                <v:shape id="_x0000_i1125" type="#_x0000_t75" style="width:22.15pt;height:14.4pt">
                  <v:imagedata r:id="rId22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60CA1">
              <w:rPr>
                <w:position w:val="-8"/>
              </w:rPr>
              <w:pict w14:anchorId="02244698">
                <v:shape id="_x0000_i1126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0CA1">
              <w:rPr>
                <w:position w:val="-8"/>
              </w:rPr>
              <w:pict w14:anchorId="44B4E852">
                <v:shape id="_x0000_i1127" type="#_x0000_t75" style="width:7.7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&gt;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60CA1">
              <w:rPr>
                <w:position w:val="-8"/>
              </w:rPr>
              <w:pict w14:anchorId="6B4174A3">
                <v:shape id="_x0000_i1128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0CA1">
              <w:rPr>
                <w:position w:val="-8"/>
              </w:rPr>
              <w:pict w14:anchorId="49247997">
                <v:shape id="_x0000_i1129" type="#_x0000_t75" style="width:6.6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&gt;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7EE97DC" w14:textId="77777777" w:rsidR="00BE7427" w:rsidRDefault="00BE7427" w:rsidP="0054289E">
            <w:pPr>
              <w:jc w:val="center"/>
            </w:pPr>
            <w:bookmarkStart w:id="64" w:name="H_o_e"/>
            <w:r>
              <w:rPr>
                <w:rFonts w:hint="eastAsia"/>
              </w:rPr>
              <w:t>2212.39</w:t>
            </w:r>
            <w:bookmarkEnd w:id="64"/>
          </w:p>
        </w:tc>
        <w:tc>
          <w:tcPr>
            <w:tcW w:w="2678" w:type="dxa"/>
            <w:vAlign w:val="center"/>
          </w:tcPr>
          <w:p w14:paraId="3744886C" w14:textId="77777777" w:rsidR="00BE7427" w:rsidRDefault="00BE7427" w:rsidP="0054289E"/>
        </w:tc>
      </w:tr>
      <w:tr w:rsidR="00BE7427" w14:paraId="54E54C60" w14:textId="77777777" w:rsidTr="00A8185E">
        <w:trPr>
          <w:jc w:val="center"/>
        </w:trPr>
        <w:tc>
          <w:tcPr>
            <w:tcW w:w="2625" w:type="dxa"/>
            <w:vAlign w:val="center"/>
          </w:tcPr>
          <w:p w14:paraId="37628C02" w14:textId="77777777" w:rsidR="00BE7427" w:rsidRPr="00FB2E10" w:rsidRDefault="00000000" w:rsidP="0054289E">
            <w:r>
              <w:rPr>
                <w:position w:val="-6"/>
              </w:rPr>
              <w:pict w14:anchorId="175970BF">
                <v:shape id="_x0000_i1130" type="#_x0000_t75" style="width:14.4pt;height:14.4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AA20111" w14:textId="77777777" w:rsidR="00BE7427" w:rsidRPr="00D528E7" w:rsidRDefault="00000000" w:rsidP="0054289E">
            <w:r>
              <w:rPr>
                <w:position w:val="-6"/>
              </w:rPr>
              <w:pict w14:anchorId="5D470F86">
                <v:shape id="_x0000_i1131" type="#_x0000_t75" style="width:14.4pt;height:14.4pt">
                  <v:imagedata r:id="rId24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40FC8F0" w14:textId="77777777" w:rsidR="00BE7427" w:rsidRDefault="00BE7427" w:rsidP="0054289E">
            <w:pPr>
              <w:jc w:val="center"/>
            </w:pPr>
            <w:bookmarkStart w:id="65" w:name="Pi"/>
            <w:r>
              <w:rPr>
                <w:rFonts w:hint="eastAsia"/>
              </w:rPr>
              <w:t>1237.20</w:t>
            </w:r>
            <w:bookmarkEnd w:id="65"/>
          </w:p>
        </w:tc>
        <w:tc>
          <w:tcPr>
            <w:tcW w:w="2678" w:type="dxa"/>
            <w:vAlign w:val="center"/>
          </w:tcPr>
          <w:p w14:paraId="3C9C57E9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08CC9998" w14:textId="77777777" w:rsidTr="00A8185E">
        <w:trPr>
          <w:jc w:val="center"/>
        </w:trPr>
        <w:tc>
          <w:tcPr>
            <w:tcW w:w="2625" w:type="dxa"/>
            <w:vAlign w:val="center"/>
          </w:tcPr>
          <w:p w14:paraId="7BAFEAB2" w14:textId="77777777" w:rsidR="00BE7427" w:rsidRDefault="00000000" w:rsidP="0054289E">
            <w:r>
              <w:rPr>
                <w:position w:val="-6"/>
              </w:rPr>
              <w:pict w14:anchorId="0A2B741B">
                <v:shape id="_x0000_i1132" type="#_x0000_t75" style="width:14.4pt;height:14.4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6CB971E" w14:textId="77777777" w:rsidR="00BE7427" w:rsidRDefault="00000000" w:rsidP="0054289E">
            <w:r>
              <w:rPr>
                <w:position w:val="-6"/>
              </w:rPr>
              <w:pict w14:anchorId="4011DCEA">
                <v:shape id="_x0000_i1133" type="#_x0000_t75" style="width:14.4pt;height:14.4pt">
                  <v:imagedata r:id="rId2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B711577" w14:textId="77777777" w:rsidR="00BE7427" w:rsidRDefault="00BE7427" w:rsidP="0054289E">
            <w:pPr>
              <w:jc w:val="center"/>
            </w:pPr>
            <w:bookmarkStart w:id="66" w:name="Pe"/>
            <w:r>
              <w:rPr>
                <w:rFonts w:hint="eastAsia"/>
              </w:rPr>
              <w:t>615.03</w:t>
            </w:r>
            <w:bookmarkEnd w:id="66"/>
          </w:p>
        </w:tc>
        <w:tc>
          <w:tcPr>
            <w:tcW w:w="2678" w:type="dxa"/>
            <w:vAlign w:val="center"/>
          </w:tcPr>
          <w:p w14:paraId="6C515F94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5F613728" w14:textId="77777777" w:rsidTr="00A8185E">
        <w:trPr>
          <w:jc w:val="center"/>
        </w:trPr>
        <w:tc>
          <w:tcPr>
            <w:tcW w:w="2625" w:type="dxa"/>
            <w:vAlign w:val="center"/>
          </w:tcPr>
          <w:p w14:paraId="2C2D1431" w14:textId="77777777" w:rsidR="00BE7427" w:rsidRDefault="00000000" w:rsidP="0054289E">
            <w:r>
              <w:rPr>
                <w:position w:val="-6"/>
              </w:rPr>
              <w:pict w14:anchorId="0854E430">
                <v:shape id="_x0000_i1134" type="#_x0000_t75" style="width:22.15pt;height:14.4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86C6993" w14:textId="77777777" w:rsidR="00BE7427" w:rsidRPr="00D528E7" w:rsidRDefault="00000000" w:rsidP="0054289E">
            <w:r>
              <w:rPr>
                <w:position w:val="-6"/>
              </w:rPr>
              <w:pict w14:anchorId="3BC2BD7C">
                <v:shape id="_x0000_i1135" type="#_x0000_t75" style="width:22.15pt;height:14.4pt">
                  <v:imagedata r:id="rId28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8EC12CB">
                <v:shape id="_x0000_i1136" type="#_x0000_t75" style="width:14.4pt;height:14.4pt">
                  <v:imagedata r:id="rId30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21B1B12" w14:textId="77777777" w:rsidR="00BE7427" w:rsidRDefault="00BE7427" w:rsidP="0054289E">
            <w:pPr>
              <w:jc w:val="center"/>
            </w:pPr>
            <w:bookmarkStart w:id="67" w:name="Psc"/>
            <w:r>
              <w:rPr>
                <w:rFonts w:hint="eastAsia"/>
              </w:rPr>
              <w:t>886.55</w:t>
            </w:r>
            <w:bookmarkEnd w:id="67"/>
          </w:p>
        </w:tc>
        <w:tc>
          <w:tcPr>
            <w:tcW w:w="2678" w:type="dxa"/>
            <w:vAlign w:val="center"/>
          </w:tcPr>
          <w:p w14:paraId="74EA663D" w14:textId="77777777" w:rsidR="00BE7427" w:rsidRPr="00FB2E10" w:rsidRDefault="00BE7427" w:rsidP="0054289E"/>
        </w:tc>
      </w:tr>
      <w:tr w:rsidR="00BE7427" w14:paraId="03BE525C" w14:textId="77777777" w:rsidTr="00A8185E">
        <w:trPr>
          <w:jc w:val="center"/>
        </w:trPr>
        <w:tc>
          <w:tcPr>
            <w:tcW w:w="2625" w:type="dxa"/>
            <w:vAlign w:val="center"/>
          </w:tcPr>
          <w:p w14:paraId="2F8DE342" w14:textId="77777777" w:rsidR="00BE7427" w:rsidRDefault="00000000" w:rsidP="0054289E">
            <w:r>
              <w:rPr>
                <w:position w:val="-10"/>
              </w:rPr>
              <w:pict w14:anchorId="5399B9EE">
                <v:shape id="_x0000_i1137" type="#_x0000_t75" style="width:14.4pt;height:14.4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15419C4" w14:textId="77777777" w:rsidR="00BE7427" w:rsidRDefault="00000000" w:rsidP="0054289E">
            <w:r>
              <w:rPr>
                <w:position w:val="-10"/>
              </w:rPr>
              <w:pict w14:anchorId="4B7EC48A">
                <v:shape id="_x0000_i1138" type="#_x0000_t75" style="width:14.4pt;height:14.4pt">
                  <v:imagedata r:id="rId32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26D5649" w14:textId="77777777" w:rsidR="00BE7427" w:rsidRDefault="00BE7427" w:rsidP="0054289E">
            <w:pPr>
              <w:jc w:val="center"/>
            </w:pPr>
            <w:bookmarkStart w:id="68" w:name="ρ"/>
            <w:r>
              <w:rPr>
                <w:rFonts w:hint="eastAsia"/>
              </w:rPr>
              <w:t>80.00</w:t>
            </w:r>
            <w:bookmarkEnd w:id="68"/>
          </w:p>
        </w:tc>
        <w:tc>
          <w:tcPr>
            <w:tcW w:w="2678" w:type="dxa"/>
            <w:vAlign w:val="center"/>
          </w:tcPr>
          <w:p w14:paraId="7793FF84" w14:textId="77777777" w:rsidR="00BE7427" w:rsidRDefault="00BE7427" w:rsidP="0054289E"/>
        </w:tc>
      </w:tr>
      <w:tr w:rsidR="00BE7427" w14:paraId="0C4E1282" w14:textId="77777777" w:rsidTr="00A8185E">
        <w:trPr>
          <w:jc w:val="center"/>
        </w:trPr>
        <w:tc>
          <w:tcPr>
            <w:tcW w:w="2625" w:type="dxa"/>
          </w:tcPr>
          <w:p w14:paraId="376A3A03" w14:textId="77777777" w:rsidR="00BE7427" w:rsidRDefault="00000000" w:rsidP="0054289E">
            <w:r>
              <w:rPr>
                <w:position w:val="-6"/>
              </w:rPr>
              <w:pict w14:anchorId="5946BD3F">
                <v:shape id="_x0000_i1139" type="#_x0000_t75" style="width:14.4pt;height:14.4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01404D7A" w14:textId="77777777" w:rsidR="00BE7427" w:rsidRDefault="00000000" w:rsidP="0054289E">
            <w:r>
              <w:rPr>
                <w:position w:val="-6"/>
              </w:rPr>
              <w:pict w14:anchorId="09D6EEEF">
                <v:shape id="_x0000_i1140" type="#_x0000_t75" style="width:14.4pt;height:14.4pt">
                  <v:imagedata r:id="rId34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AE8E045" w14:textId="77777777" w:rsidR="00BE7427" w:rsidRDefault="00BE7427" w:rsidP="0054289E">
            <w:pPr>
              <w:jc w:val="center"/>
            </w:pPr>
            <w:bookmarkStart w:id="69" w:name="δi"/>
            <w:r>
              <w:rPr>
                <w:rFonts w:hint="eastAsia"/>
              </w:rPr>
              <w:t>0.04</w:t>
            </w:r>
            <w:bookmarkEnd w:id="69"/>
          </w:p>
        </w:tc>
        <w:tc>
          <w:tcPr>
            <w:tcW w:w="2678" w:type="dxa"/>
            <w:vAlign w:val="center"/>
          </w:tcPr>
          <w:p w14:paraId="72F06B37" w14:textId="77777777" w:rsidR="00BE7427" w:rsidRPr="00FB2E10" w:rsidRDefault="00BE7427" w:rsidP="0054289E"/>
        </w:tc>
      </w:tr>
      <w:tr w:rsidR="00BE7427" w14:paraId="2115625A" w14:textId="77777777" w:rsidTr="00A8185E">
        <w:trPr>
          <w:jc w:val="center"/>
        </w:trPr>
        <w:tc>
          <w:tcPr>
            <w:tcW w:w="2625" w:type="dxa"/>
            <w:vAlign w:val="center"/>
          </w:tcPr>
          <w:p w14:paraId="2A28C84A" w14:textId="77777777" w:rsidR="00BE7427" w:rsidRDefault="00000000" w:rsidP="0054289E">
            <w:r>
              <w:rPr>
                <w:position w:val="-28"/>
              </w:rPr>
              <w:pict w14:anchorId="15990086">
                <v:shape id="_x0000_i1141" type="#_x0000_t75" style="width:122.95pt;height:43.2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9988829" w14:textId="77777777" w:rsidR="00BE7427" w:rsidRDefault="00000000" w:rsidP="0054289E">
            <w:r>
              <w:rPr>
                <w:position w:val="-10"/>
              </w:rPr>
              <w:pict w14:anchorId="29B5C2EA">
                <v:shape id="_x0000_i1142" type="#_x0000_t75" style="width:22.15pt;height:14.4pt">
                  <v:imagedata r:id="rId1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BAC7F75" w14:textId="77777777" w:rsidR="00BE7427" w:rsidRDefault="00BE7427" w:rsidP="0054289E">
            <w:pPr>
              <w:jc w:val="center"/>
            </w:pPr>
            <w:bookmarkStart w:id="70" w:name="ω_l"/>
            <w:r>
              <w:rPr>
                <w:rFonts w:hint="eastAsia"/>
              </w:rPr>
              <w:t>0.00</w:t>
            </w:r>
            <w:bookmarkEnd w:id="70"/>
          </w:p>
        </w:tc>
        <w:tc>
          <w:tcPr>
            <w:tcW w:w="2678" w:type="dxa"/>
            <w:vAlign w:val="center"/>
          </w:tcPr>
          <w:p w14:paraId="53A2A15E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1" w:name="ω"/>
            <w:r>
              <w:rPr>
                <w:rFonts w:hint="eastAsia"/>
              </w:rPr>
              <w:t>5.00</w:t>
            </w:r>
            <w:bookmarkEnd w:id="71"/>
          </w:p>
        </w:tc>
      </w:tr>
    </w:tbl>
    <w:p w14:paraId="4C6AC9F2" w14:textId="77777777" w:rsidR="00BE7427" w:rsidRDefault="00BE7427" w:rsidP="00064694">
      <w:pPr>
        <w:widowControl/>
        <w:jc w:val="left"/>
      </w:pPr>
    </w:p>
    <w:bookmarkEnd w:id="56"/>
    <w:p w14:paraId="37D22C0C" w14:textId="77777777" w:rsidR="00DD0B5D" w:rsidRPr="00B06145" w:rsidRDefault="00DD0B5D" w:rsidP="00064694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35573D" w14:paraId="179DC6BD" w14:textId="77777777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14F087C0" w14:textId="77777777" w:rsidR="0035573D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6A949DD9" w14:textId="77777777" w:rsidR="0035573D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62788A83" w14:textId="77777777" w:rsidR="0035573D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4566A705" w14:textId="77777777" w:rsidR="0035573D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0E224615" w14:textId="77777777" w:rsidR="0035573D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53E7503F" w14:textId="77777777" w:rsidR="0035573D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6BFE58B3" w14:textId="77777777" w:rsidR="0035573D" w:rsidRDefault="00000000">
            <w:r>
              <w:t>结论</w:t>
            </w:r>
          </w:p>
        </w:tc>
      </w:tr>
      <w:tr w:rsidR="0035573D" w14:paraId="35A376DB" w14:textId="77777777">
        <w:trPr>
          <w:jc w:val="center"/>
        </w:trPr>
        <w:tc>
          <w:tcPr>
            <w:tcW w:w="1098" w:type="dxa"/>
            <w:vAlign w:val="center"/>
          </w:tcPr>
          <w:p w14:paraId="1ADDEFF1" w14:textId="77777777" w:rsidR="0035573D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4F4ABBA1" w14:textId="77777777" w:rsidR="0035573D" w:rsidRDefault="00000000">
            <w:r>
              <w:t>上人平屋顶</w:t>
            </w:r>
            <w:r>
              <w:t>(</w:t>
            </w:r>
            <w:r>
              <w:t>倒置式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010CE97B" w14:textId="77777777" w:rsidR="0035573D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765CCED" w14:textId="77777777" w:rsidR="0035573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4773979C" w14:textId="77777777" w:rsidR="0035573D" w:rsidRDefault="00000000">
            <w:r>
              <w:t>464</w:t>
            </w:r>
          </w:p>
        </w:tc>
        <w:tc>
          <w:tcPr>
            <w:tcW w:w="905" w:type="dxa"/>
            <w:vAlign w:val="center"/>
          </w:tcPr>
          <w:p w14:paraId="388C161C" w14:textId="77777777" w:rsidR="0035573D" w:rsidRDefault="00000000">
            <w:r>
              <w:t>16325</w:t>
            </w:r>
          </w:p>
        </w:tc>
        <w:tc>
          <w:tcPr>
            <w:tcW w:w="905" w:type="dxa"/>
            <w:vAlign w:val="center"/>
          </w:tcPr>
          <w:p w14:paraId="71391339" w14:textId="77777777" w:rsidR="0035573D" w:rsidRDefault="00000000">
            <w:pPr>
              <w:jc w:val="center"/>
            </w:pPr>
            <w:r>
              <w:t>满足</w:t>
            </w:r>
          </w:p>
        </w:tc>
      </w:tr>
      <w:tr w:rsidR="0035573D" w14:paraId="643C556E" w14:textId="77777777">
        <w:trPr>
          <w:jc w:val="center"/>
        </w:trPr>
        <w:tc>
          <w:tcPr>
            <w:tcW w:w="1098" w:type="dxa"/>
            <w:vAlign w:val="center"/>
          </w:tcPr>
          <w:p w14:paraId="5B1380DB" w14:textId="77777777" w:rsidR="0035573D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16432E79" w14:textId="77777777" w:rsidR="0035573D" w:rsidRDefault="00000000">
            <w:r>
              <w:t>花岗岩外墙（</w:t>
            </w:r>
            <w:r>
              <w:t>B07</w:t>
            </w:r>
            <w:r>
              <w:t>）</w:t>
            </w:r>
          </w:p>
        </w:tc>
        <w:tc>
          <w:tcPr>
            <w:tcW w:w="707" w:type="dxa"/>
            <w:vAlign w:val="center"/>
          </w:tcPr>
          <w:p w14:paraId="2A5A946D" w14:textId="77777777" w:rsidR="0035573D" w:rsidRDefault="00000000">
            <w:r>
              <w:t>4</w:t>
            </w:r>
          </w:p>
        </w:tc>
        <w:tc>
          <w:tcPr>
            <w:tcW w:w="707" w:type="dxa"/>
            <w:vAlign w:val="center"/>
          </w:tcPr>
          <w:p w14:paraId="6FFCE379" w14:textId="77777777" w:rsidR="0035573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53AF9CE8" w14:textId="77777777" w:rsidR="0035573D" w:rsidRDefault="00000000">
            <w:r>
              <w:t>1130</w:t>
            </w:r>
          </w:p>
        </w:tc>
        <w:tc>
          <w:tcPr>
            <w:tcW w:w="905" w:type="dxa"/>
            <w:vAlign w:val="center"/>
          </w:tcPr>
          <w:p w14:paraId="1323452E" w14:textId="77777777" w:rsidR="0035573D" w:rsidRDefault="00000000">
            <w:r>
              <w:t>2860</w:t>
            </w:r>
          </w:p>
        </w:tc>
        <w:tc>
          <w:tcPr>
            <w:tcW w:w="905" w:type="dxa"/>
            <w:vAlign w:val="center"/>
          </w:tcPr>
          <w:p w14:paraId="4B21A178" w14:textId="77777777" w:rsidR="0035573D" w:rsidRDefault="00000000">
            <w:pPr>
              <w:jc w:val="center"/>
            </w:pPr>
            <w:r>
              <w:t>满足</w:t>
            </w:r>
          </w:p>
        </w:tc>
      </w:tr>
      <w:tr w:rsidR="0035573D" w14:paraId="14AA4693" w14:textId="77777777">
        <w:trPr>
          <w:jc w:val="center"/>
        </w:trPr>
        <w:tc>
          <w:tcPr>
            <w:tcW w:w="1098" w:type="dxa"/>
            <w:vAlign w:val="center"/>
          </w:tcPr>
          <w:p w14:paraId="79A638D2" w14:textId="77777777" w:rsidR="0035573D" w:rsidRDefault="00000000">
            <w:r>
              <w:t>外墙（剪力墙）</w:t>
            </w:r>
          </w:p>
        </w:tc>
        <w:tc>
          <w:tcPr>
            <w:tcW w:w="3905" w:type="dxa"/>
            <w:vAlign w:val="center"/>
          </w:tcPr>
          <w:p w14:paraId="78DEC4A6" w14:textId="77777777" w:rsidR="0035573D" w:rsidRDefault="00000000">
            <w:r>
              <w:t>花岗岩外墙（剪力墙）</w:t>
            </w:r>
          </w:p>
        </w:tc>
        <w:tc>
          <w:tcPr>
            <w:tcW w:w="707" w:type="dxa"/>
            <w:vAlign w:val="center"/>
          </w:tcPr>
          <w:p w14:paraId="152B17F5" w14:textId="77777777" w:rsidR="0035573D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3142CB07" w14:textId="77777777" w:rsidR="0035573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6A7387C8" w14:textId="77777777" w:rsidR="0035573D" w:rsidRDefault="00000000">
            <w:r>
              <w:t>901</w:t>
            </w:r>
          </w:p>
        </w:tc>
        <w:tc>
          <w:tcPr>
            <w:tcW w:w="905" w:type="dxa"/>
            <w:vAlign w:val="center"/>
          </w:tcPr>
          <w:p w14:paraId="6D2D055B" w14:textId="77777777" w:rsidR="0035573D" w:rsidRDefault="00000000">
            <w:r>
              <w:t>13716</w:t>
            </w:r>
          </w:p>
        </w:tc>
        <w:tc>
          <w:tcPr>
            <w:tcW w:w="905" w:type="dxa"/>
            <w:vAlign w:val="center"/>
          </w:tcPr>
          <w:p w14:paraId="73335E01" w14:textId="77777777" w:rsidR="0035573D" w:rsidRDefault="00000000">
            <w:pPr>
              <w:jc w:val="center"/>
            </w:pPr>
            <w:r>
              <w:t>满足</w:t>
            </w:r>
          </w:p>
        </w:tc>
      </w:tr>
    </w:tbl>
    <w:p w14:paraId="636232C4" w14:textId="77777777" w:rsidR="0035573D" w:rsidRDefault="0035573D">
      <w:pPr>
        <w:widowControl/>
        <w:jc w:val="left"/>
      </w:pPr>
    </w:p>
    <w:sectPr w:rsidR="0035573D" w:rsidSect="008D4270">
      <w:headerReference w:type="default" r:id="rId79"/>
      <w:footerReference w:type="default" r:id="rId80"/>
      <w:headerReference w:type="first" r:id="rId81"/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0C41" w14:textId="77777777" w:rsidR="003F5FA3" w:rsidRDefault="003F5FA3" w:rsidP="008469FD">
      <w:r>
        <w:separator/>
      </w:r>
    </w:p>
  </w:endnote>
  <w:endnote w:type="continuationSeparator" w:id="0">
    <w:p w14:paraId="4D0C9F31" w14:textId="77777777" w:rsidR="003F5FA3" w:rsidRDefault="003F5FA3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D315" w14:textId="77777777" w:rsidR="00F31F54" w:rsidRDefault="00F31F54">
    <w:pPr>
      <w:pStyle w:val="a6"/>
    </w:pPr>
  </w:p>
  <w:p w14:paraId="14B59709" w14:textId="77777777" w:rsidR="00F31F54" w:rsidRDefault="00F31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30A9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659E" w14:textId="77777777" w:rsidR="003F5FA3" w:rsidRDefault="003F5FA3" w:rsidP="008469FD">
      <w:r>
        <w:separator/>
      </w:r>
    </w:p>
  </w:footnote>
  <w:footnote w:type="continuationSeparator" w:id="0">
    <w:p w14:paraId="0510055B" w14:textId="77777777" w:rsidR="003F5FA3" w:rsidRDefault="003F5FA3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6072" w14:textId="77777777" w:rsidR="00F31F54" w:rsidRDefault="00F31F5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A39F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76D3999D" wp14:editId="2EB917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</w:t>
    </w:r>
    <w:r w:rsidR="006B0256">
      <w:rPr>
        <w:rFonts w:hint="eastAsia"/>
      </w:rPr>
      <w:t>防潮验算计算书</w:t>
    </w:r>
    <w:r w:rsidR="00D60B8C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A271" w14:textId="77777777" w:rsidR="006B0256" w:rsidRDefault="006B0256" w:rsidP="006B02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32445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6652623">
    <w:abstractNumId w:val="6"/>
  </w:num>
  <w:num w:numId="3" w16cid:durableId="77488793">
    <w:abstractNumId w:val="7"/>
  </w:num>
  <w:num w:numId="4" w16cid:durableId="890730000">
    <w:abstractNumId w:val="5"/>
  </w:num>
  <w:num w:numId="5" w16cid:durableId="57481936">
    <w:abstractNumId w:val="3"/>
  </w:num>
  <w:num w:numId="6" w16cid:durableId="189996347">
    <w:abstractNumId w:val="1"/>
  </w:num>
  <w:num w:numId="7" w16cid:durableId="914171513">
    <w:abstractNumId w:val="2"/>
  </w:num>
  <w:num w:numId="8" w16cid:durableId="605188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8734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5577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401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8826494">
    <w:abstractNumId w:val="4"/>
  </w:num>
  <w:num w:numId="13" w16cid:durableId="59305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6245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5997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63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5772E"/>
    <w:rsid w:val="00060CA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0F63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02FF1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5573D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5FA3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2467D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02E6B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8D3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469E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4029C"/>
  <w15:chartTrackingRefBased/>
  <w15:docId w15:val="{1055E00C-15FB-4622-8CEA-B506AF83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  <w:style w:type="table" w:customStyle="1" w:styleId="13">
    <w:name w:val="网格型1"/>
    <w:basedOn w:val="a2"/>
    <w:uiPriority w:val="39"/>
    <w:rsid w:val="00F31F5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304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1</Pages>
  <Words>1273</Words>
  <Characters>7260</Characters>
  <Application>Microsoft Office Word</Application>
  <DocSecurity>0</DocSecurity>
  <Lines>60</Lines>
  <Paragraphs>17</Paragraphs>
  <ScaleCrop>false</ScaleCrop>
  <Company/>
  <LinksUpToDate>false</LinksUpToDate>
  <CharactersWithSpaces>8516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陆康为</dc:creator>
  <cp:keywords/>
  <dc:description/>
  <cp:lastModifiedBy>康为 陆</cp:lastModifiedBy>
  <cp:revision>4</cp:revision>
  <dcterms:created xsi:type="dcterms:W3CDTF">2026-01-01T03:04:00Z</dcterms:created>
  <dcterms:modified xsi:type="dcterms:W3CDTF">2026-01-02T15:45:00Z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