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9BA9" w14:textId="77777777" w:rsidR="00352C59" w:rsidRPr="00352C59" w:rsidRDefault="00352C59" w:rsidP="00352C59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352C59" w:rsidRPr="00352C59" w14:paraId="120961BB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55EF90EA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29737D9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5E466DAD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4E7322">
              <w:rPr>
                <w:rFonts w:ascii="微软雅黑" w:eastAsia="微软雅黑" w:hAnsi="微软雅黑" w:hint="eastAsia"/>
                <w:b/>
                <w:spacing w:val="96"/>
                <w:sz w:val="72"/>
                <w:szCs w:val="52"/>
                <w:fitText w:val="7200" w:id="-943958783"/>
              </w:rPr>
              <w:t>建筑全能耗报告</w:t>
            </w:r>
            <w:r w:rsidRPr="004E7322">
              <w:rPr>
                <w:rFonts w:ascii="微软雅黑" w:eastAsia="微软雅黑" w:hAnsi="微软雅黑" w:hint="eastAsia"/>
                <w:b/>
                <w:spacing w:val="48"/>
                <w:sz w:val="72"/>
                <w:szCs w:val="52"/>
                <w:fitText w:val="7200" w:id="-943958783"/>
              </w:rPr>
              <w:t>书</w:t>
            </w:r>
          </w:p>
          <w:p w14:paraId="4EEA6AA0" w14:textId="77777777" w:rsidR="00352C59" w:rsidRPr="00352C59" w:rsidRDefault="00352C59" w:rsidP="00CD427C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352C59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352C59" w:rsidRPr="00352C59" w14:paraId="7B1857A3" w14:textId="77777777" w:rsidTr="005E1243">
        <w:trPr>
          <w:jc w:val="center"/>
        </w:trPr>
        <w:tc>
          <w:tcPr>
            <w:tcW w:w="8312" w:type="dxa"/>
            <w:hideMark/>
          </w:tcPr>
          <w:p w14:paraId="0CF7021A" w14:textId="77777777" w:rsidR="00352C59" w:rsidRPr="009A1C1A" w:rsidRDefault="00352C59" w:rsidP="009A1C1A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r w:rsidRPr="009A1C1A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成都锦江区中电厂</w:t>
            </w:r>
            <w:bookmarkEnd w:id="3"/>
          </w:p>
        </w:tc>
      </w:tr>
      <w:tr w:rsidR="00352C59" w:rsidRPr="00352C59" w14:paraId="76BDD6ED" w14:textId="77777777" w:rsidTr="005E1243">
        <w:trPr>
          <w:jc w:val="center"/>
        </w:trPr>
        <w:tc>
          <w:tcPr>
            <w:tcW w:w="8312" w:type="dxa"/>
          </w:tcPr>
          <w:p w14:paraId="6FE71142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0E8DF35C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6BEB3F60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3C3D7746" wp14:editId="1D1579B2">
            <wp:extent cx="1009756" cy="1009756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B3AB0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6D3752AB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52C59" w:rsidRPr="00352C59" w14:paraId="4CB356D6" w14:textId="77777777" w:rsidTr="00352C59">
        <w:trPr>
          <w:jc w:val="center"/>
        </w:trPr>
        <w:tc>
          <w:tcPr>
            <w:tcW w:w="1263" w:type="dxa"/>
            <w:hideMark/>
          </w:tcPr>
          <w:p w14:paraId="7E6B5710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76F80535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23ECC0F6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四川-成都</w:t>
            </w:r>
            <w:bookmarkEnd w:id="6"/>
          </w:p>
        </w:tc>
      </w:tr>
      <w:tr w:rsidR="00352C59" w:rsidRPr="00352C59" w14:paraId="3D838490" w14:textId="77777777" w:rsidTr="00352C59">
        <w:trPr>
          <w:jc w:val="center"/>
        </w:trPr>
        <w:tc>
          <w:tcPr>
            <w:tcW w:w="1263" w:type="dxa"/>
            <w:hideMark/>
          </w:tcPr>
          <w:p w14:paraId="171735CC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707795B8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36B7A00B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352C59" w:rsidRPr="00352C59" w14:paraId="57298C0A" w14:textId="77777777" w:rsidTr="00352C59">
        <w:trPr>
          <w:jc w:val="center"/>
        </w:trPr>
        <w:tc>
          <w:tcPr>
            <w:tcW w:w="1263" w:type="dxa"/>
            <w:hideMark/>
          </w:tcPr>
          <w:p w14:paraId="7981557C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71B979B1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37E810C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352C59" w:rsidRPr="00352C59" w14:paraId="56518614" w14:textId="77777777" w:rsidTr="00352C59">
        <w:trPr>
          <w:jc w:val="center"/>
        </w:trPr>
        <w:tc>
          <w:tcPr>
            <w:tcW w:w="1263" w:type="dxa"/>
            <w:hideMark/>
          </w:tcPr>
          <w:p w14:paraId="6FEE3E03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21CDE5E3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2F90569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1C0E88F9" w14:textId="77777777" w:rsidTr="00352C59">
        <w:trPr>
          <w:jc w:val="center"/>
        </w:trPr>
        <w:tc>
          <w:tcPr>
            <w:tcW w:w="1263" w:type="dxa"/>
            <w:hideMark/>
          </w:tcPr>
          <w:p w14:paraId="10918DB4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3AF5DD1A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52FF675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4C7AC898" w14:textId="77777777" w:rsidTr="00352C59">
        <w:trPr>
          <w:jc w:val="center"/>
        </w:trPr>
        <w:tc>
          <w:tcPr>
            <w:tcW w:w="1263" w:type="dxa"/>
            <w:hideMark/>
          </w:tcPr>
          <w:p w14:paraId="74A98136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25CEDCC5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BF837A1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48D524FC" w14:textId="77777777" w:rsidTr="00352C59">
        <w:trPr>
          <w:jc w:val="center"/>
        </w:trPr>
        <w:tc>
          <w:tcPr>
            <w:tcW w:w="1263" w:type="dxa"/>
            <w:hideMark/>
          </w:tcPr>
          <w:p w14:paraId="1D6E5666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2CF53F1A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7829D30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2025年11月18日</w:t>
            </w:r>
            <w:bookmarkEnd w:id="9"/>
          </w:p>
        </w:tc>
      </w:tr>
    </w:tbl>
    <w:p w14:paraId="33F8BCA0" w14:textId="77777777" w:rsidR="00352C59" w:rsidRPr="00352C59" w:rsidRDefault="00352C59" w:rsidP="00352C59">
      <w:pPr>
        <w:snapToGrid w:val="0"/>
        <w:rPr>
          <w:rFonts w:ascii="Calibri" w:hAnsi="Calibri"/>
          <w:kern w:val="2"/>
          <w:szCs w:val="22"/>
        </w:rPr>
      </w:pPr>
    </w:p>
    <w:p w14:paraId="6869213C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352C59" w:rsidRPr="00352C59" w14:paraId="3D1215B3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42CF635" w14:textId="77777777" w:rsidR="00352C59" w:rsidRPr="00352C59" w:rsidRDefault="00352C59" w:rsidP="00352C59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BEE08F2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352C59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5DA26E0" w14:textId="77777777" w:rsidR="00352C59" w:rsidRPr="00352C59" w:rsidRDefault="00352C59" w:rsidP="00352C59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352C59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5BEA7429" wp14:editId="4C772235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C59" w:rsidRPr="00352C59" w14:paraId="75CE4090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D741F3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A03E2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43D1A3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5E9158A4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8FD92A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AD5AF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T15528272440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34619A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2E7E49D3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2639F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B48EA6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D13F83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3DE2F733" w14:textId="77777777" w:rsidR="00352C59" w:rsidRPr="00352C59" w:rsidRDefault="00352C59" w:rsidP="00352C5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4732274F" w14:textId="77777777" w:rsidR="00BA0899" w:rsidRDefault="00BA0899" w:rsidP="00352C59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BA0899" w:rsidSect="00CD427C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6A1ADBFC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3764E08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C9C4993" w14:textId="77777777" w:rsidR="004E7322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1069CF">
        <w:rPr>
          <w:rFonts w:ascii="宋体" w:hAnsi="宋体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4373239" w:history="1">
        <w:r w:rsidR="004E7322" w:rsidRPr="009D374C">
          <w:rPr>
            <w:rStyle w:val="a9"/>
            <w:rFonts w:hint="eastAsia"/>
            <w:noProof/>
          </w:rPr>
          <w:t>1</w:t>
        </w:r>
        <w:r w:rsidR="004E7322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4E7322" w:rsidRPr="009D374C">
          <w:rPr>
            <w:rStyle w:val="a9"/>
            <w:rFonts w:hint="eastAsia"/>
            <w:noProof/>
          </w:rPr>
          <w:t>建筑概况</w:t>
        </w:r>
        <w:r w:rsidR="004E7322">
          <w:rPr>
            <w:rFonts w:hint="eastAsia"/>
            <w:noProof/>
            <w:webHidden/>
          </w:rPr>
          <w:tab/>
        </w:r>
        <w:r w:rsidR="004E7322">
          <w:rPr>
            <w:rFonts w:hint="eastAsia"/>
            <w:noProof/>
            <w:webHidden/>
          </w:rPr>
          <w:fldChar w:fldCharType="begin"/>
        </w:r>
        <w:r w:rsidR="004E7322">
          <w:rPr>
            <w:rFonts w:hint="eastAsia"/>
            <w:noProof/>
            <w:webHidden/>
          </w:rPr>
          <w:instrText xml:space="preserve"> </w:instrText>
        </w:r>
        <w:r w:rsidR="004E7322">
          <w:rPr>
            <w:noProof/>
            <w:webHidden/>
          </w:rPr>
          <w:instrText>PAGEREF _Toc214373239 \h</w:instrText>
        </w:r>
        <w:r w:rsidR="004E7322">
          <w:rPr>
            <w:rFonts w:hint="eastAsia"/>
            <w:noProof/>
            <w:webHidden/>
          </w:rPr>
          <w:instrText xml:space="preserve"> </w:instrText>
        </w:r>
        <w:r w:rsidR="004E7322">
          <w:rPr>
            <w:rFonts w:hint="eastAsia"/>
            <w:noProof/>
            <w:webHidden/>
          </w:rPr>
        </w:r>
        <w:r w:rsidR="004E7322">
          <w:rPr>
            <w:rFonts w:hint="eastAsia"/>
            <w:noProof/>
            <w:webHidden/>
          </w:rPr>
          <w:fldChar w:fldCharType="separate"/>
        </w:r>
        <w:r w:rsidR="004E7322">
          <w:rPr>
            <w:noProof/>
            <w:webHidden/>
          </w:rPr>
          <w:t>3</w:t>
        </w:r>
        <w:r w:rsidR="004E7322">
          <w:rPr>
            <w:rFonts w:hint="eastAsia"/>
            <w:noProof/>
            <w:webHidden/>
          </w:rPr>
          <w:fldChar w:fldCharType="end"/>
        </w:r>
      </w:hyperlink>
    </w:p>
    <w:p w14:paraId="62BF3683" w14:textId="77777777" w:rsidR="004E7322" w:rsidRDefault="004E73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4373240" w:history="1">
        <w:r w:rsidRPr="009D374C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9B1C93" w14:textId="77777777" w:rsidR="004E7322" w:rsidRDefault="004E73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4373241" w:history="1">
        <w:r w:rsidRPr="009D374C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A41D33" w14:textId="77777777" w:rsidR="004E7322" w:rsidRDefault="004E73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4373242" w:history="1">
        <w:r w:rsidRPr="009D374C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0119A6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43" w:history="1">
        <w:r w:rsidRPr="009D374C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41D343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44" w:history="1">
        <w:r w:rsidRPr="009D374C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52A8FF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45" w:history="1">
        <w:r w:rsidRPr="009D374C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72A41FD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46" w:history="1">
        <w:r w:rsidRPr="009D374C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324A6C" w14:textId="77777777" w:rsidR="004E7322" w:rsidRDefault="004E73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4373247" w:history="1">
        <w:r w:rsidRPr="009D374C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5DDDF6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48" w:history="1">
        <w:r w:rsidRPr="009D374C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3190035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49" w:history="1">
        <w:r w:rsidRPr="009D374C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129C2EE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50" w:history="1">
        <w:r w:rsidRPr="009D374C">
          <w:rPr>
            <w:rStyle w:val="a9"/>
            <w:rFonts w:hint="eastAsia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体形系数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A27D77E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51" w:history="1">
        <w:r w:rsidRPr="009D374C">
          <w:rPr>
            <w:rStyle w:val="a9"/>
            <w:rFonts w:hint="eastAsia"/>
            <w:noProof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窗墙比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82A4A3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52" w:history="1">
        <w:r w:rsidRPr="009D374C">
          <w:rPr>
            <w:rStyle w:val="a9"/>
            <w:rFonts w:hint="eastAsia"/>
            <w:noProof/>
            <w:lang w:val="en-GB"/>
          </w:rPr>
          <w:t>5.5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天窗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FF2CCF7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53" w:history="1">
        <w:r w:rsidRPr="009D374C">
          <w:rPr>
            <w:rStyle w:val="a9"/>
            <w:rFonts w:hint="eastAsia"/>
            <w:noProof/>
            <w:lang w:val="en-GB"/>
          </w:rPr>
          <w:t>5.6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屋顶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0AE1212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54" w:history="1">
        <w:r w:rsidRPr="009D374C">
          <w:rPr>
            <w:rStyle w:val="a9"/>
            <w:rFonts w:hint="eastAsia"/>
            <w:noProof/>
            <w:lang w:val="en-GB"/>
          </w:rPr>
          <w:t>5.7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0F81D92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55" w:history="1">
        <w:r w:rsidRPr="009D374C">
          <w:rPr>
            <w:rStyle w:val="a9"/>
            <w:rFonts w:hint="eastAsia"/>
            <w:noProof/>
            <w:lang w:val="en-GB"/>
          </w:rPr>
          <w:t>5.8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挑空楼板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9934C80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56" w:history="1">
        <w:r w:rsidRPr="009D374C">
          <w:rPr>
            <w:rStyle w:val="a9"/>
            <w:rFonts w:hint="eastAsia"/>
            <w:noProof/>
            <w:lang w:val="en-GB"/>
          </w:rPr>
          <w:t>5.9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外窗热工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EA7189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57" w:history="1">
        <w:r w:rsidRPr="009D374C">
          <w:rPr>
            <w:rStyle w:val="a9"/>
            <w:rFonts w:hint="eastAsia"/>
            <w:noProof/>
            <w:lang w:val="en-GB"/>
          </w:rPr>
          <w:t>5.10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可开启窗扇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71286F6" w14:textId="77777777" w:rsidR="004E7322" w:rsidRDefault="004E73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4373258" w:history="1">
        <w:r w:rsidRPr="009D374C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D05E51" w14:textId="77777777" w:rsidR="004E7322" w:rsidRDefault="004E73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4373259" w:history="1">
        <w:r w:rsidRPr="009D374C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0BEFFD3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60" w:history="1">
        <w:r w:rsidRPr="009D374C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69168C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61" w:history="1">
        <w:r w:rsidRPr="009D374C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C92CAFC" w14:textId="77777777" w:rsidR="004E7322" w:rsidRDefault="004E73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4373262" w:history="1">
        <w:r w:rsidRPr="009D374C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81DC05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63" w:history="1">
        <w:r w:rsidRPr="009D374C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E287AD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64" w:history="1">
        <w:r w:rsidRPr="009D374C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37BEC36" w14:textId="77777777" w:rsidR="004E7322" w:rsidRDefault="004E73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4373265" w:history="1">
        <w:r w:rsidRPr="009D374C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21B0E7" w14:textId="77777777" w:rsidR="004E7322" w:rsidRDefault="004E73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4373266" w:history="1">
        <w:r w:rsidRPr="009D374C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8C6D3A" w14:textId="77777777" w:rsidR="004E7322" w:rsidRDefault="004E73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4373267" w:history="1">
        <w:r w:rsidRPr="009D374C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4725B5" w14:textId="77777777" w:rsidR="004E7322" w:rsidRDefault="004E73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4373268" w:history="1">
        <w:r w:rsidRPr="009D374C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57E7036" w14:textId="77777777" w:rsidR="004E7322" w:rsidRDefault="004E73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4373269" w:history="1">
        <w:r w:rsidRPr="009D374C">
          <w:rPr>
            <w:rStyle w:val="a9"/>
            <w:rFonts w:hint="eastAsia"/>
            <w:noProof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A3B130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70" w:history="1">
        <w:r w:rsidRPr="009D374C">
          <w:rPr>
            <w:rStyle w:val="a9"/>
            <w:rFonts w:hint="eastAsia"/>
            <w:noProof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8D17C05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71" w:history="1">
        <w:r w:rsidRPr="009D374C">
          <w:rPr>
            <w:rStyle w:val="a9"/>
            <w:rFonts w:hint="eastAsia"/>
            <w:noProof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8F8FC7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72" w:history="1">
        <w:r w:rsidRPr="009D374C">
          <w:rPr>
            <w:rStyle w:val="a9"/>
            <w:rFonts w:hint="eastAsia"/>
            <w:noProof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8B9578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73" w:history="1">
        <w:r w:rsidRPr="009D374C">
          <w:rPr>
            <w:rStyle w:val="a9"/>
            <w:rFonts w:hint="eastAsia"/>
            <w:noProof/>
            <w:lang w:val="en-GB"/>
          </w:rPr>
          <w:t>13.4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F1DDB6" w14:textId="77777777" w:rsidR="004E7322" w:rsidRDefault="004E73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4373274" w:history="1">
        <w:r w:rsidRPr="009D374C">
          <w:rPr>
            <w:rStyle w:val="a9"/>
            <w:rFonts w:hint="eastAsia"/>
            <w:noProof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D33CAC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75" w:history="1">
        <w:r w:rsidRPr="009D374C">
          <w:rPr>
            <w:rStyle w:val="a9"/>
            <w:rFonts w:hint="eastAsia"/>
            <w:noProof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工作日</w:t>
        </w:r>
        <w:r w:rsidRPr="009D374C">
          <w:rPr>
            <w:rStyle w:val="a9"/>
            <w:rFonts w:hint="eastAsia"/>
            <w:noProof/>
          </w:rPr>
          <w:t>/</w:t>
        </w:r>
        <w:r w:rsidRPr="009D374C">
          <w:rPr>
            <w:rStyle w:val="a9"/>
            <w:rFonts w:hint="eastAsia"/>
            <w:noProof/>
          </w:rPr>
          <w:t>节假日人员逐时在室率</w:t>
        </w:r>
        <w:r w:rsidRPr="009D374C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CB7D1D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76" w:history="1">
        <w:r w:rsidRPr="009D374C">
          <w:rPr>
            <w:rStyle w:val="a9"/>
            <w:rFonts w:hint="eastAsia"/>
            <w:noProof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工作日</w:t>
        </w:r>
        <w:r w:rsidRPr="009D374C">
          <w:rPr>
            <w:rStyle w:val="a9"/>
            <w:rFonts w:hint="eastAsia"/>
            <w:noProof/>
          </w:rPr>
          <w:t>/</w:t>
        </w:r>
        <w:r w:rsidRPr="009D374C">
          <w:rPr>
            <w:rStyle w:val="a9"/>
            <w:rFonts w:hint="eastAsia"/>
            <w:noProof/>
          </w:rPr>
          <w:t>节假日照明开关时间表</w:t>
        </w:r>
        <w:r w:rsidRPr="009D374C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8B60DA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77" w:history="1">
        <w:r w:rsidRPr="009D374C">
          <w:rPr>
            <w:rStyle w:val="a9"/>
            <w:rFonts w:hint="eastAsia"/>
            <w:noProof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工作日</w:t>
        </w:r>
        <w:r w:rsidRPr="009D374C">
          <w:rPr>
            <w:rStyle w:val="a9"/>
            <w:rFonts w:hint="eastAsia"/>
            <w:noProof/>
          </w:rPr>
          <w:t>/</w:t>
        </w:r>
        <w:r w:rsidRPr="009D374C">
          <w:rPr>
            <w:rStyle w:val="a9"/>
            <w:rFonts w:hint="eastAsia"/>
            <w:noProof/>
          </w:rPr>
          <w:t>节假日设备逐时使用率</w:t>
        </w:r>
        <w:r w:rsidRPr="009D374C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0F888D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78" w:history="1">
        <w:r w:rsidRPr="009D374C">
          <w:rPr>
            <w:rStyle w:val="a9"/>
            <w:rFonts w:hint="eastAsia"/>
            <w:noProof/>
            <w:lang w:val="en-GB"/>
          </w:rPr>
          <w:t>14.4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工作日</w:t>
        </w:r>
        <w:r w:rsidRPr="009D374C">
          <w:rPr>
            <w:rStyle w:val="a9"/>
            <w:rFonts w:hint="eastAsia"/>
            <w:noProof/>
          </w:rPr>
          <w:t>/</w:t>
        </w:r>
        <w:r w:rsidRPr="009D374C">
          <w:rPr>
            <w:rStyle w:val="a9"/>
            <w:rFonts w:hint="eastAsia"/>
            <w:noProof/>
          </w:rPr>
          <w:t>节假日空调系统运行时间表</w:t>
        </w:r>
        <w:r w:rsidRPr="009D374C">
          <w:rPr>
            <w:rStyle w:val="a9"/>
            <w:rFonts w:hint="eastAsia"/>
            <w:noProof/>
          </w:rPr>
          <w:t>(1:</w:t>
        </w:r>
        <w:r w:rsidRPr="009D374C">
          <w:rPr>
            <w:rStyle w:val="a9"/>
            <w:rFonts w:hint="eastAsia"/>
            <w:noProof/>
          </w:rPr>
          <w:t>开</w:t>
        </w:r>
        <w:r w:rsidRPr="009D374C">
          <w:rPr>
            <w:rStyle w:val="a9"/>
            <w:rFonts w:hint="eastAsia"/>
            <w:noProof/>
          </w:rPr>
          <w:t>,0:</w:t>
        </w:r>
        <w:r w:rsidRPr="009D374C">
          <w:rPr>
            <w:rStyle w:val="a9"/>
            <w:rFonts w:hint="eastAsia"/>
            <w:noProof/>
          </w:rPr>
          <w:t>关</w:t>
        </w:r>
        <w:r w:rsidRPr="009D374C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AF675A4" w14:textId="77777777" w:rsidR="004E7322" w:rsidRDefault="004E73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4373279" w:history="1">
        <w:r w:rsidRPr="009D374C">
          <w:rPr>
            <w:rStyle w:val="a9"/>
            <w:rFonts w:hint="eastAsia"/>
            <w:noProof/>
            <w:lang w:val="en-GB"/>
          </w:rPr>
          <w:t>14.5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D374C">
          <w:rPr>
            <w:rStyle w:val="a9"/>
            <w:rFonts w:hint="eastAsia"/>
            <w:noProof/>
          </w:rPr>
          <w:t>工作日</w:t>
        </w:r>
        <w:r w:rsidRPr="009D374C">
          <w:rPr>
            <w:rStyle w:val="a9"/>
            <w:rFonts w:hint="eastAsia"/>
            <w:noProof/>
          </w:rPr>
          <w:t>/</w:t>
        </w:r>
        <w:r w:rsidRPr="009D374C">
          <w:rPr>
            <w:rStyle w:val="a9"/>
            <w:rFonts w:hint="eastAsia"/>
            <w:noProof/>
          </w:rPr>
          <w:t>节假日新风运行时间表</w:t>
        </w:r>
        <w:r w:rsidRPr="009D374C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_Toc214373279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0C0E69" w14:textId="77777777" w:rsidR="00933FD2" w:rsidRDefault="00F40C45">
      <w:pPr>
        <w:pStyle w:val="TOC1"/>
        <w:sectPr w:rsidR="00933FD2" w:rsidSect="00CD427C">
          <w:headerReference w:type="first" r:id="rId12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  <w:r>
        <w:fldChar w:fldCharType="end"/>
      </w:r>
    </w:p>
    <w:p w14:paraId="3591B952" w14:textId="77777777" w:rsidR="00933FD2" w:rsidRDefault="00933FD2">
      <w:pPr>
        <w:pStyle w:val="TOC1"/>
      </w:pPr>
    </w:p>
    <w:p w14:paraId="327F5D33" w14:textId="77777777" w:rsidR="00933FD2" w:rsidRDefault="00F40C45">
      <w:pPr>
        <w:pStyle w:val="1"/>
      </w:pPr>
      <w:bookmarkStart w:id="13" w:name="_Toc214373239"/>
      <w:r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933FD2" w14:paraId="31C9DB1D" w14:textId="77777777" w:rsidTr="002E5606">
        <w:tc>
          <w:tcPr>
            <w:tcW w:w="2841" w:type="dxa"/>
            <w:shd w:val="clear" w:color="auto" w:fill="E6E6E6"/>
          </w:tcPr>
          <w:p w14:paraId="5B27424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C263B9E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t>成都锦江区中电厂</w:t>
            </w:r>
            <w:bookmarkEnd w:id="14"/>
          </w:p>
        </w:tc>
      </w:tr>
      <w:tr w:rsidR="00933FD2" w14:paraId="3DDC4964" w14:textId="77777777" w:rsidTr="002E5606">
        <w:tc>
          <w:tcPr>
            <w:tcW w:w="2841" w:type="dxa"/>
            <w:shd w:val="clear" w:color="auto" w:fill="E6E6E6"/>
          </w:tcPr>
          <w:p w14:paraId="27E7C2A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1232F5A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四川</w:t>
            </w:r>
            <w:r>
              <w:t>-</w:t>
            </w:r>
            <w:r>
              <w:t>成都</w:t>
            </w:r>
            <w:bookmarkEnd w:id="15"/>
          </w:p>
        </w:tc>
      </w:tr>
      <w:tr w:rsidR="00933FD2" w14:paraId="69E8F684" w14:textId="77777777" w:rsidTr="002E5606">
        <w:tc>
          <w:tcPr>
            <w:tcW w:w="2841" w:type="dxa"/>
            <w:shd w:val="clear" w:color="auto" w:fill="E6E6E6"/>
          </w:tcPr>
          <w:p w14:paraId="46F855E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00526CF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30.66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0AEB88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104.01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22EF5152" w14:textId="77777777" w:rsidTr="002E5606">
        <w:tc>
          <w:tcPr>
            <w:tcW w:w="2841" w:type="dxa"/>
            <w:shd w:val="clear" w:color="auto" w:fill="E6E6E6"/>
          </w:tcPr>
          <w:p w14:paraId="29461500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ascii="宋体" w:hAnsi="宋体" w:hint="eastAsia"/>
                <w:lang w:val="en-US"/>
              </w:rPr>
              <w:t>计算</w:t>
            </w:r>
            <w:r w:rsidR="00F40C45">
              <w:rPr>
                <w:rFonts w:ascii="宋体" w:hAnsi="宋体" w:hint="eastAsia"/>
                <w:lang w:val="en-US"/>
              </w:rPr>
              <w:t>建筑面积(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0A05BD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22432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933FD2" w14:paraId="6CC20A92" w14:textId="77777777" w:rsidTr="002E5606">
        <w:tc>
          <w:tcPr>
            <w:tcW w:w="2841" w:type="dxa"/>
            <w:shd w:val="clear" w:color="auto" w:fill="E6E6E6"/>
          </w:tcPr>
          <w:p w14:paraId="520F7BF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712F15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>4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933FD2" w14:paraId="1BF6CEDE" w14:textId="77777777" w:rsidTr="002E5606">
        <w:tc>
          <w:tcPr>
            <w:tcW w:w="2841" w:type="dxa"/>
            <w:shd w:val="clear" w:color="auto" w:fill="E6E6E6"/>
          </w:tcPr>
          <w:p w14:paraId="6B1C6D0F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C90D98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>15.0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933FD2" w14:paraId="3CF6C8AB" w14:textId="77777777" w:rsidTr="002E5606">
        <w:tc>
          <w:tcPr>
            <w:tcW w:w="2841" w:type="dxa"/>
            <w:shd w:val="clear" w:color="auto" w:fill="E6E6E6"/>
          </w:tcPr>
          <w:p w14:paraId="666AC98D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建筑体积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9C31B30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89372.37</w:t>
            </w:r>
            <w:bookmarkEnd w:id="24"/>
          </w:p>
        </w:tc>
      </w:tr>
      <w:tr w:rsidR="00933FD2" w14:paraId="16FE5757" w14:textId="77777777" w:rsidTr="002E5606">
        <w:tc>
          <w:tcPr>
            <w:tcW w:w="2841" w:type="dxa"/>
            <w:shd w:val="clear" w:color="auto" w:fill="E6E6E6"/>
          </w:tcPr>
          <w:p w14:paraId="627D25DB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建筑外表面积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6222550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19166.62</w:t>
            </w:r>
            <w:bookmarkEnd w:id="25"/>
          </w:p>
        </w:tc>
      </w:tr>
      <w:tr w:rsidR="00933FD2" w14:paraId="1E650EC6" w14:textId="77777777" w:rsidTr="002E5606">
        <w:tc>
          <w:tcPr>
            <w:tcW w:w="2841" w:type="dxa"/>
            <w:shd w:val="clear" w:color="auto" w:fill="E6E6E6"/>
          </w:tcPr>
          <w:p w14:paraId="3669600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395A199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933FD2" w14:paraId="472FA087" w14:textId="77777777" w:rsidTr="002E5606">
        <w:tc>
          <w:tcPr>
            <w:tcW w:w="2841" w:type="dxa"/>
            <w:shd w:val="clear" w:color="auto" w:fill="E6E6E6"/>
          </w:tcPr>
          <w:p w14:paraId="25F4918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27ED7F5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  <w:tr w:rsidR="00933FD2" w14:paraId="49610833" w14:textId="77777777" w:rsidTr="002E5606">
        <w:tc>
          <w:tcPr>
            <w:tcW w:w="2841" w:type="dxa"/>
            <w:shd w:val="clear" w:color="auto" w:fill="E6E6E6"/>
          </w:tcPr>
          <w:p w14:paraId="092E42A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EC07BF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:rsidR="00933FD2" w14:paraId="2914F905" w14:textId="77777777" w:rsidTr="002E5606">
        <w:tc>
          <w:tcPr>
            <w:tcW w:w="2841" w:type="dxa"/>
            <w:shd w:val="clear" w:color="auto" w:fill="E6E6E6"/>
          </w:tcPr>
          <w:p w14:paraId="2A84795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72F351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:rsidR="00933FD2" w14:paraId="740FE15B" w14:textId="77777777" w:rsidTr="002E5606">
        <w:tc>
          <w:tcPr>
            <w:tcW w:w="2841" w:type="dxa"/>
            <w:shd w:val="clear" w:color="auto" w:fill="E6E6E6"/>
          </w:tcPr>
          <w:p w14:paraId="24A1EEBD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3508BCB" w14:textId="77777777" w:rsidR="00933FD2" w:rsidRDefault="00933FD2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20454E95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1DE45A9C" w14:textId="77777777" w:rsidR="00933FD2" w:rsidRDefault="00F40C45">
      <w:pPr>
        <w:pStyle w:val="1"/>
      </w:pPr>
      <w:bookmarkStart w:id="31" w:name="TitleFormat"/>
      <w:bookmarkStart w:id="32" w:name="_Toc214373240"/>
      <w:r>
        <w:rPr>
          <w:rFonts w:hint="eastAsia"/>
        </w:rPr>
        <w:t>计算依据</w:t>
      </w:r>
      <w:bookmarkEnd w:id="31"/>
      <w:bookmarkEnd w:id="32"/>
    </w:p>
    <w:p w14:paraId="5C74DA27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09E1EEF3" w14:textId="77777777" w:rsidR="00956B6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3B989F84" w14:textId="77777777" w:rsidR="00956B6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692C707B" w14:textId="77777777" w:rsidR="00956B6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68E3FD3E" w14:textId="77777777" w:rsidR="00956B6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0D771635" w14:textId="77777777" w:rsidR="00956B6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2C9BAB33" w14:textId="77777777" w:rsidR="00956B6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6B0382FD" w14:textId="77777777" w:rsidR="00956B60" w:rsidRDefault="00956B60">
      <w:pPr>
        <w:pStyle w:val="a0"/>
        <w:ind w:firstLineChars="0" w:firstLine="0"/>
        <w:rPr>
          <w:lang w:val="en-US"/>
        </w:rPr>
      </w:pPr>
    </w:p>
    <w:p w14:paraId="00C51E59" w14:textId="77777777" w:rsidR="00933FD2" w:rsidRDefault="00F40C45">
      <w:pPr>
        <w:pStyle w:val="1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21437324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2529E851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3C236CE" w14:textId="77777777" w:rsidR="00933FD2" w:rsidRDefault="00F40C45">
      <w:pPr>
        <w:pStyle w:val="1"/>
      </w:pPr>
      <w:bookmarkStart w:id="40" w:name="_Toc214373242"/>
      <w:r>
        <w:rPr>
          <w:rFonts w:hint="eastAsia"/>
        </w:rPr>
        <w:lastRenderedPageBreak/>
        <w:t>气象数据</w:t>
      </w:r>
      <w:bookmarkEnd w:id="40"/>
    </w:p>
    <w:p w14:paraId="5CBD57D6" w14:textId="77777777" w:rsidR="00933FD2" w:rsidRDefault="00F40C45">
      <w:pPr>
        <w:pStyle w:val="2"/>
      </w:pPr>
      <w:bookmarkStart w:id="41" w:name="_Toc214373243"/>
      <w:r>
        <w:rPr>
          <w:rFonts w:hint="eastAsia"/>
        </w:rPr>
        <w:t>气象地点</w:t>
      </w:r>
      <w:bookmarkEnd w:id="41"/>
    </w:p>
    <w:p w14:paraId="66DF8A8D" w14:textId="77777777" w:rsidR="00933FD2" w:rsidRDefault="00933FD2">
      <w:pPr>
        <w:pStyle w:val="a0"/>
        <w:ind w:firstLine="420"/>
        <w:rPr>
          <w:lang w:val="en-US"/>
        </w:rPr>
      </w:pPr>
      <w:bookmarkStart w:id="42" w:name="气象数据来源"/>
      <w:r>
        <w:t>四川</w:t>
      </w:r>
      <w:r>
        <w:t>-</w:t>
      </w:r>
      <w:r>
        <w:t>成都</w:t>
      </w:r>
      <w:r>
        <w:t xml:space="preserve">, </w:t>
      </w:r>
      <w:r>
        <w:t>《建筑节能气象参数标准》</w:t>
      </w:r>
      <w:bookmarkEnd w:id="42"/>
    </w:p>
    <w:p w14:paraId="28D32CF3" w14:textId="77777777" w:rsidR="00933FD2" w:rsidRDefault="00F40C45">
      <w:pPr>
        <w:pStyle w:val="2"/>
      </w:pPr>
      <w:bookmarkStart w:id="43" w:name="_Toc214373244"/>
      <w:r>
        <w:rPr>
          <w:rFonts w:hint="eastAsia"/>
        </w:rPr>
        <w:t>逐日干球温度表</w:t>
      </w:r>
      <w:bookmarkEnd w:id="43"/>
    </w:p>
    <w:p w14:paraId="48702511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21D28C81" wp14:editId="2564F93F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ADF43" w14:textId="77777777" w:rsidR="00933FD2" w:rsidRDefault="00F40C45">
      <w:pPr>
        <w:pStyle w:val="2"/>
      </w:pPr>
      <w:bookmarkStart w:id="45" w:name="_Toc214373245"/>
      <w:r>
        <w:rPr>
          <w:rFonts w:hint="eastAsia"/>
        </w:rPr>
        <w:t>逐月辐照量表</w:t>
      </w:r>
      <w:bookmarkEnd w:id="45"/>
    </w:p>
    <w:p w14:paraId="0063B7E7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2DBAAB32" wp14:editId="6D4677AD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2D2FE" w14:textId="77777777" w:rsidR="00933FD2" w:rsidRDefault="00F40C45">
      <w:pPr>
        <w:pStyle w:val="2"/>
      </w:pPr>
      <w:bookmarkStart w:id="47" w:name="_Toc214373246"/>
      <w:r>
        <w:rPr>
          <w:rFonts w:hint="eastAsia"/>
        </w:rPr>
        <w:t>峰值工况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56B60" w14:paraId="6707CA6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7B504FB" w14:textId="77777777" w:rsidR="00956B60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68D0DED" w14:textId="77777777" w:rsidR="00956B6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5C3EA7" w14:textId="77777777" w:rsidR="00956B60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DC4265" w14:textId="77777777" w:rsidR="00956B60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EBD93C" w14:textId="77777777" w:rsidR="00956B60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F9A3A5" w14:textId="77777777" w:rsidR="00956B60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56B60" w14:paraId="29D9273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0ECCCFA" w14:textId="77777777" w:rsidR="00956B60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7805A75" w14:textId="77777777" w:rsidR="00956B60" w:rsidRDefault="00000000">
            <w:r>
              <w:t>05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21AE07E" w14:textId="77777777" w:rsidR="00956B60" w:rsidRDefault="00000000">
            <w:r>
              <w:t>35.0</w:t>
            </w:r>
          </w:p>
        </w:tc>
        <w:tc>
          <w:tcPr>
            <w:tcW w:w="1556" w:type="dxa"/>
            <w:vAlign w:val="center"/>
          </w:tcPr>
          <w:p w14:paraId="3C231F22" w14:textId="77777777" w:rsidR="00956B60" w:rsidRDefault="00000000">
            <w:r>
              <w:t>22.2</w:t>
            </w:r>
          </w:p>
        </w:tc>
        <w:tc>
          <w:tcPr>
            <w:tcW w:w="1556" w:type="dxa"/>
            <w:vAlign w:val="center"/>
          </w:tcPr>
          <w:p w14:paraId="2A6E41A1" w14:textId="77777777" w:rsidR="00956B60" w:rsidRDefault="00000000">
            <w:r>
              <w:t>13.0</w:t>
            </w:r>
          </w:p>
        </w:tc>
        <w:tc>
          <w:tcPr>
            <w:tcW w:w="1556" w:type="dxa"/>
            <w:vAlign w:val="center"/>
          </w:tcPr>
          <w:p w14:paraId="62D89501" w14:textId="77777777" w:rsidR="00956B60" w:rsidRDefault="00000000">
            <w:r>
              <w:t>68.5</w:t>
            </w:r>
          </w:p>
        </w:tc>
      </w:tr>
      <w:tr w:rsidR="00956B60" w14:paraId="2CE4FC9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AC18F38" w14:textId="77777777" w:rsidR="00956B60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EA019F5" w14:textId="77777777" w:rsidR="00956B60" w:rsidRDefault="00000000">
            <w:r>
              <w:t>12</w:t>
            </w:r>
            <w:r>
              <w:t>月</w:t>
            </w:r>
            <w:r>
              <w:t>12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F1091D7" w14:textId="77777777" w:rsidR="00956B60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59B7A3AB" w14:textId="77777777" w:rsidR="00956B60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750ECAA8" w14:textId="77777777" w:rsidR="00956B60" w:rsidRDefault="00000000">
            <w:r>
              <w:t>3.4</w:t>
            </w:r>
          </w:p>
        </w:tc>
        <w:tc>
          <w:tcPr>
            <w:tcW w:w="1556" w:type="dxa"/>
            <w:vAlign w:val="center"/>
          </w:tcPr>
          <w:p w14:paraId="538192AE" w14:textId="77777777" w:rsidR="00956B60" w:rsidRDefault="00000000">
            <w:r>
              <w:t>7.4</w:t>
            </w:r>
          </w:p>
        </w:tc>
      </w:tr>
    </w:tbl>
    <w:p w14:paraId="67BB35D3" w14:textId="77777777" w:rsidR="00933FD2" w:rsidRDefault="00933FD2">
      <w:pPr>
        <w:pStyle w:val="1"/>
        <w:widowControl w:val="0"/>
        <w:jc w:val="both"/>
      </w:pPr>
      <w:bookmarkStart w:id="48" w:name="气象峰值工况"/>
      <w:bookmarkStart w:id="49" w:name="_Toc214373247"/>
      <w:bookmarkEnd w:id="48"/>
      <w:r>
        <w:lastRenderedPageBreak/>
        <w:t>围护结构</w:t>
      </w:r>
      <w:bookmarkEnd w:id="49"/>
    </w:p>
    <w:p w14:paraId="140CBAFE" w14:textId="77777777" w:rsidR="00956B60" w:rsidRDefault="00000000">
      <w:pPr>
        <w:pStyle w:val="2"/>
        <w:widowControl w:val="0"/>
      </w:pPr>
      <w:bookmarkStart w:id="50" w:name="_Toc214373248"/>
      <w:r>
        <w:t>工程材料</w:t>
      </w:r>
      <w:bookmarkEnd w:id="5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56B60" w14:paraId="6CA0907E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76E65DC" w14:textId="77777777" w:rsidR="00956B6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467C9D" w14:textId="77777777" w:rsidR="00956B60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8278F1E" w14:textId="77777777" w:rsidR="00956B60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AA43F1" w14:textId="77777777" w:rsidR="00956B60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FD70C7" w14:textId="77777777" w:rsidR="00956B60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DC88A3" w14:textId="77777777" w:rsidR="00956B60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672C948" w14:textId="77777777" w:rsidR="00956B60" w:rsidRDefault="00000000">
            <w:pPr>
              <w:jc w:val="center"/>
            </w:pPr>
            <w:r>
              <w:t>数据来源</w:t>
            </w:r>
          </w:p>
        </w:tc>
      </w:tr>
      <w:tr w:rsidR="00956B60" w14:paraId="2F5BCF1C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66D41A99" w14:textId="77777777" w:rsidR="00956B60" w:rsidRDefault="00956B6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20D3DEA" w14:textId="77777777" w:rsidR="00956B60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10D2E27" w14:textId="77777777" w:rsidR="00956B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B03042" w14:textId="77777777" w:rsidR="00956B6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38469F" w14:textId="77777777" w:rsidR="00956B60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F9FD54" w14:textId="77777777" w:rsidR="00956B60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D7868DE" w14:textId="77777777" w:rsidR="00956B60" w:rsidRDefault="00956B60">
            <w:pPr>
              <w:jc w:val="center"/>
            </w:pPr>
          </w:p>
        </w:tc>
      </w:tr>
      <w:tr w:rsidR="00956B60" w14:paraId="0B39CCEA" w14:textId="77777777">
        <w:trPr>
          <w:jc w:val="center"/>
        </w:trPr>
        <w:tc>
          <w:tcPr>
            <w:tcW w:w="2196" w:type="dxa"/>
            <w:vAlign w:val="center"/>
          </w:tcPr>
          <w:p w14:paraId="7025436E" w14:textId="77777777" w:rsidR="00956B6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098C021" w14:textId="77777777" w:rsidR="00956B60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F0FA4DA" w14:textId="77777777" w:rsidR="00956B6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6342A7D" w14:textId="77777777" w:rsidR="00956B60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4A4F01CF" w14:textId="77777777" w:rsidR="00956B6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4053A8A" w14:textId="77777777" w:rsidR="00956B60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7A39FE4" w14:textId="77777777" w:rsidR="00956B60" w:rsidRDefault="00956B60">
            <w:pPr>
              <w:rPr>
                <w:sz w:val="18"/>
                <w:szCs w:val="18"/>
              </w:rPr>
            </w:pPr>
          </w:p>
        </w:tc>
      </w:tr>
      <w:tr w:rsidR="00956B60" w14:paraId="06B374D2" w14:textId="77777777">
        <w:trPr>
          <w:jc w:val="center"/>
        </w:trPr>
        <w:tc>
          <w:tcPr>
            <w:tcW w:w="2196" w:type="dxa"/>
            <w:vAlign w:val="center"/>
          </w:tcPr>
          <w:p w14:paraId="4376F3BE" w14:textId="77777777" w:rsidR="00956B60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571857B" w14:textId="77777777" w:rsidR="00956B60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2F1AA823" w14:textId="77777777" w:rsidR="00956B60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2CB10222" w14:textId="77777777" w:rsidR="00956B60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1DABADC4" w14:textId="77777777" w:rsidR="00956B6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E3602C1" w14:textId="77777777" w:rsidR="00956B60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59149C0D" w14:textId="77777777" w:rsidR="00956B60" w:rsidRDefault="00956B60">
            <w:pPr>
              <w:rPr>
                <w:sz w:val="18"/>
                <w:szCs w:val="18"/>
              </w:rPr>
            </w:pPr>
          </w:p>
        </w:tc>
      </w:tr>
      <w:tr w:rsidR="00956B60" w14:paraId="2A8E353F" w14:textId="77777777">
        <w:trPr>
          <w:jc w:val="center"/>
        </w:trPr>
        <w:tc>
          <w:tcPr>
            <w:tcW w:w="2196" w:type="dxa"/>
            <w:vAlign w:val="center"/>
          </w:tcPr>
          <w:p w14:paraId="2D954474" w14:textId="77777777" w:rsidR="00956B6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26FD767" w14:textId="77777777" w:rsidR="00956B60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27A76C47" w14:textId="77777777" w:rsidR="00956B60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CF19BCF" w14:textId="77777777" w:rsidR="00956B60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BF340FF" w14:textId="77777777" w:rsidR="00956B60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E114695" w14:textId="77777777" w:rsidR="00956B60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7CDBB0F" w14:textId="77777777" w:rsidR="00956B60" w:rsidRDefault="00956B60">
            <w:pPr>
              <w:rPr>
                <w:sz w:val="18"/>
                <w:szCs w:val="18"/>
              </w:rPr>
            </w:pPr>
          </w:p>
        </w:tc>
      </w:tr>
      <w:tr w:rsidR="00956B60" w14:paraId="44E0AE95" w14:textId="77777777">
        <w:trPr>
          <w:jc w:val="center"/>
        </w:trPr>
        <w:tc>
          <w:tcPr>
            <w:tcW w:w="2196" w:type="dxa"/>
            <w:vAlign w:val="center"/>
          </w:tcPr>
          <w:p w14:paraId="2C9D8309" w14:textId="77777777" w:rsidR="00956B60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1B8BF3F" w14:textId="77777777" w:rsidR="00956B60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178D9899" w14:textId="77777777" w:rsidR="00956B60" w:rsidRDefault="00000000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2E23EEB7" w14:textId="77777777" w:rsidR="00956B60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3389A0BF" w14:textId="77777777" w:rsidR="00956B60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1E8970E" w14:textId="77777777" w:rsidR="00956B60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12F7BB7F" w14:textId="77777777" w:rsidR="00956B60" w:rsidRDefault="00956B60">
            <w:pPr>
              <w:rPr>
                <w:sz w:val="18"/>
                <w:szCs w:val="18"/>
              </w:rPr>
            </w:pPr>
          </w:p>
        </w:tc>
      </w:tr>
      <w:tr w:rsidR="00956B60" w14:paraId="22154D6A" w14:textId="77777777">
        <w:trPr>
          <w:jc w:val="center"/>
        </w:trPr>
        <w:tc>
          <w:tcPr>
            <w:tcW w:w="2196" w:type="dxa"/>
            <w:vAlign w:val="center"/>
          </w:tcPr>
          <w:p w14:paraId="7A9673D9" w14:textId="77777777" w:rsidR="00956B60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8E75758" w14:textId="77777777" w:rsidR="00956B60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5E0ED390" w14:textId="77777777" w:rsidR="00956B60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79D71A3E" w14:textId="77777777" w:rsidR="00956B60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4C16C20C" w14:textId="77777777" w:rsidR="00956B60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201F1436" w14:textId="77777777" w:rsidR="00956B60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3572AE4" w14:textId="77777777" w:rsidR="00956B60" w:rsidRDefault="00956B60">
            <w:pPr>
              <w:rPr>
                <w:sz w:val="18"/>
                <w:szCs w:val="18"/>
              </w:rPr>
            </w:pPr>
          </w:p>
        </w:tc>
      </w:tr>
      <w:tr w:rsidR="00956B60" w14:paraId="282B27A5" w14:textId="77777777">
        <w:trPr>
          <w:jc w:val="center"/>
        </w:trPr>
        <w:tc>
          <w:tcPr>
            <w:tcW w:w="2196" w:type="dxa"/>
            <w:vAlign w:val="center"/>
          </w:tcPr>
          <w:p w14:paraId="26479428" w14:textId="77777777" w:rsidR="00956B6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30B824C" w14:textId="77777777" w:rsidR="00956B60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0B926731" w14:textId="77777777" w:rsidR="00956B60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0A8D8484" w14:textId="77777777" w:rsidR="00956B60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72217AE4" w14:textId="77777777" w:rsidR="00956B6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9746CD9" w14:textId="77777777" w:rsidR="00956B60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52808996" w14:textId="77777777" w:rsidR="00956B60" w:rsidRDefault="00956B60">
            <w:pPr>
              <w:rPr>
                <w:sz w:val="18"/>
                <w:szCs w:val="18"/>
              </w:rPr>
            </w:pPr>
          </w:p>
        </w:tc>
      </w:tr>
      <w:tr w:rsidR="00956B60" w14:paraId="58D3FA8D" w14:textId="77777777">
        <w:trPr>
          <w:jc w:val="center"/>
        </w:trPr>
        <w:tc>
          <w:tcPr>
            <w:tcW w:w="2196" w:type="dxa"/>
            <w:vAlign w:val="center"/>
          </w:tcPr>
          <w:p w14:paraId="1A9CAADA" w14:textId="77777777" w:rsidR="00956B60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75332BC" w14:textId="77777777" w:rsidR="00956B60" w:rsidRDefault="00000000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1DCDF8FE" w14:textId="77777777" w:rsidR="00956B60" w:rsidRDefault="00000000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01D5DF93" w14:textId="77777777" w:rsidR="00956B60" w:rsidRDefault="00000000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04EEBFD5" w14:textId="77777777" w:rsidR="00956B60" w:rsidRDefault="00000000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5641EF0D" w14:textId="77777777" w:rsidR="00956B60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A7C97AF" w14:textId="77777777" w:rsidR="00956B60" w:rsidRDefault="00956B60">
            <w:pPr>
              <w:rPr>
                <w:sz w:val="18"/>
                <w:szCs w:val="18"/>
              </w:rPr>
            </w:pPr>
          </w:p>
        </w:tc>
      </w:tr>
    </w:tbl>
    <w:p w14:paraId="573FD53A" w14:textId="77777777" w:rsidR="00956B60" w:rsidRDefault="00000000">
      <w:pPr>
        <w:pStyle w:val="2"/>
        <w:widowControl w:val="0"/>
      </w:pPr>
      <w:bookmarkStart w:id="51" w:name="_Toc214373249"/>
      <w:r>
        <w:t>围护结构作法简要说明</w:t>
      </w:r>
      <w:bookmarkEnd w:id="51"/>
    </w:p>
    <w:p w14:paraId="46E40263" w14:textId="77777777" w:rsidR="00956B60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(K=0.768,D=3.691)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343C7485" w14:textId="77777777" w:rsidR="00956B60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E4EE304" w14:textId="77777777" w:rsidR="00956B6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外墙构造一</w:t>
      </w:r>
      <w:r>
        <w:rPr>
          <w:color w:val="0000FF"/>
        </w:rPr>
        <w:t xml:space="preserve"> (K=1.113,D=2.941)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0367DBFC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26F099F" w14:textId="77777777" w:rsidR="00956B6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梁柱构造一</w:t>
      </w:r>
      <w:r>
        <w:rPr>
          <w:color w:val="0000FF"/>
        </w:rPr>
        <w:t xml:space="preserve"> (K=1.113,D=2.941)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38D0DFA5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0209056" w14:textId="77777777" w:rsidR="00956B6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12A</w:t>
      </w:r>
      <w:r>
        <w:rPr>
          <w:color w:val="0000FF"/>
        </w:rPr>
        <w:t>钢铝单框双玻窗（平均）</w:t>
      </w:r>
      <w:r>
        <w:rPr>
          <w:color w:val="0000FF"/>
        </w:rPr>
        <w:t xml:space="preserve"> (K=3.900)</w:t>
      </w:r>
      <w:r>
        <w:rPr>
          <w:color w:val="0000FF"/>
        </w:rPr>
        <w:t>：</w:t>
      </w:r>
    </w:p>
    <w:p w14:paraId="3C4E1373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1A4D0550" w14:textId="77777777" w:rsidR="00956B60" w:rsidRDefault="00000000">
      <w:pPr>
        <w:pStyle w:val="2"/>
        <w:widowControl w:val="0"/>
      </w:pPr>
      <w:bookmarkStart w:id="52" w:name="_Toc214373250"/>
      <w:r>
        <w:t>体形系数</w:t>
      </w:r>
      <w:bookmarkEnd w:id="52"/>
    </w:p>
    <w:p w14:paraId="17D17C12" w14:textId="77777777" w:rsidR="00956B60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56B60" w14:paraId="4673B47E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A91863F" w14:textId="77777777" w:rsidR="00956B60" w:rsidRDefault="00000000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1BD7F236" w14:textId="77777777" w:rsidR="00956B60" w:rsidRDefault="00000000">
            <w:r>
              <w:t>19166.62</w:t>
            </w:r>
          </w:p>
        </w:tc>
      </w:tr>
      <w:tr w:rsidR="00956B60" w14:paraId="64500372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FE02C6C" w14:textId="77777777" w:rsidR="00956B60" w:rsidRDefault="00000000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36152598" w14:textId="77777777" w:rsidR="00956B60" w:rsidRDefault="00000000">
            <w:r>
              <w:t>89372.37</w:t>
            </w:r>
          </w:p>
        </w:tc>
      </w:tr>
      <w:tr w:rsidR="00956B60" w14:paraId="6D153680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CA11456" w14:textId="77777777" w:rsidR="00956B60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7A9624F8" w14:textId="77777777" w:rsidR="00956B60" w:rsidRDefault="00000000">
            <w:r>
              <w:t>0.21</w:t>
            </w:r>
          </w:p>
        </w:tc>
      </w:tr>
    </w:tbl>
    <w:p w14:paraId="61D8C8CE" w14:textId="77777777" w:rsidR="00956B60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956B60" w14:paraId="720480B2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549C6DDD" w14:textId="77777777" w:rsidR="00956B60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102F87C3" w14:textId="77777777" w:rsidR="00956B60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A77FA77" w14:textId="77777777" w:rsidR="00956B60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7D06AAB" w14:textId="77777777" w:rsidR="00956B60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198E7E1" w14:textId="77777777" w:rsidR="00956B60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956B60" w14:paraId="14759291" w14:textId="77777777">
        <w:trPr>
          <w:jc w:val="center"/>
        </w:trPr>
        <w:tc>
          <w:tcPr>
            <w:tcW w:w="882" w:type="dxa"/>
            <w:vAlign w:val="center"/>
          </w:tcPr>
          <w:p w14:paraId="31CA2453" w14:textId="77777777" w:rsidR="00956B60" w:rsidRDefault="00000000">
            <w:r>
              <w:t>1</w:t>
            </w:r>
          </w:p>
        </w:tc>
        <w:tc>
          <w:tcPr>
            <w:tcW w:w="1392" w:type="dxa"/>
            <w:vAlign w:val="center"/>
          </w:tcPr>
          <w:p w14:paraId="32E06124" w14:textId="77777777" w:rsidR="00956B60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64FB6583" w14:textId="77777777" w:rsidR="00956B60" w:rsidRDefault="00000000">
            <w:pPr>
              <w:jc w:val="right"/>
            </w:pPr>
            <w:r>
              <w:t>7358.50</w:t>
            </w:r>
          </w:p>
        </w:tc>
        <w:tc>
          <w:tcPr>
            <w:tcW w:w="2263" w:type="dxa"/>
            <w:vAlign w:val="center"/>
          </w:tcPr>
          <w:p w14:paraId="1B723EB7" w14:textId="77777777" w:rsidR="00956B60" w:rsidRDefault="00000000">
            <w:pPr>
              <w:jc w:val="right"/>
            </w:pPr>
            <w:r>
              <w:t>3449.60</w:t>
            </w:r>
          </w:p>
        </w:tc>
        <w:tc>
          <w:tcPr>
            <w:tcW w:w="2530" w:type="dxa"/>
            <w:vAlign w:val="center"/>
          </w:tcPr>
          <w:p w14:paraId="08DCAA15" w14:textId="77777777" w:rsidR="00956B60" w:rsidRDefault="00000000">
            <w:pPr>
              <w:jc w:val="right"/>
            </w:pPr>
            <w:r>
              <w:t>29434.00</w:t>
            </w:r>
          </w:p>
        </w:tc>
      </w:tr>
      <w:tr w:rsidR="00956B60" w14:paraId="066ADC7B" w14:textId="77777777">
        <w:trPr>
          <w:jc w:val="center"/>
        </w:trPr>
        <w:tc>
          <w:tcPr>
            <w:tcW w:w="882" w:type="dxa"/>
            <w:vAlign w:val="center"/>
          </w:tcPr>
          <w:p w14:paraId="7D847B38" w14:textId="77777777" w:rsidR="00956B60" w:rsidRDefault="00000000">
            <w:r>
              <w:t>2</w:t>
            </w:r>
          </w:p>
        </w:tc>
        <w:tc>
          <w:tcPr>
            <w:tcW w:w="1392" w:type="dxa"/>
            <w:vAlign w:val="center"/>
          </w:tcPr>
          <w:p w14:paraId="5E781C89" w14:textId="77777777" w:rsidR="00956B60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40EBA416" w14:textId="77777777" w:rsidR="00956B60" w:rsidRDefault="00000000">
            <w:pPr>
              <w:jc w:val="right"/>
            </w:pPr>
            <w:r>
              <w:t>7358.50</w:t>
            </w:r>
          </w:p>
        </w:tc>
        <w:tc>
          <w:tcPr>
            <w:tcW w:w="2263" w:type="dxa"/>
            <w:vAlign w:val="center"/>
          </w:tcPr>
          <w:p w14:paraId="2B02C48C" w14:textId="77777777" w:rsidR="00956B60" w:rsidRDefault="00000000">
            <w:pPr>
              <w:jc w:val="right"/>
            </w:pPr>
            <w:r>
              <w:t>3449.60</w:t>
            </w:r>
          </w:p>
        </w:tc>
        <w:tc>
          <w:tcPr>
            <w:tcW w:w="2530" w:type="dxa"/>
            <w:vAlign w:val="center"/>
          </w:tcPr>
          <w:p w14:paraId="243AFF8F" w14:textId="77777777" w:rsidR="00956B60" w:rsidRDefault="00000000">
            <w:pPr>
              <w:jc w:val="right"/>
            </w:pPr>
            <w:r>
              <w:t>29434.00</w:t>
            </w:r>
          </w:p>
        </w:tc>
      </w:tr>
      <w:tr w:rsidR="00956B60" w14:paraId="497EB878" w14:textId="77777777">
        <w:trPr>
          <w:jc w:val="center"/>
        </w:trPr>
        <w:tc>
          <w:tcPr>
            <w:tcW w:w="882" w:type="dxa"/>
            <w:vAlign w:val="center"/>
          </w:tcPr>
          <w:p w14:paraId="4C9911C1" w14:textId="77777777" w:rsidR="00956B60" w:rsidRDefault="00000000">
            <w:r>
              <w:lastRenderedPageBreak/>
              <w:t>3</w:t>
            </w:r>
          </w:p>
        </w:tc>
        <w:tc>
          <w:tcPr>
            <w:tcW w:w="1392" w:type="dxa"/>
            <w:vAlign w:val="center"/>
          </w:tcPr>
          <w:p w14:paraId="274B065C" w14:textId="77777777" w:rsidR="00956B60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043FCAD2" w14:textId="77777777" w:rsidR="00956B60" w:rsidRDefault="00000000">
            <w:pPr>
              <w:jc w:val="right"/>
            </w:pPr>
            <w:r>
              <w:t>7358.50</w:t>
            </w:r>
          </w:p>
        </w:tc>
        <w:tc>
          <w:tcPr>
            <w:tcW w:w="2263" w:type="dxa"/>
            <w:vAlign w:val="center"/>
          </w:tcPr>
          <w:p w14:paraId="1E549423" w14:textId="77777777" w:rsidR="00956B60" w:rsidRDefault="00000000">
            <w:pPr>
              <w:jc w:val="right"/>
            </w:pPr>
            <w:r>
              <w:t>3449.60</w:t>
            </w:r>
          </w:p>
        </w:tc>
        <w:tc>
          <w:tcPr>
            <w:tcW w:w="2530" w:type="dxa"/>
            <w:vAlign w:val="center"/>
          </w:tcPr>
          <w:p w14:paraId="2DC3BEE2" w14:textId="77777777" w:rsidR="00956B60" w:rsidRDefault="00000000">
            <w:pPr>
              <w:jc w:val="right"/>
            </w:pPr>
            <w:r>
              <w:t>29434.00</w:t>
            </w:r>
          </w:p>
        </w:tc>
      </w:tr>
      <w:tr w:rsidR="00956B60" w14:paraId="74D19981" w14:textId="77777777">
        <w:trPr>
          <w:jc w:val="center"/>
        </w:trPr>
        <w:tc>
          <w:tcPr>
            <w:tcW w:w="882" w:type="dxa"/>
            <w:vAlign w:val="center"/>
          </w:tcPr>
          <w:p w14:paraId="1D77C1AA" w14:textId="77777777" w:rsidR="00956B60" w:rsidRDefault="00000000">
            <w:r>
              <w:t>4</w:t>
            </w:r>
          </w:p>
        </w:tc>
        <w:tc>
          <w:tcPr>
            <w:tcW w:w="1392" w:type="dxa"/>
            <w:vAlign w:val="center"/>
          </w:tcPr>
          <w:p w14:paraId="164D6A15" w14:textId="77777777" w:rsidR="00956B60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32EB5A82" w14:textId="77777777" w:rsidR="00956B60" w:rsidRDefault="00000000">
            <w:pPr>
              <w:jc w:val="right"/>
            </w:pPr>
            <w:r>
              <w:t>356.79</w:t>
            </w:r>
          </w:p>
        </w:tc>
        <w:tc>
          <w:tcPr>
            <w:tcW w:w="2263" w:type="dxa"/>
            <w:vAlign w:val="center"/>
          </w:tcPr>
          <w:p w14:paraId="09FBED85" w14:textId="77777777" w:rsidR="00956B60" w:rsidRDefault="00000000">
            <w:pPr>
              <w:jc w:val="right"/>
            </w:pPr>
            <w:r>
              <w:t>8461.03</w:t>
            </w:r>
          </w:p>
        </w:tc>
        <w:tc>
          <w:tcPr>
            <w:tcW w:w="2530" w:type="dxa"/>
            <w:vAlign w:val="center"/>
          </w:tcPr>
          <w:p w14:paraId="20D3B4F3" w14:textId="77777777" w:rsidR="00956B60" w:rsidRDefault="00000000">
            <w:pPr>
              <w:jc w:val="right"/>
            </w:pPr>
            <w:r>
              <w:t>1070.37</w:t>
            </w:r>
          </w:p>
        </w:tc>
      </w:tr>
      <w:tr w:rsidR="00956B60" w14:paraId="724D4C6C" w14:textId="77777777">
        <w:trPr>
          <w:jc w:val="center"/>
        </w:trPr>
        <w:tc>
          <w:tcPr>
            <w:tcW w:w="882" w:type="dxa"/>
            <w:vAlign w:val="center"/>
          </w:tcPr>
          <w:p w14:paraId="27FAD1CA" w14:textId="77777777" w:rsidR="00956B60" w:rsidRDefault="00000000">
            <w:r>
              <w:t>屋顶</w:t>
            </w:r>
          </w:p>
        </w:tc>
        <w:tc>
          <w:tcPr>
            <w:tcW w:w="1392" w:type="dxa"/>
            <w:vAlign w:val="center"/>
          </w:tcPr>
          <w:p w14:paraId="5C4F09D3" w14:textId="77777777" w:rsidR="00956B60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5F38BC84" w14:textId="77777777" w:rsidR="00956B60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1EA4FE21" w14:textId="77777777" w:rsidR="00956B60" w:rsidRDefault="00000000">
            <w:pPr>
              <w:jc w:val="right"/>
            </w:pPr>
            <w:r>
              <w:t>356.79</w:t>
            </w:r>
          </w:p>
        </w:tc>
        <w:tc>
          <w:tcPr>
            <w:tcW w:w="2530" w:type="dxa"/>
            <w:vAlign w:val="center"/>
          </w:tcPr>
          <w:p w14:paraId="3AB5FA3A" w14:textId="77777777" w:rsidR="00956B60" w:rsidRDefault="00000000">
            <w:pPr>
              <w:jc w:val="right"/>
            </w:pPr>
            <w:r>
              <w:t>－</w:t>
            </w:r>
          </w:p>
        </w:tc>
      </w:tr>
      <w:tr w:rsidR="00956B60" w14:paraId="6957F7C1" w14:textId="77777777">
        <w:trPr>
          <w:jc w:val="center"/>
        </w:trPr>
        <w:tc>
          <w:tcPr>
            <w:tcW w:w="882" w:type="dxa"/>
            <w:vAlign w:val="center"/>
          </w:tcPr>
          <w:p w14:paraId="1A79C4C5" w14:textId="77777777" w:rsidR="00956B60" w:rsidRDefault="00000000">
            <w:r>
              <w:t>合计</w:t>
            </w:r>
          </w:p>
        </w:tc>
        <w:tc>
          <w:tcPr>
            <w:tcW w:w="1392" w:type="dxa"/>
            <w:vAlign w:val="center"/>
          </w:tcPr>
          <w:p w14:paraId="4C7E8505" w14:textId="77777777" w:rsidR="00956B60" w:rsidRDefault="00000000">
            <w:pPr>
              <w:jc w:val="right"/>
            </w:pPr>
            <w:r>
              <w:t>15.00</w:t>
            </w:r>
          </w:p>
        </w:tc>
        <w:tc>
          <w:tcPr>
            <w:tcW w:w="2263" w:type="dxa"/>
            <w:vAlign w:val="center"/>
          </w:tcPr>
          <w:p w14:paraId="2CC1E749" w14:textId="77777777" w:rsidR="00956B60" w:rsidRDefault="00000000">
            <w:pPr>
              <w:jc w:val="right"/>
            </w:pPr>
            <w:r>
              <w:t>22432.29</w:t>
            </w:r>
          </w:p>
        </w:tc>
        <w:tc>
          <w:tcPr>
            <w:tcW w:w="2263" w:type="dxa"/>
            <w:vAlign w:val="center"/>
          </w:tcPr>
          <w:p w14:paraId="25D2A686" w14:textId="77777777" w:rsidR="00956B60" w:rsidRDefault="00000000">
            <w:pPr>
              <w:jc w:val="right"/>
            </w:pPr>
            <w:r>
              <w:t>19166.62</w:t>
            </w:r>
          </w:p>
        </w:tc>
        <w:tc>
          <w:tcPr>
            <w:tcW w:w="2530" w:type="dxa"/>
            <w:vAlign w:val="center"/>
          </w:tcPr>
          <w:p w14:paraId="1D4B35B4" w14:textId="77777777" w:rsidR="00956B60" w:rsidRDefault="00000000">
            <w:pPr>
              <w:jc w:val="right"/>
            </w:pPr>
            <w:r>
              <w:t>89372.37</w:t>
            </w:r>
          </w:p>
        </w:tc>
      </w:tr>
    </w:tbl>
    <w:p w14:paraId="6EC89E3F" w14:textId="77777777" w:rsidR="00956B60" w:rsidRDefault="00000000">
      <w:pPr>
        <w:pStyle w:val="2"/>
        <w:widowControl w:val="0"/>
      </w:pPr>
      <w:bookmarkStart w:id="53" w:name="_Toc214373251"/>
      <w:r>
        <w:t>窗墙比</w:t>
      </w:r>
      <w:bookmarkEnd w:id="53"/>
    </w:p>
    <w:p w14:paraId="216BCFC0" w14:textId="77777777" w:rsidR="00956B60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956B60" w14:paraId="4B856D43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400DABC7" w14:textId="77777777" w:rsidR="00956B60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6783BF84" w14:textId="77777777" w:rsidR="00956B60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4571D12" w14:textId="77777777" w:rsidR="00956B60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D030784" w14:textId="77777777" w:rsidR="00956B60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584433D6" w14:textId="77777777" w:rsidR="00956B60" w:rsidRDefault="00000000">
            <w:pPr>
              <w:jc w:val="center"/>
            </w:pPr>
            <w:r>
              <w:t>窗墙比</w:t>
            </w:r>
          </w:p>
        </w:tc>
      </w:tr>
      <w:tr w:rsidR="00956B60" w14:paraId="07E267B9" w14:textId="77777777">
        <w:trPr>
          <w:jc w:val="center"/>
        </w:trPr>
        <w:tc>
          <w:tcPr>
            <w:tcW w:w="1652" w:type="dxa"/>
            <w:vAlign w:val="center"/>
          </w:tcPr>
          <w:p w14:paraId="58BD78FB" w14:textId="77777777" w:rsidR="00956B60" w:rsidRDefault="00000000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77D7269F" w14:textId="77777777" w:rsidR="00956B60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3F1A21E" w14:textId="77777777" w:rsidR="00956B60" w:rsidRDefault="00000000">
            <w:pPr>
              <w:jc w:val="right"/>
            </w:pPr>
            <w:r>
              <w:t>691.20</w:t>
            </w:r>
          </w:p>
        </w:tc>
        <w:tc>
          <w:tcPr>
            <w:tcW w:w="2105" w:type="dxa"/>
            <w:vAlign w:val="center"/>
          </w:tcPr>
          <w:p w14:paraId="37E51238" w14:textId="77777777" w:rsidR="00956B60" w:rsidRDefault="00000000">
            <w:pPr>
              <w:jc w:val="right"/>
            </w:pPr>
            <w:r>
              <w:t>3507.54</w:t>
            </w:r>
          </w:p>
        </w:tc>
        <w:tc>
          <w:tcPr>
            <w:tcW w:w="1652" w:type="dxa"/>
            <w:vAlign w:val="center"/>
          </w:tcPr>
          <w:p w14:paraId="69F8C675" w14:textId="77777777" w:rsidR="00956B60" w:rsidRDefault="00000000">
            <w:pPr>
              <w:jc w:val="right"/>
            </w:pPr>
            <w:r>
              <w:t>0.20</w:t>
            </w:r>
          </w:p>
        </w:tc>
      </w:tr>
      <w:tr w:rsidR="00956B60" w14:paraId="31369108" w14:textId="77777777">
        <w:trPr>
          <w:jc w:val="center"/>
        </w:trPr>
        <w:tc>
          <w:tcPr>
            <w:tcW w:w="1652" w:type="dxa"/>
            <w:vAlign w:val="center"/>
          </w:tcPr>
          <w:p w14:paraId="13B1E94B" w14:textId="77777777" w:rsidR="00956B60" w:rsidRDefault="00000000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2B4FA7DB" w14:textId="77777777" w:rsidR="00956B60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9E74C95" w14:textId="77777777" w:rsidR="00956B60" w:rsidRDefault="00000000">
            <w:pPr>
              <w:jc w:val="right"/>
            </w:pPr>
            <w:r>
              <w:t>691.20</w:t>
            </w:r>
          </w:p>
        </w:tc>
        <w:tc>
          <w:tcPr>
            <w:tcW w:w="2105" w:type="dxa"/>
            <w:vAlign w:val="center"/>
          </w:tcPr>
          <w:p w14:paraId="2971C9AB" w14:textId="77777777" w:rsidR="00956B60" w:rsidRDefault="00000000">
            <w:pPr>
              <w:jc w:val="right"/>
            </w:pPr>
            <w:r>
              <w:t>3543.66</w:t>
            </w:r>
          </w:p>
        </w:tc>
        <w:tc>
          <w:tcPr>
            <w:tcW w:w="1652" w:type="dxa"/>
            <w:vAlign w:val="center"/>
          </w:tcPr>
          <w:p w14:paraId="0D528149" w14:textId="77777777" w:rsidR="00956B60" w:rsidRDefault="00000000">
            <w:pPr>
              <w:jc w:val="right"/>
            </w:pPr>
            <w:r>
              <w:t>0.20</w:t>
            </w:r>
          </w:p>
        </w:tc>
      </w:tr>
      <w:tr w:rsidR="00956B60" w14:paraId="5EC87233" w14:textId="77777777">
        <w:trPr>
          <w:jc w:val="center"/>
        </w:trPr>
        <w:tc>
          <w:tcPr>
            <w:tcW w:w="1652" w:type="dxa"/>
            <w:vAlign w:val="center"/>
          </w:tcPr>
          <w:p w14:paraId="1566ACA3" w14:textId="77777777" w:rsidR="00956B60" w:rsidRDefault="0000000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1EF99CB1" w14:textId="77777777" w:rsidR="00956B60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8FD03F8" w14:textId="77777777" w:rsidR="00956B60" w:rsidRDefault="00000000">
            <w:pPr>
              <w:jc w:val="right"/>
            </w:pPr>
            <w:r>
              <w:t>249.60</w:t>
            </w:r>
          </w:p>
        </w:tc>
        <w:tc>
          <w:tcPr>
            <w:tcW w:w="2105" w:type="dxa"/>
            <w:vAlign w:val="center"/>
          </w:tcPr>
          <w:p w14:paraId="4D8E40D9" w14:textId="77777777" w:rsidR="00956B60" w:rsidRDefault="00000000">
            <w:pPr>
              <w:jc w:val="right"/>
            </w:pPr>
            <w:r>
              <w:t>2381.40</w:t>
            </w:r>
          </w:p>
        </w:tc>
        <w:tc>
          <w:tcPr>
            <w:tcW w:w="1652" w:type="dxa"/>
            <w:vAlign w:val="center"/>
          </w:tcPr>
          <w:p w14:paraId="655A930E" w14:textId="77777777" w:rsidR="00956B60" w:rsidRDefault="00000000">
            <w:pPr>
              <w:jc w:val="right"/>
            </w:pPr>
            <w:r>
              <w:t>0.10</w:t>
            </w:r>
          </w:p>
        </w:tc>
      </w:tr>
      <w:tr w:rsidR="00956B60" w14:paraId="10D89296" w14:textId="77777777">
        <w:trPr>
          <w:jc w:val="center"/>
        </w:trPr>
        <w:tc>
          <w:tcPr>
            <w:tcW w:w="1652" w:type="dxa"/>
            <w:vAlign w:val="center"/>
          </w:tcPr>
          <w:p w14:paraId="4AD200DE" w14:textId="77777777" w:rsidR="00956B60" w:rsidRDefault="00000000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75782587" w14:textId="77777777" w:rsidR="00956B60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D44A6EE" w14:textId="77777777" w:rsidR="00956B60" w:rsidRDefault="00000000">
            <w:pPr>
              <w:jc w:val="right"/>
            </w:pPr>
            <w:r>
              <w:t>268.80</w:t>
            </w:r>
          </w:p>
        </w:tc>
        <w:tc>
          <w:tcPr>
            <w:tcW w:w="2105" w:type="dxa"/>
            <w:vAlign w:val="center"/>
          </w:tcPr>
          <w:p w14:paraId="6DC4A7BD" w14:textId="77777777" w:rsidR="00956B60" w:rsidRDefault="00000000">
            <w:pPr>
              <w:jc w:val="right"/>
            </w:pPr>
            <w:r>
              <w:t>2353.92</w:t>
            </w:r>
          </w:p>
        </w:tc>
        <w:tc>
          <w:tcPr>
            <w:tcW w:w="1652" w:type="dxa"/>
            <w:vAlign w:val="center"/>
          </w:tcPr>
          <w:p w14:paraId="2C63EF1A" w14:textId="77777777" w:rsidR="00956B60" w:rsidRDefault="00000000">
            <w:pPr>
              <w:jc w:val="right"/>
            </w:pPr>
            <w:r>
              <w:t>0.11</w:t>
            </w:r>
          </w:p>
        </w:tc>
      </w:tr>
    </w:tbl>
    <w:p w14:paraId="5F7C4BAC" w14:textId="77777777" w:rsidR="00956B60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956B60" w14:paraId="38B7182C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3E6FF4C1" w14:textId="77777777" w:rsidR="00956B60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0D5FD6" w14:textId="77777777" w:rsidR="00956B60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42278C5" w14:textId="77777777" w:rsidR="00956B60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9800A37" w14:textId="77777777" w:rsidR="00956B60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014A1FE" w14:textId="77777777" w:rsidR="00956B60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2976817" w14:textId="77777777" w:rsidR="00956B60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580F386" w14:textId="77777777" w:rsidR="00956B60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F0B4C39" w14:textId="77777777" w:rsidR="00956B60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77F9CD" w14:textId="77777777" w:rsidR="00956B60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956B60" w14:paraId="525F150E" w14:textId="77777777">
        <w:trPr>
          <w:jc w:val="center"/>
        </w:trPr>
        <w:tc>
          <w:tcPr>
            <w:tcW w:w="877" w:type="dxa"/>
            <w:vAlign w:val="center"/>
          </w:tcPr>
          <w:p w14:paraId="63271CA2" w14:textId="77777777" w:rsidR="00956B60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6E826C15" w14:textId="77777777" w:rsidR="00956B60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1C795DCA" w14:textId="77777777" w:rsidR="00956B60" w:rsidRDefault="00000000">
            <w:r>
              <w:t>C1620</w:t>
            </w:r>
          </w:p>
        </w:tc>
        <w:tc>
          <w:tcPr>
            <w:tcW w:w="1160" w:type="dxa"/>
            <w:vAlign w:val="center"/>
          </w:tcPr>
          <w:p w14:paraId="770FC11B" w14:textId="77777777" w:rsidR="00956B60" w:rsidRDefault="00000000">
            <w:pPr>
              <w:jc w:val="center"/>
            </w:pPr>
            <w:r>
              <w:t>1.60×2.00</w:t>
            </w:r>
          </w:p>
        </w:tc>
        <w:tc>
          <w:tcPr>
            <w:tcW w:w="962" w:type="dxa"/>
            <w:vAlign w:val="center"/>
          </w:tcPr>
          <w:p w14:paraId="327027E3" w14:textId="77777777" w:rsidR="00956B60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13B70BB4" w14:textId="77777777" w:rsidR="00956B60" w:rsidRDefault="00000000">
            <w:pPr>
              <w:jc w:val="right"/>
            </w:pPr>
            <w:r>
              <w:t>216</w:t>
            </w:r>
          </w:p>
        </w:tc>
        <w:tc>
          <w:tcPr>
            <w:tcW w:w="1148" w:type="dxa"/>
            <w:vAlign w:val="center"/>
          </w:tcPr>
          <w:p w14:paraId="7048C2DE" w14:textId="77777777" w:rsidR="00956B60" w:rsidRDefault="00000000">
            <w:pPr>
              <w:jc w:val="right"/>
            </w:pPr>
            <w:r>
              <w:t>3.20</w:t>
            </w:r>
          </w:p>
        </w:tc>
        <w:tc>
          <w:tcPr>
            <w:tcW w:w="1148" w:type="dxa"/>
            <w:vAlign w:val="center"/>
          </w:tcPr>
          <w:p w14:paraId="3268AD9E" w14:textId="77777777" w:rsidR="00956B60" w:rsidRDefault="00000000">
            <w:pPr>
              <w:jc w:val="right"/>
            </w:pPr>
            <w:r>
              <w:t>691.20</w:t>
            </w:r>
          </w:p>
        </w:tc>
        <w:tc>
          <w:tcPr>
            <w:tcW w:w="1131" w:type="dxa"/>
            <w:vAlign w:val="center"/>
          </w:tcPr>
          <w:p w14:paraId="74D960AF" w14:textId="77777777" w:rsidR="00956B60" w:rsidRDefault="00000000">
            <w:pPr>
              <w:jc w:val="right"/>
            </w:pPr>
            <w:r>
              <w:t>691.20</w:t>
            </w:r>
          </w:p>
        </w:tc>
      </w:tr>
      <w:tr w:rsidR="00956B60" w14:paraId="4AC29287" w14:textId="77777777">
        <w:trPr>
          <w:jc w:val="center"/>
        </w:trPr>
        <w:tc>
          <w:tcPr>
            <w:tcW w:w="877" w:type="dxa"/>
            <w:vAlign w:val="center"/>
          </w:tcPr>
          <w:p w14:paraId="24B7A11D" w14:textId="77777777" w:rsidR="00956B60" w:rsidRDefault="00000000">
            <w:pPr>
              <w:jc w:val="center"/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33ACA602" w14:textId="77777777" w:rsidR="00956B60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016977B7" w14:textId="77777777" w:rsidR="00956B60" w:rsidRDefault="00000000">
            <w:r>
              <w:t>C1620</w:t>
            </w:r>
          </w:p>
        </w:tc>
        <w:tc>
          <w:tcPr>
            <w:tcW w:w="1160" w:type="dxa"/>
            <w:vAlign w:val="center"/>
          </w:tcPr>
          <w:p w14:paraId="46226AEA" w14:textId="77777777" w:rsidR="00956B60" w:rsidRDefault="00000000">
            <w:pPr>
              <w:jc w:val="center"/>
            </w:pPr>
            <w:r>
              <w:t>1.60×2.00</w:t>
            </w:r>
          </w:p>
        </w:tc>
        <w:tc>
          <w:tcPr>
            <w:tcW w:w="962" w:type="dxa"/>
            <w:vAlign w:val="center"/>
          </w:tcPr>
          <w:p w14:paraId="316C7F22" w14:textId="77777777" w:rsidR="00956B60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2A55FE6A" w14:textId="77777777" w:rsidR="00956B60" w:rsidRDefault="00000000">
            <w:pPr>
              <w:jc w:val="right"/>
            </w:pPr>
            <w:r>
              <w:t>216</w:t>
            </w:r>
          </w:p>
        </w:tc>
        <w:tc>
          <w:tcPr>
            <w:tcW w:w="1148" w:type="dxa"/>
            <w:vAlign w:val="center"/>
          </w:tcPr>
          <w:p w14:paraId="400DF1CA" w14:textId="77777777" w:rsidR="00956B60" w:rsidRDefault="00000000">
            <w:pPr>
              <w:jc w:val="right"/>
            </w:pPr>
            <w:r>
              <w:t>3.20</w:t>
            </w:r>
          </w:p>
        </w:tc>
        <w:tc>
          <w:tcPr>
            <w:tcW w:w="1148" w:type="dxa"/>
            <w:vAlign w:val="center"/>
          </w:tcPr>
          <w:p w14:paraId="72019E95" w14:textId="77777777" w:rsidR="00956B60" w:rsidRDefault="00000000">
            <w:pPr>
              <w:jc w:val="right"/>
            </w:pPr>
            <w:r>
              <w:t>691.20</w:t>
            </w:r>
          </w:p>
        </w:tc>
        <w:tc>
          <w:tcPr>
            <w:tcW w:w="1131" w:type="dxa"/>
            <w:vAlign w:val="center"/>
          </w:tcPr>
          <w:p w14:paraId="432DAFEB" w14:textId="77777777" w:rsidR="00956B60" w:rsidRDefault="00000000">
            <w:pPr>
              <w:jc w:val="right"/>
            </w:pPr>
            <w:r>
              <w:t>691.20</w:t>
            </w:r>
          </w:p>
        </w:tc>
      </w:tr>
      <w:tr w:rsidR="00956B60" w14:paraId="3F11D989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57C1BD0" w14:textId="77777777" w:rsidR="00956B60" w:rsidRDefault="00000000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2543BB14" w14:textId="77777777" w:rsidR="00956B60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326CB0CE" w14:textId="77777777" w:rsidR="00956B60" w:rsidRDefault="00000000">
            <w:r>
              <w:t>C1620</w:t>
            </w:r>
          </w:p>
        </w:tc>
        <w:tc>
          <w:tcPr>
            <w:tcW w:w="1160" w:type="dxa"/>
            <w:vAlign w:val="center"/>
          </w:tcPr>
          <w:p w14:paraId="0EC78DB4" w14:textId="77777777" w:rsidR="00956B60" w:rsidRDefault="00000000">
            <w:pPr>
              <w:jc w:val="center"/>
            </w:pPr>
            <w:r>
              <w:t>1.60×2.00</w:t>
            </w:r>
          </w:p>
        </w:tc>
        <w:tc>
          <w:tcPr>
            <w:tcW w:w="962" w:type="dxa"/>
            <w:vAlign w:val="center"/>
          </w:tcPr>
          <w:p w14:paraId="1893F514" w14:textId="77777777" w:rsidR="00956B60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7F2DCD10" w14:textId="77777777" w:rsidR="00956B60" w:rsidRDefault="00000000">
            <w:pPr>
              <w:jc w:val="right"/>
            </w:pPr>
            <w:r>
              <w:t>75</w:t>
            </w:r>
          </w:p>
        </w:tc>
        <w:tc>
          <w:tcPr>
            <w:tcW w:w="1148" w:type="dxa"/>
            <w:vAlign w:val="center"/>
          </w:tcPr>
          <w:p w14:paraId="1B20E5FC" w14:textId="77777777" w:rsidR="00956B60" w:rsidRDefault="00000000">
            <w:pPr>
              <w:jc w:val="right"/>
            </w:pPr>
            <w:r>
              <w:t>3.20</w:t>
            </w:r>
          </w:p>
        </w:tc>
        <w:tc>
          <w:tcPr>
            <w:tcW w:w="1148" w:type="dxa"/>
            <w:vAlign w:val="center"/>
          </w:tcPr>
          <w:p w14:paraId="5823C219" w14:textId="77777777" w:rsidR="00956B60" w:rsidRDefault="00000000">
            <w:pPr>
              <w:jc w:val="right"/>
            </w:pPr>
            <w:r>
              <w:t>240.00</w:t>
            </w:r>
          </w:p>
        </w:tc>
        <w:tc>
          <w:tcPr>
            <w:tcW w:w="1131" w:type="dxa"/>
            <w:vMerge w:val="restart"/>
            <w:vAlign w:val="center"/>
          </w:tcPr>
          <w:p w14:paraId="6EDA12D8" w14:textId="77777777" w:rsidR="00956B60" w:rsidRDefault="00000000">
            <w:pPr>
              <w:jc w:val="right"/>
            </w:pPr>
            <w:r>
              <w:t>249.60</w:t>
            </w:r>
          </w:p>
        </w:tc>
      </w:tr>
      <w:tr w:rsidR="00956B60" w14:paraId="7894F8A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AD33A5B" w14:textId="77777777" w:rsidR="00956B60" w:rsidRDefault="00956B60"/>
        </w:tc>
        <w:tc>
          <w:tcPr>
            <w:tcW w:w="1018" w:type="dxa"/>
            <w:vMerge/>
            <w:vAlign w:val="center"/>
          </w:tcPr>
          <w:p w14:paraId="047289E2" w14:textId="77777777" w:rsidR="00956B60" w:rsidRDefault="00956B60"/>
        </w:tc>
        <w:tc>
          <w:tcPr>
            <w:tcW w:w="1165" w:type="dxa"/>
            <w:vAlign w:val="center"/>
          </w:tcPr>
          <w:p w14:paraId="392047E4" w14:textId="77777777" w:rsidR="00956B60" w:rsidRDefault="00000000">
            <w:r>
              <w:t>C1620[0120]</w:t>
            </w:r>
          </w:p>
        </w:tc>
        <w:tc>
          <w:tcPr>
            <w:tcW w:w="1160" w:type="dxa"/>
            <w:vAlign w:val="center"/>
          </w:tcPr>
          <w:p w14:paraId="2672D6CA" w14:textId="77777777" w:rsidR="00956B60" w:rsidRDefault="00000000">
            <w:pPr>
              <w:jc w:val="center"/>
            </w:pPr>
            <w:r>
              <w:t>0.10×2.00</w:t>
            </w:r>
          </w:p>
        </w:tc>
        <w:tc>
          <w:tcPr>
            <w:tcW w:w="962" w:type="dxa"/>
            <w:vAlign w:val="center"/>
          </w:tcPr>
          <w:p w14:paraId="1EA6B882" w14:textId="77777777" w:rsidR="00956B60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7D0124BF" w14:textId="77777777" w:rsidR="00956B60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FEBA534" w14:textId="77777777" w:rsidR="00956B60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7E2D926E" w14:textId="77777777" w:rsidR="00956B60" w:rsidRDefault="00000000">
            <w:pPr>
              <w:jc w:val="right"/>
            </w:pPr>
            <w:r>
              <w:t>0.60</w:t>
            </w:r>
          </w:p>
        </w:tc>
        <w:tc>
          <w:tcPr>
            <w:tcW w:w="1131" w:type="dxa"/>
            <w:vMerge/>
            <w:vAlign w:val="center"/>
          </w:tcPr>
          <w:p w14:paraId="35577E4C" w14:textId="77777777" w:rsidR="00956B60" w:rsidRDefault="00956B60"/>
        </w:tc>
      </w:tr>
      <w:tr w:rsidR="00956B60" w14:paraId="718DDB9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6143713" w14:textId="77777777" w:rsidR="00956B60" w:rsidRDefault="00956B60"/>
        </w:tc>
        <w:tc>
          <w:tcPr>
            <w:tcW w:w="1018" w:type="dxa"/>
            <w:vMerge/>
            <w:vAlign w:val="center"/>
          </w:tcPr>
          <w:p w14:paraId="5091990F" w14:textId="77777777" w:rsidR="00956B60" w:rsidRDefault="00956B60"/>
        </w:tc>
        <w:tc>
          <w:tcPr>
            <w:tcW w:w="1165" w:type="dxa"/>
            <w:vAlign w:val="center"/>
          </w:tcPr>
          <w:p w14:paraId="7CA9C763" w14:textId="77777777" w:rsidR="00956B60" w:rsidRDefault="00000000">
            <w:r>
              <w:t>C1620[1520]</w:t>
            </w:r>
          </w:p>
        </w:tc>
        <w:tc>
          <w:tcPr>
            <w:tcW w:w="1160" w:type="dxa"/>
            <w:vAlign w:val="center"/>
          </w:tcPr>
          <w:p w14:paraId="1853133C" w14:textId="77777777" w:rsidR="00956B60" w:rsidRDefault="00000000">
            <w:pPr>
              <w:jc w:val="center"/>
            </w:pPr>
            <w:r>
              <w:t>1.50×2.00</w:t>
            </w:r>
          </w:p>
        </w:tc>
        <w:tc>
          <w:tcPr>
            <w:tcW w:w="962" w:type="dxa"/>
            <w:vAlign w:val="center"/>
          </w:tcPr>
          <w:p w14:paraId="4615986C" w14:textId="77777777" w:rsidR="00956B60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458546D8" w14:textId="77777777" w:rsidR="00956B60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4FB9D9E" w14:textId="77777777" w:rsidR="00956B60" w:rsidRDefault="00000000">
            <w:pPr>
              <w:jc w:val="right"/>
            </w:pPr>
            <w:r>
              <w:t>3.00</w:t>
            </w:r>
          </w:p>
        </w:tc>
        <w:tc>
          <w:tcPr>
            <w:tcW w:w="1148" w:type="dxa"/>
            <w:vAlign w:val="center"/>
          </w:tcPr>
          <w:p w14:paraId="63DA855F" w14:textId="77777777" w:rsidR="00956B60" w:rsidRDefault="00000000">
            <w:pPr>
              <w:jc w:val="right"/>
            </w:pPr>
            <w:r>
              <w:t>9.00</w:t>
            </w:r>
          </w:p>
        </w:tc>
        <w:tc>
          <w:tcPr>
            <w:tcW w:w="1131" w:type="dxa"/>
            <w:vMerge/>
            <w:vAlign w:val="center"/>
          </w:tcPr>
          <w:p w14:paraId="513B7895" w14:textId="77777777" w:rsidR="00956B60" w:rsidRDefault="00956B60"/>
        </w:tc>
      </w:tr>
      <w:tr w:rsidR="00956B60" w14:paraId="2F484621" w14:textId="77777777">
        <w:trPr>
          <w:jc w:val="center"/>
        </w:trPr>
        <w:tc>
          <w:tcPr>
            <w:tcW w:w="877" w:type="dxa"/>
            <w:vAlign w:val="center"/>
          </w:tcPr>
          <w:p w14:paraId="6A2F4763" w14:textId="77777777" w:rsidR="00956B60" w:rsidRDefault="00000000">
            <w:pPr>
              <w:jc w:val="center"/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32D29F12" w14:textId="77777777" w:rsidR="00956B60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552D43EA" w14:textId="77777777" w:rsidR="00956B60" w:rsidRDefault="00000000">
            <w:r>
              <w:t>C1620</w:t>
            </w:r>
          </w:p>
        </w:tc>
        <w:tc>
          <w:tcPr>
            <w:tcW w:w="1160" w:type="dxa"/>
            <w:vAlign w:val="center"/>
          </w:tcPr>
          <w:p w14:paraId="449341B2" w14:textId="77777777" w:rsidR="00956B60" w:rsidRDefault="00000000">
            <w:pPr>
              <w:jc w:val="center"/>
            </w:pPr>
            <w:r>
              <w:t>1.60×2.00</w:t>
            </w:r>
          </w:p>
        </w:tc>
        <w:tc>
          <w:tcPr>
            <w:tcW w:w="962" w:type="dxa"/>
            <w:vAlign w:val="center"/>
          </w:tcPr>
          <w:p w14:paraId="604C33C3" w14:textId="77777777" w:rsidR="00956B60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666AA178" w14:textId="77777777" w:rsidR="00956B60" w:rsidRDefault="00000000">
            <w:pPr>
              <w:jc w:val="right"/>
            </w:pPr>
            <w:r>
              <w:t>84</w:t>
            </w:r>
          </w:p>
        </w:tc>
        <w:tc>
          <w:tcPr>
            <w:tcW w:w="1148" w:type="dxa"/>
            <w:vAlign w:val="center"/>
          </w:tcPr>
          <w:p w14:paraId="23C16C6F" w14:textId="77777777" w:rsidR="00956B60" w:rsidRDefault="00000000">
            <w:pPr>
              <w:jc w:val="right"/>
            </w:pPr>
            <w:r>
              <w:t>3.20</w:t>
            </w:r>
          </w:p>
        </w:tc>
        <w:tc>
          <w:tcPr>
            <w:tcW w:w="1148" w:type="dxa"/>
            <w:vAlign w:val="center"/>
          </w:tcPr>
          <w:p w14:paraId="4E69B11F" w14:textId="77777777" w:rsidR="00956B60" w:rsidRDefault="00000000">
            <w:pPr>
              <w:jc w:val="right"/>
            </w:pPr>
            <w:r>
              <w:t>268.80</w:t>
            </w:r>
          </w:p>
        </w:tc>
        <w:tc>
          <w:tcPr>
            <w:tcW w:w="1131" w:type="dxa"/>
            <w:vAlign w:val="center"/>
          </w:tcPr>
          <w:p w14:paraId="47BCC116" w14:textId="77777777" w:rsidR="00956B60" w:rsidRDefault="00000000">
            <w:pPr>
              <w:jc w:val="right"/>
            </w:pPr>
            <w:r>
              <w:t>268.80</w:t>
            </w:r>
          </w:p>
        </w:tc>
      </w:tr>
    </w:tbl>
    <w:p w14:paraId="02B7315D" w14:textId="77777777" w:rsidR="00956B60" w:rsidRDefault="00000000">
      <w:pPr>
        <w:pStyle w:val="2"/>
        <w:widowControl w:val="0"/>
      </w:pPr>
      <w:bookmarkStart w:id="54" w:name="_Toc214373252"/>
      <w:r>
        <w:t>天窗</w:t>
      </w:r>
      <w:bookmarkEnd w:id="54"/>
    </w:p>
    <w:p w14:paraId="48ED7A4D" w14:textId="77777777" w:rsidR="00956B60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天窗屋顶比</w:t>
      </w:r>
    </w:p>
    <w:p w14:paraId="5979BAAF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DFBACD5" w14:textId="77777777" w:rsidR="00956B60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天窗类型</w:t>
      </w:r>
    </w:p>
    <w:p w14:paraId="2B223861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AD9A246" w14:textId="77777777" w:rsidR="00956B60" w:rsidRDefault="00000000">
      <w:pPr>
        <w:pStyle w:val="2"/>
        <w:widowControl w:val="0"/>
      </w:pPr>
      <w:bookmarkStart w:id="55" w:name="_Toc214373253"/>
      <w:r>
        <w:t>屋顶</w:t>
      </w:r>
      <w:bookmarkEnd w:id="55"/>
    </w:p>
    <w:p w14:paraId="6A334ABE" w14:textId="77777777" w:rsidR="00956B60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56B60" w14:paraId="1DBCDFB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CC749C4" w14:textId="77777777" w:rsidR="00956B6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65CFE1" w14:textId="77777777" w:rsidR="00956B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E49EE4" w14:textId="77777777" w:rsidR="00956B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B0547C" w14:textId="77777777" w:rsidR="00956B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A61A12" w14:textId="77777777" w:rsidR="00956B6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431CA7" w14:textId="77777777" w:rsidR="00956B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AEECBD" w14:textId="77777777" w:rsidR="00956B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56B60" w14:paraId="380FF69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1DFF74D" w14:textId="77777777" w:rsidR="00956B60" w:rsidRDefault="00956B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1F342B" w14:textId="77777777" w:rsidR="00956B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211E61" w14:textId="77777777" w:rsidR="00956B6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973107" w14:textId="77777777" w:rsidR="00956B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409F74" w14:textId="77777777" w:rsidR="00956B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31EAAD" w14:textId="77777777" w:rsidR="00956B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04B7E8" w14:textId="77777777" w:rsidR="00956B60" w:rsidRDefault="00000000">
            <w:pPr>
              <w:jc w:val="center"/>
            </w:pPr>
            <w:r>
              <w:t>D=R*S</w:t>
            </w:r>
          </w:p>
        </w:tc>
      </w:tr>
      <w:tr w:rsidR="00956B60" w14:paraId="5B75D725" w14:textId="77777777">
        <w:trPr>
          <w:jc w:val="center"/>
        </w:trPr>
        <w:tc>
          <w:tcPr>
            <w:tcW w:w="3345" w:type="dxa"/>
            <w:vAlign w:val="center"/>
          </w:tcPr>
          <w:p w14:paraId="5773678D" w14:textId="77777777" w:rsidR="00956B60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158799F" w14:textId="77777777" w:rsidR="00956B60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3A3E83BB" w14:textId="77777777" w:rsidR="00956B60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0B5074E7" w14:textId="77777777" w:rsidR="00956B60" w:rsidRDefault="00000000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28A18A4D" w14:textId="77777777" w:rsidR="00956B6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8437148" w14:textId="77777777" w:rsidR="00956B60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2E5DB1AC" w14:textId="77777777" w:rsidR="00956B60" w:rsidRDefault="00000000">
            <w:pPr>
              <w:jc w:val="right"/>
            </w:pPr>
            <w:r>
              <w:t>0.407</w:t>
            </w:r>
          </w:p>
        </w:tc>
      </w:tr>
      <w:tr w:rsidR="00956B60" w14:paraId="5A30A9AB" w14:textId="77777777">
        <w:trPr>
          <w:jc w:val="center"/>
        </w:trPr>
        <w:tc>
          <w:tcPr>
            <w:tcW w:w="3345" w:type="dxa"/>
            <w:vAlign w:val="center"/>
          </w:tcPr>
          <w:p w14:paraId="52CB811B" w14:textId="77777777" w:rsidR="00956B60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424BA67" w14:textId="77777777" w:rsidR="00956B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00FFA33" w14:textId="77777777" w:rsidR="00956B60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FFE6F3D" w14:textId="77777777" w:rsidR="00956B60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4EFE429D" w14:textId="77777777" w:rsidR="00956B60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B4E5782" w14:textId="77777777" w:rsidR="00956B60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577FBADE" w14:textId="77777777" w:rsidR="00956B60" w:rsidRDefault="00000000">
            <w:pPr>
              <w:jc w:val="right"/>
            </w:pPr>
            <w:r>
              <w:t>0.227</w:t>
            </w:r>
          </w:p>
        </w:tc>
      </w:tr>
      <w:tr w:rsidR="00956B60" w14:paraId="11028B70" w14:textId="77777777">
        <w:trPr>
          <w:jc w:val="center"/>
        </w:trPr>
        <w:tc>
          <w:tcPr>
            <w:tcW w:w="3345" w:type="dxa"/>
            <w:vAlign w:val="center"/>
          </w:tcPr>
          <w:p w14:paraId="17E9E8DA" w14:textId="77777777" w:rsidR="00956B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396C3F9" w14:textId="77777777" w:rsidR="00956B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9E8D397" w14:textId="77777777" w:rsidR="00956B60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40A212D" w14:textId="77777777" w:rsidR="00956B6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3A75C3F" w14:textId="77777777" w:rsidR="00956B6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68A8666" w14:textId="77777777" w:rsidR="00956B6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B52C2A8" w14:textId="77777777" w:rsidR="00956B60" w:rsidRDefault="00000000">
            <w:pPr>
              <w:jc w:val="right"/>
            </w:pPr>
            <w:r>
              <w:t>0.245</w:t>
            </w:r>
          </w:p>
        </w:tc>
      </w:tr>
      <w:tr w:rsidR="00956B60" w14:paraId="770B8A29" w14:textId="77777777">
        <w:trPr>
          <w:jc w:val="center"/>
        </w:trPr>
        <w:tc>
          <w:tcPr>
            <w:tcW w:w="3345" w:type="dxa"/>
            <w:vAlign w:val="center"/>
          </w:tcPr>
          <w:p w14:paraId="29AC0A73" w14:textId="77777777" w:rsidR="00956B6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819B18C" w14:textId="77777777" w:rsidR="00956B60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1CBD248C" w14:textId="77777777" w:rsidR="00956B60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1F2FDCCA" w14:textId="77777777" w:rsidR="00956B60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0A35E144" w14:textId="77777777" w:rsidR="00956B6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00FA3CD" w14:textId="77777777" w:rsidR="00956B60" w:rsidRDefault="0000000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030BCEDC" w14:textId="77777777" w:rsidR="00956B60" w:rsidRDefault="00000000">
            <w:pPr>
              <w:jc w:val="right"/>
            </w:pPr>
            <w:r>
              <w:t>1.378</w:t>
            </w:r>
          </w:p>
        </w:tc>
      </w:tr>
      <w:tr w:rsidR="00956B60" w14:paraId="1442AB57" w14:textId="77777777">
        <w:trPr>
          <w:jc w:val="center"/>
        </w:trPr>
        <w:tc>
          <w:tcPr>
            <w:tcW w:w="3345" w:type="dxa"/>
            <w:vAlign w:val="center"/>
          </w:tcPr>
          <w:p w14:paraId="10C0489A" w14:textId="77777777" w:rsidR="00956B6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ADF02C" w14:textId="77777777" w:rsidR="00956B60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AE3929E" w14:textId="77777777" w:rsidR="00956B60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77C6794" w14:textId="77777777" w:rsidR="00956B60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A9E6ABC" w14:textId="77777777" w:rsidR="00956B6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A71A38F" w14:textId="77777777" w:rsidR="00956B60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49C890D" w14:textId="77777777" w:rsidR="00956B60" w:rsidRDefault="00000000">
            <w:pPr>
              <w:jc w:val="right"/>
            </w:pPr>
            <w:r>
              <w:t>1.186</w:t>
            </w:r>
          </w:p>
        </w:tc>
      </w:tr>
      <w:tr w:rsidR="00956B60" w14:paraId="1E9E9A72" w14:textId="77777777">
        <w:trPr>
          <w:jc w:val="center"/>
        </w:trPr>
        <w:tc>
          <w:tcPr>
            <w:tcW w:w="3345" w:type="dxa"/>
            <w:vAlign w:val="center"/>
          </w:tcPr>
          <w:p w14:paraId="5CB3E67F" w14:textId="77777777" w:rsidR="00956B6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C9E7152" w14:textId="77777777" w:rsidR="00956B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56E592A" w14:textId="77777777" w:rsidR="00956B60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555F7C32" w14:textId="77777777" w:rsidR="00956B60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B2C5F22" w14:textId="77777777" w:rsidR="00956B6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04A7472" w14:textId="77777777" w:rsidR="00956B60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361EBC4" w14:textId="77777777" w:rsidR="00956B60" w:rsidRDefault="00000000">
            <w:pPr>
              <w:jc w:val="right"/>
            </w:pPr>
            <w:r>
              <w:t>0.249</w:t>
            </w:r>
          </w:p>
        </w:tc>
      </w:tr>
      <w:tr w:rsidR="00956B60" w14:paraId="0843161D" w14:textId="77777777">
        <w:trPr>
          <w:jc w:val="center"/>
        </w:trPr>
        <w:tc>
          <w:tcPr>
            <w:tcW w:w="3345" w:type="dxa"/>
            <w:vAlign w:val="center"/>
          </w:tcPr>
          <w:p w14:paraId="4597B9EA" w14:textId="77777777" w:rsidR="00956B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C4302E" w14:textId="77777777" w:rsidR="00956B60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49793D50" w14:textId="77777777" w:rsidR="00956B6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31EF6B" w14:textId="77777777" w:rsidR="0095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5BAAF0A" w14:textId="77777777" w:rsidR="00956B6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5DA044C" w14:textId="77777777" w:rsidR="00956B60" w:rsidRDefault="00000000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14:paraId="47E3C681" w14:textId="77777777" w:rsidR="00956B60" w:rsidRDefault="00000000">
            <w:pPr>
              <w:jc w:val="right"/>
            </w:pPr>
            <w:r>
              <w:t>3.691</w:t>
            </w:r>
          </w:p>
        </w:tc>
      </w:tr>
      <w:tr w:rsidR="00956B60" w14:paraId="6409D94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0B40272" w14:textId="77777777" w:rsidR="00956B6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4CE93D2" w14:textId="77777777" w:rsidR="00956B60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956B60" w14:paraId="0C15083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8E1212D" w14:textId="77777777" w:rsidR="00956B60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FC2B7E1" w14:textId="77777777" w:rsidR="00956B60" w:rsidRDefault="00000000">
            <w:pPr>
              <w:jc w:val="center"/>
            </w:pPr>
            <w:r>
              <w:t>0.77</w:t>
            </w:r>
          </w:p>
        </w:tc>
      </w:tr>
    </w:tbl>
    <w:p w14:paraId="1DE9A2F1" w14:textId="77777777" w:rsidR="00956B60" w:rsidRDefault="00956B60">
      <w:pPr>
        <w:widowControl w:val="0"/>
        <w:jc w:val="both"/>
        <w:rPr>
          <w:color w:val="000000"/>
        </w:rPr>
      </w:pPr>
    </w:p>
    <w:p w14:paraId="271CB36C" w14:textId="77777777" w:rsidR="00956B60" w:rsidRDefault="00000000">
      <w:pPr>
        <w:pStyle w:val="2"/>
        <w:widowControl w:val="0"/>
      </w:pPr>
      <w:bookmarkStart w:id="56" w:name="_Toc214373254"/>
      <w:r>
        <w:t>外墙</w:t>
      </w:r>
      <w:bookmarkEnd w:id="56"/>
    </w:p>
    <w:p w14:paraId="131BEEBC" w14:textId="77777777" w:rsidR="00956B60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外墙相关构造</w:t>
      </w:r>
    </w:p>
    <w:p w14:paraId="31A25420" w14:textId="77777777" w:rsidR="00956B60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56B60" w14:paraId="515C066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B822173" w14:textId="77777777" w:rsidR="00956B6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49F9BE" w14:textId="77777777" w:rsidR="00956B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FEB401" w14:textId="77777777" w:rsidR="00956B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4C7D3B" w14:textId="77777777" w:rsidR="00956B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6D055E" w14:textId="77777777" w:rsidR="00956B6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73C52F" w14:textId="77777777" w:rsidR="00956B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607457" w14:textId="77777777" w:rsidR="00956B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56B60" w14:paraId="4EC111F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26E33E5" w14:textId="77777777" w:rsidR="00956B60" w:rsidRDefault="00956B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8C9C4E9" w14:textId="77777777" w:rsidR="00956B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940DFE" w14:textId="77777777" w:rsidR="00956B6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E9799B" w14:textId="77777777" w:rsidR="00956B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EAE8DA" w14:textId="77777777" w:rsidR="00956B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F3E037" w14:textId="77777777" w:rsidR="00956B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ED82D5" w14:textId="77777777" w:rsidR="00956B60" w:rsidRDefault="00000000">
            <w:pPr>
              <w:jc w:val="center"/>
            </w:pPr>
            <w:r>
              <w:t>D=R*S</w:t>
            </w:r>
          </w:p>
        </w:tc>
      </w:tr>
      <w:tr w:rsidR="00956B60" w14:paraId="19F2F01A" w14:textId="77777777">
        <w:trPr>
          <w:jc w:val="center"/>
        </w:trPr>
        <w:tc>
          <w:tcPr>
            <w:tcW w:w="3345" w:type="dxa"/>
            <w:vAlign w:val="center"/>
          </w:tcPr>
          <w:p w14:paraId="5FDA78AF" w14:textId="77777777" w:rsidR="00956B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B54B082" w14:textId="77777777" w:rsidR="00956B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B044A62" w14:textId="77777777" w:rsidR="00956B60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EA685AA" w14:textId="77777777" w:rsidR="00956B6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562B275" w14:textId="77777777" w:rsidR="00956B6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6651B55" w14:textId="77777777" w:rsidR="00956B6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FD643C7" w14:textId="77777777" w:rsidR="00956B60" w:rsidRDefault="00000000">
            <w:pPr>
              <w:jc w:val="right"/>
            </w:pPr>
            <w:r>
              <w:t>0.245</w:t>
            </w:r>
          </w:p>
        </w:tc>
      </w:tr>
      <w:tr w:rsidR="00956B60" w14:paraId="532A6C28" w14:textId="77777777">
        <w:trPr>
          <w:jc w:val="center"/>
        </w:trPr>
        <w:tc>
          <w:tcPr>
            <w:tcW w:w="3345" w:type="dxa"/>
            <w:vAlign w:val="center"/>
          </w:tcPr>
          <w:p w14:paraId="17F1E1E0" w14:textId="77777777" w:rsidR="00956B60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5730C57" w14:textId="77777777" w:rsidR="00956B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9AD47C4" w14:textId="77777777" w:rsidR="00956B60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7A6DBBC" w14:textId="77777777" w:rsidR="00956B60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4748713F" w14:textId="77777777" w:rsidR="00956B60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412D4F56" w14:textId="77777777" w:rsidR="00956B60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02495ABB" w14:textId="77777777" w:rsidR="00956B60" w:rsidRDefault="00000000">
            <w:pPr>
              <w:jc w:val="right"/>
            </w:pPr>
            <w:r>
              <w:t>0.227</w:t>
            </w:r>
          </w:p>
        </w:tc>
      </w:tr>
      <w:tr w:rsidR="00956B60" w14:paraId="29010A2C" w14:textId="77777777">
        <w:trPr>
          <w:jc w:val="center"/>
        </w:trPr>
        <w:tc>
          <w:tcPr>
            <w:tcW w:w="3345" w:type="dxa"/>
            <w:vAlign w:val="center"/>
          </w:tcPr>
          <w:p w14:paraId="1D842B87" w14:textId="77777777" w:rsidR="00956B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286A139" w14:textId="77777777" w:rsidR="00956B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1E3F6FA" w14:textId="77777777" w:rsidR="00956B60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186A49F" w14:textId="77777777" w:rsidR="00956B6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5662C65" w14:textId="77777777" w:rsidR="00956B6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BC20737" w14:textId="77777777" w:rsidR="00956B6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D9BB1CF" w14:textId="77777777" w:rsidR="00956B60" w:rsidRDefault="00000000">
            <w:pPr>
              <w:jc w:val="right"/>
            </w:pPr>
            <w:r>
              <w:t>0.245</w:t>
            </w:r>
          </w:p>
        </w:tc>
      </w:tr>
      <w:tr w:rsidR="00956B60" w14:paraId="39B07A4C" w14:textId="77777777">
        <w:trPr>
          <w:jc w:val="center"/>
        </w:trPr>
        <w:tc>
          <w:tcPr>
            <w:tcW w:w="3345" w:type="dxa"/>
            <w:vAlign w:val="center"/>
          </w:tcPr>
          <w:p w14:paraId="27F007C3" w14:textId="77777777" w:rsidR="00956B6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E668C25" w14:textId="77777777" w:rsidR="00956B60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F1B4C24" w14:textId="77777777" w:rsidR="00956B60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5450613" w14:textId="77777777" w:rsidR="00956B60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406F0A0" w14:textId="77777777" w:rsidR="00956B6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94A0F48" w14:textId="77777777" w:rsidR="00956B60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938F8E0" w14:textId="77777777" w:rsidR="00956B60" w:rsidRDefault="00000000">
            <w:pPr>
              <w:jc w:val="right"/>
            </w:pPr>
            <w:r>
              <w:t>1.977</w:t>
            </w:r>
          </w:p>
        </w:tc>
      </w:tr>
      <w:tr w:rsidR="00956B60" w14:paraId="18B3E014" w14:textId="77777777">
        <w:trPr>
          <w:jc w:val="center"/>
        </w:trPr>
        <w:tc>
          <w:tcPr>
            <w:tcW w:w="3345" w:type="dxa"/>
            <w:vAlign w:val="center"/>
          </w:tcPr>
          <w:p w14:paraId="4250960B" w14:textId="77777777" w:rsidR="00956B6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898F512" w14:textId="77777777" w:rsidR="00956B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EFE7B8C" w14:textId="77777777" w:rsidR="00956B60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53D672B0" w14:textId="77777777" w:rsidR="00956B60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64FAB90E" w14:textId="77777777" w:rsidR="00956B6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19A363E" w14:textId="77777777" w:rsidR="00956B60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41F8812" w14:textId="77777777" w:rsidR="00956B60" w:rsidRDefault="00000000">
            <w:pPr>
              <w:jc w:val="right"/>
            </w:pPr>
            <w:r>
              <w:t>0.249</w:t>
            </w:r>
          </w:p>
        </w:tc>
      </w:tr>
      <w:tr w:rsidR="00956B60" w14:paraId="13EF14F9" w14:textId="77777777">
        <w:trPr>
          <w:jc w:val="center"/>
        </w:trPr>
        <w:tc>
          <w:tcPr>
            <w:tcW w:w="3345" w:type="dxa"/>
            <w:vAlign w:val="center"/>
          </w:tcPr>
          <w:p w14:paraId="47A80D75" w14:textId="77777777" w:rsidR="00956B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5192DD1" w14:textId="77777777" w:rsidR="00956B60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01FF60BA" w14:textId="77777777" w:rsidR="00956B6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D2E8315" w14:textId="77777777" w:rsidR="0095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C67895C" w14:textId="77777777" w:rsidR="00956B6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B0D58E6" w14:textId="77777777" w:rsidR="00956B60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7A185E85" w14:textId="77777777" w:rsidR="00956B60" w:rsidRDefault="00000000">
            <w:pPr>
              <w:jc w:val="right"/>
            </w:pPr>
            <w:r>
              <w:t>2.941</w:t>
            </w:r>
          </w:p>
        </w:tc>
      </w:tr>
      <w:tr w:rsidR="00956B60" w14:paraId="298FD54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6044349" w14:textId="77777777" w:rsidR="00956B6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C963583" w14:textId="77777777" w:rsidR="00956B60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956B60" w14:paraId="1D1A46F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DF6EEC6" w14:textId="77777777" w:rsidR="00956B60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532E8D0" w14:textId="77777777" w:rsidR="00956B60" w:rsidRDefault="00000000">
            <w:pPr>
              <w:jc w:val="center"/>
            </w:pPr>
            <w:r>
              <w:t>1.11</w:t>
            </w:r>
          </w:p>
        </w:tc>
      </w:tr>
    </w:tbl>
    <w:p w14:paraId="14210537" w14:textId="77777777" w:rsidR="00956B60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梁柱构造一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56B60" w14:paraId="4C626E7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1D1CB26" w14:textId="77777777" w:rsidR="00956B6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6B452C" w14:textId="77777777" w:rsidR="00956B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49970E" w14:textId="77777777" w:rsidR="00956B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34C77C" w14:textId="77777777" w:rsidR="00956B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D599E4" w14:textId="77777777" w:rsidR="00956B6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7DA25C" w14:textId="77777777" w:rsidR="00956B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CA77CB" w14:textId="77777777" w:rsidR="00956B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56B60" w14:paraId="33373A9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7342B75" w14:textId="77777777" w:rsidR="00956B60" w:rsidRDefault="00956B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74271C" w14:textId="77777777" w:rsidR="00956B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0D1D89" w14:textId="77777777" w:rsidR="00956B6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32EBBB" w14:textId="77777777" w:rsidR="00956B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8A5267" w14:textId="77777777" w:rsidR="00956B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8821B8" w14:textId="77777777" w:rsidR="00956B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8263B0" w14:textId="77777777" w:rsidR="00956B60" w:rsidRDefault="00000000">
            <w:pPr>
              <w:jc w:val="center"/>
            </w:pPr>
            <w:r>
              <w:t>D=R*S</w:t>
            </w:r>
          </w:p>
        </w:tc>
      </w:tr>
      <w:tr w:rsidR="00956B60" w14:paraId="74E30854" w14:textId="77777777">
        <w:trPr>
          <w:jc w:val="center"/>
        </w:trPr>
        <w:tc>
          <w:tcPr>
            <w:tcW w:w="3345" w:type="dxa"/>
            <w:vAlign w:val="center"/>
          </w:tcPr>
          <w:p w14:paraId="68CFA305" w14:textId="77777777" w:rsidR="00956B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0ADF3CD" w14:textId="77777777" w:rsidR="00956B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C6EB20D" w14:textId="77777777" w:rsidR="00956B60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DB16781" w14:textId="77777777" w:rsidR="00956B6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9DC897C" w14:textId="77777777" w:rsidR="00956B6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C930C0F" w14:textId="77777777" w:rsidR="00956B6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04291DF" w14:textId="77777777" w:rsidR="00956B60" w:rsidRDefault="00000000">
            <w:pPr>
              <w:jc w:val="right"/>
            </w:pPr>
            <w:r>
              <w:t>0.245</w:t>
            </w:r>
          </w:p>
        </w:tc>
      </w:tr>
      <w:tr w:rsidR="00956B60" w14:paraId="6AA59A2E" w14:textId="77777777">
        <w:trPr>
          <w:jc w:val="center"/>
        </w:trPr>
        <w:tc>
          <w:tcPr>
            <w:tcW w:w="3345" w:type="dxa"/>
            <w:vAlign w:val="center"/>
          </w:tcPr>
          <w:p w14:paraId="44C36312" w14:textId="77777777" w:rsidR="00956B60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6BC7A64" w14:textId="77777777" w:rsidR="00956B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7B0016E" w14:textId="77777777" w:rsidR="00956B60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1633AE28" w14:textId="77777777" w:rsidR="00956B60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57ACFC29" w14:textId="77777777" w:rsidR="00956B60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252A39D" w14:textId="77777777" w:rsidR="00956B60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575B7508" w14:textId="77777777" w:rsidR="00956B60" w:rsidRDefault="00000000">
            <w:pPr>
              <w:jc w:val="right"/>
            </w:pPr>
            <w:r>
              <w:t>0.227</w:t>
            </w:r>
          </w:p>
        </w:tc>
      </w:tr>
      <w:tr w:rsidR="00956B60" w14:paraId="2CCC56E5" w14:textId="77777777">
        <w:trPr>
          <w:jc w:val="center"/>
        </w:trPr>
        <w:tc>
          <w:tcPr>
            <w:tcW w:w="3345" w:type="dxa"/>
            <w:vAlign w:val="center"/>
          </w:tcPr>
          <w:p w14:paraId="6E18D497" w14:textId="77777777" w:rsidR="00956B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9A084B0" w14:textId="77777777" w:rsidR="00956B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E0F3A11" w14:textId="77777777" w:rsidR="00956B60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93367C2" w14:textId="77777777" w:rsidR="00956B6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4203F30" w14:textId="77777777" w:rsidR="00956B6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424F9BE" w14:textId="77777777" w:rsidR="00956B6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98DB7AD" w14:textId="77777777" w:rsidR="00956B60" w:rsidRDefault="00000000">
            <w:pPr>
              <w:jc w:val="right"/>
            </w:pPr>
            <w:r>
              <w:t>0.245</w:t>
            </w:r>
          </w:p>
        </w:tc>
      </w:tr>
      <w:tr w:rsidR="00956B60" w14:paraId="06CE9CFA" w14:textId="77777777">
        <w:trPr>
          <w:jc w:val="center"/>
        </w:trPr>
        <w:tc>
          <w:tcPr>
            <w:tcW w:w="3345" w:type="dxa"/>
            <w:vAlign w:val="center"/>
          </w:tcPr>
          <w:p w14:paraId="362E4A03" w14:textId="77777777" w:rsidR="00956B6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8DA1F1F" w14:textId="77777777" w:rsidR="00956B60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2E8AD6B" w14:textId="77777777" w:rsidR="00956B60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351D4D0" w14:textId="77777777" w:rsidR="00956B60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55DFB77" w14:textId="77777777" w:rsidR="00956B6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184DE24" w14:textId="77777777" w:rsidR="00956B60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14B0A16" w14:textId="77777777" w:rsidR="00956B60" w:rsidRDefault="00000000">
            <w:pPr>
              <w:jc w:val="right"/>
            </w:pPr>
            <w:r>
              <w:t>1.977</w:t>
            </w:r>
          </w:p>
        </w:tc>
      </w:tr>
      <w:tr w:rsidR="00956B60" w14:paraId="5FBA88CE" w14:textId="77777777">
        <w:trPr>
          <w:jc w:val="center"/>
        </w:trPr>
        <w:tc>
          <w:tcPr>
            <w:tcW w:w="3345" w:type="dxa"/>
            <w:vAlign w:val="center"/>
          </w:tcPr>
          <w:p w14:paraId="3F68D207" w14:textId="77777777" w:rsidR="00956B6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34E1AA7" w14:textId="77777777" w:rsidR="00956B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66156C7" w14:textId="77777777" w:rsidR="00956B60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F4AEF86" w14:textId="77777777" w:rsidR="00956B60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28D3E2B7" w14:textId="77777777" w:rsidR="00956B6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3AD43D8" w14:textId="77777777" w:rsidR="00956B60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910AC9C" w14:textId="77777777" w:rsidR="00956B60" w:rsidRDefault="00000000">
            <w:pPr>
              <w:jc w:val="right"/>
            </w:pPr>
            <w:r>
              <w:t>0.249</w:t>
            </w:r>
          </w:p>
        </w:tc>
      </w:tr>
      <w:tr w:rsidR="00956B60" w14:paraId="6FA58422" w14:textId="77777777">
        <w:trPr>
          <w:jc w:val="center"/>
        </w:trPr>
        <w:tc>
          <w:tcPr>
            <w:tcW w:w="3345" w:type="dxa"/>
            <w:vAlign w:val="center"/>
          </w:tcPr>
          <w:p w14:paraId="121F2027" w14:textId="77777777" w:rsidR="00956B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F213F6D" w14:textId="77777777" w:rsidR="00956B60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498B0879" w14:textId="77777777" w:rsidR="00956B6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5D0D58F" w14:textId="77777777" w:rsidR="0095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79DB35A" w14:textId="77777777" w:rsidR="00956B6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F66CD2" w14:textId="77777777" w:rsidR="00956B60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33B9880F" w14:textId="77777777" w:rsidR="00956B60" w:rsidRDefault="00000000">
            <w:pPr>
              <w:jc w:val="right"/>
            </w:pPr>
            <w:r>
              <w:t>2.941</w:t>
            </w:r>
          </w:p>
        </w:tc>
      </w:tr>
      <w:tr w:rsidR="00956B60" w14:paraId="56BC79C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BCB00A4" w14:textId="77777777" w:rsidR="00956B6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5E469D1" w14:textId="77777777" w:rsidR="00956B60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956B60" w14:paraId="511C221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7979A49" w14:textId="77777777" w:rsidR="00956B60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E06ACB3" w14:textId="77777777" w:rsidR="00956B60" w:rsidRDefault="00000000">
            <w:pPr>
              <w:jc w:val="center"/>
            </w:pPr>
            <w:r>
              <w:t>1.11</w:t>
            </w:r>
          </w:p>
        </w:tc>
      </w:tr>
    </w:tbl>
    <w:p w14:paraId="3F55E9F6" w14:textId="77777777" w:rsidR="00956B60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外墙主断面传热系数的修正系数ψ</w:t>
      </w:r>
    </w:p>
    <w:p w14:paraId="5DFD4F04" w14:textId="77777777" w:rsidR="00000000" w:rsidRDefault="00000000" w:rsidP="00043487">
      <w:pPr>
        <w:jc w:val="center"/>
        <w:rPr>
          <w:szCs w:val="21"/>
          <w:lang w:val="en-US"/>
        </w:rPr>
      </w:pPr>
      <w:bookmarkStart w:id="57" w:name="公建2015外墙K修正系数表"/>
      <w:r>
        <w:rPr>
          <w:noProof/>
          <w:szCs w:val="21"/>
          <w:lang w:val="en-US"/>
        </w:rPr>
        <w:drawing>
          <wp:inline distT="0" distB="0" distL="0" distR="0" wp14:anchorId="436A11DF" wp14:editId="573C72C0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7"/>
    <w:p w14:paraId="59CD45B0" w14:textId="77777777" w:rsidR="00956B60" w:rsidRDefault="00956B60">
      <w:pPr>
        <w:widowControl w:val="0"/>
        <w:jc w:val="both"/>
        <w:rPr>
          <w:color w:val="000000"/>
        </w:rPr>
      </w:pPr>
    </w:p>
    <w:p w14:paraId="32F746BB" w14:textId="77777777" w:rsidR="00956B60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外墙平均热工特性</w:t>
      </w:r>
    </w:p>
    <w:p w14:paraId="53614CF3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56B60" w14:paraId="6FB3DE2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6D1D806" w14:textId="77777777" w:rsidR="00956B6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B593E89" w14:textId="77777777" w:rsidR="00956B6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C0FE3D" w14:textId="77777777" w:rsidR="00956B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BE6364A" w14:textId="77777777" w:rsidR="00956B6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9BD7D58" w14:textId="77777777" w:rsidR="00956B6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7E3EE2" w14:textId="77777777" w:rsidR="00956B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3F3A7F" w14:textId="77777777" w:rsidR="00956B60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56B60" w14:paraId="72BC3C3E" w14:textId="77777777">
        <w:trPr>
          <w:jc w:val="center"/>
        </w:trPr>
        <w:tc>
          <w:tcPr>
            <w:tcW w:w="2948" w:type="dxa"/>
            <w:vAlign w:val="center"/>
          </w:tcPr>
          <w:p w14:paraId="625F1520" w14:textId="77777777" w:rsidR="00956B6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4BA500D" w14:textId="77777777" w:rsidR="00956B6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A9E045A" w14:textId="77777777" w:rsidR="00956B60" w:rsidRDefault="00000000">
            <w:pPr>
              <w:jc w:val="right"/>
            </w:pPr>
            <w:r>
              <w:t>2816.34</w:t>
            </w:r>
          </w:p>
        </w:tc>
        <w:tc>
          <w:tcPr>
            <w:tcW w:w="922" w:type="dxa"/>
            <w:vAlign w:val="center"/>
          </w:tcPr>
          <w:p w14:paraId="0B19AD77" w14:textId="77777777" w:rsidR="00956B60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3206D9E" w14:textId="77777777" w:rsidR="00956B60" w:rsidRDefault="00000000">
            <w:pPr>
              <w:jc w:val="right"/>
            </w:pPr>
            <w:r>
              <w:t>1.11</w:t>
            </w:r>
          </w:p>
        </w:tc>
        <w:tc>
          <w:tcPr>
            <w:tcW w:w="1107" w:type="dxa"/>
            <w:vAlign w:val="center"/>
          </w:tcPr>
          <w:p w14:paraId="3E1A39DD" w14:textId="77777777" w:rsidR="00956B60" w:rsidRDefault="00000000">
            <w:pPr>
              <w:jc w:val="right"/>
            </w:pPr>
            <w:r>
              <w:t>2.94</w:t>
            </w:r>
          </w:p>
        </w:tc>
        <w:tc>
          <w:tcPr>
            <w:tcW w:w="1107" w:type="dxa"/>
            <w:vAlign w:val="center"/>
          </w:tcPr>
          <w:p w14:paraId="0F2AA9AE" w14:textId="77777777" w:rsidR="00956B60" w:rsidRDefault="00000000">
            <w:pPr>
              <w:jc w:val="right"/>
            </w:pPr>
            <w:r>
              <w:t>0.70</w:t>
            </w:r>
          </w:p>
        </w:tc>
      </w:tr>
      <w:tr w:rsidR="00956B60" w14:paraId="30EFB2B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A601407" w14:textId="77777777" w:rsidR="00956B60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2ED33FA" w14:textId="77777777" w:rsidR="00956B60" w:rsidRDefault="00000000">
            <w:pPr>
              <w:jc w:val="center"/>
            </w:pPr>
            <w:r>
              <w:t>1.11 × 1.10 = 1.22</w:t>
            </w:r>
          </w:p>
        </w:tc>
      </w:tr>
    </w:tbl>
    <w:p w14:paraId="76A81FD2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56B60" w14:paraId="218F49C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AD9B978" w14:textId="77777777" w:rsidR="00956B6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DAD05EF" w14:textId="77777777" w:rsidR="00956B6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C99DC1" w14:textId="77777777" w:rsidR="00956B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EB5DFBC" w14:textId="77777777" w:rsidR="00956B6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2551B6C" w14:textId="77777777" w:rsidR="00956B6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09B5D6" w14:textId="77777777" w:rsidR="00956B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917DAF" w14:textId="77777777" w:rsidR="00956B60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56B60" w14:paraId="3859778A" w14:textId="77777777">
        <w:trPr>
          <w:jc w:val="center"/>
        </w:trPr>
        <w:tc>
          <w:tcPr>
            <w:tcW w:w="2948" w:type="dxa"/>
            <w:vAlign w:val="center"/>
          </w:tcPr>
          <w:p w14:paraId="110D979B" w14:textId="77777777" w:rsidR="00956B6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17DE003" w14:textId="77777777" w:rsidR="00956B6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507B099" w14:textId="77777777" w:rsidR="00956B60" w:rsidRDefault="00000000">
            <w:pPr>
              <w:jc w:val="right"/>
            </w:pPr>
            <w:r>
              <w:t>2852.46</w:t>
            </w:r>
          </w:p>
        </w:tc>
        <w:tc>
          <w:tcPr>
            <w:tcW w:w="922" w:type="dxa"/>
            <w:vAlign w:val="center"/>
          </w:tcPr>
          <w:p w14:paraId="730ED1CB" w14:textId="77777777" w:rsidR="00956B60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A934E63" w14:textId="77777777" w:rsidR="00956B60" w:rsidRDefault="00000000">
            <w:pPr>
              <w:jc w:val="right"/>
            </w:pPr>
            <w:r>
              <w:t>1.11</w:t>
            </w:r>
          </w:p>
        </w:tc>
        <w:tc>
          <w:tcPr>
            <w:tcW w:w="1107" w:type="dxa"/>
            <w:vAlign w:val="center"/>
          </w:tcPr>
          <w:p w14:paraId="2032E656" w14:textId="77777777" w:rsidR="00956B60" w:rsidRDefault="00000000">
            <w:pPr>
              <w:jc w:val="right"/>
            </w:pPr>
            <w:r>
              <w:t>2.94</w:t>
            </w:r>
          </w:p>
        </w:tc>
        <w:tc>
          <w:tcPr>
            <w:tcW w:w="1107" w:type="dxa"/>
            <w:vAlign w:val="center"/>
          </w:tcPr>
          <w:p w14:paraId="5BBB37D3" w14:textId="77777777" w:rsidR="00956B60" w:rsidRDefault="00000000">
            <w:pPr>
              <w:jc w:val="right"/>
            </w:pPr>
            <w:r>
              <w:t>0.70</w:t>
            </w:r>
          </w:p>
        </w:tc>
      </w:tr>
      <w:tr w:rsidR="00956B60" w14:paraId="1D19D80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B4BB376" w14:textId="77777777" w:rsidR="00956B60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23096E7" w14:textId="77777777" w:rsidR="00956B60" w:rsidRDefault="00000000">
            <w:pPr>
              <w:jc w:val="center"/>
            </w:pPr>
            <w:r>
              <w:t>1.11 × 1.10 = 1.22</w:t>
            </w:r>
          </w:p>
        </w:tc>
      </w:tr>
    </w:tbl>
    <w:p w14:paraId="0380B87F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56B60" w14:paraId="594950D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C329C9A" w14:textId="77777777" w:rsidR="00956B6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CAEB030" w14:textId="77777777" w:rsidR="00956B6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A9FF2D" w14:textId="77777777" w:rsidR="00956B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8AF1DBD" w14:textId="77777777" w:rsidR="00956B6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114C4EF" w14:textId="77777777" w:rsidR="00956B6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D3E688" w14:textId="77777777" w:rsidR="00956B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3FC3D9" w14:textId="77777777" w:rsidR="00956B60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56B60" w14:paraId="09D074E0" w14:textId="77777777">
        <w:trPr>
          <w:jc w:val="center"/>
        </w:trPr>
        <w:tc>
          <w:tcPr>
            <w:tcW w:w="2948" w:type="dxa"/>
            <w:vAlign w:val="center"/>
          </w:tcPr>
          <w:p w14:paraId="6CB04A5C" w14:textId="77777777" w:rsidR="00956B6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22192F9" w14:textId="77777777" w:rsidR="00956B6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D10357F" w14:textId="77777777" w:rsidR="00956B60" w:rsidRDefault="00000000">
            <w:pPr>
              <w:jc w:val="right"/>
            </w:pPr>
            <w:r>
              <w:t>2131.80</w:t>
            </w:r>
          </w:p>
        </w:tc>
        <w:tc>
          <w:tcPr>
            <w:tcW w:w="922" w:type="dxa"/>
            <w:vAlign w:val="center"/>
          </w:tcPr>
          <w:p w14:paraId="11E11737" w14:textId="77777777" w:rsidR="00956B60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34456CD" w14:textId="77777777" w:rsidR="00956B60" w:rsidRDefault="00000000">
            <w:pPr>
              <w:jc w:val="right"/>
            </w:pPr>
            <w:r>
              <w:t>1.11</w:t>
            </w:r>
          </w:p>
        </w:tc>
        <w:tc>
          <w:tcPr>
            <w:tcW w:w="1107" w:type="dxa"/>
            <w:vAlign w:val="center"/>
          </w:tcPr>
          <w:p w14:paraId="6FC2A454" w14:textId="77777777" w:rsidR="00956B60" w:rsidRDefault="00000000">
            <w:pPr>
              <w:jc w:val="right"/>
            </w:pPr>
            <w:r>
              <w:t>2.94</w:t>
            </w:r>
          </w:p>
        </w:tc>
        <w:tc>
          <w:tcPr>
            <w:tcW w:w="1107" w:type="dxa"/>
            <w:vAlign w:val="center"/>
          </w:tcPr>
          <w:p w14:paraId="19270AA7" w14:textId="77777777" w:rsidR="00956B60" w:rsidRDefault="00000000">
            <w:pPr>
              <w:jc w:val="right"/>
            </w:pPr>
            <w:r>
              <w:t>0.70</w:t>
            </w:r>
          </w:p>
        </w:tc>
      </w:tr>
      <w:tr w:rsidR="00956B60" w14:paraId="3E1A533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D205E70" w14:textId="77777777" w:rsidR="00956B60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DD3B6D7" w14:textId="77777777" w:rsidR="00956B60" w:rsidRDefault="00000000">
            <w:pPr>
              <w:jc w:val="center"/>
            </w:pPr>
            <w:r>
              <w:t>1.11 × 1.10 = 1.22</w:t>
            </w:r>
          </w:p>
        </w:tc>
      </w:tr>
    </w:tbl>
    <w:p w14:paraId="12F80BD4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56B60" w14:paraId="1E646D5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0EA6E20" w14:textId="77777777" w:rsidR="00956B6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C8F9E9C" w14:textId="77777777" w:rsidR="00956B6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C4B079" w14:textId="77777777" w:rsidR="00956B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0B2D7B7" w14:textId="77777777" w:rsidR="00956B6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80A6571" w14:textId="77777777" w:rsidR="00956B6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E27159" w14:textId="77777777" w:rsidR="00956B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23403D" w14:textId="77777777" w:rsidR="00956B60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56B60" w14:paraId="1DCCBFA7" w14:textId="77777777">
        <w:trPr>
          <w:jc w:val="center"/>
        </w:trPr>
        <w:tc>
          <w:tcPr>
            <w:tcW w:w="2948" w:type="dxa"/>
            <w:vAlign w:val="center"/>
          </w:tcPr>
          <w:p w14:paraId="0DC40604" w14:textId="77777777" w:rsidR="00956B6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42785A5" w14:textId="77777777" w:rsidR="00956B6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B3EDBA3" w14:textId="77777777" w:rsidR="00956B60" w:rsidRDefault="00000000">
            <w:pPr>
              <w:jc w:val="right"/>
            </w:pPr>
            <w:r>
              <w:t>2085.12</w:t>
            </w:r>
          </w:p>
        </w:tc>
        <w:tc>
          <w:tcPr>
            <w:tcW w:w="922" w:type="dxa"/>
            <w:vAlign w:val="center"/>
          </w:tcPr>
          <w:p w14:paraId="657CEE1B" w14:textId="77777777" w:rsidR="00956B60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4C75F40" w14:textId="77777777" w:rsidR="00956B60" w:rsidRDefault="00000000">
            <w:pPr>
              <w:jc w:val="right"/>
            </w:pPr>
            <w:r>
              <w:t>1.11</w:t>
            </w:r>
          </w:p>
        </w:tc>
        <w:tc>
          <w:tcPr>
            <w:tcW w:w="1107" w:type="dxa"/>
            <w:vAlign w:val="center"/>
          </w:tcPr>
          <w:p w14:paraId="6F9DBAC4" w14:textId="77777777" w:rsidR="00956B60" w:rsidRDefault="00000000">
            <w:pPr>
              <w:jc w:val="right"/>
            </w:pPr>
            <w:r>
              <w:t>2.94</w:t>
            </w:r>
          </w:p>
        </w:tc>
        <w:tc>
          <w:tcPr>
            <w:tcW w:w="1107" w:type="dxa"/>
            <w:vAlign w:val="center"/>
          </w:tcPr>
          <w:p w14:paraId="1112EAF7" w14:textId="77777777" w:rsidR="00956B60" w:rsidRDefault="00000000">
            <w:pPr>
              <w:jc w:val="right"/>
            </w:pPr>
            <w:r>
              <w:t>0.70</w:t>
            </w:r>
          </w:p>
        </w:tc>
      </w:tr>
      <w:tr w:rsidR="00956B60" w14:paraId="1A30331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2E12CCE" w14:textId="77777777" w:rsidR="00956B60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380AB16" w14:textId="77777777" w:rsidR="00956B60" w:rsidRDefault="00000000">
            <w:pPr>
              <w:jc w:val="center"/>
            </w:pPr>
            <w:r>
              <w:t>1.11 × 1.10 = 1.22</w:t>
            </w:r>
          </w:p>
        </w:tc>
      </w:tr>
    </w:tbl>
    <w:p w14:paraId="46242FB3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56B60" w14:paraId="385F5EF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546D106" w14:textId="77777777" w:rsidR="00956B6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8CDBBB5" w14:textId="77777777" w:rsidR="00956B6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A6D137" w14:textId="77777777" w:rsidR="00956B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5B5093D" w14:textId="77777777" w:rsidR="00956B6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D305654" w14:textId="77777777" w:rsidR="00956B6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6CC74E" w14:textId="77777777" w:rsidR="00956B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26DFAA" w14:textId="77777777" w:rsidR="00956B60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56B60" w14:paraId="1DE9BBE0" w14:textId="77777777">
        <w:trPr>
          <w:jc w:val="center"/>
        </w:trPr>
        <w:tc>
          <w:tcPr>
            <w:tcW w:w="2948" w:type="dxa"/>
            <w:vAlign w:val="center"/>
          </w:tcPr>
          <w:p w14:paraId="3DCBEEC5" w14:textId="77777777" w:rsidR="00956B6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393D3C2" w14:textId="77777777" w:rsidR="00956B6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92F8B4C" w14:textId="77777777" w:rsidR="00956B60" w:rsidRDefault="00000000">
            <w:pPr>
              <w:jc w:val="right"/>
            </w:pPr>
            <w:r>
              <w:t>9885.72</w:t>
            </w:r>
          </w:p>
        </w:tc>
        <w:tc>
          <w:tcPr>
            <w:tcW w:w="922" w:type="dxa"/>
            <w:vAlign w:val="center"/>
          </w:tcPr>
          <w:p w14:paraId="5FFFC9EF" w14:textId="77777777" w:rsidR="00956B60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2F2C22B" w14:textId="77777777" w:rsidR="00956B60" w:rsidRDefault="00000000">
            <w:pPr>
              <w:jc w:val="right"/>
            </w:pPr>
            <w:r>
              <w:t>1.11</w:t>
            </w:r>
          </w:p>
        </w:tc>
        <w:tc>
          <w:tcPr>
            <w:tcW w:w="1107" w:type="dxa"/>
            <w:vAlign w:val="center"/>
          </w:tcPr>
          <w:p w14:paraId="660FDE7C" w14:textId="77777777" w:rsidR="00956B60" w:rsidRDefault="00000000">
            <w:pPr>
              <w:jc w:val="right"/>
            </w:pPr>
            <w:r>
              <w:t>2.94</w:t>
            </w:r>
          </w:p>
        </w:tc>
        <w:tc>
          <w:tcPr>
            <w:tcW w:w="1107" w:type="dxa"/>
            <w:vAlign w:val="center"/>
          </w:tcPr>
          <w:p w14:paraId="09D7266C" w14:textId="77777777" w:rsidR="00956B60" w:rsidRDefault="00000000">
            <w:pPr>
              <w:jc w:val="right"/>
            </w:pPr>
            <w:r>
              <w:t>0.70</w:t>
            </w:r>
          </w:p>
        </w:tc>
      </w:tr>
      <w:tr w:rsidR="00956B60" w14:paraId="17388D5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AD95485" w14:textId="77777777" w:rsidR="00956B60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E8C4B7B" w14:textId="77777777" w:rsidR="00956B60" w:rsidRDefault="00000000">
            <w:pPr>
              <w:jc w:val="center"/>
            </w:pPr>
            <w:r>
              <w:t>1.11 × 1.10 = 1.22</w:t>
            </w:r>
          </w:p>
        </w:tc>
      </w:tr>
    </w:tbl>
    <w:p w14:paraId="6F942756" w14:textId="77777777" w:rsidR="00956B60" w:rsidRDefault="00000000">
      <w:pPr>
        <w:pStyle w:val="2"/>
        <w:widowControl w:val="0"/>
      </w:pPr>
      <w:bookmarkStart w:id="58" w:name="_Toc214373255"/>
      <w:r>
        <w:t>挑空楼板</w:t>
      </w:r>
      <w:bookmarkEnd w:id="58"/>
    </w:p>
    <w:p w14:paraId="21B6066E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F216AEC" w14:textId="77777777" w:rsidR="00956B60" w:rsidRDefault="00000000">
      <w:pPr>
        <w:pStyle w:val="2"/>
        <w:widowControl w:val="0"/>
      </w:pPr>
      <w:bookmarkStart w:id="59" w:name="_Toc214373256"/>
      <w:r>
        <w:lastRenderedPageBreak/>
        <w:t>外窗热工</w:t>
      </w:r>
      <w:bookmarkEnd w:id="59"/>
    </w:p>
    <w:p w14:paraId="200FCC15" w14:textId="77777777" w:rsidR="00956B60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956B60" w14:paraId="161E9B79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19150E22" w14:textId="77777777" w:rsidR="00956B60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57CBF349" w14:textId="77777777" w:rsidR="00956B60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641158E" w14:textId="77777777" w:rsidR="00956B60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9E4C0DA" w14:textId="77777777" w:rsidR="00956B60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7C743FC" w14:textId="77777777" w:rsidR="00956B60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6287FDC0" w14:textId="77777777" w:rsidR="00956B60" w:rsidRDefault="00000000">
            <w:pPr>
              <w:jc w:val="center"/>
            </w:pPr>
            <w:r>
              <w:t>可见光透射比</w:t>
            </w:r>
          </w:p>
        </w:tc>
      </w:tr>
      <w:tr w:rsidR="00956B60" w14:paraId="74863369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2F3F39F0" w14:textId="77777777" w:rsidR="00956B60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279E82E2" w14:textId="77777777" w:rsidR="00956B60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984" w:type="dxa"/>
            <w:vAlign w:val="center"/>
          </w:tcPr>
          <w:p w14:paraId="070FD1A6" w14:textId="77777777" w:rsidR="00956B60" w:rsidRDefault="00000000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04EA93F7" w14:textId="77777777" w:rsidR="00956B60" w:rsidRDefault="00000000">
            <w:pPr>
              <w:jc w:val="center"/>
            </w:pPr>
            <w:r>
              <w:t>3.90</w:t>
            </w:r>
          </w:p>
        </w:tc>
        <w:tc>
          <w:tcPr>
            <w:tcW w:w="1409" w:type="dxa"/>
            <w:vAlign w:val="center"/>
          </w:tcPr>
          <w:p w14:paraId="363B2939" w14:textId="77777777" w:rsidR="00956B60" w:rsidRDefault="00000000">
            <w:pPr>
              <w:jc w:val="center"/>
            </w:pPr>
            <w:r>
              <w:t>0.65</w:t>
            </w:r>
          </w:p>
        </w:tc>
        <w:tc>
          <w:tcPr>
            <w:tcW w:w="2031" w:type="dxa"/>
            <w:vAlign w:val="center"/>
          </w:tcPr>
          <w:p w14:paraId="16A935EB" w14:textId="77777777" w:rsidR="00956B60" w:rsidRDefault="00000000">
            <w:pPr>
              <w:jc w:val="center"/>
            </w:pPr>
            <w:r>
              <w:t>0.800</w:t>
            </w:r>
          </w:p>
        </w:tc>
      </w:tr>
      <w:tr w:rsidR="00956B60" w14:paraId="08DDCC0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B6F4871" w14:textId="77777777" w:rsidR="00956B60" w:rsidRDefault="00956B60"/>
        </w:tc>
        <w:tc>
          <w:tcPr>
            <w:tcW w:w="2943" w:type="dxa"/>
            <w:vMerge/>
            <w:vAlign w:val="center"/>
          </w:tcPr>
          <w:p w14:paraId="573AF649" w14:textId="77777777" w:rsidR="00956B60" w:rsidRDefault="00956B60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C072331" w14:textId="77777777" w:rsidR="00956B60" w:rsidRDefault="00000000">
            <w:pPr>
              <w:jc w:val="center"/>
            </w:pPr>
            <w:r>
              <w:t>窗编号</w:t>
            </w:r>
          </w:p>
        </w:tc>
      </w:tr>
      <w:tr w:rsidR="00956B60" w14:paraId="0897D9A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FE89EA7" w14:textId="77777777" w:rsidR="00956B60" w:rsidRDefault="00956B60"/>
        </w:tc>
        <w:tc>
          <w:tcPr>
            <w:tcW w:w="2943" w:type="dxa"/>
            <w:vMerge/>
            <w:vAlign w:val="center"/>
          </w:tcPr>
          <w:p w14:paraId="5A1B4768" w14:textId="77777777" w:rsidR="00956B60" w:rsidRDefault="00956B60"/>
        </w:tc>
        <w:tc>
          <w:tcPr>
            <w:tcW w:w="5595" w:type="dxa"/>
            <w:gridSpan w:val="4"/>
            <w:vAlign w:val="center"/>
          </w:tcPr>
          <w:p w14:paraId="638F3958" w14:textId="77777777" w:rsidR="00956B60" w:rsidRDefault="00000000">
            <w:r>
              <w:t>C1620</w:t>
            </w:r>
            <w:r>
              <w:t>，</w:t>
            </w:r>
            <w:r>
              <w:t>C1620[0120]</w:t>
            </w:r>
            <w:r>
              <w:t>，</w:t>
            </w:r>
            <w:r>
              <w:t>C1620[1520]</w:t>
            </w:r>
          </w:p>
        </w:tc>
      </w:tr>
      <w:tr w:rsidR="00956B60" w14:paraId="238AD63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484EE93" w14:textId="77777777" w:rsidR="00956B60" w:rsidRDefault="00956B60"/>
        </w:tc>
        <w:tc>
          <w:tcPr>
            <w:tcW w:w="8538" w:type="dxa"/>
            <w:gridSpan w:val="5"/>
            <w:vAlign w:val="center"/>
          </w:tcPr>
          <w:p w14:paraId="3AC14542" w14:textId="77777777" w:rsidR="00956B60" w:rsidRDefault="00000000">
            <w:r>
              <w:t>备注：来源《民用建筑热工设计规范》</w:t>
            </w:r>
          </w:p>
        </w:tc>
      </w:tr>
    </w:tbl>
    <w:p w14:paraId="20498CCC" w14:textId="77777777" w:rsidR="00956B60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建筑遮阳措施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3475"/>
        <w:gridCol w:w="2660"/>
      </w:tblGrid>
      <w:tr w:rsidR="00956B60" w14:paraId="040670F4" w14:textId="77777777">
        <w:trPr>
          <w:jc w:val="center"/>
        </w:trPr>
        <w:tc>
          <w:tcPr>
            <w:tcW w:w="1443" w:type="dxa"/>
            <w:shd w:val="clear" w:color="auto" w:fill="E6E6E6"/>
            <w:vAlign w:val="center"/>
          </w:tcPr>
          <w:p w14:paraId="40AB2F26" w14:textId="77777777" w:rsidR="00956B60" w:rsidRDefault="00000000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023C91C3" w14:textId="77777777" w:rsidR="00956B60" w:rsidRDefault="00000000">
            <w:pPr>
              <w:jc w:val="center"/>
            </w:pPr>
            <w:r>
              <w:t>立面编号</w:t>
            </w:r>
          </w:p>
        </w:tc>
        <w:tc>
          <w:tcPr>
            <w:tcW w:w="3475" w:type="dxa"/>
            <w:shd w:val="clear" w:color="auto" w:fill="E6E6E6"/>
            <w:vAlign w:val="center"/>
          </w:tcPr>
          <w:p w14:paraId="68B087DB" w14:textId="77777777" w:rsidR="00956B60" w:rsidRDefault="00000000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5758C83B" w14:textId="77777777" w:rsidR="00956B60" w:rsidRDefault="00000000">
            <w:pPr>
              <w:jc w:val="center"/>
            </w:pPr>
            <w:r>
              <w:t>标准要求</w:t>
            </w:r>
          </w:p>
        </w:tc>
      </w:tr>
      <w:tr w:rsidR="00956B60" w14:paraId="129A993F" w14:textId="77777777">
        <w:trPr>
          <w:jc w:val="center"/>
        </w:trPr>
        <w:tc>
          <w:tcPr>
            <w:tcW w:w="1443" w:type="dxa"/>
            <w:vAlign w:val="center"/>
          </w:tcPr>
          <w:p w14:paraId="0627FB3D" w14:textId="77777777" w:rsidR="00956B60" w:rsidRDefault="00000000">
            <w:r>
              <w:t>南向</w:t>
            </w:r>
          </w:p>
        </w:tc>
        <w:tc>
          <w:tcPr>
            <w:tcW w:w="1754" w:type="dxa"/>
            <w:vAlign w:val="center"/>
          </w:tcPr>
          <w:p w14:paraId="46DE0849" w14:textId="77777777" w:rsidR="00956B60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4EF0AA0A" w14:textId="77777777" w:rsidR="00956B60" w:rsidRDefault="00000000">
            <w:r>
              <w:t>平板外遮阳</w:t>
            </w:r>
          </w:p>
        </w:tc>
        <w:tc>
          <w:tcPr>
            <w:tcW w:w="2660" w:type="dxa"/>
            <w:vAlign w:val="center"/>
          </w:tcPr>
          <w:p w14:paraId="01B83374" w14:textId="77777777" w:rsidR="00956B60" w:rsidRDefault="00000000">
            <w:r>
              <w:t>应采取遮阳措施</w:t>
            </w:r>
          </w:p>
        </w:tc>
      </w:tr>
      <w:tr w:rsidR="00956B60" w14:paraId="6D7166CF" w14:textId="77777777">
        <w:trPr>
          <w:jc w:val="center"/>
        </w:trPr>
        <w:tc>
          <w:tcPr>
            <w:tcW w:w="1443" w:type="dxa"/>
            <w:vAlign w:val="center"/>
          </w:tcPr>
          <w:p w14:paraId="4FF5D0E4" w14:textId="77777777" w:rsidR="00956B60" w:rsidRDefault="00000000">
            <w:r>
              <w:t>东向</w:t>
            </w:r>
          </w:p>
        </w:tc>
        <w:tc>
          <w:tcPr>
            <w:tcW w:w="1754" w:type="dxa"/>
            <w:vAlign w:val="center"/>
          </w:tcPr>
          <w:p w14:paraId="245BA4DB" w14:textId="77777777" w:rsidR="00956B60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6AD019DB" w14:textId="77777777" w:rsidR="00956B60" w:rsidRDefault="00000000">
            <w:r>
              <w:t>平板外遮阳</w:t>
            </w:r>
          </w:p>
        </w:tc>
        <w:tc>
          <w:tcPr>
            <w:tcW w:w="2660" w:type="dxa"/>
            <w:vAlign w:val="center"/>
          </w:tcPr>
          <w:p w14:paraId="4C7CDE85" w14:textId="77777777" w:rsidR="00956B60" w:rsidRDefault="00000000">
            <w:r>
              <w:t>应采取遮阳措施</w:t>
            </w:r>
          </w:p>
        </w:tc>
      </w:tr>
      <w:tr w:rsidR="00956B60" w14:paraId="4C4EB347" w14:textId="77777777">
        <w:trPr>
          <w:jc w:val="center"/>
        </w:trPr>
        <w:tc>
          <w:tcPr>
            <w:tcW w:w="1443" w:type="dxa"/>
            <w:vAlign w:val="center"/>
          </w:tcPr>
          <w:p w14:paraId="328212E1" w14:textId="77777777" w:rsidR="00956B60" w:rsidRDefault="00000000">
            <w:r>
              <w:t>西向</w:t>
            </w:r>
          </w:p>
        </w:tc>
        <w:tc>
          <w:tcPr>
            <w:tcW w:w="1754" w:type="dxa"/>
            <w:vAlign w:val="center"/>
          </w:tcPr>
          <w:p w14:paraId="431B08FF" w14:textId="77777777" w:rsidR="00956B60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7F34EE82" w14:textId="77777777" w:rsidR="00956B60" w:rsidRDefault="00000000">
            <w:r>
              <w:t>平板外遮阳</w:t>
            </w:r>
          </w:p>
        </w:tc>
        <w:tc>
          <w:tcPr>
            <w:tcW w:w="2660" w:type="dxa"/>
            <w:vAlign w:val="center"/>
          </w:tcPr>
          <w:p w14:paraId="2CAEE332" w14:textId="77777777" w:rsidR="00956B60" w:rsidRDefault="00000000">
            <w:r>
              <w:t>应采取遮阳措施</w:t>
            </w:r>
          </w:p>
        </w:tc>
      </w:tr>
    </w:tbl>
    <w:p w14:paraId="02409AE4" w14:textId="77777777" w:rsidR="00956B60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外遮阳类型</w:t>
      </w:r>
    </w:p>
    <w:p w14:paraId="0382C61E" w14:textId="77777777" w:rsidR="00956B60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4AF72399" w14:textId="77777777" w:rsidR="00956B60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50B0851" wp14:editId="534AD9BA">
            <wp:extent cx="3134054" cy="219098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956B60" w14:paraId="2C89FC40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061D85FC" w14:textId="77777777" w:rsidR="00956B60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5A9BDD5" w14:textId="77777777" w:rsidR="00956B60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E47170" w14:textId="77777777" w:rsidR="00956B60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E0C675" w14:textId="77777777" w:rsidR="00956B60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2A3824" w14:textId="77777777" w:rsidR="00956B60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B89B6A" w14:textId="77777777" w:rsidR="00956B60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2EFF5C" w14:textId="77777777" w:rsidR="00956B60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073BB3" w14:textId="77777777" w:rsidR="00956B60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956B60" w14:paraId="47171957" w14:textId="77777777">
        <w:trPr>
          <w:jc w:val="center"/>
        </w:trPr>
        <w:tc>
          <w:tcPr>
            <w:tcW w:w="707" w:type="dxa"/>
            <w:vAlign w:val="center"/>
          </w:tcPr>
          <w:p w14:paraId="449EDBE5" w14:textId="77777777" w:rsidR="00956B60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1D66C652" w14:textId="77777777" w:rsidR="00956B60" w:rsidRDefault="00000000">
            <w:r>
              <w:t>窗洞自遮阳</w:t>
            </w:r>
            <w:r>
              <w:t>100</w:t>
            </w:r>
          </w:p>
        </w:tc>
        <w:tc>
          <w:tcPr>
            <w:tcW w:w="1018" w:type="dxa"/>
            <w:vAlign w:val="center"/>
          </w:tcPr>
          <w:p w14:paraId="0AD3015F" w14:textId="77777777" w:rsidR="00956B60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5BE85B39" w14:textId="77777777" w:rsidR="00956B60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7C007F02" w14:textId="77777777" w:rsidR="00956B60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3A155FBF" w14:textId="77777777" w:rsidR="00956B60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6106EB24" w14:textId="77777777" w:rsidR="00956B60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6177AC3A" w14:textId="77777777" w:rsidR="00956B60" w:rsidRDefault="00000000">
            <w:pPr>
              <w:jc w:val="center"/>
            </w:pPr>
            <w:r>
              <w:t>0.000</w:t>
            </w:r>
          </w:p>
        </w:tc>
      </w:tr>
    </w:tbl>
    <w:p w14:paraId="5C340A80" w14:textId="77777777" w:rsidR="00956B60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平均传热系数</w:t>
      </w:r>
    </w:p>
    <w:p w14:paraId="5383BFEB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00667809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56B60" w14:paraId="5650FCF2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617A6B1" w14:textId="77777777" w:rsidR="00956B6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62C1B4" w14:textId="77777777" w:rsidR="00956B60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ADB961" w14:textId="77777777" w:rsidR="00956B6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ADB7C6" w14:textId="77777777" w:rsidR="00956B6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6FF23B" w14:textId="77777777" w:rsidR="00956B60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ACB053" w14:textId="77777777" w:rsidR="00956B60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F559C3" w14:textId="77777777" w:rsidR="00956B60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81601D" w14:textId="77777777" w:rsidR="00956B60" w:rsidRDefault="00000000">
            <w:pPr>
              <w:jc w:val="center"/>
            </w:pPr>
            <w:r>
              <w:t>传热系数</w:t>
            </w:r>
          </w:p>
        </w:tc>
      </w:tr>
      <w:tr w:rsidR="00956B60" w14:paraId="54439DBD" w14:textId="77777777">
        <w:trPr>
          <w:jc w:val="center"/>
        </w:trPr>
        <w:tc>
          <w:tcPr>
            <w:tcW w:w="1013" w:type="dxa"/>
            <w:vAlign w:val="center"/>
          </w:tcPr>
          <w:p w14:paraId="7C04A388" w14:textId="77777777" w:rsidR="00956B60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9028D85" w14:textId="77777777" w:rsidR="00956B60" w:rsidRDefault="00000000">
            <w:r>
              <w:t>C1620</w:t>
            </w:r>
          </w:p>
        </w:tc>
        <w:tc>
          <w:tcPr>
            <w:tcW w:w="1188" w:type="dxa"/>
            <w:vAlign w:val="center"/>
          </w:tcPr>
          <w:p w14:paraId="51FBFD8F" w14:textId="77777777" w:rsidR="00956B60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4B3B3369" w14:textId="77777777" w:rsidR="00956B60" w:rsidRDefault="00000000">
            <w:pPr>
              <w:jc w:val="right"/>
            </w:pPr>
            <w:r>
              <w:t>216</w:t>
            </w:r>
          </w:p>
        </w:tc>
        <w:tc>
          <w:tcPr>
            <w:tcW w:w="1188" w:type="dxa"/>
            <w:vAlign w:val="center"/>
          </w:tcPr>
          <w:p w14:paraId="39302287" w14:textId="77777777" w:rsidR="00956B60" w:rsidRDefault="00000000">
            <w:pPr>
              <w:jc w:val="right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06A977A7" w14:textId="77777777" w:rsidR="00956B60" w:rsidRDefault="00000000">
            <w:pPr>
              <w:jc w:val="right"/>
            </w:pPr>
            <w:r>
              <w:t>691.20</w:t>
            </w:r>
          </w:p>
        </w:tc>
        <w:tc>
          <w:tcPr>
            <w:tcW w:w="1188" w:type="dxa"/>
            <w:vAlign w:val="center"/>
          </w:tcPr>
          <w:p w14:paraId="2E5FF6A5" w14:textId="77777777" w:rsidR="00956B60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285DB87" w14:textId="77777777" w:rsidR="00956B60" w:rsidRDefault="00000000">
            <w:pPr>
              <w:jc w:val="right"/>
            </w:pPr>
            <w:r>
              <w:t>3.900</w:t>
            </w:r>
          </w:p>
        </w:tc>
      </w:tr>
      <w:tr w:rsidR="00956B60" w14:paraId="212F36FB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1073161" w14:textId="77777777" w:rsidR="00956B6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BFE2849" w14:textId="77777777" w:rsidR="00956B60" w:rsidRDefault="00000000">
            <w:pPr>
              <w:jc w:val="right"/>
            </w:pPr>
            <w:r>
              <w:t>691.20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05C4E62" w14:textId="77777777" w:rsidR="00956B60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0380BF3" w14:textId="77777777" w:rsidR="00956B60" w:rsidRDefault="00000000">
            <w:pPr>
              <w:jc w:val="right"/>
            </w:pPr>
            <w:r>
              <w:t>3.900</w:t>
            </w:r>
          </w:p>
        </w:tc>
      </w:tr>
    </w:tbl>
    <w:p w14:paraId="2B5CFC86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 xml:space="preserve">2. </w:t>
      </w:r>
      <w:r>
        <w:rPr>
          <w:color w:val="000000"/>
        </w:rPr>
        <w:t>北向：</w:t>
      </w:r>
    </w:p>
    <w:p w14:paraId="29506325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56B60" w14:paraId="33BEEB4A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BF83A57" w14:textId="77777777" w:rsidR="00956B6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E2E26A" w14:textId="77777777" w:rsidR="00956B60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14C8EF" w14:textId="77777777" w:rsidR="00956B6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6D5D27" w14:textId="77777777" w:rsidR="00956B6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9B8354" w14:textId="77777777" w:rsidR="00956B60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09DF0B" w14:textId="77777777" w:rsidR="00956B60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BE854F" w14:textId="77777777" w:rsidR="00956B60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0CF925" w14:textId="77777777" w:rsidR="00956B60" w:rsidRDefault="00000000">
            <w:pPr>
              <w:jc w:val="center"/>
            </w:pPr>
            <w:r>
              <w:t>传热系数</w:t>
            </w:r>
          </w:p>
        </w:tc>
      </w:tr>
      <w:tr w:rsidR="00956B60" w14:paraId="2EE7F9C0" w14:textId="77777777">
        <w:trPr>
          <w:jc w:val="center"/>
        </w:trPr>
        <w:tc>
          <w:tcPr>
            <w:tcW w:w="1013" w:type="dxa"/>
            <w:vAlign w:val="center"/>
          </w:tcPr>
          <w:p w14:paraId="3E555079" w14:textId="77777777" w:rsidR="00956B60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9FCFC95" w14:textId="77777777" w:rsidR="00956B60" w:rsidRDefault="00000000">
            <w:r>
              <w:t>C1620</w:t>
            </w:r>
          </w:p>
        </w:tc>
        <w:tc>
          <w:tcPr>
            <w:tcW w:w="1188" w:type="dxa"/>
            <w:vAlign w:val="center"/>
          </w:tcPr>
          <w:p w14:paraId="2972DD09" w14:textId="77777777" w:rsidR="00956B60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3696743E" w14:textId="77777777" w:rsidR="00956B60" w:rsidRDefault="00000000">
            <w:pPr>
              <w:jc w:val="right"/>
            </w:pPr>
            <w:r>
              <w:t>216</w:t>
            </w:r>
          </w:p>
        </w:tc>
        <w:tc>
          <w:tcPr>
            <w:tcW w:w="1188" w:type="dxa"/>
            <w:vAlign w:val="center"/>
          </w:tcPr>
          <w:p w14:paraId="44F63D6C" w14:textId="77777777" w:rsidR="00956B60" w:rsidRDefault="00000000">
            <w:pPr>
              <w:jc w:val="right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359F3C57" w14:textId="77777777" w:rsidR="00956B60" w:rsidRDefault="00000000">
            <w:pPr>
              <w:jc w:val="right"/>
            </w:pPr>
            <w:r>
              <w:t>691.20</w:t>
            </w:r>
          </w:p>
        </w:tc>
        <w:tc>
          <w:tcPr>
            <w:tcW w:w="1188" w:type="dxa"/>
            <w:vAlign w:val="center"/>
          </w:tcPr>
          <w:p w14:paraId="38DAA2DB" w14:textId="77777777" w:rsidR="00956B60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6A68FD0" w14:textId="77777777" w:rsidR="00956B60" w:rsidRDefault="00000000">
            <w:pPr>
              <w:jc w:val="right"/>
            </w:pPr>
            <w:r>
              <w:t>3.900</w:t>
            </w:r>
          </w:p>
        </w:tc>
      </w:tr>
      <w:tr w:rsidR="00956B60" w14:paraId="38BB44AD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46516C4" w14:textId="77777777" w:rsidR="00956B6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52712C8" w14:textId="77777777" w:rsidR="00956B60" w:rsidRDefault="00000000">
            <w:pPr>
              <w:jc w:val="right"/>
            </w:pPr>
            <w:r>
              <w:t>691.20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7083143" w14:textId="77777777" w:rsidR="00956B60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056B06F" w14:textId="77777777" w:rsidR="00956B60" w:rsidRDefault="00000000">
            <w:pPr>
              <w:jc w:val="right"/>
            </w:pPr>
            <w:r>
              <w:t>3.900</w:t>
            </w:r>
          </w:p>
        </w:tc>
      </w:tr>
    </w:tbl>
    <w:p w14:paraId="03467D17" w14:textId="77777777" w:rsidR="00956B60" w:rsidRDefault="00956B60">
      <w:pPr>
        <w:widowControl w:val="0"/>
        <w:jc w:val="both"/>
        <w:rPr>
          <w:color w:val="000000"/>
        </w:rPr>
      </w:pPr>
    </w:p>
    <w:p w14:paraId="42397F79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32DC0D91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56B60" w14:paraId="0D945CE1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F013E88" w14:textId="77777777" w:rsidR="00956B6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C8AC7E" w14:textId="77777777" w:rsidR="00956B60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8E2363" w14:textId="77777777" w:rsidR="00956B6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F036A1" w14:textId="77777777" w:rsidR="00956B6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6C71AA" w14:textId="77777777" w:rsidR="00956B60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5162EB" w14:textId="77777777" w:rsidR="00956B60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4CBB3F" w14:textId="77777777" w:rsidR="00956B60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B82C9D" w14:textId="77777777" w:rsidR="00956B60" w:rsidRDefault="00000000">
            <w:pPr>
              <w:jc w:val="center"/>
            </w:pPr>
            <w:r>
              <w:t>传热系数</w:t>
            </w:r>
          </w:p>
        </w:tc>
      </w:tr>
      <w:tr w:rsidR="00956B60" w14:paraId="72ED4E74" w14:textId="77777777">
        <w:trPr>
          <w:jc w:val="center"/>
        </w:trPr>
        <w:tc>
          <w:tcPr>
            <w:tcW w:w="1013" w:type="dxa"/>
            <w:vAlign w:val="center"/>
          </w:tcPr>
          <w:p w14:paraId="0FBBCF0D" w14:textId="77777777" w:rsidR="00956B60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302D8C0" w14:textId="77777777" w:rsidR="00956B60" w:rsidRDefault="00000000">
            <w:r>
              <w:t>C1620</w:t>
            </w:r>
          </w:p>
        </w:tc>
        <w:tc>
          <w:tcPr>
            <w:tcW w:w="1188" w:type="dxa"/>
            <w:vAlign w:val="center"/>
          </w:tcPr>
          <w:p w14:paraId="0F420BFA" w14:textId="77777777" w:rsidR="00956B60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73D24192" w14:textId="77777777" w:rsidR="00956B60" w:rsidRDefault="00000000">
            <w:pPr>
              <w:jc w:val="right"/>
            </w:pPr>
            <w:r>
              <w:t>75</w:t>
            </w:r>
          </w:p>
        </w:tc>
        <w:tc>
          <w:tcPr>
            <w:tcW w:w="1188" w:type="dxa"/>
            <w:vAlign w:val="center"/>
          </w:tcPr>
          <w:p w14:paraId="642A7061" w14:textId="77777777" w:rsidR="00956B60" w:rsidRDefault="00000000">
            <w:pPr>
              <w:jc w:val="right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4B261A45" w14:textId="77777777" w:rsidR="00956B60" w:rsidRDefault="00000000">
            <w:pPr>
              <w:jc w:val="right"/>
            </w:pPr>
            <w:r>
              <w:t>240.00</w:t>
            </w:r>
          </w:p>
        </w:tc>
        <w:tc>
          <w:tcPr>
            <w:tcW w:w="1188" w:type="dxa"/>
            <w:vAlign w:val="center"/>
          </w:tcPr>
          <w:p w14:paraId="0FCAAB87" w14:textId="77777777" w:rsidR="00956B60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D230114" w14:textId="77777777" w:rsidR="00956B60" w:rsidRDefault="00000000">
            <w:pPr>
              <w:jc w:val="right"/>
            </w:pPr>
            <w:r>
              <w:t>3.900</w:t>
            </w:r>
          </w:p>
        </w:tc>
      </w:tr>
      <w:tr w:rsidR="00956B60" w14:paraId="6635E2A8" w14:textId="77777777">
        <w:trPr>
          <w:jc w:val="center"/>
        </w:trPr>
        <w:tc>
          <w:tcPr>
            <w:tcW w:w="1013" w:type="dxa"/>
            <w:vAlign w:val="center"/>
          </w:tcPr>
          <w:p w14:paraId="14E7B174" w14:textId="77777777" w:rsidR="00956B60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78F659E" w14:textId="77777777" w:rsidR="00956B60" w:rsidRDefault="00000000">
            <w:r>
              <w:t>C1620[0120]</w:t>
            </w:r>
          </w:p>
        </w:tc>
        <w:tc>
          <w:tcPr>
            <w:tcW w:w="1188" w:type="dxa"/>
            <w:vAlign w:val="center"/>
          </w:tcPr>
          <w:p w14:paraId="733A13E5" w14:textId="77777777" w:rsidR="00956B60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161A2C8F" w14:textId="77777777" w:rsidR="00956B60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52C20E0" w14:textId="77777777" w:rsidR="00956B60" w:rsidRDefault="00000000">
            <w:pPr>
              <w:jc w:val="right"/>
            </w:pPr>
            <w:r>
              <w:t>0.20</w:t>
            </w:r>
          </w:p>
        </w:tc>
        <w:tc>
          <w:tcPr>
            <w:tcW w:w="1188" w:type="dxa"/>
            <w:vAlign w:val="center"/>
          </w:tcPr>
          <w:p w14:paraId="08F5EA53" w14:textId="77777777" w:rsidR="00956B60" w:rsidRDefault="00000000">
            <w:pPr>
              <w:jc w:val="right"/>
            </w:pPr>
            <w:r>
              <w:t>0.60</w:t>
            </w:r>
          </w:p>
        </w:tc>
        <w:tc>
          <w:tcPr>
            <w:tcW w:w="1188" w:type="dxa"/>
            <w:vAlign w:val="center"/>
          </w:tcPr>
          <w:p w14:paraId="5D2B276D" w14:textId="77777777" w:rsidR="00956B60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B94600E" w14:textId="77777777" w:rsidR="00956B60" w:rsidRDefault="00000000">
            <w:pPr>
              <w:jc w:val="right"/>
            </w:pPr>
            <w:r>
              <w:t>3.900</w:t>
            </w:r>
          </w:p>
        </w:tc>
      </w:tr>
      <w:tr w:rsidR="00956B60" w14:paraId="6B26301F" w14:textId="77777777">
        <w:trPr>
          <w:jc w:val="center"/>
        </w:trPr>
        <w:tc>
          <w:tcPr>
            <w:tcW w:w="1013" w:type="dxa"/>
            <w:vAlign w:val="center"/>
          </w:tcPr>
          <w:p w14:paraId="3C45449D" w14:textId="77777777" w:rsidR="00956B60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865FEFF" w14:textId="77777777" w:rsidR="00956B60" w:rsidRDefault="00000000">
            <w:r>
              <w:t>C1620[1520]</w:t>
            </w:r>
          </w:p>
        </w:tc>
        <w:tc>
          <w:tcPr>
            <w:tcW w:w="1188" w:type="dxa"/>
            <w:vAlign w:val="center"/>
          </w:tcPr>
          <w:p w14:paraId="0BF44CD0" w14:textId="77777777" w:rsidR="00956B60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363388AD" w14:textId="77777777" w:rsidR="00956B60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20F28C4" w14:textId="77777777" w:rsidR="00956B60" w:rsidRDefault="00000000">
            <w:pPr>
              <w:jc w:val="right"/>
            </w:pPr>
            <w:r>
              <w:t>3.00</w:t>
            </w:r>
          </w:p>
        </w:tc>
        <w:tc>
          <w:tcPr>
            <w:tcW w:w="1188" w:type="dxa"/>
            <w:vAlign w:val="center"/>
          </w:tcPr>
          <w:p w14:paraId="4A9BD1D3" w14:textId="77777777" w:rsidR="00956B60" w:rsidRDefault="00000000">
            <w:pPr>
              <w:jc w:val="right"/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56CD77C6" w14:textId="77777777" w:rsidR="00956B60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378C4E4" w14:textId="77777777" w:rsidR="00956B60" w:rsidRDefault="00000000">
            <w:pPr>
              <w:jc w:val="right"/>
            </w:pPr>
            <w:r>
              <w:t>3.900</w:t>
            </w:r>
          </w:p>
        </w:tc>
      </w:tr>
      <w:tr w:rsidR="00956B60" w14:paraId="530C33FA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311188A" w14:textId="77777777" w:rsidR="00956B6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1E7229A" w14:textId="77777777" w:rsidR="00956B60" w:rsidRDefault="00000000">
            <w:pPr>
              <w:jc w:val="right"/>
            </w:pPr>
            <w:r>
              <w:t>249.60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B2737D4" w14:textId="77777777" w:rsidR="00956B60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A95773C" w14:textId="77777777" w:rsidR="00956B60" w:rsidRDefault="00000000">
            <w:pPr>
              <w:jc w:val="right"/>
            </w:pPr>
            <w:r>
              <w:t>3.900</w:t>
            </w:r>
          </w:p>
        </w:tc>
      </w:tr>
    </w:tbl>
    <w:p w14:paraId="1632EF57" w14:textId="77777777" w:rsidR="00956B60" w:rsidRDefault="00956B60">
      <w:pPr>
        <w:widowControl w:val="0"/>
        <w:jc w:val="both"/>
        <w:rPr>
          <w:color w:val="000000"/>
        </w:rPr>
      </w:pPr>
    </w:p>
    <w:p w14:paraId="3B149733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1FF95B04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56B60" w14:paraId="385C5A09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C2579FA" w14:textId="77777777" w:rsidR="00956B6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C53747" w14:textId="77777777" w:rsidR="00956B60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E64EE6" w14:textId="77777777" w:rsidR="00956B6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6D988F" w14:textId="77777777" w:rsidR="00956B6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8278F8" w14:textId="77777777" w:rsidR="00956B60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67A5D3" w14:textId="77777777" w:rsidR="00956B60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51606D" w14:textId="77777777" w:rsidR="00956B60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ED0817" w14:textId="77777777" w:rsidR="00956B60" w:rsidRDefault="00000000">
            <w:pPr>
              <w:jc w:val="center"/>
            </w:pPr>
            <w:r>
              <w:t>传热系数</w:t>
            </w:r>
          </w:p>
        </w:tc>
      </w:tr>
      <w:tr w:rsidR="00956B60" w14:paraId="345DDD2C" w14:textId="77777777">
        <w:trPr>
          <w:jc w:val="center"/>
        </w:trPr>
        <w:tc>
          <w:tcPr>
            <w:tcW w:w="1013" w:type="dxa"/>
            <w:vAlign w:val="center"/>
          </w:tcPr>
          <w:p w14:paraId="49F6D287" w14:textId="77777777" w:rsidR="00956B60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CF754EB" w14:textId="77777777" w:rsidR="00956B60" w:rsidRDefault="00000000">
            <w:r>
              <w:t>C1620</w:t>
            </w:r>
          </w:p>
        </w:tc>
        <w:tc>
          <w:tcPr>
            <w:tcW w:w="1188" w:type="dxa"/>
            <w:vAlign w:val="center"/>
          </w:tcPr>
          <w:p w14:paraId="578186F9" w14:textId="77777777" w:rsidR="00956B60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1F23E2DD" w14:textId="77777777" w:rsidR="00956B60" w:rsidRDefault="00000000">
            <w:pPr>
              <w:jc w:val="right"/>
            </w:pPr>
            <w:r>
              <w:t>84</w:t>
            </w:r>
          </w:p>
        </w:tc>
        <w:tc>
          <w:tcPr>
            <w:tcW w:w="1188" w:type="dxa"/>
            <w:vAlign w:val="center"/>
          </w:tcPr>
          <w:p w14:paraId="3EC2FB0C" w14:textId="77777777" w:rsidR="00956B60" w:rsidRDefault="00000000">
            <w:pPr>
              <w:jc w:val="right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5925CF21" w14:textId="77777777" w:rsidR="00956B60" w:rsidRDefault="00000000">
            <w:pPr>
              <w:jc w:val="right"/>
            </w:pPr>
            <w:r>
              <w:t>268.80</w:t>
            </w:r>
          </w:p>
        </w:tc>
        <w:tc>
          <w:tcPr>
            <w:tcW w:w="1188" w:type="dxa"/>
            <w:vAlign w:val="center"/>
          </w:tcPr>
          <w:p w14:paraId="1A8801AD" w14:textId="77777777" w:rsidR="00956B60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EB517C5" w14:textId="77777777" w:rsidR="00956B60" w:rsidRDefault="00000000">
            <w:pPr>
              <w:jc w:val="right"/>
            </w:pPr>
            <w:r>
              <w:t>3.900</w:t>
            </w:r>
          </w:p>
        </w:tc>
      </w:tr>
      <w:tr w:rsidR="00956B60" w14:paraId="07B00340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FFABD86" w14:textId="77777777" w:rsidR="00956B6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1457DAC" w14:textId="77777777" w:rsidR="00956B60" w:rsidRDefault="00000000">
            <w:pPr>
              <w:jc w:val="right"/>
            </w:pPr>
            <w:r>
              <w:t>268.80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1F2E79C" w14:textId="77777777" w:rsidR="00956B60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EAC0105" w14:textId="77777777" w:rsidR="00956B60" w:rsidRDefault="00000000">
            <w:pPr>
              <w:jc w:val="right"/>
            </w:pPr>
            <w:r>
              <w:t>3.900</w:t>
            </w:r>
          </w:p>
        </w:tc>
      </w:tr>
    </w:tbl>
    <w:p w14:paraId="06795DFC" w14:textId="77777777" w:rsidR="00956B60" w:rsidRDefault="00956B60">
      <w:pPr>
        <w:widowControl w:val="0"/>
        <w:jc w:val="both"/>
        <w:rPr>
          <w:color w:val="000000"/>
        </w:rPr>
      </w:pPr>
    </w:p>
    <w:p w14:paraId="791734B5" w14:textId="77777777" w:rsidR="00956B60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综合太阳得热系数</w:t>
      </w:r>
    </w:p>
    <w:p w14:paraId="0A4DEB62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6A4BCA2B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56B60" w14:paraId="27DC7A5B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897BCF8" w14:textId="77777777" w:rsidR="00956B6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0395EC4" w14:textId="77777777" w:rsidR="00956B60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3F57BF6" w14:textId="77777777" w:rsidR="00956B6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BA188D2" w14:textId="77777777" w:rsidR="00956B6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0AD52D" w14:textId="77777777" w:rsidR="00956B6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A106F9" w14:textId="77777777" w:rsidR="00956B6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5956050" w14:textId="77777777" w:rsidR="00956B60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E9CBF72" w14:textId="77777777" w:rsidR="00956B60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693ED9" w14:textId="77777777" w:rsidR="00956B60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69CDAC8" w14:textId="77777777" w:rsidR="00956B60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A81FD3A" w14:textId="77777777" w:rsidR="00956B60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56B60" w14:paraId="16187C0A" w14:textId="77777777">
        <w:trPr>
          <w:jc w:val="center"/>
        </w:trPr>
        <w:tc>
          <w:tcPr>
            <w:tcW w:w="656" w:type="dxa"/>
            <w:vAlign w:val="center"/>
          </w:tcPr>
          <w:p w14:paraId="504EB832" w14:textId="77777777" w:rsidR="00956B60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76FD2669" w14:textId="77777777" w:rsidR="00956B60" w:rsidRDefault="00000000">
            <w:r>
              <w:t>C1620</w:t>
            </w:r>
          </w:p>
        </w:tc>
        <w:tc>
          <w:tcPr>
            <w:tcW w:w="769" w:type="dxa"/>
            <w:vAlign w:val="center"/>
          </w:tcPr>
          <w:p w14:paraId="68B77896" w14:textId="77777777" w:rsidR="00956B60" w:rsidRDefault="00000000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619A08CD" w14:textId="77777777" w:rsidR="00956B60" w:rsidRDefault="00000000">
            <w:pPr>
              <w:jc w:val="right"/>
            </w:pPr>
            <w:r>
              <w:t>216</w:t>
            </w:r>
          </w:p>
        </w:tc>
        <w:tc>
          <w:tcPr>
            <w:tcW w:w="848" w:type="dxa"/>
            <w:vAlign w:val="center"/>
          </w:tcPr>
          <w:p w14:paraId="6D509968" w14:textId="77777777" w:rsidR="00956B60" w:rsidRDefault="00000000">
            <w:pPr>
              <w:jc w:val="right"/>
            </w:pPr>
            <w:r>
              <w:t>3.20</w:t>
            </w:r>
          </w:p>
        </w:tc>
        <w:tc>
          <w:tcPr>
            <w:tcW w:w="848" w:type="dxa"/>
            <w:vAlign w:val="center"/>
          </w:tcPr>
          <w:p w14:paraId="481A0B10" w14:textId="77777777" w:rsidR="00956B60" w:rsidRDefault="00000000">
            <w:pPr>
              <w:jc w:val="right"/>
            </w:pPr>
            <w:r>
              <w:t>691.20</w:t>
            </w:r>
          </w:p>
        </w:tc>
        <w:tc>
          <w:tcPr>
            <w:tcW w:w="781" w:type="dxa"/>
            <w:vAlign w:val="center"/>
          </w:tcPr>
          <w:p w14:paraId="2A274E63" w14:textId="77777777" w:rsidR="00956B60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0F7032F" w14:textId="77777777" w:rsidR="00956B60" w:rsidRDefault="00000000">
            <w:pPr>
              <w:jc w:val="right"/>
            </w:pPr>
            <w:r>
              <w:t>0.653</w:t>
            </w:r>
          </w:p>
        </w:tc>
        <w:tc>
          <w:tcPr>
            <w:tcW w:w="1075" w:type="dxa"/>
            <w:vAlign w:val="center"/>
          </w:tcPr>
          <w:p w14:paraId="5F41E608" w14:textId="77777777" w:rsidR="00956B60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7E22B770" w14:textId="77777777" w:rsidR="00956B60" w:rsidRDefault="00000000">
            <w:pPr>
              <w:jc w:val="right"/>
            </w:pPr>
            <w:r>
              <w:t>0.915</w:t>
            </w:r>
          </w:p>
        </w:tc>
        <w:tc>
          <w:tcPr>
            <w:tcW w:w="973" w:type="dxa"/>
            <w:vAlign w:val="center"/>
          </w:tcPr>
          <w:p w14:paraId="14E45188" w14:textId="77777777" w:rsidR="00956B60" w:rsidRDefault="00000000">
            <w:pPr>
              <w:jc w:val="right"/>
            </w:pPr>
            <w:r>
              <w:t>0.598</w:t>
            </w:r>
          </w:p>
        </w:tc>
      </w:tr>
      <w:tr w:rsidR="00956B60" w14:paraId="6BE78845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445B56DC" w14:textId="77777777" w:rsidR="00956B6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F201DD8" w14:textId="77777777" w:rsidR="00956B60" w:rsidRDefault="00000000">
            <w:pPr>
              <w:jc w:val="right"/>
            </w:pPr>
            <w:r>
              <w:t>691.20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0E25E534" w14:textId="77777777" w:rsidR="00956B60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5ED6A793" w14:textId="77777777" w:rsidR="00956B60" w:rsidRDefault="00000000">
            <w:pPr>
              <w:jc w:val="right"/>
            </w:pPr>
            <w:r>
              <w:t>0.598</w:t>
            </w:r>
          </w:p>
        </w:tc>
      </w:tr>
    </w:tbl>
    <w:p w14:paraId="2C639F0D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04D9836D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56B60" w14:paraId="24B1DF97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2793ADF0" w14:textId="77777777" w:rsidR="00956B6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78492A6" w14:textId="77777777" w:rsidR="00956B60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3FAC890" w14:textId="77777777" w:rsidR="00956B6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6ED297C" w14:textId="77777777" w:rsidR="00956B6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5D4679" w14:textId="77777777" w:rsidR="00956B6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657449" w14:textId="77777777" w:rsidR="00956B6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B2AF6C0" w14:textId="77777777" w:rsidR="00956B60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A49029B" w14:textId="77777777" w:rsidR="00956B60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F5F2DC" w14:textId="77777777" w:rsidR="00956B60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F72DA2F" w14:textId="77777777" w:rsidR="00956B60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4290502" w14:textId="77777777" w:rsidR="00956B60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56B60" w14:paraId="33023078" w14:textId="77777777">
        <w:trPr>
          <w:jc w:val="center"/>
        </w:trPr>
        <w:tc>
          <w:tcPr>
            <w:tcW w:w="656" w:type="dxa"/>
            <w:vAlign w:val="center"/>
          </w:tcPr>
          <w:p w14:paraId="56DB70BB" w14:textId="77777777" w:rsidR="00956B60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3B809DB6" w14:textId="77777777" w:rsidR="00956B60" w:rsidRDefault="00000000">
            <w:r>
              <w:t>C1620</w:t>
            </w:r>
          </w:p>
        </w:tc>
        <w:tc>
          <w:tcPr>
            <w:tcW w:w="769" w:type="dxa"/>
            <w:vAlign w:val="center"/>
          </w:tcPr>
          <w:p w14:paraId="502F188C" w14:textId="77777777" w:rsidR="00956B60" w:rsidRDefault="00000000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39CD8D00" w14:textId="77777777" w:rsidR="00956B60" w:rsidRDefault="00000000">
            <w:pPr>
              <w:jc w:val="right"/>
            </w:pPr>
            <w:r>
              <w:t>216</w:t>
            </w:r>
          </w:p>
        </w:tc>
        <w:tc>
          <w:tcPr>
            <w:tcW w:w="848" w:type="dxa"/>
            <w:vAlign w:val="center"/>
          </w:tcPr>
          <w:p w14:paraId="1DA7002F" w14:textId="77777777" w:rsidR="00956B60" w:rsidRDefault="00000000">
            <w:pPr>
              <w:jc w:val="right"/>
            </w:pPr>
            <w:r>
              <w:t>3.20</w:t>
            </w:r>
          </w:p>
        </w:tc>
        <w:tc>
          <w:tcPr>
            <w:tcW w:w="848" w:type="dxa"/>
            <w:vAlign w:val="center"/>
          </w:tcPr>
          <w:p w14:paraId="2ABED3FB" w14:textId="77777777" w:rsidR="00956B60" w:rsidRDefault="00000000">
            <w:pPr>
              <w:jc w:val="right"/>
            </w:pPr>
            <w:r>
              <w:t>691.20</w:t>
            </w:r>
          </w:p>
        </w:tc>
        <w:tc>
          <w:tcPr>
            <w:tcW w:w="781" w:type="dxa"/>
            <w:vAlign w:val="center"/>
          </w:tcPr>
          <w:p w14:paraId="75D713E8" w14:textId="77777777" w:rsidR="00956B60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7238F4F" w14:textId="77777777" w:rsidR="00956B60" w:rsidRDefault="00000000">
            <w:pPr>
              <w:jc w:val="right"/>
            </w:pPr>
            <w:r>
              <w:t>0.653</w:t>
            </w:r>
          </w:p>
        </w:tc>
        <w:tc>
          <w:tcPr>
            <w:tcW w:w="1075" w:type="dxa"/>
            <w:vAlign w:val="center"/>
          </w:tcPr>
          <w:p w14:paraId="0A3DB66C" w14:textId="77777777" w:rsidR="00956B60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7C8C1636" w14:textId="77777777" w:rsidR="00956B60" w:rsidRDefault="00000000">
            <w:pPr>
              <w:jc w:val="right"/>
            </w:pPr>
            <w:r>
              <w:t>0.922</w:t>
            </w:r>
          </w:p>
        </w:tc>
        <w:tc>
          <w:tcPr>
            <w:tcW w:w="973" w:type="dxa"/>
            <w:vAlign w:val="center"/>
          </w:tcPr>
          <w:p w14:paraId="253D12AD" w14:textId="77777777" w:rsidR="00956B60" w:rsidRDefault="00000000">
            <w:pPr>
              <w:jc w:val="right"/>
            </w:pPr>
            <w:r>
              <w:t>0.602</w:t>
            </w:r>
          </w:p>
        </w:tc>
      </w:tr>
      <w:tr w:rsidR="00956B60" w14:paraId="23E3FB88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760A3937" w14:textId="77777777" w:rsidR="00956B60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141FA15" w14:textId="77777777" w:rsidR="00956B60" w:rsidRDefault="00000000">
            <w:pPr>
              <w:jc w:val="right"/>
            </w:pPr>
            <w:r>
              <w:t>691.20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5B2397EC" w14:textId="77777777" w:rsidR="00956B60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7F881D96" w14:textId="77777777" w:rsidR="00956B60" w:rsidRDefault="00000000">
            <w:pPr>
              <w:jc w:val="right"/>
            </w:pPr>
            <w:r>
              <w:t>0.602</w:t>
            </w:r>
          </w:p>
        </w:tc>
      </w:tr>
    </w:tbl>
    <w:p w14:paraId="7C354394" w14:textId="77777777" w:rsidR="00956B60" w:rsidRDefault="00956B60">
      <w:pPr>
        <w:widowControl w:val="0"/>
        <w:jc w:val="both"/>
        <w:rPr>
          <w:color w:val="000000"/>
        </w:rPr>
      </w:pPr>
    </w:p>
    <w:p w14:paraId="226E874B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05490BE9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56B60" w14:paraId="74D2A4C2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E5A9DF1" w14:textId="77777777" w:rsidR="00956B6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56A1E83" w14:textId="77777777" w:rsidR="00956B60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3215A02" w14:textId="77777777" w:rsidR="00956B6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186F770" w14:textId="77777777" w:rsidR="00956B6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CF4F12" w14:textId="77777777" w:rsidR="00956B6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190EAE" w14:textId="77777777" w:rsidR="00956B6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154D1FA" w14:textId="77777777" w:rsidR="00956B60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E082719" w14:textId="77777777" w:rsidR="00956B60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D0B905" w14:textId="77777777" w:rsidR="00956B60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756C92F" w14:textId="77777777" w:rsidR="00956B60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770FE24" w14:textId="77777777" w:rsidR="00956B60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56B60" w14:paraId="20CCC2F8" w14:textId="77777777">
        <w:trPr>
          <w:jc w:val="center"/>
        </w:trPr>
        <w:tc>
          <w:tcPr>
            <w:tcW w:w="656" w:type="dxa"/>
            <w:vAlign w:val="center"/>
          </w:tcPr>
          <w:p w14:paraId="5007A614" w14:textId="77777777" w:rsidR="00956B60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507B33FE" w14:textId="77777777" w:rsidR="00956B60" w:rsidRDefault="00000000">
            <w:r>
              <w:t>C1620</w:t>
            </w:r>
          </w:p>
        </w:tc>
        <w:tc>
          <w:tcPr>
            <w:tcW w:w="769" w:type="dxa"/>
            <w:vAlign w:val="center"/>
          </w:tcPr>
          <w:p w14:paraId="2186723D" w14:textId="77777777" w:rsidR="00956B60" w:rsidRDefault="00000000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3DD95544" w14:textId="77777777" w:rsidR="00956B60" w:rsidRDefault="00000000">
            <w:pPr>
              <w:jc w:val="right"/>
            </w:pPr>
            <w:r>
              <w:t>75</w:t>
            </w:r>
          </w:p>
        </w:tc>
        <w:tc>
          <w:tcPr>
            <w:tcW w:w="848" w:type="dxa"/>
            <w:vAlign w:val="center"/>
          </w:tcPr>
          <w:p w14:paraId="55A8FA01" w14:textId="77777777" w:rsidR="00956B60" w:rsidRDefault="00000000">
            <w:pPr>
              <w:jc w:val="right"/>
            </w:pPr>
            <w:r>
              <w:t>3.20</w:t>
            </w:r>
          </w:p>
        </w:tc>
        <w:tc>
          <w:tcPr>
            <w:tcW w:w="848" w:type="dxa"/>
            <w:vAlign w:val="center"/>
          </w:tcPr>
          <w:p w14:paraId="4E8BCC35" w14:textId="77777777" w:rsidR="00956B60" w:rsidRDefault="00000000">
            <w:pPr>
              <w:jc w:val="right"/>
            </w:pPr>
            <w:r>
              <w:t>240.00</w:t>
            </w:r>
          </w:p>
        </w:tc>
        <w:tc>
          <w:tcPr>
            <w:tcW w:w="781" w:type="dxa"/>
            <w:vAlign w:val="center"/>
          </w:tcPr>
          <w:p w14:paraId="6425F0E8" w14:textId="77777777" w:rsidR="00956B60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E97E474" w14:textId="77777777" w:rsidR="00956B60" w:rsidRDefault="00000000">
            <w:pPr>
              <w:jc w:val="right"/>
            </w:pPr>
            <w:r>
              <w:t>0.653</w:t>
            </w:r>
          </w:p>
        </w:tc>
        <w:tc>
          <w:tcPr>
            <w:tcW w:w="1075" w:type="dxa"/>
            <w:vAlign w:val="center"/>
          </w:tcPr>
          <w:p w14:paraId="4423E665" w14:textId="77777777" w:rsidR="00956B60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304A89A2" w14:textId="77777777" w:rsidR="00956B60" w:rsidRDefault="00000000">
            <w:pPr>
              <w:jc w:val="right"/>
            </w:pPr>
            <w:r>
              <w:t>0.925</w:t>
            </w:r>
          </w:p>
        </w:tc>
        <w:tc>
          <w:tcPr>
            <w:tcW w:w="973" w:type="dxa"/>
            <w:vAlign w:val="center"/>
          </w:tcPr>
          <w:p w14:paraId="368ED6A2" w14:textId="77777777" w:rsidR="00956B60" w:rsidRDefault="00000000">
            <w:pPr>
              <w:jc w:val="right"/>
            </w:pPr>
            <w:r>
              <w:t>0.604</w:t>
            </w:r>
          </w:p>
        </w:tc>
      </w:tr>
      <w:tr w:rsidR="00956B60" w14:paraId="504C2FE3" w14:textId="77777777">
        <w:trPr>
          <w:jc w:val="center"/>
        </w:trPr>
        <w:tc>
          <w:tcPr>
            <w:tcW w:w="656" w:type="dxa"/>
            <w:vAlign w:val="center"/>
          </w:tcPr>
          <w:p w14:paraId="6A606DD2" w14:textId="77777777" w:rsidR="00956B60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1062074E" w14:textId="77777777" w:rsidR="00956B60" w:rsidRDefault="00000000">
            <w:r>
              <w:t>C1620[0120]</w:t>
            </w:r>
          </w:p>
        </w:tc>
        <w:tc>
          <w:tcPr>
            <w:tcW w:w="769" w:type="dxa"/>
            <w:vAlign w:val="center"/>
          </w:tcPr>
          <w:p w14:paraId="1BBEF209" w14:textId="77777777" w:rsidR="00956B60" w:rsidRDefault="00000000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07580DAD" w14:textId="77777777" w:rsidR="00956B60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5811677C" w14:textId="77777777" w:rsidR="00956B60" w:rsidRDefault="00000000">
            <w:pPr>
              <w:jc w:val="right"/>
            </w:pPr>
            <w:r>
              <w:t>0.20</w:t>
            </w:r>
          </w:p>
        </w:tc>
        <w:tc>
          <w:tcPr>
            <w:tcW w:w="848" w:type="dxa"/>
            <w:vAlign w:val="center"/>
          </w:tcPr>
          <w:p w14:paraId="2EBBDE62" w14:textId="77777777" w:rsidR="00956B60" w:rsidRDefault="00000000">
            <w:pPr>
              <w:jc w:val="right"/>
            </w:pPr>
            <w:r>
              <w:t>0.60</w:t>
            </w:r>
          </w:p>
        </w:tc>
        <w:tc>
          <w:tcPr>
            <w:tcW w:w="781" w:type="dxa"/>
            <w:vAlign w:val="center"/>
          </w:tcPr>
          <w:p w14:paraId="784F2360" w14:textId="77777777" w:rsidR="00956B60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F0D088C" w14:textId="77777777" w:rsidR="00956B60" w:rsidRDefault="00000000">
            <w:pPr>
              <w:jc w:val="right"/>
            </w:pPr>
            <w:r>
              <w:t>0.653</w:t>
            </w:r>
          </w:p>
        </w:tc>
        <w:tc>
          <w:tcPr>
            <w:tcW w:w="1075" w:type="dxa"/>
            <w:vAlign w:val="center"/>
          </w:tcPr>
          <w:p w14:paraId="020DA147" w14:textId="77777777" w:rsidR="00956B60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5FF0E008" w14:textId="77777777" w:rsidR="00956B60" w:rsidRDefault="00000000">
            <w:pPr>
              <w:jc w:val="right"/>
            </w:pPr>
            <w:r>
              <w:t>0.645</w:t>
            </w:r>
          </w:p>
        </w:tc>
        <w:tc>
          <w:tcPr>
            <w:tcW w:w="973" w:type="dxa"/>
            <w:vAlign w:val="center"/>
          </w:tcPr>
          <w:p w14:paraId="36CF7870" w14:textId="77777777" w:rsidR="00956B60" w:rsidRDefault="00000000">
            <w:pPr>
              <w:jc w:val="right"/>
            </w:pPr>
            <w:r>
              <w:t>0.421</w:t>
            </w:r>
          </w:p>
        </w:tc>
      </w:tr>
      <w:tr w:rsidR="00956B60" w14:paraId="6EDDE9AB" w14:textId="77777777">
        <w:trPr>
          <w:jc w:val="center"/>
        </w:trPr>
        <w:tc>
          <w:tcPr>
            <w:tcW w:w="656" w:type="dxa"/>
            <w:vAlign w:val="center"/>
          </w:tcPr>
          <w:p w14:paraId="15D5F115" w14:textId="77777777" w:rsidR="00956B60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4B8E6F65" w14:textId="77777777" w:rsidR="00956B60" w:rsidRDefault="00000000">
            <w:r>
              <w:t>C1620[1520]</w:t>
            </w:r>
          </w:p>
        </w:tc>
        <w:tc>
          <w:tcPr>
            <w:tcW w:w="769" w:type="dxa"/>
            <w:vAlign w:val="center"/>
          </w:tcPr>
          <w:p w14:paraId="32545B72" w14:textId="77777777" w:rsidR="00956B60" w:rsidRDefault="00000000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6944F183" w14:textId="77777777" w:rsidR="00956B60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14F22B46" w14:textId="77777777" w:rsidR="00956B60" w:rsidRDefault="00000000">
            <w:pPr>
              <w:jc w:val="right"/>
            </w:pPr>
            <w:r>
              <w:t>3.00</w:t>
            </w:r>
          </w:p>
        </w:tc>
        <w:tc>
          <w:tcPr>
            <w:tcW w:w="848" w:type="dxa"/>
            <w:vAlign w:val="center"/>
          </w:tcPr>
          <w:p w14:paraId="2972D97F" w14:textId="77777777" w:rsidR="00956B60" w:rsidRDefault="00000000">
            <w:pPr>
              <w:jc w:val="right"/>
            </w:pPr>
            <w:r>
              <w:t>9.00</w:t>
            </w:r>
          </w:p>
        </w:tc>
        <w:tc>
          <w:tcPr>
            <w:tcW w:w="781" w:type="dxa"/>
            <w:vAlign w:val="center"/>
          </w:tcPr>
          <w:p w14:paraId="360EB866" w14:textId="77777777" w:rsidR="00956B60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DC50408" w14:textId="77777777" w:rsidR="00956B60" w:rsidRDefault="00000000">
            <w:pPr>
              <w:jc w:val="right"/>
            </w:pPr>
            <w:r>
              <w:t>0.653</w:t>
            </w:r>
          </w:p>
        </w:tc>
        <w:tc>
          <w:tcPr>
            <w:tcW w:w="1075" w:type="dxa"/>
            <w:vAlign w:val="center"/>
          </w:tcPr>
          <w:p w14:paraId="3A38A516" w14:textId="77777777" w:rsidR="00956B60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2A221256" w14:textId="77777777" w:rsidR="00956B60" w:rsidRDefault="00000000">
            <w:pPr>
              <w:jc w:val="right"/>
            </w:pPr>
            <w:r>
              <w:t>0.923</w:t>
            </w:r>
          </w:p>
        </w:tc>
        <w:tc>
          <w:tcPr>
            <w:tcW w:w="973" w:type="dxa"/>
            <w:vAlign w:val="center"/>
          </w:tcPr>
          <w:p w14:paraId="782642CF" w14:textId="77777777" w:rsidR="00956B60" w:rsidRDefault="00000000">
            <w:pPr>
              <w:jc w:val="right"/>
            </w:pPr>
            <w:r>
              <w:t>0.603</w:t>
            </w:r>
          </w:p>
        </w:tc>
      </w:tr>
      <w:tr w:rsidR="00956B60" w14:paraId="4D886823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525A49AB" w14:textId="77777777" w:rsidR="00956B6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CC90B65" w14:textId="77777777" w:rsidR="00956B60" w:rsidRDefault="00000000">
            <w:pPr>
              <w:jc w:val="right"/>
            </w:pPr>
            <w:r>
              <w:t>249.60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77C71F91" w14:textId="77777777" w:rsidR="00956B60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2D1303E0" w14:textId="77777777" w:rsidR="00956B60" w:rsidRDefault="00000000">
            <w:pPr>
              <w:jc w:val="right"/>
            </w:pPr>
            <w:r>
              <w:t>0.604</w:t>
            </w:r>
          </w:p>
        </w:tc>
      </w:tr>
    </w:tbl>
    <w:p w14:paraId="050FF6A9" w14:textId="77777777" w:rsidR="00956B60" w:rsidRDefault="00956B60">
      <w:pPr>
        <w:widowControl w:val="0"/>
        <w:jc w:val="both"/>
        <w:rPr>
          <w:color w:val="000000"/>
        </w:rPr>
      </w:pPr>
    </w:p>
    <w:p w14:paraId="5076731B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6B2AB81C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56B60" w14:paraId="269409B0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60E5FA30" w14:textId="77777777" w:rsidR="00956B6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1BBF28E" w14:textId="77777777" w:rsidR="00956B60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25519BC" w14:textId="77777777" w:rsidR="00956B6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5C92DB8" w14:textId="77777777" w:rsidR="00956B6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EBBF51" w14:textId="77777777" w:rsidR="00956B6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17473D" w14:textId="77777777" w:rsidR="00956B6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414CD91" w14:textId="77777777" w:rsidR="00956B60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D1F2EC9" w14:textId="77777777" w:rsidR="00956B60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529935" w14:textId="77777777" w:rsidR="00956B60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BCC44F7" w14:textId="77777777" w:rsidR="00956B60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67EB935" w14:textId="77777777" w:rsidR="00956B60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56B60" w14:paraId="688AA1B2" w14:textId="77777777">
        <w:trPr>
          <w:jc w:val="center"/>
        </w:trPr>
        <w:tc>
          <w:tcPr>
            <w:tcW w:w="656" w:type="dxa"/>
            <w:vAlign w:val="center"/>
          </w:tcPr>
          <w:p w14:paraId="184459D7" w14:textId="77777777" w:rsidR="00956B60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113749BA" w14:textId="77777777" w:rsidR="00956B60" w:rsidRDefault="00000000">
            <w:r>
              <w:t>C1620</w:t>
            </w:r>
          </w:p>
        </w:tc>
        <w:tc>
          <w:tcPr>
            <w:tcW w:w="769" w:type="dxa"/>
            <w:vAlign w:val="center"/>
          </w:tcPr>
          <w:p w14:paraId="11141607" w14:textId="77777777" w:rsidR="00956B60" w:rsidRDefault="00000000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4A9DB986" w14:textId="77777777" w:rsidR="00956B60" w:rsidRDefault="00000000">
            <w:pPr>
              <w:jc w:val="right"/>
            </w:pPr>
            <w:r>
              <w:t>84</w:t>
            </w:r>
          </w:p>
        </w:tc>
        <w:tc>
          <w:tcPr>
            <w:tcW w:w="848" w:type="dxa"/>
            <w:vAlign w:val="center"/>
          </w:tcPr>
          <w:p w14:paraId="1FE31F40" w14:textId="77777777" w:rsidR="00956B60" w:rsidRDefault="00000000">
            <w:pPr>
              <w:jc w:val="right"/>
            </w:pPr>
            <w:r>
              <w:t>3.20</w:t>
            </w:r>
          </w:p>
        </w:tc>
        <w:tc>
          <w:tcPr>
            <w:tcW w:w="848" w:type="dxa"/>
            <w:vAlign w:val="center"/>
          </w:tcPr>
          <w:p w14:paraId="67329E5C" w14:textId="77777777" w:rsidR="00956B60" w:rsidRDefault="00000000">
            <w:pPr>
              <w:jc w:val="right"/>
            </w:pPr>
            <w:r>
              <w:t>268.80</w:t>
            </w:r>
          </w:p>
        </w:tc>
        <w:tc>
          <w:tcPr>
            <w:tcW w:w="781" w:type="dxa"/>
            <w:vAlign w:val="center"/>
          </w:tcPr>
          <w:p w14:paraId="1BF20D89" w14:textId="77777777" w:rsidR="00956B60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FFDF9A4" w14:textId="77777777" w:rsidR="00956B60" w:rsidRDefault="00000000">
            <w:pPr>
              <w:jc w:val="right"/>
            </w:pPr>
            <w:r>
              <w:t>0.653</w:t>
            </w:r>
          </w:p>
        </w:tc>
        <w:tc>
          <w:tcPr>
            <w:tcW w:w="1075" w:type="dxa"/>
            <w:vAlign w:val="center"/>
          </w:tcPr>
          <w:p w14:paraId="3D5EDD3F" w14:textId="77777777" w:rsidR="00956B60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7B5A9D77" w14:textId="77777777" w:rsidR="00956B60" w:rsidRDefault="00000000">
            <w:pPr>
              <w:jc w:val="right"/>
            </w:pPr>
            <w:r>
              <w:t>0.924</w:t>
            </w:r>
          </w:p>
        </w:tc>
        <w:tc>
          <w:tcPr>
            <w:tcW w:w="973" w:type="dxa"/>
            <w:vAlign w:val="center"/>
          </w:tcPr>
          <w:p w14:paraId="5E57C76E" w14:textId="77777777" w:rsidR="00956B60" w:rsidRDefault="00000000">
            <w:pPr>
              <w:jc w:val="right"/>
            </w:pPr>
            <w:r>
              <w:t>0.604</w:t>
            </w:r>
          </w:p>
        </w:tc>
      </w:tr>
      <w:tr w:rsidR="00956B60" w14:paraId="30EA81BE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296A2898" w14:textId="77777777" w:rsidR="00956B6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8A41D84" w14:textId="77777777" w:rsidR="00956B60" w:rsidRDefault="00000000">
            <w:pPr>
              <w:jc w:val="right"/>
            </w:pPr>
            <w:r>
              <w:t>268.80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7B0D4A09" w14:textId="77777777" w:rsidR="00956B60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47DE297D" w14:textId="77777777" w:rsidR="00956B60" w:rsidRDefault="00000000">
            <w:pPr>
              <w:jc w:val="right"/>
            </w:pPr>
            <w:r>
              <w:t>0.604</w:t>
            </w:r>
          </w:p>
        </w:tc>
      </w:tr>
    </w:tbl>
    <w:p w14:paraId="2F802DFE" w14:textId="77777777" w:rsidR="00956B60" w:rsidRDefault="00956B60">
      <w:pPr>
        <w:widowControl w:val="0"/>
        <w:jc w:val="both"/>
        <w:rPr>
          <w:color w:val="000000"/>
        </w:rPr>
      </w:pPr>
    </w:p>
    <w:p w14:paraId="63712630" w14:textId="77777777" w:rsidR="00956B60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总体热工性能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956B60" w14:paraId="6A144F5B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06D2F321" w14:textId="77777777" w:rsidR="00956B60" w:rsidRDefault="00000000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65C5FDD8" w14:textId="77777777" w:rsidR="00956B60" w:rsidRDefault="00000000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77A844E5" w14:textId="77777777" w:rsidR="00956B60" w:rsidRDefault="00000000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0D6807F2" w14:textId="77777777" w:rsidR="00956B60" w:rsidRDefault="00000000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6B05810A" w14:textId="77777777" w:rsidR="00956B60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4D344A54" w14:textId="77777777" w:rsidR="00956B60" w:rsidRDefault="00000000">
            <w:pPr>
              <w:jc w:val="center"/>
            </w:pPr>
            <w:r>
              <w:t>窗墙比</w:t>
            </w:r>
          </w:p>
        </w:tc>
      </w:tr>
      <w:tr w:rsidR="00956B60" w14:paraId="5911FEF2" w14:textId="77777777">
        <w:trPr>
          <w:jc w:val="center"/>
        </w:trPr>
        <w:tc>
          <w:tcPr>
            <w:tcW w:w="1687" w:type="dxa"/>
            <w:vAlign w:val="center"/>
          </w:tcPr>
          <w:p w14:paraId="283543E8" w14:textId="77777777" w:rsidR="00956B60" w:rsidRDefault="00000000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14:paraId="1E7AD9B3" w14:textId="77777777" w:rsidR="00956B60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69FE6744" w14:textId="77777777" w:rsidR="00956B60" w:rsidRDefault="00000000">
            <w:pPr>
              <w:jc w:val="right"/>
            </w:pPr>
            <w:r>
              <w:t>691.20</w:t>
            </w:r>
          </w:p>
        </w:tc>
        <w:tc>
          <w:tcPr>
            <w:tcW w:w="1574" w:type="dxa"/>
            <w:vAlign w:val="center"/>
          </w:tcPr>
          <w:p w14:paraId="5FCC813B" w14:textId="77777777" w:rsidR="00956B60" w:rsidRDefault="00000000">
            <w:pPr>
              <w:jc w:val="right"/>
            </w:pPr>
            <w:r>
              <w:t>3.90</w:t>
            </w:r>
          </w:p>
        </w:tc>
        <w:tc>
          <w:tcPr>
            <w:tcW w:w="1687" w:type="dxa"/>
            <w:vAlign w:val="center"/>
          </w:tcPr>
          <w:p w14:paraId="438692FE" w14:textId="77777777" w:rsidR="00956B60" w:rsidRDefault="00000000">
            <w:pPr>
              <w:jc w:val="right"/>
            </w:pPr>
            <w:r>
              <w:t>0.60</w:t>
            </w:r>
          </w:p>
        </w:tc>
        <w:tc>
          <w:tcPr>
            <w:tcW w:w="1517" w:type="dxa"/>
            <w:vAlign w:val="center"/>
          </w:tcPr>
          <w:p w14:paraId="1CC1FCF5" w14:textId="77777777" w:rsidR="00956B60" w:rsidRDefault="00000000">
            <w:pPr>
              <w:jc w:val="right"/>
            </w:pPr>
            <w:r>
              <w:t>0.20</w:t>
            </w:r>
          </w:p>
        </w:tc>
      </w:tr>
      <w:tr w:rsidR="00956B60" w14:paraId="729C1521" w14:textId="77777777">
        <w:trPr>
          <w:jc w:val="center"/>
        </w:trPr>
        <w:tc>
          <w:tcPr>
            <w:tcW w:w="1687" w:type="dxa"/>
            <w:vAlign w:val="center"/>
          </w:tcPr>
          <w:p w14:paraId="226E6FBE" w14:textId="77777777" w:rsidR="00956B60" w:rsidRDefault="00000000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14:paraId="01C1A019" w14:textId="77777777" w:rsidR="00956B60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7C278AE9" w14:textId="77777777" w:rsidR="00956B60" w:rsidRDefault="00000000">
            <w:pPr>
              <w:jc w:val="right"/>
            </w:pPr>
            <w:r>
              <w:t>691.20</w:t>
            </w:r>
          </w:p>
        </w:tc>
        <w:tc>
          <w:tcPr>
            <w:tcW w:w="1574" w:type="dxa"/>
            <w:vAlign w:val="center"/>
          </w:tcPr>
          <w:p w14:paraId="140916D1" w14:textId="77777777" w:rsidR="00956B60" w:rsidRDefault="00000000">
            <w:pPr>
              <w:jc w:val="right"/>
            </w:pPr>
            <w:r>
              <w:t>3.90</w:t>
            </w:r>
          </w:p>
        </w:tc>
        <w:tc>
          <w:tcPr>
            <w:tcW w:w="1687" w:type="dxa"/>
            <w:vAlign w:val="center"/>
          </w:tcPr>
          <w:p w14:paraId="3BBD1862" w14:textId="77777777" w:rsidR="00956B60" w:rsidRDefault="00000000">
            <w:pPr>
              <w:jc w:val="right"/>
            </w:pPr>
            <w:r>
              <w:t>0.60</w:t>
            </w:r>
          </w:p>
        </w:tc>
        <w:tc>
          <w:tcPr>
            <w:tcW w:w="1517" w:type="dxa"/>
            <w:vAlign w:val="center"/>
          </w:tcPr>
          <w:p w14:paraId="605D33E0" w14:textId="77777777" w:rsidR="00956B60" w:rsidRDefault="00000000">
            <w:pPr>
              <w:jc w:val="right"/>
            </w:pPr>
            <w:r>
              <w:t>0.20</w:t>
            </w:r>
          </w:p>
        </w:tc>
      </w:tr>
      <w:tr w:rsidR="00956B60" w14:paraId="741B6B7D" w14:textId="77777777">
        <w:trPr>
          <w:jc w:val="center"/>
        </w:trPr>
        <w:tc>
          <w:tcPr>
            <w:tcW w:w="1687" w:type="dxa"/>
            <w:vAlign w:val="center"/>
          </w:tcPr>
          <w:p w14:paraId="68E37D62" w14:textId="77777777" w:rsidR="00956B60" w:rsidRDefault="00000000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7A4E161A" w14:textId="77777777" w:rsidR="00956B60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20B2ED2A" w14:textId="77777777" w:rsidR="00956B60" w:rsidRDefault="00000000">
            <w:pPr>
              <w:jc w:val="right"/>
            </w:pPr>
            <w:r>
              <w:t>249.60</w:t>
            </w:r>
          </w:p>
        </w:tc>
        <w:tc>
          <w:tcPr>
            <w:tcW w:w="1574" w:type="dxa"/>
            <w:vAlign w:val="center"/>
          </w:tcPr>
          <w:p w14:paraId="0B4138B5" w14:textId="77777777" w:rsidR="00956B60" w:rsidRDefault="00000000">
            <w:pPr>
              <w:jc w:val="right"/>
            </w:pPr>
            <w:r>
              <w:t>3.90</w:t>
            </w:r>
          </w:p>
        </w:tc>
        <w:tc>
          <w:tcPr>
            <w:tcW w:w="1687" w:type="dxa"/>
            <w:vAlign w:val="center"/>
          </w:tcPr>
          <w:p w14:paraId="60292010" w14:textId="77777777" w:rsidR="00956B60" w:rsidRDefault="00000000">
            <w:pPr>
              <w:jc w:val="right"/>
            </w:pPr>
            <w:r>
              <w:t>0.60</w:t>
            </w:r>
          </w:p>
        </w:tc>
        <w:tc>
          <w:tcPr>
            <w:tcW w:w="1517" w:type="dxa"/>
            <w:vAlign w:val="center"/>
          </w:tcPr>
          <w:p w14:paraId="24BFFB61" w14:textId="77777777" w:rsidR="00956B60" w:rsidRDefault="00000000">
            <w:pPr>
              <w:jc w:val="right"/>
            </w:pPr>
            <w:r>
              <w:t>0.10</w:t>
            </w:r>
          </w:p>
        </w:tc>
      </w:tr>
      <w:tr w:rsidR="00956B60" w14:paraId="6824B88D" w14:textId="77777777">
        <w:trPr>
          <w:jc w:val="center"/>
        </w:trPr>
        <w:tc>
          <w:tcPr>
            <w:tcW w:w="1687" w:type="dxa"/>
            <w:vAlign w:val="center"/>
          </w:tcPr>
          <w:p w14:paraId="5AF77D8A" w14:textId="77777777" w:rsidR="00956B60" w:rsidRDefault="00000000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6397FCF5" w14:textId="77777777" w:rsidR="00956B60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58D03D6F" w14:textId="77777777" w:rsidR="00956B60" w:rsidRDefault="00000000">
            <w:pPr>
              <w:jc w:val="right"/>
            </w:pPr>
            <w:r>
              <w:t>268.80</w:t>
            </w:r>
          </w:p>
        </w:tc>
        <w:tc>
          <w:tcPr>
            <w:tcW w:w="1574" w:type="dxa"/>
            <w:vAlign w:val="center"/>
          </w:tcPr>
          <w:p w14:paraId="47D1C3E2" w14:textId="77777777" w:rsidR="00956B60" w:rsidRDefault="00000000">
            <w:pPr>
              <w:jc w:val="right"/>
            </w:pPr>
            <w:r>
              <w:t>3.90</w:t>
            </w:r>
          </w:p>
        </w:tc>
        <w:tc>
          <w:tcPr>
            <w:tcW w:w="1687" w:type="dxa"/>
            <w:vAlign w:val="center"/>
          </w:tcPr>
          <w:p w14:paraId="555498E8" w14:textId="77777777" w:rsidR="00956B60" w:rsidRDefault="00000000">
            <w:pPr>
              <w:jc w:val="right"/>
            </w:pPr>
            <w:r>
              <w:t>0.60</w:t>
            </w:r>
          </w:p>
        </w:tc>
        <w:tc>
          <w:tcPr>
            <w:tcW w:w="1517" w:type="dxa"/>
            <w:vAlign w:val="center"/>
          </w:tcPr>
          <w:p w14:paraId="297AD406" w14:textId="77777777" w:rsidR="00956B60" w:rsidRDefault="00000000">
            <w:pPr>
              <w:jc w:val="right"/>
            </w:pPr>
            <w:r>
              <w:t>0.11</w:t>
            </w:r>
          </w:p>
        </w:tc>
      </w:tr>
      <w:tr w:rsidR="00956B60" w14:paraId="0D23273D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63C8F946" w14:textId="77777777" w:rsidR="00956B60" w:rsidRDefault="00000000">
            <w:r>
              <w:t>综合平均</w:t>
            </w:r>
          </w:p>
        </w:tc>
        <w:tc>
          <w:tcPr>
            <w:tcW w:w="1461" w:type="dxa"/>
            <w:vAlign w:val="center"/>
          </w:tcPr>
          <w:p w14:paraId="300FDC88" w14:textId="77777777" w:rsidR="00956B60" w:rsidRDefault="00956B60"/>
        </w:tc>
        <w:tc>
          <w:tcPr>
            <w:tcW w:w="1461" w:type="dxa"/>
            <w:vAlign w:val="center"/>
          </w:tcPr>
          <w:p w14:paraId="6B8C08AC" w14:textId="77777777" w:rsidR="00956B60" w:rsidRDefault="00000000">
            <w:pPr>
              <w:jc w:val="right"/>
            </w:pPr>
            <w:r>
              <w:t>1900.80</w:t>
            </w:r>
          </w:p>
        </w:tc>
        <w:tc>
          <w:tcPr>
            <w:tcW w:w="1574" w:type="dxa"/>
            <w:vAlign w:val="center"/>
          </w:tcPr>
          <w:p w14:paraId="7635A252" w14:textId="77777777" w:rsidR="00956B60" w:rsidRDefault="00000000">
            <w:pPr>
              <w:jc w:val="right"/>
            </w:pPr>
            <w:r>
              <w:t>3.90</w:t>
            </w:r>
          </w:p>
        </w:tc>
        <w:tc>
          <w:tcPr>
            <w:tcW w:w="1687" w:type="dxa"/>
            <w:vAlign w:val="center"/>
          </w:tcPr>
          <w:p w14:paraId="02A11D1A" w14:textId="77777777" w:rsidR="00956B60" w:rsidRDefault="00000000">
            <w:pPr>
              <w:jc w:val="right"/>
            </w:pPr>
            <w:r>
              <w:t>0.60</w:t>
            </w:r>
          </w:p>
        </w:tc>
        <w:tc>
          <w:tcPr>
            <w:tcW w:w="1517" w:type="dxa"/>
            <w:vAlign w:val="center"/>
          </w:tcPr>
          <w:p w14:paraId="79E624EA" w14:textId="77777777" w:rsidR="00956B60" w:rsidRDefault="00000000">
            <w:pPr>
              <w:jc w:val="right"/>
            </w:pPr>
            <w:r>
              <w:t>0.16</w:t>
            </w:r>
          </w:p>
        </w:tc>
      </w:tr>
    </w:tbl>
    <w:p w14:paraId="18A50DE1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0F12257E" w14:textId="77777777" w:rsidR="00956B60" w:rsidRDefault="00000000">
      <w:pPr>
        <w:pStyle w:val="2"/>
        <w:widowControl w:val="0"/>
      </w:pPr>
      <w:bookmarkStart w:id="60" w:name="_Toc214373257"/>
      <w:r>
        <w:t>可开启窗扇</w:t>
      </w:r>
      <w:bookmarkEnd w:id="6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9"/>
        <w:gridCol w:w="1924"/>
        <w:gridCol w:w="1245"/>
        <w:gridCol w:w="1245"/>
        <w:gridCol w:w="1245"/>
        <w:gridCol w:w="1737"/>
      </w:tblGrid>
      <w:tr w:rsidR="00956B60" w14:paraId="0D7FC70B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46350174" w14:textId="77777777" w:rsidR="00956B60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A859F32" w14:textId="77777777" w:rsidR="00956B60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3393C1E" w14:textId="77777777" w:rsidR="00956B60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5C44DF2" w14:textId="77777777" w:rsidR="00956B60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6EF3148" w14:textId="77777777" w:rsidR="00956B60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1424E15" w14:textId="77777777" w:rsidR="00956B60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07BA3494" w14:textId="77777777" w:rsidR="00956B60" w:rsidRDefault="00000000">
            <w:pPr>
              <w:jc w:val="center"/>
            </w:pPr>
            <w:r>
              <w:t>可开启窗扇</w:t>
            </w:r>
          </w:p>
        </w:tc>
      </w:tr>
      <w:tr w:rsidR="00956B60" w14:paraId="661CC5D6" w14:textId="77777777">
        <w:trPr>
          <w:jc w:val="center"/>
        </w:trPr>
        <w:tc>
          <w:tcPr>
            <w:tcW w:w="707" w:type="dxa"/>
            <w:vMerge w:val="restart"/>
            <w:vAlign w:val="center"/>
          </w:tcPr>
          <w:p w14:paraId="7A03AA17" w14:textId="77777777" w:rsidR="00956B60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79A11DED" w14:textId="77777777" w:rsidR="00956B60" w:rsidRDefault="00000000">
            <w:r>
              <w:t>4001(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vMerge w:val="restart"/>
            <w:vAlign w:val="center"/>
          </w:tcPr>
          <w:p w14:paraId="35060AC1" w14:textId="77777777" w:rsidR="00956B60" w:rsidRDefault="00000000">
            <w:r>
              <w:t>会议室</w:t>
            </w:r>
          </w:p>
        </w:tc>
        <w:tc>
          <w:tcPr>
            <w:tcW w:w="1245" w:type="dxa"/>
            <w:vAlign w:val="center"/>
          </w:tcPr>
          <w:p w14:paraId="43D7591E" w14:textId="77777777" w:rsidR="00956B60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782A6EB" w14:textId="77777777" w:rsidR="00956B60" w:rsidRDefault="00000000">
            <w:r>
              <w:t>C1620</w:t>
            </w:r>
          </w:p>
        </w:tc>
        <w:tc>
          <w:tcPr>
            <w:tcW w:w="1245" w:type="dxa"/>
            <w:vAlign w:val="center"/>
          </w:tcPr>
          <w:p w14:paraId="2A4A691A" w14:textId="77777777" w:rsidR="00956B60" w:rsidRDefault="00000000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03AEDB39" w14:textId="77777777" w:rsidR="00956B60" w:rsidRDefault="00000000">
            <w:pPr>
              <w:jc w:val="center"/>
            </w:pPr>
            <w:r>
              <w:t>有可开启窗扇</w:t>
            </w:r>
          </w:p>
        </w:tc>
      </w:tr>
      <w:tr w:rsidR="00956B60" w14:paraId="6E74C1C6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8DEA26B" w14:textId="77777777" w:rsidR="00956B60" w:rsidRDefault="00956B60"/>
        </w:tc>
        <w:tc>
          <w:tcPr>
            <w:tcW w:w="1228" w:type="dxa"/>
            <w:vMerge/>
            <w:vAlign w:val="center"/>
          </w:tcPr>
          <w:p w14:paraId="1009D07F" w14:textId="77777777" w:rsidR="00956B60" w:rsidRDefault="00956B60"/>
        </w:tc>
        <w:tc>
          <w:tcPr>
            <w:tcW w:w="1924" w:type="dxa"/>
            <w:vMerge/>
            <w:vAlign w:val="center"/>
          </w:tcPr>
          <w:p w14:paraId="639041B8" w14:textId="77777777" w:rsidR="00956B60" w:rsidRDefault="00956B60"/>
        </w:tc>
        <w:tc>
          <w:tcPr>
            <w:tcW w:w="1245" w:type="dxa"/>
            <w:vAlign w:val="center"/>
          </w:tcPr>
          <w:p w14:paraId="303628C8" w14:textId="77777777" w:rsidR="00956B60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8C73A94" w14:textId="77777777" w:rsidR="00956B60" w:rsidRDefault="00000000">
            <w:r>
              <w:t>C1620</w:t>
            </w:r>
          </w:p>
        </w:tc>
        <w:tc>
          <w:tcPr>
            <w:tcW w:w="1245" w:type="dxa"/>
            <w:vAlign w:val="center"/>
          </w:tcPr>
          <w:p w14:paraId="7E1F02E6" w14:textId="77777777" w:rsidR="00956B60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6BF282C" w14:textId="77777777" w:rsidR="00956B60" w:rsidRDefault="00956B60"/>
        </w:tc>
      </w:tr>
      <w:tr w:rsidR="00956B60" w14:paraId="467AF9A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03AC610" w14:textId="77777777" w:rsidR="00956B60" w:rsidRDefault="00956B60"/>
        </w:tc>
        <w:tc>
          <w:tcPr>
            <w:tcW w:w="1228" w:type="dxa"/>
            <w:vMerge/>
            <w:vAlign w:val="center"/>
          </w:tcPr>
          <w:p w14:paraId="39CD147A" w14:textId="77777777" w:rsidR="00956B60" w:rsidRDefault="00956B60"/>
        </w:tc>
        <w:tc>
          <w:tcPr>
            <w:tcW w:w="1924" w:type="dxa"/>
            <w:vMerge/>
            <w:vAlign w:val="center"/>
          </w:tcPr>
          <w:p w14:paraId="0B975CCC" w14:textId="77777777" w:rsidR="00956B60" w:rsidRDefault="00956B60"/>
        </w:tc>
        <w:tc>
          <w:tcPr>
            <w:tcW w:w="1245" w:type="dxa"/>
            <w:vAlign w:val="center"/>
          </w:tcPr>
          <w:p w14:paraId="48CFB4BB" w14:textId="77777777" w:rsidR="00956B60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35553BB" w14:textId="77777777" w:rsidR="00956B60" w:rsidRDefault="00000000">
            <w:r>
              <w:t>C1620</w:t>
            </w:r>
          </w:p>
        </w:tc>
        <w:tc>
          <w:tcPr>
            <w:tcW w:w="1245" w:type="dxa"/>
            <w:vAlign w:val="center"/>
          </w:tcPr>
          <w:p w14:paraId="5B7A190E" w14:textId="77777777" w:rsidR="00956B60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6200C0B" w14:textId="77777777" w:rsidR="00956B60" w:rsidRDefault="00956B60"/>
        </w:tc>
      </w:tr>
      <w:tr w:rsidR="00956B60" w14:paraId="744726D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6C87F04" w14:textId="77777777" w:rsidR="00956B60" w:rsidRDefault="00956B60"/>
        </w:tc>
        <w:tc>
          <w:tcPr>
            <w:tcW w:w="1228" w:type="dxa"/>
            <w:vMerge/>
            <w:vAlign w:val="center"/>
          </w:tcPr>
          <w:p w14:paraId="04BDA641" w14:textId="77777777" w:rsidR="00956B60" w:rsidRDefault="00956B60"/>
        </w:tc>
        <w:tc>
          <w:tcPr>
            <w:tcW w:w="1924" w:type="dxa"/>
            <w:vMerge/>
            <w:vAlign w:val="center"/>
          </w:tcPr>
          <w:p w14:paraId="7A9FD15E" w14:textId="77777777" w:rsidR="00956B60" w:rsidRDefault="00956B60"/>
        </w:tc>
        <w:tc>
          <w:tcPr>
            <w:tcW w:w="1245" w:type="dxa"/>
            <w:vAlign w:val="center"/>
          </w:tcPr>
          <w:p w14:paraId="60300778" w14:textId="77777777" w:rsidR="00956B60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D9B7E68" w14:textId="77777777" w:rsidR="00956B60" w:rsidRDefault="00000000">
            <w:r>
              <w:t>C1620</w:t>
            </w:r>
          </w:p>
        </w:tc>
        <w:tc>
          <w:tcPr>
            <w:tcW w:w="1245" w:type="dxa"/>
            <w:vAlign w:val="center"/>
          </w:tcPr>
          <w:p w14:paraId="414D2044" w14:textId="77777777" w:rsidR="00956B60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6DBAB4B" w14:textId="77777777" w:rsidR="00956B60" w:rsidRDefault="00956B60"/>
        </w:tc>
      </w:tr>
    </w:tbl>
    <w:p w14:paraId="68AB35EA" w14:textId="77777777" w:rsidR="00956B60" w:rsidRDefault="00956B60">
      <w:pPr>
        <w:widowControl w:val="0"/>
        <w:jc w:val="both"/>
        <w:rPr>
          <w:color w:val="000000"/>
        </w:rPr>
      </w:pPr>
    </w:p>
    <w:p w14:paraId="0B404A6C" w14:textId="77777777" w:rsidR="00956B60" w:rsidRDefault="00000000">
      <w:pPr>
        <w:pStyle w:val="1"/>
        <w:widowControl w:val="0"/>
        <w:jc w:val="both"/>
        <w:rPr>
          <w:color w:val="000000"/>
        </w:rPr>
      </w:pPr>
      <w:bookmarkStart w:id="61" w:name="_Toc214373258"/>
      <w:r>
        <w:rPr>
          <w:color w:val="000000"/>
        </w:rPr>
        <w:t>围护结构概况</w:t>
      </w:r>
      <w:bookmarkEnd w:id="61"/>
    </w:p>
    <w:p w14:paraId="3C73C0BD" w14:textId="77777777" w:rsidR="00956B60" w:rsidRDefault="00956B60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31708ABA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FB5F2A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22A719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7153A86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2" w:name="参照建筑别名"/>
            <w:r>
              <w:rPr>
                <w:rFonts w:hAnsi="宋体"/>
                <w:szCs w:val="21"/>
              </w:rPr>
              <w:t>参照建筑</w:t>
            </w:r>
            <w:bookmarkEnd w:id="62"/>
          </w:p>
        </w:tc>
      </w:tr>
      <w:tr w:rsidR="00AF5082" w14:paraId="09761802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586DF9B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23D1593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63" w:name="天窗屋顶比"/>
            <w:r w:rsidRPr="00AF5082">
              <w:rPr>
                <w:rFonts w:hint="eastAsia"/>
                <w:szCs w:val="21"/>
              </w:rPr>
              <w:t>－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5C718131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64" w:name="参照建筑天窗屋顶比"/>
            <w:r w:rsidRPr="00AF5082">
              <w:rPr>
                <w:rFonts w:hint="eastAsia"/>
                <w:szCs w:val="21"/>
              </w:rPr>
              <w:t>—</w:t>
            </w:r>
            <w:bookmarkEnd w:id="64"/>
          </w:p>
        </w:tc>
      </w:tr>
      <w:tr w:rsidR="000F0FD3" w14:paraId="4BCB6C3F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283CB16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6512D3F8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E5ACE27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屋顶K"/>
            <w:r>
              <w:rPr>
                <w:rFonts w:hint="eastAsia"/>
                <w:bCs/>
                <w:szCs w:val="21"/>
              </w:rPr>
              <w:t>0.77</w:t>
            </w:r>
            <w:bookmarkEnd w:id="65"/>
          </w:p>
          <w:p w14:paraId="1CA367B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6" w:name="屋顶D"/>
            <w:r>
              <w:rPr>
                <w:rFonts w:hint="eastAsia"/>
                <w:bCs/>
                <w:szCs w:val="21"/>
              </w:rPr>
              <w:t>3.69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43CE9E23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7" w:name="参照建筑屋顶K"/>
            <w:r>
              <w:rPr>
                <w:rFonts w:hint="eastAsia"/>
                <w:szCs w:val="21"/>
              </w:rPr>
              <w:t>—</w:t>
            </w:r>
            <w:bookmarkEnd w:id="67"/>
          </w:p>
          <w:p w14:paraId="68958991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8" w:name="参照建筑屋顶D"/>
            <w:r>
              <w:rPr>
                <w:rFonts w:hint="eastAsia"/>
                <w:szCs w:val="21"/>
              </w:rPr>
              <w:t>—</w:t>
            </w:r>
            <w:bookmarkEnd w:id="68"/>
          </w:p>
        </w:tc>
      </w:tr>
      <w:tr w:rsidR="000F0FD3" w14:paraId="058D2017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6048E4B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07D3B22F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F676DDE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9" w:name="外墙K"/>
            <w:r>
              <w:rPr>
                <w:rFonts w:hint="eastAsia"/>
                <w:bCs/>
                <w:szCs w:val="21"/>
              </w:rPr>
              <w:t>1.22</w:t>
            </w:r>
            <w:bookmarkEnd w:id="69"/>
          </w:p>
          <w:p w14:paraId="1DEED1B7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0" w:name="外墙D"/>
            <w:r>
              <w:rPr>
                <w:rFonts w:hint="eastAsia"/>
                <w:bCs/>
                <w:szCs w:val="21"/>
              </w:rPr>
              <w:t>2.94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6DF01AD1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1" w:name="参照建筑外墙K"/>
            <w:r>
              <w:rPr>
                <w:rFonts w:hint="eastAsia"/>
                <w:szCs w:val="21"/>
              </w:rPr>
              <w:t>—</w:t>
            </w:r>
            <w:bookmarkEnd w:id="71"/>
          </w:p>
          <w:p w14:paraId="2F41ACC0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2" w:name="参照建筑外墙D"/>
            <w:r>
              <w:rPr>
                <w:rFonts w:hint="eastAsia"/>
                <w:szCs w:val="21"/>
              </w:rPr>
              <w:t>—</w:t>
            </w:r>
            <w:bookmarkEnd w:id="72"/>
          </w:p>
        </w:tc>
      </w:tr>
      <w:tr w:rsidR="000F0FD3" w14:paraId="6C33912D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214B9C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402782DF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6D489B7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3" w:name="挑空楼板K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  <w:p w14:paraId="62B4101D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4" w:name="挑空楼板D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30DB122F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5" w:name="参照建筑挑空楼板K"/>
            <w:r>
              <w:rPr>
                <w:rFonts w:hint="eastAsia"/>
                <w:szCs w:val="21"/>
              </w:rPr>
              <w:t>—</w:t>
            </w:r>
            <w:bookmarkEnd w:id="75"/>
          </w:p>
          <w:p w14:paraId="5F557342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6" w:name="参照建筑挑空楼板D"/>
            <w:r>
              <w:rPr>
                <w:rFonts w:hint="eastAsia"/>
                <w:szCs w:val="21"/>
              </w:rPr>
              <w:t>—</w:t>
            </w:r>
            <w:bookmarkEnd w:id="76"/>
          </w:p>
        </w:tc>
      </w:tr>
      <w:tr w:rsidR="000F0FD3" w14:paraId="2B2748C5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1556243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13A76202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1767AD03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7" w:name="天窗K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  <w:p w14:paraId="7F650E19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8" w:name="天窗SHGC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62DAD642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9" w:name="参照建筑天窗K"/>
            <w:r>
              <w:rPr>
                <w:rFonts w:hint="eastAsia"/>
                <w:szCs w:val="21"/>
              </w:rPr>
              <w:t>—</w:t>
            </w:r>
            <w:bookmarkEnd w:id="79"/>
          </w:p>
          <w:p w14:paraId="005A8184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0" w:name="参照建筑天窗SHGC"/>
            <w:r>
              <w:rPr>
                <w:rFonts w:hint="eastAsia"/>
                <w:szCs w:val="21"/>
              </w:rPr>
              <w:t>—</w:t>
            </w:r>
            <w:bookmarkEnd w:id="80"/>
          </w:p>
        </w:tc>
      </w:tr>
      <w:tr w:rsidR="000F0FD3" w14:paraId="712E1F60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D1F80A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C97CC7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68C528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047596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C3D225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05AB18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25A618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05CB39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F62742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F0E12B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9F1ED6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10B374E1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1176893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B7B70E2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8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1"/>
          </w:p>
        </w:tc>
        <w:tc>
          <w:tcPr>
            <w:tcW w:w="937" w:type="pct"/>
            <w:vAlign w:val="center"/>
          </w:tcPr>
          <w:p w14:paraId="19A6366A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8824FB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501" w:type="pct"/>
            <w:vAlign w:val="center"/>
          </w:tcPr>
          <w:p w14:paraId="5A38AC5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vAlign w:val="center"/>
          </w:tcPr>
          <w:p w14:paraId="4B39754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  <w:tc>
          <w:tcPr>
            <w:tcW w:w="582" w:type="pct"/>
            <w:vAlign w:val="center"/>
          </w:tcPr>
          <w:p w14:paraId="76550A8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78269F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2127D8C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3009EBA5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4F978C8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3F6875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23B1B5F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39FB85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501" w:type="pct"/>
            <w:vAlign w:val="center"/>
          </w:tcPr>
          <w:p w14:paraId="5171125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vAlign w:val="center"/>
          </w:tcPr>
          <w:p w14:paraId="79D8865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  <w:tc>
          <w:tcPr>
            <w:tcW w:w="582" w:type="pct"/>
            <w:vAlign w:val="center"/>
          </w:tcPr>
          <w:p w14:paraId="02A78EE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122FEB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6692FD3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13911887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07A1F4A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B33911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34522B2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F4F0EB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vAlign w:val="center"/>
          </w:tcPr>
          <w:p w14:paraId="26F4C3F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vAlign w:val="center"/>
          </w:tcPr>
          <w:p w14:paraId="170DF49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  <w:tc>
          <w:tcPr>
            <w:tcW w:w="582" w:type="pct"/>
            <w:vAlign w:val="center"/>
          </w:tcPr>
          <w:p w14:paraId="0D6DA20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41EE61A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71242AF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0672C8FE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4066C1F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12B1EA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2E43E04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D000E6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01" w:type="pct"/>
            <w:vAlign w:val="center"/>
          </w:tcPr>
          <w:p w14:paraId="0635AD5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vAlign w:val="center"/>
          </w:tcPr>
          <w:p w14:paraId="544771F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  <w:tc>
          <w:tcPr>
            <w:tcW w:w="582" w:type="pct"/>
            <w:vAlign w:val="center"/>
          </w:tcPr>
          <w:p w14:paraId="53EBF3A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1DEE851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6273904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6F1C6344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C95598A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898F5DA" w14:textId="77777777" w:rsidR="00000000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2F1914F3" w14:textId="77777777" w:rsidR="00956B60" w:rsidRDefault="00956B60">
      <w:pPr>
        <w:widowControl w:val="0"/>
        <w:jc w:val="both"/>
        <w:rPr>
          <w:color w:val="000000"/>
        </w:rPr>
      </w:pPr>
    </w:p>
    <w:p w14:paraId="704581D2" w14:textId="77777777" w:rsidR="00956B60" w:rsidRDefault="00000000">
      <w:pPr>
        <w:pStyle w:val="1"/>
        <w:widowControl w:val="0"/>
        <w:jc w:val="both"/>
        <w:rPr>
          <w:color w:val="000000"/>
        </w:rPr>
      </w:pPr>
      <w:bookmarkStart w:id="82" w:name="_Toc214373259"/>
      <w:r>
        <w:rPr>
          <w:color w:val="000000"/>
        </w:rPr>
        <w:t>房间类型</w:t>
      </w:r>
      <w:bookmarkEnd w:id="82"/>
    </w:p>
    <w:p w14:paraId="3592436F" w14:textId="77777777" w:rsidR="00956B60" w:rsidRDefault="00000000">
      <w:pPr>
        <w:pStyle w:val="2"/>
        <w:widowControl w:val="0"/>
      </w:pPr>
      <w:bookmarkStart w:id="83" w:name="_Toc214373260"/>
      <w:r>
        <w:t>房间参数表</w:t>
      </w:r>
      <w:bookmarkEnd w:id="8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56B60" w14:paraId="5D9A040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731D3C3" w14:textId="77777777" w:rsidR="00956B6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D95C2E5" w14:textId="77777777" w:rsidR="00956B6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562A9FA" w14:textId="77777777" w:rsidR="00956B6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51FAD0B" w14:textId="77777777" w:rsidR="00956B6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3E54F0" w14:textId="77777777" w:rsidR="00956B6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4D6223" w14:textId="77777777" w:rsidR="00956B6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BAC8BC" w14:textId="77777777" w:rsidR="00956B60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B39CFA" w14:textId="77777777" w:rsidR="00956B60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956B60" w14:paraId="0091F1D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8986464" w14:textId="77777777" w:rsidR="00956B60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09503BDB" w14:textId="77777777" w:rsidR="0095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14E6D8" w14:textId="77777777" w:rsidR="0095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AE8E5B4" w14:textId="77777777" w:rsidR="00956B60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C1002F" w14:textId="77777777" w:rsidR="0095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30E416" w14:textId="77777777" w:rsidR="00956B60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AB181A" w14:textId="77777777" w:rsidR="00956B6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C87DE1" w14:textId="77777777" w:rsidR="0095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56B60" w14:paraId="66B16A8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9F68091" w14:textId="77777777" w:rsidR="00956B60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00AF29E0" w14:textId="77777777" w:rsidR="00956B60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AE6244E" w14:textId="77777777" w:rsidR="0095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A0BAB70" w14:textId="77777777" w:rsidR="00956B6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BCCA98" w14:textId="77777777" w:rsidR="0095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B4FA11" w14:textId="77777777" w:rsidR="00956B60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EA37A5" w14:textId="77777777" w:rsidR="00956B60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6563C5" w14:textId="77777777" w:rsidR="0095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56B60" w14:paraId="7871215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F51E2AA" w14:textId="77777777" w:rsidR="00956B60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4371711E" w14:textId="77777777" w:rsidR="0095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0D722C" w14:textId="77777777" w:rsidR="00956B6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8E1FFDE" w14:textId="77777777" w:rsidR="00956B6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21A11E" w14:textId="77777777" w:rsidR="0095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2EE1F3" w14:textId="77777777" w:rsidR="00956B6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9F1041" w14:textId="77777777" w:rsidR="00956B6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3F5372" w14:textId="77777777" w:rsidR="0095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56B60" w14:paraId="008FC48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718FA26" w14:textId="77777777" w:rsidR="00956B60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04413AE2" w14:textId="77777777" w:rsidR="00956B6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57C909F" w14:textId="77777777" w:rsidR="00956B6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6C4F729" w14:textId="77777777" w:rsidR="00956B6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4A99BD" w14:textId="77777777" w:rsidR="0095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F8CA30" w14:textId="77777777" w:rsidR="00956B6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718E3F" w14:textId="77777777" w:rsidR="00956B60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6AD590" w14:textId="77777777" w:rsidR="0095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2672AF35" w14:textId="77777777" w:rsidR="00956B60" w:rsidRDefault="00000000">
      <w:pPr>
        <w:pStyle w:val="2"/>
        <w:widowControl w:val="0"/>
      </w:pPr>
      <w:bookmarkStart w:id="84" w:name="_Toc214373261"/>
      <w:r>
        <w:t>作息时间表</w:t>
      </w:r>
      <w:bookmarkEnd w:id="84"/>
    </w:p>
    <w:p w14:paraId="18B84106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FA34E11" w14:textId="77777777" w:rsidR="00956B60" w:rsidRDefault="00000000">
      <w:pPr>
        <w:pStyle w:val="1"/>
        <w:widowControl w:val="0"/>
        <w:jc w:val="both"/>
        <w:rPr>
          <w:color w:val="000000"/>
        </w:rPr>
      </w:pPr>
      <w:bookmarkStart w:id="85" w:name="_Toc214373262"/>
      <w:r>
        <w:rPr>
          <w:color w:val="000000"/>
        </w:rPr>
        <w:lastRenderedPageBreak/>
        <w:t>系统类型</w:t>
      </w:r>
      <w:bookmarkEnd w:id="85"/>
    </w:p>
    <w:p w14:paraId="66F6E449" w14:textId="77777777" w:rsidR="00956B60" w:rsidRDefault="00000000">
      <w:pPr>
        <w:pStyle w:val="2"/>
        <w:widowControl w:val="0"/>
      </w:pPr>
      <w:bookmarkStart w:id="86" w:name="_Toc214373263"/>
      <w:r>
        <w:t>系统分区</w:t>
      </w:r>
      <w:bookmarkEnd w:id="8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956B60" w14:paraId="3D39B1F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8A0C1BA" w14:textId="77777777" w:rsidR="00956B60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A34C40D" w14:textId="77777777" w:rsidR="00956B60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5520B81" w14:textId="77777777" w:rsidR="00956B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0790131B" w14:textId="77777777" w:rsidR="00956B60" w:rsidRDefault="00000000">
            <w:pPr>
              <w:jc w:val="center"/>
            </w:pPr>
            <w:r>
              <w:t>包含的房间</w:t>
            </w:r>
          </w:p>
        </w:tc>
      </w:tr>
      <w:tr w:rsidR="00956B60" w14:paraId="0EC747FF" w14:textId="77777777">
        <w:trPr>
          <w:jc w:val="center"/>
        </w:trPr>
        <w:tc>
          <w:tcPr>
            <w:tcW w:w="1131" w:type="dxa"/>
            <w:vAlign w:val="center"/>
          </w:tcPr>
          <w:p w14:paraId="696D7C04" w14:textId="77777777" w:rsidR="00956B60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283B8823" w14:textId="77777777" w:rsidR="00956B60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0EE262A9" w14:textId="77777777" w:rsidR="00956B60" w:rsidRDefault="00000000">
            <w:r>
              <w:t>20353.47</w:t>
            </w:r>
          </w:p>
        </w:tc>
        <w:tc>
          <w:tcPr>
            <w:tcW w:w="5371" w:type="dxa"/>
            <w:vAlign w:val="center"/>
          </w:tcPr>
          <w:p w14:paraId="1DEFACDC" w14:textId="77777777" w:rsidR="00956B60" w:rsidRDefault="00000000">
            <w:r>
              <w:t>所有房间</w:t>
            </w:r>
          </w:p>
        </w:tc>
      </w:tr>
    </w:tbl>
    <w:p w14:paraId="0E21AD79" w14:textId="77777777" w:rsidR="00956B60" w:rsidRDefault="00000000">
      <w:pPr>
        <w:pStyle w:val="2"/>
        <w:widowControl w:val="0"/>
      </w:pPr>
      <w:bookmarkStart w:id="87" w:name="_Toc214373264"/>
      <w:r>
        <w:t>热回收参数</w:t>
      </w:r>
      <w:bookmarkEnd w:id="8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56B60" w14:paraId="51894465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3D08B866" w14:textId="77777777" w:rsidR="00956B60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296F8CC" w14:textId="77777777" w:rsidR="00956B60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4D3787C" w14:textId="77777777" w:rsidR="00956B60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FC206BC" w14:textId="77777777" w:rsidR="00956B60" w:rsidRDefault="00000000">
            <w:pPr>
              <w:jc w:val="center"/>
            </w:pPr>
            <w:r>
              <w:t>供暖</w:t>
            </w:r>
          </w:p>
        </w:tc>
      </w:tr>
      <w:tr w:rsidR="00956B60" w14:paraId="2E11D597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1A11B853" w14:textId="77777777" w:rsidR="00956B60" w:rsidRDefault="00956B60"/>
        </w:tc>
        <w:tc>
          <w:tcPr>
            <w:tcW w:w="1262" w:type="dxa"/>
            <w:vMerge/>
            <w:vAlign w:val="center"/>
          </w:tcPr>
          <w:p w14:paraId="34D915A1" w14:textId="77777777" w:rsidR="00956B60" w:rsidRDefault="00956B60"/>
        </w:tc>
        <w:tc>
          <w:tcPr>
            <w:tcW w:w="1731" w:type="dxa"/>
            <w:vAlign w:val="center"/>
          </w:tcPr>
          <w:p w14:paraId="071F944A" w14:textId="77777777" w:rsidR="00956B60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1888358" w14:textId="77777777" w:rsidR="00956B6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D23A41B" w14:textId="77777777" w:rsidR="00956B60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B5B712E" w14:textId="77777777" w:rsidR="00956B6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56B60" w14:paraId="434BF707" w14:textId="77777777">
        <w:trPr>
          <w:jc w:val="center"/>
        </w:trPr>
        <w:tc>
          <w:tcPr>
            <w:tcW w:w="1131" w:type="dxa"/>
            <w:vAlign w:val="center"/>
          </w:tcPr>
          <w:p w14:paraId="7D3BE0A3" w14:textId="77777777" w:rsidR="00956B60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7D25C4CC" w14:textId="77777777" w:rsidR="00956B60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CFBC26B" w14:textId="77777777" w:rsidR="00956B60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15E4389" w14:textId="77777777" w:rsidR="00956B60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851AF3F" w14:textId="77777777" w:rsidR="00956B60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0BCBA82" w14:textId="77777777" w:rsidR="00956B60" w:rsidRDefault="00000000">
            <w:r>
              <w:t>－</w:t>
            </w:r>
          </w:p>
        </w:tc>
      </w:tr>
    </w:tbl>
    <w:p w14:paraId="54508D4D" w14:textId="77777777" w:rsidR="00956B60" w:rsidRDefault="00000000">
      <w:pPr>
        <w:pStyle w:val="1"/>
        <w:widowControl w:val="0"/>
        <w:jc w:val="both"/>
        <w:rPr>
          <w:color w:val="000000"/>
        </w:rPr>
      </w:pPr>
      <w:bookmarkStart w:id="88" w:name="_Toc214373265"/>
      <w:r>
        <w:rPr>
          <w:color w:val="000000"/>
        </w:rPr>
        <w:t>制冷系统</w:t>
      </w:r>
      <w:bookmarkEnd w:id="88"/>
    </w:p>
    <w:p w14:paraId="3149A0EF" w14:textId="77777777" w:rsidR="00956B60" w:rsidRDefault="00000000">
      <w:pPr>
        <w:pStyle w:val="1"/>
        <w:widowControl w:val="0"/>
        <w:jc w:val="both"/>
        <w:rPr>
          <w:color w:val="000000"/>
        </w:rPr>
      </w:pPr>
      <w:bookmarkStart w:id="89" w:name="_Toc214373266"/>
      <w:r>
        <w:rPr>
          <w:color w:val="000000"/>
        </w:rPr>
        <w:t>供暖系统</w:t>
      </w:r>
      <w:bookmarkEnd w:id="89"/>
    </w:p>
    <w:p w14:paraId="70AFC21E" w14:textId="77777777" w:rsidR="00956B60" w:rsidRDefault="00000000">
      <w:pPr>
        <w:pStyle w:val="1"/>
        <w:widowControl w:val="0"/>
        <w:jc w:val="both"/>
        <w:rPr>
          <w:color w:val="000000"/>
        </w:rPr>
      </w:pPr>
      <w:bookmarkStart w:id="90" w:name="_Toc214373267"/>
      <w:r>
        <w:rPr>
          <w:color w:val="000000"/>
        </w:rPr>
        <w:t>照明</w:t>
      </w:r>
      <w:bookmarkEnd w:id="90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56B60" w14:paraId="74BC613D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21B6FC2D" w14:textId="77777777" w:rsidR="00956B6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F506D2" w14:textId="77777777" w:rsidR="00956B6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1349CE" w14:textId="77777777" w:rsidR="00956B60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103416D" w14:textId="77777777" w:rsidR="00956B6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4F1A10D" w14:textId="77777777" w:rsidR="00956B6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56B60" w14:paraId="6FDB287C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79EB4DBA" w14:textId="77777777" w:rsidR="00956B6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311E06A" w14:textId="77777777" w:rsidR="00956B60" w:rsidRDefault="00000000">
            <w:r>
              <w:t>0</w:t>
            </w:r>
          </w:p>
        </w:tc>
      </w:tr>
    </w:tbl>
    <w:p w14:paraId="45ACFF0E" w14:textId="77777777" w:rsidR="00956B60" w:rsidRDefault="00000000">
      <w:pPr>
        <w:pStyle w:val="1"/>
        <w:widowControl w:val="0"/>
        <w:jc w:val="both"/>
        <w:rPr>
          <w:color w:val="000000"/>
        </w:rPr>
      </w:pPr>
      <w:bookmarkStart w:id="91" w:name="_Toc214373268"/>
      <w:r>
        <w:rPr>
          <w:color w:val="000000"/>
        </w:rPr>
        <w:t>插座设备</w:t>
      </w:r>
      <w:bookmarkEnd w:id="91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56B60" w14:paraId="12146541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18C1860B" w14:textId="77777777" w:rsidR="00956B6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3401230" w14:textId="77777777" w:rsidR="00956B6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068C22" w14:textId="77777777" w:rsidR="00956B60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23AE63F" w14:textId="77777777" w:rsidR="00956B6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89FB5F6" w14:textId="77777777" w:rsidR="00956B6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56B60" w14:paraId="3A31B5C5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337D32A6" w14:textId="77777777" w:rsidR="00956B6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50CE172" w14:textId="77777777" w:rsidR="00956B60" w:rsidRDefault="00000000">
            <w:r>
              <w:t>0</w:t>
            </w:r>
          </w:p>
        </w:tc>
      </w:tr>
    </w:tbl>
    <w:p w14:paraId="20171ADD" w14:textId="77777777" w:rsidR="00956B60" w:rsidRDefault="00000000">
      <w:pPr>
        <w:pStyle w:val="1"/>
        <w:widowControl w:val="0"/>
        <w:jc w:val="both"/>
        <w:rPr>
          <w:color w:val="000000"/>
        </w:rPr>
      </w:pPr>
      <w:bookmarkStart w:id="92" w:name="_Toc214373269"/>
      <w:r>
        <w:rPr>
          <w:color w:val="000000"/>
        </w:rPr>
        <w:t>计算结果</w:t>
      </w:r>
      <w:bookmarkEnd w:id="92"/>
    </w:p>
    <w:p w14:paraId="316E5106" w14:textId="77777777" w:rsidR="00956B60" w:rsidRDefault="00000000">
      <w:pPr>
        <w:pStyle w:val="2"/>
        <w:widowControl w:val="0"/>
      </w:pPr>
      <w:bookmarkStart w:id="93" w:name="_Toc214373270"/>
      <w:r>
        <w:t>负荷分项统计</w:t>
      </w:r>
      <w:bookmarkEnd w:id="93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956B60" w14:paraId="30F4138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0272A9E" w14:textId="77777777" w:rsidR="00956B60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9AEEA1" w14:textId="77777777" w:rsidR="00956B60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C15A73" w14:textId="77777777" w:rsidR="00956B60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B7BDF4" w14:textId="77777777" w:rsidR="00956B60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6FEFAC2" w14:textId="77777777" w:rsidR="00956B60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4EE69208" w14:textId="77777777" w:rsidR="00956B60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7D2787" w14:textId="77777777" w:rsidR="00956B60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22625217" w14:textId="77777777" w:rsidR="00956B60" w:rsidRDefault="00000000">
            <w:pPr>
              <w:jc w:val="center"/>
            </w:pPr>
            <w:r>
              <w:t>合计</w:t>
            </w:r>
          </w:p>
        </w:tc>
      </w:tr>
      <w:tr w:rsidR="00956B60" w14:paraId="6E4F653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E9CD27E" w14:textId="77777777" w:rsidR="00956B60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440012" w14:textId="77777777" w:rsidR="00956B60" w:rsidRDefault="00000000">
            <w:pPr>
              <w:jc w:val="center"/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28C37347" w14:textId="77777777" w:rsidR="00956B60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6D2A423C" w14:textId="77777777" w:rsidR="00956B60" w:rsidRDefault="00000000">
            <w:pPr>
              <w:jc w:val="center"/>
            </w:pPr>
            <w:r>
              <w:t>0.00</w:t>
            </w:r>
          </w:p>
        </w:tc>
        <w:tc>
          <w:tcPr>
            <w:tcW w:w="1228" w:type="dxa"/>
            <w:vAlign w:val="center"/>
          </w:tcPr>
          <w:p w14:paraId="093BDC2B" w14:textId="77777777" w:rsidR="00956B60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587A09C1" w14:textId="77777777" w:rsidR="00956B60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5CD50A6D" w14:textId="77777777" w:rsidR="00956B60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3FDE537" w14:textId="77777777" w:rsidR="00956B60" w:rsidRDefault="00000000">
            <w:r>
              <w:t>0.00</w:t>
            </w:r>
          </w:p>
        </w:tc>
      </w:tr>
      <w:tr w:rsidR="00956B60" w14:paraId="2BDD8412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6EAE118" w14:textId="77777777" w:rsidR="00956B60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CA4823" w14:textId="77777777" w:rsidR="00956B60" w:rsidRDefault="00000000">
            <w:pPr>
              <w:jc w:val="center"/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0A3E2848" w14:textId="77777777" w:rsidR="00956B60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D9C032A" w14:textId="77777777" w:rsidR="00956B60" w:rsidRDefault="00000000">
            <w:pPr>
              <w:jc w:val="center"/>
            </w:pPr>
            <w:r>
              <w:t>0.00</w:t>
            </w:r>
          </w:p>
        </w:tc>
        <w:tc>
          <w:tcPr>
            <w:tcW w:w="1228" w:type="dxa"/>
            <w:vAlign w:val="center"/>
          </w:tcPr>
          <w:p w14:paraId="35320DCB" w14:textId="77777777" w:rsidR="00956B60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5C47ECAD" w14:textId="77777777" w:rsidR="00956B60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E4F9113" w14:textId="77777777" w:rsidR="00956B60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5D7D52C7" w14:textId="77777777" w:rsidR="00956B60" w:rsidRDefault="00000000">
            <w:r>
              <w:t>0.00</w:t>
            </w:r>
          </w:p>
        </w:tc>
      </w:tr>
    </w:tbl>
    <w:p w14:paraId="6C206FF7" w14:textId="77777777" w:rsidR="00956B60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98F874A" wp14:editId="1246101B">
            <wp:extent cx="5667375" cy="29813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4573C" w14:textId="77777777" w:rsidR="00956B60" w:rsidRDefault="00000000">
      <w:pPr>
        <w:jc w:val="center"/>
      </w:pPr>
      <w:r>
        <w:rPr>
          <w:noProof/>
        </w:rPr>
        <w:drawing>
          <wp:inline distT="0" distB="0" distL="0" distR="0" wp14:anchorId="24E496C7" wp14:editId="70792842">
            <wp:extent cx="5667375" cy="29337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3600F" w14:textId="77777777" w:rsidR="00956B60" w:rsidRDefault="00000000">
      <w:pPr>
        <w:pStyle w:val="2"/>
      </w:pPr>
      <w:bookmarkStart w:id="94" w:name="_Toc214373271"/>
      <w:r>
        <w:t>逐月负荷表</w:t>
      </w:r>
      <w:bookmarkEnd w:id="9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56B60" w14:paraId="2FDBC71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0C8C8F5" w14:textId="77777777" w:rsidR="00956B6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D250F9" w14:textId="77777777" w:rsidR="00956B60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791E7F" w14:textId="77777777" w:rsidR="00956B60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93D742" w14:textId="77777777" w:rsidR="00956B6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BB5F91D" w14:textId="77777777" w:rsidR="00956B6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2283DB" w14:textId="77777777" w:rsidR="00956B6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A295CD9" w14:textId="77777777" w:rsidR="00956B6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56B60" w14:paraId="35F9543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D71005E" w14:textId="77777777" w:rsidR="00956B6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27CF2C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438739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A79769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685ACD" w14:textId="77777777" w:rsidR="0095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4706B80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D8DF3F" w14:textId="77777777" w:rsidR="00956B60" w:rsidRDefault="00000000">
            <w:r>
              <w:t>--</w:t>
            </w:r>
          </w:p>
        </w:tc>
      </w:tr>
      <w:tr w:rsidR="00956B60" w14:paraId="0CA5AEE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921BEFE" w14:textId="77777777" w:rsidR="00956B6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A8E266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0251E0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0BCAA7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6A3F10" w14:textId="77777777" w:rsidR="0095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E020CD8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B3B7F9" w14:textId="77777777" w:rsidR="00956B60" w:rsidRDefault="00000000">
            <w:r>
              <w:t>--</w:t>
            </w:r>
          </w:p>
        </w:tc>
      </w:tr>
      <w:tr w:rsidR="00956B60" w14:paraId="7412EDA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B3315BA" w14:textId="77777777" w:rsidR="00956B6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D5638E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58F009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FD84FA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E35765" w14:textId="77777777" w:rsidR="0095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C9C78BB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D0A33C" w14:textId="77777777" w:rsidR="00956B60" w:rsidRDefault="00000000">
            <w:r>
              <w:t>--</w:t>
            </w:r>
          </w:p>
        </w:tc>
      </w:tr>
      <w:tr w:rsidR="00956B60" w14:paraId="6C8A0A5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5348DCB" w14:textId="77777777" w:rsidR="00956B6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30621D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30C350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C18031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5FD77B" w14:textId="77777777" w:rsidR="0095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DDA50F0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5FFD6D" w14:textId="77777777" w:rsidR="00956B60" w:rsidRDefault="00000000">
            <w:r>
              <w:t>--</w:t>
            </w:r>
          </w:p>
        </w:tc>
      </w:tr>
      <w:tr w:rsidR="00956B60" w14:paraId="63A50FE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6BBEAAD" w14:textId="77777777" w:rsidR="00956B6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26A984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420F69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55FCB3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CC126E" w14:textId="77777777" w:rsidR="0095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1EBD0A9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B0E744" w14:textId="77777777" w:rsidR="00956B60" w:rsidRDefault="00000000">
            <w:r>
              <w:t>--</w:t>
            </w:r>
          </w:p>
        </w:tc>
      </w:tr>
      <w:tr w:rsidR="00956B60" w14:paraId="335B887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E6079B8" w14:textId="77777777" w:rsidR="00956B6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2A6F65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005095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202444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1C3121" w14:textId="77777777" w:rsidR="0095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8956C2B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639BC4" w14:textId="77777777" w:rsidR="00956B60" w:rsidRDefault="00000000">
            <w:r>
              <w:t>--</w:t>
            </w:r>
          </w:p>
        </w:tc>
      </w:tr>
      <w:tr w:rsidR="00956B60" w14:paraId="2864FE2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9901EE4" w14:textId="77777777" w:rsidR="00956B6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FDF7DC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1A5D09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6FD8E5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E08CA1" w14:textId="77777777" w:rsidR="0095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27FC23F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4BC8D8" w14:textId="77777777" w:rsidR="00956B60" w:rsidRDefault="00000000">
            <w:r>
              <w:t>--</w:t>
            </w:r>
          </w:p>
        </w:tc>
      </w:tr>
      <w:tr w:rsidR="00956B60" w14:paraId="5FA5A19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57614E6" w14:textId="77777777" w:rsidR="00956B60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0C9E62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2505D9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5E0D0F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27A6E7" w14:textId="77777777" w:rsidR="0095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B3ADD6F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4DCC5B" w14:textId="77777777" w:rsidR="00956B60" w:rsidRDefault="00000000">
            <w:r>
              <w:t>--</w:t>
            </w:r>
          </w:p>
        </w:tc>
      </w:tr>
      <w:tr w:rsidR="00956B60" w14:paraId="10ECCA6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034F239" w14:textId="77777777" w:rsidR="00956B60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3D62C7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033FB0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AF2324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E424FA" w14:textId="77777777" w:rsidR="0095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F6B38E8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72C498" w14:textId="77777777" w:rsidR="00956B60" w:rsidRDefault="00000000">
            <w:r>
              <w:t>--</w:t>
            </w:r>
          </w:p>
        </w:tc>
      </w:tr>
      <w:tr w:rsidR="00956B60" w14:paraId="4673D37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71E447C" w14:textId="77777777" w:rsidR="00956B60" w:rsidRDefault="00000000">
            <w:r>
              <w:lastRenderedPageBreak/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362C2E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49A01A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8FD28D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8D1B2D" w14:textId="77777777" w:rsidR="0095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F5870C8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EB5DA2" w14:textId="77777777" w:rsidR="00956B60" w:rsidRDefault="00000000">
            <w:r>
              <w:t>--</w:t>
            </w:r>
          </w:p>
        </w:tc>
      </w:tr>
      <w:tr w:rsidR="00956B60" w14:paraId="73E07AC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4834361" w14:textId="77777777" w:rsidR="00956B6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BCDC52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5D07D6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02729C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F3AAA7" w14:textId="77777777" w:rsidR="0095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4E6BCA8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E059C5" w14:textId="77777777" w:rsidR="00956B60" w:rsidRDefault="00000000">
            <w:r>
              <w:t>--</w:t>
            </w:r>
          </w:p>
        </w:tc>
      </w:tr>
      <w:tr w:rsidR="00956B60" w14:paraId="21901EB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5D34EE9" w14:textId="77777777" w:rsidR="00956B6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86FB9E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6F8E00" w14:textId="77777777" w:rsidR="0095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A77947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E48C7C" w14:textId="77777777" w:rsidR="0095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2EE35E7" w14:textId="77777777" w:rsidR="0095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96DC59" w14:textId="77777777" w:rsidR="00956B60" w:rsidRDefault="00000000">
            <w:r>
              <w:t>--</w:t>
            </w:r>
          </w:p>
        </w:tc>
      </w:tr>
    </w:tbl>
    <w:p w14:paraId="30F75143" w14:textId="77777777" w:rsidR="00956B60" w:rsidRDefault="00000000">
      <w:pPr>
        <w:jc w:val="center"/>
      </w:pPr>
      <w:r>
        <w:rPr>
          <w:noProof/>
        </w:rPr>
        <w:drawing>
          <wp:inline distT="0" distB="0" distL="0" distR="0" wp14:anchorId="730A4F41" wp14:editId="6D8F6460">
            <wp:extent cx="5667375" cy="2667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537B5" w14:textId="77777777" w:rsidR="00956B60" w:rsidRDefault="00000000">
      <w:pPr>
        <w:jc w:val="center"/>
      </w:pPr>
      <w:r>
        <w:rPr>
          <w:noProof/>
        </w:rPr>
        <w:drawing>
          <wp:inline distT="0" distB="0" distL="0" distR="0" wp14:anchorId="310AA924" wp14:editId="0107A412">
            <wp:extent cx="5667375" cy="26765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6CF5A" w14:textId="77777777" w:rsidR="00956B60" w:rsidRDefault="00000000">
      <w:pPr>
        <w:pStyle w:val="2"/>
      </w:pPr>
      <w:bookmarkStart w:id="95" w:name="_Toc214373272"/>
      <w:r>
        <w:t>逐月电耗</w:t>
      </w:r>
      <w:bookmarkEnd w:id="95"/>
    </w:p>
    <w:p w14:paraId="1F2D9D2B" w14:textId="77777777" w:rsidR="00956B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p w14:paraId="33F33C8F" w14:textId="77777777" w:rsidR="00956B60" w:rsidRDefault="00000000">
      <w:pPr>
        <w:pStyle w:val="2"/>
        <w:widowControl w:val="0"/>
      </w:pPr>
      <w:bookmarkStart w:id="96" w:name="_Toc214373273"/>
      <w:r>
        <w:t>全年能耗</w:t>
      </w:r>
      <w:bookmarkEnd w:id="96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2832"/>
        <w:gridCol w:w="2550"/>
        <w:gridCol w:w="2411"/>
      </w:tblGrid>
      <w:tr w:rsidR="007C2478" w:rsidRPr="00771B84" w14:paraId="7DA8B67E" w14:textId="77777777" w:rsidTr="00351187">
        <w:tc>
          <w:tcPr>
            <w:tcW w:w="820" w:type="pct"/>
            <w:shd w:val="clear" w:color="auto" w:fill="E0E0E0"/>
            <w:vAlign w:val="center"/>
          </w:tcPr>
          <w:p w14:paraId="15670D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2D8908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7D1421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设计建筑别名"/>
            <w:r>
              <w:rPr>
                <w:rFonts w:hint="eastAsia"/>
                <w:lang w:val="en-US"/>
              </w:rPr>
              <w:t>设计建筑</w:t>
            </w:r>
            <w:bookmarkEnd w:id="97"/>
          </w:p>
          <w:p w14:paraId="084B5E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4E6E6F1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64E3A666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4C6E0A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349A19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16C5B6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耗冷量2"/>
            <w:r w:rsidRPr="00771B84"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39F772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157130D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C737B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5700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35BAFE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耗热量2"/>
            <w:r w:rsidRPr="00771B84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61B4D4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406D80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482C1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174EB4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417106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耗冷耗热量2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280A73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90377D7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059956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669D6E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40A502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1564D9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C497AFA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51957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82DC0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3E3078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647FF7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B0717F1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9FF81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A1C58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5C6C9E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4E1447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067F0D0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5A2E65B8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410136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669CA9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30E35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冷源能耗"/>
            <w:r w:rsidRPr="00771B84"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73312B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5745947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E8E3E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620DB1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426AA3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冷却水泵能耗"/>
            <w:r w:rsidRPr="00771B84"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102138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71F33F3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B91F7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69D382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724C74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冷冻水泵能耗"/>
            <w:r w:rsidRPr="00771B84"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7A115C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F2B1E6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318A5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39D8F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EA92F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3B9E9E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A8490A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4392A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60122B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368" w:type="pct"/>
            <w:vAlign w:val="center"/>
          </w:tcPr>
          <w:p w14:paraId="3415DC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单元式空调能耗"/>
            <w:r w:rsidRPr="00771B84"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45C1E5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EBE031A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AAD5C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7B56B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5E65E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空调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31CFDF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76E1689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2A89A881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7E122F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vAlign w:val="center"/>
          </w:tcPr>
          <w:p w14:paraId="1AA9F5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054F07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热源能耗"/>
            <w:r w:rsidRPr="00771B84"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43D758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67D64E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56347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CB73F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3CFD2F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热水泵能耗"/>
            <w:r w:rsidRPr="00771B84"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581AC8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6EC9A64A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3939D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3113AC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5AD0FB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供暖热源侧水泵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1E3B94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C5B25F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8FD48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37E01F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C27F8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单元式热泵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14661C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6596CC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FCBD9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0A5F52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05FF1A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供暖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26A8D7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D00551C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1FAF287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1DB162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392D39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170972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新排风系统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60782A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D346F1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0CE18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D84F3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007086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77D6F9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2EF4448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F956D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129062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4828FF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67DC8B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33B3AB5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01B36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EFB3D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77785A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空调动力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5F30EE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71CD7261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42481C27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636CDB4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9" w:name="照明能耗"/>
            <w:r w:rsidRPr="00771B84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6226490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75F830C0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71A9DA56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1C2A130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0" w:name="设备用电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15298C4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3D6D9093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4D731A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53C2133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68E1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6DAA68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5D59973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F503C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341BD69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368" w:type="pct"/>
            <w:vAlign w:val="center"/>
          </w:tcPr>
          <w:p w14:paraId="2B038C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423DBF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9969E4C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E6CB5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B8C4D8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40879E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2DD82F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F7A86" w:rsidRPr="00771B84" w14:paraId="5CF014C7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243B8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B04405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D2630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炊事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6D25C47E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C41248" w:rsidRPr="00771B84" w14:paraId="23AA1A46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159EB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B1A1C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469860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其他设备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5EACBB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89F30B1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FBEAB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0B8A1B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26213D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其他能耗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642E20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7392E2DE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6E1BE57E" w14:textId="77777777" w:rsidR="00000000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14:paraId="3F4001E4" w14:textId="77777777" w:rsidR="00000000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595700E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20F895F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7" w:name="光伏能耗"/>
            <w:r w:rsidRPr="00771B84"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7B9DE62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7DD1226D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5165F26" w14:textId="77777777" w:rsidR="00000000" w:rsidRPr="00771B84" w:rsidRDefault="00000000" w:rsidP="002A0693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64D226D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82E7F7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8" w:name="风力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2ADD109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036C6FBB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B229FB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A5518F3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0DAAFF5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9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7412770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7E760D8E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720710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30"/>
          </w:p>
        </w:tc>
        <w:tc>
          <w:tcPr>
            <w:tcW w:w="1368" w:type="pct"/>
            <w:vAlign w:val="center"/>
          </w:tcPr>
          <w:p w14:paraId="142062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建筑总能耗"/>
            <w:r w:rsidRPr="00771B84">
              <w:rPr>
                <w:lang w:val="en-US"/>
              </w:rPr>
              <w:t>-1.00</w:t>
            </w:r>
            <w:bookmarkEnd w:id="131"/>
          </w:p>
        </w:tc>
        <w:tc>
          <w:tcPr>
            <w:tcW w:w="1293" w:type="pct"/>
          </w:tcPr>
          <w:p w14:paraId="395EA1E8" w14:textId="77777777" w:rsidR="00000000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</w:t>
            </w:r>
            <w:r>
              <w:rPr>
                <w:lang w:val="en-US"/>
              </w:rPr>
              <w:t>El +Ej +</w:t>
            </w:r>
            <w:r>
              <w:rPr>
                <w:lang w:val="en-US"/>
              </w:rPr>
              <w:t>Eo</w:t>
            </w:r>
            <w:r>
              <w:rPr>
                <w:lang w:val="en-US"/>
              </w:rPr>
              <w:t>-Er</w:t>
            </w:r>
          </w:p>
        </w:tc>
      </w:tr>
    </w:tbl>
    <w:p w14:paraId="11F2FD58" w14:textId="77777777" w:rsidR="00000000" w:rsidRPr="007E0E08" w:rsidRDefault="00000000" w:rsidP="005915B3"/>
    <w:p w14:paraId="31EDDD14" w14:textId="77777777" w:rsidR="00956B60" w:rsidRDefault="00956B60">
      <w:pPr>
        <w:widowControl w:val="0"/>
        <w:jc w:val="both"/>
        <w:rPr>
          <w:color w:val="000000"/>
        </w:rPr>
      </w:pPr>
    </w:p>
    <w:p w14:paraId="0D472661" w14:textId="77777777" w:rsidR="00956B60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D2DFFC9" wp14:editId="08BA932C">
            <wp:extent cx="5544132" cy="562986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8101B" w14:textId="77777777" w:rsidR="00956B60" w:rsidRDefault="00956B60">
      <w:pPr>
        <w:sectPr w:rsidR="00956B6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DAED6D7" w14:textId="77777777" w:rsidR="00956B60" w:rsidRDefault="00000000">
      <w:pPr>
        <w:pStyle w:val="1"/>
        <w:widowControl w:val="0"/>
        <w:jc w:val="both"/>
        <w:rPr>
          <w:color w:val="000000"/>
        </w:rPr>
      </w:pPr>
      <w:bookmarkStart w:id="132" w:name="_Toc214373274"/>
      <w:r>
        <w:rPr>
          <w:color w:val="000000"/>
        </w:rPr>
        <w:lastRenderedPageBreak/>
        <w:t>附录</w:t>
      </w:r>
      <w:bookmarkEnd w:id="132"/>
    </w:p>
    <w:p w14:paraId="4774D9D6" w14:textId="77777777" w:rsidR="00956B60" w:rsidRDefault="00000000">
      <w:pPr>
        <w:pStyle w:val="2"/>
        <w:widowControl w:val="0"/>
      </w:pPr>
      <w:bookmarkStart w:id="133" w:name="_Toc214373275"/>
      <w:r>
        <w:t>工作日/节假日人员逐时在室率(%)</w:t>
      </w:r>
      <w:bookmarkEnd w:id="133"/>
    </w:p>
    <w:p w14:paraId="68D5B783" w14:textId="77777777" w:rsidR="00956B60" w:rsidRDefault="00956B6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27A0B09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69EE1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DB9B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88B7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A6CA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69FE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00C7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A4A8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87BD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17F7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1646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3916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BECA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1D82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B8EE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4070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BE34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A7B1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086C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E5E6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716C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06AA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7315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B202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BCAA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8990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6B60" w14:paraId="569D791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F065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42600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8C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01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64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5E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B3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EF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2D7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ECF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019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081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48C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180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C6E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2E2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F88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E2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037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120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E3B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91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BC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4D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EA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6B60" w14:paraId="413F63B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3B5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62B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2D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39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21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CD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4E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00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6C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A7E2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40D3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CB5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6D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C4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F3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49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B9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18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32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00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94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20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F4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BF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12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6B60" w14:paraId="1927ACA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7E11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5103E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39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72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4A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92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41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2D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40D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9ED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68A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303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4A0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22C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CD6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3CB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533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95D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6D7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CCB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277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92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8A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9A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25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6B60" w14:paraId="71A1B4E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2166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BDF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69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67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E6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7E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0F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68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79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8C6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0BDA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D2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9F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F6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7A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E9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C2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C4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83B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88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40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0C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4B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97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F0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6B60" w14:paraId="22B91C8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3A52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5141B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1F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28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9B2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3B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9E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934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69F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84F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B78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EDC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807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D79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39B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68E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CC6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73B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70C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6F0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FE4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994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54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A9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AA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6B60" w14:paraId="1FB705C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287B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F52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A9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4F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62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80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33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F0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94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843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F4A2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6C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77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6C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1FD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8B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2C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BE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C2B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8C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E9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A1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0B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19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D7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6B60" w14:paraId="0078FFB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B663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2C2EA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6B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5B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DA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F8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BA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53C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EA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A06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6D5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621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AB9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888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EDF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58B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CCE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0D9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A76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597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424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5394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A36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1B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A6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9F76353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CF73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512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DD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E9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CF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C0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C3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B2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F2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AE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46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F3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DB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07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0C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49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F6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36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34F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A9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5C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BB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22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EF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1B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AA2964" w14:textId="77777777" w:rsidR="00956B60" w:rsidRDefault="00956B60">
      <w:pPr>
        <w:widowControl w:val="0"/>
        <w:jc w:val="both"/>
        <w:rPr>
          <w:color w:val="000000"/>
        </w:rPr>
      </w:pPr>
    </w:p>
    <w:p w14:paraId="1502AAB0" w14:textId="77777777" w:rsidR="00956B60" w:rsidRDefault="00000000">
      <w:r>
        <w:t>注：上行：工作日；下行：节假日</w:t>
      </w:r>
    </w:p>
    <w:p w14:paraId="225ACEBF" w14:textId="77777777" w:rsidR="00956B60" w:rsidRDefault="00000000">
      <w:pPr>
        <w:pStyle w:val="2"/>
      </w:pPr>
      <w:bookmarkStart w:id="134" w:name="_Toc214373276"/>
      <w:r>
        <w:t>工作日/节假日照明开关时间表(%)</w:t>
      </w:r>
      <w:bookmarkEnd w:id="134"/>
    </w:p>
    <w:p w14:paraId="10BA40B1" w14:textId="77777777" w:rsidR="00956B60" w:rsidRDefault="00956B6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C2FDEE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4508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1845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CAF5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CAC1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1F33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9CC4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CCA8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0D36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88E7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DC86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BC1D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61C4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573B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330F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8EEE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1445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5C39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C93B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A910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83E1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176B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2FB3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B426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D9F4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2A05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6B60" w14:paraId="4196974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2947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54D88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F20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C09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F73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181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0B9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3583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B96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9C2D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2785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CFAF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30D7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6E9F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99AF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9D2D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90AF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4476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2920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7499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B37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D3A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A1F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E5B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55B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6B60" w14:paraId="12A2138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9372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976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75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C6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E9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B7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A8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CF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CC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45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60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B8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29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4E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E8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43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29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14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B7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56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CD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D6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8F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AB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70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6B60" w14:paraId="42DA65E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ED3B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4C3AE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079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A56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709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89D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ACD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2F4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9CA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28D6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68D9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07EA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5670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BDFE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780A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DD43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087F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BEF0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B3C4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1A1E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575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1E4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1B1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EBD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BF5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6B60" w14:paraId="6FD8481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F847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879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34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21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21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2F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5A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D1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89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55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B1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69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29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A0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827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F8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55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05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71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96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4E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51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1C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0E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0D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6B60" w14:paraId="1C0A399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7522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04C13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FBA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B54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2D6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EC7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141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5F8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4AF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52D3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3A47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7008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948B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6D75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F87A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2D16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6154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8703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553C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9C5B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16F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FB0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9AC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559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8E3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6B60" w14:paraId="62379D3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F506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ABB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76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5F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71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F5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1B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5D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C4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EF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FF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7B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49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29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BE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FA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4B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17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748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C5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A0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A4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07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C9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01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6B60" w14:paraId="4D4FD68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A965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45E35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966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A79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129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B40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778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AAF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A45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56B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941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8553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E30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AE6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EC8F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D76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2D3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64F7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04D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FA8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E31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520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1AD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978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219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042B3A9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0AE6C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CED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FA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84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FE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E8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01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85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23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99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48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AE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21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09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FAD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AA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9B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8E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DE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E7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B3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B0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3B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B4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E1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F330B7" w14:textId="77777777" w:rsidR="00956B60" w:rsidRDefault="00956B60"/>
    <w:p w14:paraId="51A0998C" w14:textId="77777777" w:rsidR="00956B60" w:rsidRDefault="00000000">
      <w:r>
        <w:t>注：上行：工作日；下行：节假日</w:t>
      </w:r>
    </w:p>
    <w:p w14:paraId="192F6B20" w14:textId="77777777" w:rsidR="00956B60" w:rsidRDefault="00000000">
      <w:pPr>
        <w:pStyle w:val="2"/>
      </w:pPr>
      <w:bookmarkStart w:id="135" w:name="_Toc214373277"/>
      <w:r>
        <w:t>工作日/节假日设备逐时使用率(%)</w:t>
      </w:r>
      <w:bookmarkEnd w:id="135"/>
    </w:p>
    <w:p w14:paraId="4B2D673E" w14:textId="77777777" w:rsidR="00956B60" w:rsidRDefault="00956B6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452FFA0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7DE8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FE11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9609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A213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7DF0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31BE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12B5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6486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2822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67A0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289A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5FB0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9977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29A4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2A18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A789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04D8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9C30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AE4D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80D3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DAB5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1084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6641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A0E0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A44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6B60" w14:paraId="2BF9878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F255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768C0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68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D6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24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84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AB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F6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415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68E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6B8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471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456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4F6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7E7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642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972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B91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50AD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B912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0E2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9C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26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36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BF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6B60" w14:paraId="232127E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ED20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A12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F2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68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B2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A9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07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24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14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70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B4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385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11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E0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E4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D6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27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53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66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70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E4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40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DD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85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56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6B60" w14:paraId="456D298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A04E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3A197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06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2A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0D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7A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08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96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612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326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ACF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749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CDC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A51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B2C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828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90A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A3A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B833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3980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5A1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6A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4B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2A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8D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6B60" w14:paraId="640F69A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7DF9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D67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28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BD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C7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57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C0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A7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72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41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7C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91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F2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09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BF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4D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86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C3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2D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4B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57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D5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3E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11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C9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6B60" w14:paraId="24E9D2F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E53F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3688A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73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FB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FA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D5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E6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D9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CFD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26F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E19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A36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3E2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6A6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110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3A7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3F6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9F1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D427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AFE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1F6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02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30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23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2F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6B60" w14:paraId="547C3CD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9503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957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F1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A4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30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62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FC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95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0B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09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3F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18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5F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4C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06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FC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8F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C2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56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C8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68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D29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84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A3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16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6B60" w14:paraId="6443068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D368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6EFB5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73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E8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0E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FA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BF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53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88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C97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18C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A14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64A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C02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06C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77F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8F3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E90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2E2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812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DE9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0FCC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09B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76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B5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AA181F8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A5E8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53B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23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AD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3D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5B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7A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05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86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FB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F3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34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40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74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40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E0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45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74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48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6F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68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16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00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D7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C1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03ED86" w14:textId="77777777" w:rsidR="00956B60" w:rsidRDefault="00956B60"/>
    <w:p w14:paraId="0EBBECC6" w14:textId="77777777" w:rsidR="00956B60" w:rsidRDefault="00000000">
      <w:r>
        <w:t>注：上行：工作日；下行：节假日</w:t>
      </w:r>
    </w:p>
    <w:p w14:paraId="5A771928" w14:textId="77777777" w:rsidR="00956B60" w:rsidRDefault="00000000">
      <w:pPr>
        <w:pStyle w:val="2"/>
      </w:pPr>
      <w:bookmarkStart w:id="136" w:name="_Toc214373278"/>
      <w:r>
        <w:t>工作日/节假日空调系统运行时间表(1:开,0:关)</w:t>
      </w:r>
      <w:bookmarkEnd w:id="136"/>
    </w:p>
    <w:p w14:paraId="260D05D6" w14:textId="77777777" w:rsidR="00956B60" w:rsidRDefault="00956B6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FB407B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CA5A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AE7A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4DE2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A3FD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E536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0125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AB3A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86E7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0597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3B8F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9312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DE80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8FC0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829A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1E38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1857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7EF6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60E0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24A6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AD34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5736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854E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B98F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6C5E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159B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6B60" w14:paraId="628349D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3E58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803C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54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C5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E3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11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D4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CA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55D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8DE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8D3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9A90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48D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F97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49AC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ADA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E90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7A2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C4E6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9C0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76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8D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37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93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1C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71399BF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61B38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94D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76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9B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0F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28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54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A3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7C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56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27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B6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0A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4F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A5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77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B6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57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04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E3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A5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BF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92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D3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29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FE2CB8" w14:textId="77777777" w:rsidR="00956B60" w:rsidRDefault="00956B60"/>
    <w:p w14:paraId="3306841C" w14:textId="77777777" w:rsidR="00956B60" w:rsidRDefault="00000000">
      <w:r>
        <w:t>注：上行：工作日；下行：节假日</w:t>
      </w:r>
    </w:p>
    <w:p w14:paraId="1C06E3FE" w14:textId="77777777" w:rsidR="00956B60" w:rsidRDefault="00000000">
      <w:pPr>
        <w:pStyle w:val="2"/>
      </w:pPr>
      <w:bookmarkStart w:id="137" w:name="_Toc214373279"/>
      <w:r>
        <w:t>工作日/节假日新风运行时间表(%)</w:t>
      </w:r>
      <w:bookmarkEnd w:id="137"/>
    </w:p>
    <w:p w14:paraId="4F653521" w14:textId="77777777" w:rsidR="00956B60" w:rsidRDefault="00956B6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1E9B85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8B41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F4E6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DF1E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3832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A4F9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9BBD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698F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57AF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9009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76E4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CAC8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2AE8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D2E1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CF29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1C70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C175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6B43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BD72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7FF5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A520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7485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E601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6579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87DD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EB39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6B60" w14:paraId="29D3BF8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340F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F9E7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8C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3D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1F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7F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7D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41F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D71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A44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8F5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5E4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010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393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545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E3B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51B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3EB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57A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803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3A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CC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E1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1B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DF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E67D9F6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B665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C3D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DB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AA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C3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AC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B1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C2A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F9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33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C4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AE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79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B0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BC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25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9F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28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0B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A5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D2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CB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B1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A1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68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217CEC" w14:textId="77777777" w:rsidR="00956B60" w:rsidRDefault="00956B60"/>
    <w:p w14:paraId="3CC2394F" w14:textId="77777777" w:rsidR="00956B60" w:rsidRDefault="00000000">
      <w:r>
        <w:t>注：上行：工作日；下行：节假日</w:t>
      </w:r>
    </w:p>
    <w:p w14:paraId="021D61CC" w14:textId="77777777" w:rsidR="00956B60" w:rsidRDefault="00956B60"/>
    <w:sectPr w:rsidR="00956B6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195A" w14:textId="77777777" w:rsidR="000E5B23" w:rsidRDefault="000E5B23">
      <w:r>
        <w:separator/>
      </w:r>
    </w:p>
  </w:endnote>
  <w:endnote w:type="continuationSeparator" w:id="0">
    <w:p w14:paraId="5609E14F" w14:textId="77777777" w:rsidR="000E5B23" w:rsidRDefault="000E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0650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4342006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ADAB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427C">
      <w:rPr>
        <w:rStyle w:val="a8"/>
        <w:noProof/>
      </w:rPr>
      <w:t>4</w:t>
    </w:r>
    <w:r>
      <w:rPr>
        <w:rStyle w:val="a8"/>
      </w:rPr>
      <w:fldChar w:fldCharType="end"/>
    </w:r>
  </w:p>
  <w:p w14:paraId="77543583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2974" w14:textId="77777777" w:rsidR="000E5B23" w:rsidRDefault="000E5B23">
      <w:r>
        <w:separator/>
      </w:r>
    </w:p>
  </w:footnote>
  <w:footnote w:type="continuationSeparator" w:id="0">
    <w:p w14:paraId="5DFDCB61" w14:textId="77777777" w:rsidR="000E5B23" w:rsidRDefault="000E5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55B9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69236E9B" wp14:editId="0F572D24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BF11" w14:textId="77777777" w:rsidR="00BA0899" w:rsidRDefault="00BA0899" w:rsidP="00BA0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3915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22"/>
    <w:rsid w:val="000118E3"/>
    <w:rsid w:val="00033A7A"/>
    <w:rsid w:val="00034FF3"/>
    <w:rsid w:val="00037A4C"/>
    <w:rsid w:val="00057DFB"/>
    <w:rsid w:val="000D5BDD"/>
    <w:rsid w:val="000E5B23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4E7322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56B60"/>
    <w:rsid w:val="009677EB"/>
    <w:rsid w:val="00995051"/>
    <w:rsid w:val="009A1C1A"/>
    <w:rsid w:val="009A7C6E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A6E16"/>
  <w15:docId w15:val="{89CA7899-AE55-4C0C-BABF-D7D6AEA4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037;&#20276;.X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19</Pages>
  <Words>2155</Words>
  <Characters>12285</Characters>
  <Application>Microsoft Office Word</Application>
  <DocSecurity>0</DocSecurity>
  <Lines>102</Lines>
  <Paragraphs>28</Paragraphs>
  <ScaleCrop>false</ScaleCrop>
  <Company/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久伴.X</dc:creator>
  <cp:lastModifiedBy>Ella Ella</cp:lastModifiedBy>
  <cp:revision>1</cp:revision>
  <dcterms:created xsi:type="dcterms:W3CDTF">2025-11-18T07:47:00Z</dcterms:created>
  <dcterms:modified xsi:type="dcterms:W3CDTF">2025-11-18T07:48:00Z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