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08D4" w14:textId="77777777" w:rsidR="00924F59" w:rsidRPr="0076652E" w:rsidRDefault="00924F59" w:rsidP="0076652E">
      <w:pPr>
        <w:widowControl w:val="0"/>
        <w:rPr>
          <w:rFonts w:ascii="等线" w:eastAsia="等线" w:hAnsi="等线" w:hint="eastAsia"/>
          <w:b/>
          <w:bCs/>
          <w:kern w:val="2"/>
          <w:szCs w:val="21"/>
          <w:lang w:val="en-US"/>
        </w:rPr>
      </w:pPr>
    </w:p>
    <w:tbl>
      <w:tblPr>
        <w:tblStyle w:val="a7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652E" w:rsidRPr="00352C59" w14:paraId="5C187298" w14:textId="77777777" w:rsidTr="0076652E">
        <w:trPr>
          <w:trHeight w:val="2025"/>
          <w:jc w:val="center"/>
        </w:trPr>
        <w:tc>
          <w:tcPr>
            <w:tcW w:w="9072" w:type="dxa"/>
            <w:vAlign w:val="center"/>
          </w:tcPr>
          <w:p w14:paraId="0B2F79D2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376127BC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847BBA">
              <w:rPr>
                <w:rFonts w:ascii="微软雅黑" w:eastAsia="微软雅黑" w:hAnsi="微软雅黑" w:hint="eastAsia"/>
                <w:b/>
                <w:spacing w:val="25"/>
                <w:sz w:val="72"/>
                <w:szCs w:val="52"/>
                <w:fitText w:val="8424" w:id="-745347838"/>
              </w:rPr>
              <w:t>建筑节能运行降碳报告</w:t>
            </w:r>
            <w:r w:rsidRPr="00847BBA"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fitText w:val="8424" w:id="-745347838"/>
              </w:rPr>
              <w:t>书</w:t>
            </w:r>
          </w:p>
          <w:p w14:paraId="253E24DA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76652E" w:rsidRPr="00352C59" w14:paraId="2DBD2808" w14:textId="77777777" w:rsidTr="0076652E">
        <w:trPr>
          <w:jc w:val="center"/>
        </w:trPr>
        <w:tc>
          <w:tcPr>
            <w:tcW w:w="9072" w:type="dxa"/>
            <w:hideMark/>
          </w:tcPr>
          <w:p w14:paraId="30F12249" w14:textId="77777777" w:rsidR="0076652E" w:rsidRPr="009A1C1A" w:rsidRDefault="0076652E" w:rsidP="0076652E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76652E" w:rsidRPr="00352C59" w14:paraId="68B62B55" w14:textId="77777777" w:rsidTr="0076652E">
        <w:trPr>
          <w:jc w:val="center"/>
        </w:trPr>
        <w:tc>
          <w:tcPr>
            <w:tcW w:w="9072" w:type="dxa"/>
          </w:tcPr>
          <w:p w14:paraId="4CB588C2" w14:textId="77777777" w:rsidR="0076652E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6B4C49C0" w14:textId="77777777" w:rsidR="0076652E" w:rsidRPr="00352C59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76652E" w:rsidRPr="00352C59" w14:paraId="0A47DC77" w14:textId="77777777" w:rsidTr="0076652E">
        <w:trPr>
          <w:jc w:val="center"/>
        </w:trPr>
        <w:tc>
          <w:tcPr>
            <w:tcW w:w="9072" w:type="dxa"/>
          </w:tcPr>
          <w:p w14:paraId="2FA93AF7" w14:textId="77777777" w:rsidR="0076652E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1E186B1" w14:textId="77777777" w:rsidR="0076652E" w:rsidRDefault="0076652E" w:rsidP="00924F59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6629BBCA" wp14:editId="6A161A22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8F663" w14:textId="77777777" w:rsidR="00924F59" w:rsidRDefault="00924F59" w:rsidP="00924F5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411115C0" w14:textId="77777777" w:rsidR="00924F59" w:rsidRDefault="00924F59" w:rsidP="00924F5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24F59" w14:paraId="3FABD13E" w14:textId="77777777" w:rsidTr="004E4AFE">
        <w:tc>
          <w:tcPr>
            <w:tcW w:w="1263" w:type="dxa"/>
          </w:tcPr>
          <w:p w14:paraId="477C32CD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2B5CA54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131FA28E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:rsidR="00924F59" w14:paraId="0ACFF732" w14:textId="77777777" w:rsidTr="004E4AFE">
        <w:tc>
          <w:tcPr>
            <w:tcW w:w="1263" w:type="dxa"/>
          </w:tcPr>
          <w:p w14:paraId="3D871615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2670650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4569E701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24F59" w14:paraId="15400971" w14:textId="77777777" w:rsidTr="004E4AFE">
        <w:tc>
          <w:tcPr>
            <w:tcW w:w="1263" w:type="dxa"/>
          </w:tcPr>
          <w:p w14:paraId="674AFDDF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2FA4381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5FC907F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24F59" w14:paraId="78318F2B" w14:textId="77777777" w:rsidTr="004E4AFE">
        <w:tc>
          <w:tcPr>
            <w:tcW w:w="1263" w:type="dxa"/>
          </w:tcPr>
          <w:p w14:paraId="54B6FB75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AD99551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84207C9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0D73EBEB" w14:textId="77777777" w:rsidTr="004E4AFE">
        <w:tc>
          <w:tcPr>
            <w:tcW w:w="1263" w:type="dxa"/>
          </w:tcPr>
          <w:p w14:paraId="204E6D11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BBAF62C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E82DD63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21CC9D6A" w14:textId="77777777" w:rsidTr="004E4AFE">
        <w:tc>
          <w:tcPr>
            <w:tcW w:w="1263" w:type="dxa"/>
          </w:tcPr>
          <w:p w14:paraId="332E5EC1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4F5D76D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65624C0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511BA8C0" w14:textId="77777777" w:rsidTr="004E4AFE">
        <w:tc>
          <w:tcPr>
            <w:tcW w:w="1263" w:type="dxa"/>
          </w:tcPr>
          <w:p w14:paraId="41BF9FCF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F6299CB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4B2F988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2026年1月4日</w:t>
            </w:r>
            <w:bookmarkEnd w:id="7"/>
          </w:p>
        </w:tc>
      </w:tr>
    </w:tbl>
    <w:p w14:paraId="2D25BF7E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C301446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B86908D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24F59" w14:paraId="5F42D106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74646A3B" w14:textId="77777777" w:rsidR="00924F59" w:rsidRDefault="00924F59" w:rsidP="004E4AF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B4C40C2" w14:textId="77777777" w:rsidR="00924F59" w:rsidRDefault="00924F59" w:rsidP="004E4AF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475D3EE6" w14:textId="77777777" w:rsidR="00924F59" w:rsidRDefault="00924F59" w:rsidP="004E4AF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CF58947" wp14:editId="22A05D7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4F59" w14:paraId="2E4848CB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2159BA5C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A4F1379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16AAB757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24F59" w14:paraId="43162621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261D5277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DF153FB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T18738989038</w:t>
            </w:r>
            <w:bookmarkEnd w:id="10"/>
          </w:p>
        </w:tc>
        <w:tc>
          <w:tcPr>
            <w:tcW w:w="3958" w:type="dxa"/>
            <w:vMerge/>
          </w:tcPr>
          <w:p w14:paraId="3E2F993A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24F59" w14:paraId="3C00EE9F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43C19495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46DF4BD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952E3FB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0ACF2CD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8F72CB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D7B1357" w14:textId="77777777" w:rsidR="00847BBA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444312" w:history="1">
        <w:r w:rsidR="00847BBA" w:rsidRPr="0033139C">
          <w:rPr>
            <w:rStyle w:val="a6"/>
            <w:rFonts w:hint="eastAsia"/>
          </w:rPr>
          <w:t>1</w:t>
        </w:r>
        <w:r w:rsidR="00847BBA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47BBA" w:rsidRPr="0033139C">
          <w:rPr>
            <w:rStyle w:val="a6"/>
            <w:rFonts w:hint="eastAsia"/>
          </w:rPr>
          <w:t>建筑概况</w:t>
        </w:r>
        <w:r w:rsidR="00847BBA">
          <w:rPr>
            <w:rFonts w:hint="eastAsia"/>
            <w:webHidden/>
          </w:rPr>
          <w:tab/>
        </w:r>
        <w:r w:rsidR="00847BBA">
          <w:rPr>
            <w:rFonts w:hint="eastAsia"/>
            <w:webHidden/>
          </w:rPr>
          <w:fldChar w:fldCharType="begin"/>
        </w:r>
        <w:r w:rsidR="00847BBA">
          <w:rPr>
            <w:rFonts w:hint="eastAsia"/>
            <w:webHidden/>
          </w:rPr>
          <w:instrText xml:space="preserve"> </w:instrText>
        </w:r>
        <w:r w:rsidR="00847BBA">
          <w:rPr>
            <w:webHidden/>
          </w:rPr>
          <w:instrText>PAGEREF _Toc218444312 \h</w:instrText>
        </w:r>
        <w:r w:rsidR="00847BBA">
          <w:rPr>
            <w:rFonts w:hint="eastAsia"/>
            <w:webHidden/>
          </w:rPr>
          <w:instrText xml:space="preserve"> </w:instrText>
        </w:r>
        <w:r w:rsidR="00847BBA">
          <w:rPr>
            <w:rFonts w:hint="eastAsia"/>
            <w:webHidden/>
          </w:rPr>
        </w:r>
        <w:r w:rsidR="00847BBA">
          <w:rPr>
            <w:rFonts w:hint="eastAsia"/>
            <w:webHidden/>
          </w:rPr>
          <w:fldChar w:fldCharType="separate"/>
        </w:r>
        <w:r w:rsidR="00847BBA">
          <w:rPr>
            <w:webHidden/>
          </w:rPr>
          <w:t>3</w:t>
        </w:r>
        <w:r w:rsidR="00847BBA">
          <w:rPr>
            <w:rFonts w:hint="eastAsia"/>
            <w:webHidden/>
          </w:rPr>
          <w:fldChar w:fldCharType="end"/>
        </w:r>
      </w:hyperlink>
    </w:p>
    <w:p w14:paraId="05A1C68D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13" w:history="1">
        <w:r w:rsidRPr="0033139C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A4ACFD0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14" w:history="1">
        <w:r w:rsidRPr="0033139C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3132812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15" w:history="1">
        <w:r w:rsidRPr="0033139C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0F4F548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16" w:history="1">
        <w:r w:rsidRPr="0033139C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072B495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17" w:history="1">
        <w:r w:rsidRPr="0033139C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B868169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18" w:history="1">
        <w:r w:rsidRPr="0033139C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21F6559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19" w:history="1">
        <w:r w:rsidRPr="0033139C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97FD6C1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20" w:history="1">
        <w:r w:rsidRPr="0033139C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5E98A2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1" w:history="1">
        <w:r w:rsidRPr="0033139C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01255B2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2" w:history="1">
        <w:r w:rsidRPr="0033139C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6E5524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23" w:history="1">
        <w:r w:rsidRPr="0033139C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C55138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24" w:history="1">
        <w:r w:rsidRPr="0033139C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DC9B706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5" w:history="1">
        <w:r w:rsidRPr="0033139C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E7F2764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6" w:history="1">
        <w:r w:rsidRPr="0033139C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F16E25F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7" w:history="1">
        <w:r w:rsidRPr="0033139C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F73573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8" w:history="1">
        <w:r w:rsidRPr="0033139C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5CA3593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29" w:history="1">
        <w:r w:rsidRPr="0033139C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976161A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0" w:history="1">
        <w:r w:rsidRPr="0033139C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23ACB26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1" w:history="1">
        <w:r w:rsidRPr="0033139C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4903344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2" w:history="1">
        <w:r w:rsidRPr="0033139C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B0B95F6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3" w:history="1">
        <w:r w:rsidRPr="0033139C">
          <w:rPr>
            <w:rStyle w:val="a6"/>
            <w:rFonts w:hint="eastAsia"/>
            <w:lang w:val="en-GB"/>
          </w:rPr>
          <w:t>8.4.3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684EB8A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34" w:history="1">
        <w:r w:rsidRPr="0033139C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44CD9A3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5" w:history="1">
        <w:r w:rsidRPr="0033139C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3460726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6" w:history="1">
        <w:r w:rsidRPr="0033139C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08D1AD8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7" w:history="1">
        <w:r w:rsidRPr="0033139C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04B825F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8" w:history="1">
        <w:r w:rsidRPr="0033139C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采暖空调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BD54F4D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39" w:history="1">
        <w:r w:rsidRPr="0033139C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150202D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0" w:history="1">
        <w:r w:rsidRPr="0033139C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9EF4B12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1" w:history="1">
        <w:r w:rsidRPr="0033139C">
          <w:rPr>
            <w:rStyle w:val="a6"/>
            <w:rFonts w:hint="eastAsia"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C1FBA85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2" w:history="1">
        <w:r w:rsidRPr="0033139C">
          <w:rPr>
            <w:rStyle w:val="a6"/>
            <w:rFonts w:hint="eastAsia"/>
            <w:lang w:val="en-GB"/>
          </w:rPr>
          <w:t>9.4.2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扶梯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8435703" w14:textId="77777777" w:rsidR="00847BBA" w:rsidRDefault="00847BBA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3" w:history="1">
        <w:r w:rsidRPr="0033139C">
          <w:rPr>
            <w:rStyle w:val="a6"/>
            <w:rFonts w:hint="eastAsia"/>
            <w:lang w:val="en-GB"/>
          </w:rPr>
          <w:t>9.4.3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A6DC7A3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44" w:history="1">
        <w:r w:rsidRPr="0033139C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0907EE0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5" w:history="1">
        <w:r w:rsidRPr="0033139C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26015DD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46" w:history="1">
        <w:r w:rsidRPr="0033139C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B33ABDC" w14:textId="77777777" w:rsidR="00847BBA" w:rsidRDefault="00847BB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444347" w:history="1">
        <w:r w:rsidRPr="0033139C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854D1F8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8" w:history="1">
        <w:r w:rsidRPr="0033139C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工作日</w:t>
        </w:r>
        <w:r w:rsidRPr="0033139C">
          <w:rPr>
            <w:rStyle w:val="a6"/>
            <w:rFonts w:hint="eastAsia"/>
          </w:rPr>
          <w:t>/</w:t>
        </w:r>
        <w:r w:rsidRPr="0033139C">
          <w:rPr>
            <w:rStyle w:val="a6"/>
            <w:rFonts w:hint="eastAsia"/>
          </w:rPr>
          <w:t>节假日人员逐时在室率</w:t>
        </w:r>
        <w:r w:rsidRPr="0033139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907CFAA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49" w:history="1">
        <w:r w:rsidRPr="0033139C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工作日</w:t>
        </w:r>
        <w:r w:rsidRPr="0033139C">
          <w:rPr>
            <w:rStyle w:val="a6"/>
            <w:rFonts w:hint="eastAsia"/>
          </w:rPr>
          <w:t>/</w:t>
        </w:r>
        <w:r w:rsidRPr="0033139C">
          <w:rPr>
            <w:rStyle w:val="a6"/>
            <w:rFonts w:hint="eastAsia"/>
          </w:rPr>
          <w:t>节假日照明开关时间表</w:t>
        </w:r>
        <w:r w:rsidRPr="0033139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1BB68BEB" w14:textId="77777777" w:rsidR="00847BBA" w:rsidRDefault="00847BBA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444350" w:history="1">
        <w:r w:rsidRPr="0033139C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3139C">
          <w:rPr>
            <w:rStyle w:val="a6"/>
            <w:rFonts w:hint="eastAsia"/>
          </w:rPr>
          <w:t>工作日</w:t>
        </w:r>
        <w:r w:rsidRPr="0033139C">
          <w:rPr>
            <w:rStyle w:val="a6"/>
            <w:rFonts w:hint="eastAsia"/>
          </w:rPr>
          <w:t>/</w:t>
        </w:r>
        <w:r w:rsidRPr="0033139C">
          <w:rPr>
            <w:rStyle w:val="a6"/>
            <w:rFonts w:hint="eastAsia"/>
          </w:rPr>
          <w:t>节假日设备逐时使用率</w:t>
        </w:r>
        <w:r w:rsidRPr="0033139C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_Toc218444350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5228412" w14:textId="77777777" w:rsidR="00AA47FE" w:rsidRDefault="00D40158" w:rsidP="00D40158">
      <w:pPr>
        <w:pStyle w:val="TOC1"/>
        <w:sectPr w:rsidR="00AA47FE" w:rsidSect="00924F59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8318E3D" w14:textId="77777777" w:rsidR="00D40158" w:rsidRPr="005E5F93" w:rsidRDefault="00D40158" w:rsidP="005215FB">
      <w:pPr>
        <w:pStyle w:val="1"/>
      </w:pPr>
      <w:bookmarkStart w:id="11" w:name="_Toc218444312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79897B01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02AA2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7EBB7B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14:paraId="1473F310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2A40D6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4762B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7D8B7879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3F407C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7E818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DFEA84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FF4A8CC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6A99A66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390AAC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07020E7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67FC9AC2" w14:textId="77777777" w:rsidR="00D40158" w:rsidRPr="00FF2243" w:rsidRDefault="0094668B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0CA000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12951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EEFF9E1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28AB0A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4B5D6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9286073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2751DD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ABA53A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20.1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CD0D1D2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D08DE64" w14:textId="77777777" w:rsidR="00203A7D" w:rsidRPr="00FF2243" w:rsidRDefault="0094668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848682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64820.07</w:t>
            </w:r>
            <w:bookmarkEnd w:id="23"/>
          </w:p>
        </w:tc>
      </w:tr>
      <w:tr w:rsidR="00203A7D" w:rsidRPr="00FF2243" w14:paraId="669C1B18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720E58D3" w14:textId="77777777" w:rsidR="00203A7D" w:rsidRPr="00FF2243" w:rsidRDefault="0094668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729A7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10777.71</w:t>
            </w:r>
            <w:bookmarkEnd w:id="24"/>
          </w:p>
        </w:tc>
      </w:tr>
      <w:tr w:rsidR="00D40158" w:rsidRPr="00FF2243" w14:paraId="45E84668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DC868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C5BB9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335</w:t>
            </w:r>
            <w:bookmarkEnd w:id="25"/>
          </w:p>
        </w:tc>
      </w:tr>
      <w:tr w:rsidR="00D40158" w:rsidRPr="00FF2243" w14:paraId="55694EFC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7AE1D4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4A6FD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6F228D7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4407EF1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F6D16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D40158" w:rsidRPr="00FF2243" w14:paraId="20FA15FE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631578F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9CEE3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1A223336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352A741C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8B530E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2D136CEB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D464617" w14:textId="77777777" w:rsidR="00033A7A" w:rsidRDefault="00FF6380" w:rsidP="00824A6F">
      <w:pPr>
        <w:pStyle w:val="1"/>
      </w:pPr>
      <w:bookmarkStart w:id="30" w:name="TitleFormat"/>
      <w:bookmarkStart w:id="31" w:name="_Toc21844431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6BFBCE9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630BEA9" w14:textId="77777777" w:rsidR="00B038F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070F2A8C" w14:textId="77777777" w:rsidR="00B038F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BDFE578" w14:textId="77777777" w:rsidR="00B038F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077317AC" w14:textId="77777777" w:rsidR="00B038F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55FC45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844431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5FB8FC0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3EC68C4C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62010764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 w:rsidR="00744F90">
        <w:rPr>
          <w:lang w:val="en-US"/>
        </w:rPr>
        <w:t>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5C85619E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03FEBF85" w14:textId="77777777" w:rsidR="005E385A" w:rsidRPr="00157338" w:rsidRDefault="00B31357" w:rsidP="00157338">
      <w:pPr>
        <w:pStyle w:val="1"/>
      </w:pPr>
      <w:bookmarkStart w:id="39" w:name="_Toc218444315"/>
      <w:r>
        <w:rPr>
          <w:rFonts w:hint="eastAsia"/>
        </w:rPr>
        <w:t>气象数据</w:t>
      </w:r>
      <w:bookmarkEnd w:id="39"/>
    </w:p>
    <w:p w14:paraId="5F0611FA" w14:textId="77777777" w:rsidR="008244A0" w:rsidRDefault="00483CEF" w:rsidP="00483CEF">
      <w:pPr>
        <w:pStyle w:val="2"/>
      </w:pPr>
      <w:bookmarkStart w:id="40" w:name="_Toc218444316"/>
      <w:r>
        <w:rPr>
          <w:rFonts w:hint="eastAsia"/>
        </w:rPr>
        <w:t>逐日干球温度表</w:t>
      </w:r>
      <w:bookmarkEnd w:id="40"/>
    </w:p>
    <w:p w14:paraId="06EC9AA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2104625D" wp14:editId="403E5DC8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5FC05" w14:textId="77777777" w:rsidR="00902539" w:rsidRDefault="00483CEF" w:rsidP="00902539">
      <w:pPr>
        <w:pStyle w:val="2"/>
      </w:pPr>
      <w:bookmarkStart w:id="42" w:name="_Toc218444317"/>
      <w:r>
        <w:rPr>
          <w:rFonts w:hint="eastAsia"/>
        </w:rPr>
        <w:t>逐月辐照量表</w:t>
      </w:r>
      <w:bookmarkEnd w:id="42"/>
    </w:p>
    <w:p w14:paraId="20D20F4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33A08CE3" wp14:editId="3149A207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F65F" w14:textId="77777777" w:rsidR="00483CEF" w:rsidRDefault="00483CEF" w:rsidP="00483CEF">
      <w:pPr>
        <w:pStyle w:val="2"/>
      </w:pPr>
      <w:bookmarkStart w:id="44" w:name="_Toc218444318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038F5" w14:paraId="5CE1CD8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4BB7879" w14:textId="77777777" w:rsidR="00B038F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7098B41" w14:textId="77777777" w:rsidR="00B038F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301987" w14:textId="77777777" w:rsidR="00B038F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500C83" w14:textId="77777777" w:rsidR="00B038F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FCC778" w14:textId="77777777" w:rsidR="00B038F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7D242D" w14:textId="77777777" w:rsidR="00B038F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038F5" w14:paraId="6222045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96A58F" w14:textId="77777777" w:rsidR="00B038F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75A3FE7" w14:textId="77777777" w:rsidR="00B038F5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C5282C4" w14:textId="77777777" w:rsidR="00B038F5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646F9129" w14:textId="77777777" w:rsidR="00B038F5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2720CAAE" w14:textId="77777777" w:rsidR="00B038F5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300C478F" w14:textId="77777777" w:rsidR="00B038F5" w:rsidRDefault="00000000">
            <w:r>
              <w:t>61.4</w:t>
            </w:r>
          </w:p>
        </w:tc>
      </w:tr>
      <w:tr w:rsidR="00B038F5" w14:paraId="12B6AFD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E0CDA04" w14:textId="77777777" w:rsidR="00B038F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E149A93" w14:textId="77777777" w:rsidR="00B038F5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7AF269" w14:textId="77777777" w:rsidR="00B038F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22B28D66" w14:textId="77777777" w:rsidR="00B038F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36E74112" w14:textId="77777777" w:rsidR="00B038F5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60B82029" w14:textId="77777777" w:rsidR="00B038F5" w:rsidRDefault="00000000">
            <w:r>
              <w:t>-7.1</w:t>
            </w:r>
          </w:p>
        </w:tc>
      </w:tr>
    </w:tbl>
    <w:p w14:paraId="0583C67C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8444319"/>
      <w:bookmarkEnd w:id="45"/>
      <w:r>
        <w:lastRenderedPageBreak/>
        <w:t>建筑大样</w:t>
      </w:r>
      <w:bookmarkEnd w:id="46"/>
    </w:p>
    <w:p w14:paraId="1E095A51" w14:textId="77777777" w:rsidR="00B038F5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FDF4D80" wp14:editId="64AD16C4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8FCB" w14:textId="77777777" w:rsidR="00B038F5" w:rsidRDefault="00000000">
      <w:pPr>
        <w:widowControl w:val="0"/>
        <w:jc w:val="center"/>
      </w:pPr>
      <w:r>
        <w:t>东北轴侧图</w:t>
      </w:r>
    </w:p>
    <w:p w14:paraId="46CB4BB1" w14:textId="77777777" w:rsidR="00B038F5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F4F535D" wp14:editId="013E01C9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A331" w14:textId="77777777" w:rsidR="00B038F5" w:rsidRDefault="00000000">
      <w:pPr>
        <w:widowControl w:val="0"/>
        <w:jc w:val="center"/>
      </w:pPr>
      <w:r>
        <w:t>前视图</w:t>
      </w:r>
    </w:p>
    <w:p w14:paraId="723832C3" w14:textId="77777777" w:rsidR="00B038F5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2D73E2E" wp14:editId="56795376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6A3C" w14:textId="77777777" w:rsidR="00B038F5" w:rsidRDefault="00000000">
      <w:pPr>
        <w:widowControl w:val="0"/>
        <w:jc w:val="center"/>
      </w:pPr>
      <w:r>
        <w:t>后视图</w:t>
      </w:r>
    </w:p>
    <w:p w14:paraId="37F870B7" w14:textId="77777777" w:rsidR="00B038F5" w:rsidRDefault="00000000">
      <w:pPr>
        <w:pStyle w:val="1"/>
        <w:widowControl w:val="0"/>
        <w:jc w:val="both"/>
      </w:pPr>
      <w:bookmarkStart w:id="47" w:name="_Toc218444320"/>
      <w:r>
        <w:t>围护结构</w:t>
      </w:r>
      <w:bookmarkEnd w:id="47"/>
    </w:p>
    <w:p w14:paraId="5108EC21" w14:textId="77777777" w:rsidR="00B038F5" w:rsidRDefault="00000000">
      <w:pPr>
        <w:pStyle w:val="2"/>
        <w:widowControl w:val="0"/>
      </w:pPr>
      <w:bookmarkStart w:id="48" w:name="_Toc218444321"/>
      <w:r>
        <w:t>工程材料</w:t>
      </w:r>
      <w:bookmarkEnd w:id="4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038F5" w14:paraId="156295B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E578B0C" w14:textId="77777777" w:rsidR="00B038F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7E3C20" w14:textId="77777777" w:rsidR="00B038F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D57FA1" w14:textId="77777777" w:rsidR="00B038F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DFB77" w14:textId="77777777" w:rsidR="00B038F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F4ABA5" w14:textId="77777777" w:rsidR="00B038F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69A13F" w14:textId="77777777" w:rsidR="00B038F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5BDE0E" w14:textId="77777777" w:rsidR="00B038F5" w:rsidRDefault="00000000">
            <w:pPr>
              <w:jc w:val="center"/>
            </w:pPr>
            <w:r>
              <w:t>数据来源</w:t>
            </w:r>
          </w:p>
        </w:tc>
      </w:tr>
      <w:tr w:rsidR="00B038F5" w14:paraId="274E6A3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215F356" w14:textId="77777777" w:rsidR="00B038F5" w:rsidRDefault="00B038F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24CEA9" w14:textId="77777777" w:rsidR="00B038F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18E783" w14:textId="77777777" w:rsidR="00B038F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766D52" w14:textId="77777777" w:rsidR="00B038F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4CCFBD" w14:textId="77777777" w:rsidR="00B038F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CA3D55" w14:textId="77777777" w:rsidR="00B038F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C9FBE25" w14:textId="77777777" w:rsidR="00B038F5" w:rsidRDefault="00B038F5">
            <w:pPr>
              <w:jc w:val="center"/>
            </w:pPr>
          </w:p>
        </w:tc>
      </w:tr>
      <w:tr w:rsidR="00B038F5" w14:paraId="745899C8" w14:textId="77777777">
        <w:trPr>
          <w:jc w:val="center"/>
        </w:trPr>
        <w:tc>
          <w:tcPr>
            <w:tcW w:w="2196" w:type="dxa"/>
            <w:vAlign w:val="center"/>
          </w:tcPr>
          <w:p w14:paraId="064E3CA4" w14:textId="77777777" w:rsidR="00B038F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27925F1" w14:textId="77777777" w:rsidR="00B038F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CB1312A" w14:textId="77777777" w:rsidR="00B038F5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4B81551" w14:textId="77777777" w:rsidR="00B038F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51694FA" w14:textId="77777777" w:rsidR="00B038F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E5DF86A" w14:textId="77777777" w:rsidR="00B038F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0FB9D3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72A4DBFD" w14:textId="77777777">
        <w:trPr>
          <w:jc w:val="center"/>
        </w:trPr>
        <w:tc>
          <w:tcPr>
            <w:tcW w:w="2196" w:type="dxa"/>
            <w:vAlign w:val="center"/>
          </w:tcPr>
          <w:p w14:paraId="06108E76" w14:textId="77777777" w:rsidR="00B038F5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43601A2" w14:textId="77777777" w:rsidR="00B038F5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6E9899A" w14:textId="77777777" w:rsidR="00B038F5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850CC69" w14:textId="77777777" w:rsidR="00B038F5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EBEAE76" w14:textId="77777777" w:rsidR="00B038F5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3437C84C" w14:textId="77777777" w:rsidR="00B038F5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B0BE6DF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6CF72310" w14:textId="77777777">
        <w:trPr>
          <w:jc w:val="center"/>
        </w:trPr>
        <w:tc>
          <w:tcPr>
            <w:tcW w:w="2196" w:type="dxa"/>
            <w:vAlign w:val="center"/>
          </w:tcPr>
          <w:p w14:paraId="39987717" w14:textId="77777777" w:rsidR="00B038F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91D82B3" w14:textId="77777777" w:rsidR="00B038F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C2BE298" w14:textId="77777777" w:rsidR="00B038F5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AA0CBB1" w14:textId="77777777" w:rsidR="00B038F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5B3237D" w14:textId="77777777" w:rsidR="00B038F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4653240" w14:textId="77777777" w:rsidR="00B038F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94591CD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600B6C1C" w14:textId="77777777">
        <w:trPr>
          <w:jc w:val="center"/>
        </w:trPr>
        <w:tc>
          <w:tcPr>
            <w:tcW w:w="2196" w:type="dxa"/>
            <w:vAlign w:val="center"/>
          </w:tcPr>
          <w:p w14:paraId="6009027D" w14:textId="77777777" w:rsidR="00B038F5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4B161FB" w14:textId="77777777" w:rsidR="00B038F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408BB97" w14:textId="77777777" w:rsidR="00B038F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E116ECA" w14:textId="77777777" w:rsidR="00B038F5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0DD41A8C" w14:textId="77777777" w:rsidR="00B038F5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1D0B1433" w14:textId="77777777" w:rsidR="00B038F5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4D12A9DD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26099736" w14:textId="77777777">
        <w:trPr>
          <w:jc w:val="center"/>
        </w:trPr>
        <w:tc>
          <w:tcPr>
            <w:tcW w:w="2196" w:type="dxa"/>
            <w:vAlign w:val="center"/>
          </w:tcPr>
          <w:p w14:paraId="313F4C6F" w14:textId="77777777" w:rsidR="00B038F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4640521" w14:textId="77777777" w:rsidR="00B038F5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6C25B5C7" w14:textId="77777777" w:rsidR="00B038F5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DBB779E" w14:textId="77777777" w:rsidR="00B038F5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BE8F0FF" w14:textId="77777777" w:rsidR="00B038F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2721F35" w14:textId="77777777" w:rsidR="00B038F5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7F241369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6D24D912" w14:textId="77777777">
        <w:trPr>
          <w:jc w:val="center"/>
        </w:trPr>
        <w:tc>
          <w:tcPr>
            <w:tcW w:w="2196" w:type="dxa"/>
            <w:vAlign w:val="center"/>
          </w:tcPr>
          <w:p w14:paraId="58FAB407" w14:textId="77777777" w:rsidR="00B038F5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4D96057" w14:textId="77777777" w:rsidR="00B038F5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2519D62" w14:textId="77777777" w:rsidR="00B038F5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00F7FC8" w14:textId="77777777" w:rsidR="00B038F5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DA60AEC" w14:textId="77777777" w:rsidR="00B038F5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5FDF5D2" w14:textId="77777777" w:rsidR="00B038F5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ACC5D51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2145C479" w14:textId="77777777">
        <w:trPr>
          <w:jc w:val="center"/>
        </w:trPr>
        <w:tc>
          <w:tcPr>
            <w:tcW w:w="2196" w:type="dxa"/>
            <w:vAlign w:val="center"/>
          </w:tcPr>
          <w:p w14:paraId="39A86FEA" w14:textId="77777777" w:rsidR="00B038F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DDA3EE6" w14:textId="77777777" w:rsidR="00B038F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8ABBDB2" w14:textId="77777777" w:rsidR="00B038F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F991BB9" w14:textId="77777777" w:rsidR="00B038F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FC95BAD" w14:textId="77777777" w:rsidR="00B038F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ACEE307" w14:textId="77777777" w:rsidR="00B038F5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DE83BAB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038F5" w14:paraId="34A5197C" w14:textId="77777777">
        <w:trPr>
          <w:jc w:val="center"/>
        </w:trPr>
        <w:tc>
          <w:tcPr>
            <w:tcW w:w="2196" w:type="dxa"/>
            <w:vAlign w:val="center"/>
          </w:tcPr>
          <w:p w14:paraId="0C8F1606" w14:textId="77777777" w:rsidR="00B038F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84CA344" w14:textId="77777777" w:rsidR="00B038F5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F2065A8" w14:textId="77777777" w:rsidR="00B038F5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8E8C4D4" w14:textId="77777777" w:rsidR="00B038F5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4D40150" w14:textId="77777777" w:rsidR="00B038F5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24431D20" w14:textId="77777777" w:rsidR="00B038F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DC11DE8" w14:textId="77777777" w:rsidR="00B038F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CCF7979" w14:textId="77777777" w:rsidR="00B038F5" w:rsidRDefault="00000000">
      <w:pPr>
        <w:pStyle w:val="2"/>
        <w:widowControl w:val="0"/>
      </w:pPr>
      <w:bookmarkStart w:id="49" w:name="_Toc218444322"/>
      <w:r>
        <w:t>围护结构作法简要说明</w:t>
      </w:r>
      <w:bookmarkEnd w:id="49"/>
    </w:p>
    <w:p w14:paraId="7E73DF1C" w14:textId="77777777" w:rsidR="00B038F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(K=0.324,D=3.542)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E43324D" w14:textId="77777777" w:rsidR="00B038F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2ED9B00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剪力墙构造一</w:t>
      </w:r>
      <w:r>
        <w:rPr>
          <w:color w:val="0000FF"/>
        </w:rPr>
        <w:t xml:space="preserve"> (K=0.253,D=3.749)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0601F79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2A441F1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(K=0.548,D=3.002)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282A459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8E7D673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(K=0.419,D=2.425)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711AFE19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3392FCE5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(K=0.902,D=3.764)</w:t>
      </w:r>
      <w:r>
        <w:rPr>
          <w:color w:val="0000FF"/>
        </w:rPr>
        <w:t>：</w:t>
      </w:r>
    </w:p>
    <w:p w14:paraId="28FCA1C1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ED6244E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783BB134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250A153F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0EDDE762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720257BE" w14:textId="77777777" w:rsidR="00B038F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(K=1.258,D=1.446)</w:t>
      </w:r>
      <w:r>
        <w:rPr>
          <w:color w:val="0000FF"/>
        </w:rPr>
        <w:t>：</w:t>
      </w:r>
    </w:p>
    <w:p w14:paraId="5EECF641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43AFFA8C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50" w:name="_Toc218444323"/>
      <w:r>
        <w:rPr>
          <w:color w:val="000000"/>
        </w:rPr>
        <w:t>围护结构概况</w:t>
      </w:r>
      <w:bookmarkEnd w:id="50"/>
    </w:p>
    <w:p w14:paraId="512BAC05" w14:textId="77777777" w:rsidR="00B038F5" w:rsidRDefault="00B038F5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43852709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3730985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F40F4A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39F6937E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参照建筑</w:t>
            </w:r>
            <w:bookmarkEnd w:id="52"/>
          </w:p>
        </w:tc>
      </w:tr>
      <w:tr w:rsidR="007058A0" w14:paraId="3CF3A1F3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374B13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2480AB1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CF0CA1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bCs/>
                <w:szCs w:val="21"/>
              </w:rPr>
              <w:t>0.32</w:t>
            </w:r>
            <w:bookmarkEnd w:id="53"/>
          </w:p>
          <w:p w14:paraId="32245EB8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3.54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385297B4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5" w:name="参照建筑屋顶K"/>
            <w:r>
              <w:rPr>
                <w:bCs/>
                <w:szCs w:val="21"/>
              </w:rPr>
              <w:t>0.45</w:t>
            </w:r>
            <w:bookmarkEnd w:id="55"/>
          </w:p>
          <w:p w14:paraId="5392AC95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56" w:name="参照建筑屋顶D"/>
            <w:r>
              <w:rPr>
                <w:bCs/>
                <w:szCs w:val="21"/>
              </w:rPr>
              <w:t>3.24</w:t>
            </w:r>
            <w:bookmarkEnd w:id="56"/>
          </w:p>
        </w:tc>
      </w:tr>
      <w:tr w:rsidR="007058A0" w14:paraId="5FD36020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998CE9A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63AD64B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3BC7C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bCs/>
                <w:szCs w:val="21"/>
              </w:rPr>
              <w:t>0.30</w:t>
            </w:r>
            <w:bookmarkEnd w:id="57"/>
          </w:p>
          <w:p w14:paraId="226AD5B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8" w:name="外墙D"/>
            <w:r>
              <w:rPr>
                <w:bCs/>
                <w:szCs w:val="21"/>
              </w:rPr>
              <w:t>3.75</w:t>
            </w:r>
            <w:bookmarkEnd w:id="58"/>
          </w:p>
        </w:tc>
        <w:tc>
          <w:tcPr>
            <w:tcW w:w="1583" w:type="pct"/>
            <w:gridSpan w:val="3"/>
            <w:vAlign w:val="center"/>
          </w:tcPr>
          <w:p w14:paraId="7794789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9" w:name="参照籍建筑外墙K"/>
            <w:bookmarkStart w:id="60" w:name="参照建筑外墙K"/>
            <w:r>
              <w:rPr>
                <w:bCs/>
                <w:szCs w:val="21"/>
              </w:rPr>
              <w:t>0.50</w:t>
            </w:r>
            <w:bookmarkEnd w:id="59"/>
            <w:bookmarkEnd w:id="60"/>
          </w:p>
          <w:p w14:paraId="15E3D0F1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1" w:name="参照籍建筑外墙D"/>
            <w:bookmarkStart w:id="62" w:name="参照建筑外墙D"/>
            <w:r>
              <w:rPr>
                <w:bCs/>
                <w:szCs w:val="21"/>
              </w:rPr>
              <w:t>3.06</w:t>
            </w:r>
            <w:bookmarkEnd w:id="61"/>
            <w:bookmarkEnd w:id="62"/>
          </w:p>
        </w:tc>
      </w:tr>
      <w:tr w:rsidR="007058A0" w14:paraId="7D429ACA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B1B9CC4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D59EFAE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4CD64D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lastRenderedPageBreak/>
              <w:t>0.42</w:t>
            </w:r>
            <w:bookmarkEnd w:id="63"/>
          </w:p>
          <w:p w14:paraId="64C63DFC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lastRenderedPageBreak/>
              <w:t>2.43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2444C9A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5" w:name="参照建筑挑空楼板K"/>
            <w:r>
              <w:rPr>
                <w:bCs/>
                <w:szCs w:val="21"/>
              </w:rPr>
              <w:lastRenderedPageBreak/>
              <w:t>0.50</w:t>
            </w:r>
            <w:bookmarkEnd w:id="65"/>
          </w:p>
          <w:p w14:paraId="7DFA0FF1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6" w:name="参照建筑挑空楼板D"/>
            <w:r>
              <w:rPr>
                <w:bCs/>
                <w:szCs w:val="21"/>
              </w:rPr>
              <w:lastRenderedPageBreak/>
              <w:t>2.29</w:t>
            </w:r>
            <w:bookmarkEnd w:id="66"/>
          </w:p>
        </w:tc>
      </w:tr>
      <w:tr w:rsidR="007058A0" w14:paraId="08E1FA84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F393C87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1D3FEB4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CDF1C6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7" w:name="天窗K"/>
            <w:r>
              <w:rPr>
                <w:bCs/>
                <w:szCs w:val="21"/>
              </w:rPr>
              <w:t>2.20</w:t>
            </w:r>
            <w:bookmarkEnd w:id="67"/>
          </w:p>
          <w:p w14:paraId="265078AD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bCs/>
                <w:szCs w:val="21"/>
              </w:rPr>
              <w:t>0.41</w:t>
            </w:r>
            <w:bookmarkEnd w:id="68"/>
          </w:p>
        </w:tc>
        <w:tc>
          <w:tcPr>
            <w:tcW w:w="1583" w:type="pct"/>
            <w:gridSpan w:val="3"/>
            <w:vAlign w:val="center"/>
          </w:tcPr>
          <w:p w14:paraId="78324A9A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9" w:name="参照建筑天窗K"/>
            <w:r>
              <w:rPr>
                <w:bCs/>
                <w:szCs w:val="21"/>
              </w:rPr>
              <w:t>2.40</w:t>
            </w:r>
            <w:bookmarkEnd w:id="69"/>
          </w:p>
          <w:p w14:paraId="3C64FA45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0" w:name="参照建筑天窗SHGC"/>
            <w:r>
              <w:rPr>
                <w:bCs/>
                <w:szCs w:val="21"/>
              </w:rPr>
              <w:t>0.44</w:t>
            </w:r>
            <w:bookmarkEnd w:id="70"/>
          </w:p>
        </w:tc>
      </w:tr>
      <w:tr w:rsidR="00C11119" w14:paraId="61AFC093" w14:textId="77777777" w:rsidTr="00893728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0545E7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FB7C94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68B1736B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A5CCC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5ADC04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5B5BFC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8A1AC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0532A2C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029AAB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A3720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535AE92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4C55669" w14:textId="77777777" w:rsidTr="00893728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E7BB52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AE236CB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1"/>
          </w:p>
        </w:tc>
        <w:tc>
          <w:tcPr>
            <w:tcW w:w="940" w:type="pct"/>
            <w:vAlign w:val="center"/>
          </w:tcPr>
          <w:p w14:paraId="335CF379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FF527C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vAlign w:val="center"/>
          </w:tcPr>
          <w:p w14:paraId="4B02AC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409F488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39ADD06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602" w:type="pct"/>
            <w:vAlign w:val="center"/>
          </w:tcPr>
          <w:p w14:paraId="5C20370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5AEC42A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3E5512D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190C2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991D9B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6B59BAA9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C5AD15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731ED33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09AF87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543AF2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602" w:type="pct"/>
            <w:vAlign w:val="center"/>
          </w:tcPr>
          <w:p w14:paraId="747CC3F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7175EB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F8C55FD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F67FC7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34E631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213D143F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3F3E7E1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vAlign w:val="center"/>
          </w:tcPr>
          <w:p w14:paraId="5B7823F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2B081B3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7107C83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602" w:type="pct"/>
            <w:vAlign w:val="center"/>
          </w:tcPr>
          <w:p w14:paraId="5298E6A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4ED4AA0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FF35E27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5CBBDA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43680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39EBFB53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D1576A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vAlign w:val="center"/>
          </w:tcPr>
          <w:p w14:paraId="2B765DF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76FF3FB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393B524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602" w:type="pct"/>
            <w:vAlign w:val="center"/>
          </w:tcPr>
          <w:p w14:paraId="33D033B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555C45E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466FDBD4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4C512FCD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61A3B8DE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60F7FDFB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24D75E27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7543BB15" w14:textId="77777777" w:rsidR="00B038F5" w:rsidRDefault="00B038F5">
      <w:pPr>
        <w:widowControl w:val="0"/>
        <w:jc w:val="both"/>
        <w:rPr>
          <w:color w:val="000000"/>
        </w:rPr>
      </w:pPr>
    </w:p>
    <w:p w14:paraId="426D0852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72" w:name="_Toc218444324"/>
      <w:r>
        <w:rPr>
          <w:color w:val="000000"/>
        </w:rPr>
        <w:t>设计建筑</w:t>
      </w:r>
      <w:bookmarkEnd w:id="72"/>
    </w:p>
    <w:p w14:paraId="6BE4F6A5" w14:textId="77777777" w:rsidR="00B038F5" w:rsidRDefault="00000000">
      <w:pPr>
        <w:pStyle w:val="2"/>
        <w:widowControl w:val="0"/>
      </w:pPr>
      <w:bookmarkStart w:id="73" w:name="_Toc218444325"/>
      <w:r>
        <w:t>房间类型</w:t>
      </w:r>
      <w:bookmarkEnd w:id="73"/>
    </w:p>
    <w:p w14:paraId="49D7155F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18444326"/>
      <w:r>
        <w:rPr>
          <w:color w:val="000000"/>
        </w:rPr>
        <w:t>房间参数表</w:t>
      </w:r>
      <w:bookmarkEnd w:id="7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038F5" w14:paraId="56CA34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5BBA0C" w14:textId="77777777" w:rsidR="00B038F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8FD44B6" w14:textId="77777777" w:rsidR="00B038F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741D89A" w14:textId="77777777" w:rsidR="00B038F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1F67A9" w14:textId="77777777" w:rsidR="00B038F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D87E76" w14:textId="77777777" w:rsidR="00B038F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7833F4" w14:textId="77777777" w:rsidR="00B038F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E1598" w14:textId="77777777" w:rsidR="00B038F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3F4F18" w14:textId="77777777" w:rsidR="00B038F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038F5" w14:paraId="5C1AFF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5176A1" w14:textId="77777777" w:rsidR="00B038F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E40C12D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3FA826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229A9C" w14:textId="77777777" w:rsidR="00B038F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924696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AAC241" w14:textId="77777777" w:rsidR="00B038F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EB28AD" w14:textId="77777777" w:rsidR="00B038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8478CD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2FADD2F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B59B7D" w14:textId="77777777" w:rsidR="00B038F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C1AC0E2" w14:textId="77777777" w:rsidR="00B038F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96679F8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B61C6BB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11D125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9150C9" w14:textId="77777777" w:rsidR="00B038F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D4E86A" w14:textId="77777777" w:rsidR="00B038F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50998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4397C4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82A01A" w14:textId="77777777" w:rsidR="00B038F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044C788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A78E30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06A2DA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A24FC0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DA4852" w14:textId="77777777" w:rsidR="00B038F5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56E3F" w14:textId="77777777" w:rsidR="00B038F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3357D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10761E1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5FA551" w14:textId="77777777" w:rsidR="00B038F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055D0D1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38CB33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8D8453C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4E33D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EE9032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1EC3BA" w14:textId="77777777" w:rsidR="00B038F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479042" w14:textId="77777777" w:rsidR="00B038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038F5" w14:paraId="33027EE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6CA089" w14:textId="77777777" w:rsidR="00B038F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4857753F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39C4AE" w14:textId="77777777" w:rsidR="00B038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3B3C66" w14:textId="77777777" w:rsidR="00B038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8F231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C0132C" w14:textId="77777777" w:rsidR="00B038F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AC62DE" w14:textId="77777777" w:rsidR="00B038F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996FF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6FC06F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CACAE5" w14:textId="77777777" w:rsidR="00B038F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BD67367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1629CF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4ED08D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38FB4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CCEE78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E531A9" w14:textId="77777777" w:rsidR="00B038F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AEDF7D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32E0E9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87A704" w14:textId="77777777" w:rsidR="00B038F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231F2663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1066F3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94A60F3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76410A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A9F2BA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D19818" w14:textId="77777777" w:rsidR="00B038F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C4B858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7E0798A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772608" w14:textId="77777777" w:rsidR="00B038F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AFAEDB3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7DE257" w14:textId="77777777" w:rsidR="00B038F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360F640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3DC80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BF0006" w14:textId="77777777" w:rsidR="00B038F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70EB1A" w14:textId="77777777" w:rsidR="00B038F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F82746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03A067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78DC13" w14:textId="77777777" w:rsidR="00B038F5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B9F736F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1C3B73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9216141" w14:textId="77777777" w:rsidR="00B038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9CB01D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1D168A" w14:textId="77777777" w:rsidR="00B038F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662FB" w14:textId="77777777" w:rsidR="00B038F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00F87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BAD12C6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18444327"/>
      <w:r>
        <w:rPr>
          <w:color w:val="000000"/>
        </w:rPr>
        <w:t>作息时间表</w:t>
      </w:r>
      <w:bookmarkEnd w:id="75"/>
    </w:p>
    <w:p w14:paraId="79B5FCA9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AACB37" w14:textId="77777777" w:rsidR="00B038F5" w:rsidRDefault="00000000">
      <w:pPr>
        <w:pStyle w:val="2"/>
        <w:widowControl w:val="0"/>
      </w:pPr>
      <w:bookmarkStart w:id="76" w:name="_Toc218444328"/>
      <w:r>
        <w:t>采暖空调</w:t>
      </w:r>
      <w:bookmarkEnd w:id="7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B038F5" w14:paraId="23E1C107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442E582" w14:textId="77777777" w:rsidR="00B038F5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6B6E9C" w14:textId="77777777" w:rsidR="00B038F5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7F5453" w14:textId="77777777" w:rsidR="00B038F5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D2E571" w14:textId="77777777" w:rsidR="00B038F5" w:rsidRDefault="00000000">
            <w:pPr>
              <w:jc w:val="center"/>
            </w:pPr>
            <w:r>
              <w:t>电耗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B91278" w14:textId="77777777" w:rsidR="00B038F5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78064714" w14:textId="77777777" w:rsidR="00B038F5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B038F5" w14:paraId="764E7517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6B6FFA3" w14:textId="77777777" w:rsidR="00B038F5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5579DEBD" w14:textId="77777777" w:rsidR="00B038F5" w:rsidRDefault="00000000">
            <w:r>
              <w:t>457754</w:t>
            </w:r>
          </w:p>
        </w:tc>
        <w:tc>
          <w:tcPr>
            <w:tcW w:w="1556" w:type="dxa"/>
            <w:vAlign w:val="center"/>
          </w:tcPr>
          <w:p w14:paraId="3F62E049" w14:textId="77777777" w:rsidR="00B038F5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4F433260" w14:textId="77777777" w:rsidR="00B038F5" w:rsidRDefault="00000000">
            <w:r>
              <w:t>130787</w:t>
            </w:r>
          </w:p>
        </w:tc>
        <w:tc>
          <w:tcPr>
            <w:tcW w:w="1556" w:type="dxa"/>
            <w:vAlign w:val="center"/>
          </w:tcPr>
          <w:p w14:paraId="5FF06F41" w14:textId="77777777" w:rsidR="00B038F5" w:rsidRDefault="00000000">
            <w:r>
              <w:t>0.6058</w:t>
            </w:r>
          </w:p>
        </w:tc>
        <w:tc>
          <w:tcPr>
            <w:tcW w:w="1833" w:type="dxa"/>
            <w:vAlign w:val="center"/>
          </w:tcPr>
          <w:p w14:paraId="25E8FD69" w14:textId="77777777" w:rsidR="00B038F5" w:rsidRDefault="00000000">
            <w:r>
              <w:t>79.231</w:t>
            </w:r>
          </w:p>
        </w:tc>
      </w:tr>
    </w:tbl>
    <w:p w14:paraId="3AEEEC4A" w14:textId="77777777" w:rsidR="00B038F5" w:rsidRDefault="00B038F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B038F5" w14:paraId="2DADF2A5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AEBB350" w14:textId="77777777" w:rsidR="00B038F5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4AFB80" w14:textId="77777777" w:rsidR="00B038F5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9F25A8" w14:textId="77777777" w:rsidR="00B038F5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7474CD" w14:textId="77777777" w:rsidR="00B038F5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B19CFD" w14:textId="77777777" w:rsidR="00B038F5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4E05873" w14:textId="77777777" w:rsidR="00B038F5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B038F5" w14:paraId="5E65A0C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54266A2" w14:textId="77777777" w:rsidR="00B038F5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5F67FB4A" w14:textId="77777777" w:rsidR="00B038F5" w:rsidRDefault="00000000">
            <w:r>
              <w:t>279080</w:t>
            </w:r>
          </w:p>
        </w:tc>
        <w:tc>
          <w:tcPr>
            <w:tcW w:w="1556" w:type="dxa"/>
            <w:vAlign w:val="center"/>
          </w:tcPr>
          <w:p w14:paraId="332026B1" w14:textId="77777777" w:rsidR="00B038F5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737921D9" w14:textId="77777777" w:rsidR="00B038F5" w:rsidRDefault="00000000">
            <w:r>
              <w:t>79737</w:t>
            </w:r>
          </w:p>
        </w:tc>
        <w:tc>
          <w:tcPr>
            <w:tcW w:w="1556" w:type="dxa"/>
            <w:vAlign w:val="center"/>
          </w:tcPr>
          <w:p w14:paraId="091481F7" w14:textId="77777777" w:rsidR="00B038F5" w:rsidRDefault="00000000">
            <w:r>
              <w:t>0.6058</w:t>
            </w:r>
          </w:p>
        </w:tc>
        <w:tc>
          <w:tcPr>
            <w:tcW w:w="1833" w:type="dxa"/>
            <w:vAlign w:val="center"/>
          </w:tcPr>
          <w:p w14:paraId="72CA8538" w14:textId="77777777" w:rsidR="00B038F5" w:rsidRDefault="00000000">
            <w:r>
              <w:t>48.305</w:t>
            </w:r>
          </w:p>
        </w:tc>
      </w:tr>
    </w:tbl>
    <w:p w14:paraId="7BD65180" w14:textId="77777777" w:rsidR="00B038F5" w:rsidRDefault="00000000">
      <w:pPr>
        <w:pStyle w:val="2"/>
        <w:widowControl w:val="0"/>
      </w:pPr>
      <w:bookmarkStart w:id="77" w:name="_Toc218444329"/>
      <w:r>
        <w:t>照明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B038F5" w14:paraId="25A62667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68019FD2" w14:textId="77777777" w:rsidR="00B038F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5D331A" w14:textId="77777777" w:rsidR="00B038F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7E30EF" w14:textId="77777777" w:rsidR="00B038F5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727F50C" w14:textId="77777777" w:rsidR="00B038F5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2F0BE5A" w14:textId="77777777" w:rsidR="00B038F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8C3593C" w14:textId="77777777" w:rsidR="00B038F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9434B21" w14:textId="77777777" w:rsidR="00B038F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038F5" w14:paraId="05B4FC18" w14:textId="77777777">
        <w:trPr>
          <w:jc w:val="center"/>
        </w:trPr>
        <w:tc>
          <w:tcPr>
            <w:tcW w:w="1765" w:type="dxa"/>
            <w:vAlign w:val="center"/>
          </w:tcPr>
          <w:p w14:paraId="721C092B" w14:textId="77777777" w:rsidR="00B038F5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3898A8F6" w14:textId="77777777" w:rsidR="00B038F5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5396C666" w14:textId="77777777" w:rsidR="00B038F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A461982" w14:textId="77777777" w:rsidR="00B038F5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14:paraId="4E4D83FD" w14:textId="77777777" w:rsidR="00B038F5" w:rsidRDefault="00000000">
            <w:r>
              <w:t>452</w:t>
            </w:r>
          </w:p>
        </w:tc>
        <w:tc>
          <w:tcPr>
            <w:tcW w:w="1471" w:type="dxa"/>
            <w:vMerge w:val="restart"/>
            <w:vAlign w:val="center"/>
          </w:tcPr>
          <w:p w14:paraId="0ECD731B" w14:textId="77777777" w:rsidR="00B038F5" w:rsidRDefault="00000000">
            <w:r>
              <w:t>0.6058</w:t>
            </w:r>
          </w:p>
        </w:tc>
        <w:tc>
          <w:tcPr>
            <w:tcW w:w="1330" w:type="dxa"/>
            <w:vAlign w:val="center"/>
          </w:tcPr>
          <w:p w14:paraId="7AC57F63" w14:textId="77777777" w:rsidR="00B038F5" w:rsidRDefault="00000000">
            <w:r>
              <w:t>0.274</w:t>
            </w:r>
          </w:p>
        </w:tc>
      </w:tr>
      <w:tr w:rsidR="00B038F5" w14:paraId="5EF1F3CC" w14:textId="77777777">
        <w:trPr>
          <w:jc w:val="center"/>
        </w:trPr>
        <w:tc>
          <w:tcPr>
            <w:tcW w:w="1765" w:type="dxa"/>
            <w:vAlign w:val="center"/>
          </w:tcPr>
          <w:p w14:paraId="0B37D367" w14:textId="77777777" w:rsidR="00B038F5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7B5D01C" w14:textId="77777777" w:rsidR="00B038F5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14:paraId="14FDBD22" w14:textId="77777777" w:rsidR="00B038F5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654D77AC" w14:textId="77777777" w:rsidR="00B038F5" w:rsidRDefault="00000000">
            <w:r>
              <w:t>321</w:t>
            </w:r>
          </w:p>
        </w:tc>
        <w:tc>
          <w:tcPr>
            <w:tcW w:w="1245" w:type="dxa"/>
            <w:vAlign w:val="center"/>
          </w:tcPr>
          <w:p w14:paraId="67F4F5C5" w14:textId="77777777" w:rsidR="00B038F5" w:rsidRDefault="00000000">
            <w:r>
              <w:t>2158</w:t>
            </w:r>
          </w:p>
        </w:tc>
        <w:tc>
          <w:tcPr>
            <w:tcW w:w="1471" w:type="dxa"/>
            <w:vMerge/>
            <w:vAlign w:val="center"/>
          </w:tcPr>
          <w:p w14:paraId="3B85832C" w14:textId="77777777" w:rsidR="00B038F5" w:rsidRDefault="00B038F5"/>
        </w:tc>
        <w:tc>
          <w:tcPr>
            <w:tcW w:w="1330" w:type="dxa"/>
            <w:vAlign w:val="center"/>
          </w:tcPr>
          <w:p w14:paraId="0C060B73" w14:textId="77777777" w:rsidR="00B038F5" w:rsidRDefault="00000000">
            <w:r>
              <w:t>1.307</w:t>
            </w:r>
          </w:p>
        </w:tc>
      </w:tr>
      <w:tr w:rsidR="00B038F5" w14:paraId="768E269F" w14:textId="77777777">
        <w:trPr>
          <w:jc w:val="center"/>
        </w:trPr>
        <w:tc>
          <w:tcPr>
            <w:tcW w:w="1765" w:type="dxa"/>
            <w:vAlign w:val="center"/>
          </w:tcPr>
          <w:p w14:paraId="0322BBB8" w14:textId="77777777" w:rsidR="00B038F5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668836D1" w14:textId="77777777" w:rsidR="00B038F5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14:paraId="12ABD9E1" w14:textId="77777777" w:rsidR="00B038F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5D25112" w14:textId="77777777" w:rsidR="00B038F5" w:rsidRDefault="00000000">
            <w:r>
              <w:t>2751</w:t>
            </w:r>
          </w:p>
        </w:tc>
        <w:tc>
          <w:tcPr>
            <w:tcW w:w="1245" w:type="dxa"/>
            <w:vAlign w:val="center"/>
          </w:tcPr>
          <w:p w14:paraId="507D128E" w14:textId="77777777" w:rsidR="00B038F5" w:rsidRDefault="00000000">
            <w:r>
              <w:t>46209</w:t>
            </w:r>
          </w:p>
        </w:tc>
        <w:tc>
          <w:tcPr>
            <w:tcW w:w="1471" w:type="dxa"/>
            <w:vMerge/>
            <w:vAlign w:val="center"/>
          </w:tcPr>
          <w:p w14:paraId="693DA474" w14:textId="77777777" w:rsidR="00B038F5" w:rsidRDefault="00B038F5"/>
        </w:tc>
        <w:tc>
          <w:tcPr>
            <w:tcW w:w="1330" w:type="dxa"/>
            <w:vAlign w:val="center"/>
          </w:tcPr>
          <w:p w14:paraId="7CDAF24B" w14:textId="77777777" w:rsidR="00B038F5" w:rsidRDefault="00000000">
            <w:r>
              <w:t>27.994</w:t>
            </w:r>
          </w:p>
        </w:tc>
      </w:tr>
      <w:tr w:rsidR="00B038F5" w14:paraId="0518CC55" w14:textId="77777777">
        <w:trPr>
          <w:jc w:val="center"/>
        </w:trPr>
        <w:tc>
          <w:tcPr>
            <w:tcW w:w="1765" w:type="dxa"/>
            <w:vAlign w:val="center"/>
          </w:tcPr>
          <w:p w14:paraId="466C99DF" w14:textId="77777777" w:rsidR="00B038F5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4F57E072" w14:textId="77777777" w:rsidR="00B038F5" w:rsidRDefault="00000000">
            <w:r>
              <w:t>12.00</w:t>
            </w:r>
          </w:p>
        </w:tc>
        <w:tc>
          <w:tcPr>
            <w:tcW w:w="854" w:type="dxa"/>
            <w:vAlign w:val="center"/>
          </w:tcPr>
          <w:p w14:paraId="794A467C" w14:textId="77777777" w:rsidR="00B038F5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317EF16B" w14:textId="77777777" w:rsidR="00B038F5" w:rsidRDefault="00000000">
            <w:r>
              <w:t>247</w:t>
            </w:r>
          </w:p>
        </w:tc>
        <w:tc>
          <w:tcPr>
            <w:tcW w:w="1245" w:type="dxa"/>
            <w:vAlign w:val="center"/>
          </w:tcPr>
          <w:p w14:paraId="6E005EC6" w14:textId="77777777" w:rsidR="00B038F5" w:rsidRDefault="00000000">
            <w:r>
              <w:t>2961</w:t>
            </w:r>
          </w:p>
        </w:tc>
        <w:tc>
          <w:tcPr>
            <w:tcW w:w="1471" w:type="dxa"/>
            <w:vMerge/>
            <w:vAlign w:val="center"/>
          </w:tcPr>
          <w:p w14:paraId="1F40C805" w14:textId="77777777" w:rsidR="00B038F5" w:rsidRDefault="00B038F5"/>
        </w:tc>
        <w:tc>
          <w:tcPr>
            <w:tcW w:w="1330" w:type="dxa"/>
            <w:vAlign w:val="center"/>
          </w:tcPr>
          <w:p w14:paraId="1346257C" w14:textId="77777777" w:rsidR="00B038F5" w:rsidRDefault="00000000">
            <w:r>
              <w:t>1.793</w:t>
            </w:r>
          </w:p>
        </w:tc>
      </w:tr>
      <w:tr w:rsidR="00B038F5" w14:paraId="1BCBD0F5" w14:textId="77777777">
        <w:trPr>
          <w:jc w:val="center"/>
        </w:trPr>
        <w:tc>
          <w:tcPr>
            <w:tcW w:w="1765" w:type="dxa"/>
            <w:vAlign w:val="center"/>
          </w:tcPr>
          <w:p w14:paraId="23639AE5" w14:textId="77777777" w:rsidR="00B038F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F39F7A4" w14:textId="77777777" w:rsidR="00B038F5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DDE2E1D" w14:textId="77777777" w:rsidR="00B038F5" w:rsidRDefault="00000000">
            <w:r>
              <w:t>58</w:t>
            </w:r>
          </w:p>
        </w:tc>
        <w:tc>
          <w:tcPr>
            <w:tcW w:w="1098" w:type="dxa"/>
            <w:vAlign w:val="center"/>
          </w:tcPr>
          <w:p w14:paraId="3F9BD8B7" w14:textId="77777777" w:rsidR="00B038F5" w:rsidRDefault="00000000">
            <w:r>
              <w:t>8149</w:t>
            </w:r>
          </w:p>
        </w:tc>
        <w:tc>
          <w:tcPr>
            <w:tcW w:w="1245" w:type="dxa"/>
            <w:vAlign w:val="center"/>
          </w:tcPr>
          <w:p w14:paraId="58D5B793" w14:textId="77777777" w:rsidR="00B038F5" w:rsidRDefault="00000000">
            <w:r>
              <w:t>109520</w:t>
            </w:r>
          </w:p>
        </w:tc>
        <w:tc>
          <w:tcPr>
            <w:tcW w:w="1471" w:type="dxa"/>
            <w:vMerge/>
            <w:vAlign w:val="center"/>
          </w:tcPr>
          <w:p w14:paraId="19F06D1A" w14:textId="77777777" w:rsidR="00B038F5" w:rsidRDefault="00B038F5"/>
        </w:tc>
        <w:tc>
          <w:tcPr>
            <w:tcW w:w="1330" w:type="dxa"/>
            <w:vAlign w:val="center"/>
          </w:tcPr>
          <w:p w14:paraId="37964B19" w14:textId="77777777" w:rsidR="00B038F5" w:rsidRDefault="00000000">
            <w:r>
              <w:t>66.347</w:t>
            </w:r>
          </w:p>
        </w:tc>
      </w:tr>
      <w:tr w:rsidR="00B038F5" w14:paraId="3B0B1134" w14:textId="77777777">
        <w:trPr>
          <w:jc w:val="center"/>
        </w:trPr>
        <w:tc>
          <w:tcPr>
            <w:tcW w:w="1765" w:type="dxa"/>
            <w:vAlign w:val="center"/>
          </w:tcPr>
          <w:p w14:paraId="751BF66E" w14:textId="77777777" w:rsidR="00B038F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CC9D957" w14:textId="77777777" w:rsidR="00B038F5" w:rsidRDefault="00000000">
            <w:r>
              <w:t>5.50</w:t>
            </w:r>
          </w:p>
        </w:tc>
        <w:tc>
          <w:tcPr>
            <w:tcW w:w="854" w:type="dxa"/>
            <w:vAlign w:val="center"/>
          </w:tcPr>
          <w:p w14:paraId="76A3B059" w14:textId="77777777" w:rsidR="00B038F5" w:rsidRDefault="00000000">
            <w:r>
              <w:t>24</w:t>
            </w:r>
          </w:p>
        </w:tc>
        <w:tc>
          <w:tcPr>
            <w:tcW w:w="1098" w:type="dxa"/>
            <w:vAlign w:val="center"/>
          </w:tcPr>
          <w:p w14:paraId="00B14D0F" w14:textId="77777777" w:rsidR="00B038F5" w:rsidRDefault="00000000">
            <w:r>
              <w:t>446</w:t>
            </w:r>
          </w:p>
        </w:tc>
        <w:tc>
          <w:tcPr>
            <w:tcW w:w="1245" w:type="dxa"/>
            <w:vAlign w:val="center"/>
          </w:tcPr>
          <w:p w14:paraId="2CE5DC57" w14:textId="77777777" w:rsidR="00B038F5" w:rsidRDefault="00000000">
            <w:r>
              <w:t>2453</w:t>
            </w:r>
          </w:p>
        </w:tc>
        <w:tc>
          <w:tcPr>
            <w:tcW w:w="1471" w:type="dxa"/>
            <w:vMerge/>
            <w:vAlign w:val="center"/>
          </w:tcPr>
          <w:p w14:paraId="0942CFAD" w14:textId="77777777" w:rsidR="00B038F5" w:rsidRDefault="00B038F5"/>
        </w:tc>
        <w:tc>
          <w:tcPr>
            <w:tcW w:w="1330" w:type="dxa"/>
            <w:vAlign w:val="center"/>
          </w:tcPr>
          <w:p w14:paraId="6325C533" w14:textId="77777777" w:rsidR="00B038F5" w:rsidRDefault="00000000">
            <w:r>
              <w:t>1.486</w:t>
            </w:r>
          </w:p>
        </w:tc>
      </w:tr>
      <w:tr w:rsidR="00B038F5" w14:paraId="0E00E648" w14:textId="77777777">
        <w:trPr>
          <w:jc w:val="center"/>
        </w:trPr>
        <w:tc>
          <w:tcPr>
            <w:tcW w:w="1765" w:type="dxa"/>
            <w:vAlign w:val="center"/>
          </w:tcPr>
          <w:p w14:paraId="329FC79E" w14:textId="77777777" w:rsidR="00B038F5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36B9B611" w14:textId="77777777" w:rsidR="00B038F5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14:paraId="0D8A7076" w14:textId="77777777" w:rsidR="00B038F5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30920E2" w14:textId="77777777" w:rsidR="00B038F5" w:rsidRDefault="00000000">
            <w:r>
              <w:t>108</w:t>
            </w:r>
          </w:p>
        </w:tc>
        <w:tc>
          <w:tcPr>
            <w:tcW w:w="1245" w:type="dxa"/>
            <w:vAlign w:val="center"/>
          </w:tcPr>
          <w:p w14:paraId="603F328D" w14:textId="77777777" w:rsidR="00B038F5" w:rsidRDefault="00000000">
            <w:r>
              <w:t>2268</w:t>
            </w:r>
          </w:p>
        </w:tc>
        <w:tc>
          <w:tcPr>
            <w:tcW w:w="1471" w:type="dxa"/>
            <w:vMerge/>
            <w:vAlign w:val="center"/>
          </w:tcPr>
          <w:p w14:paraId="73832AC1" w14:textId="77777777" w:rsidR="00B038F5" w:rsidRDefault="00B038F5"/>
        </w:tc>
        <w:tc>
          <w:tcPr>
            <w:tcW w:w="1330" w:type="dxa"/>
            <w:vAlign w:val="center"/>
          </w:tcPr>
          <w:p w14:paraId="0A0C1EA9" w14:textId="77777777" w:rsidR="00B038F5" w:rsidRDefault="00000000">
            <w:r>
              <w:t>1.374</w:t>
            </w:r>
          </w:p>
        </w:tc>
      </w:tr>
      <w:tr w:rsidR="00B038F5" w14:paraId="7F13E675" w14:textId="77777777">
        <w:trPr>
          <w:jc w:val="center"/>
        </w:trPr>
        <w:tc>
          <w:tcPr>
            <w:tcW w:w="1765" w:type="dxa"/>
            <w:vAlign w:val="center"/>
          </w:tcPr>
          <w:p w14:paraId="538F0410" w14:textId="77777777" w:rsidR="00B038F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09BC496" w14:textId="77777777" w:rsidR="00B038F5" w:rsidRDefault="00000000">
            <w:r>
              <w:t>7.09</w:t>
            </w:r>
          </w:p>
        </w:tc>
        <w:tc>
          <w:tcPr>
            <w:tcW w:w="854" w:type="dxa"/>
            <w:vAlign w:val="center"/>
          </w:tcPr>
          <w:p w14:paraId="62D1821C" w14:textId="77777777" w:rsidR="00B038F5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A79614A" w14:textId="77777777" w:rsidR="00B038F5" w:rsidRDefault="00000000">
            <w:r>
              <w:t>572</w:t>
            </w:r>
          </w:p>
        </w:tc>
        <w:tc>
          <w:tcPr>
            <w:tcW w:w="1245" w:type="dxa"/>
            <w:vAlign w:val="center"/>
          </w:tcPr>
          <w:p w14:paraId="3D9603B0" w14:textId="77777777" w:rsidR="00B038F5" w:rsidRDefault="00000000">
            <w:r>
              <w:t>4053</w:t>
            </w:r>
          </w:p>
        </w:tc>
        <w:tc>
          <w:tcPr>
            <w:tcW w:w="1471" w:type="dxa"/>
            <w:vMerge/>
            <w:vAlign w:val="center"/>
          </w:tcPr>
          <w:p w14:paraId="3F184C6E" w14:textId="77777777" w:rsidR="00B038F5" w:rsidRDefault="00B038F5"/>
        </w:tc>
        <w:tc>
          <w:tcPr>
            <w:tcW w:w="1330" w:type="dxa"/>
            <w:vAlign w:val="center"/>
          </w:tcPr>
          <w:p w14:paraId="2238FB78" w14:textId="77777777" w:rsidR="00B038F5" w:rsidRDefault="00000000">
            <w:r>
              <w:t>2.456</w:t>
            </w:r>
          </w:p>
        </w:tc>
      </w:tr>
      <w:tr w:rsidR="00B038F5" w14:paraId="1DF8A76A" w14:textId="77777777">
        <w:trPr>
          <w:jc w:val="center"/>
        </w:trPr>
        <w:tc>
          <w:tcPr>
            <w:tcW w:w="1765" w:type="dxa"/>
            <w:vAlign w:val="center"/>
          </w:tcPr>
          <w:p w14:paraId="397D1BBA" w14:textId="77777777" w:rsidR="00B038F5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0F9D86EA" w14:textId="77777777" w:rsidR="00B038F5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94D7868" w14:textId="77777777" w:rsidR="00B038F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C10E681" w14:textId="77777777" w:rsidR="00B038F5" w:rsidRDefault="00000000">
            <w:r>
              <w:t>204</w:t>
            </w:r>
          </w:p>
        </w:tc>
        <w:tc>
          <w:tcPr>
            <w:tcW w:w="1245" w:type="dxa"/>
            <w:vAlign w:val="center"/>
          </w:tcPr>
          <w:p w14:paraId="4F67A998" w14:textId="77777777" w:rsidR="00B038F5" w:rsidRDefault="00000000">
            <w:r>
              <w:t>3091</w:t>
            </w:r>
          </w:p>
        </w:tc>
        <w:tc>
          <w:tcPr>
            <w:tcW w:w="1471" w:type="dxa"/>
            <w:vMerge/>
            <w:vAlign w:val="center"/>
          </w:tcPr>
          <w:p w14:paraId="56E2180A" w14:textId="77777777" w:rsidR="00B038F5" w:rsidRDefault="00B038F5"/>
        </w:tc>
        <w:tc>
          <w:tcPr>
            <w:tcW w:w="1330" w:type="dxa"/>
            <w:vAlign w:val="center"/>
          </w:tcPr>
          <w:p w14:paraId="3AC12015" w14:textId="77777777" w:rsidR="00B038F5" w:rsidRDefault="00000000">
            <w:r>
              <w:t>1.872</w:t>
            </w:r>
          </w:p>
        </w:tc>
      </w:tr>
      <w:tr w:rsidR="00B038F5" w14:paraId="161F4E71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673B428E" w14:textId="77777777" w:rsidR="00B038F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7753280" w14:textId="77777777" w:rsidR="00B038F5" w:rsidRDefault="00000000">
            <w:r>
              <w:t>104.903</w:t>
            </w:r>
          </w:p>
        </w:tc>
      </w:tr>
    </w:tbl>
    <w:p w14:paraId="4A10F4C8" w14:textId="77777777" w:rsidR="00B038F5" w:rsidRDefault="00000000">
      <w:pPr>
        <w:pStyle w:val="2"/>
        <w:widowControl w:val="0"/>
      </w:pPr>
      <w:bookmarkStart w:id="78" w:name="_Toc218444330"/>
      <w:r>
        <w:t>电梯</w:t>
      </w:r>
      <w:bookmarkEnd w:id="78"/>
    </w:p>
    <w:p w14:paraId="078B6B2F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18444331"/>
      <w:r>
        <w:rPr>
          <w:color w:val="000000"/>
        </w:rPr>
        <w:t>直梯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038F5" w14:paraId="6210C95E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A9BAB57" w14:textId="77777777" w:rsidR="00B038F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08E41A" w14:textId="77777777" w:rsidR="00B038F5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237577" w14:textId="77777777" w:rsidR="00B038F5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45E1CA9" w14:textId="77777777" w:rsidR="00B038F5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E75B5" w14:textId="77777777" w:rsidR="00B038F5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767366" w14:textId="77777777" w:rsidR="00B038F5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35F74E" w14:textId="77777777" w:rsidR="00B038F5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5D50B6" w14:textId="77777777" w:rsidR="00B038F5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E4D1A" w14:textId="77777777" w:rsidR="00B038F5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8F5" w14:paraId="787F712D" w14:textId="77777777">
        <w:trPr>
          <w:jc w:val="center"/>
        </w:trPr>
        <w:tc>
          <w:tcPr>
            <w:tcW w:w="1256" w:type="dxa"/>
            <w:vAlign w:val="center"/>
          </w:tcPr>
          <w:p w14:paraId="3909FCB5" w14:textId="77777777" w:rsidR="00B038F5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F307243" w14:textId="77777777" w:rsidR="00B038F5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09C4B43" w14:textId="77777777" w:rsidR="00B038F5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6FFF16D" w14:textId="77777777" w:rsidR="00B038F5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3DDC342" w14:textId="77777777" w:rsidR="00B038F5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5D987A97" w14:textId="77777777" w:rsidR="00B038F5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3DA3D4DD" w14:textId="77777777" w:rsidR="00B038F5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129EC3D" w14:textId="77777777" w:rsidR="00B038F5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5058C4B7" w14:textId="77777777" w:rsidR="00B038F5" w:rsidRDefault="00000000">
            <w:r>
              <w:t>30039</w:t>
            </w:r>
          </w:p>
        </w:tc>
      </w:tr>
      <w:tr w:rsidR="00B038F5" w14:paraId="5F727676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4C25BD3D" w14:textId="77777777" w:rsidR="00B038F5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ED9AA98" w14:textId="77777777" w:rsidR="00B038F5" w:rsidRDefault="00000000">
            <w:r>
              <w:t>30039</w:t>
            </w:r>
          </w:p>
        </w:tc>
      </w:tr>
    </w:tbl>
    <w:p w14:paraId="453786A0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8444332"/>
      <w:r>
        <w:rPr>
          <w:color w:val="000000"/>
        </w:rPr>
        <w:t>扶梯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038F5" w14:paraId="3BD4039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E348854" w14:textId="77777777" w:rsidR="00B038F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5F0769" w14:textId="77777777" w:rsidR="00B038F5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AC1B97" w14:textId="77777777" w:rsidR="00B038F5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AB3E88" w14:textId="77777777" w:rsidR="00B038F5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AB69B" w14:textId="77777777" w:rsidR="00B038F5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8C31EC" w14:textId="77777777" w:rsidR="00B038F5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640DDD" w14:textId="77777777" w:rsidR="00B038F5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74BD0A" w14:textId="77777777" w:rsidR="00B038F5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4F5BC" w14:textId="77777777" w:rsidR="00B038F5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8F5" w14:paraId="38BB19E7" w14:textId="77777777">
        <w:trPr>
          <w:jc w:val="center"/>
        </w:trPr>
        <w:tc>
          <w:tcPr>
            <w:tcW w:w="1256" w:type="dxa"/>
            <w:vAlign w:val="center"/>
          </w:tcPr>
          <w:p w14:paraId="4F9B8177" w14:textId="77777777" w:rsidR="00B038F5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BC28D7F" w14:textId="77777777" w:rsidR="00B038F5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11BAFDC2" w14:textId="77777777" w:rsidR="00B038F5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DA5ACEE" w14:textId="77777777" w:rsidR="00B038F5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7E7FBCD" w14:textId="77777777" w:rsidR="00B038F5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9B3E367" w14:textId="77777777" w:rsidR="00B038F5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527D0E5" w14:textId="77777777" w:rsidR="00B038F5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338598F0" w14:textId="77777777" w:rsidR="00B038F5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27490E6C" w14:textId="77777777" w:rsidR="00B038F5" w:rsidRDefault="00000000">
            <w:r>
              <w:t>45058</w:t>
            </w:r>
          </w:p>
        </w:tc>
      </w:tr>
      <w:tr w:rsidR="00B038F5" w14:paraId="3F3310FB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7CDD967F" w14:textId="77777777" w:rsidR="00B038F5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BE36F56" w14:textId="77777777" w:rsidR="00B038F5" w:rsidRDefault="00000000">
            <w:r>
              <w:t>45058</w:t>
            </w:r>
          </w:p>
        </w:tc>
      </w:tr>
    </w:tbl>
    <w:p w14:paraId="251F45C0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18444333"/>
      <w:r>
        <w:rPr>
          <w:color w:val="000000"/>
        </w:rPr>
        <w:t>电梯碳排放</w:t>
      </w:r>
      <w:bookmarkEnd w:id="8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B038F5" w14:paraId="30C2AC2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BC3A50D" w14:textId="77777777" w:rsidR="00B038F5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B9FB671" w14:textId="77777777" w:rsidR="00B038F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926FB46" w14:textId="77777777" w:rsidR="00B038F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7826754" w14:textId="77777777" w:rsidR="00B038F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038F5" w14:paraId="2209354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7531535" w14:textId="77777777" w:rsidR="00B038F5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09615F35" w14:textId="77777777" w:rsidR="00B038F5" w:rsidRDefault="00000000">
            <w:r>
              <w:t>30039</w:t>
            </w:r>
          </w:p>
        </w:tc>
        <w:tc>
          <w:tcPr>
            <w:tcW w:w="2501" w:type="dxa"/>
            <w:vMerge w:val="restart"/>
            <w:vAlign w:val="center"/>
          </w:tcPr>
          <w:p w14:paraId="778E3CA2" w14:textId="77777777" w:rsidR="00B038F5" w:rsidRDefault="00000000">
            <w:r>
              <w:t>0.6058</w:t>
            </w:r>
          </w:p>
        </w:tc>
        <w:tc>
          <w:tcPr>
            <w:tcW w:w="2337" w:type="dxa"/>
            <w:vAlign w:val="center"/>
          </w:tcPr>
          <w:p w14:paraId="26B8FE87" w14:textId="77777777" w:rsidR="00B038F5" w:rsidRDefault="00000000">
            <w:r>
              <w:t>18.197</w:t>
            </w:r>
          </w:p>
        </w:tc>
      </w:tr>
      <w:tr w:rsidR="00B038F5" w14:paraId="6DDD9CF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64D62B2" w14:textId="77777777" w:rsidR="00B038F5" w:rsidRDefault="00000000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71D01D34" w14:textId="77777777" w:rsidR="00B038F5" w:rsidRDefault="00000000">
            <w:r>
              <w:t>45058</w:t>
            </w:r>
          </w:p>
        </w:tc>
        <w:tc>
          <w:tcPr>
            <w:tcW w:w="2501" w:type="dxa"/>
            <w:vMerge/>
            <w:vAlign w:val="center"/>
          </w:tcPr>
          <w:p w14:paraId="57FD4C39" w14:textId="77777777" w:rsidR="00B038F5" w:rsidRDefault="00B038F5"/>
        </w:tc>
        <w:tc>
          <w:tcPr>
            <w:tcW w:w="2337" w:type="dxa"/>
            <w:vAlign w:val="center"/>
          </w:tcPr>
          <w:p w14:paraId="2B621C1F" w14:textId="77777777" w:rsidR="00B038F5" w:rsidRDefault="00000000">
            <w:r>
              <w:t>27.296</w:t>
            </w:r>
          </w:p>
        </w:tc>
      </w:tr>
      <w:tr w:rsidR="00B038F5" w14:paraId="78478CA7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69DA8E8F" w14:textId="77777777" w:rsidR="00B038F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09BE908" w14:textId="77777777" w:rsidR="00B038F5" w:rsidRDefault="00000000">
            <w:r>
              <w:t>45.494</w:t>
            </w:r>
          </w:p>
        </w:tc>
      </w:tr>
    </w:tbl>
    <w:p w14:paraId="6BEBDE13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82" w:name="_Toc218444334"/>
      <w:r>
        <w:rPr>
          <w:color w:val="000000"/>
        </w:rPr>
        <w:lastRenderedPageBreak/>
        <w:t>参照建筑</w:t>
      </w:r>
      <w:bookmarkEnd w:id="82"/>
    </w:p>
    <w:p w14:paraId="52B36A93" w14:textId="77777777" w:rsidR="00B038F5" w:rsidRDefault="00000000">
      <w:pPr>
        <w:pStyle w:val="2"/>
        <w:widowControl w:val="0"/>
      </w:pPr>
      <w:bookmarkStart w:id="83" w:name="_Toc218444335"/>
      <w:r>
        <w:t>房间类型</w:t>
      </w:r>
      <w:bookmarkEnd w:id="83"/>
    </w:p>
    <w:p w14:paraId="480C63FE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218444336"/>
      <w:r>
        <w:rPr>
          <w:color w:val="000000"/>
        </w:rPr>
        <w:t>房间参数表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038F5" w14:paraId="1DD796B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64D1E8" w14:textId="77777777" w:rsidR="00B038F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CD56176" w14:textId="77777777" w:rsidR="00B038F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108BDD7" w14:textId="77777777" w:rsidR="00B038F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67B002" w14:textId="77777777" w:rsidR="00B038F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7FA78" w14:textId="77777777" w:rsidR="00B038F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B09AD9" w14:textId="77777777" w:rsidR="00B038F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3134BA" w14:textId="77777777" w:rsidR="00B038F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C07866" w14:textId="77777777" w:rsidR="00B038F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038F5" w14:paraId="4AFE73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BD5353" w14:textId="77777777" w:rsidR="00B038F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432927C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2A784A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556F2D" w14:textId="77777777" w:rsidR="00B038F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96BEFB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29856A" w14:textId="77777777" w:rsidR="00B038F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F0125D" w14:textId="77777777" w:rsidR="00B038F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FD7857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520FA1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A1E3CC" w14:textId="77777777" w:rsidR="00B038F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3ACCAF9" w14:textId="77777777" w:rsidR="00B038F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6F37F55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668C7A7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04177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9C2601" w14:textId="77777777" w:rsidR="00B038F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6AE1E8" w14:textId="77777777" w:rsidR="00B038F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69708C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165639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A127E4" w14:textId="77777777" w:rsidR="00B038F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D841EF6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A481A3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0DFB84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76E4B9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316B04" w14:textId="77777777" w:rsidR="00B038F5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E3622E" w14:textId="77777777" w:rsidR="00B038F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3A3D80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2AEEF0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EBDA0E" w14:textId="77777777" w:rsidR="00B038F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67190527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5E7A09B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2092250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764642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721ABC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786016" w14:textId="77777777" w:rsidR="00B038F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AF1E6" w14:textId="77777777" w:rsidR="00B038F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038F5" w14:paraId="03621C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8B5B33" w14:textId="77777777" w:rsidR="00B038F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C366AD4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ACFC70" w14:textId="77777777" w:rsidR="00B038F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D5D4214" w14:textId="77777777" w:rsidR="00B038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BD00F5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DAB568" w14:textId="77777777" w:rsidR="00B038F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6E411B" w14:textId="77777777" w:rsidR="00B038F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C478FB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3405E26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F25350" w14:textId="77777777" w:rsidR="00B038F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C730EB0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073BA0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18719C2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F3D688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79FBF2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33E5E" w14:textId="77777777" w:rsidR="00B038F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C729E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516CB72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CB5C70" w14:textId="77777777" w:rsidR="00B038F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4A6186A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30391A5" w14:textId="77777777" w:rsidR="00B038F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F73996" w14:textId="77777777" w:rsidR="00B038F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6916BE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9A5C67" w14:textId="77777777" w:rsidR="00B038F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D7AC0A" w14:textId="77777777" w:rsidR="00B038F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EFE68F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4639D9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BACCF3" w14:textId="77777777" w:rsidR="00B038F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63555D31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E5159D" w14:textId="77777777" w:rsidR="00B038F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B7B08B1" w14:textId="77777777" w:rsidR="00B038F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095448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F309CC" w14:textId="77777777" w:rsidR="00B038F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CBC76D" w14:textId="77777777" w:rsidR="00B038F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AE853A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B038F5" w14:paraId="29A9B02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65CEF0" w14:textId="77777777" w:rsidR="00B038F5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0C0A6E0" w14:textId="77777777" w:rsidR="00B038F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CEC979" w14:textId="77777777" w:rsidR="00B038F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140897" w14:textId="77777777" w:rsidR="00B038F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9A5656" w14:textId="77777777" w:rsidR="00B038F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EECDAC" w14:textId="77777777" w:rsidR="00B038F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5534AD" w14:textId="77777777" w:rsidR="00B038F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2879E" w14:textId="77777777" w:rsidR="00B038F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DD6EC61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18444337"/>
      <w:r>
        <w:rPr>
          <w:color w:val="000000"/>
        </w:rPr>
        <w:t>作息时间表</w:t>
      </w:r>
      <w:bookmarkEnd w:id="85"/>
    </w:p>
    <w:p w14:paraId="693731E2" w14:textId="77777777" w:rsidR="00B038F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58193A1" w14:textId="77777777" w:rsidR="00B038F5" w:rsidRDefault="00000000">
      <w:pPr>
        <w:pStyle w:val="2"/>
        <w:widowControl w:val="0"/>
      </w:pPr>
      <w:bookmarkStart w:id="86" w:name="_Toc218444338"/>
      <w:r>
        <w:t>采暖空调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B038F5" w14:paraId="4F1C98D8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570949E0" w14:textId="77777777" w:rsidR="00B038F5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63EDAB" w14:textId="77777777" w:rsidR="00B038F5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A1840E" w14:textId="77777777" w:rsidR="00B038F5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53B2C5" w14:textId="77777777" w:rsidR="00B038F5" w:rsidRDefault="00000000">
            <w:pPr>
              <w:jc w:val="center"/>
            </w:pPr>
            <w:r>
              <w:t>电耗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FE3DC9" w14:textId="77777777" w:rsidR="00B038F5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4A94F234" w14:textId="77777777" w:rsidR="00B038F5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B038F5" w14:paraId="0D1AA83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7207C26" w14:textId="77777777" w:rsidR="00B038F5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544783F0" w14:textId="77777777" w:rsidR="00B038F5" w:rsidRDefault="00000000">
            <w:r>
              <w:t>567408</w:t>
            </w:r>
          </w:p>
        </w:tc>
        <w:tc>
          <w:tcPr>
            <w:tcW w:w="1556" w:type="dxa"/>
            <w:vAlign w:val="center"/>
          </w:tcPr>
          <w:p w14:paraId="569D68A0" w14:textId="77777777" w:rsidR="00B038F5" w:rsidRDefault="00000000">
            <w:r>
              <w:t>2.5</w:t>
            </w:r>
          </w:p>
        </w:tc>
        <w:tc>
          <w:tcPr>
            <w:tcW w:w="1556" w:type="dxa"/>
            <w:vAlign w:val="center"/>
          </w:tcPr>
          <w:p w14:paraId="6FC3A52D" w14:textId="77777777" w:rsidR="00B038F5" w:rsidRDefault="00000000">
            <w:r>
              <w:t>226963</w:t>
            </w:r>
          </w:p>
        </w:tc>
        <w:tc>
          <w:tcPr>
            <w:tcW w:w="1556" w:type="dxa"/>
            <w:vAlign w:val="center"/>
          </w:tcPr>
          <w:p w14:paraId="3FA4B47F" w14:textId="77777777" w:rsidR="00B038F5" w:rsidRDefault="00000000">
            <w:r>
              <w:t>0.6058</w:t>
            </w:r>
          </w:p>
        </w:tc>
        <w:tc>
          <w:tcPr>
            <w:tcW w:w="1833" w:type="dxa"/>
            <w:vAlign w:val="center"/>
          </w:tcPr>
          <w:p w14:paraId="2CAD3D6F" w14:textId="77777777" w:rsidR="00B038F5" w:rsidRDefault="00000000">
            <w:r>
              <w:t>137.494</w:t>
            </w:r>
          </w:p>
        </w:tc>
      </w:tr>
    </w:tbl>
    <w:p w14:paraId="52B4E8A0" w14:textId="77777777" w:rsidR="00B038F5" w:rsidRDefault="00B038F5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B038F5" w14:paraId="01082DA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14D325F" w14:textId="77777777" w:rsidR="00B038F5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921DBD" w14:textId="77777777" w:rsidR="00B038F5" w:rsidRDefault="00000000">
            <w:pPr>
              <w:jc w:val="center"/>
            </w:pPr>
            <w:r>
              <w:t>燃料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8B8A1E" w14:textId="77777777" w:rsidR="00B038F5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3E778E" w14:textId="77777777" w:rsidR="00B038F5" w:rsidRDefault="00000000">
            <w:pPr>
              <w:jc w:val="center"/>
            </w:pPr>
            <w:r>
              <w:t>系统综合</w:t>
            </w:r>
            <w:r>
              <w:br/>
            </w:r>
            <w:r>
              <w:t>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7D4BDE" w14:textId="77777777" w:rsidR="00B038F5" w:rsidRDefault="00000000">
            <w:pPr>
              <w:jc w:val="center"/>
            </w:pPr>
            <w:r>
              <w:t>碳排放因子</w:t>
            </w:r>
            <w:r>
              <w:br/>
              <w:t>(kgCO2/TJ)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9D44FDA" w14:textId="77777777" w:rsidR="00B038F5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B038F5" w14:paraId="67FBF413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1CAF4EB" w14:textId="77777777" w:rsidR="00B038F5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5222B223" w14:textId="77777777" w:rsidR="00B038F5" w:rsidRDefault="00000000">
            <w:r>
              <w:t>煤</w:t>
            </w:r>
          </w:p>
        </w:tc>
        <w:tc>
          <w:tcPr>
            <w:tcW w:w="1556" w:type="dxa"/>
            <w:vAlign w:val="center"/>
          </w:tcPr>
          <w:p w14:paraId="1818DB18" w14:textId="77777777" w:rsidR="00B038F5" w:rsidRDefault="00000000">
            <w:r>
              <w:t>309316</w:t>
            </w:r>
          </w:p>
        </w:tc>
        <w:tc>
          <w:tcPr>
            <w:tcW w:w="1556" w:type="dxa"/>
            <w:vAlign w:val="center"/>
          </w:tcPr>
          <w:p w14:paraId="0C99F8F2" w14:textId="77777777" w:rsidR="00B038F5" w:rsidRDefault="00000000">
            <w:r>
              <w:t>0.60</w:t>
            </w:r>
          </w:p>
        </w:tc>
        <w:tc>
          <w:tcPr>
            <w:tcW w:w="1556" w:type="dxa"/>
            <w:vAlign w:val="center"/>
          </w:tcPr>
          <w:p w14:paraId="09F00B7F" w14:textId="77777777" w:rsidR="00B038F5" w:rsidRDefault="00000000">
            <w:r>
              <w:t>89</w:t>
            </w:r>
          </w:p>
        </w:tc>
        <w:tc>
          <w:tcPr>
            <w:tcW w:w="1833" w:type="dxa"/>
            <w:vAlign w:val="center"/>
          </w:tcPr>
          <w:p w14:paraId="58F5C7B9" w14:textId="77777777" w:rsidR="00B038F5" w:rsidRDefault="00000000">
            <w:r>
              <w:t>165.175</w:t>
            </w:r>
          </w:p>
        </w:tc>
      </w:tr>
    </w:tbl>
    <w:p w14:paraId="47CF5E02" w14:textId="77777777" w:rsidR="00B038F5" w:rsidRDefault="00000000">
      <w:pPr>
        <w:pStyle w:val="2"/>
        <w:widowControl w:val="0"/>
      </w:pPr>
      <w:bookmarkStart w:id="87" w:name="_Toc218444339"/>
      <w:r>
        <w:t>照明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B038F5" w14:paraId="774A2924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79565C26" w14:textId="77777777" w:rsidR="00B038F5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1A0D74" w14:textId="77777777" w:rsidR="00B038F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F82C121" w14:textId="77777777" w:rsidR="00B038F5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637EC5A" w14:textId="77777777" w:rsidR="00B038F5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730413" w14:textId="77777777" w:rsidR="00B038F5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9701C67" w14:textId="77777777" w:rsidR="00B038F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CFE6A8A" w14:textId="77777777" w:rsidR="00B038F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038F5" w14:paraId="30163DE7" w14:textId="77777777">
        <w:trPr>
          <w:jc w:val="center"/>
        </w:trPr>
        <w:tc>
          <w:tcPr>
            <w:tcW w:w="1765" w:type="dxa"/>
            <w:vAlign w:val="center"/>
          </w:tcPr>
          <w:p w14:paraId="73193167" w14:textId="77777777" w:rsidR="00B038F5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88928D7" w14:textId="77777777" w:rsidR="00B038F5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30F093A7" w14:textId="77777777" w:rsidR="00B038F5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85D3574" w14:textId="77777777" w:rsidR="00B038F5" w:rsidRDefault="00000000">
            <w:r>
              <w:t>34</w:t>
            </w:r>
          </w:p>
        </w:tc>
        <w:tc>
          <w:tcPr>
            <w:tcW w:w="1245" w:type="dxa"/>
            <w:vAlign w:val="center"/>
          </w:tcPr>
          <w:p w14:paraId="4AD85711" w14:textId="77777777" w:rsidR="00B038F5" w:rsidRDefault="00000000">
            <w:r>
              <w:t>508</w:t>
            </w:r>
          </w:p>
        </w:tc>
        <w:tc>
          <w:tcPr>
            <w:tcW w:w="1471" w:type="dxa"/>
            <w:vMerge w:val="restart"/>
            <w:vAlign w:val="center"/>
          </w:tcPr>
          <w:p w14:paraId="6890FC4B" w14:textId="77777777" w:rsidR="00B038F5" w:rsidRDefault="00000000">
            <w:r>
              <w:t>0.6058</w:t>
            </w:r>
          </w:p>
        </w:tc>
        <w:tc>
          <w:tcPr>
            <w:tcW w:w="1330" w:type="dxa"/>
            <w:vAlign w:val="center"/>
          </w:tcPr>
          <w:p w14:paraId="1D2BB046" w14:textId="77777777" w:rsidR="00B038F5" w:rsidRDefault="00000000">
            <w:r>
              <w:t>0.308</w:t>
            </w:r>
          </w:p>
        </w:tc>
      </w:tr>
      <w:tr w:rsidR="00B038F5" w14:paraId="34D09A17" w14:textId="77777777">
        <w:trPr>
          <w:jc w:val="center"/>
        </w:trPr>
        <w:tc>
          <w:tcPr>
            <w:tcW w:w="1765" w:type="dxa"/>
            <w:vAlign w:val="center"/>
          </w:tcPr>
          <w:p w14:paraId="6051A3E7" w14:textId="77777777" w:rsidR="00B038F5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3709BEB8" w14:textId="77777777" w:rsidR="00B038F5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0BE65E9B" w14:textId="77777777" w:rsidR="00B038F5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1FC817E8" w14:textId="77777777" w:rsidR="00B038F5" w:rsidRDefault="00000000">
            <w:r>
              <w:t>321</w:t>
            </w:r>
          </w:p>
        </w:tc>
        <w:tc>
          <w:tcPr>
            <w:tcW w:w="1245" w:type="dxa"/>
            <w:vAlign w:val="center"/>
          </w:tcPr>
          <w:p w14:paraId="5A49F094" w14:textId="77777777" w:rsidR="00B038F5" w:rsidRDefault="00000000">
            <w:r>
              <w:t>3236</w:t>
            </w:r>
          </w:p>
        </w:tc>
        <w:tc>
          <w:tcPr>
            <w:tcW w:w="1471" w:type="dxa"/>
            <w:vMerge/>
            <w:vAlign w:val="center"/>
          </w:tcPr>
          <w:p w14:paraId="619F3AAD" w14:textId="77777777" w:rsidR="00B038F5" w:rsidRDefault="00B038F5"/>
        </w:tc>
        <w:tc>
          <w:tcPr>
            <w:tcW w:w="1330" w:type="dxa"/>
            <w:vAlign w:val="center"/>
          </w:tcPr>
          <w:p w14:paraId="349AE1AE" w14:textId="77777777" w:rsidR="00B038F5" w:rsidRDefault="00000000">
            <w:r>
              <w:t>1.961</w:t>
            </w:r>
          </w:p>
        </w:tc>
      </w:tr>
      <w:tr w:rsidR="00B038F5" w14:paraId="20FA7BAA" w14:textId="77777777">
        <w:trPr>
          <w:jc w:val="center"/>
        </w:trPr>
        <w:tc>
          <w:tcPr>
            <w:tcW w:w="1765" w:type="dxa"/>
            <w:vAlign w:val="center"/>
          </w:tcPr>
          <w:p w14:paraId="41B441F1" w14:textId="77777777" w:rsidR="00B038F5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3B528F5F" w14:textId="77777777" w:rsidR="00B038F5" w:rsidRDefault="00000000">
            <w:r>
              <w:t>18.48</w:t>
            </w:r>
          </w:p>
        </w:tc>
        <w:tc>
          <w:tcPr>
            <w:tcW w:w="854" w:type="dxa"/>
            <w:vAlign w:val="center"/>
          </w:tcPr>
          <w:p w14:paraId="6952FAAA" w14:textId="77777777" w:rsidR="00B038F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F672CB7" w14:textId="77777777" w:rsidR="00B038F5" w:rsidRDefault="00000000">
            <w:r>
              <w:t>2751</w:t>
            </w:r>
          </w:p>
        </w:tc>
        <w:tc>
          <w:tcPr>
            <w:tcW w:w="1245" w:type="dxa"/>
            <w:vAlign w:val="center"/>
          </w:tcPr>
          <w:p w14:paraId="242B43F8" w14:textId="77777777" w:rsidR="00B038F5" w:rsidRDefault="00000000">
            <w:r>
              <w:t>50830</w:t>
            </w:r>
          </w:p>
        </w:tc>
        <w:tc>
          <w:tcPr>
            <w:tcW w:w="1471" w:type="dxa"/>
            <w:vMerge/>
            <w:vAlign w:val="center"/>
          </w:tcPr>
          <w:p w14:paraId="2ADB529E" w14:textId="77777777" w:rsidR="00B038F5" w:rsidRDefault="00B038F5"/>
        </w:tc>
        <w:tc>
          <w:tcPr>
            <w:tcW w:w="1330" w:type="dxa"/>
            <w:vAlign w:val="center"/>
          </w:tcPr>
          <w:p w14:paraId="3AFD42DA" w14:textId="77777777" w:rsidR="00B038F5" w:rsidRDefault="00000000">
            <w:r>
              <w:t>30.793</w:t>
            </w:r>
          </w:p>
        </w:tc>
      </w:tr>
      <w:tr w:rsidR="00B038F5" w14:paraId="7F90DC41" w14:textId="77777777">
        <w:trPr>
          <w:jc w:val="center"/>
        </w:trPr>
        <w:tc>
          <w:tcPr>
            <w:tcW w:w="1765" w:type="dxa"/>
            <w:vAlign w:val="center"/>
          </w:tcPr>
          <w:p w14:paraId="4466F3C3" w14:textId="77777777" w:rsidR="00B038F5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3CA252DC" w14:textId="77777777" w:rsidR="00B038F5" w:rsidRDefault="00000000">
            <w:r>
              <w:t>30.00</w:t>
            </w:r>
          </w:p>
        </w:tc>
        <w:tc>
          <w:tcPr>
            <w:tcW w:w="854" w:type="dxa"/>
            <w:vAlign w:val="center"/>
          </w:tcPr>
          <w:p w14:paraId="3A51A5A7" w14:textId="77777777" w:rsidR="00B038F5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694CC870" w14:textId="77777777" w:rsidR="00B038F5" w:rsidRDefault="00000000">
            <w:r>
              <w:t>247</w:t>
            </w:r>
          </w:p>
        </w:tc>
        <w:tc>
          <w:tcPr>
            <w:tcW w:w="1245" w:type="dxa"/>
            <w:vAlign w:val="center"/>
          </w:tcPr>
          <w:p w14:paraId="41B2698C" w14:textId="77777777" w:rsidR="00B038F5" w:rsidRDefault="00000000">
            <w:r>
              <w:t>7401</w:t>
            </w:r>
          </w:p>
        </w:tc>
        <w:tc>
          <w:tcPr>
            <w:tcW w:w="1471" w:type="dxa"/>
            <w:vMerge/>
            <w:vAlign w:val="center"/>
          </w:tcPr>
          <w:p w14:paraId="7487F92C" w14:textId="77777777" w:rsidR="00B038F5" w:rsidRDefault="00B038F5"/>
        </w:tc>
        <w:tc>
          <w:tcPr>
            <w:tcW w:w="1330" w:type="dxa"/>
            <w:vAlign w:val="center"/>
          </w:tcPr>
          <w:p w14:paraId="1F6EFA9B" w14:textId="77777777" w:rsidR="00B038F5" w:rsidRDefault="00000000">
            <w:r>
              <w:t>4.484</w:t>
            </w:r>
          </w:p>
        </w:tc>
      </w:tr>
      <w:tr w:rsidR="00B038F5" w14:paraId="2481421E" w14:textId="77777777">
        <w:trPr>
          <w:jc w:val="center"/>
        </w:trPr>
        <w:tc>
          <w:tcPr>
            <w:tcW w:w="1765" w:type="dxa"/>
            <w:vAlign w:val="center"/>
          </w:tcPr>
          <w:p w14:paraId="735EA28B" w14:textId="77777777" w:rsidR="00B038F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08EB54C" w14:textId="77777777" w:rsidR="00B038F5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DCDCF65" w14:textId="77777777" w:rsidR="00B038F5" w:rsidRDefault="00000000">
            <w:r>
              <w:t>58</w:t>
            </w:r>
          </w:p>
        </w:tc>
        <w:tc>
          <w:tcPr>
            <w:tcW w:w="1098" w:type="dxa"/>
            <w:vAlign w:val="center"/>
          </w:tcPr>
          <w:p w14:paraId="6B9A24AA" w14:textId="77777777" w:rsidR="00B038F5" w:rsidRDefault="00000000">
            <w:r>
              <w:t>8149</w:t>
            </w:r>
          </w:p>
        </w:tc>
        <w:tc>
          <w:tcPr>
            <w:tcW w:w="1245" w:type="dxa"/>
            <w:vAlign w:val="center"/>
          </w:tcPr>
          <w:p w14:paraId="137D78D5" w14:textId="77777777" w:rsidR="00B038F5" w:rsidRDefault="00000000">
            <w:r>
              <w:t>123210</w:t>
            </w:r>
          </w:p>
        </w:tc>
        <w:tc>
          <w:tcPr>
            <w:tcW w:w="1471" w:type="dxa"/>
            <w:vMerge/>
            <w:vAlign w:val="center"/>
          </w:tcPr>
          <w:p w14:paraId="4F914C95" w14:textId="77777777" w:rsidR="00B038F5" w:rsidRDefault="00B038F5"/>
        </w:tc>
        <w:tc>
          <w:tcPr>
            <w:tcW w:w="1330" w:type="dxa"/>
            <w:vAlign w:val="center"/>
          </w:tcPr>
          <w:p w14:paraId="1433DBBB" w14:textId="77777777" w:rsidR="00B038F5" w:rsidRDefault="00000000">
            <w:r>
              <w:t>74.641</w:t>
            </w:r>
          </w:p>
        </w:tc>
      </w:tr>
      <w:tr w:rsidR="00B038F5" w14:paraId="5D777F71" w14:textId="77777777">
        <w:trPr>
          <w:jc w:val="center"/>
        </w:trPr>
        <w:tc>
          <w:tcPr>
            <w:tcW w:w="1765" w:type="dxa"/>
            <w:vAlign w:val="center"/>
          </w:tcPr>
          <w:p w14:paraId="0DD240AF" w14:textId="77777777" w:rsidR="00B038F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56082D80" w14:textId="77777777" w:rsidR="00B038F5" w:rsidRDefault="00000000">
            <w:r>
              <w:t>13.75</w:t>
            </w:r>
          </w:p>
        </w:tc>
        <w:tc>
          <w:tcPr>
            <w:tcW w:w="854" w:type="dxa"/>
            <w:vAlign w:val="center"/>
          </w:tcPr>
          <w:p w14:paraId="12C65C9F" w14:textId="77777777" w:rsidR="00B038F5" w:rsidRDefault="00000000">
            <w:r>
              <w:t>24</w:t>
            </w:r>
          </w:p>
        </w:tc>
        <w:tc>
          <w:tcPr>
            <w:tcW w:w="1098" w:type="dxa"/>
            <w:vAlign w:val="center"/>
          </w:tcPr>
          <w:p w14:paraId="5EDC006C" w14:textId="77777777" w:rsidR="00B038F5" w:rsidRDefault="00000000">
            <w:r>
              <w:t>446</w:t>
            </w:r>
          </w:p>
        </w:tc>
        <w:tc>
          <w:tcPr>
            <w:tcW w:w="1245" w:type="dxa"/>
            <w:vAlign w:val="center"/>
          </w:tcPr>
          <w:p w14:paraId="39092612" w14:textId="77777777" w:rsidR="00B038F5" w:rsidRDefault="00000000">
            <w:r>
              <w:t>6133</w:t>
            </w:r>
          </w:p>
        </w:tc>
        <w:tc>
          <w:tcPr>
            <w:tcW w:w="1471" w:type="dxa"/>
            <w:vMerge/>
            <w:vAlign w:val="center"/>
          </w:tcPr>
          <w:p w14:paraId="2F065D87" w14:textId="77777777" w:rsidR="00B038F5" w:rsidRDefault="00B038F5"/>
        </w:tc>
        <w:tc>
          <w:tcPr>
            <w:tcW w:w="1330" w:type="dxa"/>
            <w:vAlign w:val="center"/>
          </w:tcPr>
          <w:p w14:paraId="223EC77B" w14:textId="77777777" w:rsidR="00B038F5" w:rsidRDefault="00000000">
            <w:r>
              <w:t>3.715</w:t>
            </w:r>
          </w:p>
        </w:tc>
      </w:tr>
      <w:tr w:rsidR="00B038F5" w14:paraId="51DC74E3" w14:textId="77777777">
        <w:trPr>
          <w:jc w:val="center"/>
        </w:trPr>
        <w:tc>
          <w:tcPr>
            <w:tcW w:w="1765" w:type="dxa"/>
            <w:vAlign w:val="center"/>
          </w:tcPr>
          <w:p w14:paraId="4C60F003" w14:textId="77777777" w:rsidR="00B038F5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3DE47463" w14:textId="77777777" w:rsidR="00B038F5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14:paraId="0051D6E1" w14:textId="77777777" w:rsidR="00B038F5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5EAD3234" w14:textId="77777777" w:rsidR="00B038F5" w:rsidRDefault="00000000">
            <w:r>
              <w:t>108</w:t>
            </w:r>
          </w:p>
        </w:tc>
        <w:tc>
          <w:tcPr>
            <w:tcW w:w="1245" w:type="dxa"/>
            <w:vAlign w:val="center"/>
          </w:tcPr>
          <w:p w14:paraId="356BE523" w14:textId="77777777" w:rsidR="00B038F5" w:rsidRDefault="00000000">
            <w:r>
              <w:t>2268</w:t>
            </w:r>
          </w:p>
        </w:tc>
        <w:tc>
          <w:tcPr>
            <w:tcW w:w="1471" w:type="dxa"/>
            <w:vMerge/>
            <w:vAlign w:val="center"/>
          </w:tcPr>
          <w:p w14:paraId="07423554" w14:textId="77777777" w:rsidR="00B038F5" w:rsidRDefault="00B038F5"/>
        </w:tc>
        <w:tc>
          <w:tcPr>
            <w:tcW w:w="1330" w:type="dxa"/>
            <w:vAlign w:val="center"/>
          </w:tcPr>
          <w:p w14:paraId="1204812E" w14:textId="77777777" w:rsidR="00B038F5" w:rsidRDefault="00000000">
            <w:r>
              <w:t>1.374</w:t>
            </w:r>
          </w:p>
        </w:tc>
      </w:tr>
      <w:tr w:rsidR="00B038F5" w14:paraId="1C19B0B3" w14:textId="77777777">
        <w:trPr>
          <w:jc w:val="center"/>
        </w:trPr>
        <w:tc>
          <w:tcPr>
            <w:tcW w:w="1765" w:type="dxa"/>
            <w:vAlign w:val="center"/>
          </w:tcPr>
          <w:p w14:paraId="117D04A1" w14:textId="77777777" w:rsidR="00B038F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4275801" w14:textId="77777777" w:rsidR="00B038F5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7467C4B9" w14:textId="77777777" w:rsidR="00B038F5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4BF2ED69" w14:textId="77777777" w:rsidR="00B038F5" w:rsidRDefault="00000000">
            <w:r>
              <w:t>572</w:t>
            </w:r>
          </w:p>
        </w:tc>
        <w:tc>
          <w:tcPr>
            <w:tcW w:w="1245" w:type="dxa"/>
            <w:vAlign w:val="center"/>
          </w:tcPr>
          <w:p w14:paraId="418AA6E4" w14:textId="77777777" w:rsidR="00B038F5" w:rsidRDefault="00000000">
            <w:r>
              <w:t>6756</w:t>
            </w:r>
          </w:p>
        </w:tc>
        <w:tc>
          <w:tcPr>
            <w:tcW w:w="1471" w:type="dxa"/>
            <w:vMerge/>
            <w:vAlign w:val="center"/>
          </w:tcPr>
          <w:p w14:paraId="7F31592F" w14:textId="77777777" w:rsidR="00B038F5" w:rsidRDefault="00B038F5"/>
        </w:tc>
        <w:tc>
          <w:tcPr>
            <w:tcW w:w="1330" w:type="dxa"/>
            <w:vAlign w:val="center"/>
          </w:tcPr>
          <w:p w14:paraId="2337508B" w14:textId="77777777" w:rsidR="00B038F5" w:rsidRDefault="00000000">
            <w:r>
              <w:t>4.093</w:t>
            </w:r>
          </w:p>
        </w:tc>
      </w:tr>
      <w:tr w:rsidR="00B038F5" w14:paraId="16AEA94F" w14:textId="77777777">
        <w:trPr>
          <w:jc w:val="center"/>
        </w:trPr>
        <w:tc>
          <w:tcPr>
            <w:tcW w:w="1765" w:type="dxa"/>
            <w:vAlign w:val="center"/>
          </w:tcPr>
          <w:p w14:paraId="209C9274" w14:textId="77777777" w:rsidR="00B038F5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31AB344C" w14:textId="77777777" w:rsidR="00B038F5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0021E61" w14:textId="77777777" w:rsidR="00B038F5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C542FC1" w14:textId="77777777" w:rsidR="00B038F5" w:rsidRDefault="00000000">
            <w:r>
              <w:t>204</w:t>
            </w:r>
          </w:p>
        </w:tc>
        <w:tc>
          <w:tcPr>
            <w:tcW w:w="1245" w:type="dxa"/>
            <w:vAlign w:val="center"/>
          </w:tcPr>
          <w:p w14:paraId="04B8C1A7" w14:textId="77777777" w:rsidR="00B038F5" w:rsidRDefault="00000000">
            <w:r>
              <w:t>3091</w:t>
            </w:r>
          </w:p>
        </w:tc>
        <w:tc>
          <w:tcPr>
            <w:tcW w:w="1471" w:type="dxa"/>
            <w:vMerge/>
            <w:vAlign w:val="center"/>
          </w:tcPr>
          <w:p w14:paraId="3EE9E288" w14:textId="77777777" w:rsidR="00B038F5" w:rsidRDefault="00B038F5"/>
        </w:tc>
        <w:tc>
          <w:tcPr>
            <w:tcW w:w="1330" w:type="dxa"/>
            <w:vAlign w:val="center"/>
          </w:tcPr>
          <w:p w14:paraId="2DA46475" w14:textId="77777777" w:rsidR="00B038F5" w:rsidRDefault="00000000">
            <w:r>
              <w:t>1.872</w:t>
            </w:r>
          </w:p>
        </w:tc>
      </w:tr>
      <w:tr w:rsidR="00B038F5" w14:paraId="72B50809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5A1F625" w14:textId="77777777" w:rsidR="00B038F5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16CB6FD" w14:textId="77777777" w:rsidR="00B038F5" w:rsidRDefault="00000000">
            <w:r>
              <w:t>123.240</w:t>
            </w:r>
          </w:p>
        </w:tc>
      </w:tr>
    </w:tbl>
    <w:p w14:paraId="2602327D" w14:textId="77777777" w:rsidR="00B038F5" w:rsidRDefault="00000000">
      <w:pPr>
        <w:pStyle w:val="2"/>
        <w:widowControl w:val="0"/>
      </w:pPr>
      <w:bookmarkStart w:id="88" w:name="_Toc218444340"/>
      <w:r>
        <w:lastRenderedPageBreak/>
        <w:t>电梯</w:t>
      </w:r>
      <w:bookmarkEnd w:id="88"/>
    </w:p>
    <w:p w14:paraId="3D57AA92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9" w:name="_Toc218444341"/>
      <w:r>
        <w:rPr>
          <w:color w:val="000000"/>
        </w:rPr>
        <w:t>直梯</w:t>
      </w:r>
      <w:bookmarkEnd w:id="8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038F5" w14:paraId="5ACE866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67376F9D" w14:textId="77777777" w:rsidR="00B038F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C1CC4D" w14:textId="77777777" w:rsidR="00B038F5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C77FE3" w14:textId="77777777" w:rsidR="00B038F5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82001A" w14:textId="77777777" w:rsidR="00B038F5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4AE114" w14:textId="77777777" w:rsidR="00B038F5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A98ADE" w14:textId="77777777" w:rsidR="00B038F5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412EE1" w14:textId="77777777" w:rsidR="00B038F5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B04B7A" w14:textId="77777777" w:rsidR="00B038F5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4C43B6" w14:textId="77777777" w:rsidR="00B038F5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8F5" w14:paraId="1082E770" w14:textId="77777777">
        <w:trPr>
          <w:jc w:val="center"/>
        </w:trPr>
        <w:tc>
          <w:tcPr>
            <w:tcW w:w="1256" w:type="dxa"/>
            <w:vAlign w:val="center"/>
          </w:tcPr>
          <w:p w14:paraId="40068C1C" w14:textId="77777777" w:rsidR="00B038F5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639E995" w14:textId="77777777" w:rsidR="00B038F5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6C2EA0D" w14:textId="77777777" w:rsidR="00B038F5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7E999DEE" w14:textId="77777777" w:rsidR="00B038F5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64CAFEA" w14:textId="77777777" w:rsidR="00B038F5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70598F9" w14:textId="77777777" w:rsidR="00B038F5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CCA50B1" w14:textId="77777777" w:rsidR="00B038F5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8864DAD" w14:textId="77777777" w:rsidR="00B038F5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735EA23D" w14:textId="77777777" w:rsidR="00B038F5" w:rsidRDefault="00000000">
            <w:r>
              <w:t>30039</w:t>
            </w:r>
          </w:p>
        </w:tc>
      </w:tr>
      <w:tr w:rsidR="00B038F5" w14:paraId="7F2A6742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08F56F1C" w14:textId="77777777" w:rsidR="00B038F5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AB43A39" w14:textId="77777777" w:rsidR="00B038F5" w:rsidRDefault="00000000">
            <w:r>
              <w:t>30039</w:t>
            </w:r>
          </w:p>
        </w:tc>
      </w:tr>
    </w:tbl>
    <w:p w14:paraId="18C844EB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18444342"/>
      <w:r>
        <w:rPr>
          <w:color w:val="000000"/>
        </w:rPr>
        <w:t>扶梯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038F5" w14:paraId="5C8165D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56089B40" w14:textId="77777777" w:rsidR="00B038F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38C2B7" w14:textId="77777777" w:rsidR="00B038F5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929F80" w14:textId="77777777" w:rsidR="00B038F5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FDD41B" w14:textId="77777777" w:rsidR="00B038F5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EEB26" w14:textId="77777777" w:rsidR="00B038F5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4FD464" w14:textId="77777777" w:rsidR="00B038F5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93D405" w14:textId="77777777" w:rsidR="00B038F5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C39BFE6" w14:textId="77777777" w:rsidR="00B038F5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83AC9A" w14:textId="77777777" w:rsidR="00B038F5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038F5" w14:paraId="0792B80A" w14:textId="77777777">
        <w:trPr>
          <w:jc w:val="center"/>
        </w:trPr>
        <w:tc>
          <w:tcPr>
            <w:tcW w:w="1256" w:type="dxa"/>
            <w:vAlign w:val="center"/>
          </w:tcPr>
          <w:p w14:paraId="6B2BBC8B" w14:textId="77777777" w:rsidR="00B038F5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7ED147D" w14:textId="77777777" w:rsidR="00B038F5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D37B9C8" w14:textId="77777777" w:rsidR="00B038F5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DDEF43D" w14:textId="77777777" w:rsidR="00B038F5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D4CA60B" w14:textId="77777777" w:rsidR="00B038F5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008AE4B1" w14:textId="77777777" w:rsidR="00B038F5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B7414F8" w14:textId="77777777" w:rsidR="00B038F5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F55508D" w14:textId="77777777" w:rsidR="00B038F5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67000A29" w14:textId="77777777" w:rsidR="00B038F5" w:rsidRDefault="00000000">
            <w:r>
              <w:t>45058</w:t>
            </w:r>
          </w:p>
        </w:tc>
      </w:tr>
      <w:tr w:rsidR="00B038F5" w14:paraId="5646AE55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2AB15C0" w14:textId="77777777" w:rsidR="00B038F5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186E307B" w14:textId="77777777" w:rsidR="00B038F5" w:rsidRDefault="00000000">
            <w:r>
              <w:t>45058</w:t>
            </w:r>
          </w:p>
        </w:tc>
      </w:tr>
    </w:tbl>
    <w:p w14:paraId="709ACFF0" w14:textId="77777777" w:rsidR="00B038F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18444343"/>
      <w:r>
        <w:rPr>
          <w:color w:val="000000"/>
        </w:rPr>
        <w:t>电梯碳排放</w:t>
      </w:r>
      <w:bookmarkEnd w:id="9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B038F5" w14:paraId="42D2926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E281AF3" w14:textId="77777777" w:rsidR="00B038F5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9EEAB7" w14:textId="77777777" w:rsidR="00B038F5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629F53DB" w14:textId="77777777" w:rsidR="00B038F5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560EF8C" w14:textId="77777777" w:rsidR="00B038F5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038F5" w14:paraId="0AC0704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347F46E" w14:textId="77777777" w:rsidR="00B038F5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1A78E679" w14:textId="77777777" w:rsidR="00B038F5" w:rsidRDefault="00000000">
            <w:r>
              <w:t>30039</w:t>
            </w:r>
          </w:p>
        </w:tc>
        <w:tc>
          <w:tcPr>
            <w:tcW w:w="2501" w:type="dxa"/>
            <w:vMerge w:val="restart"/>
            <w:vAlign w:val="center"/>
          </w:tcPr>
          <w:p w14:paraId="2B2E6083" w14:textId="77777777" w:rsidR="00B038F5" w:rsidRDefault="00000000">
            <w:r>
              <w:t>0.6058</w:t>
            </w:r>
          </w:p>
        </w:tc>
        <w:tc>
          <w:tcPr>
            <w:tcW w:w="2337" w:type="dxa"/>
            <w:vAlign w:val="center"/>
          </w:tcPr>
          <w:p w14:paraId="2D39500B" w14:textId="77777777" w:rsidR="00B038F5" w:rsidRDefault="00000000">
            <w:r>
              <w:t>18.197</w:t>
            </w:r>
          </w:p>
        </w:tc>
      </w:tr>
      <w:tr w:rsidR="00B038F5" w14:paraId="448A3E8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3A0ACDD" w14:textId="77777777" w:rsidR="00B038F5" w:rsidRDefault="00000000">
            <w:r>
              <w:t>自动扶梯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161455EE" w14:textId="77777777" w:rsidR="00B038F5" w:rsidRDefault="00000000">
            <w:r>
              <w:t>45058</w:t>
            </w:r>
          </w:p>
        </w:tc>
        <w:tc>
          <w:tcPr>
            <w:tcW w:w="2501" w:type="dxa"/>
            <w:vMerge/>
            <w:vAlign w:val="center"/>
          </w:tcPr>
          <w:p w14:paraId="2531556B" w14:textId="77777777" w:rsidR="00B038F5" w:rsidRDefault="00B038F5"/>
        </w:tc>
        <w:tc>
          <w:tcPr>
            <w:tcW w:w="2337" w:type="dxa"/>
            <w:vAlign w:val="center"/>
          </w:tcPr>
          <w:p w14:paraId="70A6A80F" w14:textId="77777777" w:rsidR="00B038F5" w:rsidRDefault="00000000">
            <w:r>
              <w:t>27.296</w:t>
            </w:r>
          </w:p>
        </w:tc>
      </w:tr>
      <w:tr w:rsidR="00B038F5" w14:paraId="73684B03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068CF332" w14:textId="77777777" w:rsidR="00B038F5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85A8334" w14:textId="77777777" w:rsidR="00B038F5" w:rsidRDefault="00000000">
            <w:r>
              <w:t>45.494</w:t>
            </w:r>
          </w:p>
        </w:tc>
      </w:tr>
    </w:tbl>
    <w:p w14:paraId="0312AC3A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92" w:name="_Toc218444344"/>
      <w:r>
        <w:rPr>
          <w:color w:val="000000"/>
        </w:rPr>
        <w:t>计算结果</w:t>
      </w:r>
      <w:bookmarkEnd w:id="92"/>
    </w:p>
    <w:p w14:paraId="7E65E38A" w14:textId="77777777" w:rsidR="00B038F5" w:rsidRDefault="00000000">
      <w:pPr>
        <w:pStyle w:val="2"/>
        <w:widowControl w:val="0"/>
      </w:pPr>
      <w:bookmarkStart w:id="93" w:name="_Toc218444345"/>
      <w:r>
        <w:t>建筑运行碳排放</w:t>
      </w:r>
      <w:bookmarkEnd w:id="93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893"/>
        <w:gridCol w:w="2410"/>
        <w:gridCol w:w="2137"/>
      </w:tblGrid>
      <w:tr w:rsidR="00C229A9" w:rsidRPr="00771B84" w14:paraId="25869953" w14:textId="77777777" w:rsidTr="008C520D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25D727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893" w:type="dxa"/>
            <w:shd w:val="clear" w:color="auto" w:fill="D0CECE"/>
            <w:vAlign w:val="center"/>
          </w:tcPr>
          <w:p w14:paraId="4A0DD9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105DDE9E" w14:textId="77777777" w:rsidR="00000000" w:rsidRPr="00A4274E" w:rsidRDefault="00000000" w:rsidP="0079069D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7C320213" w14:textId="77777777" w:rsidR="00000000" w:rsidRPr="00A4274E" w:rsidRDefault="00000000" w:rsidP="00834C2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/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E00B8C7" w14:textId="77777777" w:rsidTr="008C520D">
        <w:tc>
          <w:tcPr>
            <w:tcW w:w="4786" w:type="dxa"/>
            <w:gridSpan w:val="2"/>
            <w:shd w:val="clear" w:color="auto" w:fill="FFFFFF"/>
            <w:vAlign w:val="center"/>
          </w:tcPr>
          <w:p w14:paraId="37B4D9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 w14:paraId="301810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kgCO2_m2_a"/>
            <w:r>
              <w:t>6.12</w:t>
            </w:r>
            <w:bookmarkEnd w:id="94"/>
          </w:p>
        </w:tc>
        <w:tc>
          <w:tcPr>
            <w:tcW w:w="2137" w:type="dxa"/>
          </w:tcPr>
          <w:p w14:paraId="264707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参照建筑空调能耗_电耗CO2排放kgCO2_m2_a"/>
            <w:r>
              <w:t>10.62</w:t>
            </w:r>
            <w:bookmarkEnd w:id="95"/>
          </w:p>
        </w:tc>
      </w:tr>
      <w:tr w:rsidR="00C229A9" w:rsidRPr="00771B84" w14:paraId="796CEB78" w14:textId="77777777" w:rsidTr="008C520D">
        <w:tc>
          <w:tcPr>
            <w:tcW w:w="4786" w:type="dxa"/>
            <w:gridSpan w:val="2"/>
            <w:shd w:val="clear" w:color="auto" w:fill="FFFFFF"/>
            <w:vAlign w:val="center"/>
          </w:tcPr>
          <w:p w14:paraId="4CBD58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 w14:paraId="170B28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能耗_电耗CO2排放kgCO2_m2_a"/>
            <w:r>
              <w:t>3.73</w:t>
            </w:r>
            <w:bookmarkEnd w:id="96"/>
          </w:p>
        </w:tc>
        <w:tc>
          <w:tcPr>
            <w:tcW w:w="2137" w:type="dxa"/>
          </w:tcPr>
          <w:p w14:paraId="221E24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参照建筑供暖能耗_电耗CO2排放kgCO2_m2_a"/>
            <w:r>
              <w:t>0.00</w:t>
            </w:r>
            <w:bookmarkEnd w:id="97"/>
          </w:p>
        </w:tc>
      </w:tr>
      <w:tr w:rsidR="00C229A9" w:rsidRPr="00771B84" w14:paraId="2F43D861" w14:textId="77777777" w:rsidTr="008C520D">
        <w:tc>
          <w:tcPr>
            <w:tcW w:w="4786" w:type="dxa"/>
            <w:gridSpan w:val="2"/>
            <w:shd w:val="clear" w:color="auto" w:fill="FFFFFF"/>
            <w:vAlign w:val="center"/>
          </w:tcPr>
          <w:p w14:paraId="629247E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 w14:paraId="20DDB67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_电耗CO2排放kgCO2_m2_a"/>
            <w:r>
              <w:t>8.10</w:t>
            </w:r>
            <w:bookmarkEnd w:id="98"/>
          </w:p>
        </w:tc>
        <w:tc>
          <w:tcPr>
            <w:tcW w:w="2137" w:type="dxa"/>
          </w:tcPr>
          <w:p w14:paraId="74AD167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参照建筑照明能耗_电耗CO2排放kgCO2_m2_a"/>
            <w:r>
              <w:t>9.52</w:t>
            </w:r>
            <w:bookmarkEnd w:id="99"/>
          </w:p>
        </w:tc>
      </w:tr>
      <w:tr w:rsidR="00B870C9" w:rsidRPr="00771B84" w14:paraId="46E96BE0" w14:textId="77777777" w:rsidTr="008C520D">
        <w:tc>
          <w:tcPr>
            <w:tcW w:w="4786" w:type="dxa"/>
            <w:gridSpan w:val="2"/>
            <w:shd w:val="clear" w:color="auto" w:fill="FFFFFF"/>
            <w:vAlign w:val="center"/>
          </w:tcPr>
          <w:p w14:paraId="58D0D289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0" w:name="电梯"/>
            <w:r>
              <w:rPr>
                <w:rFonts w:hint="eastAsia"/>
                <w:lang w:val="en-US"/>
              </w:rPr>
              <w:t>电梯</w:t>
            </w:r>
            <w:bookmarkEnd w:id="100"/>
          </w:p>
        </w:tc>
        <w:tc>
          <w:tcPr>
            <w:tcW w:w="2410" w:type="dxa"/>
          </w:tcPr>
          <w:p w14:paraId="5E29AE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动力系统能耗_电耗CO2排放kgCO2_m2_a"/>
            <w:r>
              <w:t>3.51</w:t>
            </w:r>
            <w:bookmarkEnd w:id="101"/>
          </w:p>
        </w:tc>
        <w:tc>
          <w:tcPr>
            <w:tcW w:w="2137" w:type="dxa"/>
          </w:tcPr>
          <w:p w14:paraId="001F2C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参照建筑动力系统能耗_电耗CO2排放kgCO2_m2_a"/>
            <w:r>
              <w:t>3.51</w:t>
            </w:r>
            <w:bookmarkEnd w:id="102"/>
          </w:p>
        </w:tc>
      </w:tr>
      <w:tr w:rsidR="00B870C9" w:rsidRPr="00771B84" w14:paraId="1C81BBD3" w14:textId="77777777" w:rsidTr="008C520D">
        <w:tc>
          <w:tcPr>
            <w:tcW w:w="4786" w:type="dxa"/>
            <w:gridSpan w:val="2"/>
            <w:shd w:val="clear" w:color="auto" w:fill="FFFFFF"/>
            <w:vAlign w:val="center"/>
          </w:tcPr>
          <w:p w14:paraId="03DC4DF7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03" w:name="生活热水_电能"/>
            <w:r>
              <w:rPr>
                <w:rFonts w:hint="eastAsia"/>
                <w:lang w:val="en-US"/>
              </w:rPr>
              <w:t>生活热水</w:t>
            </w:r>
            <w:bookmarkEnd w:id="103"/>
          </w:p>
        </w:tc>
        <w:tc>
          <w:tcPr>
            <w:tcW w:w="2410" w:type="dxa"/>
          </w:tcPr>
          <w:p w14:paraId="35A7B99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4" w:name="热水系统能耗_电耗CO2排放kgCO2_m2_a"/>
            <w:r>
              <w:t>0.00</w:t>
            </w:r>
            <w:bookmarkEnd w:id="104"/>
            <w:r>
              <w:rPr>
                <w:lang w:val="en-US"/>
              </w:rPr>
              <w:t xml:space="preserve"> </w:t>
            </w:r>
            <w:bookmarkStart w:id="105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05"/>
          </w:p>
        </w:tc>
        <w:tc>
          <w:tcPr>
            <w:tcW w:w="2137" w:type="dxa"/>
          </w:tcPr>
          <w:p w14:paraId="7E8702C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06" w:name="参照建筑热水系统能耗_电耗CO2排放kgCO2_m2_a"/>
            <w:r>
              <w:t>0.00</w:t>
            </w:r>
            <w:bookmarkEnd w:id="106"/>
          </w:p>
        </w:tc>
      </w:tr>
      <w:tr w:rsidR="00C229A9" w:rsidRPr="00771B84" w14:paraId="4B7B1AE1" w14:textId="77777777" w:rsidTr="008C520D">
        <w:tc>
          <w:tcPr>
            <w:tcW w:w="1893" w:type="dxa"/>
            <w:shd w:val="clear" w:color="auto" w:fill="D0CECE"/>
            <w:vAlign w:val="center"/>
          </w:tcPr>
          <w:p w14:paraId="380F3E22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893" w:type="dxa"/>
            <w:shd w:val="clear" w:color="auto" w:fill="D0CECE"/>
            <w:vAlign w:val="center"/>
          </w:tcPr>
          <w:p w14:paraId="3BCF65D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 w14:paraId="1E828129" w14:textId="77777777" w:rsidR="00000000" w:rsidRPr="00A4274E" w:rsidRDefault="00000000" w:rsidP="00834C20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FA1C123" w14:textId="77777777" w:rsidR="00000000" w:rsidRPr="00A4274E" w:rsidRDefault="00000000" w:rsidP="00834C2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9A3067" w:rsidRPr="00771B84" w14:paraId="000FC6C7" w14:textId="77777777" w:rsidTr="008C520D">
        <w:tc>
          <w:tcPr>
            <w:tcW w:w="1893" w:type="dxa"/>
            <w:shd w:val="clear" w:color="auto" w:fill="FFFFFF"/>
            <w:vAlign w:val="center"/>
          </w:tcPr>
          <w:p w14:paraId="4CC3084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7" w:name="快速模式供暖能耗_燃料类型"/>
            <w:bookmarkEnd w:id="107"/>
          </w:p>
        </w:tc>
        <w:tc>
          <w:tcPr>
            <w:tcW w:w="2893" w:type="dxa"/>
            <w:shd w:val="clear" w:color="auto" w:fill="FFFFFF"/>
            <w:vAlign w:val="center"/>
          </w:tcPr>
          <w:p w14:paraId="71222E4A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410" w:type="dxa"/>
            <w:shd w:val="clear" w:color="auto" w:fill="FFFFFF"/>
          </w:tcPr>
          <w:p w14:paraId="4756AF30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08" w:name="快速模式供暖碳排放kgCO2_m2_a"/>
            <w:r>
              <w:t>0.00</w:t>
            </w:r>
            <w:bookmarkEnd w:id="108"/>
          </w:p>
        </w:tc>
        <w:tc>
          <w:tcPr>
            <w:tcW w:w="2137" w:type="dxa"/>
            <w:shd w:val="clear" w:color="auto" w:fill="FFFFFF"/>
          </w:tcPr>
          <w:p w14:paraId="638BAA4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09" w:name="参照建筑快速模式供暖碳排放kgCO2_m2_a"/>
            <w:r>
              <w:t>12.75</w:t>
            </w:r>
            <w:bookmarkEnd w:id="109"/>
            <w:r>
              <w:rPr>
                <w:rFonts w:hint="eastAsia"/>
                <w:lang w:val="en-US"/>
              </w:rPr>
              <w:t xml:space="preserve"> </w:t>
            </w:r>
            <w:bookmarkStart w:id="110" w:name="参照建筑快速模式供暖能耗_燃料类型"/>
            <w:r>
              <w:t xml:space="preserve"> </w:t>
            </w:r>
            <w:r>
              <w:t>燃料：煤</w:t>
            </w:r>
            <w:bookmarkEnd w:id="110"/>
          </w:p>
        </w:tc>
      </w:tr>
      <w:tr w:rsidR="00C229A9" w:rsidRPr="00771B84" w14:paraId="538661C6" w14:textId="77777777" w:rsidTr="008C520D">
        <w:tc>
          <w:tcPr>
            <w:tcW w:w="1893" w:type="dxa"/>
            <w:shd w:val="clear" w:color="auto" w:fill="FFFFFF"/>
            <w:vAlign w:val="center"/>
          </w:tcPr>
          <w:p w14:paraId="78496C1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生活热水热源能耗_燃料类型"/>
            <w:r>
              <w:t>无</w:t>
            </w:r>
            <w:bookmarkEnd w:id="111"/>
          </w:p>
        </w:tc>
        <w:tc>
          <w:tcPr>
            <w:tcW w:w="2893" w:type="dxa"/>
            <w:shd w:val="clear" w:color="auto" w:fill="FFFFFF"/>
            <w:vAlign w:val="center"/>
          </w:tcPr>
          <w:p w14:paraId="33C5EB6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AE5C07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设计建筑生活热水锅炉碳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 xml:space="preserve"> </w:t>
            </w:r>
            <w:bookmarkStart w:id="113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13"/>
          </w:p>
        </w:tc>
        <w:tc>
          <w:tcPr>
            <w:tcW w:w="2137" w:type="dxa"/>
            <w:shd w:val="clear" w:color="auto" w:fill="FFFFFF"/>
          </w:tcPr>
          <w:p w14:paraId="6B1659F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参照建筑生活热水锅炉碳排放kgCO2_m2_a"/>
            <w:r>
              <w:t>0.00</w:t>
            </w:r>
            <w:bookmarkEnd w:id="114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61445C77" w14:textId="77777777" w:rsidTr="008C520D">
        <w:tc>
          <w:tcPr>
            <w:tcW w:w="1893" w:type="dxa"/>
            <w:shd w:val="clear" w:color="auto" w:fill="D0CECE"/>
            <w:vAlign w:val="center"/>
          </w:tcPr>
          <w:p w14:paraId="6561CB4F" w14:textId="77777777" w:rsidR="00000000" w:rsidRDefault="00000000" w:rsidP="0060132F">
            <w:pPr>
              <w:jc w:val="center"/>
              <w:rPr>
                <w:lang w:val="en-US"/>
              </w:rPr>
            </w:pPr>
            <w:bookmarkStart w:id="115" w:name="炊事能耗_燃料类型"/>
            <w:r>
              <w:t>燃气</w:t>
            </w:r>
            <w:bookmarkEnd w:id="115"/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893" w:type="dxa"/>
            <w:shd w:val="clear" w:color="auto" w:fill="D0CECE"/>
            <w:vAlign w:val="center"/>
          </w:tcPr>
          <w:p w14:paraId="73C1827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61B81215" w14:textId="77777777" w:rsidR="00000000" w:rsidRDefault="00000000" w:rsidP="00EF51A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6D9AA8A3" w14:textId="77777777" w:rsidR="00000000" w:rsidRDefault="00000000" w:rsidP="00EF51A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9F0C3D5" w14:textId="77777777" w:rsidTr="008C520D">
        <w:tc>
          <w:tcPr>
            <w:tcW w:w="1893" w:type="dxa"/>
            <w:vMerge w:val="restart"/>
            <w:shd w:val="clear" w:color="auto" w:fill="FFFFFF"/>
            <w:vAlign w:val="center"/>
          </w:tcPr>
          <w:p w14:paraId="169C26C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893" w:type="dxa"/>
            <w:shd w:val="clear" w:color="auto" w:fill="FFFFFF"/>
            <w:vAlign w:val="center"/>
          </w:tcPr>
          <w:p w14:paraId="7F87BF0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 w14:paraId="15B89EF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光伏能耗_电耗CO2排放kgCO2_m2_a"/>
            <w:r>
              <w:t>0.00</w:t>
            </w:r>
            <w:bookmarkEnd w:id="116"/>
          </w:p>
        </w:tc>
        <w:tc>
          <w:tcPr>
            <w:tcW w:w="2137" w:type="dxa"/>
          </w:tcPr>
          <w:p w14:paraId="66B6B2A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13426A91" w14:textId="77777777" w:rsidTr="008C520D">
        <w:tc>
          <w:tcPr>
            <w:tcW w:w="1893" w:type="dxa"/>
            <w:vMerge/>
            <w:shd w:val="clear" w:color="auto" w:fill="FFFFFF"/>
            <w:vAlign w:val="center"/>
          </w:tcPr>
          <w:p w14:paraId="74956B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893" w:type="dxa"/>
            <w:shd w:val="clear" w:color="auto" w:fill="FFFFFF"/>
            <w:vAlign w:val="center"/>
          </w:tcPr>
          <w:p w14:paraId="235BB54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10472B6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7" w:name="风力能耗_电耗CO2排放kgCO2_m2_a"/>
            <w:r>
              <w:t>0.00</w:t>
            </w:r>
            <w:bookmarkEnd w:id="117"/>
          </w:p>
        </w:tc>
        <w:tc>
          <w:tcPr>
            <w:tcW w:w="2137" w:type="dxa"/>
          </w:tcPr>
          <w:p w14:paraId="155905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3FE38E05" w14:textId="77777777" w:rsidTr="008C520D">
        <w:tc>
          <w:tcPr>
            <w:tcW w:w="4786" w:type="dxa"/>
            <w:gridSpan w:val="2"/>
            <w:shd w:val="clear" w:color="auto" w:fill="D0CECE"/>
            <w:vAlign w:val="center"/>
          </w:tcPr>
          <w:p w14:paraId="75FF0581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 w14:paraId="538314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碳排放kgCO2_m2_a"/>
            <w:r>
              <w:t>21.46</w:t>
            </w:r>
            <w:bookmarkEnd w:id="118"/>
          </w:p>
        </w:tc>
        <w:tc>
          <w:tcPr>
            <w:tcW w:w="2137" w:type="dxa"/>
          </w:tcPr>
          <w:p w14:paraId="66C8C9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参照建筑建筑总碳排放kgCO2_m2_a"/>
            <w:r>
              <w:t>36.40</w:t>
            </w:r>
            <w:bookmarkEnd w:id="119"/>
          </w:p>
        </w:tc>
      </w:tr>
      <w:tr w:rsidR="00450A4B" w:rsidRPr="00771B84" w14:paraId="39D5EF72" w14:textId="77777777" w:rsidTr="008C520D">
        <w:tc>
          <w:tcPr>
            <w:tcW w:w="4786" w:type="dxa"/>
            <w:gridSpan w:val="2"/>
            <w:shd w:val="clear" w:color="auto" w:fill="D0CECE"/>
            <w:vAlign w:val="center"/>
          </w:tcPr>
          <w:p w14:paraId="17CC3D98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547" w:type="dxa"/>
            <w:gridSpan w:val="2"/>
          </w:tcPr>
          <w:p w14:paraId="1163B9A7" w14:textId="77777777" w:rsidR="00000000" w:rsidRPr="000677A1" w:rsidRDefault="00000000" w:rsidP="008B0616">
            <w:pPr>
              <w:jc w:val="center"/>
              <w:rPr>
                <w:lang w:val="en-US"/>
              </w:rPr>
            </w:pPr>
            <w:r>
              <w:t>41.04</w:t>
            </w:r>
            <w:r>
              <w:rPr>
                <w:lang w:val="en-US"/>
              </w:rPr>
              <w:t xml:space="preserve"> </w:t>
            </w:r>
            <w:bookmarkStart w:id="120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20"/>
          </w:p>
        </w:tc>
      </w:tr>
      <w:tr w:rsidR="00615678" w:rsidRPr="00771B84" w14:paraId="7EE01021" w14:textId="77777777" w:rsidTr="008C520D">
        <w:tc>
          <w:tcPr>
            <w:tcW w:w="4786" w:type="dxa"/>
            <w:gridSpan w:val="2"/>
            <w:shd w:val="clear" w:color="auto" w:fill="D0CECE"/>
            <w:vAlign w:val="center"/>
          </w:tcPr>
          <w:p w14:paraId="5F4FAF98" w14:textId="77777777" w:rsidR="00000000" w:rsidRDefault="00000000" w:rsidP="0066246B">
            <w:pPr>
              <w:jc w:val="center"/>
              <w:rPr>
                <w:lang w:val="en-US"/>
              </w:rPr>
            </w:pPr>
            <w:r w:rsidRPr="00615678">
              <w:rPr>
                <w:rFonts w:hint="eastAsia"/>
                <w:lang w:val="en-US"/>
              </w:rPr>
              <w:t>相对参照建筑碳排放</w:t>
            </w:r>
            <w:r w:rsidRPr="00615678">
              <w:rPr>
                <w:rFonts w:hint="eastAsia"/>
                <w:lang w:val="en-US"/>
              </w:rPr>
              <w:t>强度</w:t>
            </w:r>
            <w:r w:rsidRPr="00615678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615678">
              <w:rPr>
                <w:rFonts w:hint="eastAsia"/>
                <w:lang w:val="en-US"/>
              </w:rPr>
              <w:t xml:space="preserve"> </w:t>
            </w:r>
            <w:r w:rsidRPr="00615678">
              <w:rPr>
                <w:rFonts w:hint="eastAsia"/>
                <w:lang w:val="en-US"/>
              </w:rPr>
              <w:t>kgCO2/(m2</w:t>
            </w:r>
            <w:r w:rsidRPr="00615678">
              <w:rPr>
                <w:rFonts w:hint="eastAsia"/>
                <w:lang w:val="en-US"/>
              </w:rPr>
              <w:t>·</w:t>
            </w:r>
            <w:r w:rsidRPr="00615678">
              <w:rPr>
                <w:rFonts w:hint="eastAsia"/>
                <w:lang w:val="en-US"/>
              </w:rPr>
              <w:t>a)</w:t>
            </w:r>
          </w:p>
        </w:tc>
        <w:tc>
          <w:tcPr>
            <w:tcW w:w="4547" w:type="dxa"/>
            <w:gridSpan w:val="2"/>
          </w:tcPr>
          <w:p w14:paraId="0F1049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t>14.94</w:t>
            </w:r>
            <w:r>
              <w:rPr>
                <w:rFonts w:hint="eastAsia"/>
                <w:lang w:val="en-US"/>
              </w:rPr>
              <w:t xml:space="preserve"> </w:t>
            </w:r>
            <w:bookmarkStart w:id="121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21"/>
          </w:p>
        </w:tc>
      </w:tr>
    </w:tbl>
    <w:p w14:paraId="74D7CC61" w14:textId="77777777" w:rsidR="00000000" w:rsidRDefault="00000000"/>
    <w:p w14:paraId="15C891F6" w14:textId="77777777" w:rsidR="00B038F5" w:rsidRDefault="00B038F5">
      <w:pPr>
        <w:widowControl w:val="0"/>
        <w:jc w:val="both"/>
        <w:rPr>
          <w:color w:val="000000"/>
        </w:rPr>
      </w:pPr>
    </w:p>
    <w:p w14:paraId="4A94536C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122" w:name="_Toc218444346"/>
      <w:r>
        <w:rPr>
          <w:color w:val="000000"/>
        </w:rPr>
        <w:lastRenderedPageBreak/>
        <w:t>结论</w:t>
      </w:r>
      <w:bookmarkEnd w:id="122"/>
    </w:p>
    <w:p w14:paraId="375133E5" w14:textId="77777777" w:rsidR="00000000" w:rsidRDefault="0000000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23" w:name="节碳率"/>
      <w:r>
        <w:t>41.04</w:t>
      </w:r>
      <w:bookmarkEnd w:id="123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24" w:name="碳排放降低强度"/>
      <w:r>
        <w:t>14.94</w:t>
      </w:r>
      <w:bookmarkEnd w:id="124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25" w:name="降碳结论"/>
      <w:r>
        <w:t>满足</w:t>
      </w:r>
      <w:bookmarkEnd w:id="125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4140B3FB" w14:textId="77777777" w:rsidR="00000000" w:rsidRDefault="00000000">
      <w:pPr>
        <w:rPr>
          <w:color w:val="000000"/>
        </w:rPr>
      </w:pPr>
    </w:p>
    <w:p w14:paraId="6A456B37" w14:textId="77777777" w:rsidR="00000000" w:rsidRPr="001A7A6D" w:rsidRDefault="00000000">
      <w:pPr>
        <w:rPr>
          <w:rFonts w:ascii="宋体" w:hAnsi="宋体" w:hint="eastAsia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1A7A6D">
        <w:rPr>
          <w:b/>
          <w:bCs/>
          <w:color w:val="000000"/>
          <w:sz w:val="18"/>
          <w:szCs w:val="16"/>
        </w:rPr>
        <w:t xml:space="preserve"> </w:t>
      </w:r>
      <w:r w:rsidRPr="001A7A6D">
        <w:rPr>
          <w:rFonts w:hint="eastAsia"/>
          <w:b/>
          <w:bCs/>
          <w:color w:val="000000"/>
          <w:sz w:val="18"/>
          <w:szCs w:val="16"/>
        </w:rPr>
        <w:t>（</w:t>
      </w:r>
      <w:r w:rsidRPr="001A7A6D">
        <w:rPr>
          <w:b/>
          <w:bCs/>
          <w:color w:val="000000"/>
          <w:sz w:val="18"/>
          <w:szCs w:val="16"/>
        </w:rPr>
        <w:t>注：按规范编制组要求</w:t>
      </w:r>
      <w:r w:rsidRPr="001A7A6D">
        <w:rPr>
          <w:rFonts w:hint="eastAsia"/>
          <w:b/>
          <w:bCs/>
          <w:color w:val="000000"/>
          <w:sz w:val="18"/>
          <w:szCs w:val="16"/>
        </w:rPr>
        <w:t>，</w:t>
      </w:r>
      <w:r w:rsidRPr="001A7A6D">
        <w:rPr>
          <w:b/>
          <w:bCs/>
          <w:color w:val="000000"/>
          <w:sz w:val="18"/>
          <w:szCs w:val="16"/>
        </w:rPr>
        <w:t>2.0.3</w:t>
      </w:r>
      <w:r w:rsidRPr="001A7A6D">
        <w:rPr>
          <w:b/>
          <w:bCs/>
          <w:color w:val="000000"/>
          <w:sz w:val="18"/>
          <w:szCs w:val="16"/>
        </w:rPr>
        <w:t>条为标准</w:t>
      </w:r>
      <w:r w:rsidRPr="001A7A6D">
        <w:rPr>
          <w:rFonts w:hint="eastAsia"/>
          <w:b/>
          <w:bCs/>
          <w:color w:val="000000"/>
          <w:sz w:val="18"/>
          <w:szCs w:val="16"/>
        </w:rPr>
        <w:t>的</w:t>
      </w:r>
      <w:r w:rsidRPr="001A7A6D">
        <w:rPr>
          <w:b/>
          <w:bCs/>
          <w:color w:val="000000"/>
          <w:sz w:val="18"/>
          <w:szCs w:val="16"/>
        </w:rPr>
        <w:t>宏观技术内容，不作为单一具体工程的合规判定依据</w:t>
      </w:r>
      <w:r w:rsidRPr="001A7A6D"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 w:rsidRPr="001A7A6D">
        <w:rPr>
          <w:b/>
          <w:bCs/>
          <w:color w:val="000000"/>
          <w:sz w:val="18"/>
          <w:szCs w:val="16"/>
        </w:rPr>
        <w:t>。如有疑问可参看标准宣贯视频或咨询标准编制组。</w:t>
      </w:r>
      <w:r w:rsidRPr="001A7A6D">
        <w:rPr>
          <w:rFonts w:hint="eastAsia"/>
          <w:b/>
          <w:bCs/>
          <w:color w:val="000000"/>
          <w:sz w:val="18"/>
          <w:szCs w:val="16"/>
        </w:rPr>
        <w:t>）</w:t>
      </w:r>
    </w:p>
    <w:p w14:paraId="042EFE51" w14:textId="77777777" w:rsidR="00B038F5" w:rsidRDefault="00B038F5">
      <w:pPr>
        <w:widowControl w:val="0"/>
        <w:jc w:val="both"/>
        <w:rPr>
          <w:color w:val="000000"/>
        </w:rPr>
      </w:pPr>
    </w:p>
    <w:p w14:paraId="19DF1B08" w14:textId="77777777" w:rsidR="00B038F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783B8A0" wp14:editId="634E9509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CBED3" w14:textId="77777777" w:rsidR="00B038F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8B85BFA" wp14:editId="33AD5A44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71FB" w14:textId="77777777" w:rsidR="00B038F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C6CB161" wp14:editId="10DDA571">
            <wp:extent cx="5667375" cy="42481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6F0A" w14:textId="77777777" w:rsidR="00B038F5" w:rsidRDefault="00B038F5">
      <w:pPr>
        <w:sectPr w:rsidR="00B038F5" w:rsidSect="00C97E25">
          <w:headerReference w:type="default" r:id="rId1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C6D011" w14:textId="77777777" w:rsidR="00B038F5" w:rsidRDefault="00000000">
      <w:pPr>
        <w:pStyle w:val="1"/>
        <w:widowControl w:val="0"/>
        <w:jc w:val="both"/>
        <w:rPr>
          <w:color w:val="000000"/>
        </w:rPr>
      </w:pPr>
      <w:bookmarkStart w:id="126" w:name="_Toc218444347"/>
      <w:r>
        <w:rPr>
          <w:color w:val="000000"/>
        </w:rPr>
        <w:lastRenderedPageBreak/>
        <w:t>附录</w:t>
      </w:r>
      <w:bookmarkEnd w:id="126"/>
    </w:p>
    <w:p w14:paraId="6428D259" w14:textId="77777777" w:rsidR="00B038F5" w:rsidRDefault="00000000">
      <w:pPr>
        <w:pStyle w:val="2"/>
        <w:widowControl w:val="0"/>
      </w:pPr>
      <w:bookmarkStart w:id="127" w:name="_Toc218444348"/>
      <w:r>
        <w:t>工作日/节假日人员逐时在室率(%)</w:t>
      </w:r>
      <w:bookmarkEnd w:id="127"/>
    </w:p>
    <w:p w14:paraId="0D1A86B0" w14:textId="77777777" w:rsidR="00B038F5" w:rsidRDefault="00B038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AB298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D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40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0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63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50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2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99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CA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C7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63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E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93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F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59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63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B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98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D3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F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E1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A0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6A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54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68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5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8F5" w14:paraId="39EFC1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6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6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A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9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7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B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8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9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1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A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B56AE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5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9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B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D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D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22362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B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5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E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C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3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0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B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A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31A9C2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8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6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4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60EFF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9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B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3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E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2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2C5C8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7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5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6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7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E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4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7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0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4368F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7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1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8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2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0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9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9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1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4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0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B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6E556C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D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6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9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6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6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8A95A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87D8D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7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5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1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B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6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2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D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0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C6BE5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D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2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9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B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C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30FDC8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8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0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C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F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E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C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B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6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ED8A3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C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7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C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4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4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2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4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D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E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1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2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8F917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D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F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4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4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D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6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5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C9973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8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9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E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4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1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A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D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9AA7D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F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5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5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6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E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600CA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E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7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5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D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D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6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7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822912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7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0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D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6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3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26D19E" w14:textId="77777777" w:rsidR="00B038F5" w:rsidRDefault="00B038F5">
      <w:pPr>
        <w:widowControl w:val="0"/>
        <w:jc w:val="both"/>
        <w:rPr>
          <w:color w:val="000000"/>
        </w:rPr>
      </w:pPr>
    </w:p>
    <w:p w14:paraId="29447570" w14:textId="77777777" w:rsidR="00B038F5" w:rsidRDefault="00000000">
      <w:r>
        <w:t>注：上行：工作日；下行：节假日</w:t>
      </w:r>
    </w:p>
    <w:p w14:paraId="425A17C3" w14:textId="77777777" w:rsidR="00B038F5" w:rsidRDefault="00000000">
      <w:pPr>
        <w:pStyle w:val="2"/>
      </w:pPr>
      <w:bookmarkStart w:id="128" w:name="_Toc218444349"/>
      <w:r>
        <w:t>工作日/节假日照明开关时间表(%)</w:t>
      </w:r>
      <w:bookmarkEnd w:id="128"/>
    </w:p>
    <w:p w14:paraId="154E7806" w14:textId="77777777" w:rsidR="00B038F5" w:rsidRDefault="00B038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8759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F2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93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28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3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DC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B0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C0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32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AE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B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44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A2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7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5F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57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60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EC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09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9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42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A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D0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42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DA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B7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8F5" w14:paraId="124D12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A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4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D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8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7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7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6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7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E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8F5" w14:paraId="244616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E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3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3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2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C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A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F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D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3EED79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6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A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9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9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8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B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F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0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D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8F5" w14:paraId="09A5BA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F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8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9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1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F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50BD1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8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3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D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8F5" w14:paraId="647A73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2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7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6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B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0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7940C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1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1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4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D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1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7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F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38F5" w14:paraId="5D9D29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1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5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5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E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9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46329B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5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E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5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F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0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2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3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8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A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8F5" w14:paraId="4815F1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3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C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7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4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A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7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7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A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2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CDBDD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8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C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2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B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038F5" w14:paraId="0EA4BE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F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D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1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E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5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4B1EA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A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8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7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B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0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5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7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8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E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7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38F5" w14:paraId="3F36B8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F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3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9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4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7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6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6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D6FF8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6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9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D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B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B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8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E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4B69F0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5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5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F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D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E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D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9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1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2128AE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E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E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B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0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7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7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F18DF3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1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5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2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6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6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37827D" w14:textId="77777777" w:rsidR="00B038F5" w:rsidRDefault="00B038F5"/>
    <w:p w14:paraId="0495E309" w14:textId="77777777" w:rsidR="00B038F5" w:rsidRDefault="00000000">
      <w:r>
        <w:t>注：上行：工作日；下行：节假日</w:t>
      </w:r>
    </w:p>
    <w:p w14:paraId="053379DC" w14:textId="77777777" w:rsidR="00B038F5" w:rsidRDefault="00000000">
      <w:pPr>
        <w:pStyle w:val="2"/>
      </w:pPr>
      <w:bookmarkStart w:id="129" w:name="_Toc218444350"/>
      <w:r>
        <w:t>工作日/节假日设备逐时使用率(%)</w:t>
      </w:r>
      <w:bookmarkEnd w:id="129"/>
    </w:p>
    <w:p w14:paraId="22D69922" w14:textId="77777777" w:rsidR="00B038F5" w:rsidRDefault="00B038F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F3C6E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D6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FA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5A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4B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E0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28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7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7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5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A1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EF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6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A2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05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4B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BF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08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15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09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46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0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FC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91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13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96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038F5" w14:paraId="122255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8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C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3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C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3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8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1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8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C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6983E8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3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0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7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A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1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3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5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6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C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5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3EF457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4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2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3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7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8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5EF0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7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6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6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8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3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7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A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C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C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5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9827D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2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9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7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8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2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D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C6378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D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F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2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3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C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F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DECD9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C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C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1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C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9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6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4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2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B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6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38F5" w14:paraId="20C1EF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0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4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5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290B8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6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8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9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E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7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5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5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F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330EBC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D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0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6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2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3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4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D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A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D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0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7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8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A8DB2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D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6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D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1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A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5E52DB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0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F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7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F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1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1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5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E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D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F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1505DB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B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2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5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D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C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A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A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5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F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A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B038F5" w14:paraId="774B3B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C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8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C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C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5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A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741637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5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0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7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4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B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1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650C5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0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8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B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038F5" w14:paraId="0034BC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8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9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B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2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2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6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5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E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05162F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E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7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5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F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4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E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8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F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4DF951" w14:textId="77777777" w:rsidR="00B038F5" w:rsidRDefault="00B038F5"/>
    <w:p w14:paraId="536267A0" w14:textId="77777777" w:rsidR="00B038F5" w:rsidRDefault="00000000">
      <w:r>
        <w:t>注：上行：工作日；下行：节假日</w:t>
      </w:r>
    </w:p>
    <w:p w14:paraId="012E3EBE" w14:textId="77777777" w:rsidR="00B038F5" w:rsidRDefault="00B038F5"/>
    <w:sectPr w:rsidR="00B038F5" w:rsidSect="00C97E25">
      <w:headerReference w:type="default" r:id="rId2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ED6C" w14:textId="77777777" w:rsidR="00417197" w:rsidRDefault="00417197" w:rsidP="00203A7D">
      <w:r>
        <w:separator/>
      </w:r>
    </w:p>
  </w:endnote>
  <w:endnote w:type="continuationSeparator" w:id="0">
    <w:p w14:paraId="001AA22D" w14:textId="77777777" w:rsidR="00417197" w:rsidRDefault="0041719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202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96E73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F6D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445">
      <w:rPr>
        <w:rStyle w:val="a9"/>
        <w:noProof/>
      </w:rPr>
      <w:t>4</w:t>
    </w:r>
    <w:r>
      <w:rPr>
        <w:rStyle w:val="a9"/>
      </w:rPr>
      <w:fldChar w:fldCharType="end"/>
    </w:r>
  </w:p>
  <w:p w14:paraId="365B093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566E" w14:textId="77777777" w:rsidR="00417197" w:rsidRDefault="00417197" w:rsidP="00203A7D">
      <w:r>
        <w:separator/>
      </w:r>
    </w:p>
  </w:footnote>
  <w:footnote w:type="continuationSeparator" w:id="0">
    <w:p w14:paraId="4C13559D" w14:textId="77777777" w:rsidR="00417197" w:rsidRDefault="0041719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03C9" w14:textId="77777777" w:rsidR="00924F59" w:rsidRDefault="00924F59" w:rsidP="00DB1679">
    <w:pPr>
      <w:pStyle w:val="a4"/>
      <w:jc w:val="left"/>
    </w:pPr>
    <w:r>
      <w:rPr>
        <w:noProof/>
      </w:rPr>
      <w:drawing>
        <wp:inline distT="0" distB="0" distL="0" distR="0" wp14:anchorId="50233CEA" wp14:editId="72E4CDD9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AA5F" w14:textId="77777777" w:rsidR="00924F59" w:rsidRDefault="00924F59" w:rsidP="00DB1679">
    <w:pPr>
      <w:pStyle w:val="a4"/>
      <w:jc w:val="left"/>
    </w:pPr>
    <w:r>
      <w:rPr>
        <w:noProof/>
      </w:rPr>
      <w:drawing>
        <wp:inline distT="0" distB="0" distL="0" distR="0" wp14:anchorId="234DEE42" wp14:editId="7FBA170A">
          <wp:extent cx="867410" cy="251460"/>
          <wp:effectExtent l="0" t="0" r="0" b="0"/>
          <wp:docPr id="207360896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4001230">
    <w:abstractNumId w:val="0"/>
  </w:num>
  <w:num w:numId="2" w16cid:durableId="20494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A"/>
    <w:rsid w:val="00010D83"/>
    <w:rsid w:val="000118E3"/>
    <w:rsid w:val="0002180A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17197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47BBA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038F5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A03CE"/>
  <w15:chartTrackingRefBased/>
  <w15:docId w15:val="{D467AFBC-B1B2-48DB-B5FB-A3DD93DC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sid w:val="00924F5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29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18</Pages>
  <Words>2024</Words>
  <Characters>11541</Characters>
  <Application>Microsoft Office Word</Application>
  <DocSecurity>0</DocSecurity>
  <Lines>96</Lines>
  <Paragraphs>27</Paragraphs>
  <ScaleCrop>false</ScaleCrop>
  <Company>ths</Company>
  <LinksUpToDate>false</LinksUpToDate>
  <CharactersWithSpaces>13538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张莹杰</dc:creator>
  <cp:keywords/>
  <cp:lastModifiedBy>莹杰 张</cp:lastModifiedBy>
  <cp:revision>1</cp:revision>
  <cp:lastPrinted>1899-12-31T16:00:00Z</cp:lastPrinted>
  <dcterms:created xsi:type="dcterms:W3CDTF">2026-01-04T10:38:00Z</dcterms:created>
  <dcterms:modified xsi:type="dcterms:W3CDTF">2026-01-04T10:41:00Z</dcterms:modified>
</cp:coreProperties>
</file>