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F4B9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41" w:name="_GoBack"/>
      <w:bookmarkEnd w:id="141"/>
    </w:p>
    <w:p w14:paraId="0011664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青衿之志|旧厂焕新——绿色技艺与智能建筑的可持续实践</w:t>
      </w:r>
      <w:bookmarkEnd w:id="0"/>
    </w:p>
    <w:p w14:paraId="6FF48D6D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 w14:paraId="0082756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02733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1F203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6E49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C70302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0F4723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青衿之志|旧厂焕新——绿色技艺与智能建筑的可持续实践</w:t>
            </w:r>
            <w:bookmarkEnd w:id="1"/>
          </w:p>
        </w:tc>
      </w:tr>
      <w:tr w14:paraId="19AD3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3536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D724E8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62D1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9768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10000BD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04A61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4DFB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5D153C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30CEC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D132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62B2B4AB">
            <w:pPr>
              <w:rPr>
                <w:rFonts w:ascii="宋体" w:hAnsi="宋体"/>
                <w:szCs w:val="21"/>
              </w:rPr>
            </w:pPr>
          </w:p>
        </w:tc>
      </w:tr>
      <w:tr w14:paraId="6F0BD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FBD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FD6C6E0">
            <w:pPr>
              <w:rPr>
                <w:rFonts w:ascii="宋体" w:hAnsi="宋体"/>
                <w:szCs w:val="21"/>
              </w:rPr>
            </w:pPr>
          </w:p>
        </w:tc>
      </w:tr>
      <w:tr w14:paraId="3241F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69AF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96E7CDD">
            <w:pPr>
              <w:rPr>
                <w:rFonts w:ascii="宋体" w:hAnsi="宋体"/>
                <w:szCs w:val="21"/>
              </w:rPr>
            </w:pPr>
          </w:p>
        </w:tc>
      </w:tr>
      <w:tr w14:paraId="795B6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BB70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3CA1328C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2025年11月19日</w:t>
            </w:r>
            <w:bookmarkEnd w:id="5"/>
          </w:p>
        </w:tc>
      </w:tr>
    </w:tbl>
    <w:p w14:paraId="5F18903E">
      <w:pPr>
        <w:jc w:val="center"/>
        <w:rPr>
          <w:rFonts w:ascii="宋体" w:hAnsi="宋体"/>
          <w:lang w:val="en-US"/>
        </w:rPr>
      </w:pPr>
    </w:p>
    <w:p w14:paraId="545774B7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632C012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31CA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2A45F9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507A7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4E459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98CE25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65A732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21F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28E73F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DC151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3928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49DCD0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0D5A80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T18531399712</w:t>
            </w:r>
            <w:bookmarkEnd w:id="9"/>
          </w:p>
        </w:tc>
      </w:tr>
    </w:tbl>
    <w:p w14:paraId="3155759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446BA0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7F28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_Toc15014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AA71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_Toc513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FC204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_Toc3773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_Toc3773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3226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_Toc15375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_Toc15375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E6014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_Toc1464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9A237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_Toc3917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_Toc3917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33440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_Toc27793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71BA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_Toc7601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_Toc7601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44C2E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_Toc19130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_Toc19130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222E5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_Toc28884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F8D44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_Toc27541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_Toc27541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46BE5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_Toc5650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_Toc5650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BA504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_Toc24713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_Toc24713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6A8E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_Toc5324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_Toc5324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C5E9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_Toc10428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_Toc10428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BE57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_Toc22446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_Toc22446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C727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_Toc21448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_Toc21448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B315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_Toc10526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_Toc10526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5C1C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_Toc24286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_Toc24286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E34F7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_Toc9289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D068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_Toc18482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_Toc18482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C2C4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_Toc18279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6840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_Toc29357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3BBE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_Toc31006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5239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_Toc1070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511AA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_Toc8770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8E6B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_Toc31466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1C87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_Toc17977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E84E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_Toc23204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3BCD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_Toc6089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E1EF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_Toc6361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931F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_Toc13602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_Toc13602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042C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_Toc26384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72CF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_Toc19801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2781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_Toc13554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02AA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_Toc17083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BCAF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_Toc20437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_Toc20437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8402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_Toc14486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_Toc14486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F40A3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_Toc29657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D137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_Toc12395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10C20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_Toc723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3215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_Toc14767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_Toc14767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891E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_Toc30608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_Toc30608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AA30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_Toc4220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_Toc4220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31BB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_Toc8251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_Toc8251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AB5A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_Toc10980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6FC98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_Toc16620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_Toc16620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D213AA0">
      <w:pPr>
        <w:pStyle w:val="16"/>
      </w:pPr>
      <w:r>
        <w:fldChar w:fldCharType="end"/>
      </w:r>
    </w:p>
    <w:p w14:paraId="43AD2B65">
      <w:pPr>
        <w:rPr>
          <w:lang w:val="en-US"/>
        </w:rPr>
      </w:pPr>
    </w:p>
    <w:p w14:paraId="566E3DB3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167CA10A">
      <w:pPr>
        <w:pStyle w:val="2"/>
        <w:rPr>
          <w:szCs w:val="24"/>
          <w:lang w:val="en-US"/>
        </w:rPr>
      </w:pPr>
      <w:bookmarkStart w:id="10" w:name="_Toc15014"/>
      <w:r>
        <w:rPr>
          <w:szCs w:val="24"/>
          <w:lang w:val="en-US"/>
        </w:rPr>
        <w:t>建筑概况</w:t>
      </w:r>
      <w:bookmarkEnd w:id="10"/>
    </w:p>
    <w:p w14:paraId="20FB274B">
      <w:pPr>
        <w:pStyle w:val="4"/>
        <w:rPr>
          <w:szCs w:val="24"/>
          <w:lang w:val="en-US"/>
        </w:rPr>
      </w:pPr>
      <w:bookmarkStart w:id="11" w:name="_Toc513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037A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E45E4">
            <w:r>
              <w:t>地理位置</w:t>
            </w:r>
          </w:p>
        </w:tc>
        <w:tc>
          <w:tcPr>
            <w:gridSpan w:val="2"/>
            <w:vAlign w:val="center"/>
          </w:tcPr>
          <w:p w14:paraId="2358193A">
            <w:r>
              <w:t>北京-北京</w:t>
            </w:r>
          </w:p>
        </w:tc>
      </w:tr>
      <w:tr w14:paraId="46669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EB6C6">
            <w:r>
              <w:t>北纬</w:t>
            </w:r>
          </w:p>
        </w:tc>
        <w:tc>
          <w:tcPr>
            <w:gridSpan w:val="2"/>
            <w:vAlign w:val="center"/>
          </w:tcPr>
          <w:p w14:paraId="0765880A">
            <w:r>
              <w:t>39.80</w:t>
            </w:r>
          </w:p>
        </w:tc>
      </w:tr>
      <w:tr w14:paraId="2331A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09280">
            <w:r>
              <w:t>东经</w:t>
            </w:r>
          </w:p>
        </w:tc>
        <w:tc>
          <w:tcPr>
            <w:gridSpan w:val="2"/>
            <w:vAlign w:val="center"/>
          </w:tcPr>
          <w:p w14:paraId="7B0993AA">
            <w:r>
              <w:t>116.47</w:t>
            </w:r>
          </w:p>
        </w:tc>
      </w:tr>
      <w:tr w14:paraId="7F808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FB4A1">
            <w:r>
              <w:t>建筑名称</w:t>
            </w:r>
          </w:p>
        </w:tc>
        <w:tc>
          <w:tcPr>
            <w:gridSpan w:val="2"/>
            <w:vAlign w:val="center"/>
          </w:tcPr>
          <w:p w14:paraId="78F33E6A">
            <w:r>
              <w:t>青衿之志|旧厂焕新——绿色技艺与智能建筑的可持续实践</w:t>
            </w:r>
          </w:p>
        </w:tc>
      </w:tr>
      <w:tr w14:paraId="32AC1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6A747">
            <w:r>
              <w:t>建筑面积</w:t>
            </w:r>
          </w:p>
        </w:tc>
        <w:tc>
          <w:tcPr>
            <w:vAlign w:val="center"/>
          </w:tcPr>
          <w:p w14:paraId="1AABB226">
            <w:r>
              <w:t>地上 3209.64 ㎡</w:t>
            </w:r>
          </w:p>
        </w:tc>
        <w:tc>
          <w:tcPr>
            <w:vAlign w:val="center"/>
          </w:tcPr>
          <w:p w14:paraId="762619CE">
            <w:r>
              <w:t>地下 0.00 ㎡</w:t>
            </w:r>
          </w:p>
        </w:tc>
      </w:tr>
      <w:tr w14:paraId="2970F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753B4">
            <w:r>
              <w:t>建筑高度</w:t>
            </w:r>
          </w:p>
        </w:tc>
        <w:tc>
          <w:tcPr>
            <w:vAlign w:val="center"/>
          </w:tcPr>
          <w:p w14:paraId="158431D0">
            <w:r>
              <w:t>地上 17.55 m</w:t>
            </w:r>
          </w:p>
        </w:tc>
        <w:tc>
          <w:tcPr>
            <w:vAlign w:val="center"/>
          </w:tcPr>
          <w:p w14:paraId="7E397918">
            <w:r>
              <w:t>地下 0.00 m</w:t>
            </w:r>
          </w:p>
        </w:tc>
      </w:tr>
      <w:tr w14:paraId="3D4EE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FA5C4">
            <w:r>
              <w:t>建筑层数</w:t>
            </w:r>
          </w:p>
        </w:tc>
        <w:tc>
          <w:tcPr>
            <w:vAlign w:val="center"/>
          </w:tcPr>
          <w:p w14:paraId="4014B9BD">
            <w:r>
              <w:t>地上 5</w:t>
            </w:r>
          </w:p>
        </w:tc>
        <w:tc>
          <w:tcPr>
            <w:vAlign w:val="center"/>
          </w:tcPr>
          <w:p w14:paraId="176408D0">
            <w:r>
              <w:t>地下 0</w:t>
            </w:r>
          </w:p>
        </w:tc>
      </w:tr>
      <w:tr w14:paraId="2A344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1CB99">
            <w:r>
              <w:t>北向角度</w:t>
            </w:r>
          </w:p>
        </w:tc>
        <w:tc>
          <w:tcPr>
            <w:gridSpan w:val="2"/>
            <w:vAlign w:val="center"/>
          </w:tcPr>
          <w:p w14:paraId="272C3E84">
            <w:r>
              <w:t>90°</w:t>
            </w:r>
          </w:p>
        </w:tc>
      </w:tr>
    </w:tbl>
    <w:p w14:paraId="59BC11FC">
      <w:pPr>
        <w:pStyle w:val="4"/>
        <w:rPr>
          <w:szCs w:val="24"/>
          <w:lang w:val="en-US"/>
        </w:rPr>
      </w:pPr>
      <w:bookmarkStart w:id="12" w:name="_Toc3773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2D802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33588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8388CDE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0BADFDD5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4CE1373A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4C46B060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1829BB39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2108FC39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51365CA1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6597554F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7646EC52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73FED290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101A85D5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0ED6CF6E">
            <w:pPr>
              <w:jc w:val="center"/>
            </w:pPr>
            <w:r>
              <w:t>12</w:t>
            </w:r>
          </w:p>
        </w:tc>
      </w:tr>
      <w:tr w14:paraId="069CC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6B5632">
            <w:r>
              <w:t>温度(℃)</w:t>
            </w:r>
          </w:p>
        </w:tc>
        <w:tc>
          <w:tcPr>
            <w:vAlign w:val="center"/>
          </w:tcPr>
          <w:p w14:paraId="09F51580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F3978C5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322A33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032DA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A5AA5F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C65CA1E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36D208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2DA39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89FE67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2F8FEC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05A19C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878C1F4">
            <w:pPr>
              <w:jc w:val="right"/>
            </w:pPr>
            <w:r>
              <w:t>31</w:t>
            </w:r>
          </w:p>
        </w:tc>
      </w:tr>
      <w:tr w14:paraId="6260C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32F7A">
            <w:r>
              <w:t>湿度(%)</w:t>
            </w:r>
          </w:p>
        </w:tc>
        <w:tc>
          <w:tcPr>
            <w:vAlign w:val="center"/>
          </w:tcPr>
          <w:p w14:paraId="4844A012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5ECF0228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5593A2B8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63656319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21383FA5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17BC43D2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7F3AF603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077613FF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3B1141B8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3DADD320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068B47E5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5F06A9B4">
            <w:pPr>
              <w:jc w:val="right"/>
            </w:pPr>
            <w:r>
              <w:t>59</w:t>
            </w:r>
          </w:p>
        </w:tc>
      </w:tr>
      <w:tr w14:paraId="3496F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F4ED6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C55A4EF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DE7954F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EFF6D2E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7A88EEDA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C4A17D7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772211CA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628D040B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1EA6E67B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44FF8614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BD346EC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0BFD2DB2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60416195">
            <w:pPr>
              <w:jc w:val="center"/>
            </w:pPr>
            <w:r>
              <w:t>24</w:t>
            </w:r>
          </w:p>
        </w:tc>
      </w:tr>
      <w:tr w14:paraId="1B34B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232A6">
            <w:r>
              <w:t>温度(℃)</w:t>
            </w:r>
          </w:p>
        </w:tc>
        <w:tc>
          <w:tcPr>
            <w:vAlign w:val="center"/>
          </w:tcPr>
          <w:p w14:paraId="1EF1CB88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666107D7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9CE1D7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317A8A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BC29FFC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DB36E83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01DD638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CA8730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C85908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BD49FC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47183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4C9F108">
            <w:pPr>
              <w:jc w:val="right"/>
            </w:pPr>
            <w:r>
              <w:t>27</w:t>
            </w:r>
          </w:p>
        </w:tc>
      </w:tr>
      <w:tr w14:paraId="65411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BB4FB">
            <w:r>
              <w:t>湿度(%)</w:t>
            </w:r>
          </w:p>
        </w:tc>
        <w:tc>
          <w:tcPr>
            <w:vAlign w:val="center"/>
          </w:tcPr>
          <w:p w14:paraId="49B38594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3321BFF9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08EF5A27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7084679C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6902C9B8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11B66D99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124F5765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13F0BBAC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388C4874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1C2E2443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27B342FD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732799D7">
            <w:pPr>
              <w:jc w:val="right"/>
            </w:pPr>
            <w:r>
              <w:t>59</w:t>
            </w:r>
          </w:p>
        </w:tc>
      </w:tr>
    </w:tbl>
    <w:p w14:paraId="3ECB080D">
      <w:pPr>
        <w:pStyle w:val="4"/>
        <w:rPr>
          <w:szCs w:val="24"/>
          <w:lang w:val="en-US"/>
        </w:rPr>
      </w:pPr>
      <w:bookmarkStart w:id="13" w:name="_Toc15375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63A7C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E106A85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79D30A59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2C06BE49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20DEADD2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207771BE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12E8802D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6E24EFA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45F46692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5D15809B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347F551D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082FAD1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5790F1F9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0B07B93E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3062CEDD">
            <w:pPr>
              <w:jc w:val="center"/>
            </w:pPr>
            <w:r>
              <w:t>18</w:t>
            </w:r>
          </w:p>
        </w:tc>
      </w:tr>
      <w:tr w14:paraId="3EA74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C2249F">
            <w:r>
              <w:t>朝向</w:t>
            </w:r>
          </w:p>
        </w:tc>
        <w:tc>
          <w:tcPr>
            <w:vMerge w:val="restart"/>
            <w:vAlign w:val="center"/>
          </w:tcPr>
          <w:p w14:paraId="2E41DAE6">
            <w:r>
              <w:t>S</w:t>
            </w:r>
          </w:p>
        </w:tc>
        <w:tc>
          <w:tcPr>
            <w:vAlign w:val="center"/>
          </w:tcPr>
          <w:p w14:paraId="1B3D2075">
            <w:r>
              <w:t>直射</w:t>
            </w:r>
          </w:p>
        </w:tc>
        <w:tc>
          <w:tcPr>
            <w:vAlign w:val="center"/>
          </w:tcPr>
          <w:p w14:paraId="34299E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06C1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284A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975A7C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0A9BAF2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B2E74F4"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 w14:paraId="48275BE2"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 w14:paraId="2FE1AA87"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 w14:paraId="12D6393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56DF19F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7C238D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5CF0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F4FD56">
            <w:pPr>
              <w:jc w:val="right"/>
            </w:pPr>
            <w:r>
              <w:t>0</w:t>
            </w:r>
          </w:p>
        </w:tc>
      </w:tr>
      <w:tr w14:paraId="20709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F020D96"/>
        </w:tc>
        <w:tc>
          <w:tcPr>
            <w:vMerge w:val="continue"/>
            <w:vAlign w:val="center"/>
          </w:tcPr>
          <w:p w14:paraId="284B3FD0"/>
        </w:tc>
        <w:tc>
          <w:tcPr>
            <w:vAlign w:val="center"/>
          </w:tcPr>
          <w:p w14:paraId="5DE3CD3B">
            <w:r>
              <w:t>散射</w:t>
            </w:r>
          </w:p>
        </w:tc>
        <w:tc>
          <w:tcPr>
            <w:vAlign w:val="center"/>
          </w:tcPr>
          <w:p w14:paraId="5B1F73FC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4E1F6D3B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466CAFED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B62F2D2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19B6B32B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9EB1686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E67D0BF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7D21425F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07DC54A9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331CB6D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5E021D7D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6E386C2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7564315B">
            <w:pPr>
              <w:jc w:val="right"/>
            </w:pPr>
            <w:r>
              <w:t>43</w:t>
            </w:r>
          </w:p>
        </w:tc>
      </w:tr>
      <w:tr w14:paraId="031A1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445632"/>
        </w:tc>
        <w:tc>
          <w:tcPr>
            <w:vMerge w:val="restart"/>
            <w:vAlign w:val="center"/>
          </w:tcPr>
          <w:p w14:paraId="430FF5B0">
            <w:r>
              <w:t>SE</w:t>
            </w:r>
          </w:p>
        </w:tc>
        <w:tc>
          <w:tcPr>
            <w:vAlign w:val="center"/>
          </w:tcPr>
          <w:p w14:paraId="72C96FF5">
            <w:r>
              <w:t>直射</w:t>
            </w:r>
          </w:p>
        </w:tc>
        <w:tc>
          <w:tcPr>
            <w:vAlign w:val="center"/>
          </w:tcPr>
          <w:p w14:paraId="122DDB8E"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 w14:paraId="17458967"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 w14:paraId="02BE5E9E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098F5AE3">
            <w:pPr>
              <w:jc w:val="right"/>
            </w:pPr>
            <w:r>
              <w:t>363</w:t>
            </w:r>
          </w:p>
        </w:tc>
        <w:tc>
          <w:tcPr>
            <w:vAlign w:val="center"/>
          </w:tcPr>
          <w:p w14:paraId="67E449A6">
            <w:pPr>
              <w:jc w:val="right"/>
            </w:pPr>
            <w:r>
              <w:t>322</w:t>
            </w:r>
          </w:p>
        </w:tc>
        <w:tc>
          <w:tcPr>
            <w:vAlign w:val="center"/>
          </w:tcPr>
          <w:p w14:paraId="481ED166"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 w14:paraId="1455DF2F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7E9CB17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EDE17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34BE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C8F5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A277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699AEB">
            <w:pPr>
              <w:jc w:val="right"/>
            </w:pPr>
            <w:r>
              <w:t>0</w:t>
            </w:r>
          </w:p>
        </w:tc>
      </w:tr>
      <w:tr w14:paraId="550AF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F85F74"/>
        </w:tc>
        <w:tc>
          <w:tcPr>
            <w:vMerge w:val="continue"/>
            <w:vAlign w:val="center"/>
          </w:tcPr>
          <w:p w14:paraId="40917DC4"/>
        </w:tc>
        <w:tc>
          <w:tcPr>
            <w:vAlign w:val="center"/>
          </w:tcPr>
          <w:p w14:paraId="534870EB">
            <w:r>
              <w:t>散射</w:t>
            </w:r>
          </w:p>
        </w:tc>
        <w:tc>
          <w:tcPr>
            <w:vAlign w:val="center"/>
          </w:tcPr>
          <w:p w14:paraId="1CDDFF95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6E151179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7B9AB505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AF9C64E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605DE6F4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7366543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8DB1FFF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1D7740B3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0558E09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29F584F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38AB7399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31B9D12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07F759AF">
            <w:pPr>
              <w:jc w:val="right"/>
            </w:pPr>
            <w:r>
              <w:t>43</w:t>
            </w:r>
          </w:p>
        </w:tc>
      </w:tr>
      <w:tr w14:paraId="13169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5B4045"/>
        </w:tc>
        <w:tc>
          <w:tcPr>
            <w:vMerge w:val="restart"/>
            <w:vAlign w:val="center"/>
          </w:tcPr>
          <w:p w14:paraId="39F12173">
            <w:r>
              <w:t>E</w:t>
            </w:r>
          </w:p>
        </w:tc>
        <w:tc>
          <w:tcPr>
            <w:vAlign w:val="center"/>
          </w:tcPr>
          <w:p w14:paraId="7E8326D9">
            <w:r>
              <w:t>直射</w:t>
            </w:r>
          </w:p>
        </w:tc>
        <w:tc>
          <w:tcPr>
            <w:vAlign w:val="center"/>
          </w:tcPr>
          <w:p w14:paraId="66B921D6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4D13AA8E">
            <w:pPr>
              <w:jc w:val="right"/>
            </w:pPr>
            <w:r>
              <w:t>462</w:t>
            </w:r>
          </w:p>
        </w:tc>
        <w:tc>
          <w:tcPr>
            <w:vAlign w:val="center"/>
          </w:tcPr>
          <w:p w14:paraId="746B8430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711C07A8">
            <w:pPr>
              <w:jc w:val="right"/>
            </w:pPr>
            <w:r>
              <w:t>430</w:t>
            </w:r>
          </w:p>
        </w:tc>
        <w:tc>
          <w:tcPr>
            <w:vAlign w:val="center"/>
          </w:tcPr>
          <w:p w14:paraId="693BBBEA">
            <w:pPr>
              <w:jc w:val="right"/>
            </w:pPr>
            <w:r>
              <w:t>288</w:t>
            </w:r>
          </w:p>
        </w:tc>
        <w:tc>
          <w:tcPr>
            <w:vAlign w:val="center"/>
          </w:tcPr>
          <w:p w14:paraId="595F5E23"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 w14:paraId="4EC20B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3E5D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B56E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A89B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C7ED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798A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E24220">
            <w:pPr>
              <w:jc w:val="right"/>
            </w:pPr>
            <w:r>
              <w:t>0</w:t>
            </w:r>
          </w:p>
        </w:tc>
      </w:tr>
      <w:tr w14:paraId="2A1ED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E9036D"/>
        </w:tc>
        <w:tc>
          <w:tcPr>
            <w:vMerge w:val="continue"/>
            <w:vAlign w:val="center"/>
          </w:tcPr>
          <w:p w14:paraId="318F0073"/>
        </w:tc>
        <w:tc>
          <w:tcPr>
            <w:vAlign w:val="center"/>
          </w:tcPr>
          <w:p w14:paraId="072F5AE9">
            <w:r>
              <w:t>散射</w:t>
            </w:r>
          </w:p>
        </w:tc>
        <w:tc>
          <w:tcPr>
            <w:vAlign w:val="center"/>
          </w:tcPr>
          <w:p w14:paraId="31CB8C9A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48E3A427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6F32978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1CE45DA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0C4A4DB2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CFE2E8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02CEC4F5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584B3CB1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395A5884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08B520D5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7AF628C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70DD481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231AFC1C">
            <w:pPr>
              <w:jc w:val="right"/>
            </w:pPr>
            <w:r>
              <w:t>43</w:t>
            </w:r>
          </w:p>
        </w:tc>
      </w:tr>
      <w:tr w14:paraId="156B3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7F268E"/>
        </w:tc>
        <w:tc>
          <w:tcPr>
            <w:vMerge w:val="restart"/>
            <w:vAlign w:val="center"/>
          </w:tcPr>
          <w:p w14:paraId="317688E0">
            <w:r>
              <w:t>NE</w:t>
            </w:r>
          </w:p>
        </w:tc>
        <w:tc>
          <w:tcPr>
            <w:vAlign w:val="center"/>
          </w:tcPr>
          <w:p w14:paraId="298AA7B9">
            <w:r>
              <w:t>直射</w:t>
            </w:r>
          </w:p>
        </w:tc>
        <w:tc>
          <w:tcPr>
            <w:vAlign w:val="center"/>
          </w:tcPr>
          <w:p w14:paraId="41B5FD3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8A681F8">
            <w:pPr>
              <w:jc w:val="right"/>
            </w:pPr>
            <w:r>
              <w:t>361</w:t>
            </w:r>
          </w:p>
        </w:tc>
        <w:tc>
          <w:tcPr>
            <w:vAlign w:val="center"/>
          </w:tcPr>
          <w:p w14:paraId="0B4721AE"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 w14:paraId="5DA6FF68"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 w14:paraId="0EA90E0D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64219F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716F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F3E1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AFE3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9C37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FEBC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062D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F0198A">
            <w:pPr>
              <w:jc w:val="right"/>
            </w:pPr>
            <w:r>
              <w:t>0</w:t>
            </w:r>
          </w:p>
        </w:tc>
      </w:tr>
      <w:tr w14:paraId="2CC4B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99103F"/>
        </w:tc>
        <w:tc>
          <w:tcPr>
            <w:vMerge w:val="continue"/>
            <w:vAlign w:val="center"/>
          </w:tcPr>
          <w:p w14:paraId="4BD16B41"/>
        </w:tc>
        <w:tc>
          <w:tcPr>
            <w:vAlign w:val="center"/>
          </w:tcPr>
          <w:p w14:paraId="0391C97F">
            <w:r>
              <w:t>散射</w:t>
            </w:r>
          </w:p>
        </w:tc>
        <w:tc>
          <w:tcPr>
            <w:vAlign w:val="center"/>
          </w:tcPr>
          <w:p w14:paraId="5875E042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3F928B00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4F171E6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C16417C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61D0A1AD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0081D086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AACCCD0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6AECDB0E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088DFA23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0F3EDBD3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0852BC8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39D53A0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517E2D55">
            <w:pPr>
              <w:jc w:val="right"/>
            </w:pPr>
            <w:r>
              <w:t>43</w:t>
            </w:r>
          </w:p>
        </w:tc>
      </w:tr>
      <w:tr w14:paraId="3978C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5E433F"/>
        </w:tc>
        <w:tc>
          <w:tcPr>
            <w:vMerge w:val="restart"/>
            <w:vAlign w:val="center"/>
          </w:tcPr>
          <w:p w14:paraId="03862223">
            <w:r>
              <w:t>N</w:t>
            </w:r>
          </w:p>
        </w:tc>
        <w:tc>
          <w:tcPr>
            <w:vAlign w:val="center"/>
          </w:tcPr>
          <w:p w14:paraId="242A4BA3">
            <w:r>
              <w:t>直射</w:t>
            </w:r>
          </w:p>
        </w:tc>
        <w:tc>
          <w:tcPr>
            <w:vAlign w:val="center"/>
          </w:tcPr>
          <w:p w14:paraId="1F830C68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32A80A6E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225CED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CC4A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4FD3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7AED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3D57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D390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1826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1BDA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1F3C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95CDB8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39478F33">
            <w:pPr>
              <w:jc w:val="right"/>
            </w:pPr>
            <w:r>
              <w:t>63</w:t>
            </w:r>
          </w:p>
        </w:tc>
      </w:tr>
      <w:tr w14:paraId="40127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EB35AD"/>
        </w:tc>
        <w:tc>
          <w:tcPr>
            <w:vMerge w:val="continue"/>
            <w:vAlign w:val="center"/>
          </w:tcPr>
          <w:p w14:paraId="39CFA5FB"/>
        </w:tc>
        <w:tc>
          <w:tcPr>
            <w:vAlign w:val="center"/>
          </w:tcPr>
          <w:p w14:paraId="397F5876">
            <w:r>
              <w:t>散射</w:t>
            </w:r>
          </w:p>
        </w:tc>
        <w:tc>
          <w:tcPr>
            <w:vAlign w:val="center"/>
          </w:tcPr>
          <w:p w14:paraId="01BC2A1E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5F892114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7909E32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57B5292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6D01E76D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25F346C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0CDEC62A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081D5A7A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16B80E06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D6DEEAF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09CC24F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D3BB7DF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0C933A9B">
            <w:pPr>
              <w:jc w:val="right"/>
            </w:pPr>
            <w:r>
              <w:t>43</w:t>
            </w:r>
          </w:p>
        </w:tc>
      </w:tr>
      <w:tr w14:paraId="15FBB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036A9C"/>
        </w:tc>
        <w:tc>
          <w:tcPr>
            <w:vMerge w:val="restart"/>
            <w:vAlign w:val="center"/>
          </w:tcPr>
          <w:p w14:paraId="569B771D">
            <w:r>
              <w:t>H</w:t>
            </w:r>
          </w:p>
        </w:tc>
        <w:tc>
          <w:tcPr>
            <w:vAlign w:val="center"/>
          </w:tcPr>
          <w:p w14:paraId="22F76F77">
            <w:r>
              <w:t>直射</w:t>
            </w:r>
          </w:p>
        </w:tc>
        <w:tc>
          <w:tcPr>
            <w:vAlign w:val="center"/>
          </w:tcPr>
          <w:p w14:paraId="68851F19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23842EBA"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 w14:paraId="57548B89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DE831D7"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 w14:paraId="0951A21E">
            <w:pPr>
              <w:jc w:val="right"/>
            </w:pPr>
            <w:r>
              <w:t>599</w:t>
            </w:r>
          </w:p>
        </w:tc>
        <w:tc>
          <w:tcPr>
            <w:vAlign w:val="center"/>
          </w:tcPr>
          <w:p w14:paraId="59784FD8">
            <w:pPr>
              <w:jc w:val="right"/>
            </w:pPr>
            <w:r>
              <w:t>666</w:t>
            </w:r>
          </w:p>
        </w:tc>
        <w:tc>
          <w:tcPr>
            <w:vAlign w:val="center"/>
          </w:tcPr>
          <w:p w14:paraId="57B74698">
            <w:pPr>
              <w:jc w:val="right"/>
            </w:pPr>
            <w:r>
              <w:t>689</w:t>
            </w:r>
          </w:p>
        </w:tc>
        <w:tc>
          <w:tcPr>
            <w:vAlign w:val="center"/>
          </w:tcPr>
          <w:p w14:paraId="6AA72654">
            <w:pPr>
              <w:jc w:val="right"/>
            </w:pPr>
            <w:r>
              <w:t>666</w:t>
            </w:r>
          </w:p>
        </w:tc>
        <w:tc>
          <w:tcPr>
            <w:vAlign w:val="center"/>
          </w:tcPr>
          <w:p w14:paraId="61908761">
            <w:pPr>
              <w:jc w:val="right"/>
            </w:pPr>
            <w:r>
              <w:t>599</w:t>
            </w:r>
          </w:p>
        </w:tc>
        <w:tc>
          <w:tcPr>
            <w:vAlign w:val="center"/>
          </w:tcPr>
          <w:p w14:paraId="120A4183"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 w14:paraId="698BC11A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BF623B1"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 w14:paraId="69222C11">
            <w:pPr>
              <w:jc w:val="right"/>
            </w:pPr>
            <w:r>
              <w:t>48</w:t>
            </w:r>
          </w:p>
        </w:tc>
      </w:tr>
      <w:tr w14:paraId="31E12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2FCB8E"/>
        </w:tc>
        <w:tc>
          <w:tcPr>
            <w:vMerge w:val="continue"/>
            <w:vAlign w:val="center"/>
          </w:tcPr>
          <w:p w14:paraId="5F4665D1"/>
        </w:tc>
        <w:tc>
          <w:tcPr>
            <w:vAlign w:val="center"/>
          </w:tcPr>
          <w:p w14:paraId="744837E8">
            <w:r>
              <w:t>散射</w:t>
            </w:r>
          </w:p>
        </w:tc>
        <w:tc>
          <w:tcPr>
            <w:vAlign w:val="center"/>
          </w:tcPr>
          <w:p w14:paraId="74CA074A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F8B87C7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5E5B8940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1A102336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298DA316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63DFDD0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34C86C5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7D435A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FB90A27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639373E4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73929D0E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02B6FCC2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1C44D437">
            <w:pPr>
              <w:jc w:val="right"/>
            </w:pPr>
            <w:r>
              <w:t>58</w:t>
            </w:r>
          </w:p>
        </w:tc>
      </w:tr>
    </w:tbl>
    <w:p w14:paraId="0CCE3F3B">
      <w:pPr>
        <w:pStyle w:val="4"/>
        <w:rPr>
          <w:szCs w:val="24"/>
          <w:lang w:val="en-US"/>
        </w:rPr>
      </w:pPr>
      <w:bookmarkStart w:id="14" w:name="_Toc1464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E5AE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D203B">
            <w:r>
              <w:t>气象位置</w:t>
            </w:r>
          </w:p>
        </w:tc>
        <w:tc>
          <w:tcPr>
            <w:vAlign w:val="center"/>
          </w:tcPr>
          <w:p w14:paraId="1F207AD5">
            <w:r>
              <w:t>北京-北京（默认）</w:t>
            </w:r>
          </w:p>
        </w:tc>
      </w:tr>
      <w:tr w14:paraId="38B40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95341">
            <w:r>
              <w:t>气象来源</w:t>
            </w:r>
          </w:p>
        </w:tc>
        <w:tc>
          <w:tcPr>
            <w:vAlign w:val="center"/>
          </w:tcPr>
          <w:p w14:paraId="22B837E6">
            <w:r>
              <w:t>《空气调节设计手册》</w:t>
            </w:r>
          </w:p>
        </w:tc>
      </w:tr>
      <w:tr w14:paraId="02244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23550">
            <w:r>
              <w:t>大气透明度等级</w:t>
            </w:r>
          </w:p>
        </w:tc>
        <w:tc>
          <w:tcPr>
            <w:vAlign w:val="center"/>
          </w:tcPr>
          <w:p w14:paraId="334A6157">
            <w:r>
              <w:t>4</w:t>
            </w:r>
          </w:p>
        </w:tc>
      </w:tr>
      <w:tr w14:paraId="5DAC0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82B03">
            <w:r>
              <w:t>夏季室外计算日平均温度twp（℃）</w:t>
            </w:r>
          </w:p>
        </w:tc>
        <w:tc>
          <w:tcPr>
            <w:vAlign w:val="center"/>
          </w:tcPr>
          <w:p w14:paraId="0472E8BC">
            <w:r>
              <w:t>28.6</w:t>
            </w:r>
          </w:p>
        </w:tc>
      </w:tr>
      <w:tr w14:paraId="2DCD6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851BA">
            <w:r>
              <w:t>夏季室外计算干球温度twg（℃）</w:t>
            </w:r>
          </w:p>
        </w:tc>
        <w:tc>
          <w:tcPr>
            <w:vAlign w:val="center"/>
          </w:tcPr>
          <w:p w14:paraId="0EE881A1">
            <w:r>
              <w:t>33.2</w:t>
            </w:r>
          </w:p>
        </w:tc>
      </w:tr>
      <w:tr w14:paraId="69192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7C472">
            <w:r>
              <w:t>室外计算日较差⊿tr（℃）</w:t>
            </w:r>
          </w:p>
        </w:tc>
        <w:tc>
          <w:tcPr>
            <w:vAlign w:val="center"/>
          </w:tcPr>
          <w:p w14:paraId="3CDB02B9">
            <w:r>
              <w:t>8.8</w:t>
            </w:r>
          </w:p>
        </w:tc>
      </w:tr>
      <w:tr w14:paraId="5CB6E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76DD8">
            <w:r>
              <w:t>夏季围护结构外表面换热系数αw(W/㎡· K)</w:t>
            </w:r>
          </w:p>
        </w:tc>
        <w:tc>
          <w:tcPr>
            <w:vAlign w:val="center"/>
          </w:tcPr>
          <w:p w14:paraId="768304BE">
            <w:r>
              <w:t>18.6</w:t>
            </w:r>
          </w:p>
        </w:tc>
      </w:tr>
      <w:tr w14:paraId="2BDE7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339BE">
            <w:r>
              <w:t>围护结构内表面换热系数αn(W/㎡· K)</w:t>
            </w:r>
          </w:p>
        </w:tc>
        <w:tc>
          <w:tcPr>
            <w:vAlign w:val="center"/>
          </w:tcPr>
          <w:p w14:paraId="61885810">
            <w:r>
              <w:t>8.7</w:t>
            </w:r>
          </w:p>
        </w:tc>
      </w:tr>
      <w:tr w14:paraId="3BF88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34E15">
            <w:r>
              <w:t>外墙太阳辐射吸收系数ρ</w:t>
            </w:r>
          </w:p>
        </w:tc>
        <w:tc>
          <w:tcPr>
            <w:vAlign w:val="center"/>
          </w:tcPr>
          <w:p w14:paraId="2B32EB9C">
            <w:r>
              <w:t>0.48</w:t>
            </w:r>
          </w:p>
        </w:tc>
      </w:tr>
      <w:tr w14:paraId="0D3BB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44EE6">
            <w:r>
              <w:t>屋顶太阳辐射吸收系数ρ</w:t>
            </w:r>
          </w:p>
        </w:tc>
        <w:tc>
          <w:tcPr>
            <w:vAlign w:val="center"/>
          </w:tcPr>
          <w:p w14:paraId="66577D8D">
            <w:r>
              <w:t>0.72</w:t>
            </w:r>
          </w:p>
        </w:tc>
      </w:tr>
      <w:tr w14:paraId="2623A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CC138">
            <w:r>
              <w:t>夏季空气调节室外计算湿球温度（℃）</w:t>
            </w:r>
          </w:p>
        </w:tc>
        <w:tc>
          <w:tcPr>
            <w:vAlign w:val="center"/>
          </w:tcPr>
          <w:p w14:paraId="0304D883">
            <w:r>
              <w:t>26.4</w:t>
            </w:r>
          </w:p>
        </w:tc>
      </w:tr>
      <w:tr w14:paraId="35004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75EBC">
            <w:r>
              <w:t>夏季大气压力(Pa)</w:t>
            </w:r>
          </w:p>
        </w:tc>
        <w:tc>
          <w:tcPr>
            <w:vAlign w:val="center"/>
          </w:tcPr>
          <w:p w14:paraId="13DC3416">
            <w:r>
              <w:t>99860</w:t>
            </w:r>
          </w:p>
        </w:tc>
      </w:tr>
    </w:tbl>
    <w:p w14:paraId="7745D6A6">
      <w:pPr>
        <w:pStyle w:val="2"/>
        <w:rPr>
          <w:szCs w:val="24"/>
          <w:lang w:val="en-US"/>
        </w:rPr>
      </w:pPr>
      <w:bookmarkStart w:id="15" w:name="_Toc3917"/>
      <w:r>
        <w:rPr>
          <w:szCs w:val="24"/>
          <w:lang w:val="en-US"/>
        </w:rPr>
        <w:t>计算依据</w:t>
      </w:r>
      <w:bookmarkEnd w:id="15"/>
    </w:p>
    <w:p w14:paraId="3F9DD1F1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438554FC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0ACCD3A8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18803F3B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2336C356">
      <w:pPr>
        <w:rPr>
          <w:szCs w:val="24"/>
          <w:lang w:val="en-US"/>
        </w:rPr>
      </w:pPr>
    </w:p>
    <w:p w14:paraId="1B1BDB29">
      <w:pPr>
        <w:rPr>
          <w:szCs w:val="24"/>
          <w:lang w:val="en-US"/>
        </w:rPr>
      </w:pPr>
    </w:p>
    <w:p w14:paraId="569B91E9">
      <w:pPr>
        <w:pStyle w:val="2"/>
        <w:rPr>
          <w:szCs w:val="24"/>
          <w:lang w:val="en-US"/>
        </w:rPr>
      </w:pPr>
      <w:bookmarkStart w:id="16" w:name="_Toc27793"/>
      <w:r>
        <w:rPr>
          <w:szCs w:val="24"/>
          <w:lang w:val="en-US"/>
        </w:rPr>
        <w:t>计算原理</w:t>
      </w:r>
      <w:bookmarkEnd w:id="16"/>
    </w:p>
    <w:p w14:paraId="742E739E">
      <w:pPr>
        <w:pStyle w:val="4"/>
        <w:spacing w:line="240" w:lineRule="atLeast"/>
      </w:pPr>
      <w:bookmarkStart w:id="17" w:name="_Toc179712227"/>
      <w:bookmarkStart w:id="18" w:name="_Toc495932542"/>
      <w:bookmarkStart w:id="19" w:name="_Toc240280508"/>
      <w:bookmarkStart w:id="20" w:name="_Toc178152068"/>
      <w:bookmarkStart w:id="21" w:name="_Toc179707474"/>
      <w:bookmarkStart w:id="22" w:name="_Toc239133098"/>
      <w:bookmarkStart w:id="23" w:name="_Toc178151562"/>
      <w:bookmarkStart w:id="24" w:name="_Toc7601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23BE2C9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0F7331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2EB243B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176F374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811B5E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A83F84D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 w14:paraId="63CF8BE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5C2BA8B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5D6206E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15D00C7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6A79E0F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5DA27850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49CDC3C9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5E217474">
      <w:pPr>
        <w:pStyle w:val="4"/>
        <w:spacing w:line="240" w:lineRule="atLeast"/>
      </w:pPr>
      <w:bookmarkStart w:id="29" w:name="_Toc179712228"/>
      <w:bookmarkStart w:id="30" w:name="_Toc178151563"/>
      <w:bookmarkStart w:id="31" w:name="_Toc495932543"/>
      <w:bookmarkStart w:id="32" w:name="_Toc453593137"/>
      <w:bookmarkStart w:id="33" w:name="_Toc240280509"/>
      <w:bookmarkStart w:id="34" w:name="_Toc239133099"/>
      <w:bookmarkStart w:id="35" w:name="_Toc179707475"/>
      <w:bookmarkStart w:id="36" w:name="_Toc178152069"/>
      <w:bookmarkStart w:id="37" w:name="_Toc19130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C004163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BC70EC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09AC41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C60F08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4B6AC83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546ECEC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2A75810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53F832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0408DA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1981D9F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79BB6F5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269D2E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3CEE1E5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3FF4CE04">
      <w:pPr>
        <w:pStyle w:val="4"/>
        <w:spacing w:line="240" w:lineRule="atLeast"/>
      </w:pPr>
      <w:bookmarkStart w:id="38" w:name="_Toc179707476"/>
      <w:bookmarkStart w:id="39" w:name="_Toc239133100"/>
      <w:bookmarkStart w:id="40" w:name="_Toc179712229"/>
      <w:bookmarkStart w:id="41" w:name="_Toc178151564"/>
      <w:bookmarkStart w:id="42" w:name="_Toc240280510"/>
      <w:bookmarkStart w:id="43" w:name="_Toc495932544"/>
      <w:bookmarkStart w:id="44" w:name="_Toc178152070"/>
      <w:bookmarkStart w:id="45" w:name="_Toc453593138"/>
      <w:bookmarkStart w:id="46" w:name="_Toc2888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BEE272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A0233C6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D9F6CB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4E018F1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011EFBC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62DE17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406BE8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710B7FE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1DD1B64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0C8BCDB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05E5D85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4B63616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07E8D6C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1DF34D7">
      <w:pPr>
        <w:pStyle w:val="4"/>
        <w:spacing w:line="240" w:lineRule="atLeast"/>
      </w:pPr>
      <w:bookmarkStart w:id="47" w:name="_Toc240280511"/>
      <w:bookmarkStart w:id="48" w:name="_Toc453593139"/>
      <w:bookmarkStart w:id="49" w:name="_Toc239133101"/>
      <w:bookmarkStart w:id="50" w:name="_Toc178151565"/>
      <w:bookmarkStart w:id="51" w:name="_Toc179712230"/>
      <w:bookmarkStart w:id="52" w:name="_Toc179707477"/>
      <w:bookmarkStart w:id="53" w:name="_Toc178152071"/>
      <w:r>
        <w:rPr>
          <w:rFonts w:hint="eastAsia"/>
        </w:rPr>
        <w:t xml:space="preserve"> </w:t>
      </w:r>
      <w:bookmarkStart w:id="54" w:name="_Toc495932545"/>
      <w:bookmarkStart w:id="55" w:name="_Toc27541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F1334E5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133DB874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62EE64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6FC8DF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4113A4AA">
      <w:pPr>
        <w:pStyle w:val="4"/>
        <w:spacing w:line="240" w:lineRule="atLeast"/>
      </w:pPr>
      <w:bookmarkStart w:id="56" w:name="_Toc239133102"/>
      <w:bookmarkStart w:id="57" w:name="_Toc179707478"/>
      <w:bookmarkStart w:id="58" w:name="_Toc178151566"/>
      <w:bookmarkStart w:id="59" w:name="_Toc453593140"/>
      <w:bookmarkStart w:id="60" w:name="_Toc178152072"/>
      <w:bookmarkStart w:id="61" w:name="_Toc240280512"/>
      <w:bookmarkStart w:id="62" w:name="_Toc179712231"/>
      <w:r>
        <w:t xml:space="preserve"> </w:t>
      </w:r>
      <w:bookmarkStart w:id="63" w:name="_Toc495932546"/>
      <w:bookmarkStart w:id="64" w:name="_Toc565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61F838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455572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1738468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4860D1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2B49C75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60A84F1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D8F2B5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89C27D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3D40DC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3F12B92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A5E135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3E2B45C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1BD3014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4D6C135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93502F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8A6D3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4F1DFE8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3C2F7A9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0671112A">
      <w:pPr>
        <w:pStyle w:val="4"/>
        <w:spacing w:line="240" w:lineRule="atLeast"/>
      </w:pPr>
      <w:bookmarkStart w:id="65" w:name="_Toc239133103"/>
      <w:bookmarkStart w:id="66" w:name="_Toc179707479"/>
      <w:bookmarkStart w:id="67" w:name="_Toc240280513"/>
      <w:bookmarkStart w:id="68" w:name="_Toc178152073"/>
      <w:bookmarkStart w:id="69" w:name="_Toc453593141"/>
      <w:bookmarkStart w:id="70" w:name="_Toc179712232"/>
      <w:bookmarkStart w:id="71" w:name="_Toc178151567"/>
      <w:r>
        <w:t xml:space="preserve"> </w:t>
      </w:r>
      <w:bookmarkStart w:id="72" w:name="_Toc495932547"/>
      <w:bookmarkStart w:id="73" w:name="_Toc24713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0DF976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5CA2B8A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6607B9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9714682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F24820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5A065845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1C460B49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9FACFB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988FC2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4FF4E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7838F49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20DD9E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807384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44C58E30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476C580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D5443C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7E0006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4A90CDC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1049F8A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440FEA72">
      <w:pPr>
        <w:pStyle w:val="4"/>
        <w:spacing w:line="240" w:lineRule="atLeast"/>
      </w:pPr>
      <w:bookmarkStart w:id="74" w:name="_Toc178152074"/>
      <w:bookmarkStart w:id="75" w:name="_Toc453593142"/>
      <w:bookmarkStart w:id="76" w:name="_Toc179707480"/>
      <w:bookmarkStart w:id="77" w:name="_Toc240280514"/>
      <w:bookmarkStart w:id="78" w:name="_Toc178151568"/>
      <w:bookmarkStart w:id="79" w:name="_Toc239133104"/>
      <w:bookmarkStart w:id="80" w:name="_Toc179712233"/>
      <w:r>
        <w:t xml:space="preserve"> </w:t>
      </w:r>
      <w:bookmarkStart w:id="81" w:name="_Toc495932548"/>
      <w:bookmarkStart w:id="82" w:name="_Toc532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D51567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2A986E4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FAA7E2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D060E4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032B86C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141A9D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1D35F22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07488E0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7BB2DD3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751050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FEC715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1D14550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481C367D">
      <w:pPr>
        <w:pStyle w:val="4"/>
        <w:spacing w:line="240" w:lineRule="atLeast"/>
      </w:pPr>
      <w:bookmarkStart w:id="83" w:name="_Toc179707481"/>
      <w:bookmarkStart w:id="84" w:name="_Toc178152075"/>
      <w:bookmarkStart w:id="85" w:name="_Toc178151569"/>
      <w:bookmarkStart w:id="86" w:name="_Toc239133105"/>
      <w:bookmarkStart w:id="87" w:name="_Toc240280515"/>
      <w:bookmarkStart w:id="88" w:name="_Toc453593143"/>
      <w:bookmarkStart w:id="89" w:name="_Toc179712234"/>
      <w:r>
        <w:t xml:space="preserve"> </w:t>
      </w:r>
      <w:bookmarkStart w:id="90" w:name="_Toc495932549"/>
      <w:bookmarkStart w:id="91" w:name="_Toc10428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167B9D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5B69E00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22B6FD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AFEE4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1F5C96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697E54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42134B0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04677CD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29AEDA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6963C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98F4D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6A76CCD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2406DFB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774F0DB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70042E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1091ABA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786819A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8502F2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67BB5A5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72D1861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62B960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0FD5F6C2">
      <w:pPr>
        <w:pStyle w:val="4"/>
        <w:spacing w:line="240" w:lineRule="atLeast"/>
      </w:pPr>
      <w:bookmarkStart w:id="92" w:name="_Toc179712235"/>
      <w:bookmarkStart w:id="93" w:name="_Toc178151570"/>
      <w:bookmarkStart w:id="94" w:name="_Toc453593144"/>
      <w:bookmarkStart w:id="95" w:name="_Toc240280516"/>
      <w:bookmarkStart w:id="96" w:name="_Toc178152076"/>
      <w:bookmarkStart w:id="97" w:name="_Toc239133106"/>
      <w:bookmarkStart w:id="98" w:name="_Toc179707482"/>
      <w:r>
        <w:t xml:space="preserve"> </w:t>
      </w:r>
      <w:bookmarkStart w:id="99" w:name="_Toc495932550"/>
      <w:bookmarkStart w:id="100" w:name="_Toc22446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3D03C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4ED9CF6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2860407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0906F53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4CA00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77D4403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3D28F8B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0202629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0A3FDC6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76CB13FF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051634D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A9319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3205D7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7735DE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0539BD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2151F9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5608E9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2BBE148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2F631BD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1008ADC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656211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60AF630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9CBB544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5239BC0F">
      <w:pPr>
        <w:pStyle w:val="4"/>
        <w:spacing w:line="240" w:lineRule="atLeast"/>
      </w:pPr>
      <w:bookmarkStart w:id="101" w:name="_Toc240280517"/>
      <w:bookmarkStart w:id="102" w:name="_Toc453593145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21448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59EC7DED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1EB8F8A3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06264A35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4448A875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1DEA6D0A">
      <w:pPr>
        <w:spacing w:line="240" w:lineRule="auto"/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（3）其它附加系数</w:t>
      </w:r>
    </w:p>
    <w:p w14:paraId="20197646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18685CC1">
      <w:pPr>
        <w:pStyle w:val="2"/>
        <w:rPr>
          <w:szCs w:val="24"/>
          <w:lang w:val="en-US"/>
        </w:rPr>
      </w:pPr>
      <w:bookmarkStart w:id="110" w:name="_Toc10526"/>
      <w:r>
        <w:rPr>
          <w:szCs w:val="24"/>
          <w:lang w:val="en-US"/>
        </w:rPr>
        <w:t>外围护构造</w:t>
      </w:r>
      <w:bookmarkEnd w:id="110"/>
    </w:p>
    <w:p w14:paraId="6DB3254E">
      <w:pPr>
        <w:pStyle w:val="4"/>
        <w:rPr>
          <w:szCs w:val="24"/>
          <w:lang w:val="en-US"/>
        </w:rPr>
      </w:pPr>
      <w:bookmarkStart w:id="111" w:name="_Toc24286"/>
      <w:r>
        <w:rPr>
          <w:szCs w:val="24"/>
          <w:lang w:val="en-US"/>
        </w:rPr>
        <w:t>屋顶</w:t>
      </w:r>
      <w:bookmarkEnd w:id="111"/>
    </w:p>
    <w:p w14:paraId="0DC5FC32">
      <w:pPr>
        <w:pStyle w:val="5"/>
        <w:rPr>
          <w:szCs w:val="24"/>
          <w:lang w:val="en-US"/>
        </w:rPr>
      </w:pPr>
      <w:bookmarkStart w:id="112" w:name="_Toc9289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400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C2318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A44B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1101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FBE0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20134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86138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4AF4FF">
            <w:pPr>
              <w:jc w:val="center"/>
            </w:pPr>
            <w:r>
              <w:t>热惰性指标</w:t>
            </w:r>
          </w:p>
        </w:tc>
      </w:tr>
      <w:tr w14:paraId="0A7B5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C43E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83878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5968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BCC1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614FB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048F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C2E7C0">
            <w:pPr>
              <w:jc w:val="center"/>
            </w:pPr>
            <w:r>
              <w:t>D=R*S</w:t>
            </w:r>
          </w:p>
        </w:tc>
      </w:tr>
      <w:tr w14:paraId="4D7D6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79CF6">
            <w:r>
              <w:t>APP改性沥青防水卷材</w:t>
            </w:r>
          </w:p>
        </w:tc>
        <w:tc>
          <w:tcPr>
            <w:vAlign w:val="center"/>
          </w:tcPr>
          <w:p w14:paraId="6411B6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141944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86AD224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1BF5AA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7BC7E8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140FC96C">
            <w:pPr>
              <w:jc w:val="right"/>
            </w:pPr>
            <w:r>
              <w:t>0.815</w:t>
            </w:r>
          </w:p>
        </w:tc>
      </w:tr>
      <w:tr w14:paraId="32BC9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13F9C">
            <w:r>
              <w:t>水泥砂浆</w:t>
            </w:r>
          </w:p>
        </w:tc>
        <w:tc>
          <w:tcPr>
            <w:vAlign w:val="center"/>
          </w:tcPr>
          <w:p w14:paraId="25DE18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F96DB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1E0D5B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FF520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9A92C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5CB11A">
            <w:pPr>
              <w:jc w:val="right"/>
            </w:pPr>
            <w:r>
              <w:t>0.245</w:t>
            </w:r>
          </w:p>
        </w:tc>
      </w:tr>
      <w:tr w14:paraId="765F9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781D0">
            <w:r>
              <w:t>c20细石混凝土(ρ=2300)</w:t>
            </w:r>
          </w:p>
        </w:tc>
        <w:tc>
          <w:tcPr>
            <w:vAlign w:val="center"/>
          </w:tcPr>
          <w:p w14:paraId="6F1A0F1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17573B7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13DD378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6CDD9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6A9F5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F591C7B">
            <w:pPr>
              <w:jc w:val="right"/>
            </w:pPr>
            <w:r>
              <w:t>0.404</w:t>
            </w:r>
          </w:p>
        </w:tc>
      </w:tr>
      <w:tr w14:paraId="6F395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98F2F">
            <w:r>
              <w:t>挤塑聚苯板(ρ=25-32)</w:t>
            </w:r>
          </w:p>
        </w:tc>
        <w:tc>
          <w:tcPr>
            <w:vAlign w:val="center"/>
          </w:tcPr>
          <w:p w14:paraId="10D7EEC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E9B20FE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2BF8BF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D9726ED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C63E556">
            <w:pPr>
              <w:jc w:val="right"/>
            </w:pPr>
            <w:r>
              <w:t>6.061</w:t>
            </w:r>
          </w:p>
        </w:tc>
        <w:tc>
          <w:tcPr>
            <w:vAlign w:val="center"/>
          </w:tcPr>
          <w:p w14:paraId="6F950527">
            <w:pPr>
              <w:jc w:val="right"/>
            </w:pPr>
            <w:r>
              <w:t>2.133</w:t>
            </w:r>
          </w:p>
        </w:tc>
      </w:tr>
      <w:tr w14:paraId="1DCA6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E24D2">
            <w:r>
              <w:t>轻骨料混凝土(找坡层)</w:t>
            </w:r>
          </w:p>
        </w:tc>
        <w:tc>
          <w:tcPr>
            <w:vAlign w:val="center"/>
          </w:tcPr>
          <w:p w14:paraId="1FC9EB0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516FD1F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499B146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51A931A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51492AA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B6FA7A9">
            <w:pPr>
              <w:jc w:val="right"/>
            </w:pPr>
            <w:r>
              <w:t>0.5</w:t>
            </w:r>
          </w:p>
        </w:tc>
      </w:tr>
      <w:tr w14:paraId="7149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8FE69">
            <w:r>
              <w:t>钢筋混凝土</w:t>
            </w:r>
          </w:p>
        </w:tc>
        <w:tc>
          <w:tcPr>
            <w:vAlign w:val="center"/>
          </w:tcPr>
          <w:p w14:paraId="3C81507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C2C0BF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3A6E37B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92063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12AD5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80A0D53">
            <w:pPr>
              <w:jc w:val="right"/>
            </w:pPr>
            <w:r>
              <w:t>1.186</w:t>
            </w:r>
          </w:p>
        </w:tc>
      </w:tr>
      <w:tr w14:paraId="07E16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70AD1">
            <w:r>
              <w:t>混合砂浆</w:t>
            </w:r>
          </w:p>
        </w:tc>
        <w:tc>
          <w:tcPr>
            <w:vAlign w:val="center"/>
          </w:tcPr>
          <w:p w14:paraId="0E2289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BF89C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81E2313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5E882E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D0610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79EA82B">
            <w:pPr>
              <w:jc w:val="right"/>
            </w:pPr>
            <w:r>
              <w:t>0.247</w:t>
            </w:r>
          </w:p>
        </w:tc>
      </w:tr>
      <w:tr w14:paraId="79D4E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25FC9">
            <w:r>
              <w:t>各层之和∑</w:t>
            </w:r>
          </w:p>
        </w:tc>
        <w:tc>
          <w:tcPr>
            <w:vAlign w:val="center"/>
          </w:tcPr>
          <w:p w14:paraId="32626619"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 w14:paraId="07EF7E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2002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FADC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3BA102">
            <w:pPr>
              <w:jc w:val="right"/>
            </w:pPr>
            <w:r>
              <w:t>6.354</w:t>
            </w:r>
          </w:p>
        </w:tc>
        <w:tc>
          <w:tcPr>
            <w:vAlign w:val="center"/>
          </w:tcPr>
          <w:p w14:paraId="54AE1BB4">
            <w:pPr>
              <w:jc w:val="right"/>
            </w:pPr>
            <w:r>
              <w:t>5.530</w:t>
            </w:r>
          </w:p>
        </w:tc>
      </w:tr>
      <w:tr w14:paraId="43FDB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D750B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294D893">
            <w:pPr>
              <w:jc w:val="center"/>
            </w:pPr>
            <w:r>
              <w:t>0.154</w:t>
            </w:r>
          </w:p>
        </w:tc>
      </w:tr>
      <w:tr w14:paraId="75077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22C401">
            <w:r>
              <w:t>衰减度ν</w:t>
            </w:r>
          </w:p>
        </w:tc>
        <w:tc>
          <w:tcPr>
            <w:gridSpan w:val="5"/>
            <w:vAlign w:val="center"/>
          </w:tcPr>
          <w:p w14:paraId="683D3C89">
            <w:pPr>
              <w:jc w:val="center"/>
            </w:pPr>
            <w:r>
              <w:t>545.08</w:t>
            </w:r>
          </w:p>
        </w:tc>
      </w:tr>
      <w:tr w14:paraId="66940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83273D">
            <w:r>
              <w:t>延迟时间ξ(h)</w:t>
            </w:r>
          </w:p>
        </w:tc>
        <w:tc>
          <w:tcPr>
            <w:gridSpan w:val="5"/>
            <w:vAlign w:val="center"/>
          </w:tcPr>
          <w:p w14:paraId="6EA84BE0">
            <w:pPr>
              <w:jc w:val="center"/>
            </w:pPr>
            <w:r>
              <w:t>14.70</w:t>
            </w:r>
          </w:p>
        </w:tc>
      </w:tr>
      <w:tr w14:paraId="213E2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D21D87">
            <w:r>
              <w:t>衰减倍数β</w:t>
            </w:r>
          </w:p>
        </w:tc>
        <w:tc>
          <w:tcPr>
            <w:gridSpan w:val="5"/>
            <w:vAlign w:val="center"/>
          </w:tcPr>
          <w:p w14:paraId="02EFA37E">
            <w:pPr>
              <w:jc w:val="center"/>
            </w:pPr>
            <w:r>
              <w:t>0.07</w:t>
            </w:r>
          </w:p>
        </w:tc>
      </w:tr>
    </w:tbl>
    <w:p w14:paraId="49C1B74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684291E">
      <w:pPr>
        <w:pStyle w:val="4"/>
        <w:rPr>
          <w:szCs w:val="24"/>
          <w:lang w:val="en-US"/>
        </w:rPr>
      </w:pPr>
      <w:bookmarkStart w:id="113" w:name="_Toc18482"/>
      <w:r>
        <w:rPr>
          <w:szCs w:val="24"/>
          <w:lang w:val="en-US"/>
        </w:rPr>
        <w:t>外墙</w:t>
      </w:r>
      <w:bookmarkEnd w:id="113"/>
    </w:p>
    <w:p w14:paraId="0D69DB19">
      <w:pPr>
        <w:pStyle w:val="5"/>
        <w:rPr>
          <w:szCs w:val="24"/>
          <w:lang w:val="en-US"/>
        </w:rPr>
      </w:pPr>
      <w:bookmarkStart w:id="114" w:name="_Toc18279"/>
      <w:r>
        <w:rPr>
          <w:szCs w:val="24"/>
          <w:lang w:val="en-US"/>
        </w:rPr>
        <w:t>填充墙构造一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6C6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188E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18F7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FECD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12CB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BA018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147DB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F75054">
            <w:pPr>
              <w:jc w:val="center"/>
            </w:pPr>
            <w:r>
              <w:t>热惰性指标</w:t>
            </w:r>
          </w:p>
        </w:tc>
      </w:tr>
      <w:tr w14:paraId="7ECCF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B554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B052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6DBD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362E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0092F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C4D41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FCEAB4">
            <w:pPr>
              <w:jc w:val="center"/>
            </w:pPr>
            <w:r>
              <w:t>D=R*S</w:t>
            </w:r>
          </w:p>
        </w:tc>
      </w:tr>
      <w:tr w14:paraId="10568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829E9">
            <w:r>
              <w:t>水泥砂浆</w:t>
            </w:r>
          </w:p>
        </w:tc>
        <w:tc>
          <w:tcPr>
            <w:vAlign w:val="center"/>
          </w:tcPr>
          <w:p w14:paraId="65E4DE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60286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A66FE2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D2BCB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3FCE2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F876F1">
            <w:pPr>
              <w:jc w:val="right"/>
            </w:pPr>
            <w:r>
              <w:t>0.245</w:t>
            </w:r>
          </w:p>
        </w:tc>
      </w:tr>
      <w:tr w14:paraId="766DA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73D3B">
            <w:r>
              <w:t>挤塑聚苯板(ρ=25-32)</w:t>
            </w:r>
          </w:p>
        </w:tc>
        <w:tc>
          <w:tcPr>
            <w:vAlign w:val="center"/>
          </w:tcPr>
          <w:p w14:paraId="44B5050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BB1CF3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F6EE0AE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9C44E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51A91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D2EBDD">
            <w:pPr>
              <w:jc w:val="right"/>
            </w:pPr>
            <w:r>
              <w:t>0.96</w:t>
            </w:r>
          </w:p>
        </w:tc>
      </w:tr>
      <w:tr w14:paraId="16D30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1EDA2">
            <w:r>
              <w:t>加气混凝土、泡沫混凝土(ρ=700)</w:t>
            </w:r>
          </w:p>
        </w:tc>
        <w:tc>
          <w:tcPr>
            <w:vAlign w:val="center"/>
          </w:tcPr>
          <w:p w14:paraId="4AB0BAB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0641D98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91EA745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20E1FE6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603086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70CB6B0">
            <w:pPr>
              <w:jc w:val="right"/>
            </w:pPr>
            <w:r>
              <w:t>3.444</w:t>
            </w:r>
          </w:p>
        </w:tc>
      </w:tr>
      <w:tr w14:paraId="672F9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609AC">
            <w:r>
              <w:t>混合砂浆</w:t>
            </w:r>
          </w:p>
        </w:tc>
        <w:tc>
          <w:tcPr>
            <w:vAlign w:val="center"/>
          </w:tcPr>
          <w:p w14:paraId="27E759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8DAC32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CC667EB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51247C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37619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DB1997F">
            <w:pPr>
              <w:jc w:val="right"/>
            </w:pPr>
            <w:r>
              <w:t>0.247</w:t>
            </w:r>
          </w:p>
        </w:tc>
      </w:tr>
      <w:tr w14:paraId="025F1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59A4F">
            <w:r>
              <w:t>各层之和∑</w:t>
            </w:r>
          </w:p>
        </w:tc>
        <w:tc>
          <w:tcPr>
            <w:vAlign w:val="center"/>
          </w:tcPr>
          <w:p w14:paraId="37D5138B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1A87EE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A839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17CD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9D1F7B">
            <w:pPr>
              <w:jc w:val="right"/>
            </w:pPr>
            <w:r>
              <w:t>3.933</w:t>
            </w:r>
          </w:p>
        </w:tc>
        <w:tc>
          <w:tcPr>
            <w:vAlign w:val="center"/>
          </w:tcPr>
          <w:p w14:paraId="1D4C2C37">
            <w:pPr>
              <w:jc w:val="right"/>
            </w:pPr>
            <w:r>
              <w:t>4.896</w:t>
            </w:r>
          </w:p>
        </w:tc>
      </w:tr>
      <w:tr w14:paraId="19699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1AA2A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E59F845">
            <w:pPr>
              <w:jc w:val="center"/>
            </w:pPr>
            <w:r>
              <w:t>0.244</w:t>
            </w:r>
          </w:p>
        </w:tc>
      </w:tr>
      <w:tr w14:paraId="00846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281683">
            <w:r>
              <w:t>衰减度ν</w:t>
            </w:r>
          </w:p>
        </w:tc>
        <w:tc>
          <w:tcPr>
            <w:gridSpan w:val="5"/>
            <w:vAlign w:val="center"/>
          </w:tcPr>
          <w:p w14:paraId="64B60CB1">
            <w:pPr>
              <w:jc w:val="center"/>
            </w:pPr>
            <w:r>
              <w:t>173.45</w:t>
            </w:r>
          </w:p>
        </w:tc>
      </w:tr>
      <w:tr w14:paraId="397C7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948C3D">
            <w:r>
              <w:t>延迟时间ξ(h)</w:t>
            </w:r>
          </w:p>
        </w:tc>
        <w:tc>
          <w:tcPr>
            <w:gridSpan w:val="5"/>
            <w:vAlign w:val="center"/>
          </w:tcPr>
          <w:p w14:paraId="4D734130">
            <w:pPr>
              <w:jc w:val="center"/>
            </w:pPr>
            <w:r>
              <w:t>11.77</w:t>
            </w:r>
          </w:p>
        </w:tc>
      </w:tr>
      <w:tr w14:paraId="0967D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85CA90">
            <w:r>
              <w:t>衰减倍数β</w:t>
            </w:r>
          </w:p>
        </w:tc>
        <w:tc>
          <w:tcPr>
            <w:gridSpan w:val="5"/>
            <w:vAlign w:val="center"/>
          </w:tcPr>
          <w:p w14:paraId="4E9ACE30">
            <w:pPr>
              <w:jc w:val="center"/>
            </w:pPr>
            <w:r>
              <w:t>0.10</w:t>
            </w:r>
          </w:p>
        </w:tc>
      </w:tr>
    </w:tbl>
    <w:p w14:paraId="05EEFC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2F94DB1">
      <w:pPr>
        <w:pStyle w:val="4"/>
        <w:rPr>
          <w:szCs w:val="24"/>
          <w:lang w:val="en-US"/>
        </w:rPr>
      </w:pPr>
      <w:bookmarkStart w:id="115" w:name="_Toc29357"/>
      <w:r>
        <w:rPr>
          <w:szCs w:val="24"/>
          <w:lang w:val="en-US"/>
        </w:rPr>
        <w:t>梁柱</w:t>
      </w:r>
      <w:bookmarkEnd w:id="115"/>
    </w:p>
    <w:p w14:paraId="49A63C8B">
      <w:pPr>
        <w:pStyle w:val="5"/>
        <w:rPr>
          <w:szCs w:val="24"/>
          <w:lang w:val="en-US"/>
        </w:rPr>
      </w:pPr>
      <w:bookmarkStart w:id="116" w:name="_Toc31006"/>
      <w:r>
        <w:rPr>
          <w:szCs w:val="24"/>
          <w:lang w:val="en-US"/>
        </w:rPr>
        <w:t>热桥柱构造一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2DD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5B330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8DCF8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96D51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8F6C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C38AA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76F6F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2020F3">
            <w:pPr>
              <w:jc w:val="center"/>
            </w:pPr>
            <w:r>
              <w:t>热惰性指标</w:t>
            </w:r>
          </w:p>
        </w:tc>
      </w:tr>
      <w:tr w14:paraId="345CF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1E74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6C477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53AAC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E014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1A4E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6B29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014E12">
            <w:pPr>
              <w:jc w:val="center"/>
            </w:pPr>
            <w:r>
              <w:t>D=R*S</w:t>
            </w:r>
          </w:p>
        </w:tc>
      </w:tr>
      <w:tr w14:paraId="38555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17C86">
            <w:r>
              <w:t>水泥砂浆</w:t>
            </w:r>
          </w:p>
        </w:tc>
        <w:tc>
          <w:tcPr>
            <w:vAlign w:val="center"/>
          </w:tcPr>
          <w:p w14:paraId="32DEEE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BE89C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6C7C1F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0506F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88F60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14E379">
            <w:pPr>
              <w:jc w:val="right"/>
            </w:pPr>
            <w:r>
              <w:t>0.245</w:t>
            </w:r>
          </w:p>
        </w:tc>
      </w:tr>
      <w:tr w14:paraId="6F347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74508">
            <w:r>
              <w:t>挤塑聚苯板(ρ=25-32)</w:t>
            </w:r>
          </w:p>
        </w:tc>
        <w:tc>
          <w:tcPr>
            <w:vAlign w:val="center"/>
          </w:tcPr>
          <w:p w14:paraId="67B3D05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7ABF11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F26A30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D0220F4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B4F1E7E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3DEEB97">
            <w:pPr>
              <w:jc w:val="right"/>
            </w:pPr>
            <w:r>
              <w:t>0.747</w:t>
            </w:r>
          </w:p>
        </w:tc>
      </w:tr>
      <w:tr w14:paraId="588B7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CBE6D">
            <w:r>
              <w:t>钢筋混凝土</w:t>
            </w:r>
          </w:p>
        </w:tc>
        <w:tc>
          <w:tcPr>
            <w:vAlign w:val="center"/>
          </w:tcPr>
          <w:p w14:paraId="76A0C45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A41A02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E8BEE2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EB06C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45FBE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02104C">
            <w:pPr>
              <w:jc w:val="right"/>
            </w:pPr>
            <w:r>
              <w:t>1.977</w:t>
            </w:r>
          </w:p>
        </w:tc>
      </w:tr>
      <w:tr w14:paraId="7C471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00403">
            <w:r>
              <w:t>混合砂浆</w:t>
            </w:r>
          </w:p>
        </w:tc>
        <w:tc>
          <w:tcPr>
            <w:vAlign w:val="center"/>
          </w:tcPr>
          <w:p w14:paraId="59EDCE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B94E75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423F7A7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4F879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9C87F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89743C6">
            <w:pPr>
              <w:jc w:val="right"/>
            </w:pPr>
            <w:r>
              <w:t>0.247</w:t>
            </w:r>
          </w:p>
        </w:tc>
      </w:tr>
      <w:tr w14:paraId="28EA2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A5C2E">
            <w:r>
              <w:t>各层之和∑</w:t>
            </w:r>
          </w:p>
        </w:tc>
        <w:tc>
          <w:tcPr>
            <w:vAlign w:val="center"/>
          </w:tcPr>
          <w:p w14:paraId="432C53B4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E0F02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67B3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67C7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5FB9B0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266FD654">
            <w:pPr>
              <w:jc w:val="right"/>
            </w:pPr>
            <w:r>
              <w:t>3.215</w:t>
            </w:r>
          </w:p>
        </w:tc>
      </w:tr>
      <w:tr w14:paraId="4A983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08B655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066F7DC">
            <w:pPr>
              <w:jc w:val="center"/>
            </w:pPr>
            <w:r>
              <w:t>0.410</w:t>
            </w:r>
          </w:p>
        </w:tc>
      </w:tr>
      <w:tr w14:paraId="0CBFB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DF17D5">
            <w:r>
              <w:t>衰减度ν</w:t>
            </w:r>
          </w:p>
        </w:tc>
        <w:tc>
          <w:tcPr>
            <w:gridSpan w:val="5"/>
            <w:vAlign w:val="center"/>
          </w:tcPr>
          <w:p w14:paraId="115C3A64">
            <w:pPr>
              <w:jc w:val="center"/>
            </w:pPr>
            <w:r>
              <w:t>132.94</w:t>
            </w:r>
          </w:p>
        </w:tc>
      </w:tr>
      <w:tr w14:paraId="70906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368CEB">
            <w:r>
              <w:t>延迟时间ξ(h)</w:t>
            </w:r>
          </w:p>
        </w:tc>
        <w:tc>
          <w:tcPr>
            <w:gridSpan w:val="5"/>
            <w:vAlign w:val="center"/>
          </w:tcPr>
          <w:p w14:paraId="1BAFC143">
            <w:pPr>
              <w:jc w:val="center"/>
            </w:pPr>
            <w:r>
              <w:t>7.92</w:t>
            </w:r>
          </w:p>
        </w:tc>
      </w:tr>
      <w:tr w14:paraId="24DBA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786F7E">
            <w:r>
              <w:t>衰减倍数β</w:t>
            </w:r>
          </w:p>
        </w:tc>
        <w:tc>
          <w:tcPr>
            <w:gridSpan w:val="5"/>
            <w:vAlign w:val="center"/>
          </w:tcPr>
          <w:p w14:paraId="52C8B7D0">
            <w:pPr>
              <w:jc w:val="center"/>
            </w:pPr>
            <w:r>
              <w:t>0.08</w:t>
            </w:r>
          </w:p>
        </w:tc>
      </w:tr>
    </w:tbl>
    <w:p w14:paraId="21ED650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2A2A2F0">
      <w:pPr>
        <w:pStyle w:val="4"/>
        <w:rPr>
          <w:szCs w:val="24"/>
          <w:lang w:val="en-US"/>
        </w:rPr>
      </w:pPr>
      <w:bookmarkStart w:id="117" w:name="_Toc1070"/>
      <w:r>
        <w:rPr>
          <w:szCs w:val="24"/>
          <w:lang w:val="en-US"/>
        </w:rPr>
        <w:t>挑空楼板</w:t>
      </w:r>
      <w:bookmarkEnd w:id="117"/>
    </w:p>
    <w:p w14:paraId="6F0B3EF3">
      <w:pPr>
        <w:pStyle w:val="5"/>
        <w:rPr>
          <w:szCs w:val="24"/>
          <w:lang w:val="en-US"/>
        </w:rPr>
      </w:pPr>
      <w:bookmarkStart w:id="118" w:name="_Toc8770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AC2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E680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51870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A3E7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2B17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5F96F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AA151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46FFA8">
            <w:pPr>
              <w:jc w:val="center"/>
            </w:pPr>
            <w:r>
              <w:t>热惰性指标</w:t>
            </w:r>
          </w:p>
        </w:tc>
      </w:tr>
      <w:tr w14:paraId="0FFF9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BCDB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9469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820C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0C25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750D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4AF47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AABBD5">
            <w:pPr>
              <w:jc w:val="center"/>
            </w:pPr>
            <w:r>
              <w:t>D=R*S</w:t>
            </w:r>
          </w:p>
        </w:tc>
      </w:tr>
      <w:tr w14:paraId="1B69A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9BD04">
            <w:r>
              <w:t>水泥砂浆</w:t>
            </w:r>
          </w:p>
        </w:tc>
        <w:tc>
          <w:tcPr>
            <w:vAlign w:val="center"/>
          </w:tcPr>
          <w:p w14:paraId="6EF3EE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2085E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3787F8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CD3FA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5BEE1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8336FA">
            <w:pPr>
              <w:jc w:val="right"/>
            </w:pPr>
            <w:r>
              <w:t>0.245</w:t>
            </w:r>
          </w:p>
        </w:tc>
      </w:tr>
      <w:tr w14:paraId="6EEB3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A4A27">
            <w:r>
              <w:t>挤塑聚苯板(ρ=25-32)</w:t>
            </w:r>
          </w:p>
        </w:tc>
        <w:tc>
          <w:tcPr>
            <w:vAlign w:val="center"/>
          </w:tcPr>
          <w:p w14:paraId="59B635D1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3D8E72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20078C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9505CA8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E1FA559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494C46B">
            <w:pPr>
              <w:jc w:val="right"/>
            </w:pPr>
            <w:r>
              <w:t>0.747</w:t>
            </w:r>
          </w:p>
        </w:tc>
      </w:tr>
      <w:tr w14:paraId="12E2C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48451">
            <w:r>
              <w:t>钢筋混凝土</w:t>
            </w:r>
          </w:p>
        </w:tc>
        <w:tc>
          <w:tcPr>
            <w:vAlign w:val="center"/>
          </w:tcPr>
          <w:p w14:paraId="5B91627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F97447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6A248FC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39CEC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6F114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52CEA0C">
            <w:pPr>
              <w:jc w:val="right"/>
            </w:pPr>
            <w:r>
              <w:t>1.186</w:t>
            </w:r>
          </w:p>
        </w:tc>
      </w:tr>
      <w:tr w14:paraId="6AD7C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47238">
            <w:r>
              <w:t>混合砂浆</w:t>
            </w:r>
          </w:p>
        </w:tc>
        <w:tc>
          <w:tcPr>
            <w:vAlign w:val="center"/>
          </w:tcPr>
          <w:p w14:paraId="293124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ECF680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1A6233F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316FF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14D55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7B7D3FD">
            <w:pPr>
              <w:jc w:val="right"/>
            </w:pPr>
            <w:r>
              <w:t>0.247</w:t>
            </w:r>
          </w:p>
        </w:tc>
      </w:tr>
      <w:tr w14:paraId="4043B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DF180">
            <w:r>
              <w:t>各层之和∑</w:t>
            </w:r>
          </w:p>
        </w:tc>
        <w:tc>
          <w:tcPr>
            <w:vAlign w:val="center"/>
          </w:tcPr>
          <w:p w14:paraId="3FD3872E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87F7C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AE61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D755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079FF8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4662FF49">
            <w:pPr>
              <w:jc w:val="right"/>
            </w:pPr>
            <w:r>
              <w:t>2.425</w:t>
            </w:r>
          </w:p>
        </w:tc>
      </w:tr>
      <w:tr w14:paraId="7A052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D2763C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0057331">
            <w:pPr>
              <w:jc w:val="center"/>
            </w:pPr>
            <w:r>
              <w:t>0.418</w:t>
            </w:r>
          </w:p>
        </w:tc>
      </w:tr>
      <w:tr w14:paraId="0013F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91336C">
            <w:r>
              <w:t>衰减度ν</w:t>
            </w:r>
          </w:p>
        </w:tc>
        <w:tc>
          <w:tcPr>
            <w:gridSpan w:val="5"/>
            <w:vAlign w:val="center"/>
          </w:tcPr>
          <w:p w14:paraId="3EB62D9A">
            <w:pPr>
              <w:jc w:val="center"/>
            </w:pPr>
            <w:r>
              <w:t>76.00</w:t>
            </w:r>
          </w:p>
        </w:tc>
      </w:tr>
      <w:tr w14:paraId="3EE8A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162D51">
            <w:r>
              <w:t>延迟时间ξ(h)</w:t>
            </w:r>
          </w:p>
        </w:tc>
        <w:tc>
          <w:tcPr>
            <w:gridSpan w:val="5"/>
            <w:vAlign w:val="center"/>
          </w:tcPr>
          <w:p w14:paraId="2459785E">
            <w:pPr>
              <w:jc w:val="center"/>
            </w:pPr>
            <w:r>
              <w:t>5.78</w:t>
            </w:r>
          </w:p>
        </w:tc>
      </w:tr>
      <w:tr w14:paraId="2DB97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796C0E">
            <w:r>
              <w:t>衰减倍数β</w:t>
            </w:r>
          </w:p>
        </w:tc>
        <w:tc>
          <w:tcPr>
            <w:gridSpan w:val="5"/>
            <w:vAlign w:val="center"/>
          </w:tcPr>
          <w:p w14:paraId="0425E56F">
            <w:pPr>
              <w:jc w:val="center"/>
            </w:pPr>
            <w:r>
              <w:t>0.13</w:t>
            </w:r>
          </w:p>
        </w:tc>
      </w:tr>
    </w:tbl>
    <w:p w14:paraId="7A593E6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F3B6660">
      <w:pPr>
        <w:pStyle w:val="2"/>
        <w:rPr>
          <w:szCs w:val="24"/>
          <w:lang w:val="en-US"/>
        </w:rPr>
      </w:pPr>
      <w:bookmarkStart w:id="119" w:name="_Toc31466"/>
      <w:r>
        <w:rPr>
          <w:szCs w:val="24"/>
          <w:lang w:val="en-US"/>
        </w:rPr>
        <w:t>内围护构造</w:t>
      </w:r>
      <w:bookmarkEnd w:id="119"/>
    </w:p>
    <w:p w14:paraId="703ED6C6">
      <w:pPr>
        <w:pStyle w:val="4"/>
        <w:rPr>
          <w:szCs w:val="24"/>
          <w:lang w:val="en-US"/>
        </w:rPr>
      </w:pPr>
      <w:bookmarkStart w:id="120" w:name="_Toc17977"/>
      <w:r>
        <w:rPr>
          <w:szCs w:val="24"/>
          <w:lang w:val="en-US"/>
        </w:rPr>
        <w:t>内墙</w:t>
      </w:r>
      <w:bookmarkEnd w:id="120"/>
    </w:p>
    <w:p w14:paraId="3B09110A">
      <w:pPr>
        <w:pStyle w:val="5"/>
        <w:rPr>
          <w:szCs w:val="24"/>
          <w:lang w:val="en-US"/>
        </w:rPr>
      </w:pPr>
      <w:bookmarkStart w:id="121" w:name="_Toc23204"/>
      <w:r>
        <w:rPr>
          <w:szCs w:val="24"/>
          <w:lang w:val="en-US"/>
        </w:rPr>
        <w:t>控温房间隔墙构造一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704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9425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CC60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4034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2048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7278C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EF7955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52E965">
            <w:pPr>
              <w:jc w:val="center"/>
            </w:pPr>
            <w:r>
              <w:t>热惰性指标</w:t>
            </w:r>
          </w:p>
        </w:tc>
      </w:tr>
      <w:tr w14:paraId="4C491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8C04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C7E8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DC1C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8AD6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BF51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8608B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D19AEC">
            <w:pPr>
              <w:jc w:val="center"/>
            </w:pPr>
            <w:r>
              <w:t>D=R*S</w:t>
            </w:r>
          </w:p>
        </w:tc>
      </w:tr>
      <w:tr w14:paraId="76122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3E37F">
            <w:r>
              <w:t>水泥砂浆</w:t>
            </w:r>
          </w:p>
        </w:tc>
        <w:tc>
          <w:tcPr>
            <w:vAlign w:val="center"/>
          </w:tcPr>
          <w:p w14:paraId="1BC3F1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2FAA6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CB33D2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54CD5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7B3F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53122C">
            <w:pPr>
              <w:jc w:val="right"/>
            </w:pPr>
            <w:r>
              <w:t>0.245</w:t>
            </w:r>
          </w:p>
        </w:tc>
      </w:tr>
      <w:tr w14:paraId="701FA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77B99">
            <w:r>
              <w:t>加气混凝土、泡沫混凝土(ρ=700)</w:t>
            </w:r>
          </w:p>
        </w:tc>
        <w:tc>
          <w:tcPr>
            <w:vAlign w:val="center"/>
          </w:tcPr>
          <w:p w14:paraId="4E4D217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E0D472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5EB7A4C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6967DCD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2526F12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86D609D">
            <w:pPr>
              <w:jc w:val="right"/>
            </w:pPr>
            <w:r>
              <w:t>3.444</w:t>
            </w:r>
          </w:p>
        </w:tc>
      </w:tr>
      <w:tr w14:paraId="7FF80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992D4">
            <w:r>
              <w:t>混合砂浆</w:t>
            </w:r>
          </w:p>
        </w:tc>
        <w:tc>
          <w:tcPr>
            <w:vAlign w:val="center"/>
          </w:tcPr>
          <w:p w14:paraId="54ABA8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26F9D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ACD2380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2F225F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557FF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C3D6DEF">
            <w:pPr>
              <w:jc w:val="right"/>
            </w:pPr>
            <w:r>
              <w:t>0.247</w:t>
            </w:r>
          </w:p>
        </w:tc>
      </w:tr>
      <w:tr w14:paraId="5E17F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D3DFA">
            <w:r>
              <w:t>各层之和∑</w:t>
            </w:r>
          </w:p>
        </w:tc>
        <w:tc>
          <w:tcPr>
            <w:vAlign w:val="center"/>
          </w:tcPr>
          <w:p w14:paraId="6672D83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8AE4D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9AE1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DFE5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08F57B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7CF32DDD">
            <w:pPr>
              <w:jc w:val="right"/>
            </w:pPr>
            <w:r>
              <w:t>3.936</w:t>
            </w:r>
          </w:p>
        </w:tc>
      </w:tr>
      <w:tr w14:paraId="795F7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B15ED7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6A13EB8">
            <w:pPr>
              <w:jc w:val="center"/>
            </w:pPr>
            <w:r>
              <w:t>0.867</w:t>
            </w:r>
          </w:p>
        </w:tc>
      </w:tr>
      <w:tr w14:paraId="7B96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35383E">
            <w:r>
              <w:t>衰减度ν</w:t>
            </w:r>
          </w:p>
        </w:tc>
        <w:tc>
          <w:tcPr>
            <w:gridSpan w:val="5"/>
            <w:vAlign w:val="center"/>
          </w:tcPr>
          <w:p w14:paraId="7A83267F">
            <w:pPr>
              <w:jc w:val="center"/>
            </w:pPr>
            <w:r>
              <w:t>24.67</w:t>
            </w:r>
          </w:p>
        </w:tc>
      </w:tr>
      <w:tr w14:paraId="3BB08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21A4E0">
            <w:r>
              <w:t>延迟时间ξ(h)</w:t>
            </w:r>
          </w:p>
        </w:tc>
        <w:tc>
          <w:tcPr>
            <w:gridSpan w:val="5"/>
            <w:vAlign w:val="center"/>
          </w:tcPr>
          <w:p w14:paraId="7DDB868C">
            <w:pPr>
              <w:jc w:val="center"/>
            </w:pPr>
            <w:r>
              <w:t>10.00</w:t>
            </w:r>
          </w:p>
        </w:tc>
      </w:tr>
      <w:tr w14:paraId="301D9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EA5F37">
            <w:r>
              <w:t>衰减倍数β</w:t>
            </w:r>
          </w:p>
        </w:tc>
        <w:tc>
          <w:tcPr>
            <w:gridSpan w:val="5"/>
            <w:vAlign w:val="center"/>
          </w:tcPr>
          <w:p w14:paraId="2F1C670D">
            <w:pPr>
              <w:jc w:val="center"/>
            </w:pPr>
            <w:r>
              <w:t>0.20</w:t>
            </w:r>
          </w:p>
        </w:tc>
      </w:tr>
    </w:tbl>
    <w:p w14:paraId="0F16FB3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A1711DE">
      <w:pPr>
        <w:pStyle w:val="4"/>
        <w:rPr>
          <w:szCs w:val="24"/>
          <w:lang w:val="en-US"/>
        </w:rPr>
      </w:pPr>
      <w:bookmarkStart w:id="122" w:name="_Toc6089"/>
      <w:r>
        <w:rPr>
          <w:szCs w:val="24"/>
          <w:lang w:val="en-US"/>
        </w:rPr>
        <w:t>控温与非控温空间隔墙</w:t>
      </w:r>
      <w:bookmarkEnd w:id="122"/>
    </w:p>
    <w:p w14:paraId="0C7B351D">
      <w:pPr>
        <w:pStyle w:val="5"/>
        <w:rPr>
          <w:szCs w:val="24"/>
          <w:lang w:val="en-US"/>
        </w:rPr>
      </w:pPr>
      <w:bookmarkStart w:id="123" w:name="_Toc6361"/>
      <w:r>
        <w:rPr>
          <w:szCs w:val="24"/>
          <w:lang w:val="en-US"/>
        </w:rPr>
        <w:t>控温与非控温隔墙构造一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C30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4C39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8AC2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9993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55CE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CB29D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15C831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40D8F2">
            <w:pPr>
              <w:jc w:val="center"/>
            </w:pPr>
            <w:r>
              <w:t>热惰性指标</w:t>
            </w:r>
          </w:p>
        </w:tc>
      </w:tr>
      <w:tr w14:paraId="24D5A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BEA3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24830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05A5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E0EF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45E1D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49E4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CD31C2">
            <w:pPr>
              <w:jc w:val="center"/>
            </w:pPr>
            <w:r>
              <w:t>D=R*S</w:t>
            </w:r>
          </w:p>
        </w:tc>
      </w:tr>
      <w:tr w14:paraId="35954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16644">
            <w:r>
              <w:t>水泥砂浆</w:t>
            </w:r>
          </w:p>
        </w:tc>
        <w:tc>
          <w:tcPr>
            <w:vAlign w:val="center"/>
          </w:tcPr>
          <w:p w14:paraId="043B07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360DE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EC419F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B686E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8F2A7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421707">
            <w:pPr>
              <w:jc w:val="right"/>
            </w:pPr>
            <w:r>
              <w:t>0.245</w:t>
            </w:r>
          </w:p>
        </w:tc>
      </w:tr>
      <w:tr w14:paraId="5317B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484D6">
            <w:r>
              <w:t>加气混凝土、泡沫混凝土(ρ=700)</w:t>
            </w:r>
          </w:p>
        </w:tc>
        <w:tc>
          <w:tcPr>
            <w:vAlign w:val="center"/>
          </w:tcPr>
          <w:p w14:paraId="0808C54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498452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AA2BDA2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3B732AB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9F28423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916BEF5">
            <w:pPr>
              <w:jc w:val="right"/>
            </w:pPr>
            <w:r>
              <w:t>3.444</w:t>
            </w:r>
          </w:p>
        </w:tc>
      </w:tr>
      <w:tr w14:paraId="414A0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FD165">
            <w:r>
              <w:t>混合砂浆</w:t>
            </w:r>
          </w:p>
        </w:tc>
        <w:tc>
          <w:tcPr>
            <w:vAlign w:val="center"/>
          </w:tcPr>
          <w:p w14:paraId="6CF584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4731D3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B962F0C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09D2B4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30318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65FB76A">
            <w:pPr>
              <w:jc w:val="right"/>
            </w:pPr>
            <w:r>
              <w:t>0.247</w:t>
            </w:r>
          </w:p>
        </w:tc>
      </w:tr>
      <w:tr w14:paraId="79874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0189C">
            <w:r>
              <w:t>各层之和∑</w:t>
            </w:r>
          </w:p>
        </w:tc>
        <w:tc>
          <w:tcPr>
            <w:vAlign w:val="center"/>
          </w:tcPr>
          <w:p w14:paraId="2FC9F75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05C3D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6382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98C4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EAB178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6660A807">
            <w:pPr>
              <w:jc w:val="right"/>
            </w:pPr>
            <w:r>
              <w:t>3.936</w:t>
            </w:r>
          </w:p>
        </w:tc>
      </w:tr>
      <w:tr w14:paraId="23621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264F97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BDCF771">
            <w:pPr>
              <w:jc w:val="center"/>
            </w:pPr>
            <w:r>
              <w:t>0.867</w:t>
            </w:r>
          </w:p>
        </w:tc>
      </w:tr>
      <w:tr w14:paraId="0EBB1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81C86F">
            <w:r>
              <w:t>衰减度ν</w:t>
            </w:r>
          </w:p>
        </w:tc>
        <w:tc>
          <w:tcPr>
            <w:gridSpan w:val="5"/>
            <w:vAlign w:val="center"/>
          </w:tcPr>
          <w:p w14:paraId="2B74A644">
            <w:pPr>
              <w:jc w:val="center"/>
            </w:pPr>
            <w:r>
              <w:t>24.67</w:t>
            </w:r>
          </w:p>
        </w:tc>
      </w:tr>
      <w:tr w14:paraId="5D2DF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5B7C46">
            <w:r>
              <w:t>延迟时间ξ(h)</w:t>
            </w:r>
          </w:p>
        </w:tc>
        <w:tc>
          <w:tcPr>
            <w:gridSpan w:val="5"/>
            <w:vAlign w:val="center"/>
          </w:tcPr>
          <w:p w14:paraId="23A6C48B">
            <w:pPr>
              <w:jc w:val="center"/>
            </w:pPr>
            <w:r>
              <w:t>10.00</w:t>
            </w:r>
          </w:p>
        </w:tc>
      </w:tr>
      <w:tr w14:paraId="20D30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B03DC5">
            <w:r>
              <w:t>衰减倍数β</w:t>
            </w:r>
          </w:p>
        </w:tc>
        <w:tc>
          <w:tcPr>
            <w:gridSpan w:val="5"/>
            <w:vAlign w:val="center"/>
          </w:tcPr>
          <w:p w14:paraId="4973A1C6">
            <w:pPr>
              <w:jc w:val="center"/>
            </w:pPr>
            <w:r>
              <w:t>0.20</w:t>
            </w:r>
          </w:p>
        </w:tc>
      </w:tr>
    </w:tbl>
    <w:p w14:paraId="6694584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1769B0">
      <w:pPr>
        <w:pStyle w:val="4"/>
        <w:rPr>
          <w:szCs w:val="24"/>
          <w:lang w:val="en-US"/>
        </w:rPr>
      </w:pPr>
      <w:bookmarkStart w:id="124" w:name="_Toc13602"/>
      <w:r>
        <w:rPr>
          <w:szCs w:val="24"/>
          <w:lang w:val="en-US"/>
        </w:rPr>
        <w:t>楼板</w:t>
      </w:r>
      <w:bookmarkEnd w:id="124"/>
    </w:p>
    <w:p w14:paraId="3E644197">
      <w:pPr>
        <w:pStyle w:val="5"/>
        <w:rPr>
          <w:szCs w:val="24"/>
          <w:lang w:val="en-US"/>
        </w:rPr>
      </w:pPr>
      <w:bookmarkStart w:id="125" w:name="_Toc26384"/>
      <w:r>
        <w:rPr>
          <w:szCs w:val="24"/>
          <w:lang w:val="en-US"/>
        </w:rPr>
        <w:t>控温房间楼板构造一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2A6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A5A22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16F0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0B0BA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A22B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0EC76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C57128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D69732">
            <w:pPr>
              <w:jc w:val="center"/>
            </w:pPr>
            <w:r>
              <w:t>热惰性指标</w:t>
            </w:r>
          </w:p>
        </w:tc>
      </w:tr>
      <w:tr w14:paraId="0EDC0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6100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3AF8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91139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7009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20640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9CC97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CBE138">
            <w:pPr>
              <w:jc w:val="center"/>
            </w:pPr>
            <w:r>
              <w:t>D=R*S</w:t>
            </w:r>
          </w:p>
        </w:tc>
      </w:tr>
      <w:tr w14:paraId="7395F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C3C3B">
            <w:r>
              <w:t>水泥砂浆</w:t>
            </w:r>
          </w:p>
        </w:tc>
        <w:tc>
          <w:tcPr>
            <w:vAlign w:val="center"/>
          </w:tcPr>
          <w:p w14:paraId="514F73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06EEC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6D227B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807CC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AF652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3A3AC0">
            <w:pPr>
              <w:jc w:val="right"/>
            </w:pPr>
            <w:r>
              <w:t>0.245</w:t>
            </w:r>
          </w:p>
        </w:tc>
      </w:tr>
      <w:tr w14:paraId="314B6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841EB">
            <w:r>
              <w:t>聚苯乙烯泡沫塑料（灰板）</w:t>
            </w:r>
          </w:p>
        </w:tc>
        <w:tc>
          <w:tcPr>
            <w:vAlign w:val="center"/>
          </w:tcPr>
          <w:p w14:paraId="59032BF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FC87DF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5C45B8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93CACD8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33430788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2092A5E6">
            <w:pPr>
              <w:jc w:val="right"/>
            </w:pPr>
            <w:r>
              <w:t>0.127</w:t>
            </w:r>
          </w:p>
        </w:tc>
      </w:tr>
      <w:tr w14:paraId="6A85E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0F0D4">
            <w:r>
              <w:t>钢筋混凝土</w:t>
            </w:r>
          </w:p>
        </w:tc>
        <w:tc>
          <w:tcPr>
            <w:vAlign w:val="center"/>
          </w:tcPr>
          <w:p w14:paraId="388DEA8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59CAF8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BD1314A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312A1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0321C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4B4EF85">
            <w:pPr>
              <w:jc w:val="right"/>
            </w:pPr>
            <w:r>
              <w:t>1.186</w:t>
            </w:r>
          </w:p>
        </w:tc>
      </w:tr>
      <w:tr w14:paraId="57B77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44C34">
            <w:r>
              <w:t>混合砂浆</w:t>
            </w:r>
          </w:p>
        </w:tc>
        <w:tc>
          <w:tcPr>
            <w:vAlign w:val="center"/>
          </w:tcPr>
          <w:p w14:paraId="73578C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B2DE07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841D456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2D9F11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3C391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7661722">
            <w:pPr>
              <w:jc w:val="right"/>
            </w:pPr>
            <w:r>
              <w:t>0.247</w:t>
            </w:r>
          </w:p>
        </w:tc>
      </w:tr>
      <w:tr w14:paraId="53297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1302B">
            <w:r>
              <w:t>各层之和∑</w:t>
            </w:r>
          </w:p>
        </w:tc>
        <w:tc>
          <w:tcPr>
            <w:vAlign w:val="center"/>
          </w:tcPr>
          <w:p w14:paraId="03526B9D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2E7F92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49B1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1938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60F898">
            <w:pPr>
              <w:jc w:val="right"/>
            </w:pPr>
            <w:r>
              <w:t>0.492</w:t>
            </w:r>
          </w:p>
        </w:tc>
        <w:tc>
          <w:tcPr>
            <w:vAlign w:val="center"/>
          </w:tcPr>
          <w:p w14:paraId="56CD334A">
            <w:pPr>
              <w:jc w:val="right"/>
            </w:pPr>
            <w:r>
              <w:t>1.805</w:t>
            </w:r>
          </w:p>
        </w:tc>
      </w:tr>
      <w:tr w14:paraId="334B8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A789DA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C56395A">
            <w:pPr>
              <w:jc w:val="center"/>
            </w:pPr>
            <w:r>
              <w:t>1.404</w:t>
            </w:r>
          </w:p>
        </w:tc>
      </w:tr>
      <w:tr w14:paraId="60524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ED1615">
            <w:r>
              <w:t>衰减度ν</w:t>
            </w:r>
          </w:p>
        </w:tc>
        <w:tc>
          <w:tcPr>
            <w:gridSpan w:val="5"/>
            <w:vAlign w:val="center"/>
          </w:tcPr>
          <w:p w14:paraId="1940626E">
            <w:pPr>
              <w:jc w:val="center"/>
            </w:pPr>
            <w:r>
              <w:t>21.15</w:t>
            </w:r>
          </w:p>
        </w:tc>
      </w:tr>
      <w:tr w14:paraId="38401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2EEB64">
            <w:r>
              <w:t>延迟时间ξ(h)</w:t>
            </w:r>
          </w:p>
        </w:tc>
        <w:tc>
          <w:tcPr>
            <w:gridSpan w:val="5"/>
            <w:vAlign w:val="center"/>
          </w:tcPr>
          <w:p w14:paraId="0FA7C87D">
            <w:pPr>
              <w:jc w:val="center"/>
            </w:pPr>
            <w:r>
              <w:t>4.74</w:t>
            </w:r>
          </w:p>
        </w:tc>
      </w:tr>
      <w:tr w14:paraId="6E6F6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72E843">
            <w:r>
              <w:t>衰减倍数β</w:t>
            </w:r>
          </w:p>
        </w:tc>
        <w:tc>
          <w:tcPr>
            <w:gridSpan w:val="5"/>
            <w:vAlign w:val="center"/>
          </w:tcPr>
          <w:p w14:paraId="2AAF566E">
            <w:pPr>
              <w:jc w:val="center"/>
            </w:pPr>
            <w:r>
              <w:t>0.14</w:t>
            </w:r>
          </w:p>
        </w:tc>
      </w:tr>
    </w:tbl>
    <w:p w14:paraId="5D57532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038E426">
      <w:pPr>
        <w:pStyle w:val="4"/>
        <w:rPr>
          <w:szCs w:val="24"/>
          <w:lang w:val="en-US"/>
        </w:rPr>
      </w:pPr>
      <w:bookmarkStart w:id="126" w:name="_Toc19801"/>
      <w:r>
        <w:rPr>
          <w:szCs w:val="24"/>
          <w:lang w:val="en-US"/>
        </w:rPr>
        <w:t>控温与非控温空间楼板</w:t>
      </w:r>
      <w:bookmarkEnd w:id="126"/>
    </w:p>
    <w:p w14:paraId="7811CCFA">
      <w:pPr>
        <w:pStyle w:val="5"/>
        <w:rPr>
          <w:szCs w:val="24"/>
          <w:lang w:val="en-US"/>
        </w:rPr>
      </w:pPr>
      <w:bookmarkStart w:id="127" w:name="_Toc13554"/>
      <w:r>
        <w:rPr>
          <w:szCs w:val="24"/>
          <w:lang w:val="en-US"/>
        </w:rPr>
        <w:t>控温与非控温楼板构造一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8A0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F35B5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9E220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419F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A06E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792D4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EDD1C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001791">
            <w:pPr>
              <w:jc w:val="center"/>
            </w:pPr>
            <w:r>
              <w:t>热惰性指标</w:t>
            </w:r>
          </w:p>
        </w:tc>
      </w:tr>
      <w:tr w14:paraId="2A0BD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A490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E1540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2DBC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F949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FBC8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283F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49247D">
            <w:pPr>
              <w:jc w:val="center"/>
            </w:pPr>
            <w:r>
              <w:t>D=R*S</w:t>
            </w:r>
          </w:p>
        </w:tc>
      </w:tr>
      <w:tr w14:paraId="3077A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BE58A">
            <w:r>
              <w:t>水泥砂浆</w:t>
            </w:r>
          </w:p>
        </w:tc>
        <w:tc>
          <w:tcPr>
            <w:vAlign w:val="center"/>
          </w:tcPr>
          <w:p w14:paraId="36A97A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CEAC5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C4F048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8570E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69F7F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911F4B">
            <w:pPr>
              <w:jc w:val="right"/>
            </w:pPr>
            <w:r>
              <w:t>0.245</w:t>
            </w:r>
          </w:p>
        </w:tc>
      </w:tr>
      <w:tr w14:paraId="1D5FC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6A8D5">
            <w:r>
              <w:t>岩棉板(ρ=60-160)</w:t>
            </w:r>
          </w:p>
        </w:tc>
        <w:tc>
          <w:tcPr>
            <w:vAlign w:val="center"/>
          </w:tcPr>
          <w:p w14:paraId="53B4AFD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621A89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265F4C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DEAA137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763743A6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268A44A4">
            <w:pPr>
              <w:jc w:val="right"/>
            </w:pPr>
            <w:r>
              <w:t>1.5</w:t>
            </w:r>
          </w:p>
        </w:tc>
      </w:tr>
      <w:tr w14:paraId="22995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FFB87">
            <w:r>
              <w:t>钢筋混凝土</w:t>
            </w:r>
          </w:p>
        </w:tc>
        <w:tc>
          <w:tcPr>
            <w:vAlign w:val="center"/>
          </w:tcPr>
          <w:p w14:paraId="57CFE5F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F7B5E6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8577F9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1CF12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30C4C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AE73ACD">
            <w:pPr>
              <w:jc w:val="right"/>
            </w:pPr>
            <w:r>
              <w:t>1.186</w:t>
            </w:r>
          </w:p>
        </w:tc>
      </w:tr>
      <w:tr w14:paraId="5DFBF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1C38E">
            <w:r>
              <w:t>混合砂浆</w:t>
            </w:r>
          </w:p>
        </w:tc>
        <w:tc>
          <w:tcPr>
            <w:vAlign w:val="center"/>
          </w:tcPr>
          <w:p w14:paraId="34E3DB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B8AD5C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55B55A6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4E389B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AD833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BDC9079">
            <w:pPr>
              <w:jc w:val="right"/>
            </w:pPr>
            <w:r>
              <w:t>0.247</w:t>
            </w:r>
          </w:p>
        </w:tc>
      </w:tr>
      <w:tr w14:paraId="64394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714B9">
            <w:r>
              <w:t>各层之和∑</w:t>
            </w:r>
          </w:p>
        </w:tc>
        <w:tc>
          <w:tcPr>
            <w:vAlign w:val="center"/>
          </w:tcPr>
          <w:p w14:paraId="104F2A84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4F9446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2D09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E519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1BB311">
            <w:pPr>
              <w:jc w:val="right"/>
            </w:pPr>
            <w:r>
              <w:t>2.331</w:t>
            </w:r>
          </w:p>
        </w:tc>
        <w:tc>
          <w:tcPr>
            <w:vAlign w:val="center"/>
          </w:tcPr>
          <w:p w14:paraId="0A81531E">
            <w:pPr>
              <w:jc w:val="right"/>
            </w:pPr>
            <w:r>
              <w:t>3.178</w:t>
            </w:r>
          </w:p>
        </w:tc>
      </w:tr>
      <w:tr w14:paraId="03DF7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76ACB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EFA5B96">
            <w:pPr>
              <w:jc w:val="center"/>
            </w:pPr>
            <w:r>
              <w:t>0.392</w:t>
            </w:r>
          </w:p>
        </w:tc>
      </w:tr>
      <w:tr w14:paraId="26FC6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0ED208">
            <w:r>
              <w:t>衰减度ν</w:t>
            </w:r>
          </w:p>
        </w:tc>
        <w:tc>
          <w:tcPr>
            <w:gridSpan w:val="5"/>
            <w:vAlign w:val="center"/>
          </w:tcPr>
          <w:p w14:paraId="0B98ABC6">
            <w:pPr>
              <w:jc w:val="center"/>
            </w:pPr>
            <w:r>
              <w:t>94.64</w:t>
            </w:r>
          </w:p>
        </w:tc>
      </w:tr>
      <w:tr w14:paraId="0D315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D7E091">
            <w:r>
              <w:t>延迟时间ξ(h)</w:t>
            </w:r>
          </w:p>
        </w:tc>
        <w:tc>
          <w:tcPr>
            <w:gridSpan w:val="5"/>
            <w:vAlign w:val="center"/>
          </w:tcPr>
          <w:p w14:paraId="03E02E1D">
            <w:pPr>
              <w:jc w:val="center"/>
            </w:pPr>
            <w:r>
              <w:t>8.22</w:t>
            </w:r>
          </w:p>
        </w:tc>
      </w:tr>
      <w:tr w14:paraId="6BF9A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3CFA9E">
            <w:r>
              <w:t>衰减倍数β</w:t>
            </w:r>
          </w:p>
        </w:tc>
        <w:tc>
          <w:tcPr>
            <w:gridSpan w:val="5"/>
            <w:vAlign w:val="center"/>
          </w:tcPr>
          <w:p w14:paraId="42294544">
            <w:pPr>
              <w:jc w:val="center"/>
            </w:pPr>
            <w:r>
              <w:t>0.11</w:t>
            </w:r>
          </w:p>
        </w:tc>
      </w:tr>
    </w:tbl>
    <w:p w14:paraId="438D2A7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512E66E">
      <w:pPr>
        <w:pStyle w:val="2"/>
        <w:rPr>
          <w:szCs w:val="24"/>
          <w:lang w:val="en-US"/>
        </w:rPr>
      </w:pPr>
      <w:bookmarkStart w:id="128" w:name="_Toc17083"/>
      <w:r>
        <w:rPr>
          <w:szCs w:val="24"/>
          <w:lang w:val="en-US"/>
        </w:rPr>
        <w:t>封闭阳台构造</w:t>
      </w:r>
      <w:bookmarkEnd w:id="128"/>
    </w:p>
    <w:p w14:paraId="53E8B17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FD71A31">
      <w:pPr>
        <w:pStyle w:val="2"/>
        <w:rPr>
          <w:szCs w:val="24"/>
          <w:lang w:val="en-US"/>
        </w:rPr>
      </w:pPr>
      <w:bookmarkStart w:id="129" w:name="_Toc20437"/>
      <w:r>
        <w:rPr>
          <w:szCs w:val="24"/>
          <w:lang w:val="en-US"/>
        </w:rPr>
        <w:t>地下围护构造</w:t>
      </w:r>
      <w:bookmarkEnd w:id="129"/>
    </w:p>
    <w:p w14:paraId="77D311A9">
      <w:pPr>
        <w:pStyle w:val="4"/>
        <w:rPr>
          <w:szCs w:val="24"/>
          <w:lang w:val="en-US"/>
        </w:rPr>
      </w:pPr>
      <w:bookmarkStart w:id="130" w:name="_Toc14486"/>
      <w:r>
        <w:rPr>
          <w:szCs w:val="24"/>
          <w:lang w:val="en-US"/>
        </w:rPr>
        <w:t>周边地面</w:t>
      </w:r>
      <w:bookmarkEnd w:id="130"/>
    </w:p>
    <w:p w14:paraId="4FBEE8CE">
      <w:pPr>
        <w:pStyle w:val="5"/>
        <w:rPr>
          <w:szCs w:val="24"/>
          <w:lang w:val="en-US"/>
        </w:rPr>
      </w:pPr>
      <w:bookmarkStart w:id="131" w:name="_Toc29657"/>
      <w:r>
        <w:rPr>
          <w:szCs w:val="24"/>
          <w:lang w:val="en-US"/>
        </w:rPr>
        <w:t>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15C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E075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F64EB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B32D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14A0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785AD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30FF8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FE1480">
            <w:pPr>
              <w:jc w:val="center"/>
            </w:pPr>
            <w:r>
              <w:t>热惰性指标</w:t>
            </w:r>
          </w:p>
        </w:tc>
      </w:tr>
      <w:tr w14:paraId="6B944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21A9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BC64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DE7E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8577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25F9E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DDE1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AA8C67">
            <w:pPr>
              <w:jc w:val="center"/>
            </w:pPr>
            <w:r>
              <w:t>D=R*S</w:t>
            </w:r>
          </w:p>
        </w:tc>
      </w:tr>
      <w:tr w14:paraId="2BFF1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1577C">
            <w:r>
              <w:t>水泥砂浆</w:t>
            </w:r>
          </w:p>
        </w:tc>
        <w:tc>
          <w:tcPr>
            <w:vAlign w:val="center"/>
          </w:tcPr>
          <w:p w14:paraId="2B7280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106B1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B7923C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3591E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171C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D11BC6">
            <w:pPr>
              <w:jc w:val="right"/>
            </w:pPr>
            <w:r>
              <w:t>0.245</w:t>
            </w:r>
          </w:p>
        </w:tc>
      </w:tr>
      <w:tr w14:paraId="795A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97C60">
            <w:r>
              <w:t>挤塑聚苯板(ρ=25-32)</w:t>
            </w:r>
          </w:p>
        </w:tc>
        <w:tc>
          <w:tcPr>
            <w:vAlign w:val="center"/>
          </w:tcPr>
          <w:p w14:paraId="7F5D42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C67CE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1C3E02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DBEEAF7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02BE706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5E3B0FEF">
            <w:pPr>
              <w:jc w:val="right"/>
            </w:pPr>
            <w:r>
              <w:t>0.213</w:t>
            </w:r>
          </w:p>
        </w:tc>
      </w:tr>
      <w:tr w14:paraId="2CA89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F234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C36E9F5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CF20566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6E7B3CB1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2D371C0F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19A2DE7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AA4EF99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75DB5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AA94D">
            <w:r>
              <w:t>各层之和∑</w:t>
            </w:r>
          </w:p>
        </w:tc>
        <w:tc>
          <w:tcPr>
            <w:vAlign w:val="center"/>
          </w:tcPr>
          <w:p w14:paraId="77F25156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381947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19E8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810F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B4A1E8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05E75ABE">
            <w:pPr>
              <w:jc w:val="right"/>
            </w:pPr>
            <w:r>
              <w:t>1.644</w:t>
            </w:r>
          </w:p>
        </w:tc>
      </w:tr>
      <w:tr w14:paraId="6B54D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CC9182">
            <w:r>
              <w:t>夏季传热系数K</w:t>
            </w:r>
          </w:p>
        </w:tc>
        <w:tc>
          <w:tcPr>
            <w:gridSpan w:val="5"/>
            <w:vAlign w:val="center"/>
          </w:tcPr>
          <w:p w14:paraId="2A56FE5A">
            <w:pPr>
              <w:jc w:val="center"/>
            </w:pPr>
            <w:r>
              <w:t>0.395</w:t>
            </w:r>
          </w:p>
        </w:tc>
      </w:tr>
      <w:tr w14:paraId="3DDF7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449D08">
            <w:r>
              <w:t>修正后传热系数</w:t>
            </w:r>
          </w:p>
        </w:tc>
        <w:tc>
          <w:tcPr>
            <w:gridSpan w:val="5"/>
            <w:vAlign w:val="center"/>
          </w:tcPr>
          <w:p w14:paraId="29C1738A">
            <w:pPr>
              <w:jc w:val="center"/>
            </w:pPr>
            <w:r>
              <w:t>1.240</w:t>
            </w:r>
          </w:p>
        </w:tc>
      </w:tr>
      <w:tr w14:paraId="79A0D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9FFBFA">
            <w:r>
              <w:t>衰减度ν</w:t>
            </w:r>
          </w:p>
        </w:tc>
        <w:tc>
          <w:tcPr>
            <w:gridSpan w:val="5"/>
            <w:vAlign w:val="center"/>
          </w:tcPr>
          <w:p w14:paraId="21009C45">
            <w:pPr>
              <w:jc w:val="center"/>
            </w:pPr>
            <w:r>
              <w:t>88.81</w:t>
            </w:r>
          </w:p>
        </w:tc>
      </w:tr>
      <w:tr w14:paraId="797B7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934D11">
            <w:r>
              <w:t>延迟时间ξ(h)</w:t>
            </w:r>
          </w:p>
        </w:tc>
        <w:tc>
          <w:tcPr>
            <w:gridSpan w:val="5"/>
            <w:vAlign w:val="center"/>
          </w:tcPr>
          <w:p w14:paraId="77D30180">
            <w:pPr>
              <w:jc w:val="center"/>
            </w:pPr>
            <w:r>
              <w:t>5.87</w:t>
            </w:r>
          </w:p>
        </w:tc>
      </w:tr>
      <w:tr w14:paraId="3D3D1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29A251">
            <w:r>
              <w:t>衰减倍数β</w:t>
            </w:r>
          </w:p>
        </w:tc>
        <w:tc>
          <w:tcPr>
            <w:gridSpan w:val="5"/>
            <w:vAlign w:val="center"/>
          </w:tcPr>
          <w:p w14:paraId="3EF840DA">
            <w:pPr>
              <w:jc w:val="center"/>
            </w:pPr>
            <w:r>
              <w:t>0.12</w:t>
            </w:r>
          </w:p>
        </w:tc>
      </w:tr>
    </w:tbl>
    <w:p w14:paraId="4F91F82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37A83DA">
      <w:pPr>
        <w:pStyle w:val="4"/>
        <w:rPr>
          <w:szCs w:val="24"/>
          <w:lang w:val="en-US"/>
        </w:rPr>
      </w:pPr>
      <w:bookmarkStart w:id="132" w:name="_Toc12395"/>
      <w:r>
        <w:rPr>
          <w:szCs w:val="24"/>
          <w:lang w:val="en-US"/>
        </w:rPr>
        <w:t>非周边地面</w:t>
      </w:r>
      <w:bookmarkEnd w:id="132"/>
    </w:p>
    <w:p w14:paraId="3CB3F9A7">
      <w:pPr>
        <w:pStyle w:val="5"/>
        <w:rPr>
          <w:szCs w:val="24"/>
          <w:lang w:val="en-US"/>
        </w:rPr>
      </w:pPr>
      <w:bookmarkStart w:id="133" w:name="_Toc723"/>
      <w:r>
        <w:rPr>
          <w:szCs w:val="24"/>
          <w:lang w:val="en-US"/>
        </w:rPr>
        <w:t>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BE2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EF27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555D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77B5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D75F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2F58C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DB3FF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E0209E">
            <w:pPr>
              <w:jc w:val="center"/>
            </w:pPr>
            <w:r>
              <w:t>热惰性指标</w:t>
            </w:r>
          </w:p>
        </w:tc>
      </w:tr>
      <w:tr w14:paraId="0F89F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37F0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2BE5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DD82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1488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3EF01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6BEC4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A8CD00">
            <w:pPr>
              <w:jc w:val="center"/>
            </w:pPr>
            <w:r>
              <w:t>D=R*S</w:t>
            </w:r>
          </w:p>
        </w:tc>
      </w:tr>
      <w:tr w14:paraId="1B580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20E8F">
            <w:r>
              <w:t>水泥砂浆</w:t>
            </w:r>
          </w:p>
        </w:tc>
        <w:tc>
          <w:tcPr>
            <w:vAlign w:val="center"/>
          </w:tcPr>
          <w:p w14:paraId="21AAC8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9D251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2FBBC4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5A095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23BC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B94ECF">
            <w:pPr>
              <w:jc w:val="right"/>
            </w:pPr>
            <w:r>
              <w:t>0.245</w:t>
            </w:r>
          </w:p>
        </w:tc>
      </w:tr>
      <w:tr w14:paraId="3E8F4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C6879">
            <w:r>
              <w:t>挤塑聚苯板(ρ=25-32)</w:t>
            </w:r>
          </w:p>
        </w:tc>
        <w:tc>
          <w:tcPr>
            <w:vAlign w:val="center"/>
          </w:tcPr>
          <w:p w14:paraId="11C8E113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1FBA45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FA6A75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349457F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D0C0325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6C4B9509">
            <w:pPr>
              <w:jc w:val="right"/>
            </w:pPr>
            <w:r>
              <w:t>0.587</w:t>
            </w:r>
          </w:p>
        </w:tc>
      </w:tr>
      <w:tr w14:paraId="0D3F2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36EE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0A60A6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0D7A99F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7691DDE6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535FAD4E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13C38B5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F8A5DC3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50F1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A4440">
            <w:r>
              <w:t>各层之和∑</w:t>
            </w:r>
          </w:p>
        </w:tc>
        <w:tc>
          <w:tcPr>
            <w:vAlign w:val="center"/>
          </w:tcPr>
          <w:p w14:paraId="129D2D34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4E4D95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6E70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D9BD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A2BB8C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2354A130">
            <w:pPr>
              <w:jc w:val="right"/>
            </w:pPr>
            <w:r>
              <w:t>2.017</w:t>
            </w:r>
          </w:p>
        </w:tc>
      </w:tr>
      <w:tr w14:paraId="03925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E337C6">
            <w:r>
              <w:t>夏季传热系数K</w:t>
            </w:r>
          </w:p>
        </w:tc>
        <w:tc>
          <w:tcPr>
            <w:gridSpan w:val="5"/>
            <w:vAlign w:val="center"/>
          </w:tcPr>
          <w:p w14:paraId="53EEAA0E">
            <w:pPr>
              <w:jc w:val="center"/>
            </w:pPr>
            <w:r>
              <w:t>0.200</w:t>
            </w:r>
          </w:p>
        </w:tc>
      </w:tr>
      <w:tr w14:paraId="61D48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DF279E">
            <w:r>
              <w:t>衰减度ν</w:t>
            </w:r>
          </w:p>
        </w:tc>
        <w:tc>
          <w:tcPr>
            <w:gridSpan w:val="5"/>
            <w:vAlign w:val="center"/>
          </w:tcPr>
          <w:p w14:paraId="35F24274">
            <w:pPr>
              <w:jc w:val="center"/>
            </w:pPr>
            <w:r>
              <w:t>187.75</w:t>
            </w:r>
          </w:p>
        </w:tc>
      </w:tr>
      <w:tr w14:paraId="082F4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28BBF0">
            <w:r>
              <w:t>延迟时间ξ(h)</w:t>
            </w:r>
          </w:p>
        </w:tc>
        <w:tc>
          <w:tcPr>
            <w:gridSpan w:val="5"/>
            <w:vAlign w:val="center"/>
          </w:tcPr>
          <w:p w14:paraId="5B7E2B4C">
            <w:pPr>
              <w:jc w:val="center"/>
            </w:pPr>
            <w:r>
              <w:t>6.77</w:t>
            </w:r>
          </w:p>
        </w:tc>
      </w:tr>
      <w:tr w14:paraId="215FC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6A0373">
            <w:r>
              <w:t>衰减倍数β</w:t>
            </w:r>
          </w:p>
        </w:tc>
        <w:tc>
          <w:tcPr>
            <w:gridSpan w:val="5"/>
            <w:vAlign w:val="center"/>
          </w:tcPr>
          <w:p w14:paraId="2AE5761E">
            <w:pPr>
              <w:jc w:val="center"/>
            </w:pPr>
            <w:r>
              <w:t>0.11</w:t>
            </w:r>
          </w:p>
        </w:tc>
      </w:tr>
    </w:tbl>
    <w:p w14:paraId="5270F67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A6CECB5">
      <w:pPr>
        <w:pStyle w:val="2"/>
        <w:rPr>
          <w:szCs w:val="24"/>
          <w:lang w:val="en-US"/>
        </w:rPr>
      </w:pPr>
      <w:bookmarkStart w:id="134" w:name="_Toc14767"/>
      <w:r>
        <w:rPr>
          <w:szCs w:val="24"/>
          <w:lang w:val="en-US"/>
        </w:rPr>
        <w:t>窗构造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2644E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CE037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BAED7BC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E54ED41">
            <w:pPr>
              <w:jc w:val="center"/>
            </w:pPr>
            <w:r>
              <w:t>窗遮阳系数</w:t>
            </w:r>
          </w:p>
        </w:tc>
      </w:tr>
      <w:tr w14:paraId="10E2B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1940D">
            <w:r>
              <w:t>100系列铝合金平开窗：5单银Low-E+12Ar+5+12Ar+5单银Low-E</w:t>
            </w:r>
          </w:p>
        </w:tc>
        <w:tc>
          <w:tcPr>
            <w:vAlign w:val="center"/>
          </w:tcPr>
          <w:p w14:paraId="48986B74">
            <w:r>
              <w:t>1.10</w:t>
            </w:r>
          </w:p>
        </w:tc>
        <w:tc>
          <w:tcPr>
            <w:vAlign w:val="center"/>
          </w:tcPr>
          <w:p w14:paraId="26C1716C">
            <w:r>
              <w:t>0.41</w:t>
            </w:r>
          </w:p>
        </w:tc>
      </w:tr>
      <w:tr w14:paraId="63222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AD8D5">
            <w:r>
              <w:t>60系列内平开下悬铝合金窗[5Low-E+16A+5]</w:t>
            </w:r>
          </w:p>
        </w:tc>
        <w:tc>
          <w:tcPr>
            <w:vAlign w:val="center"/>
          </w:tcPr>
          <w:p w14:paraId="30BC39F0">
            <w:r>
              <w:t>2.50</w:t>
            </w:r>
          </w:p>
        </w:tc>
        <w:tc>
          <w:tcPr>
            <w:vAlign w:val="center"/>
          </w:tcPr>
          <w:p w14:paraId="13F0B77C">
            <w:r>
              <w:t>0.75</w:t>
            </w:r>
          </w:p>
        </w:tc>
      </w:tr>
    </w:tbl>
    <w:p w14:paraId="09E06916">
      <w:pPr>
        <w:pStyle w:val="2"/>
        <w:rPr>
          <w:szCs w:val="24"/>
          <w:lang w:val="en-US"/>
        </w:rPr>
      </w:pPr>
      <w:bookmarkStart w:id="135" w:name="_Toc30608"/>
      <w:r>
        <w:rPr>
          <w:szCs w:val="24"/>
          <w:lang w:val="en-US"/>
        </w:rPr>
        <w:t>门构造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707D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A18BB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B2B230A">
            <w:pPr>
              <w:jc w:val="center"/>
            </w:pPr>
            <w:r>
              <w:t>传热系数W/㎡.K</w:t>
            </w:r>
          </w:p>
        </w:tc>
      </w:tr>
      <w:tr w14:paraId="66581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F3174">
            <w:r>
              <w:t>金属三防门(硅酸铝板保温-普通型)</w:t>
            </w:r>
          </w:p>
        </w:tc>
        <w:tc>
          <w:tcPr>
            <w:vAlign w:val="center"/>
          </w:tcPr>
          <w:p w14:paraId="554C2254">
            <w:r>
              <w:t>1.50</w:t>
            </w:r>
          </w:p>
        </w:tc>
      </w:tr>
      <w:tr w14:paraId="1A6A7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9E5EA">
            <w:r>
              <w:t>金属框—单层实体门</w:t>
            </w:r>
          </w:p>
        </w:tc>
        <w:tc>
          <w:tcPr>
            <w:vAlign w:val="center"/>
          </w:tcPr>
          <w:p w14:paraId="40B528C7">
            <w:r>
              <w:t>6.50</w:t>
            </w:r>
          </w:p>
        </w:tc>
      </w:tr>
      <w:tr w14:paraId="6C2A2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73544">
            <w:r>
              <w:t>内门</w:t>
            </w:r>
          </w:p>
        </w:tc>
        <w:tc>
          <w:tcPr>
            <w:vAlign w:val="center"/>
          </w:tcPr>
          <w:p w14:paraId="5CAF9AFA">
            <w:r>
              <w:t>3.00</w:t>
            </w:r>
          </w:p>
        </w:tc>
      </w:tr>
    </w:tbl>
    <w:p w14:paraId="21EC4BEA">
      <w:pPr>
        <w:pStyle w:val="2"/>
        <w:rPr>
          <w:szCs w:val="24"/>
          <w:lang w:val="en-US"/>
        </w:rPr>
      </w:pPr>
      <w:bookmarkStart w:id="136" w:name="_Toc4220"/>
      <w:r>
        <w:rPr>
          <w:szCs w:val="24"/>
          <w:lang w:val="en-US"/>
        </w:rPr>
        <w:t>负荷指标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B080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31EA8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54BDB53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25748CC">
            <w:pPr>
              <w:jc w:val="center"/>
            </w:pPr>
            <w:r>
              <w:t>负荷指标(W/㎡)</w:t>
            </w:r>
          </w:p>
        </w:tc>
      </w:tr>
      <w:tr w14:paraId="134D9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297557">
            <w:pPr>
              <w:jc w:val="center"/>
            </w:pPr>
            <w:r>
              <w:t>462873</w:t>
            </w:r>
          </w:p>
        </w:tc>
        <w:tc>
          <w:tcPr>
            <w:vAlign w:val="center"/>
          </w:tcPr>
          <w:p w14:paraId="69D3B909">
            <w:r>
              <w:t>3209.64</w:t>
            </w:r>
          </w:p>
        </w:tc>
        <w:tc>
          <w:tcPr>
            <w:vAlign w:val="center"/>
          </w:tcPr>
          <w:p w14:paraId="51324DC0">
            <w:r>
              <w:t>144.21</w:t>
            </w:r>
          </w:p>
        </w:tc>
      </w:tr>
      <w:tr w14:paraId="449F8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6B6F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5AC3A7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7E1A2B53">
            <w:pPr>
              <w:jc w:val="center"/>
            </w:pPr>
            <w:r>
              <w:t>负荷指标(W/㎡)</w:t>
            </w:r>
          </w:p>
        </w:tc>
      </w:tr>
      <w:tr w14:paraId="000CA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3852A5">
            <w:pPr>
              <w:jc w:val="center"/>
            </w:pPr>
          </w:p>
        </w:tc>
        <w:tc>
          <w:tcPr>
            <w:vAlign w:val="center"/>
          </w:tcPr>
          <w:p w14:paraId="6D36A72B">
            <w:r>
              <w:t>2076.66</w:t>
            </w:r>
          </w:p>
        </w:tc>
        <w:tc>
          <w:tcPr>
            <w:vAlign w:val="center"/>
          </w:tcPr>
          <w:p w14:paraId="77B91C9F">
            <w:r>
              <w:t>222.89</w:t>
            </w:r>
          </w:p>
        </w:tc>
      </w:tr>
    </w:tbl>
    <w:p w14:paraId="1D081D99">
      <w:pPr>
        <w:pStyle w:val="2"/>
        <w:rPr>
          <w:szCs w:val="24"/>
          <w:lang w:val="en-US"/>
        </w:rPr>
      </w:pPr>
      <w:bookmarkStart w:id="137" w:name="_Toc8251"/>
      <w:r>
        <w:rPr>
          <w:szCs w:val="24"/>
          <w:lang w:val="en-US"/>
        </w:rPr>
        <w:t>建筑按系统汇总表</w:t>
      </w:r>
      <w:bookmarkEnd w:id="13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5BEC2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39657D41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38676A0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7565ED3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ED9779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46AFC1AC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29A27FE7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6CD22511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2EA12CE0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227F2808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39BD6368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24E4F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13696C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105BB4B7">
            <w:r>
              <w:rPr>
                <w:sz w:val="18"/>
                <w:szCs w:val="18"/>
              </w:rPr>
              <w:t>1001[弱电间]</w:t>
            </w:r>
          </w:p>
        </w:tc>
        <w:tc>
          <w:tcPr>
            <w:vAlign w:val="center"/>
          </w:tcPr>
          <w:p w14:paraId="4E172199">
            <w:pPr>
              <w:jc w:val="right"/>
            </w:pPr>
            <w:r>
              <w:rPr>
                <w:sz w:val="18"/>
                <w:szCs w:val="18"/>
              </w:rPr>
              <w:t>397.12</w:t>
            </w:r>
          </w:p>
        </w:tc>
        <w:tc>
          <w:tcPr>
            <w:vAlign w:val="center"/>
          </w:tcPr>
          <w:p w14:paraId="68648CD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D95463A">
            <w:pPr>
              <w:jc w:val="right"/>
            </w:pPr>
            <w:r>
              <w:rPr>
                <w:sz w:val="18"/>
                <w:szCs w:val="18"/>
              </w:rPr>
              <w:t>73528</w:t>
            </w:r>
          </w:p>
        </w:tc>
        <w:tc>
          <w:tcPr>
            <w:vAlign w:val="center"/>
          </w:tcPr>
          <w:p w14:paraId="734412AE">
            <w:pPr>
              <w:jc w:val="right"/>
            </w:pPr>
            <w:r>
              <w:rPr>
                <w:sz w:val="18"/>
                <w:szCs w:val="18"/>
              </w:rPr>
              <w:t>31689</w:t>
            </w:r>
          </w:p>
        </w:tc>
        <w:tc>
          <w:tcPr>
            <w:vAlign w:val="center"/>
          </w:tcPr>
          <w:p w14:paraId="3A8DB24E">
            <w:pPr>
              <w:jc w:val="right"/>
            </w:pPr>
            <w:r>
              <w:rPr>
                <w:sz w:val="18"/>
                <w:szCs w:val="18"/>
              </w:rPr>
              <w:t>41840</w:t>
            </w:r>
          </w:p>
        </w:tc>
        <w:tc>
          <w:tcPr>
            <w:vAlign w:val="center"/>
          </w:tcPr>
          <w:p w14:paraId="0B41D1E8">
            <w:pPr>
              <w:jc w:val="right"/>
            </w:pPr>
            <w:r>
              <w:rPr>
                <w:sz w:val="18"/>
                <w:szCs w:val="18"/>
              </w:rPr>
              <w:t>59.59</w:t>
            </w:r>
          </w:p>
        </w:tc>
        <w:tc>
          <w:tcPr>
            <w:vAlign w:val="center"/>
          </w:tcPr>
          <w:p w14:paraId="63BCD4C4">
            <w:pPr>
              <w:jc w:val="right"/>
            </w:pPr>
            <w:r>
              <w:rPr>
                <w:sz w:val="18"/>
                <w:szCs w:val="18"/>
              </w:rPr>
              <w:t>39131</w:t>
            </w:r>
          </w:p>
        </w:tc>
        <w:tc>
          <w:tcPr>
            <w:vAlign w:val="center"/>
          </w:tcPr>
          <w:p w14:paraId="38E7DD5D">
            <w:pPr>
              <w:jc w:val="right"/>
            </w:pPr>
            <w:r>
              <w:rPr>
                <w:sz w:val="18"/>
                <w:szCs w:val="18"/>
              </w:rPr>
              <w:t>185.16</w:t>
            </w:r>
          </w:p>
        </w:tc>
      </w:tr>
      <w:tr w14:paraId="592FE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8B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04369"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12C38E27">
            <w:pPr>
              <w:jc w:val="right"/>
            </w:pPr>
            <w:r>
              <w:rPr>
                <w:sz w:val="18"/>
                <w:szCs w:val="18"/>
              </w:rPr>
              <w:t>264.35</w:t>
            </w:r>
          </w:p>
        </w:tc>
        <w:tc>
          <w:tcPr>
            <w:vAlign w:val="center"/>
          </w:tcPr>
          <w:p w14:paraId="238D4D0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83B926">
            <w:pPr>
              <w:jc w:val="right"/>
            </w:pPr>
            <w:r>
              <w:rPr>
                <w:sz w:val="18"/>
                <w:szCs w:val="18"/>
              </w:rPr>
              <w:t>32529</w:t>
            </w:r>
          </w:p>
        </w:tc>
        <w:tc>
          <w:tcPr>
            <w:vAlign w:val="center"/>
          </w:tcPr>
          <w:p w14:paraId="37B5F32A">
            <w:pPr>
              <w:jc w:val="right"/>
            </w:pPr>
            <w:r>
              <w:rPr>
                <w:sz w:val="18"/>
                <w:szCs w:val="18"/>
              </w:rPr>
              <w:t>16642</w:t>
            </w:r>
          </w:p>
        </w:tc>
        <w:tc>
          <w:tcPr>
            <w:vAlign w:val="center"/>
          </w:tcPr>
          <w:p w14:paraId="356A4153">
            <w:pPr>
              <w:jc w:val="right"/>
            </w:pPr>
            <w:r>
              <w:rPr>
                <w:sz w:val="18"/>
                <w:szCs w:val="18"/>
              </w:rPr>
              <w:t>15888</w:t>
            </w:r>
          </w:p>
        </w:tc>
        <w:tc>
          <w:tcPr>
            <w:vAlign w:val="center"/>
          </w:tcPr>
          <w:p w14:paraId="0D3F564C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16BE0842">
            <w:pPr>
              <w:jc w:val="right"/>
            </w:pPr>
            <w:r>
              <w:rPr>
                <w:sz w:val="18"/>
                <w:szCs w:val="18"/>
              </w:rPr>
              <w:t>11670</w:t>
            </w:r>
          </w:p>
        </w:tc>
        <w:tc>
          <w:tcPr>
            <w:vAlign w:val="center"/>
          </w:tcPr>
          <w:p w14:paraId="1E2AC596">
            <w:pPr>
              <w:jc w:val="right"/>
            </w:pPr>
            <w:r>
              <w:rPr>
                <w:sz w:val="18"/>
                <w:szCs w:val="18"/>
              </w:rPr>
              <w:t>123.05</w:t>
            </w:r>
          </w:p>
        </w:tc>
      </w:tr>
      <w:tr w14:paraId="18E2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086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78DA1">
            <w:r>
              <w:rPr>
                <w:sz w:val="18"/>
                <w:szCs w:val="18"/>
              </w:rPr>
              <w:t>1003[加工间]</w:t>
            </w:r>
          </w:p>
        </w:tc>
        <w:tc>
          <w:tcPr>
            <w:vAlign w:val="center"/>
          </w:tcPr>
          <w:p w14:paraId="61A46FB3">
            <w:pPr>
              <w:jc w:val="right"/>
            </w:pPr>
            <w:r>
              <w:rPr>
                <w:sz w:val="18"/>
                <w:szCs w:val="18"/>
              </w:rPr>
              <w:t>96.05</w:t>
            </w:r>
          </w:p>
        </w:tc>
        <w:tc>
          <w:tcPr>
            <w:vAlign w:val="center"/>
          </w:tcPr>
          <w:p w14:paraId="08CC0B8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720670">
            <w:pPr>
              <w:jc w:val="right"/>
            </w:pPr>
            <w:r>
              <w:rPr>
                <w:sz w:val="18"/>
                <w:szCs w:val="18"/>
              </w:rPr>
              <w:t>81728</w:t>
            </w:r>
          </w:p>
        </w:tc>
        <w:tc>
          <w:tcPr>
            <w:vAlign w:val="center"/>
          </w:tcPr>
          <w:p w14:paraId="64E3CBA5">
            <w:pPr>
              <w:jc w:val="right"/>
            </w:pPr>
            <w:r>
              <w:rPr>
                <w:sz w:val="18"/>
                <w:szCs w:val="18"/>
              </w:rPr>
              <w:t>25973</w:t>
            </w:r>
          </w:p>
        </w:tc>
        <w:tc>
          <w:tcPr>
            <w:vAlign w:val="center"/>
          </w:tcPr>
          <w:p w14:paraId="0122C25D">
            <w:pPr>
              <w:jc w:val="right"/>
            </w:pPr>
            <w:r>
              <w:rPr>
                <w:sz w:val="18"/>
                <w:szCs w:val="18"/>
              </w:rPr>
              <w:t>55756</w:t>
            </w:r>
          </w:p>
        </w:tc>
        <w:tc>
          <w:tcPr>
            <w:vAlign w:val="center"/>
          </w:tcPr>
          <w:p w14:paraId="5F4D7BD5">
            <w:pPr>
              <w:jc w:val="right"/>
            </w:pPr>
            <w:r>
              <w:rPr>
                <w:sz w:val="18"/>
                <w:szCs w:val="18"/>
              </w:rPr>
              <w:t>77.84</w:t>
            </w:r>
          </w:p>
        </w:tc>
        <w:tc>
          <w:tcPr>
            <w:vAlign w:val="center"/>
          </w:tcPr>
          <w:p w14:paraId="07F6968E">
            <w:pPr>
              <w:jc w:val="right"/>
            </w:pPr>
            <w:r>
              <w:rPr>
                <w:sz w:val="18"/>
                <w:szCs w:val="18"/>
              </w:rPr>
              <w:t>74922</w:t>
            </w:r>
          </w:p>
        </w:tc>
        <w:tc>
          <w:tcPr>
            <w:vAlign w:val="center"/>
          </w:tcPr>
          <w:p w14:paraId="39C6E710">
            <w:pPr>
              <w:jc w:val="right"/>
            </w:pPr>
            <w:r>
              <w:rPr>
                <w:sz w:val="18"/>
                <w:szCs w:val="18"/>
              </w:rPr>
              <w:t>850.87</w:t>
            </w:r>
          </w:p>
        </w:tc>
      </w:tr>
      <w:tr w14:paraId="09F48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659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DE0B2">
            <w:r>
              <w:rPr>
                <w:sz w:val="18"/>
                <w:szCs w:val="18"/>
              </w:rPr>
              <w:t>1005[休息厅]</w:t>
            </w:r>
          </w:p>
        </w:tc>
        <w:tc>
          <w:tcPr>
            <w:vAlign w:val="center"/>
          </w:tcPr>
          <w:p w14:paraId="51505A13">
            <w:pPr>
              <w:jc w:val="right"/>
            </w:pPr>
            <w:r>
              <w:rPr>
                <w:sz w:val="18"/>
                <w:szCs w:val="18"/>
              </w:rPr>
              <w:t>59.66</w:t>
            </w:r>
          </w:p>
        </w:tc>
        <w:tc>
          <w:tcPr>
            <w:vAlign w:val="center"/>
          </w:tcPr>
          <w:p w14:paraId="4D26DBD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1FA2F4">
            <w:pPr>
              <w:jc w:val="right"/>
            </w:pPr>
            <w:r>
              <w:rPr>
                <w:sz w:val="18"/>
                <w:szCs w:val="18"/>
              </w:rPr>
              <w:t>13747</w:t>
            </w:r>
          </w:p>
        </w:tc>
        <w:tc>
          <w:tcPr>
            <w:vAlign w:val="center"/>
          </w:tcPr>
          <w:p w14:paraId="71FF0C34">
            <w:pPr>
              <w:jc w:val="right"/>
            </w:pPr>
            <w:r>
              <w:rPr>
                <w:sz w:val="18"/>
                <w:szCs w:val="18"/>
              </w:rPr>
              <w:t>6137</w:t>
            </w:r>
          </w:p>
        </w:tc>
        <w:tc>
          <w:tcPr>
            <w:vAlign w:val="center"/>
          </w:tcPr>
          <w:p w14:paraId="55D7D7AF">
            <w:pPr>
              <w:jc w:val="right"/>
            </w:pPr>
            <w:r>
              <w:rPr>
                <w:sz w:val="18"/>
                <w:szCs w:val="18"/>
              </w:rPr>
              <w:t>7611</w:t>
            </w:r>
          </w:p>
        </w:tc>
        <w:tc>
          <w:tcPr>
            <w:vAlign w:val="center"/>
          </w:tcPr>
          <w:p w14:paraId="4B564E82">
            <w:pPr>
              <w:jc w:val="right"/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vAlign w:val="center"/>
          </w:tcPr>
          <w:p w14:paraId="6436E0B4">
            <w:pPr>
              <w:jc w:val="right"/>
            </w:pPr>
            <w:r>
              <w:rPr>
                <w:sz w:val="18"/>
                <w:szCs w:val="18"/>
              </w:rPr>
              <w:t>8121</w:t>
            </w:r>
          </w:p>
        </w:tc>
        <w:tc>
          <w:tcPr>
            <w:vAlign w:val="center"/>
          </w:tcPr>
          <w:p w14:paraId="6206BF4E">
            <w:pPr>
              <w:jc w:val="right"/>
            </w:pPr>
            <w:r>
              <w:rPr>
                <w:sz w:val="18"/>
                <w:szCs w:val="18"/>
              </w:rPr>
              <w:t>230.43</w:t>
            </w:r>
          </w:p>
        </w:tc>
      </w:tr>
      <w:tr w14:paraId="1C102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5F0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94688">
            <w:r>
              <w:rPr>
                <w:sz w:val="18"/>
                <w:szCs w:val="18"/>
              </w:rPr>
              <w:t>1009[备餐间]</w:t>
            </w:r>
          </w:p>
        </w:tc>
        <w:tc>
          <w:tcPr>
            <w:vAlign w:val="center"/>
          </w:tcPr>
          <w:p w14:paraId="307D4B1E">
            <w:pPr>
              <w:jc w:val="right"/>
            </w:pPr>
            <w:r>
              <w:rPr>
                <w:sz w:val="18"/>
                <w:szCs w:val="18"/>
              </w:rPr>
              <w:t>41.65</w:t>
            </w:r>
          </w:p>
        </w:tc>
        <w:tc>
          <w:tcPr>
            <w:vAlign w:val="center"/>
          </w:tcPr>
          <w:p w14:paraId="736E932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119396">
            <w:pPr>
              <w:jc w:val="right"/>
            </w:pPr>
            <w:r>
              <w:rPr>
                <w:sz w:val="18"/>
                <w:szCs w:val="18"/>
              </w:rPr>
              <w:t>35056</w:t>
            </w:r>
          </w:p>
        </w:tc>
        <w:tc>
          <w:tcPr>
            <w:vAlign w:val="center"/>
          </w:tcPr>
          <w:p w14:paraId="6D86DE83">
            <w:pPr>
              <w:jc w:val="right"/>
            </w:pPr>
            <w:r>
              <w:rPr>
                <w:sz w:val="18"/>
                <w:szCs w:val="18"/>
              </w:rPr>
              <w:t>10882</w:t>
            </w:r>
          </w:p>
        </w:tc>
        <w:tc>
          <w:tcPr>
            <w:vAlign w:val="center"/>
          </w:tcPr>
          <w:p w14:paraId="2BC6C6FB">
            <w:pPr>
              <w:jc w:val="right"/>
            </w:pPr>
            <w:r>
              <w:rPr>
                <w:sz w:val="18"/>
                <w:szCs w:val="18"/>
              </w:rPr>
              <w:t>24174</w:t>
            </w:r>
          </w:p>
        </w:tc>
        <w:tc>
          <w:tcPr>
            <w:vAlign w:val="center"/>
          </w:tcPr>
          <w:p w14:paraId="7785D141">
            <w:pPr>
              <w:jc w:val="right"/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vAlign w:val="center"/>
          </w:tcPr>
          <w:p w14:paraId="6E623549">
            <w:pPr>
              <w:jc w:val="right"/>
            </w:pPr>
            <w:r>
              <w:rPr>
                <w:sz w:val="18"/>
                <w:szCs w:val="18"/>
              </w:rPr>
              <w:t>32484</w:t>
            </w:r>
          </w:p>
        </w:tc>
        <w:tc>
          <w:tcPr>
            <w:vAlign w:val="center"/>
          </w:tcPr>
          <w:p w14:paraId="3C5F9DE4">
            <w:pPr>
              <w:jc w:val="right"/>
            </w:pPr>
            <w:r>
              <w:rPr>
                <w:sz w:val="18"/>
                <w:szCs w:val="18"/>
              </w:rPr>
              <w:t>841.76</w:t>
            </w:r>
          </w:p>
        </w:tc>
      </w:tr>
      <w:tr w14:paraId="4996B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273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63FFD">
            <w:r>
              <w:rPr>
                <w:sz w:val="18"/>
                <w:szCs w:val="18"/>
              </w:rPr>
              <w:t>1011[主食库]</w:t>
            </w:r>
          </w:p>
        </w:tc>
        <w:tc>
          <w:tcPr>
            <w:vAlign w:val="center"/>
          </w:tcPr>
          <w:p w14:paraId="3D3D5F44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017A80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511862">
            <w:pPr>
              <w:jc w:val="right"/>
            </w:pPr>
            <w:r>
              <w:rPr>
                <w:sz w:val="18"/>
                <w:szCs w:val="18"/>
              </w:rPr>
              <w:t>34492</w:t>
            </w:r>
          </w:p>
        </w:tc>
        <w:tc>
          <w:tcPr>
            <w:vAlign w:val="center"/>
          </w:tcPr>
          <w:p w14:paraId="1EAF753E">
            <w:pPr>
              <w:jc w:val="right"/>
            </w:pPr>
            <w:r>
              <w:rPr>
                <w:sz w:val="18"/>
                <w:szCs w:val="18"/>
              </w:rPr>
              <w:t>11275</w:t>
            </w:r>
          </w:p>
        </w:tc>
        <w:tc>
          <w:tcPr>
            <w:vAlign w:val="center"/>
          </w:tcPr>
          <w:p w14:paraId="641DD0A8">
            <w:pPr>
              <w:jc w:val="right"/>
            </w:pPr>
            <w:r>
              <w:rPr>
                <w:sz w:val="18"/>
                <w:szCs w:val="18"/>
              </w:rPr>
              <w:t>23217</w:t>
            </w:r>
          </w:p>
        </w:tc>
        <w:tc>
          <w:tcPr>
            <w:vAlign w:val="center"/>
          </w:tcPr>
          <w:p w14:paraId="4B327432">
            <w:pPr>
              <w:jc w:val="right"/>
            </w:pPr>
            <w:r>
              <w:rPr>
                <w:sz w:val="18"/>
                <w:szCs w:val="18"/>
              </w:rPr>
              <w:t>32.41</w:t>
            </w:r>
          </w:p>
        </w:tc>
        <w:tc>
          <w:tcPr>
            <w:vAlign w:val="center"/>
          </w:tcPr>
          <w:p w14:paraId="0D26A136">
            <w:pPr>
              <w:jc w:val="right"/>
            </w:pPr>
            <w:r>
              <w:rPr>
                <w:sz w:val="18"/>
                <w:szCs w:val="18"/>
              </w:rPr>
              <w:t>31197</w:t>
            </w:r>
          </w:p>
        </w:tc>
        <w:tc>
          <w:tcPr>
            <w:vAlign w:val="center"/>
          </w:tcPr>
          <w:p w14:paraId="5C029CBE">
            <w:pPr>
              <w:jc w:val="right"/>
            </w:pPr>
            <w:r>
              <w:rPr>
                <w:sz w:val="18"/>
                <w:szCs w:val="18"/>
              </w:rPr>
              <w:t>862.38</w:t>
            </w:r>
          </w:p>
        </w:tc>
      </w:tr>
      <w:tr w14:paraId="7A466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8C68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49D09">
            <w:r>
              <w:rPr>
                <w:sz w:val="18"/>
                <w:szCs w:val="18"/>
              </w:rPr>
              <w:t>1013[副食库]</w:t>
            </w:r>
          </w:p>
        </w:tc>
        <w:tc>
          <w:tcPr>
            <w:vAlign w:val="center"/>
          </w:tcPr>
          <w:p w14:paraId="10B62E4F">
            <w:pPr>
              <w:jc w:val="right"/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 w14:paraId="6A36374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5F1C52">
            <w:pPr>
              <w:jc w:val="right"/>
            </w:pPr>
            <w:r>
              <w:rPr>
                <w:sz w:val="18"/>
                <w:szCs w:val="18"/>
              </w:rPr>
              <w:t>23608</w:t>
            </w:r>
          </w:p>
        </w:tc>
        <w:tc>
          <w:tcPr>
            <w:vAlign w:val="center"/>
          </w:tcPr>
          <w:p w14:paraId="36888A9C">
            <w:pPr>
              <w:jc w:val="right"/>
            </w:pPr>
            <w:r>
              <w:rPr>
                <w:sz w:val="18"/>
                <w:szCs w:val="18"/>
              </w:rPr>
              <w:t>7354</w:t>
            </w:r>
          </w:p>
        </w:tc>
        <w:tc>
          <w:tcPr>
            <w:vAlign w:val="center"/>
          </w:tcPr>
          <w:p w14:paraId="00C6BB57">
            <w:pPr>
              <w:jc w:val="right"/>
            </w:pPr>
            <w:r>
              <w:rPr>
                <w:sz w:val="18"/>
                <w:szCs w:val="18"/>
              </w:rPr>
              <w:t>16253</w:t>
            </w:r>
          </w:p>
        </w:tc>
        <w:tc>
          <w:tcPr>
            <w:vAlign w:val="center"/>
          </w:tcPr>
          <w:p w14:paraId="171405C0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3A07A2AB">
            <w:pPr>
              <w:jc w:val="right"/>
            </w:pPr>
            <w:r>
              <w:rPr>
                <w:sz w:val="18"/>
                <w:szCs w:val="18"/>
              </w:rPr>
              <w:t>21840</w:t>
            </w:r>
          </w:p>
        </w:tc>
        <w:tc>
          <w:tcPr>
            <w:vAlign w:val="center"/>
          </w:tcPr>
          <w:p w14:paraId="12B89ADB">
            <w:pPr>
              <w:jc w:val="right"/>
            </w:pPr>
            <w:r>
              <w:rPr>
                <w:sz w:val="18"/>
                <w:szCs w:val="18"/>
              </w:rPr>
              <w:t>843.13</w:t>
            </w:r>
          </w:p>
        </w:tc>
      </w:tr>
      <w:tr w14:paraId="2170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7DD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C55EB">
            <w:r>
              <w:rPr>
                <w:sz w:val="18"/>
                <w:szCs w:val="18"/>
              </w:rPr>
              <w:t>1017[男卫]</w:t>
            </w:r>
          </w:p>
        </w:tc>
        <w:tc>
          <w:tcPr>
            <w:vAlign w:val="center"/>
          </w:tcPr>
          <w:p w14:paraId="5C43ED0C">
            <w:pPr>
              <w:jc w:val="right"/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20B626B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B726CF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4534ADA7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5974698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EB1EC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C5F1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25FC89">
            <w:pPr>
              <w:jc w:val="right"/>
            </w:pPr>
            <w:r>
              <w:rPr>
                <w:sz w:val="18"/>
                <w:szCs w:val="18"/>
              </w:rPr>
              <w:t>15.26</w:t>
            </w:r>
          </w:p>
        </w:tc>
      </w:tr>
      <w:tr w14:paraId="6ECB3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95C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648FE">
            <w:r>
              <w:rPr>
                <w:sz w:val="18"/>
                <w:szCs w:val="18"/>
              </w:rPr>
              <w:t>1018[女卫]</w:t>
            </w:r>
          </w:p>
        </w:tc>
        <w:tc>
          <w:tcPr>
            <w:vAlign w:val="center"/>
          </w:tcPr>
          <w:p w14:paraId="07F452A7">
            <w:pPr>
              <w:jc w:val="right"/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vAlign w:val="center"/>
          </w:tcPr>
          <w:p w14:paraId="4792511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3B5ED1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63315278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226B22E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C63DA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5587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BD79A">
            <w:pPr>
              <w:jc w:val="right"/>
            </w:pPr>
            <w:r>
              <w:rPr>
                <w:sz w:val="18"/>
                <w:szCs w:val="18"/>
              </w:rPr>
              <w:t>18.12</w:t>
            </w:r>
          </w:p>
        </w:tc>
      </w:tr>
      <w:tr w14:paraId="52F3E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F5C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34EB9">
            <w:r>
              <w:rPr>
                <w:sz w:val="18"/>
                <w:szCs w:val="18"/>
              </w:rPr>
              <w:t>1021[更衣]</w:t>
            </w:r>
          </w:p>
        </w:tc>
        <w:tc>
          <w:tcPr>
            <w:vAlign w:val="center"/>
          </w:tcPr>
          <w:p w14:paraId="2348B658">
            <w:pPr>
              <w:jc w:val="right"/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551942B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1705D6">
            <w:pPr>
              <w:jc w:val="right"/>
            </w:pPr>
            <w:r>
              <w:rPr>
                <w:sz w:val="18"/>
                <w:szCs w:val="18"/>
              </w:rPr>
              <w:t>1806</w:t>
            </w:r>
          </w:p>
        </w:tc>
        <w:tc>
          <w:tcPr>
            <w:vAlign w:val="center"/>
          </w:tcPr>
          <w:p w14:paraId="7AE440A3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 w14:paraId="4F80C966">
            <w:pPr>
              <w:jc w:val="right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vAlign w:val="center"/>
          </w:tcPr>
          <w:p w14:paraId="060DE8C1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262E5B12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vAlign w:val="center"/>
          </w:tcPr>
          <w:p w14:paraId="2CC07AB3">
            <w:pPr>
              <w:jc w:val="right"/>
            </w:pPr>
            <w:r>
              <w:rPr>
                <w:sz w:val="18"/>
                <w:szCs w:val="18"/>
              </w:rPr>
              <w:t>271.59</w:t>
            </w:r>
          </w:p>
        </w:tc>
      </w:tr>
      <w:tr w14:paraId="732D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205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C8B56">
            <w:r>
              <w:rPr>
                <w:sz w:val="18"/>
                <w:szCs w:val="18"/>
              </w:rPr>
              <w:t>2001[弱电间]</w:t>
            </w:r>
          </w:p>
        </w:tc>
        <w:tc>
          <w:tcPr>
            <w:vAlign w:val="center"/>
          </w:tcPr>
          <w:p w14:paraId="0ADC7EED">
            <w:pPr>
              <w:jc w:val="right"/>
            </w:pPr>
            <w:r>
              <w:rPr>
                <w:sz w:val="18"/>
                <w:szCs w:val="18"/>
              </w:rPr>
              <w:t>418.18</w:t>
            </w:r>
          </w:p>
        </w:tc>
        <w:tc>
          <w:tcPr>
            <w:vAlign w:val="center"/>
          </w:tcPr>
          <w:p w14:paraId="594B840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E99AAC4">
            <w:pPr>
              <w:jc w:val="right"/>
            </w:pPr>
            <w:r>
              <w:rPr>
                <w:sz w:val="18"/>
                <w:szCs w:val="18"/>
              </w:rPr>
              <w:t>69436</w:t>
            </w:r>
          </w:p>
        </w:tc>
        <w:tc>
          <w:tcPr>
            <w:vAlign w:val="center"/>
          </w:tcPr>
          <w:p w14:paraId="323BFAE5">
            <w:pPr>
              <w:jc w:val="right"/>
            </w:pPr>
            <w:r>
              <w:rPr>
                <w:sz w:val="18"/>
                <w:szCs w:val="18"/>
              </w:rPr>
              <w:t>35249</w:t>
            </w:r>
          </w:p>
        </w:tc>
        <w:tc>
          <w:tcPr>
            <w:vAlign w:val="center"/>
          </w:tcPr>
          <w:p w14:paraId="1017F4BD">
            <w:pPr>
              <w:jc w:val="right"/>
            </w:pPr>
            <w:r>
              <w:rPr>
                <w:sz w:val="18"/>
                <w:szCs w:val="18"/>
              </w:rPr>
              <w:t>34188</w:t>
            </w:r>
          </w:p>
        </w:tc>
        <w:tc>
          <w:tcPr>
            <w:vAlign w:val="center"/>
          </w:tcPr>
          <w:p w14:paraId="0BD3DD65">
            <w:pPr>
              <w:jc w:val="right"/>
            </w:pPr>
            <w:r>
              <w:rPr>
                <w:sz w:val="18"/>
                <w:szCs w:val="18"/>
              </w:rPr>
              <w:t>48.62</w:t>
            </w:r>
          </w:p>
        </w:tc>
        <w:tc>
          <w:tcPr>
            <w:vAlign w:val="center"/>
          </w:tcPr>
          <w:p w14:paraId="7921C4AF">
            <w:pPr>
              <w:jc w:val="right"/>
            </w:pPr>
            <w:r>
              <w:rPr>
                <w:sz w:val="18"/>
                <w:szCs w:val="18"/>
              </w:rPr>
              <w:t>34700</w:t>
            </w:r>
          </w:p>
        </w:tc>
        <w:tc>
          <w:tcPr>
            <w:vAlign w:val="center"/>
          </w:tcPr>
          <w:p w14:paraId="6A8E3B63">
            <w:pPr>
              <w:jc w:val="right"/>
            </w:pPr>
            <w:r>
              <w:rPr>
                <w:sz w:val="18"/>
                <w:szCs w:val="18"/>
              </w:rPr>
              <w:t>166.05</w:t>
            </w:r>
          </w:p>
        </w:tc>
      </w:tr>
      <w:tr w14:paraId="00230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AEE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39431">
            <w:r>
              <w:rPr>
                <w:sz w:val="18"/>
                <w:szCs w:val="18"/>
              </w:rPr>
              <w:t>2002[多功能厅上空]</w:t>
            </w:r>
          </w:p>
        </w:tc>
        <w:tc>
          <w:tcPr>
            <w:vAlign w:val="center"/>
          </w:tcPr>
          <w:p w14:paraId="1BE9D0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45FF3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5649308C"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vAlign w:val="center"/>
          </w:tcPr>
          <w:p w14:paraId="31E01D31"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vAlign w:val="center"/>
          </w:tcPr>
          <w:p w14:paraId="13409B1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BACE7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A5CD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14126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0707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D8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41B52">
            <w:r>
              <w:rPr>
                <w:sz w:val="18"/>
                <w:szCs w:val="18"/>
              </w:rPr>
              <w:t>2003[开放活动空间]</w:t>
            </w:r>
          </w:p>
        </w:tc>
        <w:tc>
          <w:tcPr>
            <w:vAlign w:val="center"/>
          </w:tcPr>
          <w:p w14:paraId="3181C737">
            <w:pPr>
              <w:jc w:val="right"/>
            </w:pPr>
            <w:r>
              <w:rPr>
                <w:sz w:val="18"/>
                <w:szCs w:val="18"/>
              </w:rPr>
              <w:t>70.83</w:t>
            </w:r>
          </w:p>
        </w:tc>
        <w:tc>
          <w:tcPr>
            <w:vAlign w:val="center"/>
          </w:tcPr>
          <w:p w14:paraId="426BB1D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AB415ED">
            <w:pPr>
              <w:jc w:val="right"/>
            </w:pPr>
            <w:r>
              <w:rPr>
                <w:sz w:val="18"/>
                <w:szCs w:val="18"/>
              </w:rPr>
              <w:t>16470</w:t>
            </w:r>
          </w:p>
        </w:tc>
        <w:tc>
          <w:tcPr>
            <w:vAlign w:val="center"/>
          </w:tcPr>
          <w:p w14:paraId="53E97799">
            <w:pPr>
              <w:jc w:val="right"/>
            </w:pPr>
            <w:r>
              <w:rPr>
                <w:sz w:val="18"/>
                <w:szCs w:val="18"/>
              </w:rPr>
              <w:t>9102</w:t>
            </w:r>
          </w:p>
        </w:tc>
        <w:tc>
          <w:tcPr>
            <w:vAlign w:val="center"/>
          </w:tcPr>
          <w:p w14:paraId="6B03E1C0">
            <w:pPr>
              <w:jc w:val="right"/>
            </w:pPr>
            <w:r>
              <w:rPr>
                <w:sz w:val="18"/>
                <w:szCs w:val="18"/>
              </w:rPr>
              <w:t>7367</w:t>
            </w:r>
          </w:p>
        </w:tc>
        <w:tc>
          <w:tcPr>
            <w:vAlign w:val="center"/>
          </w:tcPr>
          <w:p w14:paraId="1DE6C819">
            <w:pPr>
              <w:jc w:val="right"/>
            </w:pPr>
            <w:r>
              <w:rPr>
                <w:sz w:val="18"/>
                <w:szCs w:val="18"/>
              </w:rPr>
              <w:t>10.52</w:t>
            </w:r>
          </w:p>
        </w:tc>
        <w:tc>
          <w:tcPr>
            <w:vAlign w:val="center"/>
          </w:tcPr>
          <w:p w14:paraId="07A0E8D2">
            <w:pPr>
              <w:jc w:val="right"/>
            </w:pPr>
            <w:r>
              <w:rPr>
                <w:sz w:val="18"/>
                <w:szCs w:val="18"/>
              </w:rPr>
              <w:t>6933</w:t>
            </w:r>
          </w:p>
        </w:tc>
        <w:tc>
          <w:tcPr>
            <w:vAlign w:val="center"/>
          </w:tcPr>
          <w:p w14:paraId="2EBD1689">
            <w:pPr>
              <w:jc w:val="right"/>
            </w:pPr>
            <w:r>
              <w:rPr>
                <w:sz w:val="18"/>
                <w:szCs w:val="18"/>
              </w:rPr>
              <w:t>232.51</w:t>
            </w:r>
          </w:p>
        </w:tc>
      </w:tr>
      <w:tr w14:paraId="609D9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476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BF9E6"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 w14:paraId="502E65DC">
            <w:pPr>
              <w:jc w:val="right"/>
            </w:pPr>
            <w:r>
              <w:rPr>
                <w:sz w:val="18"/>
                <w:szCs w:val="18"/>
              </w:rPr>
              <w:t>69.24</w:t>
            </w:r>
          </w:p>
        </w:tc>
        <w:tc>
          <w:tcPr>
            <w:vAlign w:val="center"/>
          </w:tcPr>
          <w:p w14:paraId="54388E5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223922">
            <w:pPr>
              <w:jc w:val="right"/>
            </w:pPr>
            <w:r>
              <w:rPr>
                <w:sz w:val="18"/>
                <w:szCs w:val="18"/>
              </w:rPr>
              <w:t>12752</w:t>
            </w:r>
          </w:p>
        </w:tc>
        <w:tc>
          <w:tcPr>
            <w:vAlign w:val="center"/>
          </w:tcPr>
          <w:p w14:paraId="02E6053C">
            <w:pPr>
              <w:jc w:val="right"/>
            </w:pPr>
            <w:r>
              <w:rPr>
                <w:sz w:val="18"/>
                <w:szCs w:val="18"/>
              </w:rPr>
              <w:t>5457</w:t>
            </w:r>
          </w:p>
        </w:tc>
        <w:tc>
          <w:tcPr>
            <w:vAlign w:val="center"/>
          </w:tcPr>
          <w:p w14:paraId="140E2250">
            <w:pPr>
              <w:jc w:val="right"/>
            </w:pPr>
            <w:r>
              <w:rPr>
                <w:sz w:val="18"/>
                <w:szCs w:val="18"/>
              </w:rPr>
              <w:t>7295</w:t>
            </w:r>
          </w:p>
        </w:tc>
        <w:tc>
          <w:tcPr>
            <w:vAlign w:val="center"/>
          </w:tcPr>
          <w:p w14:paraId="095B85D3">
            <w:pPr>
              <w:jc w:val="right"/>
            </w:pPr>
            <w:r>
              <w:rPr>
                <w:sz w:val="18"/>
                <w:szCs w:val="18"/>
              </w:rPr>
              <w:t>10.39</w:t>
            </w:r>
          </w:p>
        </w:tc>
        <w:tc>
          <w:tcPr>
            <w:vAlign w:val="center"/>
          </w:tcPr>
          <w:p w14:paraId="566B05B0">
            <w:pPr>
              <w:jc w:val="right"/>
            </w:pPr>
            <w:r>
              <w:rPr>
                <w:sz w:val="18"/>
                <w:szCs w:val="18"/>
              </w:rPr>
              <w:t>6823</w:t>
            </w:r>
          </w:p>
        </w:tc>
        <w:tc>
          <w:tcPr>
            <w:vAlign w:val="center"/>
          </w:tcPr>
          <w:p w14:paraId="38A684EA">
            <w:pPr>
              <w:jc w:val="right"/>
            </w:pPr>
            <w:r>
              <w:rPr>
                <w:sz w:val="18"/>
                <w:szCs w:val="18"/>
              </w:rPr>
              <w:t>184.17</w:t>
            </w:r>
          </w:p>
        </w:tc>
      </w:tr>
      <w:tr w14:paraId="794F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43A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9FDA6">
            <w:r>
              <w:rPr>
                <w:sz w:val="18"/>
                <w:szCs w:val="18"/>
              </w:rPr>
              <w:t>3001[阅读教室]</w:t>
            </w:r>
          </w:p>
        </w:tc>
        <w:tc>
          <w:tcPr>
            <w:vAlign w:val="center"/>
          </w:tcPr>
          <w:p w14:paraId="7C7216F3">
            <w:pPr>
              <w:jc w:val="right"/>
            </w:pPr>
            <w:r>
              <w:rPr>
                <w:sz w:val="18"/>
                <w:szCs w:val="18"/>
              </w:rPr>
              <w:t>84.28</w:t>
            </w:r>
          </w:p>
        </w:tc>
        <w:tc>
          <w:tcPr>
            <w:vAlign w:val="center"/>
          </w:tcPr>
          <w:p w14:paraId="5EEBE5C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0CCBBE7">
            <w:pPr>
              <w:jc w:val="right"/>
            </w:pPr>
            <w:r>
              <w:rPr>
                <w:sz w:val="18"/>
                <w:szCs w:val="18"/>
              </w:rPr>
              <w:t>13794</w:t>
            </w:r>
          </w:p>
        </w:tc>
        <w:tc>
          <w:tcPr>
            <w:vAlign w:val="center"/>
          </w:tcPr>
          <w:p w14:paraId="4BFF1DCD">
            <w:pPr>
              <w:jc w:val="right"/>
            </w:pPr>
            <w:r>
              <w:rPr>
                <w:sz w:val="18"/>
                <w:szCs w:val="18"/>
              </w:rPr>
              <w:t>6904</w:t>
            </w:r>
          </w:p>
        </w:tc>
        <w:tc>
          <w:tcPr>
            <w:vAlign w:val="center"/>
          </w:tcPr>
          <w:p w14:paraId="30315691">
            <w:pPr>
              <w:jc w:val="right"/>
            </w:pPr>
            <w:r>
              <w:rPr>
                <w:sz w:val="18"/>
                <w:szCs w:val="18"/>
              </w:rPr>
              <w:t>6890</w:t>
            </w:r>
          </w:p>
        </w:tc>
        <w:tc>
          <w:tcPr>
            <w:vAlign w:val="center"/>
          </w:tcPr>
          <w:p w14:paraId="2A12FFA1">
            <w:pPr>
              <w:jc w:val="right"/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 w14:paraId="00ABB8D4">
            <w:pPr>
              <w:jc w:val="right"/>
            </w:pPr>
            <w:r>
              <w:rPr>
                <w:sz w:val="18"/>
                <w:szCs w:val="18"/>
              </w:rPr>
              <w:t>6993</w:t>
            </w:r>
          </w:p>
        </w:tc>
        <w:tc>
          <w:tcPr>
            <w:vAlign w:val="center"/>
          </w:tcPr>
          <w:p w14:paraId="70BEABE7">
            <w:pPr>
              <w:jc w:val="right"/>
            </w:pPr>
            <w:r>
              <w:rPr>
                <w:sz w:val="18"/>
                <w:szCs w:val="18"/>
              </w:rPr>
              <w:t>163.67</w:t>
            </w:r>
          </w:p>
        </w:tc>
      </w:tr>
      <w:tr w14:paraId="4E33E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E09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0B75F">
            <w:r>
              <w:rPr>
                <w:sz w:val="18"/>
                <w:szCs w:val="18"/>
              </w:rPr>
              <w:t>3002[物理实验室]</w:t>
            </w:r>
          </w:p>
        </w:tc>
        <w:tc>
          <w:tcPr>
            <w:vAlign w:val="center"/>
          </w:tcPr>
          <w:p w14:paraId="75E5885F">
            <w:pPr>
              <w:jc w:val="right"/>
            </w:pPr>
            <w:r>
              <w:rPr>
                <w:sz w:val="18"/>
                <w:szCs w:val="18"/>
              </w:rPr>
              <w:t>81.56</w:t>
            </w:r>
          </w:p>
        </w:tc>
        <w:tc>
          <w:tcPr>
            <w:vAlign w:val="center"/>
          </w:tcPr>
          <w:p w14:paraId="2EC3843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88894E">
            <w:pPr>
              <w:jc w:val="right"/>
            </w:pPr>
            <w:r>
              <w:rPr>
                <w:sz w:val="18"/>
                <w:szCs w:val="18"/>
              </w:rPr>
              <w:t>7145</w:t>
            </w:r>
          </w:p>
        </w:tc>
        <w:tc>
          <w:tcPr>
            <w:vAlign w:val="center"/>
          </w:tcPr>
          <w:p w14:paraId="5BC40A06">
            <w:pPr>
              <w:jc w:val="right"/>
            </w:pPr>
            <w:r>
              <w:rPr>
                <w:sz w:val="18"/>
                <w:szCs w:val="18"/>
              </w:rPr>
              <w:t>3409</w:t>
            </w:r>
          </w:p>
        </w:tc>
        <w:tc>
          <w:tcPr>
            <w:vAlign w:val="center"/>
          </w:tcPr>
          <w:p w14:paraId="57402B3E">
            <w:pPr>
              <w:jc w:val="right"/>
            </w:pPr>
            <w:r>
              <w:rPr>
                <w:sz w:val="18"/>
                <w:szCs w:val="18"/>
              </w:rPr>
              <w:t>3736</w:t>
            </w:r>
          </w:p>
        </w:tc>
        <w:tc>
          <w:tcPr>
            <w:vAlign w:val="center"/>
          </w:tcPr>
          <w:p w14:paraId="18782BEC"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 w14:paraId="6C414348">
            <w:pPr>
              <w:jc w:val="right"/>
            </w:pPr>
            <w:r>
              <w:rPr>
                <w:sz w:val="18"/>
                <w:szCs w:val="18"/>
              </w:rPr>
              <w:t>3215</w:t>
            </w:r>
          </w:p>
        </w:tc>
        <w:tc>
          <w:tcPr>
            <w:vAlign w:val="center"/>
          </w:tcPr>
          <w:p w14:paraId="603BA366">
            <w:pPr>
              <w:jc w:val="right"/>
            </w:pPr>
            <w:r>
              <w:rPr>
                <w:sz w:val="18"/>
                <w:szCs w:val="18"/>
              </w:rPr>
              <w:t>87.60</w:t>
            </w:r>
          </w:p>
        </w:tc>
      </w:tr>
      <w:tr w14:paraId="5BF0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5E2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00BE7">
            <w:r>
              <w:rPr>
                <w:sz w:val="18"/>
                <w:szCs w:val="18"/>
              </w:rPr>
              <w:t>3003[配电间]</w:t>
            </w:r>
          </w:p>
        </w:tc>
        <w:tc>
          <w:tcPr>
            <w:vAlign w:val="center"/>
          </w:tcPr>
          <w:p w14:paraId="4E78B5CE">
            <w:pPr>
              <w:jc w:val="right"/>
            </w:pPr>
            <w:r>
              <w:rPr>
                <w:sz w:val="18"/>
                <w:szCs w:val="18"/>
              </w:rPr>
              <w:t>71.00</w:t>
            </w:r>
          </w:p>
        </w:tc>
        <w:tc>
          <w:tcPr>
            <w:vAlign w:val="center"/>
          </w:tcPr>
          <w:p w14:paraId="4A1E4DE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4497FF">
            <w:pPr>
              <w:jc w:val="right"/>
            </w:pPr>
            <w:r>
              <w:rPr>
                <w:sz w:val="18"/>
                <w:szCs w:val="18"/>
              </w:rPr>
              <w:t>11492</w:t>
            </w:r>
          </w:p>
        </w:tc>
        <w:tc>
          <w:tcPr>
            <w:vAlign w:val="center"/>
          </w:tcPr>
          <w:p w14:paraId="2E26140F">
            <w:pPr>
              <w:jc w:val="right"/>
            </w:pPr>
            <w:r>
              <w:rPr>
                <w:sz w:val="18"/>
                <w:szCs w:val="18"/>
              </w:rPr>
              <w:t>5687</w:t>
            </w:r>
          </w:p>
        </w:tc>
        <w:tc>
          <w:tcPr>
            <w:vAlign w:val="center"/>
          </w:tcPr>
          <w:p w14:paraId="011935B8">
            <w:pPr>
              <w:jc w:val="right"/>
            </w:pPr>
            <w:r>
              <w:rPr>
                <w:sz w:val="18"/>
                <w:szCs w:val="18"/>
              </w:rPr>
              <w:t>5805</w:t>
            </w:r>
          </w:p>
        </w:tc>
        <w:tc>
          <w:tcPr>
            <w:vAlign w:val="center"/>
          </w:tcPr>
          <w:p w14:paraId="6B492DB1">
            <w:pPr>
              <w:jc w:val="right"/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vAlign w:val="center"/>
          </w:tcPr>
          <w:p w14:paraId="65A69C76">
            <w:pPr>
              <w:jc w:val="right"/>
            </w:pPr>
            <w:r>
              <w:rPr>
                <w:sz w:val="18"/>
                <w:szCs w:val="18"/>
              </w:rPr>
              <w:t>5892</w:t>
            </w:r>
          </w:p>
        </w:tc>
        <w:tc>
          <w:tcPr>
            <w:vAlign w:val="center"/>
          </w:tcPr>
          <w:p w14:paraId="3E774200">
            <w:pPr>
              <w:jc w:val="right"/>
            </w:pPr>
            <w:r>
              <w:rPr>
                <w:sz w:val="18"/>
                <w:szCs w:val="18"/>
              </w:rPr>
              <w:t>161.85</w:t>
            </w:r>
          </w:p>
        </w:tc>
      </w:tr>
      <w:tr w14:paraId="124F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09D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B28F8">
            <w:r>
              <w:rPr>
                <w:sz w:val="18"/>
                <w:szCs w:val="18"/>
              </w:rPr>
              <w:t>3005[阅览室]</w:t>
            </w:r>
          </w:p>
        </w:tc>
        <w:tc>
          <w:tcPr>
            <w:vAlign w:val="center"/>
          </w:tcPr>
          <w:p w14:paraId="19857BD7">
            <w:pPr>
              <w:jc w:val="right"/>
            </w:pPr>
            <w:r>
              <w:rPr>
                <w:sz w:val="18"/>
                <w:szCs w:val="18"/>
              </w:rPr>
              <w:t>33.59</w:t>
            </w:r>
          </w:p>
        </w:tc>
        <w:tc>
          <w:tcPr>
            <w:vAlign w:val="center"/>
          </w:tcPr>
          <w:p w14:paraId="07C303E9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39A1033">
            <w:pPr>
              <w:jc w:val="right"/>
            </w:pPr>
            <w:r>
              <w:rPr>
                <w:sz w:val="18"/>
                <w:szCs w:val="18"/>
              </w:rPr>
              <w:t>7291</w:t>
            </w:r>
          </w:p>
        </w:tc>
        <w:tc>
          <w:tcPr>
            <w:vAlign w:val="center"/>
          </w:tcPr>
          <w:p w14:paraId="13EDEAFB">
            <w:pPr>
              <w:jc w:val="right"/>
            </w:pPr>
            <w:r>
              <w:rPr>
                <w:sz w:val="18"/>
                <w:szCs w:val="18"/>
              </w:rPr>
              <w:t>4545</w:t>
            </w:r>
          </w:p>
        </w:tc>
        <w:tc>
          <w:tcPr>
            <w:vAlign w:val="center"/>
          </w:tcPr>
          <w:p w14:paraId="39B314B2">
            <w:pPr>
              <w:jc w:val="right"/>
            </w:pPr>
            <w:r>
              <w:rPr>
                <w:sz w:val="18"/>
                <w:szCs w:val="18"/>
              </w:rPr>
              <w:t>2746</w:t>
            </w:r>
          </w:p>
        </w:tc>
        <w:tc>
          <w:tcPr>
            <w:vAlign w:val="center"/>
          </w:tcPr>
          <w:p w14:paraId="0EB6AC10">
            <w:pPr>
              <w:jc w:val="right"/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 w14:paraId="2245190C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vAlign w:val="center"/>
          </w:tcPr>
          <w:p w14:paraId="0EAD93B9">
            <w:pPr>
              <w:jc w:val="right"/>
            </w:pPr>
            <w:r>
              <w:rPr>
                <w:sz w:val="18"/>
                <w:szCs w:val="18"/>
              </w:rPr>
              <w:t>217.07</w:t>
            </w:r>
          </w:p>
        </w:tc>
      </w:tr>
      <w:tr w14:paraId="400B7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A05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3DD70">
            <w:r>
              <w:rPr>
                <w:sz w:val="18"/>
                <w:szCs w:val="18"/>
              </w:rPr>
              <w:t>3007[15片]</w:t>
            </w:r>
          </w:p>
        </w:tc>
        <w:tc>
          <w:tcPr>
            <w:vAlign w:val="center"/>
          </w:tcPr>
          <w:p w14:paraId="6AC1B4F1">
            <w:pPr>
              <w:jc w:val="right"/>
            </w:pPr>
            <w:r>
              <w:rPr>
                <w:sz w:val="18"/>
                <w:szCs w:val="18"/>
              </w:rPr>
              <w:t>28.13</w:t>
            </w:r>
          </w:p>
        </w:tc>
        <w:tc>
          <w:tcPr>
            <w:vAlign w:val="center"/>
          </w:tcPr>
          <w:p w14:paraId="70D8B7D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A174C6C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vAlign w:val="center"/>
          </w:tcPr>
          <w:p w14:paraId="75925B56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vAlign w:val="center"/>
          </w:tcPr>
          <w:p w14:paraId="77884CB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42C2E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BF41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2531D0">
            <w:pPr>
              <w:jc w:val="right"/>
            </w:pPr>
            <w:r>
              <w:rPr>
                <w:sz w:val="18"/>
                <w:szCs w:val="18"/>
              </w:rPr>
              <w:t>21.25</w:t>
            </w:r>
          </w:p>
        </w:tc>
      </w:tr>
      <w:tr w14:paraId="55FFE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25D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9A016">
            <w:r>
              <w:rPr>
                <w:sz w:val="18"/>
                <w:szCs w:val="18"/>
              </w:rPr>
              <w:t>3009[老师办公]</w:t>
            </w:r>
          </w:p>
        </w:tc>
        <w:tc>
          <w:tcPr>
            <w:vAlign w:val="center"/>
          </w:tcPr>
          <w:p w14:paraId="3B9B513F">
            <w:pPr>
              <w:jc w:val="right"/>
            </w:pPr>
            <w:r>
              <w:rPr>
                <w:sz w:val="18"/>
                <w:szCs w:val="18"/>
              </w:rPr>
              <w:t>26.87</w:t>
            </w:r>
          </w:p>
        </w:tc>
        <w:tc>
          <w:tcPr>
            <w:vAlign w:val="center"/>
          </w:tcPr>
          <w:p w14:paraId="61FC62C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86B1E7">
            <w:pPr>
              <w:jc w:val="right"/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vAlign w:val="center"/>
          </w:tcPr>
          <w:p w14:paraId="3EE98B56">
            <w:pPr>
              <w:jc w:val="right"/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vAlign w:val="center"/>
          </w:tcPr>
          <w:p w14:paraId="2838CF2D">
            <w:pPr>
              <w:jc w:val="right"/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vAlign w:val="center"/>
          </w:tcPr>
          <w:p w14:paraId="4378835D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05FB7E12">
            <w:pPr>
              <w:jc w:val="right"/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2DC9EBDE">
            <w:pPr>
              <w:jc w:val="right"/>
            </w:pPr>
            <w:r>
              <w:rPr>
                <w:sz w:val="18"/>
                <w:szCs w:val="18"/>
              </w:rPr>
              <w:t>81.95</w:t>
            </w:r>
          </w:p>
        </w:tc>
      </w:tr>
      <w:tr w14:paraId="5520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DD4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E6C6E">
            <w:r>
              <w:rPr>
                <w:sz w:val="18"/>
                <w:szCs w:val="18"/>
              </w:rPr>
              <w:t>4001[美术教室]</w:t>
            </w:r>
          </w:p>
        </w:tc>
        <w:tc>
          <w:tcPr>
            <w:vAlign w:val="center"/>
          </w:tcPr>
          <w:p w14:paraId="038DBB77">
            <w:pPr>
              <w:jc w:val="right"/>
            </w:pPr>
            <w:r>
              <w:rPr>
                <w:sz w:val="18"/>
                <w:szCs w:val="18"/>
              </w:rPr>
              <w:t>84.36</w:t>
            </w:r>
          </w:p>
        </w:tc>
        <w:tc>
          <w:tcPr>
            <w:vAlign w:val="center"/>
          </w:tcPr>
          <w:p w14:paraId="6DA7442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146E3A1">
            <w:pPr>
              <w:jc w:val="right"/>
            </w:pPr>
            <w:r>
              <w:rPr>
                <w:sz w:val="18"/>
                <w:szCs w:val="18"/>
              </w:rPr>
              <w:t>9650</w:t>
            </w:r>
          </w:p>
        </w:tc>
        <w:tc>
          <w:tcPr>
            <w:vAlign w:val="center"/>
          </w:tcPr>
          <w:p w14:paraId="53053C94">
            <w:pPr>
              <w:jc w:val="right"/>
            </w:pPr>
            <w:r>
              <w:rPr>
                <w:sz w:val="18"/>
                <w:szCs w:val="18"/>
              </w:rPr>
              <w:t>5786</w:t>
            </w:r>
          </w:p>
        </w:tc>
        <w:tc>
          <w:tcPr>
            <w:vAlign w:val="center"/>
          </w:tcPr>
          <w:p w14:paraId="0E234540">
            <w:pPr>
              <w:jc w:val="right"/>
            </w:pPr>
            <w:r>
              <w:rPr>
                <w:sz w:val="18"/>
                <w:szCs w:val="18"/>
              </w:rPr>
              <w:t>3864</w:t>
            </w:r>
          </w:p>
        </w:tc>
        <w:tc>
          <w:tcPr>
            <w:vAlign w:val="center"/>
          </w:tcPr>
          <w:p w14:paraId="652E807E">
            <w:pPr>
              <w:jc w:val="right"/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11640041">
            <w:pPr>
              <w:jc w:val="right"/>
            </w:pPr>
            <w:r>
              <w:rPr>
                <w:sz w:val="18"/>
                <w:szCs w:val="18"/>
              </w:rPr>
              <w:t>3325</w:t>
            </w:r>
          </w:p>
        </w:tc>
        <w:tc>
          <w:tcPr>
            <w:vAlign w:val="center"/>
          </w:tcPr>
          <w:p w14:paraId="7969D38B">
            <w:pPr>
              <w:jc w:val="right"/>
            </w:pPr>
            <w:r>
              <w:rPr>
                <w:sz w:val="18"/>
                <w:szCs w:val="18"/>
              </w:rPr>
              <w:t>114.40</w:t>
            </w:r>
          </w:p>
        </w:tc>
      </w:tr>
      <w:tr w14:paraId="7652A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00F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287F5">
            <w:r>
              <w:rPr>
                <w:sz w:val="18"/>
                <w:szCs w:val="18"/>
              </w:rPr>
              <w:t>4002[实验教室]</w:t>
            </w:r>
          </w:p>
        </w:tc>
        <w:tc>
          <w:tcPr>
            <w:vAlign w:val="center"/>
          </w:tcPr>
          <w:p w14:paraId="601CC224">
            <w:pPr>
              <w:jc w:val="right"/>
            </w:pPr>
            <w:r>
              <w:rPr>
                <w:sz w:val="18"/>
                <w:szCs w:val="18"/>
              </w:rPr>
              <w:t>82.24</w:t>
            </w:r>
          </w:p>
        </w:tc>
        <w:tc>
          <w:tcPr>
            <w:vAlign w:val="center"/>
          </w:tcPr>
          <w:p w14:paraId="7088FF69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34B8C00">
            <w:pPr>
              <w:jc w:val="right"/>
            </w:pPr>
            <w:r>
              <w:rPr>
                <w:sz w:val="18"/>
                <w:szCs w:val="18"/>
              </w:rPr>
              <w:t>9038</w:t>
            </w:r>
          </w:p>
        </w:tc>
        <w:tc>
          <w:tcPr>
            <w:vAlign w:val="center"/>
          </w:tcPr>
          <w:p w14:paraId="18CC6294">
            <w:pPr>
              <w:jc w:val="right"/>
            </w:pPr>
            <w:r>
              <w:rPr>
                <w:sz w:val="18"/>
                <w:szCs w:val="18"/>
              </w:rPr>
              <w:t>5271</w:t>
            </w:r>
          </w:p>
        </w:tc>
        <w:tc>
          <w:tcPr>
            <w:vAlign w:val="center"/>
          </w:tcPr>
          <w:p w14:paraId="36034781">
            <w:pPr>
              <w:jc w:val="right"/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vAlign w:val="center"/>
          </w:tcPr>
          <w:p w14:paraId="31B810BE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 w14:paraId="0EE9EA3C">
            <w:pPr>
              <w:jc w:val="right"/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 w14:paraId="4AB8D745">
            <w:pPr>
              <w:jc w:val="right"/>
            </w:pPr>
            <w:r>
              <w:rPr>
                <w:sz w:val="18"/>
                <w:szCs w:val="18"/>
              </w:rPr>
              <w:t>109.90</w:t>
            </w:r>
          </w:p>
        </w:tc>
      </w:tr>
      <w:tr w14:paraId="2A12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695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0F3B2">
            <w:r>
              <w:rPr>
                <w:sz w:val="18"/>
                <w:szCs w:val="18"/>
              </w:rPr>
              <w:t>4008[20片]</w:t>
            </w:r>
          </w:p>
        </w:tc>
        <w:tc>
          <w:tcPr>
            <w:vAlign w:val="center"/>
          </w:tcPr>
          <w:p w14:paraId="42153F53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260F622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834564">
            <w:pPr>
              <w:jc w:val="right"/>
            </w:pPr>
            <w:r>
              <w:rPr>
                <w:sz w:val="18"/>
                <w:szCs w:val="18"/>
              </w:rPr>
              <w:t>2205</w:t>
            </w:r>
          </w:p>
        </w:tc>
        <w:tc>
          <w:tcPr>
            <w:vAlign w:val="center"/>
          </w:tcPr>
          <w:p w14:paraId="18922886">
            <w:pPr>
              <w:jc w:val="right"/>
            </w:pPr>
            <w:r>
              <w:rPr>
                <w:sz w:val="18"/>
                <w:szCs w:val="18"/>
              </w:rPr>
              <w:t>1294</w:t>
            </w:r>
          </w:p>
        </w:tc>
        <w:tc>
          <w:tcPr>
            <w:vAlign w:val="center"/>
          </w:tcPr>
          <w:p w14:paraId="5DC11DFD">
            <w:pPr>
              <w:jc w:val="right"/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 w14:paraId="1B12626A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vAlign w:val="center"/>
          </w:tcPr>
          <w:p w14:paraId="0A37F0BE"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 w14:paraId="56AC4FEC">
            <w:pPr>
              <w:jc w:val="right"/>
            </w:pPr>
            <w:r>
              <w:rPr>
                <w:sz w:val="18"/>
                <w:szCs w:val="18"/>
              </w:rPr>
              <w:t>84.82</w:t>
            </w:r>
          </w:p>
        </w:tc>
      </w:tr>
      <w:tr w14:paraId="37A5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DB9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768D6">
            <w:r>
              <w:rPr>
                <w:sz w:val="18"/>
                <w:szCs w:val="18"/>
              </w:rPr>
              <w:t>4012[15片]</w:t>
            </w:r>
          </w:p>
        </w:tc>
        <w:tc>
          <w:tcPr>
            <w:vAlign w:val="center"/>
          </w:tcPr>
          <w:p w14:paraId="783B8172">
            <w:pPr>
              <w:jc w:val="right"/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vAlign w:val="center"/>
          </w:tcPr>
          <w:p w14:paraId="55BA91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F3BB2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033C4865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7D66256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9F16C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C314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E19D5">
            <w:pPr>
              <w:jc w:val="right"/>
            </w:pPr>
            <w:r>
              <w:rPr>
                <w:sz w:val="18"/>
                <w:szCs w:val="18"/>
              </w:rPr>
              <w:t>14.26</w:t>
            </w:r>
          </w:p>
        </w:tc>
      </w:tr>
      <w:tr w14:paraId="53CA5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150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BDE50">
            <w:r>
              <w:rPr>
                <w:sz w:val="18"/>
                <w:szCs w:val="18"/>
              </w:rPr>
              <w:t>4013[休息室]</w:t>
            </w:r>
          </w:p>
        </w:tc>
        <w:tc>
          <w:tcPr>
            <w:vAlign w:val="center"/>
          </w:tcPr>
          <w:p w14:paraId="609629F8">
            <w:pPr>
              <w:jc w:val="right"/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16EC0D7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76FCCC">
            <w:pPr>
              <w:jc w:val="right"/>
            </w:pPr>
            <w:r>
              <w:rPr>
                <w:sz w:val="18"/>
                <w:szCs w:val="18"/>
              </w:rPr>
              <w:t>2767</w:t>
            </w:r>
          </w:p>
        </w:tc>
        <w:tc>
          <w:tcPr>
            <w:vAlign w:val="center"/>
          </w:tcPr>
          <w:p w14:paraId="672DD1AD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 w14:paraId="0345D19D">
            <w:pPr>
              <w:jc w:val="right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vAlign w:val="center"/>
          </w:tcPr>
          <w:p w14:paraId="17E38510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A981257">
            <w:pPr>
              <w:jc w:val="right"/>
            </w:pPr>
            <w:r>
              <w:rPr>
                <w:sz w:val="18"/>
                <w:szCs w:val="18"/>
              </w:rPr>
              <w:t>1579</w:t>
            </w:r>
          </w:p>
        </w:tc>
        <w:tc>
          <w:tcPr>
            <w:vAlign w:val="center"/>
          </w:tcPr>
          <w:p w14:paraId="4BCA84D1">
            <w:pPr>
              <w:jc w:val="right"/>
            </w:pPr>
            <w:r>
              <w:rPr>
                <w:sz w:val="18"/>
                <w:szCs w:val="18"/>
              </w:rPr>
              <w:t>238.57</w:t>
            </w:r>
          </w:p>
        </w:tc>
      </w:tr>
      <w:tr w14:paraId="25042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A51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D881C"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76B531D3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708BB81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EA6924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 w14:paraId="28964FBA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 w14:paraId="69689A9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6017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7C03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312E1A">
            <w:pPr>
              <w:jc w:val="right"/>
            </w:pPr>
            <w:r>
              <w:rPr>
                <w:sz w:val="18"/>
                <w:szCs w:val="18"/>
              </w:rPr>
              <w:t>15.73</w:t>
            </w:r>
          </w:p>
        </w:tc>
      </w:tr>
      <w:tr w14:paraId="0D86C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5FF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C1E79">
            <w:r>
              <w:rPr>
                <w:sz w:val="18"/>
                <w:szCs w:val="18"/>
              </w:rPr>
              <w:t>5013[休息室]</w:t>
            </w:r>
          </w:p>
        </w:tc>
        <w:tc>
          <w:tcPr>
            <w:vAlign w:val="center"/>
          </w:tcPr>
          <w:p w14:paraId="03D6585A">
            <w:pPr>
              <w:jc w:val="right"/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08B810E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3918B3">
            <w:pPr>
              <w:jc w:val="right"/>
            </w:pPr>
            <w:r>
              <w:rPr>
                <w:sz w:val="18"/>
                <w:szCs w:val="18"/>
              </w:rPr>
              <w:t>2743</w:t>
            </w:r>
          </w:p>
        </w:tc>
        <w:tc>
          <w:tcPr>
            <w:vAlign w:val="center"/>
          </w:tcPr>
          <w:p w14:paraId="6703CE48">
            <w:pPr>
              <w:jc w:val="right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vAlign w:val="center"/>
          </w:tcPr>
          <w:p w14:paraId="7CE9BEAA">
            <w:pPr>
              <w:jc w:val="right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vAlign w:val="center"/>
          </w:tcPr>
          <w:p w14:paraId="7FC93BE9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3EA7FB7">
            <w:pPr>
              <w:jc w:val="right"/>
            </w:pPr>
            <w:r>
              <w:rPr>
                <w:sz w:val="18"/>
                <w:szCs w:val="18"/>
              </w:rPr>
              <w:t>1579</w:t>
            </w:r>
          </w:p>
        </w:tc>
        <w:tc>
          <w:tcPr>
            <w:vAlign w:val="center"/>
          </w:tcPr>
          <w:p w14:paraId="2EAF43EA">
            <w:pPr>
              <w:jc w:val="right"/>
            </w:pPr>
            <w:r>
              <w:rPr>
                <w:sz w:val="18"/>
                <w:szCs w:val="18"/>
              </w:rPr>
              <w:t>236.50</w:t>
            </w:r>
          </w:p>
        </w:tc>
      </w:tr>
      <w:tr w14:paraId="6828A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98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4AE15"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5E781D38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1EF564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A4CB9C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5AA1D6E4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0D23CA4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31BEA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02EC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B9C881">
            <w:pPr>
              <w:jc w:val="right"/>
            </w:pPr>
            <w:r>
              <w:rPr>
                <w:sz w:val="18"/>
                <w:szCs w:val="18"/>
              </w:rPr>
              <w:t>13.22</w:t>
            </w:r>
          </w:p>
        </w:tc>
      </w:tr>
      <w:tr w14:paraId="0D4AB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1AA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3C976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5DBBB320">
            <w:pPr>
              <w:jc w:val="right"/>
            </w:pPr>
            <w:r>
              <w:rPr>
                <w:b/>
                <w:sz w:val="18"/>
                <w:szCs w:val="18"/>
              </w:rPr>
              <w:t>2076.66</w:t>
            </w:r>
          </w:p>
        </w:tc>
        <w:tc>
          <w:tcPr>
            <w:vAlign w:val="center"/>
          </w:tcPr>
          <w:p w14:paraId="3318C482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C888FF5">
            <w:pPr>
              <w:jc w:val="right"/>
            </w:pPr>
            <w:r>
              <w:rPr>
                <w:b/>
                <w:sz w:val="18"/>
                <w:szCs w:val="18"/>
              </w:rPr>
              <w:t>462873</w:t>
            </w:r>
          </w:p>
        </w:tc>
        <w:tc>
          <w:tcPr>
            <w:vAlign w:val="center"/>
          </w:tcPr>
          <w:p w14:paraId="52870527">
            <w:pPr>
              <w:jc w:val="right"/>
            </w:pPr>
            <w:r>
              <w:rPr>
                <w:b/>
                <w:sz w:val="18"/>
                <w:szCs w:val="18"/>
              </w:rPr>
              <w:t>196570</w:t>
            </w:r>
          </w:p>
        </w:tc>
        <w:tc>
          <w:tcPr>
            <w:vAlign w:val="center"/>
          </w:tcPr>
          <w:p w14:paraId="7B065412">
            <w:pPr>
              <w:jc w:val="right"/>
            </w:pPr>
            <w:r>
              <w:rPr>
                <w:b/>
                <w:sz w:val="18"/>
                <w:szCs w:val="18"/>
              </w:rPr>
              <w:t>266303</w:t>
            </w:r>
          </w:p>
        </w:tc>
        <w:tc>
          <w:tcPr>
            <w:vAlign w:val="center"/>
          </w:tcPr>
          <w:p w14:paraId="0D04678E">
            <w:pPr>
              <w:jc w:val="right"/>
            </w:pPr>
            <w:r>
              <w:rPr>
                <w:b/>
                <w:sz w:val="18"/>
                <w:szCs w:val="18"/>
              </w:rPr>
              <w:t>376.03</w:t>
            </w:r>
          </w:p>
        </w:tc>
        <w:tc>
          <w:tcPr>
            <w:vAlign w:val="center"/>
          </w:tcPr>
          <w:p w14:paraId="4E220B84">
            <w:pPr>
              <w:jc w:val="right"/>
            </w:pPr>
            <w:r>
              <w:rPr>
                <w:b/>
                <w:sz w:val="18"/>
                <w:szCs w:val="18"/>
              </w:rPr>
              <w:t>299790</w:t>
            </w:r>
          </w:p>
        </w:tc>
        <w:tc>
          <w:tcPr>
            <w:vAlign w:val="center"/>
          </w:tcPr>
          <w:p w14:paraId="51566E3A">
            <w:pPr>
              <w:jc w:val="right"/>
            </w:pPr>
            <w:r>
              <w:rPr>
                <w:b/>
                <w:sz w:val="18"/>
                <w:szCs w:val="18"/>
              </w:rPr>
              <w:t>222.89</w:t>
            </w:r>
          </w:p>
        </w:tc>
      </w:tr>
      <w:tr w14:paraId="073CF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2AA0A99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1F77CC3E">
            <w:pPr>
              <w:jc w:val="right"/>
            </w:pPr>
            <w:r>
              <w:rPr>
                <w:b/>
                <w:sz w:val="18"/>
                <w:szCs w:val="18"/>
              </w:rPr>
              <w:t>2076.66</w:t>
            </w:r>
          </w:p>
        </w:tc>
        <w:tc>
          <w:tcPr>
            <w:vAlign w:val="center"/>
          </w:tcPr>
          <w:p w14:paraId="013E0392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19E20C5">
            <w:pPr>
              <w:jc w:val="right"/>
            </w:pPr>
            <w:r>
              <w:rPr>
                <w:b/>
                <w:sz w:val="18"/>
                <w:szCs w:val="18"/>
              </w:rPr>
              <w:t>462873</w:t>
            </w:r>
          </w:p>
        </w:tc>
        <w:tc>
          <w:tcPr>
            <w:vAlign w:val="center"/>
          </w:tcPr>
          <w:p w14:paraId="34854172">
            <w:pPr>
              <w:jc w:val="right"/>
            </w:pPr>
            <w:r>
              <w:rPr>
                <w:b/>
                <w:sz w:val="18"/>
                <w:szCs w:val="18"/>
              </w:rPr>
              <w:t>196570</w:t>
            </w:r>
          </w:p>
        </w:tc>
        <w:tc>
          <w:tcPr>
            <w:vAlign w:val="center"/>
          </w:tcPr>
          <w:p w14:paraId="45235205">
            <w:pPr>
              <w:jc w:val="right"/>
            </w:pPr>
            <w:r>
              <w:rPr>
                <w:b/>
                <w:sz w:val="18"/>
                <w:szCs w:val="18"/>
              </w:rPr>
              <w:t>266303</w:t>
            </w:r>
          </w:p>
        </w:tc>
        <w:tc>
          <w:tcPr>
            <w:vAlign w:val="center"/>
          </w:tcPr>
          <w:p w14:paraId="49FBF149">
            <w:pPr>
              <w:jc w:val="right"/>
            </w:pPr>
            <w:r>
              <w:rPr>
                <w:b/>
                <w:sz w:val="18"/>
                <w:szCs w:val="18"/>
              </w:rPr>
              <w:t>376.03</w:t>
            </w:r>
          </w:p>
        </w:tc>
        <w:tc>
          <w:tcPr>
            <w:vAlign w:val="center"/>
          </w:tcPr>
          <w:p w14:paraId="0C68E2BD">
            <w:pPr>
              <w:jc w:val="right"/>
            </w:pPr>
            <w:r>
              <w:rPr>
                <w:b/>
                <w:sz w:val="18"/>
                <w:szCs w:val="18"/>
              </w:rPr>
              <w:t>299790</w:t>
            </w:r>
          </w:p>
        </w:tc>
        <w:tc>
          <w:tcPr>
            <w:vAlign w:val="center"/>
          </w:tcPr>
          <w:p w14:paraId="3905EB34">
            <w:pPr>
              <w:jc w:val="right"/>
            </w:pPr>
            <w:r>
              <w:rPr>
                <w:b/>
                <w:sz w:val="18"/>
                <w:szCs w:val="18"/>
              </w:rPr>
              <w:t>222.89</w:t>
            </w:r>
          </w:p>
        </w:tc>
      </w:tr>
    </w:tbl>
    <w:p w14:paraId="3EDEA6F3">
      <w:pPr>
        <w:pStyle w:val="2"/>
        <w:rPr>
          <w:szCs w:val="24"/>
          <w:lang w:val="en-US"/>
        </w:rPr>
      </w:pPr>
      <w:bookmarkStart w:id="138" w:name="_Toc10980"/>
      <w:r>
        <w:rPr>
          <w:szCs w:val="24"/>
          <w:lang w:val="en-US"/>
        </w:rPr>
        <w:t>建筑按楼层汇总表</w:t>
      </w:r>
      <w:bookmarkEnd w:id="13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00E9A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3AAA82D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DDEA2B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96245A5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3FC14D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658FB4E6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078541C4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5C95F564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3FDDDF01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22081322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507BD83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4281F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45A195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89325D4">
            <w:r>
              <w:rPr>
                <w:sz w:val="18"/>
                <w:szCs w:val="18"/>
              </w:rPr>
              <w:t>1001[弱电间]</w:t>
            </w:r>
          </w:p>
        </w:tc>
        <w:tc>
          <w:tcPr>
            <w:vAlign w:val="center"/>
          </w:tcPr>
          <w:p w14:paraId="5E450AFE">
            <w:pPr>
              <w:jc w:val="right"/>
            </w:pPr>
            <w:r>
              <w:rPr>
                <w:sz w:val="18"/>
                <w:szCs w:val="18"/>
              </w:rPr>
              <w:t>397.12</w:t>
            </w:r>
          </w:p>
        </w:tc>
        <w:tc>
          <w:tcPr>
            <w:vAlign w:val="center"/>
          </w:tcPr>
          <w:p w14:paraId="4736D4E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E53286D">
            <w:pPr>
              <w:jc w:val="right"/>
            </w:pPr>
            <w:r>
              <w:rPr>
                <w:sz w:val="18"/>
                <w:szCs w:val="18"/>
              </w:rPr>
              <w:t>73528</w:t>
            </w:r>
          </w:p>
        </w:tc>
        <w:tc>
          <w:tcPr>
            <w:vAlign w:val="center"/>
          </w:tcPr>
          <w:p w14:paraId="30E63BA7">
            <w:pPr>
              <w:jc w:val="right"/>
            </w:pPr>
            <w:r>
              <w:rPr>
                <w:sz w:val="18"/>
                <w:szCs w:val="18"/>
              </w:rPr>
              <w:t>31689</w:t>
            </w:r>
          </w:p>
        </w:tc>
        <w:tc>
          <w:tcPr>
            <w:vAlign w:val="center"/>
          </w:tcPr>
          <w:p w14:paraId="05ECFE55">
            <w:pPr>
              <w:jc w:val="right"/>
            </w:pPr>
            <w:r>
              <w:rPr>
                <w:sz w:val="18"/>
                <w:szCs w:val="18"/>
              </w:rPr>
              <w:t>41840</w:t>
            </w:r>
          </w:p>
        </w:tc>
        <w:tc>
          <w:tcPr>
            <w:vAlign w:val="center"/>
          </w:tcPr>
          <w:p w14:paraId="4D5D2EFF">
            <w:pPr>
              <w:jc w:val="right"/>
            </w:pPr>
            <w:r>
              <w:rPr>
                <w:sz w:val="18"/>
                <w:szCs w:val="18"/>
              </w:rPr>
              <w:t>59.59</w:t>
            </w:r>
          </w:p>
        </w:tc>
        <w:tc>
          <w:tcPr>
            <w:vAlign w:val="center"/>
          </w:tcPr>
          <w:p w14:paraId="51794DD2">
            <w:pPr>
              <w:jc w:val="right"/>
            </w:pPr>
            <w:r>
              <w:rPr>
                <w:sz w:val="18"/>
                <w:szCs w:val="18"/>
              </w:rPr>
              <w:t>39131</w:t>
            </w:r>
          </w:p>
        </w:tc>
        <w:tc>
          <w:tcPr>
            <w:vAlign w:val="center"/>
          </w:tcPr>
          <w:p w14:paraId="0787BED1">
            <w:pPr>
              <w:jc w:val="right"/>
            </w:pPr>
            <w:r>
              <w:rPr>
                <w:sz w:val="18"/>
                <w:szCs w:val="18"/>
              </w:rPr>
              <w:t>185.16</w:t>
            </w:r>
          </w:p>
        </w:tc>
      </w:tr>
      <w:tr w14:paraId="68CC9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1B9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EF7E0"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45D44AD0">
            <w:pPr>
              <w:jc w:val="right"/>
            </w:pPr>
            <w:r>
              <w:rPr>
                <w:sz w:val="18"/>
                <w:szCs w:val="18"/>
              </w:rPr>
              <w:t>264.35</w:t>
            </w:r>
          </w:p>
        </w:tc>
        <w:tc>
          <w:tcPr>
            <w:vAlign w:val="center"/>
          </w:tcPr>
          <w:p w14:paraId="4B226DE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655C61">
            <w:pPr>
              <w:jc w:val="right"/>
            </w:pPr>
            <w:r>
              <w:rPr>
                <w:sz w:val="18"/>
                <w:szCs w:val="18"/>
              </w:rPr>
              <w:t>32529</w:t>
            </w:r>
          </w:p>
        </w:tc>
        <w:tc>
          <w:tcPr>
            <w:vAlign w:val="center"/>
          </w:tcPr>
          <w:p w14:paraId="1F7F157F">
            <w:pPr>
              <w:jc w:val="right"/>
            </w:pPr>
            <w:r>
              <w:rPr>
                <w:sz w:val="18"/>
                <w:szCs w:val="18"/>
              </w:rPr>
              <w:t>16642</w:t>
            </w:r>
          </w:p>
        </w:tc>
        <w:tc>
          <w:tcPr>
            <w:vAlign w:val="center"/>
          </w:tcPr>
          <w:p w14:paraId="2E6DB5F7">
            <w:pPr>
              <w:jc w:val="right"/>
            </w:pPr>
            <w:r>
              <w:rPr>
                <w:sz w:val="18"/>
                <w:szCs w:val="18"/>
              </w:rPr>
              <w:t>15888</w:t>
            </w:r>
          </w:p>
        </w:tc>
        <w:tc>
          <w:tcPr>
            <w:vAlign w:val="center"/>
          </w:tcPr>
          <w:p w14:paraId="777EB0CC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vAlign w:val="center"/>
          </w:tcPr>
          <w:p w14:paraId="5E9642B7">
            <w:pPr>
              <w:jc w:val="right"/>
            </w:pPr>
            <w:r>
              <w:rPr>
                <w:sz w:val="18"/>
                <w:szCs w:val="18"/>
              </w:rPr>
              <w:t>11670</w:t>
            </w:r>
          </w:p>
        </w:tc>
        <w:tc>
          <w:tcPr>
            <w:vAlign w:val="center"/>
          </w:tcPr>
          <w:p w14:paraId="0D1DA6E4">
            <w:pPr>
              <w:jc w:val="right"/>
            </w:pPr>
            <w:r>
              <w:rPr>
                <w:sz w:val="18"/>
                <w:szCs w:val="18"/>
              </w:rPr>
              <w:t>123.05</w:t>
            </w:r>
          </w:p>
        </w:tc>
      </w:tr>
      <w:tr w14:paraId="7FC69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7B6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C1C1F">
            <w:r>
              <w:rPr>
                <w:sz w:val="18"/>
                <w:szCs w:val="18"/>
              </w:rPr>
              <w:t>1003[加工间]</w:t>
            </w:r>
          </w:p>
        </w:tc>
        <w:tc>
          <w:tcPr>
            <w:vAlign w:val="center"/>
          </w:tcPr>
          <w:p w14:paraId="4EA6783F">
            <w:pPr>
              <w:jc w:val="right"/>
            </w:pPr>
            <w:r>
              <w:rPr>
                <w:sz w:val="18"/>
                <w:szCs w:val="18"/>
              </w:rPr>
              <w:t>96.05</w:t>
            </w:r>
          </w:p>
        </w:tc>
        <w:tc>
          <w:tcPr>
            <w:vAlign w:val="center"/>
          </w:tcPr>
          <w:p w14:paraId="617AB58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85C652">
            <w:pPr>
              <w:jc w:val="right"/>
            </w:pPr>
            <w:r>
              <w:rPr>
                <w:sz w:val="18"/>
                <w:szCs w:val="18"/>
              </w:rPr>
              <w:t>81728</w:t>
            </w:r>
          </w:p>
        </w:tc>
        <w:tc>
          <w:tcPr>
            <w:vAlign w:val="center"/>
          </w:tcPr>
          <w:p w14:paraId="1032D9D9">
            <w:pPr>
              <w:jc w:val="right"/>
            </w:pPr>
            <w:r>
              <w:rPr>
                <w:sz w:val="18"/>
                <w:szCs w:val="18"/>
              </w:rPr>
              <w:t>25973</w:t>
            </w:r>
          </w:p>
        </w:tc>
        <w:tc>
          <w:tcPr>
            <w:vAlign w:val="center"/>
          </w:tcPr>
          <w:p w14:paraId="09E86F6A">
            <w:pPr>
              <w:jc w:val="right"/>
            </w:pPr>
            <w:r>
              <w:rPr>
                <w:sz w:val="18"/>
                <w:szCs w:val="18"/>
              </w:rPr>
              <w:t>55756</w:t>
            </w:r>
          </w:p>
        </w:tc>
        <w:tc>
          <w:tcPr>
            <w:vAlign w:val="center"/>
          </w:tcPr>
          <w:p w14:paraId="2542C204">
            <w:pPr>
              <w:jc w:val="right"/>
            </w:pPr>
            <w:r>
              <w:rPr>
                <w:sz w:val="18"/>
                <w:szCs w:val="18"/>
              </w:rPr>
              <w:t>77.84</w:t>
            </w:r>
          </w:p>
        </w:tc>
        <w:tc>
          <w:tcPr>
            <w:vAlign w:val="center"/>
          </w:tcPr>
          <w:p w14:paraId="06B1B4D6">
            <w:pPr>
              <w:jc w:val="right"/>
            </w:pPr>
            <w:r>
              <w:rPr>
                <w:sz w:val="18"/>
                <w:szCs w:val="18"/>
              </w:rPr>
              <w:t>74922</w:t>
            </w:r>
          </w:p>
        </w:tc>
        <w:tc>
          <w:tcPr>
            <w:vAlign w:val="center"/>
          </w:tcPr>
          <w:p w14:paraId="75F57BA5">
            <w:pPr>
              <w:jc w:val="right"/>
            </w:pPr>
            <w:r>
              <w:rPr>
                <w:sz w:val="18"/>
                <w:szCs w:val="18"/>
              </w:rPr>
              <w:t>850.87</w:t>
            </w:r>
          </w:p>
        </w:tc>
      </w:tr>
      <w:tr w14:paraId="63071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5B3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042E6">
            <w:r>
              <w:rPr>
                <w:sz w:val="18"/>
                <w:szCs w:val="18"/>
              </w:rPr>
              <w:t>1005[休息厅]</w:t>
            </w:r>
          </w:p>
        </w:tc>
        <w:tc>
          <w:tcPr>
            <w:vAlign w:val="center"/>
          </w:tcPr>
          <w:p w14:paraId="06588EDB">
            <w:pPr>
              <w:jc w:val="right"/>
            </w:pPr>
            <w:r>
              <w:rPr>
                <w:sz w:val="18"/>
                <w:szCs w:val="18"/>
              </w:rPr>
              <w:t>59.66</w:t>
            </w:r>
          </w:p>
        </w:tc>
        <w:tc>
          <w:tcPr>
            <w:vAlign w:val="center"/>
          </w:tcPr>
          <w:p w14:paraId="59966DB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C633D2">
            <w:pPr>
              <w:jc w:val="right"/>
            </w:pPr>
            <w:r>
              <w:rPr>
                <w:sz w:val="18"/>
                <w:szCs w:val="18"/>
              </w:rPr>
              <w:t>13747</w:t>
            </w:r>
          </w:p>
        </w:tc>
        <w:tc>
          <w:tcPr>
            <w:vAlign w:val="center"/>
          </w:tcPr>
          <w:p w14:paraId="0CCBED40">
            <w:pPr>
              <w:jc w:val="right"/>
            </w:pPr>
            <w:r>
              <w:rPr>
                <w:sz w:val="18"/>
                <w:szCs w:val="18"/>
              </w:rPr>
              <w:t>6137</w:t>
            </w:r>
          </w:p>
        </w:tc>
        <w:tc>
          <w:tcPr>
            <w:vAlign w:val="center"/>
          </w:tcPr>
          <w:p w14:paraId="648D5404">
            <w:pPr>
              <w:jc w:val="right"/>
            </w:pPr>
            <w:r>
              <w:rPr>
                <w:sz w:val="18"/>
                <w:szCs w:val="18"/>
              </w:rPr>
              <w:t>7611</w:t>
            </w:r>
          </w:p>
        </w:tc>
        <w:tc>
          <w:tcPr>
            <w:vAlign w:val="center"/>
          </w:tcPr>
          <w:p w14:paraId="4D7F797E">
            <w:pPr>
              <w:jc w:val="right"/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vAlign w:val="center"/>
          </w:tcPr>
          <w:p w14:paraId="35CD4966">
            <w:pPr>
              <w:jc w:val="right"/>
            </w:pPr>
            <w:r>
              <w:rPr>
                <w:sz w:val="18"/>
                <w:szCs w:val="18"/>
              </w:rPr>
              <w:t>8121</w:t>
            </w:r>
          </w:p>
        </w:tc>
        <w:tc>
          <w:tcPr>
            <w:vAlign w:val="center"/>
          </w:tcPr>
          <w:p w14:paraId="475E41CE">
            <w:pPr>
              <w:jc w:val="right"/>
            </w:pPr>
            <w:r>
              <w:rPr>
                <w:sz w:val="18"/>
                <w:szCs w:val="18"/>
              </w:rPr>
              <w:t>230.43</w:t>
            </w:r>
          </w:p>
        </w:tc>
      </w:tr>
      <w:tr w14:paraId="2926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B30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BB34A">
            <w:r>
              <w:rPr>
                <w:sz w:val="18"/>
                <w:szCs w:val="18"/>
              </w:rPr>
              <w:t>1009[备餐间]</w:t>
            </w:r>
          </w:p>
        </w:tc>
        <w:tc>
          <w:tcPr>
            <w:vAlign w:val="center"/>
          </w:tcPr>
          <w:p w14:paraId="53DDAB0F">
            <w:pPr>
              <w:jc w:val="right"/>
            </w:pPr>
            <w:r>
              <w:rPr>
                <w:sz w:val="18"/>
                <w:szCs w:val="18"/>
              </w:rPr>
              <w:t>41.65</w:t>
            </w:r>
          </w:p>
        </w:tc>
        <w:tc>
          <w:tcPr>
            <w:vAlign w:val="center"/>
          </w:tcPr>
          <w:p w14:paraId="4C5D04C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6AD27B">
            <w:pPr>
              <w:jc w:val="right"/>
            </w:pPr>
            <w:r>
              <w:rPr>
                <w:sz w:val="18"/>
                <w:szCs w:val="18"/>
              </w:rPr>
              <w:t>35056</w:t>
            </w:r>
          </w:p>
        </w:tc>
        <w:tc>
          <w:tcPr>
            <w:vAlign w:val="center"/>
          </w:tcPr>
          <w:p w14:paraId="0C2E1E48">
            <w:pPr>
              <w:jc w:val="right"/>
            </w:pPr>
            <w:r>
              <w:rPr>
                <w:sz w:val="18"/>
                <w:szCs w:val="18"/>
              </w:rPr>
              <w:t>10882</w:t>
            </w:r>
          </w:p>
        </w:tc>
        <w:tc>
          <w:tcPr>
            <w:vAlign w:val="center"/>
          </w:tcPr>
          <w:p w14:paraId="4076169D">
            <w:pPr>
              <w:jc w:val="right"/>
            </w:pPr>
            <w:r>
              <w:rPr>
                <w:sz w:val="18"/>
                <w:szCs w:val="18"/>
              </w:rPr>
              <w:t>24174</w:t>
            </w:r>
          </w:p>
        </w:tc>
        <w:tc>
          <w:tcPr>
            <w:vAlign w:val="center"/>
          </w:tcPr>
          <w:p w14:paraId="789F4F65">
            <w:pPr>
              <w:jc w:val="right"/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vAlign w:val="center"/>
          </w:tcPr>
          <w:p w14:paraId="3CA7829D">
            <w:pPr>
              <w:jc w:val="right"/>
            </w:pPr>
            <w:r>
              <w:rPr>
                <w:sz w:val="18"/>
                <w:szCs w:val="18"/>
              </w:rPr>
              <w:t>32484</w:t>
            </w:r>
          </w:p>
        </w:tc>
        <w:tc>
          <w:tcPr>
            <w:vAlign w:val="center"/>
          </w:tcPr>
          <w:p w14:paraId="40B70CCE">
            <w:pPr>
              <w:jc w:val="right"/>
            </w:pPr>
            <w:r>
              <w:rPr>
                <w:sz w:val="18"/>
                <w:szCs w:val="18"/>
              </w:rPr>
              <w:t>841.76</w:t>
            </w:r>
          </w:p>
        </w:tc>
      </w:tr>
      <w:tr w14:paraId="454E2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33C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B2BC3">
            <w:r>
              <w:rPr>
                <w:sz w:val="18"/>
                <w:szCs w:val="18"/>
              </w:rPr>
              <w:t>1011[主食库]</w:t>
            </w:r>
          </w:p>
        </w:tc>
        <w:tc>
          <w:tcPr>
            <w:vAlign w:val="center"/>
          </w:tcPr>
          <w:p w14:paraId="341FD82D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749F30D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A48BD0">
            <w:pPr>
              <w:jc w:val="right"/>
            </w:pPr>
            <w:r>
              <w:rPr>
                <w:sz w:val="18"/>
                <w:szCs w:val="18"/>
              </w:rPr>
              <w:t>34492</w:t>
            </w:r>
          </w:p>
        </w:tc>
        <w:tc>
          <w:tcPr>
            <w:vAlign w:val="center"/>
          </w:tcPr>
          <w:p w14:paraId="780BF18E">
            <w:pPr>
              <w:jc w:val="right"/>
            </w:pPr>
            <w:r>
              <w:rPr>
                <w:sz w:val="18"/>
                <w:szCs w:val="18"/>
              </w:rPr>
              <w:t>11275</w:t>
            </w:r>
          </w:p>
        </w:tc>
        <w:tc>
          <w:tcPr>
            <w:vAlign w:val="center"/>
          </w:tcPr>
          <w:p w14:paraId="42D1D8D9">
            <w:pPr>
              <w:jc w:val="right"/>
            </w:pPr>
            <w:r>
              <w:rPr>
                <w:sz w:val="18"/>
                <w:szCs w:val="18"/>
              </w:rPr>
              <w:t>23217</w:t>
            </w:r>
          </w:p>
        </w:tc>
        <w:tc>
          <w:tcPr>
            <w:vAlign w:val="center"/>
          </w:tcPr>
          <w:p w14:paraId="05B72659">
            <w:pPr>
              <w:jc w:val="right"/>
            </w:pPr>
            <w:r>
              <w:rPr>
                <w:sz w:val="18"/>
                <w:szCs w:val="18"/>
              </w:rPr>
              <w:t>32.41</w:t>
            </w:r>
          </w:p>
        </w:tc>
        <w:tc>
          <w:tcPr>
            <w:vAlign w:val="center"/>
          </w:tcPr>
          <w:p w14:paraId="7DA8208B">
            <w:pPr>
              <w:jc w:val="right"/>
            </w:pPr>
            <w:r>
              <w:rPr>
                <w:sz w:val="18"/>
                <w:szCs w:val="18"/>
              </w:rPr>
              <w:t>31197</w:t>
            </w:r>
          </w:p>
        </w:tc>
        <w:tc>
          <w:tcPr>
            <w:vAlign w:val="center"/>
          </w:tcPr>
          <w:p w14:paraId="656B425E">
            <w:pPr>
              <w:jc w:val="right"/>
            </w:pPr>
            <w:r>
              <w:rPr>
                <w:sz w:val="18"/>
                <w:szCs w:val="18"/>
              </w:rPr>
              <w:t>862.38</w:t>
            </w:r>
          </w:p>
        </w:tc>
      </w:tr>
      <w:tr w14:paraId="78583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00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086AF">
            <w:r>
              <w:rPr>
                <w:sz w:val="18"/>
                <w:szCs w:val="18"/>
              </w:rPr>
              <w:t>1013[副食库]</w:t>
            </w:r>
          </w:p>
        </w:tc>
        <w:tc>
          <w:tcPr>
            <w:vAlign w:val="center"/>
          </w:tcPr>
          <w:p w14:paraId="329448AD">
            <w:pPr>
              <w:jc w:val="right"/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 w14:paraId="32E6BE5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B6F553">
            <w:pPr>
              <w:jc w:val="right"/>
            </w:pPr>
            <w:r>
              <w:rPr>
                <w:sz w:val="18"/>
                <w:szCs w:val="18"/>
              </w:rPr>
              <w:t>23608</w:t>
            </w:r>
          </w:p>
        </w:tc>
        <w:tc>
          <w:tcPr>
            <w:vAlign w:val="center"/>
          </w:tcPr>
          <w:p w14:paraId="4E9CA74B">
            <w:pPr>
              <w:jc w:val="right"/>
            </w:pPr>
            <w:r>
              <w:rPr>
                <w:sz w:val="18"/>
                <w:szCs w:val="18"/>
              </w:rPr>
              <w:t>7354</w:t>
            </w:r>
          </w:p>
        </w:tc>
        <w:tc>
          <w:tcPr>
            <w:vAlign w:val="center"/>
          </w:tcPr>
          <w:p w14:paraId="5AB848D0">
            <w:pPr>
              <w:jc w:val="right"/>
            </w:pPr>
            <w:r>
              <w:rPr>
                <w:sz w:val="18"/>
                <w:szCs w:val="18"/>
              </w:rPr>
              <w:t>16253</w:t>
            </w:r>
          </w:p>
        </w:tc>
        <w:tc>
          <w:tcPr>
            <w:vAlign w:val="center"/>
          </w:tcPr>
          <w:p w14:paraId="032E0442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5A8FE0BD">
            <w:pPr>
              <w:jc w:val="right"/>
            </w:pPr>
            <w:r>
              <w:rPr>
                <w:sz w:val="18"/>
                <w:szCs w:val="18"/>
              </w:rPr>
              <w:t>21840</w:t>
            </w:r>
          </w:p>
        </w:tc>
        <w:tc>
          <w:tcPr>
            <w:vAlign w:val="center"/>
          </w:tcPr>
          <w:p w14:paraId="6654794C">
            <w:pPr>
              <w:jc w:val="right"/>
            </w:pPr>
            <w:r>
              <w:rPr>
                <w:sz w:val="18"/>
                <w:szCs w:val="18"/>
              </w:rPr>
              <w:t>843.13</w:t>
            </w:r>
          </w:p>
        </w:tc>
      </w:tr>
      <w:tr w14:paraId="5685B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76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F8E1D">
            <w:r>
              <w:rPr>
                <w:sz w:val="18"/>
                <w:szCs w:val="18"/>
              </w:rPr>
              <w:t>1017[男卫]</w:t>
            </w:r>
          </w:p>
        </w:tc>
        <w:tc>
          <w:tcPr>
            <w:vAlign w:val="center"/>
          </w:tcPr>
          <w:p w14:paraId="60A57C47">
            <w:pPr>
              <w:jc w:val="right"/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48C0F23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6AAF75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05E0098F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43CF014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30B32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2704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598880">
            <w:pPr>
              <w:jc w:val="right"/>
            </w:pPr>
            <w:r>
              <w:rPr>
                <w:sz w:val="18"/>
                <w:szCs w:val="18"/>
              </w:rPr>
              <w:t>15.26</w:t>
            </w:r>
          </w:p>
        </w:tc>
      </w:tr>
      <w:tr w14:paraId="4DF3B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B24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730BC">
            <w:r>
              <w:rPr>
                <w:sz w:val="18"/>
                <w:szCs w:val="18"/>
              </w:rPr>
              <w:t>1018[女卫]</w:t>
            </w:r>
          </w:p>
        </w:tc>
        <w:tc>
          <w:tcPr>
            <w:vAlign w:val="center"/>
          </w:tcPr>
          <w:p w14:paraId="5D5C9F88">
            <w:pPr>
              <w:jc w:val="right"/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vAlign w:val="center"/>
          </w:tcPr>
          <w:p w14:paraId="28E6C16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134DEA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22770F9E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377E34E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D89C6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FC05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227DE3">
            <w:pPr>
              <w:jc w:val="right"/>
            </w:pPr>
            <w:r>
              <w:rPr>
                <w:sz w:val="18"/>
                <w:szCs w:val="18"/>
              </w:rPr>
              <w:t>18.12</w:t>
            </w:r>
          </w:p>
        </w:tc>
      </w:tr>
      <w:tr w14:paraId="656FB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4A3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60C25">
            <w:r>
              <w:rPr>
                <w:sz w:val="18"/>
                <w:szCs w:val="18"/>
              </w:rPr>
              <w:t>1021[更衣]</w:t>
            </w:r>
          </w:p>
        </w:tc>
        <w:tc>
          <w:tcPr>
            <w:vAlign w:val="center"/>
          </w:tcPr>
          <w:p w14:paraId="6F1C3C21">
            <w:pPr>
              <w:jc w:val="right"/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592100D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53E104">
            <w:pPr>
              <w:jc w:val="right"/>
            </w:pPr>
            <w:r>
              <w:rPr>
                <w:sz w:val="18"/>
                <w:szCs w:val="18"/>
              </w:rPr>
              <w:t>1806</w:t>
            </w:r>
          </w:p>
        </w:tc>
        <w:tc>
          <w:tcPr>
            <w:vAlign w:val="center"/>
          </w:tcPr>
          <w:p w14:paraId="5CCBAE07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 w14:paraId="07F08B2C">
            <w:pPr>
              <w:jc w:val="right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vAlign w:val="center"/>
          </w:tcPr>
          <w:p w14:paraId="6A510DF3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28EA5EA6">
            <w:pPr>
              <w:jc w:val="right"/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vAlign w:val="center"/>
          </w:tcPr>
          <w:p w14:paraId="6132F82E">
            <w:pPr>
              <w:jc w:val="right"/>
            </w:pPr>
            <w:r>
              <w:rPr>
                <w:sz w:val="18"/>
                <w:szCs w:val="18"/>
              </w:rPr>
              <w:t>271.59</w:t>
            </w:r>
          </w:p>
        </w:tc>
      </w:tr>
      <w:tr w14:paraId="2E3D6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34D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6CF4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C82F565">
            <w:pPr>
              <w:jc w:val="right"/>
            </w:pPr>
            <w:r>
              <w:rPr>
                <w:b/>
                <w:sz w:val="18"/>
                <w:szCs w:val="18"/>
              </w:rPr>
              <w:t>956.93</w:t>
            </w:r>
          </w:p>
        </w:tc>
        <w:tc>
          <w:tcPr>
            <w:vAlign w:val="center"/>
          </w:tcPr>
          <w:p w14:paraId="69824B46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CDFA3D">
            <w:pPr>
              <w:jc w:val="right"/>
            </w:pPr>
            <w:r>
              <w:rPr>
                <w:b/>
                <w:sz w:val="18"/>
                <w:szCs w:val="18"/>
              </w:rPr>
              <w:t>296634</w:t>
            </w:r>
          </w:p>
        </w:tc>
        <w:tc>
          <w:tcPr>
            <w:vAlign w:val="center"/>
          </w:tcPr>
          <w:p w14:paraId="046B16CE">
            <w:pPr>
              <w:jc w:val="right"/>
            </w:pPr>
            <w:r>
              <w:rPr>
                <w:b/>
                <w:sz w:val="18"/>
                <w:szCs w:val="18"/>
              </w:rPr>
              <w:t>110803</w:t>
            </w:r>
          </w:p>
        </w:tc>
        <w:tc>
          <w:tcPr>
            <w:vAlign w:val="center"/>
          </w:tcPr>
          <w:p w14:paraId="244C3C74">
            <w:pPr>
              <w:jc w:val="right"/>
            </w:pPr>
            <w:r>
              <w:rPr>
                <w:b/>
                <w:sz w:val="18"/>
                <w:szCs w:val="18"/>
              </w:rPr>
              <w:t>185831</w:t>
            </w:r>
          </w:p>
        </w:tc>
        <w:tc>
          <w:tcPr>
            <w:vAlign w:val="center"/>
          </w:tcPr>
          <w:p w14:paraId="03E2374A">
            <w:pPr>
              <w:jc w:val="right"/>
            </w:pPr>
            <w:r>
              <w:rPr>
                <w:b/>
                <w:sz w:val="18"/>
                <w:szCs w:val="18"/>
              </w:rPr>
              <w:t>261.47</w:t>
            </w:r>
          </w:p>
        </w:tc>
        <w:tc>
          <w:tcPr>
            <w:vAlign w:val="center"/>
          </w:tcPr>
          <w:p w14:paraId="4ABECB1F">
            <w:pPr>
              <w:jc w:val="right"/>
            </w:pPr>
            <w:r>
              <w:rPr>
                <w:b/>
                <w:sz w:val="18"/>
                <w:szCs w:val="18"/>
              </w:rPr>
              <w:t>220639</w:t>
            </w:r>
          </w:p>
        </w:tc>
        <w:tc>
          <w:tcPr>
            <w:vAlign w:val="center"/>
          </w:tcPr>
          <w:p w14:paraId="7245942D">
            <w:pPr>
              <w:jc w:val="right"/>
            </w:pPr>
            <w:r>
              <w:rPr>
                <w:b/>
                <w:sz w:val="18"/>
                <w:szCs w:val="18"/>
              </w:rPr>
              <w:t>309.99</w:t>
            </w:r>
          </w:p>
        </w:tc>
      </w:tr>
      <w:tr w14:paraId="2F039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638719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2FEE7C29">
            <w:r>
              <w:rPr>
                <w:sz w:val="18"/>
                <w:szCs w:val="18"/>
              </w:rPr>
              <w:t>2001[弱电间]</w:t>
            </w:r>
          </w:p>
        </w:tc>
        <w:tc>
          <w:tcPr>
            <w:vAlign w:val="center"/>
          </w:tcPr>
          <w:p w14:paraId="1164B75B">
            <w:pPr>
              <w:jc w:val="right"/>
            </w:pPr>
            <w:r>
              <w:rPr>
                <w:sz w:val="18"/>
                <w:szCs w:val="18"/>
              </w:rPr>
              <w:t>418.18</w:t>
            </w:r>
          </w:p>
        </w:tc>
        <w:tc>
          <w:tcPr>
            <w:vAlign w:val="center"/>
          </w:tcPr>
          <w:p w14:paraId="748A4EE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0562CD4">
            <w:pPr>
              <w:jc w:val="right"/>
            </w:pPr>
            <w:r>
              <w:rPr>
                <w:sz w:val="18"/>
                <w:szCs w:val="18"/>
              </w:rPr>
              <w:t>69436</w:t>
            </w:r>
          </w:p>
        </w:tc>
        <w:tc>
          <w:tcPr>
            <w:vAlign w:val="center"/>
          </w:tcPr>
          <w:p w14:paraId="1A10E024">
            <w:pPr>
              <w:jc w:val="right"/>
            </w:pPr>
            <w:r>
              <w:rPr>
                <w:sz w:val="18"/>
                <w:szCs w:val="18"/>
              </w:rPr>
              <w:t>35249</w:t>
            </w:r>
          </w:p>
        </w:tc>
        <w:tc>
          <w:tcPr>
            <w:vAlign w:val="center"/>
          </w:tcPr>
          <w:p w14:paraId="282DB27E">
            <w:pPr>
              <w:jc w:val="right"/>
            </w:pPr>
            <w:r>
              <w:rPr>
                <w:sz w:val="18"/>
                <w:szCs w:val="18"/>
              </w:rPr>
              <w:t>34188</w:t>
            </w:r>
          </w:p>
        </w:tc>
        <w:tc>
          <w:tcPr>
            <w:vAlign w:val="center"/>
          </w:tcPr>
          <w:p w14:paraId="235CDD7F">
            <w:pPr>
              <w:jc w:val="right"/>
            </w:pPr>
            <w:r>
              <w:rPr>
                <w:sz w:val="18"/>
                <w:szCs w:val="18"/>
              </w:rPr>
              <w:t>48.62</w:t>
            </w:r>
          </w:p>
        </w:tc>
        <w:tc>
          <w:tcPr>
            <w:vAlign w:val="center"/>
          </w:tcPr>
          <w:p w14:paraId="759D43C3">
            <w:pPr>
              <w:jc w:val="right"/>
            </w:pPr>
            <w:r>
              <w:rPr>
                <w:sz w:val="18"/>
                <w:szCs w:val="18"/>
              </w:rPr>
              <w:t>34700</w:t>
            </w:r>
          </w:p>
        </w:tc>
        <w:tc>
          <w:tcPr>
            <w:vAlign w:val="center"/>
          </w:tcPr>
          <w:p w14:paraId="091D240A">
            <w:pPr>
              <w:jc w:val="right"/>
            </w:pPr>
            <w:r>
              <w:rPr>
                <w:sz w:val="18"/>
                <w:szCs w:val="18"/>
              </w:rPr>
              <w:t>166.05</w:t>
            </w:r>
          </w:p>
        </w:tc>
      </w:tr>
      <w:tr w14:paraId="35193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FFE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113E0">
            <w:r>
              <w:rPr>
                <w:sz w:val="18"/>
                <w:szCs w:val="18"/>
              </w:rPr>
              <w:t>2002[多功能厅上空]</w:t>
            </w:r>
          </w:p>
        </w:tc>
        <w:tc>
          <w:tcPr>
            <w:vAlign w:val="center"/>
          </w:tcPr>
          <w:p w14:paraId="4C92DB5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40F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36FD6FB6"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vAlign w:val="center"/>
          </w:tcPr>
          <w:p w14:paraId="489A511F"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vAlign w:val="center"/>
          </w:tcPr>
          <w:p w14:paraId="15EB24F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10E73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75DD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0A28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F8BB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122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2C37F">
            <w:r>
              <w:rPr>
                <w:sz w:val="18"/>
                <w:szCs w:val="18"/>
              </w:rPr>
              <w:t>2003[开放活动空间]</w:t>
            </w:r>
          </w:p>
        </w:tc>
        <w:tc>
          <w:tcPr>
            <w:vAlign w:val="center"/>
          </w:tcPr>
          <w:p w14:paraId="71C001E1">
            <w:pPr>
              <w:jc w:val="right"/>
            </w:pPr>
            <w:r>
              <w:rPr>
                <w:sz w:val="18"/>
                <w:szCs w:val="18"/>
              </w:rPr>
              <w:t>70.83</w:t>
            </w:r>
          </w:p>
        </w:tc>
        <w:tc>
          <w:tcPr>
            <w:vAlign w:val="center"/>
          </w:tcPr>
          <w:p w14:paraId="7581C6A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3D079E9">
            <w:pPr>
              <w:jc w:val="right"/>
            </w:pPr>
            <w:r>
              <w:rPr>
                <w:sz w:val="18"/>
                <w:szCs w:val="18"/>
              </w:rPr>
              <w:t>16470</w:t>
            </w:r>
          </w:p>
        </w:tc>
        <w:tc>
          <w:tcPr>
            <w:vAlign w:val="center"/>
          </w:tcPr>
          <w:p w14:paraId="7FD37E65">
            <w:pPr>
              <w:jc w:val="right"/>
            </w:pPr>
            <w:r>
              <w:rPr>
                <w:sz w:val="18"/>
                <w:szCs w:val="18"/>
              </w:rPr>
              <w:t>9102</w:t>
            </w:r>
          </w:p>
        </w:tc>
        <w:tc>
          <w:tcPr>
            <w:vAlign w:val="center"/>
          </w:tcPr>
          <w:p w14:paraId="148FF230">
            <w:pPr>
              <w:jc w:val="right"/>
            </w:pPr>
            <w:r>
              <w:rPr>
                <w:sz w:val="18"/>
                <w:szCs w:val="18"/>
              </w:rPr>
              <w:t>7367</w:t>
            </w:r>
          </w:p>
        </w:tc>
        <w:tc>
          <w:tcPr>
            <w:vAlign w:val="center"/>
          </w:tcPr>
          <w:p w14:paraId="71F94F42">
            <w:pPr>
              <w:jc w:val="right"/>
            </w:pPr>
            <w:r>
              <w:rPr>
                <w:sz w:val="18"/>
                <w:szCs w:val="18"/>
              </w:rPr>
              <w:t>10.52</w:t>
            </w:r>
          </w:p>
        </w:tc>
        <w:tc>
          <w:tcPr>
            <w:vAlign w:val="center"/>
          </w:tcPr>
          <w:p w14:paraId="2A213618">
            <w:pPr>
              <w:jc w:val="right"/>
            </w:pPr>
            <w:r>
              <w:rPr>
                <w:sz w:val="18"/>
                <w:szCs w:val="18"/>
              </w:rPr>
              <w:t>6933</w:t>
            </w:r>
          </w:p>
        </w:tc>
        <w:tc>
          <w:tcPr>
            <w:vAlign w:val="center"/>
          </w:tcPr>
          <w:p w14:paraId="5571AD1A">
            <w:pPr>
              <w:jc w:val="right"/>
            </w:pPr>
            <w:r>
              <w:rPr>
                <w:sz w:val="18"/>
                <w:szCs w:val="18"/>
              </w:rPr>
              <w:t>232.51</w:t>
            </w:r>
          </w:p>
        </w:tc>
      </w:tr>
      <w:tr w14:paraId="5A00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476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39061"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 w14:paraId="63B31FB5">
            <w:pPr>
              <w:jc w:val="right"/>
            </w:pPr>
            <w:r>
              <w:rPr>
                <w:sz w:val="18"/>
                <w:szCs w:val="18"/>
              </w:rPr>
              <w:t>69.24</w:t>
            </w:r>
          </w:p>
        </w:tc>
        <w:tc>
          <w:tcPr>
            <w:vAlign w:val="center"/>
          </w:tcPr>
          <w:p w14:paraId="5AC44FB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ED69D6">
            <w:pPr>
              <w:jc w:val="right"/>
            </w:pPr>
            <w:r>
              <w:rPr>
                <w:sz w:val="18"/>
                <w:szCs w:val="18"/>
              </w:rPr>
              <w:t>12752</w:t>
            </w:r>
          </w:p>
        </w:tc>
        <w:tc>
          <w:tcPr>
            <w:vAlign w:val="center"/>
          </w:tcPr>
          <w:p w14:paraId="702DA591">
            <w:pPr>
              <w:jc w:val="right"/>
            </w:pPr>
            <w:r>
              <w:rPr>
                <w:sz w:val="18"/>
                <w:szCs w:val="18"/>
              </w:rPr>
              <w:t>5457</w:t>
            </w:r>
          </w:p>
        </w:tc>
        <w:tc>
          <w:tcPr>
            <w:vAlign w:val="center"/>
          </w:tcPr>
          <w:p w14:paraId="08DA342E">
            <w:pPr>
              <w:jc w:val="right"/>
            </w:pPr>
            <w:r>
              <w:rPr>
                <w:sz w:val="18"/>
                <w:szCs w:val="18"/>
              </w:rPr>
              <w:t>7295</w:t>
            </w:r>
          </w:p>
        </w:tc>
        <w:tc>
          <w:tcPr>
            <w:vAlign w:val="center"/>
          </w:tcPr>
          <w:p w14:paraId="3B8EF8D8">
            <w:pPr>
              <w:jc w:val="right"/>
            </w:pPr>
            <w:r>
              <w:rPr>
                <w:sz w:val="18"/>
                <w:szCs w:val="18"/>
              </w:rPr>
              <w:t>10.39</w:t>
            </w:r>
          </w:p>
        </w:tc>
        <w:tc>
          <w:tcPr>
            <w:vAlign w:val="center"/>
          </w:tcPr>
          <w:p w14:paraId="16197EF9">
            <w:pPr>
              <w:jc w:val="right"/>
            </w:pPr>
            <w:r>
              <w:rPr>
                <w:sz w:val="18"/>
                <w:szCs w:val="18"/>
              </w:rPr>
              <w:t>6823</w:t>
            </w:r>
          </w:p>
        </w:tc>
        <w:tc>
          <w:tcPr>
            <w:vAlign w:val="center"/>
          </w:tcPr>
          <w:p w14:paraId="3074121C">
            <w:pPr>
              <w:jc w:val="right"/>
            </w:pPr>
            <w:r>
              <w:rPr>
                <w:sz w:val="18"/>
                <w:szCs w:val="18"/>
              </w:rPr>
              <w:t>184.17</w:t>
            </w:r>
          </w:p>
        </w:tc>
      </w:tr>
      <w:tr w14:paraId="5A3A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AE7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1D3E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68D378C">
            <w:pPr>
              <w:jc w:val="right"/>
            </w:pPr>
            <w:r>
              <w:rPr>
                <w:b/>
                <w:sz w:val="18"/>
                <w:szCs w:val="18"/>
              </w:rPr>
              <w:t>558.26</w:t>
            </w:r>
          </w:p>
        </w:tc>
        <w:tc>
          <w:tcPr>
            <w:vAlign w:val="center"/>
          </w:tcPr>
          <w:p w14:paraId="0560D18A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0C997E5">
            <w:pPr>
              <w:jc w:val="right"/>
            </w:pPr>
            <w:r>
              <w:rPr>
                <w:b/>
                <w:sz w:val="18"/>
                <w:szCs w:val="18"/>
              </w:rPr>
              <w:t>99635</w:t>
            </w:r>
          </w:p>
        </w:tc>
        <w:tc>
          <w:tcPr>
            <w:vAlign w:val="center"/>
          </w:tcPr>
          <w:p w14:paraId="15CE9715">
            <w:pPr>
              <w:jc w:val="right"/>
            </w:pPr>
            <w:r>
              <w:rPr>
                <w:b/>
                <w:sz w:val="18"/>
                <w:szCs w:val="18"/>
              </w:rPr>
              <w:t>50784</w:t>
            </w:r>
          </w:p>
        </w:tc>
        <w:tc>
          <w:tcPr>
            <w:vAlign w:val="center"/>
          </w:tcPr>
          <w:p w14:paraId="5FE9213C">
            <w:pPr>
              <w:jc w:val="right"/>
            </w:pPr>
            <w:r>
              <w:rPr>
                <w:b/>
                <w:sz w:val="18"/>
                <w:szCs w:val="18"/>
              </w:rPr>
              <w:t>48851</w:t>
            </w:r>
          </w:p>
        </w:tc>
        <w:tc>
          <w:tcPr>
            <w:vAlign w:val="center"/>
          </w:tcPr>
          <w:p w14:paraId="5039C491">
            <w:pPr>
              <w:jc w:val="right"/>
            </w:pPr>
            <w:r>
              <w:rPr>
                <w:b/>
                <w:sz w:val="18"/>
                <w:szCs w:val="18"/>
              </w:rPr>
              <w:t>69.53</w:t>
            </w:r>
          </w:p>
        </w:tc>
        <w:tc>
          <w:tcPr>
            <w:vAlign w:val="center"/>
          </w:tcPr>
          <w:p w14:paraId="7153826E">
            <w:pPr>
              <w:jc w:val="right"/>
            </w:pPr>
            <w:r>
              <w:rPr>
                <w:b/>
                <w:sz w:val="18"/>
                <w:szCs w:val="18"/>
              </w:rPr>
              <w:t>48457</w:t>
            </w:r>
          </w:p>
        </w:tc>
        <w:tc>
          <w:tcPr>
            <w:vAlign w:val="center"/>
          </w:tcPr>
          <w:p w14:paraId="168D62B3">
            <w:pPr>
              <w:jc w:val="right"/>
            </w:pPr>
            <w:r>
              <w:rPr>
                <w:b/>
                <w:sz w:val="18"/>
                <w:szCs w:val="18"/>
              </w:rPr>
              <w:t>178.48</w:t>
            </w:r>
          </w:p>
        </w:tc>
      </w:tr>
      <w:tr w14:paraId="523EE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77E7C0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4BDE99EC">
            <w:r>
              <w:rPr>
                <w:sz w:val="18"/>
                <w:szCs w:val="18"/>
              </w:rPr>
              <w:t>3001[阅读教室]</w:t>
            </w:r>
          </w:p>
        </w:tc>
        <w:tc>
          <w:tcPr>
            <w:vAlign w:val="center"/>
          </w:tcPr>
          <w:p w14:paraId="5A7A1487">
            <w:pPr>
              <w:jc w:val="right"/>
            </w:pPr>
            <w:r>
              <w:rPr>
                <w:sz w:val="18"/>
                <w:szCs w:val="18"/>
              </w:rPr>
              <w:t>84.28</w:t>
            </w:r>
          </w:p>
        </w:tc>
        <w:tc>
          <w:tcPr>
            <w:vAlign w:val="center"/>
          </w:tcPr>
          <w:p w14:paraId="2B9320D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B4F3F55">
            <w:pPr>
              <w:jc w:val="right"/>
            </w:pPr>
            <w:r>
              <w:rPr>
                <w:sz w:val="18"/>
                <w:szCs w:val="18"/>
              </w:rPr>
              <w:t>13794</w:t>
            </w:r>
          </w:p>
        </w:tc>
        <w:tc>
          <w:tcPr>
            <w:vAlign w:val="center"/>
          </w:tcPr>
          <w:p w14:paraId="4DD047C7">
            <w:pPr>
              <w:jc w:val="right"/>
            </w:pPr>
            <w:r>
              <w:rPr>
                <w:sz w:val="18"/>
                <w:szCs w:val="18"/>
              </w:rPr>
              <w:t>6904</w:t>
            </w:r>
          </w:p>
        </w:tc>
        <w:tc>
          <w:tcPr>
            <w:vAlign w:val="center"/>
          </w:tcPr>
          <w:p w14:paraId="4689FC50">
            <w:pPr>
              <w:jc w:val="right"/>
            </w:pPr>
            <w:r>
              <w:rPr>
                <w:sz w:val="18"/>
                <w:szCs w:val="18"/>
              </w:rPr>
              <w:t>6890</w:t>
            </w:r>
          </w:p>
        </w:tc>
        <w:tc>
          <w:tcPr>
            <w:vAlign w:val="center"/>
          </w:tcPr>
          <w:p w14:paraId="633775C5">
            <w:pPr>
              <w:jc w:val="right"/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 w14:paraId="306801C7">
            <w:pPr>
              <w:jc w:val="right"/>
            </w:pPr>
            <w:r>
              <w:rPr>
                <w:sz w:val="18"/>
                <w:szCs w:val="18"/>
              </w:rPr>
              <w:t>6993</w:t>
            </w:r>
          </w:p>
        </w:tc>
        <w:tc>
          <w:tcPr>
            <w:vAlign w:val="center"/>
          </w:tcPr>
          <w:p w14:paraId="2206BB77">
            <w:pPr>
              <w:jc w:val="right"/>
            </w:pPr>
            <w:r>
              <w:rPr>
                <w:sz w:val="18"/>
                <w:szCs w:val="18"/>
              </w:rPr>
              <w:t>163.67</w:t>
            </w:r>
          </w:p>
        </w:tc>
      </w:tr>
      <w:tr w14:paraId="57F15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E42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149F7">
            <w:r>
              <w:rPr>
                <w:sz w:val="18"/>
                <w:szCs w:val="18"/>
              </w:rPr>
              <w:t>3002[物理实验室]</w:t>
            </w:r>
          </w:p>
        </w:tc>
        <w:tc>
          <w:tcPr>
            <w:vAlign w:val="center"/>
          </w:tcPr>
          <w:p w14:paraId="6AD07D44">
            <w:pPr>
              <w:jc w:val="right"/>
            </w:pPr>
            <w:r>
              <w:rPr>
                <w:sz w:val="18"/>
                <w:szCs w:val="18"/>
              </w:rPr>
              <w:t>81.56</w:t>
            </w:r>
          </w:p>
        </w:tc>
        <w:tc>
          <w:tcPr>
            <w:vAlign w:val="center"/>
          </w:tcPr>
          <w:p w14:paraId="6EEC7C0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6B3225">
            <w:pPr>
              <w:jc w:val="right"/>
            </w:pPr>
            <w:r>
              <w:rPr>
                <w:sz w:val="18"/>
                <w:szCs w:val="18"/>
              </w:rPr>
              <w:t>7145</w:t>
            </w:r>
          </w:p>
        </w:tc>
        <w:tc>
          <w:tcPr>
            <w:vAlign w:val="center"/>
          </w:tcPr>
          <w:p w14:paraId="56C04C5A">
            <w:pPr>
              <w:jc w:val="right"/>
            </w:pPr>
            <w:r>
              <w:rPr>
                <w:sz w:val="18"/>
                <w:szCs w:val="18"/>
              </w:rPr>
              <w:t>3409</w:t>
            </w:r>
          </w:p>
        </w:tc>
        <w:tc>
          <w:tcPr>
            <w:vAlign w:val="center"/>
          </w:tcPr>
          <w:p w14:paraId="1A4CEBE9">
            <w:pPr>
              <w:jc w:val="right"/>
            </w:pPr>
            <w:r>
              <w:rPr>
                <w:sz w:val="18"/>
                <w:szCs w:val="18"/>
              </w:rPr>
              <w:t>3736</w:t>
            </w:r>
          </w:p>
        </w:tc>
        <w:tc>
          <w:tcPr>
            <w:vAlign w:val="center"/>
          </w:tcPr>
          <w:p w14:paraId="44C70FDB">
            <w:pPr>
              <w:jc w:val="right"/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 w14:paraId="4BC8B0FA">
            <w:pPr>
              <w:jc w:val="right"/>
            </w:pPr>
            <w:r>
              <w:rPr>
                <w:sz w:val="18"/>
                <w:szCs w:val="18"/>
              </w:rPr>
              <w:t>3215</w:t>
            </w:r>
          </w:p>
        </w:tc>
        <w:tc>
          <w:tcPr>
            <w:vAlign w:val="center"/>
          </w:tcPr>
          <w:p w14:paraId="3DA92065">
            <w:pPr>
              <w:jc w:val="right"/>
            </w:pPr>
            <w:r>
              <w:rPr>
                <w:sz w:val="18"/>
                <w:szCs w:val="18"/>
              </w:rPr>
              <w:t>87.60</w:t>
            </w:r>
          </w:p>
        </w:tc>
      </w:tr>
      <w:tr w14:paraId="778F2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369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6936C">
            <w:r>
              <w:rPr>
                <w:sz w:val="18"/>
                <w:szCs w:val="18"/>
              </w:rPr>
              <w:t>3003[配电间]</w:t>
            </w:r>
          </w:p>
        </w:tc>
        <w:tc>
          <w:tcPr>
            <w:vAlign w:val="center"/>
          </w:tcPr>
          <w:p w14:paraId="0E17C8FE">
            <w:pPr>
              <w:jc w:val="right"/>
            </w:pPr>
            <w:r>
              <w:rPr>
                <w:sz w:val="18"/>
                <w:szCs w:val="18"/>
              </w:rPr>
              <w:t>71.00</w:t>
            </w:r>
          </w:p>
        </w:tc>
        <w:tc>
          <w:tcPr>
            <w:vAlign w:val="center"/>
          </w:tcPr>
          <w:p w14:paraId="7F05E30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045043">
            <w:pPr>
              <w:jc w:val="right"/>
            </w:pPr>
            <w:r>
              <w:rPr>
                <w:sz w:val="18"/>
                <w:szCs w:val="18"/>
              </w:rPr>
              <w:t>11492</w:t>
            </w:r>
          </w:p>
        </w:tc>
        <w:tc>
          <w:tcPr>
            <w:vAlign w:val="center"/>
          </w:tcPr>
          <w:p w14:paraId="5630170D">
            <w:pPr>
              <w:jc w:val="right"/>
            </w:pPr>
            <w:r>
              <w:rPr>
                <w:sz w:val="18"/>
                <w:szCs w:val="18"/>
              </w:rPr>
              <w:t>5687</w:t>
            </w:r>
          </w:p>
        </w:tc>
        <w:tc>
          <w:tcPr>
            <w:vAlign w:val="center"/>
          </w:tcPr>
          <w:p w14:paraId="20C8AB90">
            <w:pPr>
              <w:jc w:val="right"/>
            </w:pPr>
            <w:r>
              <w:rPr>
                <w:sz w:val="18"/>
                <w:szCs w:val="18"/>
              </w:rPr>
              <w:t>5805</w:t>
            </w:r>
          </w:p>
        </w:tc>
        <w:tc>
          <w:tcPr>
            <w:vAlign w:val="center"/>
          </w:tcPr>
          <w:p w14:paraId="3D5F03A9">
            <w:pPr>
              <w:jc w:val="right"/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vAlign w:val="center"/>
          </w:tcPr>
          <w:p w14:paraId="52E3030C">
            <w:pPr>
              <w:jc w:val="right"/>
            </w:pPr>
            <w:r>
              <w:rPr>
                <w:sz w:val="18"/>
                <w:szCs w:val="18"/>
              </w:rPr>
              <w:t>5892</w:t>
            </w:r>
          </w:p>
        </w:tc>
        <w:tc>
          <w:tcPr>
            <w:vAlign w:val="center"/>
          </w:tcPr>
          <w:p w14:paraId="43C4F4B1">
            <w:pPr>
              <w:jc w:val="right"/>
            </w:pPr>
            <w:r>
              <w:rPr>
                <w:sz w:val="18"/>
                <w:szCs w:val="18"/>
              </w:rPr>
              <w:t>161.85</w:t>
            </w:r>
          </w:p>
        </w:tc>
      </w:tr>
      <w:tr w14:paraId="4B8AF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B53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67071">
            <w:r>
              <w:rPr>
                <w:sz w:val="18"/>
                <w:szCs w:val="18"/>
              </w:rPr>
              <w:t>3005[阅览室]</w:t>
            </w:r>
          </w:p>
        </w:tc>
        <w:tc>
          <w:tcPr>
            <w:vAlign w:val="center"/>
          </w:tcPr>
          <w:p w14:paraId="2C379D43">
            <w:pPr>
              <w:jc w:val="right"/>
            </w:pPr>
            <w:r>
              <w:rPr>
                <w:sz w:val="18"/>
                <w:szCs w:val="18"/>
              </w:rPr>
              <w:t>33.59</w:t>
            </w:r>
          </w:p>
        </w:tc>
        <w:tc>
          <w:tcPr>
            <w:vAlign w:val="center"/>
          </w:tcPr>
          <w:p w14:paraId="3670C977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0982957">
            <w:pPr>
              <w:jc w:val="right"/>
            </w:pPr>
            <w:r>
              <w:rPr>
                <w:sz w:val="18"/>
                <w:szCs w:val="18"/>
              </w:rPr>
              <w:t>7291</w:t>
            </w:r>
          </w:p>
        </w:tc>
        <w:tc>
          <w:tcPr>
            <w:vAlign w:val="center"/>
          </w:tcPr>
          <w:p w14:paraId="76D35513">
            <w:pPr>
              <w:jc w:val="right"/>
            </w:pPr>
            <w:r>
              <w:rPr>
                <w:sz w:val="18"/>
                <w:szCs w:val="18"/>
              </w:rPr>
              <w:t>4545</w:t>
            </w:r>
          </w:p>
        </w:tc>
        <w:tc>
          <w:tcPr>
            <w:vAlign w:val="center"/>
          </w:tcPr>
          <w:p w14:paraId="650A9C8E">
            <w:pPr>
              <w:jc w:val="right"/>
            </w:pPr>
            <w:r>
              <w:rPr>
                <w:sz w:val="18"/>
                <w:szCs w:val="18"/>
              </w:rPr>
              <w:t>2746</w:t>
            </w:r>
          </w:p>
        </w:tc>
        <w:tc>
          <w:tcPr>
            <w:vAlign w:val="center"/>
          </w:tcPr>
          <w:p w14:paraId="30C6F9A6">
            <w:pPr>
              <w:jc w:val="right"/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 w14:paraId="2C9E97CB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vAlign w:val="center"/>
          </w:tcPr>
          <w:p w14:paraId="653B258A">
            <w:pPr>
              <w:jc w:val="right"/>
            </w:pPr>
            <w:r>
              <w:rPr>
                <w:sz w:val="18"/>
                <w:szCs w:val="18"/>
              </w:rPr>
              <w:t>217.07</w:t>
            </w:r>
          </w:p>
        </w:tc>
      </w:tr>
      <w:tr w14:paraId="49CE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2CC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CFEB8">
            <w:r>
              <w:rPr>
                <w:sz w:val="18"/>
                <w:szCs w:val="18"/>
              </w:rPr>
              <w:t>3007[15片]</w:t>
            </w:r>
          </w:p>
        </w:tc>
        <w:tc>
          <w:tcPr>
            <w:vAlign w:val="center"/>
          </w:tcPr>
          <w:p w14:paraId="05316DC7">
            <w:pPr>
              <w:jc w:val="right"/>
            </w:pPr>
            <w:r>
              <w:rPr>
                <w:sz w:val="18"/>
                <w:szCs w:val="18"/>
              </w:rPr>
              <w:t>28.13</w:t>
            </w:r>
          </w:p>
        </w:tc>
        <w:tc>
          <w:tcPr>
            <w:vAlign w:val="center"/>
          </w:tcPr>
          <w:p w14:paraId="5F04FB6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81BFA79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vAlign w:val="center"/>
          </w:tcPr>
          <w:p w14:paraId="1B6A89FB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vAlign w:val="center"/>
          </w:tcPr>
          <w:p w14:paraId="767F998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6815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68D7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FC50BC">
            <w:pPr>
              <w:jc w:val="right"/>
            </w:pPr>
            <w:r>
              <w:rPr>
                <w:sz w:val="18"/>
                <w:szCs w:val="18"/>
              </w:rPr>
              <w:t>21.25</w:t>
            </w:r>
          </w:p>
        </w:tc>
      </w:tr>
      <w:tr w14:paraId="04521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FC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ED992">
            <w:r>
              <w:rPr>
                <w:sz w:val="18"/>
                <w:szCs w:val="18"/>
              </w:rPr>
              <w:t>3009[老师办公]</w:t>
            </w:r>
          </w:p>
        </w:tc>
        <w:tc>
          <w:tcPr>
            <w:vAlign w:val="center"/>
          </w:tcPr>
          <w:p w14:paraId="6843CF5D">
            <w:pPr>
              <w:jc w:val="right"/>
            </w:pPr>
            <w:r>
              <w:rPr>
                <w:sz w:val="18"/>
                <w:szCs w:val="18"/>
              </w:rPr>
              <w:t>26.87</w:t>
            </w:r>
          </w:p>
        </w:tc>
        <w:tc>
          <w:tcPr>
            <w:vAlign w:val="center"/>
          </w:tcPr>
          <w:p w14:paraId="028DDF9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01F7F1">
            <w:pPr>
              <w:jc w:val="right"/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vAlign w:val="center"/>
          </w:tcPr>
          <w:p w14:paraId="05C999E4">
            <w:pPr>
              <w:jc w:val="right"/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vAlign w:val="center"/>
          </w:tcPr>
          <w:p w14:paraId="7B855FE4">
            <w:pPr>
              <w:jc w:val="right"/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vAlign w:val="center"/>
          </w:tcPr>
          <w:p w14:paraId="2098B09B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1A17CF50">
            <w:pPr>
              <w:jc w:val="right"/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612B73ED">
            <w:pPr>
              <w:jc w:val="right"/>
            </w:pPr>
            <w:r>
              <w:rPr>
                <w:sz w:val="18"/>
                <w:szCs w:val="18"/>
              </w:rPr>
              <w:t>81.95</w:t>
            </w:r>
          </w:p>
        </w:tc>
      </w:tr>
      <w:tr w14:paraId="6F302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B89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AB0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0F9FAA2">
            <w:pPr>
              <w:jc w:val="right"/>
            </w:pPr>
            <w:r>
              <w:rPr>
                <w:b/>
                <w:sz w:val="18"/>
                <w:szCs w:val="18"/>
              </w:rPr>
              <w:t>325.43</w:t>
            </w:r>
          </w:p>
        </w:tc>
        <w:tc>
          <w:tcPr>
            <w:vAlign w:val="center"/>
          </w:tcPr>
          <w:p w14:paraId="719FB47D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E362D7D">
            <w:pPr>
              <w:jc w:val="right"/>
            </w:pPr>
            <w:r>
              <w:rPr>
                <w:b/>
                <w:sz w:val="18"/>
                <w:szCs w:val="18"/>
              </w:rPr>
              <w:t>41510</w:t>
            </w:r>
          </w:p>
        </w:tc>
        <w:tc>
          <w:tcPr>
            <w:vAlign w:val="center"/>
          </w:tcPr>
          <w:p w14:paraId="65E5CAED">
            <w:pPr>
              <w:jc w:val="right"/>
            </w:pPr>
            <w:r>
              <w:rPr>
                <w:b/>
                <w:sz w:val="18"/>
                <w:szCs w:val="18"/>
              </w:rPr>
              <w:t>21391</w:t>
            </w:r>
          </w:p>
        </w:tc>
        <w:tc>
          <w:tcPr>
            <w:vAlign w:val="center"/>
          </w:tcPr>
          <w:p w14:paraId="3B8D379D">
            <w:pPr>
              <w:jc w:val="right"/>
            </w:pPr>
            <w:r>
              <w:rPr>
                <w:b/>
                <w:sz w:val="18"/>
                <w:szCs w:val="18"/>
              </w:rPr>
              <w:t>20119</w:t>
            </w:r>
          </w:p>
        </w:tc>
        <w:tc>
          <w:tcPr>
            <w:vAlign w:val="center"/>
          </w:tcPr>
          <w:p w14:paraId="44BC0052">
            <w:pPr>
              <w:jc w:val="right"/>
            </w:pPr>
            <w:r>
              <w:rPr>
                <w:b/>
                <w:sz w:val="18"/>
                <w:szCs w:val="18"/>
              </w:rPr>
              <w:t>28.63</w:t>
            </w:r>
          </w:p>
        </w:tc>
        <w:tc>
          <w:tcPr>
            <w:vAlign w:val="center"/>
          </w:tcPr>
          <w:p w14:paraId="05CB6F26">
            <w:pPr>
              <w:jc w:val="right"/>
            </w:pPr>
            <w:r>
              <w:rPr>
                <w:b/>
                <w:sz w:val="18"/>
                <w:szCs w:val="18"/>
              </w:rPr>
              <w:t>19946</w:t>
            </w:r>
          </w:p>
        </w:tc>
        <w:tc>
          <w:tcPr>
            <w:vAlign w:val="center"/>
          </w:tcPr>
          <w:p w14:paraId="5A0FBF31">
            <w:pPr>
              <w:jc w:val="right"/>
            </w:pPr>
            <w:r>
              <w:rPr>
                <w:b/>
                <w:sz w:val="18"/>
                <w:szCs w:val="18"/>
              </w:rPr>
              <w:t>127.55</w:t>
            </w:r>
          </w:p>
        </w:tc>
      </w:tr>
      <w:tr w14:paraId="6ABF2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D015A0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456EBDB6">
            <w:r>
              <w:rPr>
                <w:sz w:val="18"/>
                <w:szCs w:val="18"/>
              </w:rPr>
              <w:t>4001[美术教室]</w:t>
            </w:r>
          </w:p>
        </w:tc>
        <w:tc>
          <w:tcPr>
            <w:vAlign w:val="center"/>
          </w:tcPr>
          <w:p w14:paraId="658AEA01">
            <w:pPr>
              <w:jc w:val="right"/>
            </w:pPr>
            <w:r>
              <w:rPr>
                <w:sz w:val="18"/>
                <w:szCs w:val="18"/>
              </w:rPr>
              <w:t>84.36</w:t>
            </w:r>
          </w:p>
        </w:tc>
        <w:tc>
          <w:tcPr>
            <w:vAlign w:val="center"/>
          </w:tcPr>
          <w:p w14:paraId="3E76F03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A25269D">
            <w:pPr>
              <w:jc w:val="right"/>
            </w:pPr>
            <w:r>
              <w:rPr>
                <w:sz w:val="18"/>
                <w:szCs w:val="18"/>
              </w:rPr>
              <w:t>9650</w:t>
            </w:r>
          </w:p>
        </w:tc>
        <w:tc>
          <w:tcPr>
            <w:vAlign w:val="center"/>
          </w:tcPr>
          <w:p w14:paraId="79F8BBF8">
            <w:pPr>
              <w:jc w:val="right"/>
            </w:pPr>
            <w:r>
              <w:rPr>
                <w:sz w:val="18"/>
                <w:szCs w:val="18"/>
              </w:rPr>
              <w:t>5786</w:t>
            </w:r>
          </w:p>
        </w:tc>
        <w:tc>
          <w:tcPr>
            <w:vAlign w:val="center"/>
          </w:tcPr>
          <w:p w14:paraId="74E58DB4">
            <w:pPr>
              <w:jc w:val="right"/>
            </w:pPr>
            <w:r>
              <w:rPr>
                <w:sz w:val="18"/>
                <w:szCs w:val="18"/>
              </w:rPr>
              <w:t>3864</w:t>
            </w:r>
          </w:p>
        </w:tc>
        <w:tc>
          <w:tcPr>
            <w:vAlign w:val="center"/>
          </w:tcPr>
          <w:p w14:paraId="1E98662F">
            <w:pPr>
              <w:jc w:val="right"/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66F97B24">
            <w:pPr>
              <w:jc w:val="right"/>
            </w:pPr>
            <w:r>
              <w:rPr>
                <w:sz w:val="18"/>
                <w:szCs w:val="18"/>
              </w:rPr>
              <w:t>3325</w:t>
            </w:r>
          </w:p>
        </w:tc>
        <w:tc>
          <w:tcPr>
            <w:vAlign w:val="center"/>
          </w:tcPr>
          <w:p w14:paraId="2D91A7D4">
            <w:pPr>
              <w:jc w:val="right"/>
            </w:pPr>
            <w:r>
              <w:rPr>
                <w:sz w:val="18"/>
                <w:szCs w:val="18"/>
              </w:rPr>
              <w:t>114.40</w:t>
            </w:r>
          </w:p>
        </w:tc>
      </w:tr>
      <w:tr w14:paraId="47655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D21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B873F">
            <w:r>
              <w:rPr>
                <w:sz w:val="18"/>
                <w:szCs w:val="18"/>
              </w:rPr>
              <w:t>4002[实验教室]</w:t>
            </w:r>
          </w:p>
        </w:tc>
        <w:tc>
          <w:tcPr>
            <w:vAlign w:val="center"/>
          </w:tcPr>
          <w:p w14:paraId="4C0FFCCD">
            <w:pPr>
              <w:jc w:val="right"/>
            </w:pPr>
            <w:r>
              <w:rPr>
                <w:sz w:val="18"/>
                <w:szCs w:val="18"/>
              </w:rPr>
              <w:t>82.24</w:t>
            </w:r>
          </w:p>
        </w:tc>
        <w:tc>
          <w:tcPr>
            <w:vAlign w:val="center"/>
          </w:tcPr>
          <w:p w14:paraId="15542C0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96847F3">
            <w:pPr>
              <w:jc w:val="right"/>
            </w:pPr>
            <w:r>
              <w:rPr>
                <w:sz w:val="18"/>
                <w:szCs w:val="18"/>
              </w:rPr>
              <w:t>9038</w:t>
            </w:r>
          </w:p>
        </w:tc>
        <w:tc>
          <w:tcPr>
            <w:vAlign w:val="center"/>
          </w:tcPr>
          <w:p w14:paraId="7800E355">
            <w:pPr>
              <w:jc w:val="right"/>
            </w:pPr>
            <w:r>
              <w:rPr>
                <w:sz w:val="18"/>
                <w:szCs w:val="18"/>
              </w:rPr>
              <w:t>5271</w:t>
            </w:r>
          </w:p>
        </w:tc>
        <w:tc>
          <w:tcPr>
            <w:vAlign w:val="center"/>
          </w:tcPr>
          <w:p w14:paraId="0168DB0A">
            <w:pPr>
              <w:jc w:val="right"/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vAlign w:val="center"/>
          </w:tcPr>
          <w:p w14:paraId="147DF791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 w14:paraId="49F74509">
            <w:pPr>
              <w:jc w:val="right"/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 w14:paraId="0A5B3994">
            <w:pPr>
              <w:jc w:val="right"/>
            </w:pPr>
            <w:r>
              <w:rPr>
                <w:sz w:val="18"/>
                <w:szCs w:val="18"/>
              </w:rPr>
              <w:t>109.90</w:t>
            </w:r>
          </w:p>
        </w:tc>
      </w:tr>
      <w:tr w14:paraId="64210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A6F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89DDF">
            <w:r>
              <w:rPr>
                <w:sz w:val="18"/>
                <w:szCs w:val="18"/>
              </w:rPr>
              <w:t>4008[20片]</w:t>
            </w:r>
          </w:p>
        </w:tc>
        <w:tc>
          <w:tcPr>
            <w:vAlign w:val="center"/>
          </w:tcPr>
          <w:p w14:paraId="76CC54A4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75A4A15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1B60CC">
            <w:pPr>
              <w:jc w:val="right"/>
            </w:pPr>
            <w:r>
              <w:rPr>
                <w:sz w:val="18"/>
                <w:szCs w:val="18"/>
              </w:rPr>
              <w:t>2205</w:t>
            </w:r>
          </w:p>
        </w:tc>
        <w:tc>
          <w:tcPr>
            <w:vAlign w:val="center"/>
          </w:tcPr>
          <w:p w14:paraId="00EA26BF">
            <w:pPr>
              <w:jc w:val="right"/>
            </w:pPr>
            <w:r>
              <w:rPr>
                <w:sz w:val="18"/>
                <w:szCs w:val="18"/>
              </w:rPr>
              <w:t>1294</w:t>
            </w:r>
          </w:p>
        </w:tc>
        <w:tc>
          <w:tcPr>
            <w:vAlign w:val="center"/>
          </w:tcPr>
          <w:p w14:paraId="3616F480">
            <w:pPr>
              <w:jc w:val="right"/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 w14:paraId="0D3A8DB2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vAlign w:val="center"/>
          </w:tcPr>
          <w:p w14:paraId="4485E445"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 w14:paraId="532CA636">
            <w:pPr>
              <w:jc w:val="right"/>
            </w:pPr>
            <w:r>
              <w:rPr>
                <w:sz w:val="18"/>
                <w:szCs w:val="18"/>
              </w:rPr>
              <w:t>84.82</w:t>
            </w:r>
          </w:p>
        </w:tc>
      </w:tr>
      <w:tr w14:paraId="3F427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841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8B18E">
            <w:r>
              <w:rPr>
                <w:sz w:val="18"/>
                <w:szCs w:val="18"/>
              </w:rPr>
              <w:t>4012[15片]</w:t>
            </w:r>
          </w:p>
        </w:tc>
        <w:tc>
          <w:tcPr>
            <w:vAlign w:val="center"/>
          </w:tcPr>
          <w:p w14:paraId="33573314">
            <w:pPr>
              <w:jc w:val="right"/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vAlign w:val="center"/>
          </w:tcPr>
          <w:p w14:paraId="7E6F700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7B5B80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6EEFEF40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5601A8A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95DA7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F2DA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1C1562">
            <w:pPr>
              <w:jc w:val="right"/>
            </w:pPr>
            <w:r>
              <w:rPr>
                <w:sz w:val="18"/>
                <w:szCs w:val="18"/>
              </w:rPr>
              <w:t>14.26</w:t>
            </w:r>
          </w:p>
        </w:tc>
      </w:tr>
      <w:tr w14:paraId="5E716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95B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22BE2">
            <w:r>
              <w:rPr>
                <w:sz w:val="18"/>
                <w:szCs w:val="18"/>
              </w:rPr>
              <w:t>4013[休息室]</w:t>
            </w:r>
          </w:p>
        </w:tc>
        <w:tc>
          <w:tcPr>
            <w:vAlign w:val="center"/>
          </w:tcPr>
          <w:p w14:paraId="7900A2F2">
            <w:pPr>
              <w:jc w:val="right"/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42A56E2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8FCDA6">
            <w:pPr>
              <w:jc w:val="right"/>
            </w:pPr>
            <w:r>
              <w:rPr>
                <w:sz w:val="18"/>
                <w:szCs w:val="18"/>
              </w:rPr>
              <w:t>2767</w:t>
            </w:r>
          </w:p>
        </w:tc>
        <w:tc>
          <w:tcPr>
            <w:vAlign w:val="center"/>
          </w:tcPr>
          <w:p w14:paraId="61D13853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 w14:paraId="1F1F2893">
            <w:pPr>
              <w:jc w:val="right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vAlign w:val="center"/>
          </w:tcPr>
          <w:p w14:paraId="753DE7D0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FBC3470">
            <w:pPr>
              <w:jc w:val="right"/>
            </w:pPr>
            <w:r>
              <w:rPr>
                <w:sz w:val="18"/>
                <w:szCs w:val="18"/>
              </w:rPr>
              <w:t>1579</w:t>
            </w:r>
          </w:p>
        </w:tc>
        <w:tc>
          <w:tcPr>
            <w:vAlign w:val="center"/>
          </w:tcPr>
          <w:p w14:paraId="62672617">
            <w:pPr>
              <w:jc w:val="right"/>
            </w:pPr>
            <w:r>
              <w:rPr>
                <w:sz w:val="18"/>
                <w:szCs w:val="18"/>
              </w:rPr>
              <w:t>238.57</w:t>
            </w:r>
          </w:p>
        </w:tc>
      </w:tr>
      <w:tr w14:paraId="5813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116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514DA"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75634809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0C73D4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659735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 w14:paraId="2879D556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 w14:paraId="52E4B85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C883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039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C1EC3">
            <w:pPr>
              <w:jc w:val="right"/>
            </w:pPr>
            <w:r>
              <w:rPr>
                <w:sz w:val="18"/>
                <w:szCs w:val="18"/>
              </w:rPr>
              <w:t>15.73</w:t>
            </w:r>
          </w:p>
        </w:tc>
      </w:tr>
      <w:tr w14:paraId="6E06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302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F531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F6FB720">
            <w:pPr>
              <w:jc w:val="right"/>
            </w:pPr>
            <w:r>
              <w:rPr>
                <w:b/>
                <w:sz w:val="18"/>
                <w:szCs w:val="18"/>
              </w:rPr>
              <w:t>220.44</w:t>
            </w:r>
          </w:p>
        </w:tc>
        <w:tc>
          <w:tcPr>
            <w:vAlign w:val="center"/>
          </w:tcPr>
          <w:p w14:paraId="6C9E1C99">
            <w:pPr>
              <w:jc w:val="right"/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C12EA4F">
            <w:pPr>
              <w:jc w:val="right"/>
            </w:pPr>
            <w:r>
              <w:rPr>
                <w:b/>
                <w:sz w:val="18"/>
                <w:szCs w:val="18"/>
              </w:rPr>
              <w:t>23790</w:t>
            </w:r>
          </w:p>
        </w:tc>
        <w:tc>
          <w:tcPr>
            <w:vAlign w:val="center"/>
          </w:tcPr>
          <w:p w14:paraId="67F9E51B">
            <w:pPr>
              <w:jc w:val="right"/>
            </w:pPr>
            <w:r>
              <w:rPr>
                <w:b/>
                <w:sz w:val="18"/>
                <w:szCs w:val="18"/>
              </w:rPr>
              <w:t>13768</w:t>
            </w:r>
          </w:p>
        </w:tc>
        <w:tc>
          <w:tcPr>
            <w:vAlign w:val="center"/>
          </w:tcPr>
          <w:p w14:paraId="70FE2373">
            <w:pPr>
              <w:jc w:val="right"/>
            </w:pPr>
            <w:r>
              <w:rPr>
                <w:b/>
                <w:sz w:val="18"/>
                <w:szCs w:val="18"/>
              </w:rPr>
              <w:t>10022</w:t>
            </w:r>
          </w:p>
        </w:tc>
        <w:tc>
          <w:tcPr>
            <w:vAlign w:val="center"/>
          </w:tcPr>
          <w:p w14:paraId="4AAF6F0B">
            <w:pPr>
              <w:jc w:val="right"/>
            </w:pPr>
            <w:r>
              <w:rPr>
                <w:b/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 w14:paraId="6FC1B439">
            <w:pPr>
              <w:jc w:val="right"/>
            </w:pPr>
            <w:r>
              <w:rPr>
                <w:b/>
                <w:sz w:val="18"/>
                <w:szCs w:val="18"/>
              </w:rPr>
              <w:t>9170</w:t>
            </w:r>
          </w:p>
        </w:tc>
        <w:tc>
          <w:tcPr>
            <w:vAlign w:val="center"/>
          </w:tcPr>
          <w:p w14:paraId="2E6425EF">
            <w:pPr>
              <w:jc w:val="right"/>
            </w:pPr>
            <w:r>
              <w:rPr>
                <w:b/>
                <w:sz w:val="18"/>
                <w:szCs w:val="18"/>
              </w:rPr>
              <w:t>107.92</w:t>
            </w:r>
          </w:p>
        </w:tc>
      </w:tr>
      <w:tr w14:paraId="48626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42E3DF"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6EC3FDB3">
            <w:r>
              <w:rPr>
                <w:sz w:val="18"/>
                <w:szCs w:val="18"/>
              </w:rPr>
              <w:t>5013[休息室]</w:t>
            </w:r>
          </w:p>
        </w:tc>
        <w:tc>
          <w:tcPr>
            <w:vAlign w:val="center"/>
          </w:tcPr>
          <w:p w14:paraId="230A9CD6">
            <w:pPr>
              <w:jc w:val="right"/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2121877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ECB7F4">
            <w:pPr>
              <w:jc w:val="right"/>
            </w:pPr>
            <w:r>
              <w:rPr>
                <w:sz w:val="18"/>
                <w:szCs w:val="18"/>
              </w:rPr>
              <w:t>2743</w:t>
            </w:r>
          </w:p>
        </w:tc>
        <w:tc>
          <w:tcPr>
            <w:vAlign w:val="center"/>
          </w:tcPr>
          <w:p w14:paraId="078E2B30">
            <w:pPr>
              <w:jc w:val="right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vAlign w:val="center"/>
          </w:tcPr>
          <w:p w14:paraId="32BDFBEC">
            <w:pPr>
              <w:jc w:val="right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vAlign w:val="center"/>
          </w:tcPr>
          <w:p w14:paraId="05BD019C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4BEB02B">
            <w:pPr>
              <w:jc w:val="right"/>
            </w:pPr>
            <w:r>
              <w:rPr>
                <w:sz w:val="18"/>
                <w:szCs w:val="18"/>
              </w:rPr>
              <w:t>1579</w:t>
            </w:r>
          </w:p>
        </w:tc>
        <w:tc>
          <w:tcPr>
            <w:vAlign w:val="center"/>
          </w:tcPr>
          <w:p w14:paraId="4F3E5166">
            <w:pPr>
              <w:jc w:val="right"/>
            </w:pPr>
            <w:r>
              <w:rPr>
                <w:sz w:val="18"/>
                <w:szCs w:val="18"/>
              </w:rPr>
              <w:t>236.50</w:t>
            </w:r>
          </w:p>
        </w:tc>
      </w:tr>
      <w:tr w14:paraId="6E095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DC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9CFE8"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4AC6C6FF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4CBC6B4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8C4E6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4E6FA388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03F44F1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67711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5663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F319DD">
            <w:pPr>
              <w:jc w:val="right"/>
            </w:pPr>
            <w:r>
              <w:rPr>
                <w:sz w:val="18"/>
                <w:szCs w:val="18"/>
              </w:rPr>
              <w:t>13.22</w:t>
            </w:r>
          </w:p>
        </w:tc>
      </w:tr>
      <w:tr w14:paraId="3D011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9A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71FB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3148BD6">
            <w:pPr>
              <w:jc w:val="right"/>
            </w:pPr>
            <w:r>
              <w:rPr>
                <w:b/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 w14:paraId="283CF8CE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C9A0D1">
            <w:pPr>
              <w:jc w:val="right"/>
            </w:pPr>
            <w:r>
              <w:rPr>
                <w:b/>
                <w:sz w:val="18"/>
                <w:szCs w:val="18"/>
              </w:rPr>
              <w:t>2796</w:t>
            </w:r>
          </w:p>
        </w:tc>
        <w:tc>
          <w:tcPr>
            <w:vAlign w:val="center"/>
          </w:tcPr>
          <w:p w14:paraId="45D7FAB9">
            <w:pPr>
              <w:jc w:val="right"/>
            </w:pPr>
            <w:r>
              <w:rPr>
                <w:b/>
                <w:sz w:val="18"/>
                <w:szCs w:val="18"/>
              </w:rPr>
              <w:t>1316</w:t>
            </w:r>
          </w:p>
        </w:tc>
        <w:tc>
          <w:tcPr>
            <w:vAlign w:val="center"/>
          </w:tcPr>
          <w:p w14:paraId="3C469555">
            <w:pPr>
              <w:jc w:val="right"/>
            </w:pPr>
            <w:r>
              <w:rPr>
                <w:b/>
                <w:sz w:val="18"/>
                <w:szCs w:val="18"/>
              </w:rPr>
              <w:t>1479</w:t>
            </w:r>
          </w:p>
        </w:tc>
        <w:tc>
          <w:tcPr>
            <w:vAlign w:val="center"/>
          </w:tcPr>
          <w:p w14:paraId="5968AAA2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16FFE93">
            <w:pPr>
              <w:jc w:val="right"/>
            </w:pPr>
            <w:r>
              <w:rPr>
                <w:b/>
                <w:sz w:val="18"/>
                <w:szCs w:val="18"/>
              </w:rPr>
              <w:t>1579</w:t>
            </w:r>
          </w:p>
        </w:tc>
        <w:tc>
          <w:tcPr>
            <w:vAlign w:val="center"/>
          </w:tcPr>
          <w:p w14:paraId="10B69566">
            <w:pPr>
              <w:jc w:val="right"/>
            </w:pPr>
            <w:r>
              <w:rPr>
                <w:b/>
                <w:sz w:val="18"/>
                <w:szCs w:val="18"/>
              </w:rPr>
              <w:t>179.24</w:t>
            </w:r>
          </w:p>
        </w:tc>
      </w:tr>
      <w:tr w14:paraId="38882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08A38F58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72DE76E7">
            <w:pPr>
              <w:jc w:val="right"/>
            </w:pPr>
            <w:r>
              <w:rPr>
                <w:b/>
                <w:sz w:val="18"/>
                <w:szCs w:val="18"/>
              </w:rPr>
              <w:t>2076.66</w:t>
            </w:r>
          </w:p>
        </w:tc>
        <w:tc>
          <w:tcPr>
            <w:vAlign w:val="center"/>
          </w:tcPr>
          <w:p w14:paraId="67B8B0DD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70F80ED">
            <w:pPr>
              <w:jc w:val="right"/>
            </w:pPr>
            <w:r>
              <w:rPr>
                <w:b/>
                <w:sz w:val="18"/>
                <w:szCs w:val="18"/>
              </w:rPr>
              <w:t>462873</w:t>
            </w:r>
          </w:p>
        </w:tc>
        <w:tc>
          <w:tcPr>
            <w:vAlign w:val="center"/>
          </w:tcPr>
          <w:p w14:paraId="32CDC7FF">
            <w:pPr>
              <w:jc w:val="right"/>
            </w:pPr>
            <w:r>
              <w:rPr>
                <w:b/>
                <w:sz w:val="18"/>
                <w:szCs w:val="18"/>
              </w:rPr>
              <w:t>196570</w:t>
            </w:r>
          </w:p>
        </w:tc>
        <w:tc>
          <w:tcPr>
            <w:vAlign w:val="center"/>
          </w:tcPr>
          <w:p w14:paraId="3E51009F">
            <w:pPr>
              <w:jc w:val="right"/>
            </w:pPr>
            <w:r>
              <w:rPr>
                <w:b/>
                <w:sz w:val="18"/>
                <w:szCs w:val="18"/>
              </w:rPr>
              <w:t>266303</w:t>
            </w:r>
          </w:p>
        </w:tc>
        <w:tc>
          <w:tcPr>
            <w:vAlign w:val="center"/>
          </w:tcPr>
          <w:p w14:paraId="2448C4B2">
            <w:pPr>
              <w:jc w:val="right"/>
            </w:pPr>
            <w:r>
              <w:rPr>
                <w:b/>
                <w:sz w:val="18"/>
                <w:szCs w:val="18"/>
              </w:rPr>
              <w:t>376.03</w:t>
            </w:r>
          </w:p>
        </w:tc>
        <w:tc>
          <w:tcPr>
            <w:vAlign w:val="center"/>
          </w:tcPr>
          <w:p w14:paraId="5CA536A7">
            <w:pPr>
              <w:jc w:val="right"/>
            </w:pPr>
            <w:r>
              <w:rPr>
                <w:b/>
                <w:sz w:val="18"/>
                <w:szCs w:val="18"/>
              </w:rPr>
              <w:t>299790</w:t>
            </w:r>
          </w:p>
        </w:tc>
        <w:tc>
          <w:tcPr>
            <w:vAlign w:val="center"/>
          </w:tcPr>
          <w:p w14:paraId="500C2979">
            <w:pPr>
              <w:jc w:val="right"/>
            </w:pPr>
            <w:r>
              <w:rPr>
                <w:b/>
                <w:sz w:val="18"/>
                <w:szCs w:val="18"/>
              </w:rPr>
              <w:t>222.89</w:t>
            </w:r>
          </w:p>
        </w:tc>
      </w:tr>
    </w:tbl>
    <w:p w14:paraId="5E98CF90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C86AECC">
      <w:pPr>
        <w:pStyle w:val="2"/>
        <w:rPr>
          <w:szCs w:val="24"/>
          <w:lang w:val="en-US"/>
        </w:rPr>
      </w:pPr>
      <w:bookmarkStart w:id="139" w:name="_Toc16620"/>
      <w:r>
        <w:rPr>
          <w:szCs w:val="24"/>
          <w:lang w:val="en-US"/>
        </w:rPr>
        <w:t>房间冷负荷详细表</w:t>
      </w:r>
      <w:bookmarkEnd w:id="139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282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89217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70C5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250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997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C8C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513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B580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28C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4FD6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6D7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0439B4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249BE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1D7A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534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B36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67C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DAF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E8F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86E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2B1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8F82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CED7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E2E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A68E6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0B33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1001[弱电间]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34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D33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AA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3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D3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F6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19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7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7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48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087F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2BEF7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BC217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2778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A133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D0C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407A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179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1FE0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36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1F9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2E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D450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36CC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CE3C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2DA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411C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71A8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B49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FCEA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1D9C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4D7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BFB2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5720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9F2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15388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30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9DFE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8E3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C4C62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851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185E5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C9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FD248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727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F1F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7FC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BBED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8E8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C403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8E09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70A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9B7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60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55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89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2B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1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A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7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0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0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F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2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B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</w:tr>
      <w:tr w14:paraId="170E1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264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3B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A0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DE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A4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6A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7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2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7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7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B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1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7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5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</w:tr>
      <w:tr w14:paraId="44528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49D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BE8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E2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22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F4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66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1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3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F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0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A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6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5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7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1D5B3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CB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4D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81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1A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8A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1E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6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7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F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C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A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1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2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4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 w14:paraId="4A72F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570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4FB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5C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9A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38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4E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B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5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7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E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E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4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0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E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</w:tr>
      <w:tr w14:paraId="42889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409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908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32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0C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53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31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D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A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7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6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4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9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A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F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</w:tr>
      <w:tr w14:paraId="63D6C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A978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815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5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FA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B2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03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7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D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8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C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1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0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6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A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</w:tr>
      <w:tr w14:paraId="305FA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509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75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06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F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C1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DE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9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D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5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5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6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7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D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1C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 w14:paraId="1843C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FAA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4F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7F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AD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08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10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2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2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F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7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6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0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F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6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</w:tr>
      <w:tr w14:paraId="1A488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22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C34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C8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71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E8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C8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E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1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C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F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9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F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E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D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 w14:paraId="38ACF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7811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4C1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5C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1F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5F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8D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6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1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2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2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8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B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A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2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</w:tr>
      <w:tr w14:paraId="39C76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62A8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A3B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AC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9B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67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C5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9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9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4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2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C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3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1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E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</w:tr>
      <w:tr w14:paraId="68CBB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88CD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37A5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2D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50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08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13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1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0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5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7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9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9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8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A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</w:tr>
      <w:tr w14:paraId="2D4FC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3EFA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FCB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99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1B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62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DC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0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6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2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E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D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A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D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A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</w:tr>
      <w:tr w14:paraId="0D2BE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44F0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4B21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FA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FF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AC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6C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9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1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D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D1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EF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1B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3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B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 w14:paraId="06B99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F16A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FC2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99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F8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6F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09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A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C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F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0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C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A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0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1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</w:tr>
      <w:tr w14:paraId="042DC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CC1B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2AC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C0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BD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B7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32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A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0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F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4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4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1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0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6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399.8</w:t>
            </w:r>
          </w:p>
        </w:tc>
      </w:tr>
      <w:tr w14:paraId="2EF8D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AFE4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7F5B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03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28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E1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E0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7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9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4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5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A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A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E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2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 w14:paraId="39E8C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444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9E8E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C1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A0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E0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DB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8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6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3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C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7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E9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1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B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384.6</w:t>
            </w:r>
          </w:p>
        </w:tc>
      </w:tr>
      <w:tr w14:paraId="52B07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5298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A857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83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A3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9B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09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4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0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A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F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8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0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1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2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</w:tr>
      <w:tr w14:paraId="0E927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3F0F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ABF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09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C7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FF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8F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F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1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0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F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6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3A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3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8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 w14:paraId="50717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A900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8DDF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00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66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3A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B7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D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9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7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0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4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9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E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5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6F034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278C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179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A1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22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6D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6B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4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0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A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0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B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1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5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B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</w:tr>
      <w:tr w14:paraId="56F1B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1F3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9671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C0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B9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1F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C8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9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4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8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6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9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B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2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7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 w14:paraId="53F94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4D7B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ABD5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D5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C1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FA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DD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5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3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F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8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0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C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7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6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</w:tr>
      <w:tr w14:paraId="69B1D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A44C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6E8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98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B8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FA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3F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4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6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BC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1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8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7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D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8E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</w:tr>
      <w:tr w14:paraId="445D2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C0C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65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62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25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63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F9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9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B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3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9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2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3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6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7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</w:tr>
      <w:tr w14:paraId="01E9F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B70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F86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E4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97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4F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EA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2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3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1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F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8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1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3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C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</w:tr>
      <w:tr w14:paraId="096D6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D0F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7AE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C5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06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72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EA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2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0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1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1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2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A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D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4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</w:tr>
      <w:tr w14:paraId="7C7C0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BFD4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800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F7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9E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FE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8B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0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A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C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0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4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A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A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3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</w:tr>
      <w:tr w14:paraId="5D20B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A53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A3E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7E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44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59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59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6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6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A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8C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E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5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2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2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</w:tr>
      <w:tr w14:paraId="3BC70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C38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8B7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3D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98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D2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4D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3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0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1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5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2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7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5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7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</w:tr>
      <w:tr w14:paraId="75FA1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67F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703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E3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AD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A1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49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8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7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6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B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6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2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16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5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 w14:paraId="74DB7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25D8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628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CE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4D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E6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90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2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A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6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A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A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D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5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1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 w14:paraId="3FE17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F35E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31C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A8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FB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54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3C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F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0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64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B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0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4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8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C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</w:tr>
      <w:tr w14:paraId="1B7DD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650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742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40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49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77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06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E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A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2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D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6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8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C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6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</w:tr>
      <w:tr w14:paraId="34017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0D3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72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77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CB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AA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9F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8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6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D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5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6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3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7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5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635.4</w:t>
            </w:r>
          </w:p>
        </w:tc>
      </w:tr>
      <w:tr w14:paraId="361BD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624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0BC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CD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B3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BA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B3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B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8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6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1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2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D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B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5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698.9</w:t>
            </w:r>
          </w:p>
        </w:tc>
      </w:tr>
      <w:tr w14:paraId="1DAA0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C94D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51B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E3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BA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4D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04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B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3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F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F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2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6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4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A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2042.2</w:t>
            </w:r>
          </w:p>
        </w:tc>
      </w:tr>
      <w:tr w14:paraId="4C12D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027C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080A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62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0B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20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DD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9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B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0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1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9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0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6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4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2042.2</w:t>
            </w:r>
          </w:p>
        </w:tc>
      </w:tr>
      <w:tr w14:paraId="22D27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46EE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088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CA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E0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3F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1B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B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9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9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2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0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7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6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D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34EE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07A3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92C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7A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02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90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48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1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D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D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2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8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E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A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C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B6FD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7C1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22E8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91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55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78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B8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1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8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9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A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6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8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A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9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B6FC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F2A3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7A1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6B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8A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8E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D7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5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0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7D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2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3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7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C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7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895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B769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B5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5E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45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FA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E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8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1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D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0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D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7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0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5108</w:t>
            </w:r>
          </w:p>
        </w:tc>
      </w:tr>
      <w:tr w14:paraId="2F966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1A67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9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E5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53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B9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4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1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7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8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C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A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8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7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5108</w:t>
            </w:r>
          </w:p>
        </w:tc>
      </w:tr>
      <w:tr w14:paraId="0B981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3DA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EA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EF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DF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47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0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0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E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0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B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3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D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0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59.59</w:t>
            </w:r>
          </w:p>
        </w:tc>
      </w:tr>
      <w:tr w14:paraId="344D7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5CCE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72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98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1A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6F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1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F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2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9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2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A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C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1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5108</w:t>
            </w:r>
          </w:p>
        </w:tc>
      </w:tr>
      <w:tr w14:paraId="52A7B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1D7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A2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1A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C3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82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0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8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A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3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E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D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7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2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5108</w:t>
            </w:r>
          </w:p>
        </w:tc>
      </w:tr>
      <w:tr w14:paraId="2CA45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63CE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D9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D6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59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F8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2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9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6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A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F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1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6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2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21.64</w:t>
            </w:r>
          </w:p>
        </w:tc>
      </w:tr>
      <w:bookmarkEnd w:id="140"/>
    </w:tbl>
    <w:p w14:paraId="7A060D6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84B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C8E6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DC6E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716D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0D48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B91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3B7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C8D4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DE1B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CDD1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55C2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08C4C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72F19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19A2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16AB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359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DD9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51C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1F7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1C2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984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B2E4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0E5E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6AC5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1665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41E1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1002[多功能厅]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0CE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647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29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C0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37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0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F6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C3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74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2A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6962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EB86D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DBC2F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2EFC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DD803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B3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1C67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DB6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ECCE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F9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FB03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40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138C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ED98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AF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87C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79BA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5EAFF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489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ED74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0BC8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3D6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AC19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89EE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936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EF56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D3D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1BFD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EE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4EC3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D05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8303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0A4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C38D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C14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8C2C2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49A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9786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44D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9884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281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67A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C99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8C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C3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43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DB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D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9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1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C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5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4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A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E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</w:tr>
      <w:tr w14:paraId="67277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41A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242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95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9C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0C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D9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E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2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A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9F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B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F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D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2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7CEB5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1F0D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FD1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00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27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2C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41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8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E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D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8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2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5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C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8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</w:tr>
      <w:tr w14:paraId="2EF47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659B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350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7B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50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CF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55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0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3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4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9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D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3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E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2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</w:tr>
      <w:tr w14:paraId="76C2D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ABB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39A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75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EC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6C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EA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8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1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1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C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1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F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0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8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</w:tr>
      <w:tr w14:paraId="1CED4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7C4B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A4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32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C9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4F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36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E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0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0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D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F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5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F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9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</w:tr>
      <w:tr w14:paraId="0AAE6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F458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C7F4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CA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53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C8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58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4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0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8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6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4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B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5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7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</w:tr>
      <w:tr w14:paraId="5B434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8A8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016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BD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8C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3B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EA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B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9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A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1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4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E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0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D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</w:tr>
      <w:tr w14:paraId="65E7C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FA6B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231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66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6A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3D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C8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8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1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C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B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A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4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6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2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</w:tr>
      <w:tr w14:paraId="66E2C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E37D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9511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A5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33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60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B0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8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2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F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0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7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8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5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7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</w:tr>
      <w:tr w14:paraId="4480B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D50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3280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F4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4E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1A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84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F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3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8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DB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9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E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C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9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307.7</w:t>
            </w:r>
          </w:p>
        </w:tc>
      </w:tr>
      <w:tr w14:paraId="5E035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715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109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A2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B5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43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74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4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83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0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7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4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C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B3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D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</w:tr>
      <w:tr w14:paraId="2CE5D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B43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E2C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A0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31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76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0F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6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5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7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2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5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C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4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9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</w:tr>
      <w:tr w14:paraId="15B52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66A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019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FD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C7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EA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03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A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A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9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6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4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2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45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13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</w:tr>
      <w:tr w14:paraId="69889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885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0F1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25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00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95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EA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7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8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B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8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A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C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A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5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</w:tr>
      <w:tr w14:paraId="0F730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D4C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AEA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B6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8D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04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91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2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5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5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A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F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C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5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1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</w:tr>
      <w:tr w14:paraId="3C368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61F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B1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A6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1C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75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1C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4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B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6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A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E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C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C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6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</w:tr>
      <w:tr w14:paraId="05F51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FFA4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2BF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B3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D0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AA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8E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4C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6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6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7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3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6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C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7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</w:tr>
      <w:tr w14:paraId="3B5F8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D87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250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FA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A6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39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F8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3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3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6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9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5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B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1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C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1467.1</w:t>
            </w:r>
          </w:p>
        </w:tc>
      </w:tr>
      <w:tr w14:paraId="6FCE7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B988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E8D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1C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D0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5D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D4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7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7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0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E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E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1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0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4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2379.1</w:t>
            </w:r>
          </w:p>
        </w:tc>
      </w:tr>
      <w:tr w14:paraId="4DD60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FC53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72A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FB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D5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74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A9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D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2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D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3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0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C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7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3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6397.2</w:t>
            </w:r>
          </w:p>
        </w:tc>
      </w:tr>
      <w:tr w14:paraId="730F7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6AF6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6AFA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95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49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DA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1C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7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5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D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6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3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6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2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1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14147.9</w:t>
            </w:r>
          </w:p>
        </w:tc>
      </w:tr>
      <w:tr w14:paraId="166DE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DFD7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2FC8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F1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E8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9F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D1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A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0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3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F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9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6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8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8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</w:tr>
      <w:tr w14:paraId="0DF29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075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75E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2C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FF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B5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43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7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1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2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C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9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A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9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E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3532.8</w:t>
            </w:r>
          </w:p>
        </w:tc>
      </w:tr>
      <w:tr w14:paraId="53879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F162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E62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60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90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C4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F2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D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9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E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4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9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A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3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4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11669.8</w:t>
            </w:r>
          </w:p>
        </w:tc>
      </w:tr>
      <w:tr w14:paraId="79805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C2F0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C3F9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22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5E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0E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BD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E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3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F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7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8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5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E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4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11.32</w:t>
            </w:r>
          </w:p>
        </w:tc>
      </w:tr>
      <w:tr w14:paraId="6194A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B9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BA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AF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3B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E8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F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1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E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8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6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6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C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8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31200</w:t>
            </w:r>
          </w:p>
        </w:tc>
      </w:tr>
      <w:tr w14:paraId="6D47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2726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25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97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0D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A5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0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F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A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1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8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6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84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4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15312</w:t>
            </w:r>
          </w:p>
        </w:tc>
      </w:tr>
      <w:tr w14:paraId="7F5C0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EF3F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A0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20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07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21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C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8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3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F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3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6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0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1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22.84</w:t>
            </w:r>
          </w:p>
        </w:tc>
      </w:tr>
      <w:tr w14:paraId="40517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7B8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C0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47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27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17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1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D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E0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2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B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1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6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A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19530</w:t>
            </w:r>
          </w:p>
        </w:tc>
      </w:tr>
      <w:tr w14:paraId="70165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F7DD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91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B5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BB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22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B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05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3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D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D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12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E4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3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11780</w:t>
            </w:r>
          </w:p>
        </w:tc>
      </w:tr>
      <w:tr w14:paraId="6A9BA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5C3B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AA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35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71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0E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84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6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7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D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C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5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E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E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11.53</w:t>
            </w:r>
          </w:p>
        </w:tc>
      </w:tr>
    </w:tbl>
    <w:p w14:paraId="54C6825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1646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9DF3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7EC3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5F56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0C03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7BA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164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3DCE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DD04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9D88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7DD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ECC8E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1D3A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6A7B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0AC7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84D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B5E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04D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FAE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1C0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F94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9367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85AA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0E35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56EBA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5C91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1003[加工间]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360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9BD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6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F2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90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0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B1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EEE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7D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5F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1E9D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6C74A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FF8B3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3D14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61D93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CDA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AF26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E46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3D9A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E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D68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03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5B4E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723FF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F13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9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CD2E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5837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8F2A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B41D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9DC2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7AC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7037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A395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7D0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D340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98B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D5472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521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1FD3E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040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A8D2E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B70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D7545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7F1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1BBF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B7D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84972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781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643E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9BB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B5A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E70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81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7B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8E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38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6B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8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7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1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5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B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C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4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</w:tr>
      <w:tr w14:paraId="182F7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B1DE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160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0A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6A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6C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55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A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8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C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6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6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8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8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A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</w:tr>
      <w:tr w14:paraId="16736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C67B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814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8A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C5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29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F3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28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9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8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1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E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9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4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F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-75.1</w:t>
            </w:r>
          </w:p>
        </w:tc>
      </w:tr>
      <w:tr w14:paraId="0B598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D41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33F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E2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19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7E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50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2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E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5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5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6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E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D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5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</w:tr>
      <w:tr w14:paraId="409E1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F430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5B1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30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E3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DE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7B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0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0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0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5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3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0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B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E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</w:tr>
      <w:tr w14:paraId="4E911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E912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2DC7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81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DA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E4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01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9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F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3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D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6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0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A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1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-5.0</w:t>
            </w:r>
          </w:p>
        </w:tc>
      </w:tr>
      <w:tr w14:paraId="09FAC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7D15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6901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AE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00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84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27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E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B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B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0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1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9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9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7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</w:tr>
      <w:tr w14:paraId="4A304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694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6AC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3D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E4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06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0F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7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E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5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F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9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8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7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6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</w:t>
            </w:r>
          </w:p>
        </w:tc>
      </w:tr>
      <w:tr w14:paraId="2C0F3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FD6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CD4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FA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3D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77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8A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D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8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9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D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E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8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2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E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 w14:paraId="337C3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6AB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826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F0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33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54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5C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F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4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E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1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5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E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C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2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 w14:paraId="30D53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795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7E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49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32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69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D8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1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0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6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6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1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E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7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8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</w:tr>
      <w:tr w14:paraId="3224F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777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9D2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50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D8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9D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AE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F7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8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8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2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0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F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A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A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</w:tr>
      <w:tr w14:paraId="243BD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FE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3A0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4D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F0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5F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DF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3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7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0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3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4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2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9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F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</w:tr>
      <w:tr w14:paraId="4F2F9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8189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B50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68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D1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1A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38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C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9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4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D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0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9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3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B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 w14:paraId="3C966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94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4A7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4A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F7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F6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72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B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C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6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5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5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9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8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8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 w14:paraId="25193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C99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2D4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17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D9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6A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BF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B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3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C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2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2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A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3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0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</w:tr>
      <w:tr w14:paraId="7CD48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2F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246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E7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7C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88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4E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A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7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61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9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D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B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6A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5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</w:tr>
      <w:tr w14:paraId="6482C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0511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17C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F9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15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86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84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9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E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1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0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7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2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C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D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</w:tr>
      <w:tr w14:paraId="529F3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6573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2D4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45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B0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BF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DE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9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D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9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86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0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D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7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9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</w:tr>
      <w:tr w14:paraId="6F1B6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38F9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02E5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CD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0A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10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D8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6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0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8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5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7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7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E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8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A070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DC3E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AE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28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C7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34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5C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0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E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3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E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3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A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19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9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1F1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CE94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FB6F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11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04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8E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E0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0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4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1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1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9C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9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3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C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AD67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5B70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BA22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E6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92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EF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B8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2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6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3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0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E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2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A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0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6355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1B2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DE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D8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4C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E5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5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C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7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8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2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1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F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5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</w:tr>
      <w:tr w14:paraId="5244F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1872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26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C4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56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82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F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A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3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8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4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8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C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F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</w:tr>
      <w:tr w14:paraId="41640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E1D6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D9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CF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96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45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B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1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E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7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3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5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A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5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77.84</w:t>
            </w:r>
          </w:p>
        </w:tc>
      </w:tr>
      <w:tr w14:paraId="680D4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A6F2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FA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2C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CF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78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3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0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6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75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1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D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7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D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</w:tr>
      <w:tr w14:paraId="6800E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3F7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40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0A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8C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EB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4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B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C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6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1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C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1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A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</w:tr>
      <w:tr w14:paraId="2B57C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143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50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20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FE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76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4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9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5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6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F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B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F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F7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</w:tr>
    </w:tbl>
    <w:p w14:paraId="10A1FAA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F0DD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119A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7A01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17A0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046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032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7B7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2E7C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04EB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C82F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6B4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D96C0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8A9A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D747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B65F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3F5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F0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225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18F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42D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6E7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7DB3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15D3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5CE1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70657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CE38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1005[休息厅]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E92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6D3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90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F2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82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FE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C3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FB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F8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1E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0CB18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E4C27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7E362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8261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99832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FFF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5B6A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955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E8A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5A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EEA6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5E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36E7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178D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0B90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023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7B37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3692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C201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AF405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F77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2552A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D45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7D0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655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F54C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AED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013E4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573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7A4A7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7DE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2410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7FA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7EA0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91E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7B46C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8F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B9F5C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954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111DB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CAB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F952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A57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2A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F6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3F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F0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8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A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B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5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94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4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D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5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 w14:paraId="4FFBB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5C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0D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90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54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37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A7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D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0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3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D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0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5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C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7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</w:tr>
      <w:tr w14:paraId="20A01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5A2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37E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DD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B0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32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79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D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7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A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E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B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3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4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2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</w:tr>
      <w:tr w14:paraId="390AC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751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098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E1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24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7E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D4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1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1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E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A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3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4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7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9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 w14:paraId="19E3B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003C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C14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1A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3B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B6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DD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B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2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1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4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9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B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6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9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</w:tr>
      <w:tr w14:paraId="27EEF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FD3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87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A2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59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27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FF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7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0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F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6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5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7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F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0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</w:tr>
      <w:tr w14:paraId="13B7D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77B3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C80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9E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00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48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FA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8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A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2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4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6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B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9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1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</w:tr>
      <w:tr w14:paraId="68796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5959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5208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BA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34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81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8F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9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8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8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2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0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F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2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7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</w:tr>
      <w:tr w14:paraId="69AA3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5157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3B45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AD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68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B4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FF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2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7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C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B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8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F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F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9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C672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8CA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6CB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54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41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81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84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C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5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3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B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1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5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F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9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5401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D3C1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ECC5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81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78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6A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21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6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3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4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D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5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1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5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B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D917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1361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706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C8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3E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4C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32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4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1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7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8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05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B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C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D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8862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C7D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07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A0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97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58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5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8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E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8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0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E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D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D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</w:tr>
      <w:tr w14:paraId="5E780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DDDB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B6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94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45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E4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8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8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3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9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E5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E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8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4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</w:tr>
      <w:tr w14:paraId="0C5A5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595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83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24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95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7D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B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8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73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5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3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00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D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C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10.79</w:t>
            </w:r>
          </w:p>
        </w:tc>
      </w:tr>
      <w:tr w14:paraId="6653E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E06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79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22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60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C9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9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A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4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B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C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8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A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8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</w:tr>
      <w:tr w14:paraId="4EB01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2E03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7E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8C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CD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13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E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B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2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A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B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8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E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B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</w:tr>
      <w:tr w14:paraId="1FE1B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E4D6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FF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91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C2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A1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B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0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7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2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D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C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0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C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2.92</w:t>
            </w:r>
          </w:p>
        </w:tc>
      </w:tr>
    </w:tbl>
    <w:p w14:paraId="1C28844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EBB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F6FD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9DAA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0712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2C4A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695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62C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EFA4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FFE4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8CA3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280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02FACE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ADD98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B92F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4B11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FF8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3F0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C8D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5E7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FA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E57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AA2F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973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D06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4AA52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C48F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1009[备餐间]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7A0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627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27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9D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3B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6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22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AE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2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44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85B1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429F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9B29D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566B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5B29D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554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339C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D02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2CA7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53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667C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C6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A70C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46B35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975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908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B99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E80E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3E6C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A2D5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5731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F0B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C9B2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C58A5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4A3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FC2ED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01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E72F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FCC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071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921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75FE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D1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CF7A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8EC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4CC93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B8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8D37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EB9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5078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B80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95E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38D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26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28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85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7C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9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0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9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72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4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5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4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B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 w14:paraId="3104E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8E3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A83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08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B3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C0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B4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1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D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3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C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E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0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2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B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-110.3</w:t>
            </w:r>
          </w:p>
        </w:tc>
      </w:tr>
      <w:tr w14:paraId="0A0A2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3365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8BC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EB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4B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10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7F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3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2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6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2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1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B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3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B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</w:tr>
      <w:tr w14:paraId="089B0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B9C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369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D4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46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38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FE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8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5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8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B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F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E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1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4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</w:tr>
      <w:tr w14:paraId="76AC1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2B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24A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29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E6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D0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60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5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F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D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4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3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3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B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5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</w:tr>
      <w:tr w14:paraId="41919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5EC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7A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EA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8D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A4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D0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A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D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F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7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C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B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A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44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</w:tr>
      <w:tr w14:paraId="6482E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FA6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CF4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0A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2B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0E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90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7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A6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8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7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2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8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D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9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</w:tr>
      <w:tr w14:paraId="659E7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8F77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349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71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73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BF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4E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5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4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3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F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7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FF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C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0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</w:tr>
      <w:tr w14:paraId="654CD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3AC3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06C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34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86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C9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DD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A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B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4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B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6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0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9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D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921C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DEC9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4C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1B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3B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86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42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E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C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A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5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A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6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7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E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885F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815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F34B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B1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7E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BE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39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8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6A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B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2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F7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A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7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D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0A79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7C1A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7A45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75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1D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75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E9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0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3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1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D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3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A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6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9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06C5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D83D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39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F3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D8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77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6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8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B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B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4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B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8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2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</w:tr>
      <w:tr w14:paraId="2A58B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89C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C8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AA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9F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42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0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0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C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D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7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7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1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4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</w:tr>
      <w:tr w14:paraId="697E4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72A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CF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2C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F9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84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C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E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4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F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3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4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D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D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33.75</w:t>
            </w:r>
          </w:p>
        </w:tc>
      </w:tr>
      <w:tr w14:paraId="5B2D5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F765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C1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4D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63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05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F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E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5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14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A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5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C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A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</w:tr>
      <w:tr w14:paraId="52875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4694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12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D6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F1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B9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8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8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8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0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B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1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4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1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</w:tr>
      <w:tr w14:paraId="083C2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FC73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37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44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3D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67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B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C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4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9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A9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1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F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2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2.08</w:t>
            </w:r>
          </w:p>
        </w:tc>
      </w:tr>
    </w:tbl>
    <w:p w14:paraId="535021B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361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E627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D695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9FF7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EA6E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6A5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9E3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D79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4C0C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ACE1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5DB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93E170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6FC820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ED38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84CC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99D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458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996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6EE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C90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50C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D746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3930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50AA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3C44B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11C9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1011[主食库]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FBE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5A3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D8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C1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2F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14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C5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8B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32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01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375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EADB2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ADB0E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8288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EDF95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8C6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E91C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300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69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65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65CD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FBB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44FF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59473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D21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0014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F9A5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90B5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DE34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8644B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4B7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FB2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0BD5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7532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F70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08B6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4E3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4F5B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B82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B732C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136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66AE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6A6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DC54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0A5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792E0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FCB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822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B13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72C2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AFB1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C5A5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EF9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2D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9E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6D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58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C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6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2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5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1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5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F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1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</w:tr>
      <w:tr w14:paraId="5B933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E82E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B15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6F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67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99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51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9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E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E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0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2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1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B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B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</w:tr>
      <w:tr w14:paraId="0850B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69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515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04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BE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D3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78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2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A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3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F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0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5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9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5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 w14:paraId="563A1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7E65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6A6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F4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5F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92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0D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A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2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D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E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D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5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3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B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</w:tr>
      <w:tr w14:paraId="304D3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FE40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2416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14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39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26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E2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C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0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E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D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3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6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7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1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-5.0</w:t>
            </w:r>
          </w:p>
        </w:tc>
      </w:tr>
      <w:tr w14:paraId="0DC46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2702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4F8A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4D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AB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8F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42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9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B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C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2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5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7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0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9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</w:tr>
      <w:tr w14:paraId="5351E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D4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252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73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E7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94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72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9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C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1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A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9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B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8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A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</w:tr>
      <w:tr w14:paraId="16422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5AB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65C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F4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95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F2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A6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A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A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8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F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A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4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5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C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</w:tr>
      <w:tr w14:paraId="76CFD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BEE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AF3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3D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C0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98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4D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B6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4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C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5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9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E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7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F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</w:tr>
      <w:tr w14:paraId="5B9DF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37B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8D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0D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9C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FF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25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5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1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67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2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1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9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E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3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</w:tr>
      <w:tr w14:paraId="17640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58B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E06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3B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7A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28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04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A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1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1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3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A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A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1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F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</w:tr>
      <w:tr w14:paraId="7F68F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8DA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206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6F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15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2F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E8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B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8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A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A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2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4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A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3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</w:tr>
      <w:tr w14:paraId="53437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1C0E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84A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E7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51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75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EA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7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C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8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7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2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D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1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0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</w:tr>
      <w:tr w14:paraId="05140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B550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99A9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AB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B6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B0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E3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F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4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C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F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2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2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C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C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</w:tr>
      <w:tr w14:paraId="683F3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0304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C48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66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CD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FE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9A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1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2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7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C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A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4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1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5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F731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361B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75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FC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F8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B0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04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6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0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9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E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1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7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B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2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EA24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1D96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53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C5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49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9D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68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3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6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4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6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F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1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F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2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8179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A0FB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D1F8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E8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85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BB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12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0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5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9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F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E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B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9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1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1FAC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517F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BD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BF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5B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F8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2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B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5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B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F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E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D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D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</w:tr>
      <w:tr w14:paraId="0FE4D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9DDE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09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CF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8E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73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1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0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A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9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8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6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6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2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</w:tr>
      <w:tr w14:paraId="6BD6A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ED91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7B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47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92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A7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E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E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2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0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F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A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C5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7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32.41</w:t>
            </w:r>
          </w:p>
        </w:tc>
      </w:tr>
      <w:tr w14:paraId="79403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B5F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B8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29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DF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71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6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A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2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5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1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F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C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17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</w:tr>
      <w:tr w14:paraId="3C240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D9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6F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54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38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7C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9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4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D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F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A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B8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5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B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</w:tr>
      <w:tr w14:paraId="212D5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B78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9C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D2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6B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21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4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F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8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4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F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6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0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D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</w:tr>
    </w:tbl>
    <w:p w14:paraId="710296F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135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0899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E6C2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6E35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ABA2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5EF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333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8469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97BA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DC56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4B0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31E5B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401F3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5A77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404F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8F3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C5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B96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93E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C9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53F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2EF8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09CC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F3F6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829E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9D29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1013[副食库]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DD8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187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27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F2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10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6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7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BF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A1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11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7110E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D69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CF065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1233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4566B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663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0E19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3A5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5222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122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D765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B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7F62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05038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CBA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3A0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0CEC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8438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0EAE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1530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5A27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FC43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0C59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AB29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495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917D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A22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1A9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DB2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63D9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C92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88DDF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2A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D0E6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5D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24122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A92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8029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03D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CEAD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4C1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51D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D02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C2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76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4A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B9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7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F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D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8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5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3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B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8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 w14:paraId="1E2F8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374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47B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01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4A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83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E2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2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6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24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B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3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2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2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4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-74.1</w:t>
            </w:r>
          </w:p>
        </w:tc>
      </w:tr>
      <w:tr w14:paraId="69F79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009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68B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89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05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77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C7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6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6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0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B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9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B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C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B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</w:tr>
      <w:tr w14:paraId="12ACB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234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B08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BE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E2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8F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7C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3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3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3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D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C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B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0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9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</w:tr>
      <w:tr w14:paraId="1D669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2D3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FFA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EA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A0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4E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53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7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F6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E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B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6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4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4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6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</w:tr>
      <w:tr w14:paraId="42CE3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C5B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1D4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36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A2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26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C3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4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C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E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3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B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C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4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C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</w:tr>
      <w:tr w14:paraId="619B5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402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A6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53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1B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6B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66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0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0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C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5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0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C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F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0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</w:tr>
      <w:tr w14:paraId="390BD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5340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0E7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EA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55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87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1F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3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1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5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1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3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7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5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A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 w14:paraId="728F7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0F54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FF54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8F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AA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A7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1A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9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D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4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6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1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9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A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7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 w14:paraId="321B3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5DCA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AC89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83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20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A2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76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3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7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7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9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7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E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B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F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9E75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AB1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B29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7E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A7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1A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21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3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2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D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C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3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E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3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7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B35D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A766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90B1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5E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36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EF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D7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F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1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2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C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0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D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C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C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4758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9F82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B2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BC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B9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83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A3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7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A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C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7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8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2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A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6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DBEF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1ABD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2A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FF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98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10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3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E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F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4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D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1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3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E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</w:tr>
      <w:tr w14:paraId="2289B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53A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C1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A1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19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CE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C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3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7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9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3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52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A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7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</w:tr>
      <w:tr w14:paraId="77A67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26FB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C4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B7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71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80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D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8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1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A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8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E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F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B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</w:tr>
      <w:tr w14:paraId="4FCDE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6008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47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FA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90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7C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6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4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C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B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E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B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5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0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</w:tr>
      <w:tr w14:paraId="6D749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0B8F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23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C0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96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83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8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A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5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E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C4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5D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6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D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</w:tr>
      <w:tr w14:paraId="7427F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ECF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40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6A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C6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07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C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C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F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9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E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E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D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B5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</w:tr>
    </w:tbl>
    <w:p w14:paraId="6D9B84F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F06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ED77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960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11EC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7F49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048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652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3B59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D5DB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938D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064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AF858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3C473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ABC3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53C9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14E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A06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C2E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93E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011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F06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1609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F205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950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4686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9DA5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1AE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1BF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752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0F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C6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F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CA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72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DDD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EEF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B3C9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38764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FB9DC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553E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AD15C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1D9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1199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2ED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56FA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0D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8DE3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2E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FEB4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61AE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690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A41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AC3C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3AC5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0BD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22E77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7D4B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9F1C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1A72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BF816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263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EF7A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F83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086E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BB8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1BF24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67B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54FCC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32C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A1D83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976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AC19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B83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88EDF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822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7878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5BF0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4667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71DB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01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69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97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69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7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2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0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C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D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2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5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6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</w:tr>
      <w:tr w14:paraId="6C09B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B17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62CB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6F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98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23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EA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AC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8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E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1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6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6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6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A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 w14:paraId="17D60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18C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0DB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46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6E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2E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03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3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3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B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9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7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B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C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1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 w14:paraId="740FA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D9B2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89D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47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6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8E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CD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B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5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8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F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0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F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8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A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</w:tr>
      <w:tr w14:paraId="6EEEE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681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374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A6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1A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7B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63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C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3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E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7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6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A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F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8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3B304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A0F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65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B9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F5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FD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7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B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4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E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D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5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CD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5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 w14:paraId="2829A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2773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58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00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E2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21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D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E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4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55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9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D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6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2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 w14:paraId="235AE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918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B9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B1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15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3C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1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0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4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0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4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E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1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2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25E3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F15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79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34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B4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AC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1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2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C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F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C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6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1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8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 w14:paraId="3DB8E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D36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ED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FB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B2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3D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3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A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4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A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B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B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5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B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 w14:paraId="40815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5501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35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67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0C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16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3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1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B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4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7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F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3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4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0CD72A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ECA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DADE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88F9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A260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A601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253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953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4C0F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AF42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7868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00F7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97059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1DE716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5A04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B42F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5B6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AE1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B2A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EA2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35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F7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60F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3E38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8EC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7CBF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FC22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F10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193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67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3C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92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CD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DD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27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15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FD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D8E5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6A3B9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DAAF6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2E1F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58520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5FE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2F66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0DF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4C62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A6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2FFE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EF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83C3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953F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045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554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7E5B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022F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6B6D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6B826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3819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70BE0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6487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E8E9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860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F04E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E1C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EF62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D7C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DD5D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4C7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A9FA4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884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B0F1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A98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EC62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C37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3513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7CB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54E5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88A2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B7B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FA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ED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10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63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8B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9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B8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D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6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3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E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3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5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DD0C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5EB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CD7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DA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4C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AE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BE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E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9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E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9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C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C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D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7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 w14:paraId="11DDE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47C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60B0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76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20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75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1A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5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4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6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6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5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A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2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F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 w14:paraId="64653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50D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9A3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C4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DD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82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1F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E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8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E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6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E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A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D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6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 w14:paraId="42759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605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5F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26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18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90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24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4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3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B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8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D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8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8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9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 w14:paraId="7BB6B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8489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C28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F6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28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43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6F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1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E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2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5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1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B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0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3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 w14:paraId="7D187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A2D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F9E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BA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DC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AB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C2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E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C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2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7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7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7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6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6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 w14:paraId="17C63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676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3E9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C7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A3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49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8C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C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3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C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8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C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2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8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B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 w14:paraId="17932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157B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9C47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AD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74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44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18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B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5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6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3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4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A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3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6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</w:tr>
      <w:tr w14:paraId="13C2F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DC2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DB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14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76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BE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5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4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D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8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B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6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6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9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</w:tr>
      <w:tr w14:paraId="5886D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BF7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39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CA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0A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6B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9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8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1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9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7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0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0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3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</w:tr>
      <w:tr w14:paraId="4D4DE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305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8E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9B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7E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CC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F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2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A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E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F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9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9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2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E2AC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B38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00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29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A1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66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5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AC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9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6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A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F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7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D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</w:tr>
      <w:tr w14:paraId="6988C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B55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D8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9B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DD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2C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C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F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2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C7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9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8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B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1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</w:tr>
      <w:tr w14:paraId="79D35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8701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D1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78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B6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9E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5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6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7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1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A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F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A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8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5453B08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16CD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07D9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3CD6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6073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4BA1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081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DCE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37BE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DF48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007F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F38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46D5E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0FD5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A048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265A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C53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249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EC8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46D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969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756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3305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8A77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428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CF81F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23C7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1021[更衣]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39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7DD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1C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27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B2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F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22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F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B7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DE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4E18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D62B7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05FA3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66B4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44CC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16F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F4A4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9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06B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91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8495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75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EEC3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 w14:paraId="5764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08A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622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296F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019D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732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80A7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89EC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CC07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9D47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F451D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FB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A402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125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F2E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BFB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CC09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CB0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7BF2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079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7FD0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F9F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FFD9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4AF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3228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5E7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9A74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3DB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E2A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91B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03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72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54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76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8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6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2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25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E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9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0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C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 w14:paraId="20DBF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DF5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D6C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DE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2A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82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D1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4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5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0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1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3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7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1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E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</w:tr>
      <w:tr w14:paraId="5A5CB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266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3C9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0D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C1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91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00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A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9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7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D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4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C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F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1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</w:tr>
      <w:tr w14:paraId="7D082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1A6F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15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AE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14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D5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B4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0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D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C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EC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F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B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B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4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</w:tr>
      <w:tr w14:paraId="78C32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FD3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7D8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B6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FF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2E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FE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A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4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0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3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9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8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E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7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 w14:paraId="05043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19C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839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04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7F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54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F8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8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0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2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D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E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D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8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B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</w:tr>
      <w:tr w14:paraId="35A35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62C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59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D9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82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3B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E5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1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C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2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E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6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0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D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C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 w14:paraId="47C78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3BE8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995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65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91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DF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B3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9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8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7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0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3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5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0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3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</w:tr>
      <w:tr w14:paraId="7C3E4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4CB1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1715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83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4E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97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90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A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3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2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6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A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C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1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E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</w:tr>
      <w:tr w14:paraId="2DD72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673C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8C4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6E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88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3F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A9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C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E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D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8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B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F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F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9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7E19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70F7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F0E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C0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45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D7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78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4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D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E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F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C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5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2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0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64D0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4228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632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A0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39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CC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F3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4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E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5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C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A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9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6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C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A470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BF54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8898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75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B9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59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48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6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9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C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AE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4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E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B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E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29D0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163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91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A8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48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06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D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6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7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1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6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E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2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8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</w:tr>
      <w:tr w14:paraId="5EF19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36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D2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C3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16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BC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A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E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9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0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D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F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3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A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</w:tr>
      <w:tr w14:paraId="6548A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25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0A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7A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1D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3F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6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1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B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F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C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A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9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E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</w:tr>
      <w:tr w14:paraId="5A736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544C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A5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73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0C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EF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5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8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9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3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6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E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0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8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</w:tr>
      <w:tr w14:paraId="0637F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D056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01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7C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B8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EA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2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4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2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DA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6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8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2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8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</w:tr>
      <w:tr w14:paraId="09633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6CC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79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C6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FE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71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7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6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2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4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0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A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1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E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</w:tbl>
    <w:p w14:paraId="48F30EC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2878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941C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4063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B747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EA29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55F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5D9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BE0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E8B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2001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C9A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C0DFB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9FC6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157C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95ED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C5F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8E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713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280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83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182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2902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1140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DB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D25A9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E3AC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2001[弱电间]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415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BA1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C0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3A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3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85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4C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82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A0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15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507A7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6C4D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3ED2A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914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534E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2EC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9885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674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48E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A1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2398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D3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BC2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D58B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66B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E2E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13F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7CE2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BEA3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5FF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3BD1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51BC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088E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01D2F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342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888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1DC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4A4B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BD7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C965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718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849BE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68B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FADA5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3C5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C6CA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631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ECD2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59C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6B0A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7C2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3CF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13D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DD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16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A4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60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C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7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9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E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B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E7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2D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7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</w:tr>
      <w:tr w14:paraId="597C7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C864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E42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FD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B0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35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D3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2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D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B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3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A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F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E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A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152.2</w:t>
            </w:r>
          </w:p>
        </w:tc>
      </w:tr>
      <w:tr w14:paraId="73C8F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F6F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D55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4D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F0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3C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38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0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D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A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1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4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1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4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7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</w:tr>
      <w:tr w14:paraId="752E4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B7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347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A9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08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95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CB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1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E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B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6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D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F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9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9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</w:tr>
      <w:tr w14:paraId="21DB2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5369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5E3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C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89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F8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92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2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5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5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1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2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6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9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E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7C7C1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F437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D57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44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29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CB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27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7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D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2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1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1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A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3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9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 w14:paraId="673B2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75F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50D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D7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F0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52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3A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D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5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6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3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0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89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4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3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 w14:paraId="5183C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AB5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26A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43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0E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DD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7B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1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9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C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F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F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9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A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8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</w:tr>
      <w:tr w14:paraId="3A9FA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255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7FE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A4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87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C6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E9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A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6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9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B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2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2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8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8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</w:tr>
      <w:tr w14:paraId="28D9F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313C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211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01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3B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9F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FE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3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7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8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1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B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0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B3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C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 w14:paraId="101C1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D41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F98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E5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6D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CD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89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C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B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B9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3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6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9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8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1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</w:tr>
      <w:tr w14:paraId="2F546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754D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4F6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5C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92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AC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D9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4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3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B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B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A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B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1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1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</w:tr>
      <w:tr w14:paraId="3D542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EB9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1F9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36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7E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4B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A2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5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B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2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9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D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E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F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B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 w14:paraId="1F4D4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2E43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93DF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78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A0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21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9E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4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2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A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1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6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F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B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E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211.2</w:t>
            </w:r>
          </w:p>
        </w:tc>
      </w:tr>
      <w:tr w14:paraId="5034E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9351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44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F5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28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FA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E4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C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B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33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7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F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B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6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C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</w:tr>
      <w:tr w14:paraId="76FAB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EB26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90E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FB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0C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A1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41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2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2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3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4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3F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3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4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C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 w14:paraId="351B3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95AA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9003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9A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04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FC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D2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C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6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5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A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E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E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2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E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</w:tr>
      <w:tr w14:paraId="626D1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B13A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369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F=35.85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A9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69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74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04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8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C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C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5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7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4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E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84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588.1</w:t>
            </w:r>
          </w:p>
        </w:tc>
      </w:tr>
      <w:tr w14:paraId="7E53A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E9C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329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15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21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B8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F4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9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4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8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9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6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6B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C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A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</w:tr>
      <w:tr w14:paraId="2246E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B960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76D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EF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E9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3D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F8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F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D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B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7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7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C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D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A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565.8</w:t>
            </w:r>
          </w:p>
        </w:tc>
      </w:tr>
      <w:tr w14:paraId="49B2F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265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80D8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1D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9D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B2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53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9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9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E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3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0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8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4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9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</w:tr>
      <w:tr w14:paraId="19843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E055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50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B6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8F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F3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F2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0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1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D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D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2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7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9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2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</w:tr>
      <w:tr w14:paraId="1EA62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0520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C6C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09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87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FC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32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B3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4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4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9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2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9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9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6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</w:tr>
      <w:tr w14:paraId="0D80D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E453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DFD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D3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52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BB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35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3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E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9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E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C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7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1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9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277.4</w:t>
            </w:r>
          </w:p>
        </w:tc>
      </w:tr>
      <w:tr w14:paraId="4DBE1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1B01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AD0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78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F1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7C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1C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1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F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6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7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C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A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E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6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 w14:paraId="2F8EA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6F51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801B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D1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F7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74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8D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D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B0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F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7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B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7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A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C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</w:tr>
      <w:tr w14:paraId="4F29B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B7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DDA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26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E4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1E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83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B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6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5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2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B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01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6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7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 w14:paraId="29599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DB7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BE4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B3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46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F7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C8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A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9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A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D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6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8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C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F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</w:tr>
      <w:tr w14:paraId="2D7A9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0B0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E3D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EB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80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56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7C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E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7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A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9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D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C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E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0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</w:tr>
      <w:tr w14:paraId="0A4D5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B9E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8472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D8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23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52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39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D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F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E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7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7A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3A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0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0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</w:tr>
      <w:tr w14:paraId="54C3C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87A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980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FA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46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3B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A7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F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2A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8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E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7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7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4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B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</w:tr>
      <w:tr w14:paraId="23D0D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8DA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353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AF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E8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C9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4D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0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E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5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2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7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1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9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6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 w14:paraId="40ED8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790D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4CB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8D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54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04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82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1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3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C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E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2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D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E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6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 w14:paraId="33B8B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D01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551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36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E0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7C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CC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F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D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1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A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4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3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6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E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 w14:paraId="21A53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0FE0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B95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6A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C4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1A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CB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B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6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6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8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6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9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8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0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 w14:paraId="68D72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B62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023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83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A1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0F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E4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A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9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1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1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D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F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5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A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</w:tr>
      <w:tr w14:paraId="6D7CA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C83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B32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B9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53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F7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A3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4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1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B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6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8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4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E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8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 w14:paraId="23318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498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F4A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F9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4C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69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65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A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B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A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1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1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3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F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1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 w14:paraId="4DF41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6A9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4D9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0B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AA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67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1E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7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0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8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8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0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9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F9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5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</w:tr>
      <w:tr w14:paraId="399CB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050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44A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88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67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36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AE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D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7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F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2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3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4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6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A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 w14:paraId="79447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DA3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9D5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85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6F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95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00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6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1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6A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9D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3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F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F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</w:tr>
      <w:tr w14:paraId="7F2D7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F5B6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E49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4F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7E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A1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58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8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D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0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1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C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6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B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9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669.1</w:t>
            </w:r>
          </w:p>
        </w:tc>
      </w:tr>
      <w:tr w14:paraId="3041E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8417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62F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3F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0C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56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00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3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E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D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5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AF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1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5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0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736.0</w:t>
            </w:r>
          </w:p>
        </w:tc>
      </w:tr>
      <w:tr w14:paraId="43680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F87D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071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23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94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CD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3B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D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4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F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5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0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8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6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3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2349.7</w:t>
            </w:r>
          </w:p>
        </w:tc>
      </w:tr>
      <w:tr w14:paraId="686AC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09E6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8DDA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79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9E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DE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AB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6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7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8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B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3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0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6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2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2349.7</w:t>
            </w:r>
          </w:p>
        </w:tc>
      </w:tr>
      <w:tr w14:paraId="60926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87E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098D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92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18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CA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80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49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9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C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6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2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60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2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E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E233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F04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6E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75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FF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68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09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E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B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7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D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0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4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5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3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235A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11AD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CD9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F2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43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D0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7B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E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E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6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29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F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6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D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7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0DB9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C331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DF1B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2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CD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18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43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0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7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C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0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2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4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8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1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4ACE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01E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E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AE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E0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40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F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7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3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D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E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4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8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3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6279</w:t>
            </w:r>
          </w:p>
        </w:tc>
      </w:tr>
      <w:tr w14:paraId="6F1F3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1A56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E9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69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DE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31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B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2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F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1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6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5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A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7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6279</w:t>
            </w:r>
          </w:p>
        </w:tc>
      </w:tr>
      <w:tr w14:paraId="1BA22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BFC1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2F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72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7E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33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D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3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2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E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D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3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6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9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48.62</w:t>
            </w:r>
          </w:p>
        </w:tc>
      </w:tr>
      <w:tr w14:paraId="34C6A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58C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07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54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CA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73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9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5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7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9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A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1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3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E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6279</w:t>
            </w:r>
          </w:p>
        </w:tc>
      </w:tr>
      <w:tr w14:paraId="52642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20ED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7C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98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D8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CD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5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8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4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9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D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0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E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D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6279</w:t>
            </w:r>
          </w:p>
        </w:tc>
      </w:tr>
      <w:tr w14:paraId="55D30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2311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E9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73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80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58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2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6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0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0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5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E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F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9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14.97</w:t>
            </w:r>
          </w:p>
        </w:tc>
      </w:tr>
    </w:tbl>
    <w:p w14:paraId="1DEAD40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FF8D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BDEC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ACA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0BFB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DAE6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A7D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FB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055F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A72E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2BEB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EB1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41C702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252B40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F4AF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182B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0BB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8E7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FDC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D29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D9F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194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07D4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EDBB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804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66C9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9F23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2002[多功能厅上空]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E76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B26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3B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2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73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49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4D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D3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11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1F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6D41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5A03B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70C26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BBB5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3833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E92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2A05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0AE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705C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6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7584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D8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B758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CD3E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B38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3A1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E4FF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2086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F283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2DBB7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094B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CBE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4390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18D1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BF1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760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7D4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FDFB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95F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E476F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446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1F74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4AE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6866C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F26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0FA6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143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E8EC0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ECC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5DF45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874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785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6CE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00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D4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A9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A2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6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4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4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D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5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2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3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0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468.6</w:t>
            </w:r>
          </w:p>
        </w:tc>
      </w:tr>
      <w:tr w14:paraId="05B63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9E8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E8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9C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E2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EB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1A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E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D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1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5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9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1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D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E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593.4</w:t>
            </w:r>
          </w:p>
        </w:tc>
      </w:tr>
      <w:tr w14:paraId="78A17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764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25C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05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06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2F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AF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7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B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4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1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2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E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F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9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</w:tr>
      <w:tr w14:paraId="7EF1F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226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FE1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A7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94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14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71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2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6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0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B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7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E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6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7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</w:tr>
      <w:tr w14:paraId="2AE1F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92B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503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9B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49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4B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36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4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1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A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3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9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3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B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7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 w14:paraId="0DF4B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FF0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028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87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98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88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A1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3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7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F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4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9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6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8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7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</w:tr>
      <w:tr w14:paraId="76B4C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CB29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A3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38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74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D3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01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0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9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5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A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C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0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D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1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</w:tr>
      <w:tr w14:paraId="2380F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B43C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9D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4E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53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08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F6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0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59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5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5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0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6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C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7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</w:tr>
      <w:tr w14:paraId="376EA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C7C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9A8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EB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3E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EB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33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1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7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6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1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1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9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B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0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1738B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2E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470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98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91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54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8D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C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6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0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F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7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2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2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3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 w14:paraId="13C18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3FC3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AE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2E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0C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8C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3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E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4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7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0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9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4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E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</w:t>
            </w:r>
          </w:p>
        </w:tc>
      </w:tr>
      <w:tr w14:paraId="13383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89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15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45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8A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F4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1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D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7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4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1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5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A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B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</w:t>
            </w:r>
          </w:p>
        </w:tc>
      </w:tr>
      <w:tr w14:paraId="5DC22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470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FB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C2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89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C4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C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C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5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A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F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B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5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1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F86F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4F17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2D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AD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01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79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B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2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0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E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D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A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B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B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</w:t>
            </w:r>
          </w:p>
        </w:tc>
      </w:tr>
      <w:tr w14:paraId="4047F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5DC4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FE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0A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9C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2D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6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4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2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1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5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3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E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C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</w:t>
            </w:r>
          </w:p>
        </w:tc>
      </w:tr>
      <w:tr w14:paraId="27C99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15F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3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61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E8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71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B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4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1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B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3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5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A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1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1337B5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BC4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80CB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C97E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1853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491D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998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EFC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C040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FE9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C50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3641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A76CC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2CDA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728D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6C9A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11B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CA4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5FD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2CA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DB4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027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F9B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9674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9BF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BD09E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124F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2003[开放活动空间]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2DE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312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8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62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2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D7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B6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8D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52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03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23D8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C2FCD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5C919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E5A5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6508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A7B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FA7F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E10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FD12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21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7376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D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4B2C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947F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12F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9C1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3154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BF9AD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23B1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817FC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A2B6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CB803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D21C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8111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90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D30F8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15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3918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1F9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47F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F7C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F9E4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16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0A86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5E8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AE0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5B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3D23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4D9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C898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EDC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A5A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23C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E9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EC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77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1B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D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5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2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1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C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F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5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C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</w:tr>
      <w:tr w14:paraId="3CFBA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DB5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96B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49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A3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1B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9E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4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C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F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CB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9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2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5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6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492.4</w:t>
            </w:r>
          </w:p>
        </w:tc>
      </w:tr>
      <w:tr w14:paraId="1A55C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856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C6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27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FD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5E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AE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6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6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A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4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8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3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8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9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</w:tr>
      <w:tr w14:paraId="5E76F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EB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ECB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5C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94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67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4C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8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5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2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B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B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1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1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5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 w14:paraId="13697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FBC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0FD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5C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1C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DF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A4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1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5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5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E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C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D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F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F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</w:tr>
      <w:tr w14:paraId="7506E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C46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9C9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04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31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0E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25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0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1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2E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E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1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D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2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B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</w:tr>
      <w:tr w14:paraId="463D9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8216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2A0A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0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F0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82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6A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F3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A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C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0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0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4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0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B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 w14:paraId="03003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F362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6AC6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C0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47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90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CC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8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C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4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1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5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1E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F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5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</w:tr>
      <w:tr w14:paraId="2E18F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7D06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C087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48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B9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77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80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B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3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B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C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7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1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F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3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</w:tr>
      <w:tr w14:paraId="1EE91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1D02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849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F=41.33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7E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D4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1A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32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2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8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8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D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2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3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7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EC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707.7</w:t>
            </w:r>
          </w:p>
        </w:tc>
      </w:tr>
      <w:tr w14:paraId="4CBE3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87C8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6625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D0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FE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77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C2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B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3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2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1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C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0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2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5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</w:tr>
      <w:tr w14:paraId="42D55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F008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22D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29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31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54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4D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E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B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6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8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B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7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E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E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</w:tr>
      <w:tr w14:paraId="5810B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5431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DFF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2F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E8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FF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06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6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5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5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7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1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7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0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E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 w14:paraId="09CDE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61A7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3E5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66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95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19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85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8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B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3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2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D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0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4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3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 w14:paraId="080AF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E5DA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7987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9A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4C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6E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EE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0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D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8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7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6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C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6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A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</w:tr>
      <w:tr w14:paraId="4673C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84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DA5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CB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0F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44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C3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3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D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A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6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0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1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4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B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</w:tr>
      <w:tr w14:paraId="2E2CD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0F07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B3A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F8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55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64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8B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9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1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1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C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F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B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E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E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</w:tr>
      <w:tr w14:paraId="72967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FFFA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B9D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63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9E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41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22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B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A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F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0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C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A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2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B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</w:tr>
      <w:tr w14:paraId="48966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5A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318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0C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FC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1F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07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3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2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6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8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A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5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B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E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 w14:paraId="00CCB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B3E8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B30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03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7D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D6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CC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9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E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3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F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E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9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C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6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</w:tr>
      <w:tr w14:paraId="793F3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BA2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250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42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B4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E3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57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09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0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2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E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0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9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9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6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</w:tr>
      <w:tr w14:paraId="1D52B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668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1B7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39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E2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2F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93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4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9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4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5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CE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0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9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5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</w:tr>
      <w:tr w14:paraId="53496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247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C685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EE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31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65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FE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A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B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E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F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D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9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D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5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 w14:paraId="388DF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A879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04DE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95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A9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EC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1F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B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C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1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5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9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0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C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C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</w:tr>
      <w:tr w14:paraId="5095D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18C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49E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76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C8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C4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05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3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6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2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2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D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E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0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9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504B7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DD73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5C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18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E1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34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E4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2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7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F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C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8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2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E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3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</w:tr>
      <w:tr w14:paraId="3DB6B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0E5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19B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87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28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65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80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4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F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1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1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7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9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C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9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 w14:paraId="33191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7FE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697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71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6F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75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9A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E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2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2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7A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2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2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8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4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</w:tr>
      <w:tr w14:paraId="60B3B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0A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AF3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C2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E3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82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E4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A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8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3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0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F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9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C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F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</w:tr>
      <w:tr w14:paraId="78101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F9A7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72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E0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40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80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DB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5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1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8F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A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D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2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9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6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 w14:paraId="39E91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0F50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1AA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81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BC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DC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33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D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1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E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7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7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5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94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D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</w:tr>
      <w:tr w14:paraId="468DA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106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F3E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F7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5C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31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35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6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4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3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9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C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E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1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3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</w:tr>
      <w:tr w14:paraId="717EC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4B88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2D3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30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41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60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DD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1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6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0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2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C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5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7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1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</w:tr>
      <w:tr w14:paraId="405A4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1F77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55E9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0E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6F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D9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29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7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A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E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9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6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26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7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1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</w:tr>
      <w:tr w14:paraId="3CEEF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9ABA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998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2B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20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D3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12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6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3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E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8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C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4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7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1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B773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6A7B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473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BC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13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E2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B8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E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7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D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C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0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B9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B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D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8B52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4EC7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65C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51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20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6C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A8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2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5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9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3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9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A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5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7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F870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65FA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667A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8C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B1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48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D7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5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6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F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7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3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0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6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8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BE10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CC36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2C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F9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B7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B1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9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8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7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C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C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3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3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2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2942</w:t>
            </w:r>
          </w:p>
        </w:tc>
      </w:tr>
      <w:tr w14:paraId="06AB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8B1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2B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88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DA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98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F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5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1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F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FF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A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2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F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2942</w:t>
            </w:r>
          </w:p>
        </w:tc>
      </w:tr>
      <w:tr w14:paraId="07F7C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EF6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78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D9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56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32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F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F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A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4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E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B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4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B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10.52</w:t>
            </w:r>
          </w:p>
        </w:tc>
      </w:tr>
      <w:tr w14:paraId="4728A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627B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3B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53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EF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28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7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D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4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A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F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35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C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7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2942</w:t>
            </w:r>
          </w:p>
        </w:tc>
      </w:tr>
      <w:tr w14:paraId="539C1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F2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36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76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BA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FD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E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4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E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C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5E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8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6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7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2942</w:t>
            </w:r>
          </w:p>
        </w:tc>
      </w:tr>
      <w:tr w14:paraId="20AA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F786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61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81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43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7A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6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E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F2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B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D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9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5B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A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</w:tr>
    </w:tbl>
    <w:p w14:paraId="75570FB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662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1B75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F6F3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5EDD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51DD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CE6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C0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38AE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DF1A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343F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8AEA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4DF724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B8C9A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67D3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611D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DD3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44D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A08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7C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35C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FF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7275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AA78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735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D3289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CA53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AF7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23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5E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D5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A0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32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0B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A2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45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DB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21B2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36ABB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7D1BE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ED90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322C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31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EBB7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F9E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6E4D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03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C82D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F57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60FA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B9DF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464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8BD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6105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23F7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8742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4B4C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C093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C2FD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36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3697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41E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B91B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058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BCEC2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564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754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862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0AB85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6BD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6665D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AA0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059A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36E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228B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1E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EBDA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415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DBF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D39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B5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B8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F2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5E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4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5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8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F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C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3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C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F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</w:tr>
      <w:tr w14:paraId="346B4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77F8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3F0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96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ED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B1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3F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C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6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1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D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4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4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8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D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</w:tr>
      <w:tr w14:paraId="568FA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7EB8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5D3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8E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43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DA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9D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C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3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4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4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3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3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3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A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</w:tr>
      <w:tr w14:paraId="28295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C07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F4E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EF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78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52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03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C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E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5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C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A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8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7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1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</w:tr>
      <w:tr w14:paraId="69D00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A7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D0D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41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CA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BD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27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9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D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9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8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3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F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4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4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</w:tr>
      <w:tr w14:paraId="057A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502B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DD9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A5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ED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1C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57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2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1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1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C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4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D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8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2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</w:tr>
      <w:tr w14:paraId="097C5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31D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B4D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3E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DD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CE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53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5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C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9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C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2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00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3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B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 w14:paraId="30C67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F3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6DD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39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2E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56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01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C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2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D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C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C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9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B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0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</w:tr>
      <w:tr w14:paraId="3D6DB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6F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8A7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EF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62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40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DC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9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8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F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CC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C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5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9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0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</w:tr>
      <w:tr w14:paraId="53510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0C6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8D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2D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EE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6F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F6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8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E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B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2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7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F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E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A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</w:tr>
      <w:tr w14:paraId="45858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B8B2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2DF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1B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F6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8D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0C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1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0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8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7C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3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B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F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2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</w:tr>
      <w:tr w14:paraId="51581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1835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8F8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67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77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7A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1C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C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2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9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1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3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9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B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B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</w:tr>
      <w:tr w14:paraId="3A791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00ED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CF64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D3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E0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3D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97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4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9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B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0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9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5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0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2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A6CE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9AA6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B58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E9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58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F1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36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0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5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4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8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E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4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C9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52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ED9E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C5B0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2667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3E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C6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A4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4E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F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1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B1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D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2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8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2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4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268C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30D8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A45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66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34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4F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FE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8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F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F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F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9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6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F3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B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6214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16C5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85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18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73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87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D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A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D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A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1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4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C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8B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</w:tr>
      <w:tr w14:paraId="6C258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CFC0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D5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FC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76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BD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1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6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3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E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C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A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1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F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</w:tr>
      <w:tr w14:paraId="4D01C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277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C3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14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64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A9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E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2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9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A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9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A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B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5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10.39</w:t>
            </w:r>
          </w:p>
        </w:tc>
      </w:tr>
      <w:tr w14:paraId="77274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6357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4D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DF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37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FB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A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0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6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A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4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6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C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0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</w:tr>
      <w:tr w14:paraId="28461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EA2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C8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4C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C9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06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0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C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FA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C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4C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E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8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A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</w:tr>
      <w:tr w14:paraId="70E85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30E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27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06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91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3D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E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4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E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7E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4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F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A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5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</w:tr>
    </w:tbl>
    <w:p w14:paraId="6D24142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D08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D23F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51E5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C1F2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2623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3CE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450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50C7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954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5AD6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A436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495A3F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B51D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2B77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7FDC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78D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262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75B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CCC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E63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DD6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BCDC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1DF3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F32B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AE879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B406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3001[阅读教室]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FD8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1C9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8A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96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D3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1F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6B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91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28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98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4B683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7F9AB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83846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1443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4A3E5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D56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EC4F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080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60BA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EF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5412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FC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9571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641C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CD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210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268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0135F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CFD8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79353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D498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6D4E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98F8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FC9D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39B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2F861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3ED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B97E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88C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1C00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C96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99B6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ACF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83BB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4D6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6DA97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93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3FAC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C1A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0A9B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514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66F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DF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A6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F9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C8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DF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5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6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A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2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C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8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3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3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</w:tr>
      <w:tr w14:paraId="6B172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1F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8CC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EB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14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F4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1A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B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1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2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3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6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9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D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0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</w:tr>
      <w:tr w14:paraId="796E2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97B2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AE9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32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4F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58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00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3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6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DC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8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9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E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3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0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</w:tr>
      <w:tr w14:paraId="45DFF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93EB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44A4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D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79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65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77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E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9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D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8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0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F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9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1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 w14:paraId="7033A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D3CE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85BC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E5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FA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0F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4E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F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A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7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A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C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F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3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F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</w:tr>
      <w:tr w14:paraId="135BE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924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98F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74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C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B4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81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9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4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4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B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F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2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3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C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</w:tr>
      <w:tr w14:paraId="107B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7BB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E84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00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0F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C9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D9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9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3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8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0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6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2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9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6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28203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A95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2F5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82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8D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D3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60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A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9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0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6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3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3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6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8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</w:tr>
      <w:tr w14:paraId="04114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7D2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9D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72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B4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D8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3D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1B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0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E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0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1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7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5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D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</w:tr>
      <w:tr w14:paraId="6C8E2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7EF7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06A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79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4A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10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7F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6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A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A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1E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7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E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E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9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473.5</w:t>
            </w:r>
          </w:p>
        </w:tc>
      </w:tr>
      <w:tr w14:paraId="6B4A8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3EB8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31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7D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A9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55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13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9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A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2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9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6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C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4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5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473.5</w:t>
            </w:r>
          </w:p>
        </w:tc>
      </w:tr>
      <w:tr w14:paraId="3ABF4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2134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8DB0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E9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6E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1B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21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2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C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B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8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2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0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2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0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695C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F97E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AD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6E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6F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5E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90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8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1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5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9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E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71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5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8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B5DB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CBCB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B54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E9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85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DB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C3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C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B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D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C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2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D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3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C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5150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16B3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6EF0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C9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A3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80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A7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5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B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4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9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6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1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2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1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8963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281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9B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E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0C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86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9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7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1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C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5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1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0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B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</w:t>
            </w:r>
          </w:p>
        </w:tc>
      </w:tr>
      <w:tr w14:paraId="353E3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78EA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7C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5C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43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61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4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8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0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1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BB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8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7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0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</w:t>
            </w:r>
          </w:p>
        </w:tc>
      </w:tr>
      <w:tr w14:paraId="52A3A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A315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0F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6D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32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48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6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2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9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E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B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4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F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0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9.80</w:t>
            </w:r>
          </w:p>
        </w:tc>
      </w:tr>
      <w:tr w14:paraId="522FF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DBA8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63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23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43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CA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6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0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1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B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1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9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4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6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</w:t>
            </w:r>
          </w:p>
        </w:tc>
      </w:tr>
      <w:tr w14:paraId="50D26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493A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05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EF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50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D5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5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F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9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F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1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A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C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D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</w:t>
            </w:r>
          </w:p>
        </w:tc>
      </w:tr>
      <w:tr w14:paraId="57FBA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40B3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29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28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77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11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0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6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8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1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6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D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C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F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3.02</w:t>
            </w:r>
          </w:p>
        </w:tc>
      </w:tr>
    </w:tbl>
    <w:p w14:paraId="23C4FF0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38D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F6DA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E8D8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229F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CBBA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376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0F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A9F9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E735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6CB9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7C5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496C1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814C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7026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65D2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33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AB6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F69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532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A3C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B36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6E41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62DE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7A5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5C5E2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3806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3002[物理实验室]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5F8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80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6A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50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91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AB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CE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BB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AC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8B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25121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4546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BED98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2811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F0848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E90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651B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57E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EB91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B5A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07A8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DE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D764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CE3A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7A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D72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418F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6B91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A2DF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F47FE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8DA3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CB27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369D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9EF8C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46A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2E0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8CB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2A615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236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4DF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B4E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8775D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B0C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C07A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38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E4CEC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6A2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A4A8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C8A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01EB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A8C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CAC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412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64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01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0A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E8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2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5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B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2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6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A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1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8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 w14:paraId="2E3E1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361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6CE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76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1A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A3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3A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8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A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A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7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E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1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C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7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</w:tr>
      <w:tr w14:paraId="743E9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D84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41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5C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4A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B3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BF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C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4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64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F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3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5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4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2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</w:tr>
      <w:tr w14:paraId="0F298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BEC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9BC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39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E0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4F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F9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9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0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E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5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0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8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4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9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</w:tr>
      <w:tr w14:paraId="0A78D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0A2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5A1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21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A1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24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51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1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5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8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F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1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5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1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2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</w:tr>
      <w:tr w14:paraId="77800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FB4B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639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C3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29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24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E8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5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5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E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7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B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3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0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5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</w:tr>
      <w:tr w14:paraId="15965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1F39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5F4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0B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C4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CD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4E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1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8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B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A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6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7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9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A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</w:tr>
      <w:tr w14:paraId="6A9A6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0CE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EC2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EA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F9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45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36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7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A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B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0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D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4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A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B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</w:tr>
      <w:tr w14:paraId="6E75F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3C34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A4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F8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29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10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87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A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E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6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0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F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A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0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E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</w:tr>
      <w:tr w14:paraId="7433D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14E8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1AEF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32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44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13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EB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5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8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4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8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D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D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F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6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</w:tr>
      <w:tr w14:paraId="1AA2F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E96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FF0C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33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F2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E7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A3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9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E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B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4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2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B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0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D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458D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B7E3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42C7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9F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B0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2F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60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2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D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E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0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7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2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2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8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293A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4736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1DB9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4F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2F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25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23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E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0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B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5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2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C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A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F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FF3D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28F7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AFD8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B5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5A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CF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A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9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E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6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2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4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7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F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2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9117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BCC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29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E7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5A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F5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9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B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5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F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0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9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3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2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</w:tr>
      <w:tr w14:paraId="36D01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5DC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ED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59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F0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4F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D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2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1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E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2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7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9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5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</w:tr>
      <w:tr w14:paraId="69CCE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EE6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22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DD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85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B6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26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7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D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C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2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4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2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C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5.34</w:t>
            </w:r>
          </w:p>
        </w:tc>
      </w:tr>
      <w:tr w14:paraId="0BF7D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4C5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E5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1C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2F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2E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7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1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6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8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2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3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3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3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</w:tr>
      <w:tr w14:paraId="52CA2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AA1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03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B0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B0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F8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7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7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B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D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D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E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6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7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</w:tr>
      <w:tr w14:paraId="3C131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DA24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89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EA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0A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C3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D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5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9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F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5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6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3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F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</w:t>
            </w:r>
          </w:p>
        </w:tc>
      </w:tr>
    </w:tbl>
    <w:p w14:paraId="011E232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3C99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434D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431F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7DBD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8F4D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24D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8FB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A300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32E7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061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E2E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31548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22F3F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E30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5116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EB4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6FF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1AF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B8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F72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AFE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59F4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97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4F6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D4FFF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9E1D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3003[配电间]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D7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115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83C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B3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10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EA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1B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2A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9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61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79FEC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5698E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4A4FE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ED4B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EDD51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7D2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D6CF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22B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4AD4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84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863B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65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8632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1042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B2A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000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6E54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B20F7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A94C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5ED5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3409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1225D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2DF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C11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003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F33B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753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4747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23A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940E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52A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04F6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496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21E7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206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AF3B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C77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E91C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E9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6A8AA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7899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CE0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FAA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78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FB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BE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44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8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A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8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8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4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D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A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E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</w:tr>
      <w:tr w14:paraId="4EE51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A6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2AD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FF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E0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2A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20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2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4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48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1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D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9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A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8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14:paraId="35166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6A38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AC9A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E5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6B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E0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A9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E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F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2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A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D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9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9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4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</w:tr>
      <w:tr w14:paraId="3AC4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C42B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C7F1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D1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5F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3A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18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D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0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F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2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6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E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A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6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</w:tr>
      <w:tr w14:paraId="15F79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BC30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2AB2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77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87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1E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11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0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8B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D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F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4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F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6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F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 w14:paraId="62B91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300E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D419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37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0C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05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64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D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C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D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A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E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5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8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9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</w:tr>
      <w:tr w14:paraId="338D5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3F5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73E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BC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26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01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0E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D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D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A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9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B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E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9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1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</w:tr>
      <w:tr w14:paraId="23CB8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5EE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D31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0D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98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73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D0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F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6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B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A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2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8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B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2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</w:tr>
      <w:tr w14:paraId="7A9B0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A69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0EE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C6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A1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B3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50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C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8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F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F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B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3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7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8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</w:tr>
      <w:tr w14:paraId="4B5A6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001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CF6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DF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1B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21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17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9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45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4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7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7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7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F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4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</w:tr>
      <w:tr w14:paraId="248C8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6CD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308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8E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B0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40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1C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C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F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4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6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4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3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1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E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</w:tr>
      <w:tr w14:paraId="1A256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7AF6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A8C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30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FE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DD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B3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2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E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2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C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E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F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5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2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</w:tr>
      <w:tr w14:paraId="18022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4CA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00D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08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49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76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1A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3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C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1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B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A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7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BD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6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</w:tr>
      <w:tr w14:paraId="31B6D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675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269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69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A6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85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13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E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9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D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4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E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5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1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7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</w:tr>
      <w:tr w14:paraId="6814C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480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078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A2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C9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01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AC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1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4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C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A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0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C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B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1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</w:tr>
      <w:tr w14:paraId="66C87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0736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7164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91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86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F8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E9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2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7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C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3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B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0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6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6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399.0</w:t>
            </w:r>
          </w:p>
        </w:tc>
      </w:tr>
      <w:tr w14:paraId="70F03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0D70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7CDB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AA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B4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00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F4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A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2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F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F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C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D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7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A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399.0</w:t>
            </w:r>
          </w:p>
        </w:tc>
      </w:tr>
      <w:tr w14:paraId="51E08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F9B3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F4AB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7E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A4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3B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82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0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3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5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0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E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D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8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9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9F64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AEC1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56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E8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E6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3B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29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1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2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2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9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B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D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5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97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5400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EBE0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542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54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EB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6A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99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B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C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9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0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D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1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9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4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8BFD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FB11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B2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AE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31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4E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40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6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4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C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6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8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2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F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5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850A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7745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01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05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95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44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0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E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D8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1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9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7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1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47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</w:tr>
      <w:tr w14:paraId="1FD6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DF8D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4B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B0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29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0C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C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0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3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8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C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2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E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3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</w:tr>
      <w:tr w14:paraId="49011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589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49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A9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BA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B3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4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E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A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1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5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2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4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B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8.26</w:t>
            </w:r>
          </w:p>
        </w:tc>
      </w:tr>
      <w:tr w14:paraId="7158C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6CA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08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79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28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2C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C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B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2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F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8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7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5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6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</w:tr>
      <w:tr w14:paraId="707D0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9D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DF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C5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78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2B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6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20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D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7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F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0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E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0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</w:tr>
      <w:tr w14:paraId="33C96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C6D9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DC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E2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11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75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A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6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7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7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5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D9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3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B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</w:tr>
    </w:tbl>
    <w:p w14:paraId="474BA0D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125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7CFA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3B02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D171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EAF9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1F0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D85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B89E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0F93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C0BB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876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CEA84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CE2DA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067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552E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52C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7E4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6CA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68D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E06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8A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62EC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C945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973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EDCE0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4946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55E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6E9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5A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58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8B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7E5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5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7C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4D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3F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5BAC6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0910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A20E0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554B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8581F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8A1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6BEF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BF0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04DD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B4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3332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A5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19E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86E7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649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9A6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BB58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B76D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6D3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9C471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CAE1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188D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4438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B5F2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015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9B4A0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EBE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B262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A4B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BBF5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6F7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942A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4BC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1524D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986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12C5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AA8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D925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174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70A4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8B29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7D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D00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2F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24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16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65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D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8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5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D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F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1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1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E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</w:tr>
      <w:tr w14:paraId="6A101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251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4BC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C8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94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5A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E8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1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4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5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4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7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2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6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7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 w14:paraId="4715E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EA4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10BA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8E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E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F4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78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1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4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6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A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B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A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0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7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 w14:paraId="163AC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002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631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50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FF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76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CA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E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1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6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8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C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2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9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F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</w:tr>
      <w:tr w14:paraId="16068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E5B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A48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6A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DF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13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AD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4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6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C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A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C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2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2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8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</w:tr>
      <w:tr w14:paraId="77CFB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E1C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829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5A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AE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BC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2D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B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A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D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3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4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9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4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4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 w14:paraId="6BB98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08D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4CB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C9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B1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37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EF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5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19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2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DB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7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A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6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3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</w:tr>
      <w:tr w14:paraId="376A9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52E8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F28E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47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69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1A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64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C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8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5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B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7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0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C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C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252.1</w:t>
            </w:r>
          </w:p>
        </w:tc>
      </w:tr>
      <w:tr w14:paraId="7B961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330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D02B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FE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8E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CD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7B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0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D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6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F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5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2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0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1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</w:tr>
      <w:tr w14:paraId="3DBDA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83A2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A7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1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2A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8C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59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3B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4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1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4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2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FB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7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9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</w:tr>
      <w:tr w14:paraId="3502F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9EFA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1F4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93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78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1C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8B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A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7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6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2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E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2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2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1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 w14:paraId="4EE2F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FCBA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7C3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91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B1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F8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42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7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5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B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2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9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E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A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3B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</w:tr>
      <w:tr w14:paraId="405CB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EF98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5138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11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60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BB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DD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C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B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0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3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9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5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5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6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 w14:paraId="3CF53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713D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70D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7C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8F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FB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AE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F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1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3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A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8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0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BD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A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 w14:paraId="03B03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60FF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0E1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C9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DA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07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21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E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5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2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7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9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1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1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8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 w14:paraId="43BC7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E0E8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739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EE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5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79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40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9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9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2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9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0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7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9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8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 w14:paraId="7CCF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94BA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B50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55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45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AF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D7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C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F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1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A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F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1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A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7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 w14:paraId="1FE1F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8088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8295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E2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B9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1B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54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1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3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C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6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4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4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7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7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 w14:paraId="78336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3823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3CC5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26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EF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E7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34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A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7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2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D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B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B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B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0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</w:tr>
      <w:tr w14:paraId="54099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2003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2E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53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87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49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E8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0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E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B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D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7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5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F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D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</w:tr>
      <w:tr w14:paraId="15608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6040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2D85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43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C9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A8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A9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B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E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0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9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0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5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A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5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 w14:paraId="326CC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829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B4FC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ED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CB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5D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0B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A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2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C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D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4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2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A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4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</w:tr>
      <w:tr w14:paraId="522C2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24E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DF3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2A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7E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6E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6C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1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9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1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2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DA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E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2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5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</w:tr>
      <w:tr w14:paraId="35912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E4B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A02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7A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5F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00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E6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B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7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F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D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6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4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C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4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 w14:paraId="07E30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995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62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24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A7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41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B6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2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5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2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67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9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2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8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6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 w14:paraId="30EDA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9D8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7DB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45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4D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A5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63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9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3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4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4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2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1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7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A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</w:tr>
      <w:tr w14:paraId="1814D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D040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75B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D1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81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AC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DC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0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1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8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E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4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5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7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7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 w14:paraId="0D57B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8809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AF2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1B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BD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FC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32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2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F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A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4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F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7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0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6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 w14:paraId="7521D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13F5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1D3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63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AA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E7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19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0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7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0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3A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53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4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0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C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D041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2996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283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84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72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C0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4E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6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B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7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E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2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5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7E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3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19BF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DCF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881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B6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77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8B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BC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3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1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F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1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3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6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E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9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DBC8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0B46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D755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EA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4C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40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14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F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8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A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F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6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8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B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5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3DB8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681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E0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42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B0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62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D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4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D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5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8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C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7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F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</w:tr>
      <w:tr w14:paraId="29161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F35A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B6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72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A4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5E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00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8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E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1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7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7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0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D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</w:tr>
      <w:tr w14:paraId="48EFE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5D2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80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89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36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DC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1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3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A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B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9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9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F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D3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3.91</w:t>
            </w:r>
          </w:p>
        </w:tc>
      </w:tr>
      <w:tr w14:paraId="7EE10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89F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25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2D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DA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4F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C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E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C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5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F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2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B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C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</w:tr>
      <w:tr w14:paraId="34D31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F33A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21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A5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54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07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7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4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4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A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5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9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C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9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</w:tr>
      <w:tr w14:paraId="0B091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D564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B6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C7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2E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5C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8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7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9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6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D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F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C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4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</w:tr>
    </w:tbl>
    <w:p w14:paraId="686881C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398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39EC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D590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F651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1EAF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68B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8EE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CC14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7F3F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2119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A1C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F5438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4BE2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003E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8CDF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E8C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618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10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63E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38A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D97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C7B5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30A8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E9B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33A1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A54D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3007[15片]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31B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AED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E9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BF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CB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39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0D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0B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E7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6E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E968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5347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97E3F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829B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710B8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737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B5E2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A7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04F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32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9600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00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1BDB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DE2F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F6B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193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02E8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B708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7BCA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892A8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B6CD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2A53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2911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4E05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985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B343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892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9713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028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F4D39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EC1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6C6E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5CF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F70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3F6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C970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B2B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A993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987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2E70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AF44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33D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045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54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98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09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A2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6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AC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2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2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3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2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6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9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</w:tr>
      <w:tr w14:paraId="4715E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E62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0D8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46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9B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36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E4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9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0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E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A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8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5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8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7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3BF12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E16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254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63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4D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1E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C4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3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B9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0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3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7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2F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5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F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</w:tr>
      <w:tr w14:paraId="22C0A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39E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F682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B5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1D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D2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EB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8B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6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7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4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5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8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E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3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 w14:paraId="73253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496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1D3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2E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20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18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89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A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2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5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9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3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4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C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5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 w14:paraId="78A1A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293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AA6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CB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A3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B1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D2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1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2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4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9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7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B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F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1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</w:tr>
      <w:tr w14:paraId="1AE90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C67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C1A5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59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17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53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0F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B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5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4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5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7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1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B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0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 w14:paraId="2FD68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2270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1B6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50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3A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3A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D6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A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0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5D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6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B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6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6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E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</w:tr>
      <w:tr w14:paraId="36CFA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AA7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FA0B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8B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BB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7F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67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7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9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6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7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2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A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C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3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</w:tr>
      <w:tr w14:paraId="14C83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2BE9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500C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F1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1D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A8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60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5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B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6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F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6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A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2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4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</w:tr>
      <w:tr w14:paraId="02147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A9C4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0E4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C8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90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7F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E2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1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1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C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4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2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4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B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F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</w:tr>
      <w:tr w14:paraId="10C16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E3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8AB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D8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5E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EB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08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A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F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4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1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0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A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7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5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</w:tr>
      <w:tr w14:paraId="25ED6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F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E07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C8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02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F8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6E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1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9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6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F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6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0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D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E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</w:tr>
      <w:tr w14:paraId="1ECA5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BF2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116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75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FB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F7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88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F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3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6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F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8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3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3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2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 w14:paraId="36AFC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0A90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DE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B4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4F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45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13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A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D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4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9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1A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7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0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2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0D64B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A99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CC0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9F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13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E6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E3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F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3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C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0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B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8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7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8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6D521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469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D7E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9C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78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AC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0F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B0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B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6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4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2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1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F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4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 w14:paraId="4910E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A56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D5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38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BA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22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22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7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F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7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E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3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2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8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</w:tr>
      <w:tr w14:paraId="3EDE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422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50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E5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BB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90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3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1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B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3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A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A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C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6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</w:tr>
      <w:tr w14:paraId="5C08A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F9E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A2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14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76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DC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1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D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F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9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B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2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E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6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0205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6D7F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8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B6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6B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D3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0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3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1F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3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7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B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6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7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</w:tr>
      <w:tr w14:paraId="4927F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47F8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A7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D1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EC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EB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A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1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1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B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9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4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5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7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</w:tr>
      <w:tr w14:paraId="21722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6E77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E2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C4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30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5A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1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3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F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D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3F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1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2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1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8CF001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544B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351A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AF38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A5E5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8F3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312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B3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6E19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DE53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2E8A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7DA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27F5B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88ACB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5344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79EE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36C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B84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89B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FD6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82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D55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B146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0B4B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368D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E85A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EFAD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3009[老师办公]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2F3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8D8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B3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1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9D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D7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03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85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3D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E0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40B5B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3EC0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987E4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4FBD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CDE36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C84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E178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BB3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B1A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0A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8876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AA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870B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D44B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BF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167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181F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0D319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B409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B4C5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8CC4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ED97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56E7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2279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F42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7EEE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8C5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D3936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4CC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D958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DEF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5D83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A48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4AC3E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07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EC92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E41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0C12A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723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E3F63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34D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4AE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256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26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90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AC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8B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2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6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E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E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3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F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D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B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 w14:paraId="0F520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42A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392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36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F4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B5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A6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BE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D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D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2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F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3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B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F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 w14:paraId="1C612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629E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02C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17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E6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42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32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A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9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8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B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F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7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B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E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</w:tr>
      <w:tr w14:paraId="57702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4798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155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34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03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55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44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2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8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A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26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5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8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A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C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 w14:paraId="7FFE9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9A2A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176D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1D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E9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81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FD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1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4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B9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D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1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6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7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9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</w:tr>
      <w:tr w14:paraId="5A146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83C9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89E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E7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4D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14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52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F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1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A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4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3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2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B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2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</w:tr>
      <w:tr w14:paraId="67E2B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AAF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84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DC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F4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1D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8E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81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9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1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8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F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A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8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2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</w:tr>
      <w:tr w14:paraId="05CCD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688A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34C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4C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9C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49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01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6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5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B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B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5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5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1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3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 w14:paraId="7941E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7B1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0AB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B2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D6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10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0E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F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8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C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D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7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8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F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A9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</w:tr>
      <w:tr w14:paraId="3AF9C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DCA8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587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27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86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F5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A0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4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6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3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0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D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6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F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0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</w:tr>
      <w:tr w14:paraId="2792C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F17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268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8D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AA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34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0F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6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7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0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F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8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1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7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4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</w:tr>
      <w:tr w14:paraId="4CE2C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50B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5638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8A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3E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D1F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4B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C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2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6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5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1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F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C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5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</w:tr>
      <w:tr w14:paraId="64326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B7CB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5D91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70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CB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1F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B9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C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F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8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8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7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E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0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A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8203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DFE6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1C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0D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34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2B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D6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5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6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E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E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7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B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B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33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B2CC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23B6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9E3C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26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AA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B5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02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5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1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3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D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4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E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0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F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CA61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CC86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CCB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03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58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C3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CD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F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C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F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D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8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3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C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1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A6BD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C2F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56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3B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93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24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D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2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6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F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F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2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7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1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</w:tr>
      <w:tr w14:paraId="59490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FBC9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0C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2B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36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4C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A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1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4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D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7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2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6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E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</w:tr>
      <w:tr w14:paraId="1E01D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47B0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DA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6A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DB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93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F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B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7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6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0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7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2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D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</w:tr>
      <w:tr w14:paraId="191F5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52B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EE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E2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CC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65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4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B8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5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31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3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8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60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1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</w:tr>
      <w:tr w14:paraId="1D05A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C86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EB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86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E1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BC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2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D1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A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3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6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76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D7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B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</w:tr>
      <w:tr w14:paraId="55425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8E43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59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19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D6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F9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C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6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9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E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C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1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F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1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</w:tr>
    </w:tbl>
    <w:p w14:paraId="07B91BC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CB6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60B8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C5B1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378A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BCDD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433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D72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C607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41A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3B51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011B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11924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25E4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171C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F037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DB8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A3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0B9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E6C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8DF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2B0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215A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6C02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867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6B62B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1C71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4001[美术教室]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92E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37D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79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49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6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80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6D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A4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3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91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16A88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1DA3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58664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4674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7D66B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9A8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04E8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440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5C2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DC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84C5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B89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F7B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5FB7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2EB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EA7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3D1D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E69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40D6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7B8A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8382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A518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BB0A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AA72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448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BABF0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BBF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5948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3C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CFF8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4D9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1142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58D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25DD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D4F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AAF5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197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5837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205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6D03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950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85CF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4FA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F9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E9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3A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96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C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9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C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D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A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3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B5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1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</w:tr>
      <w:tr w14:paraId="2D8E6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21B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E1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8E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AD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71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A3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A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1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F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C7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5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5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5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7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</w:tr>
      <w:tr w14:paraId="7412B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8B0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6DC3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A5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2D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C5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6A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5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B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D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0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2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F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1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9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</w:tr>
      <w:tr w14:paraId="4D1A2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AF00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EE0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B6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38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C6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90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6D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9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3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0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E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F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4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1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</w:tr>
      <w:tr w14:paraId="3A6D7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0A39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C8AC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E3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C4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7E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9C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7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6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6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F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1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F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EC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E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 w14:paraId="6FFC5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67FF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DD87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21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46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CF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AF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C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D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3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5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1C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0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9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1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</w:tr>
      <w:tr w14:paraId="11C78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9A5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ED2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7E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C9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2B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CF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E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7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B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C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A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DC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3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2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</w:tr>
      <w:tr w14:paraId="1D1C5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5FC6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E1E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D5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BE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81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E0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A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9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1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6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0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A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F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7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</w:tr>
      <w:tr w14:paraId="6FABC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511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877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4E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36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41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40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A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3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9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4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8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5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0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7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</w:tr>
      <w:tr w14:paraId="17E7B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115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F0D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90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37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16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58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6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1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C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3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7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8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6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36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</w:tr>
      <w:tr w14:paraId="771D9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D264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5AF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C4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9E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A3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BD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D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2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E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A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2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E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5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5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</w:tr>
      <w:tr w14:paraId="585E7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6363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468A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A4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64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1E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56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A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5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F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C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71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6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7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7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</w:tr>
      <w:tr w14:paraId="1394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351F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A36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0C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FF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BF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07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5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B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E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C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0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1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2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2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EE18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4E8E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48D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55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2A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EE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86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3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5F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3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5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C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B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2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8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CA4E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E23A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EA25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8A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42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7B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93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0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7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7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7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3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1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5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2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BC98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3A6B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1FF7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C3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A1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BC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0A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F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F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3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5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7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8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89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1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A63B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E47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8D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BC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9A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CC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8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7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8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5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D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D0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6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41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</w:t>
            </w:r>
          </w:p>
        </w:tc>
      </w:tr>
      <w:tr w14:paraId="02C91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424F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58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67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A8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4C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4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3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E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3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6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3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5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F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</w:t>
            </w:r>
          </w:p>
        </w:tc>
      </w:tr>
      <w:tr w14:paraId="6FDB6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0076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69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8B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47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1A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0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0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4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7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1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0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C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9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</w:tr>
      <w:tr w14:paraId="578BF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77D7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CF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96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6D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FD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5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C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F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1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2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E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F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6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</w:t>
            </w:r>
          </w:p>
        </w:tc>
      </w:tr>
      <w:tr w14:paraId="5D2AE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F75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06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38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41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24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4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7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D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8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1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0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8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2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</w:t>
            </w:r>
          </w:p>
        </w:tc>
      </w:tr>
      <w:tr w14:paraId="65FB7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635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73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CA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00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E9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6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1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7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E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5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A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A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7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</w:tr>
    </w:tbl>
    <w:p w14:paraId="0A4B35F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0E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29E0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AA88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CC88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9F07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B3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00D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3BD7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3726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FF46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E0C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E664E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7F05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E450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4116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FB3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E37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DD8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F02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EB4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1CC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0610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1D4B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F730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AC74E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B520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E53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AD5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97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29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1A8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3E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E8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99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6B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E80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2D944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574F1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B6E70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183B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0ED64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7C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DF53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AE1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9B8F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22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6D47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51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BCD9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0C5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07A1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53F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6A55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6F3A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734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54D34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9AF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3C6E1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8390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83B9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1B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4554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2F2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362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5D8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D2839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4C4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EFBA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62D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BA1D4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1E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6B28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C13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4637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02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1118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38F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2CC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F87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1E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49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C7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BA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3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7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C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E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E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D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4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1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</w:tr>
      <w:tr w14:paraId="2E9A6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6DA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1D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37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22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9F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70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E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E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A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F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7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9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2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B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</w:tr>
      <w:tr w14:paraId="06531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AD6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0F2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CC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3B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2C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39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A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7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0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D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A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0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4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8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</w:tr>
      <w:tr w14:paraId="6D72C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AE65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5B9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8C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F3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4D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D1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6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17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E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B0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0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3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B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F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</w:tr>
      <w:tr w14:paraId="72139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4EB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DADC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12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96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83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35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3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B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B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7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8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6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0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A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 w14:paraId="286E3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C6DC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E164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AD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29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53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ED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7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3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0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1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B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E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A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E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</w:tr>
      <w:tr w14:paraId="4F416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D06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AD3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DE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87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B7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52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E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2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B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2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7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0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A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7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</w:tr>
      <w:tr w14:paraId="54071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3CF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977E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5B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80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13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43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5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2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1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1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4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F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5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F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</w:tr>
      <w:tr w14:paraId="32A94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348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85F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28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CA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7F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2E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A5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0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3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4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3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5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D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7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36E12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C7F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CB0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05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5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C6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4F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C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F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F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E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6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B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0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6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</w:tr>
      <w:tr w14:paraId="70127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93B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D94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91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76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1D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34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B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8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7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1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F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5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C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8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</w:tr>
      <w:tr w14:paraId="637F8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3F4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A44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54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67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30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C3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0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6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F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9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1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C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E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C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</w:tr>
      <w:tr w14:paraId="25F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D68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F9A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FD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04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BD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CF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A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4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7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3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1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F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F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3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</w:tr>
      <w:tr w14:paraId="457AC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7892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2F53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53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A7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C1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06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F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3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2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9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6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5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F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0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</w:tr>
      <w:tr w14:paraId="0B6F4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B024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62D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AD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D8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5A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7A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C3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F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3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9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2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C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1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A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95E3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511F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D6A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2D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F6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08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1D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E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1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E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D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4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A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8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C9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8103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5C62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1733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E5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7D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37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92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F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F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1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B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C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B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C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47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E247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C0D9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DDA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E6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2C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07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2D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1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F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4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D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B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F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C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E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F74D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59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E3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0A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03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18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5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2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72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3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4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F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1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D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</w:tr>
      <w:tr w14:paraId="1700C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3D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0B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36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A9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88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2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B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1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B6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C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3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A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2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</w:tr>
      <w:tr w14:paraId="0CFC4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427C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5B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ED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F9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43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0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6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5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1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F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3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8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C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</w:tr>
      <w:tr w14:paraId="0EA06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7BA1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4E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D4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DC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0F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B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6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5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D6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4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D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E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C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</w:tr>
      <w:tr w14:paraId="58B70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7CA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DE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4D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7D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FC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A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C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7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4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1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D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5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B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</w:tr>
      <w:tr w14:paraId="6B81C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D9FA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C0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29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C0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F8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D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9F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2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A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D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F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1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2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</w:tr>
    </w:tbl>
    <w:p w14:paraId="2DED083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94A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0984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9E7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A0C8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506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6CD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D49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52A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45CA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C549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A611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3E59C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76786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98F7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9056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88F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367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0E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450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100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724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078D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CDD2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A5A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09048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08F2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4008[20片]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9FD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08B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F3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93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74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E2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6B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49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04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D3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00E7D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8D26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0C84E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038C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EAA83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25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A38D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EE2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261A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92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0B93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5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0D54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6109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FA7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F4D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6A8F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1F38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27D1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A8B6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0BEB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E751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560E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B51D9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DB5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E21D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CC5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562A0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3B6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9CD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22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96C2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EC8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72EAD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403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18BD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F9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44BF0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F2A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4627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B86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547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5D3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5F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0C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96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94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4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4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6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4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A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0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4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C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</w:tr>
      <w:tr w14:paraId="4DF1B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3EC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083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8B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A6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D5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83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6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8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5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5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1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7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1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0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</w:tr>
      <w:tr w14:paraId="2E8A8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C29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A75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E7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84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50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0B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5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A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1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2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D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F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0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5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 w14:paraId="55F4B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B74F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119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55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82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56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9E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3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E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7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5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0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B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5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EB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</w:tr>
      <w:tr w14:paraId="57421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4F14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1383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81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B3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29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7E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A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7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B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6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1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5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6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0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 w14:paraId="6C3CC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FE6E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B70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B2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BD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7D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3A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F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9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1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5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F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8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0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6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</w:tr>
      <w:tr w14:paraId="7B037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FA2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90C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06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5F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16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57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F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D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D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1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7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3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7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7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 w14:paraId="75C6A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682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3C0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C1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E5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B8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59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7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F0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2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B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C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3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B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4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</w:tr>
      <w:tr w14:paraId="77824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465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390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4B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57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CB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36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7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5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7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7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9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8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A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0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 w14:paraId="6CAC6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B15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6A3F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EB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F8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C1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C8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E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8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B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A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2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F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C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F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</w:tr>
      <w:tr w14:paraId="70FE5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C34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6B6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57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42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4B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5B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E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5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6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5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3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7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1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72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</w:tr>
      <w:tr w14:paraId="1D19F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5DD0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686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59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CF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40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71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F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9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F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E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0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F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C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9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</w:tr>
      <w:tr w14:paraId="128DD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1377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44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E2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76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8C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25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4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7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4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2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9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0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6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F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</w:tr>
      <w:tr w14:paraId="03E53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A10F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39E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13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7D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B4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46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8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9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C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A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7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3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F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3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B8D7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FE0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FD2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AE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C6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06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FD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3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1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2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85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C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6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5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B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7AF8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6AF2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3EE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F3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DA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33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2E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1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B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A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1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6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C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C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0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4C3D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BBC1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2389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E6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B7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83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97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66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A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4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B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C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5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A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A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9ED5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A350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0D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2C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9C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91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5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9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0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F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8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E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1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2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 w14:paraId="42A78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85A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63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00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F1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6A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5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D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6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7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E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4C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F0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A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 w14:paraId="69C7A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0FB0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02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10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30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CE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C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6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2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4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C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C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F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A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</w:tr>
      <w:tr w14:paraId="4FB3B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A7F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AD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C0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71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DD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2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3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3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E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1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D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8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1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 w14:paraId="0D441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F424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A6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66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74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A0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2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2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1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A5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6A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E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6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D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 w14:paraId="7C7A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1182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29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7E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4A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93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C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F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6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9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F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4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2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3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</w:tbl>
    <w:p w14:paraId="4EFB3AF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207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786D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BA1A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0922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3086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2F8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75E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8A41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2A57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53D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765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BC6D0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6B4E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C17F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57F7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3E3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D8E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457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3F8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080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5E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B1E9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602E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C94F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1FB54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B670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4012[15片]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45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7A5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37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5E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35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0D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E3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94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60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F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6E6E9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F02F2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BB05B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4A0A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4B447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84D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DEBB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C72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FA42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EC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396C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0C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056C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8F27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391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140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B863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FB01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1664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369D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F263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21F04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BE15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15466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D72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76AB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BE1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20384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91D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8B5B6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526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1072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CA8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D0B27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CA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8529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247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3660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B1E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7F7EB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49A6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68F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72F2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AF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20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8E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C9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A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F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5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7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0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7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6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8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 w14:paraId="1AD61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4C08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B71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61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53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F6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38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6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A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9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96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C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8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3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C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</w:tr>
      <w:tr w14:paraId="4AD1C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DAB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24E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55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06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15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2F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C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6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7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4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4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4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B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6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 w14:paraId="78B24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58E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14F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64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39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B2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7A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2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9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D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8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1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4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3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7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 w14:paraId="60BC1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1A0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D2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37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4C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49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B3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2F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F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9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1D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A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7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9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D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</w:tr>
      <w:tr w14:paraId="010A0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8B0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CD8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B0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80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11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5C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C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1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C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D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F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6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F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E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</w:tr>
      <w:tr w14:paraId="31128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C1A6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54F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D9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6C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29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30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2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1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7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A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1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D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3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2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 w14:paraId="0548F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292C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1B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AD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37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4E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A4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6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6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56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3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F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8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B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E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</w:tr>
      <w:tr w14:paraId="41398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E84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E63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B4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AD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C6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6F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6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C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8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8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B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5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6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6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</w:tr>
      <w:tr w14:paraId="2EC11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8A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44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76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14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A2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2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F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D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3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B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F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5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F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</w:tr>
      <w:tr w14:paraId="3A8BF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B8E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EE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2D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E1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3B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D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0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3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9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6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B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E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B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</w:tr>
      <w:tr w14:paraId="3CD97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CF1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15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2F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16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17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6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1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9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8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5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7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B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F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5418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7B4B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71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70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A1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4E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F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9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B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F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3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0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2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4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</w:tr>
      <w:tr w14:paraId="775EE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B409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C3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41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18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DA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7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07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F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1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C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9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E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E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</w:tr>
      <w:tr w14:paraId="026B5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915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D0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7B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8C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AB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9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9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1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F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A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6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C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4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2101364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C47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01FB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DFC4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247B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E9BF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5BA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836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459D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F937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51A4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0D3C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A7D84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CC818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25F3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BC37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2C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AAB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0E5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1C1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BB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6CA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55BB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1E0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EE7F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7A97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E12B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D18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EFD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6C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A2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7D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C3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FC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80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C0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DB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B9B4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D44F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5CD7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F63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70097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D26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BB04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FB0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09C5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A8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9A33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69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40C5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5A3A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2F0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542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5ED7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B8796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E919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8EF4B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93DC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274C5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66E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6E148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3D2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7E4F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54F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41514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0D6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BA8F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912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4E148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402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42272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83A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F849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FB7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4D8A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F7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0D09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C8BD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FEC1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49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0E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E0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9C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A2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E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D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9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F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E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B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1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5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 w14:paraId="624A8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60C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CAB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7B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01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5C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66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4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8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A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C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9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3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4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6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 w14:paraId="3A432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BD9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BC4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BD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C3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D8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80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E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3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C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8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1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A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8A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0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 w14:paraId="10D35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246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987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9B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39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F9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9A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F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9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7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5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1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8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A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0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 w14:paraId="151E5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19B9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170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D3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BE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5F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D0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9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4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4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5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C5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3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D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3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</w:tr>
      <w:tr w14:paraId="221C6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DDE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B8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CE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D9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FF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42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B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C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8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F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6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0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B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6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 w14:paraId="62D0A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C22D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36F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C7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DB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78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72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5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6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1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4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6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E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1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5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</w:tr>
      <w:tr w14:paraId="2FF0D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9081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EC8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ED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3A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33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52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4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BD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E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4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FF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BE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8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B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</w:tr>
      <w:tr w14:paraId="5DEFE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686A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DB76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1A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5E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F2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A9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9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4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5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A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84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8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CC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5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</w:tr>
      <w:tr w14:paraId="3D2C3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4CD5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858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68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9B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B6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EA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1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3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5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6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4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8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C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4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DC75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1CE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4D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B9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2B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DB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FF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A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0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4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5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0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9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3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6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2A33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226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4C5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9C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64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D2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2B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2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4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8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C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1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F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D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F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4656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8575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31A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1C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66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28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0B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5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7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6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D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8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B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A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4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EAD0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06D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76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39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0E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CA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8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8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2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1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8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3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C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6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 w14:paraId="0C84F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57F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DF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12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7F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27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3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C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B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B5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1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6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4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8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 w14:paraId="0CAB7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B41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0E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5F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99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0C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1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A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1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F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C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0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E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A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</w:tr>
      <w:tr w14:paraId="06C43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8097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5F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46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DE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38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E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3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1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B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7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0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D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D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 w14:paraId="7BB0D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9D4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F3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81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EA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43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B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1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E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DD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D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4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B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D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 w14:paraId="06B81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9C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7B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B6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7E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D5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87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6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7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6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2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5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4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A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</w:tr>
    </w:tbl>
    <w:p w14:paraId="3D87AB4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15E0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6D22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927A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3B5F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3B24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1F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E0E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2BA3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1AAD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5D4D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E8C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9E635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5B8B6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FFDD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239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70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C44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3A4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7F6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B9D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7B7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88F0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5F0D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B94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B86BE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C0E3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4C4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6EC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B1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C4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74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24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EA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D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54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AB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FFB3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CCE67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EE7E8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4A20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F5015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0A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CF99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3E7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BB2A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9E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633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8F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B7D9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A26D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929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2C2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EA04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B7CE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DC51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9758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38C8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CD13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AA06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C119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5EE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F896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92F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CCEE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9BD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CB163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240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F525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7D2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F114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23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ADA57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0F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5E28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23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7527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FEF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BFA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D12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E7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9B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83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65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1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3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C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4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2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2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C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0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</w:tr>
      <w:tr w14:paraId="146F7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DC8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9B9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8E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1F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C7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34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9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6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4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3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A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3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4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EC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</w:tr>
      <w:tr w14:paraId="48C10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3C0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C1A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BE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5C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AB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41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B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9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6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B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F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4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D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1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</w:tr>
      <w:tr w14:paraId="5DCF1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C2F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2F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F1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F6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F6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C6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F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D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3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B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9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B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A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B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 w14:paraId="714A3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4D78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8F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DA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6C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D4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B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5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5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3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F5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C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0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2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</w:tr>
      <w:tr w14:paraId="28B4A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E5EF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59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76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A3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C9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8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9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A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9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3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F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0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0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</w:tr>
      <w:tr w14:paraId="0985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0F4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FD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F4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D0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4D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2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B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1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6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C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A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6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A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515A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C2B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38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A5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11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A5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4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E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C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A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5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5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0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2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</w:tr>
      <w:tr w14:paraId="76612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8DFA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6F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8E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2C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B7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6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3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9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E8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1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B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9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0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</w:tr>
      <w:tr w14:paraId="2D4E2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61A2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10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55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66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CA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E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4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E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F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C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7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0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5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E546E8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586F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FFC0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F34B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71A5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FCF7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B3F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A2C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B0EB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17D3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4CDB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327F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37EB9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91D4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6A0C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05B1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00B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31C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BC8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327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1A3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C6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56E2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E7E9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2C6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F5821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6E5A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2FE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6C6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9F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36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32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77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C4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E9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28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A8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C1F3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7A69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314D2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5365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AB00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837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F87A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C29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786A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B6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524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F9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E322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FCB6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960D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BD7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CDB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B248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09A7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CA3D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35CC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60A9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534E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A28D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1E2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C6B3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5AC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5649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3A4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E7E6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C0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4F0C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972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BE01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073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482E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677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7965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1E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725B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088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9BFF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24F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CD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F2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A2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C6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A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E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1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E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B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2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F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22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</w:tr>
      <w:tr w14:paraId="2F2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7E1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0BD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56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2C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FB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4C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5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A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C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B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B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B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4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7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</w:tr>
      <w:tr w14:paraId="035D2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EFD9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FAC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EF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83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65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D4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A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4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6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C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4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A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7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E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</w:tr>
      <w:tr w14:paraId="5F1DD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D59D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70E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44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4B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8D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19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0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1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3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F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5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7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B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3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 w14:paraId="08EBA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31A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DC1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F3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9D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44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85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9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2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6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9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4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4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C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9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</w:tr>
      <w:tr w14:paraId="4B889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BDB4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01F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E4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15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64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30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A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6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7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8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F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9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F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7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</w:tr>
      <w:tr w14:paraId="1826C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1316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24B0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E2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BF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D7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18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1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6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B5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A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F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4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D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A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</w:tr>
      <w:tr w14:paraId="46394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4C1A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5050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FE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64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6F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E0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0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2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0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A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4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9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C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7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3526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7834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AB9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E1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04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A4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92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F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F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8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9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B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F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F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D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6A4E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ED7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F1E6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F4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34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5E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B8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6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3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5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4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2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0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A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4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A214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5131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43D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B5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25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4A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51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9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D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1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6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F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E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6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B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4434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E7E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83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C4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60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90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6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2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2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6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9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7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0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3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 w14:paraId="015DA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9476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D8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56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D5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DD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7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8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F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0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D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7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3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8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 w14:paraId="55879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6481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CF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3C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8F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80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9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9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E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0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8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C5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A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4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</w:tr>
      <w:tr w14:paraId="6B3A3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AEE9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33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2E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7A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DC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6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8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D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2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6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8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0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7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 w14:paraId="3028E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4034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C4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82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F3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6A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D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D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83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5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B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8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A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A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 w14:paraId="596CC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0432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11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F2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A8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93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C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3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2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4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3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E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DC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3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</w:tr>
    </w:tbl>
    <w:p w14:paraId="07F7130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FFF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802E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F4EA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0EF4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7C5A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40A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0C5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9CA0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1C97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6CAB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7F5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68ACE2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2EFB4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92AA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3891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7F7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140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A4B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B73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6C4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CBF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2447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1091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F23E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14CBC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3A9F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D21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1A6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37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BA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B9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F0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12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1E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E1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A5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3D8C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EF7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FD105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D9A9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C8E7C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650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A840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9B7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1FBB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3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F77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B8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E85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3640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5F1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89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B2AD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BCBF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0A4B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EC09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20B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EE684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BD7B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F6CBD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8E0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9420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E47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E7369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950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CF9E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35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E1345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223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FA76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DEE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6824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9EB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861B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83E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0491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08FE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9FE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62E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K=0.15 D=5.53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11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3B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0C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4A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9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8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C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B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C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C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3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1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 w14:paraId="2764A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FD5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FCA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F0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56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7B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7B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3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F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4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2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0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C0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E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E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</w:tr>
      <w:tr w14:paraId="77669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813A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AA4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59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3F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94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8F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F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9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C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F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D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7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4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0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</w:tr>
      <w:tr w14:paraId="08622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9A1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3A8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56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78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CD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BE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5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5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6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7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B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D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CA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9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</w:tr>
      <w:tr w14:paraId="76EC7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E7A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0D7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52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A0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A0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1A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E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6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E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C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E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F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8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5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 w14:paraId="1B819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AA81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29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DD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EF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C2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C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0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B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5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8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1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0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B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</w:tr>
      <w:tr w14:paraId="0316D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894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4B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BE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E5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11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D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F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4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B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7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E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3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A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</w:tr>
      <w:tr w14:paraId="33C4C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A113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8B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59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D3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24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C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C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2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8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F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D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3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7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D834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E9FE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54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5D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EE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AA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0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2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E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F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5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F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3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C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</w:tr>
      <w:tr w14:paraId="628CE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D77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7C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99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07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55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7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7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7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9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7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0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F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A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</w:tr>
      <w:tr w14:paraId="4DC5C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5CDE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69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A4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61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91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2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9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7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3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4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3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D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2F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bookmarkEnd w:id="25"/>
    </w:tbl>
    <w:p w14:paraId="42DCAFCD">
      <w:pPr>
        <w:rPr>
          <w:szCs w:val="24"/>
          <w:lang w:val="en-US"/>
        </w:rPr>
      </w:pPr>
    </w:p>
    <w:p w14:paraId="4D6EA82C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74D1">
    <w:pPr>
      <w:pStyle w:val="14"/>
    </w:pPr>
  </w:p>
  <w:p w14:paraId="195B6FB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16A8AAA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56E1B1F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8AAA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56E1B1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B4BE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F5412"/>
    <w:rsid w:val="001915A3"/>
    <w:rsid w:val="00217F62"/>
    <w:rsid w:val="00A906D8"/>
    <w:rsid w:val="00AB5A74"/>
    <w:rsid w:val="00F071AE"/>
    <w:rsid w:val="388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228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61</Pages>
  <Words>31208</Words>
  <Characters>92656</Characters>
  <Lines>8</Lines>
  <Paragraphs>2</Paragraphs>
  <TotalTime>0</TotalTime>
  <ScaleCrop>false</ScaleCrop>
  <LinksUpToDate>false</LinksUpToDate>
  <CharactersWithSpaces>102226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2025-11-19T06:24:00Z</dcterms:created>
  <dc:creator>14228</dc:creator>
  <cp:lastModifiedBy>14228</cp:lastModifiedBy>
  <dcterms:modified xsi:type="dcterms:W3CDTF">2025-11-19T06:24:55Z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45297BE0A1C74DA8BED7F8609C8BBA5D_11</vt:lpwstr>
  </property>
  <property fmtid="{D5CDD505-2E9C-101B-9397-08002B2CF9AE}" pid="3" name="KSOTemplateDocerSaveRecord">
    <vt:lpwstr>eyJoZGlkIjoiMzJmNTQwYTVkODVjNjNjMzA4YmYyMmE3NTFlYWI5MjUifQ==</vt:lpwstr>
  </property>
  <property fmtid="{D5CDD505-2E9C-101B-9397-08002B2CF9AE}" pid="4" name="KSOProductBuildVer">
    <vt:lpwstr>2052-12.1.0.23542</vt:lpwstr>
  </property>
</Properties>
</file>