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48EF5454" w14:textId="77777777">
        <w:trPr>
          <w:trHeight w:val="2025"/>
        </w:trPr>
        <w:tc>
          <w:tcPr>
            <w:tcW w:w="8312" w:type="dxa"/>
            <w:vAlign w:val="center"/>
          </w:tcPr>
          <w:bookmarkStart w:id="0" w:name="_Hlk172642859"/>
          <w:bookmarkStart w:id="1" w:name="_Hlk172641893"/>
          <w:p w14:paraId="23966548" w14:textId="77777777" w:rsidR="0034676D" w:rsidRPr="00FE2776" w:rsidRDefault="00FE2776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fldChar w:fldCharType="begin">
                <w:fldData xml:space="preserve">ZQBKAHoAdABYAFEAMQAwAFYATgBXAGQAdgB5ADgAegBtAFoAbABjADQAaABLAGoAcwBEAFQAVwBN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</w:fldData>
              </w:fldChar>
            </w:r>
            <w:r>
              <w:rPr>
                <w:rFonts w:hint="eastAsia"/>
                <w:lang w:val="en-US"/>
              </w:rPr>
              <w:instrText>ADDIN CNKISM.UserStyle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Fonts w:hint="eastAsia"/>
                <w:lang w:val="en-US"/>
              </w:rPr>
              <w:fldChar w:fldCharType="end"/>
            </w:r>
          </w:p>
          <w:p w14:paraId="5BB85059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58DFB002" w14:textId="77777777">
        <w:tc>
          <w:tcPr>
            <w:tcW w:w="8312" w:type="dxa"/>
          </w:tcPr>
          <w:p w14:paraId="2082E6DF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7356FB92" w14:textId="77777777">
        <w:tc>
          <w:tcPr>
            <w:tcW w:w="8312" w:type="dxa"/>
          </w:tcPr>
          <w:p w14:paraId="18702302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20FBB4E2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2BD6B97B" w14:textId="77777777">
        <w:tc>
          <w:tcPr>
            <w:tcW w:w="8312" w:type="dxa"/>
          </w:tcPr>
          <w:p w14:paraId="6AFDF617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7967787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1E471DC9" wp14:editId="294E5D72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459B3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14A1F1D6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17A41DFA" w14:textId="77777777">
        <w:tc>
          <w:tcPr>
            <w:tcW w:w="1263" w:type="dxa"/>
          </w:tcPr>
          <w:p w14:paraId="23C74F00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02E6594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EFBA98A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陕西-西安</w:t>
            </w:r>
            <w:bookmarkEnd w:id="5"/>
          </w:p>
        </w:tc>
      </w:tr>
      <w:tr w:rsidR="0034676D" w14:paraId="47537882" w14:textId="77777777">
        <w:tc>
          <w:tcPr>
            <w:tcW w:w="1263" w:type="dxa"/>
          </w:tcPr>
          <w:p w14:paraId="0E1EC9A1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E29D5B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5F9B2F7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2E08A1CD" w14:textId="77777777">
        <w:tc>
          <w:tcPr>
            <w:tcW w:w="1263" w:type="dxa"/>
          </w:tcPr>
          <w:p w14:paraId="6842F7B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25A47B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B23F8B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7CB4F173" w14:textId="77777777">
        <w:tc>
          <w:tcPr>
            <w:tcW w:w="1263" w:type="dxa"/>
          </w:tcPr>
          <w:p w14:paraId="1C3406EC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2FA503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7E44EEF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A59E179" w14:textId="77777777">
        <w:tc>
          <w:tcPr>
            <w:tcW w:w="1263" w:type="dxa"/>
          </w:tcPr>
          <w:p w14:paraId="449FC5AF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06F9C9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4D855A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EF70668" w14:textId="77777777">
        <w:tc>
          <w:tcPr>
            <w:tcW w:w="1263" w:type="dxa"/>
          </w:tcPr>
          <w:p w14:paraId="752BAC9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788B0DD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1F5D4F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3F87296" w14:textId="77777777">
        <w:tc>
          <w:tcPr>
            <w:tcW w:w="1263" w:type="dxa"/>
          </w:tcPr>
          <w:p w14:paraId="35BD89FD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3639051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DA4525C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6D508BD4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6112BB7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BC6F44F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04E1C672" w14:textId="77777777">
        <w:trPr>
          <w:trHeight w:val="227"/>
        </w:trPr>
        <w:tc>
          <w:tcPr>
            <w:tcW w:w="1276" w:type="dxa"/>
            <w:vAlign w:val="bottom"/>
          </w:tcPr>
          <w:p w14:paraId="3A973299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57CDE63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326C6EC2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3E63A572" wp14:editId="0FCEE7C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67B3B48F" w14:textId="77777777">
        <w:trPr>
          <w:trHeight w:val="227"/>
        </w:trPr>
        <w:tc>
          <w:tcPr>
            <w:tcW w:w="1276" w:type="dxa"/>
            <w:vAlign w:val="bottom"/>
          </w:tcPr>
          <w:p w14:paraId="6486BF34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0622C26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714463C0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308B9498" w14:textId="77777777">
        <w:trPr>
          <w:trHeight w:val="227"/>
        </w:trPr>
        <w:tc>
          <w:tcPr>
            <w:tcW w:w="1276" w:type="dxa"/>
            <w:vAlign w:val="bottom"/>
          </w:tcPr>
          <w:p w14:paraId="7422BCDE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3B49891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T17835685991</w:t>
            </w:r>
            <w:bookmarkEnd w:id="11"/>
          </w:p>
        </w:tc>
        <w:tc>
          <w:tcPr>
            <w:tcW w:w="3958" w:type="dxa"/>
            <w:vMerge/>
          </w:tcPr>
          <w:p w14:paraId="724DDFB2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47810A92" w14:textId="77777777">
        <w:trPr>
          <w:trHeight w:val="227"/>
        </w:trPr>
        <w:tc>
          <w:tcPr>
            <w:tcW w:w="1276" w:type="dxa"/>
            <w:vAlign w:val="bottom"/>
          </w:tcPr>
          <w:p w14:paraId="75D05878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4DED7D9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40B7B2C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3C7F56BC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7C2F4003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BB7AB80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03B2372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7CB8D01" w14:textId="77777777" w:rsidR="00FE2776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995505" w:history="1">
        <w:r w:rsidR="00FE2776" w:rsidRPr="0050563B">
          <w:rPr>
            <w:rStyle w:val="a9"/>
            <w:rFonts w:hint="eastAsia"/>
            <w:noProof/>
          </w:rPr>
          <w:t>1</w:t>
        </w:r>
        <w:r w:rsidR="00FE2776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FE2776" w:rsidRPr="0050563B">
          <w:rPr>
            <w:rStyle w:val="a9"/>
            <w:rFonts w:hint="eastAsia"/>
            <w:noProof/>
          </w:rPr>
          <w:t>建筑概况</w:t>
        </w:r>
        <w:r w:rsidR="00FE2776">
          <w:rPr>
            <w:rFonts w:hint="eastAsia"/>
            <w:noProof/>
            <w:webHidden/>
          </w:rPr>
          <w:tab/>
        </w:r>
        <w:r w:rsidR="00FE2776">
          <w:rPr>
            <w:rFonts w:hint="eastAsia"/>
            <w:noProof/>
            <w:webHidden/>
          </w:rPr>
          <w:fldChar w:fldCharType="begin"/>
        </w:r>
        <w:r w:rsidR="00FE2776">
          <w:rPr>
            <w:rFonts w:hint="eastAsia"/>
            <w:noProof/>
            <w:webHidden/>
          </w:rPr>
          <w:instrText xml:space="preserve"> </w:instrText>
        </w:r>
        <w:r w:rsidR="00FE2776">
          <w:rPr>
            <w:noProof/>
            <w:webHidden/>
          </w:rPr>
          <w:instrText>PAGEREF _Toc217995505 \h</w:instrText>
        </w:r>
        <w:r w:rsidR="00FE2776">
          <w:rPr>
            <w:rFonts w:hint="eastAsia"/>
            <w:noProof/>
            <w:webHidden/>
          </w:rPr>
          <w:instrText xml:space="preserve"> </w:instrText>
        </w:r>
        <w:r w:rsidR="00FE2776">
          <w:rPr>
            <w:rFonts w:hint="eastAsia"/>
            <w:noProof/>
            <w:webHidden/>
          </w:rPr>
        </w:r>
        <w:r w:rsidR="00FE2776">
          <w:rPr>
            <w:rFonts w:hint="eastAsia"/>
            <w:noProof/>
            <w:webHidden/>
          </w:rPr>
          <w:fldChar w:fldCharType="separate"/>
        </w:r>
        <w:r w:rsidR="00FE2776">
          <w:rPr>
            <w:noProof/>
            <w:webHidden/>
          </w:rPr>
          <w:t>1</w:t>
        </w:r>
        <w:r w:rsidR="00FE2776">
          <w:rPr>
            <w:rFonts w:hint="eastAsia"/>
            <w:noProof/>
            <w:webHidden/>
          </w:rPr>
          <w:fldChar w:fldCharType="end"/>
        </w:r>
      </w:hyperlink>
    </w:p>
    <w:p w14:paraId="66ED28DE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06" w:history="1">
        <w:r w:rsidRPr="0050563B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45ADC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07" w:history="1">
        <w:r w:rsidRPr="0050563B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27AE8A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08" w:history="1">
        <w:r w:rsidRPr="0050563B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5FAD69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09" w:history="1">
        <w:r w:rsidRPr="0050563B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8C87B6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0" w:history="1">
        <w:r w:rsidRPr="0050563B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3F209E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11" w:history="1">
        <w:r w:rsidRPr="0050563B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D31C86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12" w:history="1">
        <w:r w:rsidRPr="0050563B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FA1353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3" w:history="1">
        <w:r w:rsidRPr="0050563B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C43E67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4" w:history="1">
        <w:r w:rsidRPr="0050563B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9ADAF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5" w:history="1">
        <w:r w:rsidRPr="0050563B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CE5479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6" w:history="1">
        <w:r w:rsidRPr="0050563B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8B88A3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7" w:history="1">
        <w:r w:rsidRPr="0050563B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05B785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8" w:history="1">
        <w:r w:rsidRPr="0050563B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5E4F26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9" w:history="1">
        <w:r w:rsidRPr="0050563B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0F1283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0" w:history="1">
        <w:r w:rsidRPr="0050563B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45FDCA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21" w:history="1">
        <w:r w:rsidRPr="0050563B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25EBD4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2" w:history="1">
        <w:r w:rsidRPr="0050563B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D4D564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3" w:history="1">
        <w:r w:rsidRPr="0050563B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0B5212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24" w:history="1">
        <w:r w:rsidRPr="0050563B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582FDE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5" w:history="1">
        <w:r w:rsidRPr="0050563B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311B6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6" w:history="1">
        <w:r w:rsidRPr="0050563B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F4603B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27" w:history="1">
        <w:r w:rsidRPr="0050563B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1CAB46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8" w:history="1">
        <w:r w:rsidRPr="0050563B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E36F60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9" w:history="1">
        <w:r w:rsidRPr="0050563B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3492A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30" w:history="1">
        <w:r w:rsidRPr="0050563B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EA4C1B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31" w:history="1">
        <w:r w:rsidRPr="0050563B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76A05E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32" w:history="1">
        <w:r w:rsidRPr="0050563B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F31A08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A3A5D41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995505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0583E2B3" w14:textId="77777777" w:rsidTr="00C76264">
        <w:tc>
          <w:tcPr>
            <w:tcW w:w="2831" w:type="dxa"/>
            <w:shd w:val="clear" w:color="auto" w:fill="E6E6E6"/>
            <w:vAlign w:val="center"/>
          </w:tcPr>
          <w:p w14:paraId="1C1850DF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BE32EB6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64CA7DBF" w14:textId="77777777" w:rsidTr="00C76264">
        <w:tc>
          <w:tcPr>
            <w:tcW w:w="2831" w:type="dxa"/>
            <w:shd w:val="clear" w:color="auto" w:fill="E6E6E6"/>
            <w:vAlign w:val="center"/>
          </w:tcPr>
          <w:p w14:paraId="2F9C93C4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4DD9C86" w14:textId="77777777" w:rsidR="0034676D" w:rsidRDefault="00A26740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34676D" w14:paraId="3C00DA56" w14:textId="77777777" w:rsidTr="00C76264">
        <w:tc>
          <w:tcPr>
            <w:tcW w:w="2831" w:type="dxa"/>
            <w:shd w:val="clear" w:color="auto" w:fill="E6E6E6"/>
            <w:vAlign w:val="center"/>
          </w:tcPr>
          <w:p w14:paraId="4746E3A6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5983A4A" w14:textId="77777777" w:rsidR="0034676D" w:rsidRDefault="00A26740">
            <w:bookmarkStart w:id="15" w:name="纬度"/>
            <w:r>
              <w:t>34.00</w:t>
            </w:r>
            <w:bookmarkEnd w:id="15"/>
          </w:p>
        </w:tc>
      </w:tr>
      <w:tr w:rsidR="0034676D" w14:paraId="4520F3EC" w14:textId="77777777" w:rsidTr="00C76264">
        <w:tc>
          <w:tcPr>
            <w:tcW w:w="2831" w:type="dxa"/>
            <w:shd w:val="clear" w:color="auto" w:fill="E6E6E6"/>
            <w:vAlign w:val="center"/>
          </w:tcPr>
          <w:p w14:paraId="07C4EA97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8685210" w14:textId="77777777" w:rsidR="0034676D" w:rsidRDefault="00A26740">
            <w:bookmarkStart w:id="16" w:name="经度"/>
            <w:r>
              <w:t>108.93</w:t>
            </w:r>
            <w:bookmarkEnd w:id="16"/>
          </w:p>
        </w:tc>
      </w:tr>
      <w:tr w:rsidR="0034676D" w14:paraId="0B8F0910" w14:textId="77777777" w:rsidTr="00C76264">
        <w:tc>
          <w:tcPr>
            <w:tcW w:w="2831" w:type="dxa"/>
            <w:shd w:val="clear" w:color="auto" w:fill="E6E6E6"/>
            <w:vAlign w:val="center"/>
          </w:tcPr>
          <w:p w14:paraId="1C3A82D9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BBA77B5" w14:textId="77777777" w:rsidR="0034676D" w:rsidRDefault="0034676D">
            <w:bookmarkStart w:id="17" w:name="项目名称＃2"/>
            <w:bookmarkEnd w:id="17"/>
          </w:p>
        </w:tc>
      </w:tr>
      <w:tr w:rsidR="0034676D" w14:paraId="425E9D68" w14:textId="77777777" w:rsidTr="00C76264">
        <w:tc>
          <w:tcPr>
            <w:tcW w:w="2831" w:type="dxa"/>
            <w:shd w:val="clear" w:color="auto" w:fill="E6E6E6"/>
            <w:vAlign w:val="center"/>
          </w:tcPr>
          <w:p w14:paraId="095B6808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12B2BDBF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E25FCC2" w14:textId="77777777" w:rsidR="0034676D" w:rsidRDefault="0034676D"/>
        </w:tc>
      </w:tr>
      <w:tr w:rsidR="0034676D" w14:paraId="74162FE2" w14:textId="77777777" w:rsidTr="00C76264">
        <w:tc>
          <w:tcPr>
            <w:tcW w:w="2831" w:type="dxa"/>
            <w:shd w:val="clear" w:color="auto" w:fill="E6E6E6"/>
            <w:vAlign w:val="center"/>
          </w:tcPr>
          <w:p w14:paraId="42C96D3B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44705117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22096.96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3E3C556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2427E108" w14:textId="77777777" w:rsidTr="00C76264">
        <w:tc>
          <w:tcPr>
            <w:tcW w:w="2831" w:type="dxa"/>
            <w:shd w:val="clear" w:color="auto" w:fill="E6E6E6"/>
            <w:vAlign w:val="center"/>
          </w:tcPr>
          <w:p w14:paraId="1237E16C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04CFAA81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13.60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DCCC82B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13179744" w14:textId="77777777" w:rsidTr="00C76264">
        <w:tc>
          <w:tcPr>
            <w:tcW w:w="2831" w:type="dxa"/>
            <w:shd w:val="clear" w:color="auto" w:fill="E6E6E6"/>
            <w:vAlign w:val="center"/>
          </w:tcPr>
          <w:p w14:paraId="28F0A75B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3351116C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48161B06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25486501" w14:textId="77777777" w:rsidTr="00C76264">
        <w:tc>
          <w:tcPr>
            <w:tcW w:w="2831" w:type="dxa"/>
            <w:shd w:val="clear" w:color="auto" w:fill="E6E6E6"/>
            <w:vAlign w:val="center"/>
          </w:tcPr>
          <w:p w14:paraId="0B12B644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67E708C5" w14:textId="77777777" w:rsidR="0034676D" w:rsidRDefault="00A26740">
            <w:bookmarkStart w:id="25" w:name="北向角度"/>
            <w:r>
              <w:t>91</w:t>
            </w:r>
            <w:bookmarkEnd w:id="25"/>
            <w:r>
              <w:t>°</w:t>
            </w:r>
          </w:p>
        </w:tc>
      </w:tr>
    </w:tbl>
    <w:p w14:paraId="65579F5E" w14:textId="77777777" w:rsidR="0034676D" w:rsidRDefault="00A26740">
      <w:pPr>
        <w:pStyle w:val="1"/>
      </w:pPr>
      <w:bookmarkStart w:id="26" w:name="_Toc217995506"/>
      <w:r>
        <w:rPr>
          <w:rFonts w:hint="eastAsia"/>
        </w:rPr>
        <w:t>气象</w:t>
      </w:r>
      <w:r>
        <w:t>数据</w:t>
      </w:r>
      <w:bookmarkEnd w:id="26"/>
    </w:p>
    <w:p w14:paraId="6D89C857" w14:textId="77777777" w:rsidR="0034676D" w:rsidRDefault="00A26740">
      <w:pPr>
        <w:pStyle w:val="2"/>
      </w:pPr>
      <w:bookmarkStart w:id="27" w:name="_Toc217995507"/>
      <w:r>
        <w:rPr>
          <w:rFonts w:hint="eastAsia"/>
        </w:rPr>
        <w:t>气象地点</w:t>
      </w:r>
      <w:bookmarkEnd w:id="27"/>
    </w:p>
    <w:p w14:paraId="59D7A0B9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403DC16F" w14:textId="77777777" w:rsidR="0034676D" w:rsidRDefault="00A26740">
      <w:pPr>
        <w:pStyle w:val="2"/>
      </w:pPr>
      <w:bookmarkStart w:id="29" w:name="_Toc217995508"/>
      <w:r>
        <w:rPr>
          <w:rFonts w:hint="eastAsia"/>
        </w:rPr>
        <w:t>逐</w:t>
      </w:r>
      <w:r>
        <w:t>日干球温度表</w:t>
      </w:r>
      <w:bookmarkEnd w:id="29"/>
    </w:p>
    <w:p w14:paraId="1C328C34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4255BFA9" wp14:editId="6EA6836B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684D" w14:textId="77777777" w:rsidR="0034676D" w:rsidRDefault="00A26740">
      <w:pPr>
        <w:pStyle w:val="2"/>
      </w:pPr>
      <w:bookmarkStart w:id="31" w:name="日最小干球温度变化表"/>
      <w:bookmarkStart w:id="32" w:name="_Toc217995509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676341C3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050C9596" wp14:editId="4ED35CC1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ED657" w14:textId="77777777" w:rsidR="0034676D" w:rsidRDefault="00A26740">
      <w:pPr>
        <w:pStyle w:val="2"/>
      </w:pPr>
      <w:bookmarkStart w:id="34" w:name="_Toc217995510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6141A" w14:paraId="6E03D50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0D1B527" w14:textId="77777777" w:rsidR="0036141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81F6212" w14:textId="77777777" w:rsidR="0036141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0242A0" w14:textId="77777777" w:rsidR="0036141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C2D827" w14:textId="77777777" w:rsidR="0036141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EB3CD1" w14:textId="77777777" w:rsidR="0036141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88DFF1" w14:textId="77777777" w:rsidR="0036141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6141A" w14:paraId="4FFF260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40F4089" w14:textId="77777777" w:rsidR="0036141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82B9205" w14:textId="77777777" w:rsidR="0036141A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A8DCA3F" w14:textId="77777777" w:rsidR="0036141A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6C94933F" w14:textId="77777777" w:rsidR="0036141A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1AE1D937" w14:textId="77777777" w:rsidR="0036141A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6556DA3C" w14:textId="77777777" w:rsidR="0036141A" w:rsidRDefault="00000000">
            <w:r>
              <w:t>73.7</w:t>
            </w:r>
          </w:p>
        </w:tc>
      </w:tr>
      <w:tr w:rsidR="0036141A" w14:paraId="2A8A46A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62F2E0" w14:textId="77777777" w:rsidR="0036141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10C396B" w14:textId="77777777" w:rsidR="0036141A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0380A2" w14:textId="77777777" w:rsidR="0036141A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2A6A9A9F" w14:textId="77777777" w:rsidR="0036141A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56BAA272" w14:textId="77777777" w:rsidR="0036141A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0F6E3B4" w14:textId="77777777" w:rsidR="0036141A" w:rsidRDefault="00000000">
            <w:r>
              <w:t>-12.0</w:t>
            </w:r>
          </w:p>
        </w:tc>
      </w:tr>
    </w:tbl>
    <w:p w14:paraId="15C49151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31078973" w14:textId="77777777" w:rsidR="0034676D" w:rsidRDefault="00A26740">
      <w:pPr>
        <w:pStyle w:val="1"/>
      </w:pPr>
      <w:bookmarkStart w:id="36" w:name="_Toc217995511"/>
      <w:r>
        <w:rPr>
          <w:rFonts w:hint="eastAsia"/>
        </w:rPr>
        <w:t>软件介绍</w:t>
      </w:r>
      <w:bookmarkEnd w:id="36"/>
    </w:p>
    <w:p w14:paraId="0930BD06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2DD04428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9D3761E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0673098" w14:textId="77777777" w:rsidR="0034676D" w:rsidRDefault="00A26740">
      <w:pPr>
        <w:pStyle w:val="1"/>
      </w:pPr>
      <w:bookmarkStart w:id="38" w:name="_Toc217995512"/>
      <w:r>
        <w:rPr>
          <w:rFonts w:hint="eastAsia"/>
        </w:rPr>
        <w:t>围护</w:t>
      </w:r>
      <w:r>
        <w:t>结构</w:t>
      </w:r>
      <w:bookmarkEnd w:id="38"/>
    </w:p>
    <w:p w14:paraId="01C00CF1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995513"/>
      <w:bookmarkEnd w:id="39"/>
      <w:r>
        <w:rPr>
          <w:kern w:val="2"/>
        </w:rPr>
        <w:t>屋顶构造</w:t>
      </w:r>
      <w:bookmarkEnd w:id="40"/>
    </w:p>
    <w:p w14:paraId="3FBD253C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608339E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4A44AA" w14:textId="77777777" w:rsidR="0036141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924BE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377F1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D608C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4DA869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29DE8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B0BE59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41B5D82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51C131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6D3FF4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B549A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94D11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7E7D10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09A43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7AF92C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181AB38D" w14:textId="77777777">
        <w:trPr>
          <w:jc w:val="center"/>
        </w:trPr>
        <w:tc>
          <w:tcPr>
            <w:tcW w:w="3345" w:type="dxa"/>
            <w:vAlign w:val="center"/>
          </w:tcPr>
          <w:p w14:paraId="783197AB" w14:textId="77777777" w:rsidR="0036141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1947CF9" w14:textId="77777777" w:rsidR="0036141A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88B2E0E" w14:textId="77777777" w:rsidR="0036141A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E72A181" w14:textId="77777777" w:rsidR="0036141A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EAACA93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2A34DB" w14:textId="77777777" w:rsidR="0036141A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33A8C07" w14:textId="77777777" w:rsidR="0036141A" w:rsidRDefault="00000000">
            <w:pPr>
              <w:jc w:val="right"/>
            </w:pPr>
            <w:r>
              <w:t>0.404</w:t>
            </w:r>
          </w:p>
        </w:tc>
      </w:tr>
      <w:tr w:rsidR="0036141A" w14:paraId="4866484A" w14:textId="77777777">
        <w:trPr>
          <w:jc w:val="center"/>
        </w:trPr>
        <w:tc>
          <w:tcPr>
            <w:tcW w:w="3345" w:type="dxa"/>
            <w:vAlign w:val="center"/>
          </w:tcPr>
          <w:p w14:paraId="5366D4E1" w14:textId="77777777" w:rsidR="0036141A" w:rsidRDefault="00000000">
            <w:r>
              <w:t>sbs</w:t>
            </w:r>
            <w:r>
              <w:t>改性沥青卷材防水</w:t>
            </w:r>
          </w:p>
        </w:tc>
        <w:tc>
          <w:tcPr>
            <w:tcW w:w="848" w:type="dxa"/>
            <w:vAlign w:val="center"/>
          </w:tcPr>
          <w:p w14:paraId="2B019F78" w14:textId="77777777" w:rsidR="0036141A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84F8F5D" w14:textId="77777777" w:rsidR="0036141A" w:rsidRDefault="00000000">
            <w:pPr>
              <w:jc w:val="right"/>
            </w:pPr>
            <w:r>
              <w:t>0.170</w:t>
            </w:r>
          </w:p>
        </w:tc>
        <w:tc>
          <w:tcPr>
            <w:tcW w:w="1075" w:type="dxa"/>
            <w:vAlign w:val="center"/>
          </w:tcPr>
          <w:p w14:paraId="1F3BDBA6" w14:textId="77777777" w:rsidR="0036141A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56662254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3FE51B" w14:textId="77777777" w:rsidR="0036141A" w:rsidRDefault="00000000">
            <w:pPr>
              <w:jc w:val="right"/>
            </w:pPr>
            <w:r>
              <w:t>0.018</w:t>
            </w:r>
          </w:p>
        </w:tc>
        <w:tc>
          <w:tcPr>
            <w:tcW w:w="1064" w:type="dxa"/>
            <w:vAlign w:val="center"/>
          </w:tcPr>
          <w:p w14:paraId="5945088F" w14:textId="77777777" w:rsidR="0036141A" w:rsidRDefault="00000000">
            <w:pPr>
              <w:jc w:val="right"/>
            </w:pPr>
            <w:r>
              <w:t>0.058</w:t>
            </w:r>
          </w:p>
        </w:tc>
      </w:tr>
      <w:tr w:rsidR="0036141A" w14:paraId="6084CA5A" w14:textId="77777777">
        <w:trPr>
          <w:jc w:val="center"/>
        </w:trPr>
        <w:tc>
          <w:tcPr>
            <w:tcW w:w="3345" w:type="dxa"/>
            <w:vAlign w:val="center"/>
          </w:tcPr>
          <w:p w14:paraId="16F01FC5" w14:textId="77777777" w:rsidR="0036141A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14FF76BA" w14:textId="77777777" w:rsidR="0036141A" w:rsidRDefault="00000000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277A6CDA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EAEB247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EFA016C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15457B" w14:textId="77777777" w:rsidR="0036141A" w:rsidRDefault="00000000">
            <w:pPr>
              <w:jc w:val="right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731750D4" w14:textId="77777777" w:rsidR="0036141A" w:rsidRDefault="00000000">
            <w:pPr>
              <w:jc w:val="right"/>
            </w:pPr>
            <w:r>
              <w:t>0.304</w:t>
            </w:r>
          </w:p>
        </w:tc>
      </w:tr>
      <w:tr w:rsidR="0036141A" w14:paraId="677B0D8B" w14:textId="77777777">
        <w:trPr>
          <w:jc w:val="center"/>
        </w:trPr>
        <w:tc>
          <w:tcPr>
            <w:tcW w:w="3345" w:type="dxa"/>
            <w:vAlign w:val="center"/>
          </w:tcPr>
          <w:p w14:paraId="6153C9EA" w14:textId="77777777" w:rsidR="0036141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6761370" w14:textId="77777777" w:rsidR="0036141A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AD48C13" w14:textId="77777777" w:rsidR="0036141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70E8D52" w14:textId="77777777" w:rsidR="0036141A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74504326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62D0A22" w14:textId="77777777" w:rsidR="0036141A" w:rsidRDefault="00000000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48EA819C" w14:textId="77777777" w:rsidR="0036141A" w:rsidRDefault="00000000">
            <w:pPr>
              <w:jc w:val="right"/>
            </w:pPr>
            <w:r>
              <w:t>0.758</w:t>
            </w:r>
          </w:p>
        </w:tc>
      </w:tr>
      <w:tr w:rsidR="0036141A" w14:paraId="3F92B2C6" w14:textId="77777777">
        <w:trPr>
          <w:jc w:val="center"/>
        </w:trPr>
        <w:tc>
          <w:tcPr>
            <w:tcW w:w="3345" w:type="dxa"/>
            <w:vAlign w:val="center"/>
          </w:tcPr>
          <w:p w14:paraId="76C37F76" w14:textId="77777777" w:rsidR="0036141A" w:rsidRDefault="00000000">
            <w:r>
              <w:t>石墨聚苯板（屋面）</w:t>
            </w:r>
          </w:p>
        </w:tc>
        <w:tc>
          <w:tcPr>
            <w:tcW w:w="848" w:type="dxa"/>
            <w:vAlign w:val="center"/>
          </w:tcPr>
          <w:p w14:paraId="44FDB645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465E31" w14:textId="77777777" w:rsidR="0036141A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2A985192" w14:textId="77777777" w:rsidR="0036141A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307E2ABA" w14:textId="77777777" w:rsidR="0036141A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339EF7E" w14:textId="77777777" w:rsidR="0036141A" w:rsidRDefault="00000000">
            <w:pPr>
              <w:jc w:val="right"/>
            </w:pPr>
            <w:r>
              <w:t>0.505</w:t>
            </w:r>
          </w:p>
        </w:tc>
        <w:tc>
          <w:tcPr>
            <w:tcW w:w="1064" w:type="dxa"/>
            <w:vAlign w:val="center"/>
          </w:tcPr>
          <w:p w14:paraId="10A5B162" w14:textId="77777777" w:rsidR="0036141A" w:rsidRDefault="00000000">
            <w:pPr>
              <w:jc w:val="right"/>
            </w:pPr>
            <w:r>
              <w:t>0.156</w:t>
            </w:r>
          </w:p>
        </w:tc>
      </w:tr>
      <w:tr w:rsidR="0036141A" w14:paraId="0646F4A2" w14:textId="77777777">
        <w:trPr>
          <w:jc w:val="center"/>
        </w:trPr>
        <w:tc>
          <w:tcPr>
            <w:tcW w:w="3345" w:type="dxa"/>
            <w:vAlign w:val="center"/>
          </w:tcPr>
          <w:p w14:paraId="79E13C47" w14:textId="77777777" w:rsidR="0036141A" w:rsidRDefault="00000000">
            <w:r>
              <w:t>页岩陶粒混凝土</w:t>
            </w:r>
            <w:r>
              <w:t>(ρ=1300)</w:t>
            </w:r>
          </w:p>
        </w:tc>
        <w:tc>
          <w:tcPr>
            <w:tcW w:w="848" w:type="dxa"/>
            <w:vAlign w:val="center"/>
          </w:tcPr>
          <w:p w14:paraId="50D274A4" w14:textId="77777777" w:rsidR="0036141A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4D1935E" w14:textId="77777777" w:rsidR="0036141A" w:rsidRDefault="00000000">
            <w:pPr>
              <w:jc w:val="right"/>
            </w:pPr>
            <w:r>
              <w:t>0.630</w:t>
            </w:r>
          </w:p>
        </w:tc>
        <w:tc>
          <w:tcPr>
            <w:tcW w:w="1075" w:type="dxa"/>
            <w:vAlign w:val="center"/>
          </w:tcPr>
          <w:p w14:paraId="670F442E" w14:textId="77777777" w:rsidR="0036141A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4FB77A0B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D1CFF6" w14:textId="77777777" w:rsidR="0036141A" w:rsidRDefault="00000000">
            <w:pPr>
              <w:jc w:val="right"/>
            </w:pPr>
            <w:r>
              <w:t>0.048</w:t>
            </w:r>
          </w:p>
        </w:tc>
        <w:tc>
          <w:tcPr>
            <w:tcW w:w="1064" w:type="dxa"/>
            <w:vAlign w:val="center"/>
          </w:tcPr>
          <w:p w14:paraId="2823F3A6" w14:textId="77777777" w:rsidR="0036141A" w:rsidRDefault="00000000">
            <w:pPr>
              <w:jc w:val="right"/>
            </w:pPr>
            <w:r>
              <w:t>0.377</w:t>
            </w:r>
          </w:p>
        </w:tc>
      </w:tr>
      <w:tr w:rsidR="0036141A" w14:paraId="5D51F2AC" w14:textId="77777777">
        <w:trPr>
          <w:jc w:val="center"/>
        </w:trPr>
        <w:tc>
          <w:tcPr>
            <w:tcW w:w="3345" w:type="dxa"/>
            <w:vAlign w:val="center"/>
          </w:tcPr>
          <w:p w14:paraId="6B23AFB5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18B02F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52BD79C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DFB6206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1FEC5ED1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FE3B36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93264CE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1CD98324" w14:textId="77777777">
        <w:trPr>
          <w:jc w:val="center"/>
        </w:trPr>
        <w:tc>
          <w:tcPr>
            <w:tcW w:w="3345" w:type="dxa"/>
            <w:vAlign w:val="center"/>
          </w:tcPr>
          <w:p w14:paraId="2BD7A766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3DB1A6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D4EC9E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B8655E4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B9A0CA1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E35F9F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0D8163A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1A6E5887" w14:textId="77777777">
        <w:trPr>
          <w:jc w:val="center"/>
        </w:trPr>
        <w:tc>
          <w:tcPr>
            <w:tcW w:w="3345" w:type="dxa"/>
            <w:vAlign w:val="center"/>
          </w:tcPr>
          <w:p w14:paraId="5F88CE46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5E373D" w14:textId="77777777" w:rsidR="0036141A" w:rsidRDefault="00000000">
            <w:pPr>
              <w:jc w:val="right"/>
            </w:pPr>
            <w:r>
              <w:t>328</w:t>
            </w:r>
          </w:p>
        </w:tc>
        <w:tc>
          <w:tcPr>
            <w:tcW w:w="1075" w:type="dxa"/>
            <w:vAlign w:val="center"/>
          </w:tcPr>
          <w:p w14:paraId="1F79D08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420C83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3E6B0E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1DEB1C" w14:textId="77777777" w:rsidR="0036141A" w:rsidRDefault="00000000">
            <w:pPr>
              <w:jc w:val="right"/>
            </w:pPr>
            <w:r>
              <w:t>2.835</w:t>
            </w:r>
          </w:p>
        </w:tc>
        <w:tc>
          <w:tcPr>
            <w:tcW w:w="1064" w:type="dxa"/>
            <w:vAlign w:val="center"/>
          </w:tcPr>
          <w:p w14:paraId="0AD14C72" w14:textId="77777777" w:rsidR="0036141A" w:rsidRDefault="00000000">
            <w:pPr>
              <w:jc w:val="right"/>
            </w:pPr>
            <w:r>
              <w:t>3.476</w:t>
            </w:r>
          </w:p>
        </w:tc>
      </w:tr>
      <w:tr w:rsidR="0036141A" w14:paraId="50E3A29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64705D7" w14:textId="77777777" w:rsidR="0036141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B7D7EE" w14:textId="77777777" w:rsidR="0036141A" w:rsidRDefault="00000000">
            <w:pPr>
              <w:jc w:val="center"/>
            </w:pPr>
            <w:r>
              <w:t>0.34</w:t>
            </w:r>
          </w:p>
        </w:tc>
      </w:tr>
    </w:tbl>
    <w:p w14:paraId="47E198F4" w14:textId="77777777" w:rsidR="0036141A" w:rsidRDefault="00000000">
      <w:pPr>
        <w:pStyle w:val="2"/>
        <w:widowControl w:val="0"/>
        <w:rPr>
          <w:kern w:val="2"/>
        </w:rPr>
      </w:pPr>
      <w:bookmarkStart w:id="41" w:name="_Toc217995514"/>
      <w:r>
        <w:rPr>
          <w:kern w:val="2"/>
        </w:rPr>
        <w:t>外墙构造</w:t>
      </w:r>
      <w:bookmarkEnd w:id="41"/>
    </w:p>
    <w:p w14:paraId="34B5AC85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加气混凝土墙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77C104B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A84907" w14:textId="77777777" w:rsidR="0036141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65BCC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C7B2D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E2D90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6BA57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76AF4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AEFA30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582FE51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DDBA84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49270E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C1A67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DC4DA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59419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F3FB3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3BA4D9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57B1E08F" w14:textId="77777777">
        <w:trPr>
          <w:jc w:val="center"/>
        </w:trPr>
        <w:tc>
          <w:tcPr>
            <w:tcW w:w="3345" w:type="dxa"/>
            <w:vAlign w:val="center"/>
          </w:tcPr>
          <w:p w14:paraId="40753991" w14:textId="77777777" w:rsidR="0036141A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C2E33B5" w14:textId="77777777" w:rsidR="0036141A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382A442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5E45B69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493800C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A408FA" w14:textId="77777777" w:rsidR="0036141A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34F936A3" w14:textId="77777777" w:rsidR="0036141A" w:rsidRDefault="00000000">
            <w:pPr>
              <w:jc w:val="right"/>
            </w:pPr>
            <w:r>
              <w:t>0.061</w:t>
            </w:r>
          </w:p>
        </w:tc>
      </w:tr>
      <w:tr w:rsidR="0036141A" w14:paraId="4C4AA63B" w14:textId="77777777">
        <w:trPr>
          <w:jc w:val="center"/>
        </w:trPr>
        <w:tc>
          <w:tcPr>
            <w:tcW w:w="3345" w:type="dxa"/>
            <w:vAlign w:val="center"/>
          </w:tcPr>
          <w:p w14:paraId="5E00A384" w14:textId="77777777" w:rsidR="0036141A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98DE96D" w14:textId="77777777" w:rsidR="0036141A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440D8B5" w14:textId="77777777" w:rsidR="0036141A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6C676FD" w14:textId="77777777" w:rsidR="0036141A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76CF9C93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5B6BD59" w14:textId="77777777" w:rsidR="0036141A" w:rsidRDefault="00000000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1E8AC23F" w14:textId="77777777" w:rsidR="0036141A" w:rsidRDefault="00000000">
            <w:pPr>
              <w:jc w:val="right"/>
            </w:pPr>
            <w:r>
              <w:t>1.081</w:t>
            </w:r>
          </w:p>
        </w:tc>
      </w:tr>
      <w:tr w:rsidR="0036141A" w14:paraId="2E0615B0" w14:textId="77777777">
        <w:trPr>
          <w:jc w:val="center"/>
        </w:trPr>
        <w:tc>
          <w:tcPr>
            <w:tcW w:w="3345" w:type="dxa"/>
            <w:vAlign w:val="center"/>
          </w:tcPr>
          <w:p w14:paraId="66D7F9E0" w14:textId="77777777" w:rsidR="0036141A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0699FB6B" w14:textId="77777777" w:rsidR="0036141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C4EE0B5" w14:textId="77777777" w:rsidR="0036141A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590F595E" w14:textId="77777777" w:rsidR="0036141A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3CE44E47" w14:textId="77777777" w:rsidR="0036141A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D9BDF8C" w14:textId="77777777" w:rsidR="0036141A" w:rsidRDefault="00000000">
            <w:pPr>
              <w:jc w:val="right"/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7FDBCAF5" w14:textId="77777777" w:rsidR="0036141A" w:rsidRDefault="00000000">
            <w:pPr>
              <w:jc w:val="right"/>
            </w:pPr>
            <w:r>
              <w:t>3.117</w:t>
            </w:r>
          </w:p>
        </w:tc>
      </w:tr>
      <w:tr w:rsidR="0036141A" w14:paraId="3A842642" w14:textId="77777777">
        <w:trPr>
          <w:jc w:val="center"/>
        </w:trPr>
        <w:tc>
          <w:tcPr>
            <w:tcW w:w="3345" w:type="dxa"/>
            <w:vAlign w:val="center"/>
          </w:tcPr>
          <w:p w14:paraId="3A7ABE01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D807A1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A9681B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90BABA0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FC3EE78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A04729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D6DA5E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1788B6B8" w14:textId="77777777">
        <w:trPr>
          <w:jc w:val="center"/>
        </w:trPr>
        <w:tc>
          <w:tcPr>
            <w:tcW w:w="3345" w:type="dxa"/>
            <w:vAlign w:val="center"/>
          </w:tcPr>
          <w:p w14:paraId="7ABC9135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1B994A" w14:textId="77777777" w:rsidR="0036141A" w:rsidRDefault="00000000">
            <w:pPr>
              <w:jc w:val="right"/>
            </w:pPr>
            <w:r>
              <w:t>295</w:t>
            </w:r>
          </w:p>
        </w:tc>
        <w:tc>
          <w:tcPr>
            <w:tcW w:w="1075" w:type="dxa"/>
            <w:vAlign w:val="center"/>
          </w:tcPr>
          <w:p w14:paraId="50D46940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D68D05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ECF1AC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00533C" w14:textId="77777777" w:rsidR="0036141A" w:rsidRDefault="00000000">
            <w:pPr>
              <w:jc w:val="right"/>
            </w:pPr>
            <w:r>
              <w:t>2.306</w:t>
            </w:r>
          </w:p>
        </w:tc>
        <w:tc>
          <w:tcPr>
            <w:tcW w:w="1064" w:type="dxa"/>
            <w:vAlign w:val="center"/>
          </w:tcPr>
          <w:p w14:paraId="34861963" w14:textId="77777777" w:rsidR="0036141A" w:rsidRDefault="00000000">
            <w:pPr>
              <w:jc w:val="right"/>
            </w:pPr>
            <w:r>
              <w:t>4.502</w:t>
            </w:r>
          </w:p>
        </w:tc>
      </w:tr>
      <w:tr w:rsidR="0036141A" w14:paraId="17591D9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D67CD1" w14:textId="77777777" w:rsidR="0036141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7F652C" w14:textId="77777777" w:rsidR="0036141A" w:rsidRDefault="00000000">
            <w:pPr>
              <w:jc w:val="center"/>
            </w:pPr>
            <w:r>
              <w:t>0.41</w:t>
            </w:r>
          </w:p>
        </w:tc>
      </w:tr>
    </w:tbl>
    <w:p w14:paraId="50D09360" w14:textId="77777777" w:rsidR="0036141A" w:rsidRDefault="00000000">
      <w:pPr>
        <w:pStyle w:val="2"/>
        <w:widowControl w:val="0"/>
        <w:rPr>
          <w:kern w:val="2"/>
        </w:rPr>
      </w:pPr>
      <w:bookmarkStart w:id="42" w:name="_Toc217995515"/>
      <w:r>
        <w:rPr>
          <w:kern w:val="2"/>
        </w:rPr>
        <w:t>挑空楼板构造</w:t>
      </w:r>
      <w:bookmarkEnd w:id="42"/>
    </w:p>
    <w:p w14:paraId="6CB2B731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4CAAE62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2AD388" w14:textId="77777777" w:rsidR="0036141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1BE48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D9AA2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227D2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E7D80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18C03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53A50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45EBEF2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34B5C60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23A74B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5A89C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243A3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98B52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2B117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09332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04538E02" w14:textId="77777777">
        <w:trPr>
          <w:jc w:val="center"/>
        </w:trPr>
        <w:tc>
          <w:tcPr>
            <w:tcW w:w="3345" w:type="dxa"/>
            <w:vAlign w:val="center"/>
          </w:tcPr>
          <w:p w14:paraId="0743A808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91F919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0E04C9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4DA382F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2AA4083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79B61C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04C25D2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30324F48" w14:textId="77777777">
        <w:trPr>
          <w:jc w:val="center"/>
        </w:trPr>
        <w:tc>
          <w:tcPr>
            <w:tcW w:w="3345" w:type="dxa"/>
            <w:vAlign w:val="center"/>
          </w:tcPr>
          <w:p w14:paraId="147B965B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43E8AD" w14:textId="77777777" w:rsidR="0036141A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C4210AD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D867425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1A228B3B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441D77" w14:textId="77777777" w:rsidR="0036141A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622B3F90" w14:textId="77777777" w:rsidR="0036141A" w:rsidRDefault="00000000">
            <w:pPr>
              <w:jc w:val="right"/>
            </w:pPr>
            <w:r>
              <w:t>0.980</w:t>
            </w:r>
          </w:p>
        </w:tc>
      </w:tr>
      <w:tr w:rsidR="0036141A" w14:paraId="35872F40" w14:textId="77777777">
        <w:trPr>
          <w:jc w:val="center"/>
        </w:trPr>
        <w:tc>
          <w:tcPr>
            <w:tcW w:w="3345" w:type="dxa"/>
            <w:vAlign w:val="center"/>
          </w:tcPr>
          <w:p w14:paraId="15183A13" w14:textId="77777777" w:rsidR="0036141A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D78B83A" w14:textId="77777777" w:rsidR="0036141A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7B40744A" w14:textId="77777777" w:rsidR="0036141A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72BA384F" w14:textId="77777777" w:rsidR="0036141A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6D0F3199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AEEA101" w14:textId="77777777" w:rsidR="0036141A" w:rsidRDefault="00000000">
            <w:pPr>
              <w:jc w:val="right"/>
            </w:pPr>
            <w:r>
              <w:t>1.996</w:t>
            </w:r>
          </w:p>
        </w:tc>
        <w:tc>
          <w:tcPr>
            <w:tcW w:w="1064" w:type="dxa"/>
            <w:vAlign w:val="center"/>
          </w:tcPr>
          <w:p w14:paraId="2FA3AF41" w14:textId="77777777" w:rsidR="0036141A" w:rsidRDefault="00000000">
            <w:pPr>
              <w:jc w:val="right"/>
            </w:pPr>
            <w:r>
              <w:t>1.390</w:t>
            </w:r>
          </w:p>
        </w:tc>
      </w:tr>
      <w:tr w:rsidR="0036141A" w14:paraId="096BCA71" w14:textId="77777777">
        <w:trPr>
          <w:jc w:val="center"/>
        </w:trPr>
        <w:tc>
          <w:tcPr>
            <w:tcW w:w="3345" w:type="dxa"/>
            <w:vAlign w:val="center"/>
          </w:tcPr>
          <w:p w14:paraId="1E2C6D8A" w14:textId="77777777" w:rsidR="0036141A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2972FEF5" w14:textId="77777777" w:rsidR="0036141A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BABBCD8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6787B04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7142C69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F87775" w14:textId="77777777" w:rsidR="0036141A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060BB001" w14:textId="77777777" w:rsidR="0036141A" w:rsidRDefault="00000000">
            <w:pPr>
              <w:jc w:val="right"/>
            </w:pPr>
            <w:r>
              <w:t>0.061</w:t>
            </w:r>
          </w:p>
        </w:tc>
      </w:tr>
      <w:tr w:rsidR="0036141A" w14:paraId="44C84B06" w14:textId="77777777">
        <w:trPr>
          <w:jc w:val="center"/>
        </w:trPr>
        <w:tc>
          <w:tcPr>
            <w:tcW w:w="3345" w:type="dxa"/>
            <w:vAlign w:val="center"/>
          </w:tcPr>
          <w:p w14:paraId="07420DBF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1610D0" w14:textId="77777777" w:rsidR="0036141A" w:rsidRDefault="00000000">
            <w:pPr>
              <w:jc w:val="right"/>
            </w:pPr>
            <w:r>
              <w:t>215</w:t>
            </w:r>
          </w:p>
        </w:tc>
        <w:tc>
          <w:tcPr>
            <w:tcW w:w="1075" w:type="dxa"/>
            <w:vAlign w:val="center"/>
          </w:tcPr>
          <w:p w14:paraId="458FA66C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F0532E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B3CC4D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B16F7A" w14:textId="77777777" w:rsidR="0036141A" w:rsidRDefault="00000000">
            <w:pPr>
              <w:jc w:val="right"/>
            </w:pPr>
            <w:r>
              <w:t>2.080</w:t>
            </w:r>
          </w:p>
        </w:tc>
        <w:tc>
          <w:tcPr>
            <w:tcW w:w="1064" w:type="dxa"/>
            <w:vAlign w:val="center"/>
          </w:tcPr>
          <w:p w14:paraId="160E7C6E" w14:textId="77777777" w:rsidR="0036141A" w:rsidRDefault="00000000">
            <w:pPr>
              <w:jc w:val="right"/>
            </w:pPr>
            <w:r>
              <w:t>2.674</w:t>
            </w:r>
          </w:p>
        </w:tc>
      </w:tr>
      <w:tr w:rsidR="0036141A" w14:paraId="07D70EF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F2EE75" w14:textId="77777777" w:rsidR="0036141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B2F112" w14:textId="77777777" w:rsidR="0036141A" w:rsidRDefault="00000000">
            <w:pPr>
              <w:jc w:val="center"/>
            </w:pPr>
            <w:r>
              <w:t>0.45</w:t>
            </w:r>
          </w:p>
        </w:tc>
      </w:tr>
    </w:tbl>
    <w:p w14:paraId="6065E1E2" w14:textId="77777777" w:rsidR="0036141A" w:rsidRDefault="00000000">
      <w:pPr>
        <w:pStyle w:val="2"/>
        <w:widowControl w:val="0"/>
        <w:rPr>
          <w:kern w:val="2"/>
        </w:rPr>
      </w:pPr>
      <w:bookmarkStart w:id="43" w:name="_Toc217995516"/>
      <w:r>
        <w:rPr>
          <w:kern w:val="2"/>
        </w:rPr>
        <w:t>楼板构造</w:t>
      </w:r>
      <w:bookmarkEnd w:id="43"/>
    </w:p>
    <w:p w14:paraId="3F97983B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674B4A2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5B7F650" w14:textId="77777777" w:rsidR="0036141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11D99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95BD0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3FD52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A2CEC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A366C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169B28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71FDDE4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E67FD40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6B669B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C006E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957AC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547E9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49B19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3EE5AC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7415C612" w14:textId="77777777">
        <w:trPr>
          <w:jc w:val="center"/>
        </w:trPr>
        <w:tc>
          <w:tcPr>
            <w:tcW w:w="3345" w:type="dxa"/>
            <w:vAlign w:val="center"/>
          </w:tcPr>
          <w:p w14:paraId="33457874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2ABD34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A93D2D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49C8D2F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4E139DE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75A6E8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90E107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70AD31BC" w14:textId="77777777">
        <w:trPr>
          <w:jc w:val="center"/>
        </w:trPr>
        <w:tc>
          <w:tcPr>
            <w:tcW w:w="3345" w:type="dxa"/>
            <w:vAlign w:val="center"/>
          </w:tcPr>
          <w:p w14:paraId="025C9C8D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EE7203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98BE0D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9BFC4D9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CEFA7A7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FF7DF3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48F834E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22BDB62F" w14:textId="77777777">
        <w:trPr>
          <w:jc w:val="center"/>
        </w:trPr>
        <w:tc>
          <w:tcPr>
            <w:tcW w:w="3345" w:type="dxa"/>
            <w:vAlign w:val="center"/>
          </w:tcPr>
          <w:p w14:paraId="3F59DBE7" w14:textId="77777777" w:rsidR="0036141A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75560841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878F91" w14:textId="77777777" w:rsidR="0036141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B9B5B28" w14:textId="77777777" w:rsidR="0036141A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4204F130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A593C8" w14:textId="77777777" w:rsidR="0036141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523353A" w14:textId="77777777" w:rsidR="0036141A" w:rsidRDefault="00000000">
            <w:pPr>
              <w:jc w:val="right"/>
            </w:pPr>
            <w:r>
              <w:t>0.246</w:t>
            </w:r>
          </w:p>
        </w:tc>
      </w:tr>
      <w:tr w:rsidR="0036141A" w14:paraId="277B5FC1" w14:textId="77777777">
        <w:trPr>
          <w:jc w:val="center"/>
        </w:trPr>
        <w:tc>
          <w:tcPr>
            <w:tcW w:w="3345" w:type="dxa"/>
            <w:vAlign w:val="center"/>
          </w:tcPr>
          <w:p w14:paraId="6302E0D2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77B787" w14:textId="77777777" w:rsidR="0036141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BC8645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BE8DE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571859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4DD15A" w14:textId="77777777" w:rsidR="0036141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265690A" w14:textId="77777777" w:rsidR="0036141A" w:rsidRDefault="00000000">
            <w:pPr>
              <w:jc w:val="right"/>
            </w:pPr>
            <w:r>
              <w:t>1.665</w:t>
            </w:r>
          </w:p>
        </w:tc>
      </w:tr>
      <w:tr w:rsidR="0036141A" w14:paraId="37E7C8D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152EA7" w14:textId="77777777" w:rsidR="0036141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EAB97B5" w14:textId="77777777" w:rsidR="0036141A" w:rsidRDefault="00000000">
            <w:pPr>
              <w:jc w:val="center"/>
            </w:pPr>
            <w:r>
              <w:t>2.98</w:t>
            </w:r>
          </w:p>
        </w:tc>
      </w:tr>
    </w:tbl>
    <w:p w14:paraId="52105132" w14:textId="77777777" w:rsidR="0036141A" w:rsidRDefault="00000000">
      <w:pPr>
        <w:pStyle w:val="2"/>
        <w:widowControl w:val="0"/>
        <w:rPr>
          <w:kern w:val="2"/>
        </w:rPr>
      </w:pPr>
      <w:bookmarkStart w:id="44" w:name="_Toc217995517"/>
      <w:r>
        <w:rPr>
          <w:kern w:val="2"/>
        </w:rPr>
        <w:t>周边地面构造</w:t>
      </w:r>
      <w:bookmarkEnd w:id="44"/>
    </w:p>
    <w:p w14:paraId="5707BF62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31482F3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45F2BC" w14:textId="77777777" w:rsidR="0036141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7DF1DD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45D6A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072D8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F278F3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6C9C3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46FC42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08E648A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9483682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5FF7CA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1BCB3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10154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CFFB4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A96E5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6BCEB7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1DADB09B" w14:textId="77777777">
        <w:trPr>
          <w:jc w:val="center"/>
        </w:trPr>
        <w:tc>
          <w:tcPr>
            <w:tcW w:w="3345" w:type="dxa"/>
            <w:vAlign w:val="center"/>
          </w:tcPr>
          <w:p w14:paraId="057EFAFB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6F1266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21BB22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414C65E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C0AD4C6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91747D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2EC0F7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770AC51C" w14:textId="77777777">
        <w:trPr>
          <w:jc w:val="center"/>
        </w:trPr>
        <w:tc>
          <w:tcPr>
            <w:tcW w:w="3345" w:type="dxa"/>
            <w:vAlign w:val="center"/>
          </w:tcPr>
          <w:p w14:paraId="2B5CDAF0" w14:textId="77777777" w:rsidR="0036141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47FE9C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FF5CD8" w14:textId="77777777" w:rsidR="0036141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799B0D1" w14:textId="77777777" w:rsidR="0036141A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5E2146EC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DAAB575" w14:textId="77777777" w:rsidR="0036141A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59002EA8" w14:textId="77777777" w:rsidR="0036141A" w:rsidRDefault="00000000">
            <w:pPr>
              <w:jc w:val="right"/>
            </w:pPr>
            <w:r>
              <w:t>0.217</w:t>
            </w:r>
          </w:p>
        </w:tc>
      </w:tr>
      <w:tr w:rsidR="0036141A" w14:paraId="3448FF1A" w14:textId="77777777">
        <w:trPr>
          <w:jc w:val="center"/>
        </w:trPr>
        <w:tc>
          <w:tcPr>
            <w:tcW w:w="3345" w:type="dxa"/>
            <w:vAlign w:val="center"/>
          </w:tcPr>
          <w:p w14:paraId="7338BA74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55FAEF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889A56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95A437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DC9BD0D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668B4B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BFA818E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7994590A" w14:textId="77777777">
        <w:trPr>
          <w:jc w:val="center"/>
        </w:trPr>
        <w:tc>
          <w:tcPr>
            <w:tcW w:w="3345" w:type="dxa"/>
            <w:vAlign w:val="center"/>
          </w:tcPr>
          <w:p w14:paraId="6F6F4C1A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C78279" w14:textId="77777777" w:rsidR="0036141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FE52DB4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1732C0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02B9D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A0D2AF" w14:textId="77777777" w:rsidR="0036141A" w:rsidRDefault="00000000">
            <w:pPr>
              <w:jc w:val="right"/>
            </w:pPr>
            <w:r>
              <w:t>0.697</w:t>
            </w:r>
          </w:p>
        </w:tc>
        <w:tc>
          <w:tcPr>
            <w:tcW w:w="1064" w:type="dxa"/>
            <w:vAlign w:val="center"/>
          </w:tcPr>
          <w:p w14:paraId="06BF7266" w14:textId="77777777" w:rsidR="0036141A" w:rsidRDefault="00000000">
            <w:pPr>
              <w:jc w:val="right"/>
            </w:pPr>
            <w:r>
              <w:t>1.636</w:t>
            </w:r>
          </w:p>
        </w:tc>
      </w:tr>
      <w:tr w:rsidR="0036141A" w14:paraId="36A2D78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B28D85B" w14:textId="77777777" w:rsidR="0036141A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901017B" w14:textId="77777777" w:rsidR="0036141A" w:rsidRDefault="00000000">
            <w:pPr>
              <w:jc w:val="center"/>
            </w:pPr>
            <w:r>
              <w:t>0.40</w:t>
            </w:r>
          </w:p>
        </w:tc>
      </w:tr>
    </w:tbl>
    <w:p w14:paraId="2032213E" w14:textId="77777777" w:rsidR="0036141A" w:rsidRDefault="00000000">
      <w:pPr>
        <w:pStyle w:val="2"/>
        <w:widowControl w:val="0"/>
        <w:rPr>
          <w:kern w:val="2"/>
        </w:rPr>
      </w:pPr>
      <w:bookmarkStart w:id="45" w:name="_Toc217995518"/>
      <w:r>
        <w:rPr>
          <w:kern w:val="2"/>
        </w:rPr>
        <w:t>非周边地面构造</w:t>
      </w:r>
      <w:bookmarkEnd w:id="45"/>
    </w:p>
    <w:p w14:paraId="3E3215E6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2B28B83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7EF23F" w14:textId="77777777" w:rsidR="0036141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01E9E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39B65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D3F3E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0074A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46C96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C69401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403E697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42FE541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7ACF32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B902D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6CE1D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DF81E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4589C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083DF9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120B7FD3" w14:textId="77777777">
        <w:trPr>
          <w:jc w:val="center"/>
        </w:trPr>
        <w:tc>
          <w:tcPr>
            <w:tcW w:w="3345" w:type="dxa"/>
            <w:vAlign w:val="center"/>
          </w:tcPr>
          <w:p w14:paraId="35613614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D645F0D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9F61FF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7F3940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2C3F5E9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BDC52E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42783C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5D773AC3" w14:textId="77777777">
        <w:trPr>
          <w:jc w:val="center"/>
        </w:trPr>
        <w:tc>
          <w:tcPr>
            <w:tcW w:w="3345" w:type="dxa"/>
            <w:vAlign w:val="center"/>
          </w:tcPr>
          <w:p w14:paraId="5E337607" w14:textId="77777777" w:rsidR="0036141A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848" w:type="dxa"/>
            <w:vAlign w:val="center"/>
          </w:tcPr>
          <w:p w14:paraId="7743C31B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A0D778" w14:textId="77777777" w:rsidR="0036141A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1E770FC1" w14:textId="77777777" w:rsidR="0036141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8A42E03" w14:textId="77777777" w:rsidR="0036141A" w:rsidRDefault="00000000">
            <w:pPr>
              <w:jc w:val="right"/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2D860D32" w14:textId="77777777" w:rsidR="0036141A" w:rsidRDefault="00000000">
            <w:pPr>
              <w:jc w:val="right"/>
            </w:pPr>
            <w:r>
              <w:t>0.452</w:t>
            </w:r>
          </w:p>
        </w:tc>
        <w:tc>
          <w:tcPr>
            <w:tcW w:w="1064" w:type="dxa"/>
            <w:vAlign w:val="center"/>
          </w:tcPr>
          <w:p w14:paraId="0AB5046B" w14:textId="77777777" w:rsidR="0036141A" w:rsidRDefault="00000000">
            <w:pPr>
              <w:jc w:val="right"/>
            </w:pPr>
            <w:r>
              <w:t>0.188</w:t>
            </w:r>
          </w:p>
        </w:tc>
      </w:tr>
      <w:tr w:rsidR="0036141A" w14:paraId="172D0A4D" w14:textId="77777777">
        <w:trPr>
          <w:jc w:val="center"/>
        </w:trPr>
        <w:tc>
          <w:tcPr>
            <w:tcW w:w="3345" w:type="dxa"/>
            <w:vAlign w:val="center"/>
          </w:tcPr>
          <w:p w14:paraId="42162607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BDB68E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114187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C0B86A7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1396765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406669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BA58004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258E8636" w14:textId="77777777">
        <w:trPr>
          <w:jc w:val="center"/>
        </w:trPr>
        <w:tc>
          <w:tcPr>
            <w:tcW w:w="3345" w:type="dxa"/>
            <w:vAlign w:val="center"/>
          </w:tcPr>
          <w:p w14:paraId="35F0E54B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99465C" w14:textId="77777777" w:rsidR="0036141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42D28A4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7CE0BD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C67F3E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0C1310" w14:textId="77777777" w:rsidR="0036141A" w:rsidRDefault="00000000">
            <w:pPr>
              <w:jc w:val="right"/>
            </w:pPr>
            <w:r>
              <w:t>0.543</w:t>
            </w:r>
          </w:p>
        </w:tc>
        <w:tc>
          <w:tcPr>
            <w:tcW w:w="1064" w:type="dxa"/>
            <w:vAlign w:val="center"/>
          </w:tcPr>
          <w:p w14:paraId="644426B9" w14:textId="77777777" w:rsidR="0036141A" w:rsidRDefault="00000000">
            <w:pPr>
              <w:jc w:val="right"/>
            </w:pPr>
            <w:r>
              <w:t>1.608</w:t>
            </w:r>
          </w:p>
        </w:tc>
      </w:tr>
      <w:tr w:rsidR="0036141A" w14:paraId="3E85E56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BF9AE2" w14:textId="77777777" w:rsidR="0036141A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CA5C511" w14:textId="77777777" w:rsidR="0036141A" w:rsidRDefault="00000000">
            <w:pPr>
              <w:jc w:val="center"/>
            </w:pPr>
            <w:r>
              <w:t>0.26</w:t>
            </w:r>
          </w:p>
        </w:tc>
      </w:tr>
    </w:tbl>
    <w:p w14:paraId="31BEA485" w14:textId="77777777" w:rsidR="0036141A" w:rsidRDefault="00000000">
      <w:pPr>
        <w:pStyle w:val="2"/>
        <w:widowControl w:val="0"/>
        <w:rPr>
          <w:kern w:val="2"/>
        </w:rPr>
      </w:pPr>
      <w:bookmarkStart w:id="46" w:name="_Toc217995519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6141A" w14:paraId="16EC4D1A" w14:textId="77777777">
        <w:tc>
          <w:tcPr>
            <w:tcW w:w="645" w:type="dxa"/>
            <w:shd w:val="clear" w:color="auto" w:fill="E6E6E6"/>
            <w:vAlign w:val="center"/>
          </w:tcPr>
          <w:p w14:paraId="79BA3EB5" w14:textId="77777777" w:rsidR="0036141A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9048F06" w14:textId="77777777" w:rsidR="0036141A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EEFE153" w14:textId="77777777" w:rsidR="0036141A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3A408A5" w14:textId="77777777" w:rsidR="0036141A" w:rsidRDefault="00000000">
            <w:pPr>
              <w:jc w:val="center"/>
            </w:pPr>
            <w:r>
              <w:t>备注</w:t>
            </w:r>
          </w:p>
        </w:tc>
      </w:tr>
      <w:tr w:rsidR="0036141A" w14:paraId="7DB712BE" w14:textId="77777777">
        <w:tc>
          <w:tcPr>
            <w:tcW w:w="645" w:type="dxa"/>
            <w:shd w:val="clear" w:color="auto" w:fill="E6E6E6"/>
            <w:vAlign w:val="center"/>
          </w:tcPr>
          <w:p w14:paraId="0256A9E7" w14:textId="77777777" w:rsidR="0036141A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51C0B305" w14:textId="77777777" w:rsidR="0036141A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8A0B82F" w14:textId="77777777" w:rsidR="0036141A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78C6CD18" w14:textId="77777777" w:rsidR="0036141A" w:rsidRDefault="0036141A"/>
        </w:tc>
      </w:tr>
    </w:tbl>
    <w:p w14:paraId="7356FB21" w14:textId="77777777" w:rsidR="0036141A" w:rsidRDefault="00000000">
      <w:pPr>
        <w:pStyle w:val="2"/>
      </w:pPr>
      <w:bookmarkStart w:id="47" w:name="_Toc217995520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6141A" w14:paraId="0D1E11AF" w14:textId="77777777">
        <w:tc>
          <w:tcPr>
            <w:tcW w:w="905" w:type="dxa"/>
            <w:shd w:val="clear" w:color="auto" w:fill="E6E6E6"/>
            <w:vAlign w:val="center"/>
          </w:tcPr>
          <w:p w14:paraId="6AED27C8" w14:textId="77777777" w:rsidR="0036141A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71C1B2B" w14:textId="77777777" w:rsidR="0036141A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C4B0FAB" w14:textId="77777777" w:rsidR="0036141A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6A50529" w14:textId="77777777" w:rsidR="0036141A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3C3E16A" w14:textId="77777777" w:rsidR="0036141A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CAB9272" w14:textId="77777777" w:rsidR="0036141A" w:rsidRDefault="00000000">
            <w:pPr>
              <w:jc w:val="center"/>
            </w:pPr>
            <w:r>
              <w:t>备注</w:t>
            </w:r>
          </w:p>
        </w:tc>
      </w:tr>
      <w:tr w:rsidR="0036141A" w14:paraId="4B27F407" w14:textId="77777777">
        <w:tc>
          <w:tcPr>
            <w:tcW w:w="905" w:type="dxa"/>
            <w:shd w:val="clear" w:color="auto" w:fill="E6E6E6"/>
            <w:vAlign w:val="center"/>
          </w:tcPr>
          <w:p w14:paraId="55991A33" w14:textId="77777777" w:rsidR="0036141A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6D8EF622" w14:textId="77777777" w:rsidR="0036141A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832" w:type="dxa"/>
            <w:vAlign w:val="center"/>
          </w:tcPr>
          <w:p w14:paraId="20856DDD" w14:textId="77777777" w:rsidR="0036141A" w:rsidRDefault="00000000">
            <w:r>
              <w:t>1.940</w:t>
            </w:r>
          </w:p>
        </w:tc>
        <w:tc>
          <w:tcPr>
            <w:tcW w:w="956" w:type="dxa"/>
            <w:vAlign w:val="center"/>
          </w:tcPr>
          <w:p w14:paraId="39D48656" w14:textId="77777777" w:rsidR="0036141A" w:rsidRDefault="00000000">
            <w:r>
              <w:t>0.414</w:t>
            </w:r>
          </w:p>
        </w:tc>
        <w:tc>
          <w:tcPr>
            <w:tcW w:w="956" w:type="dxa"/>
            <w:vAlign w:val="center"/>
          </w:tcPr>
          <w:p w14:paraId="29325CEC" w14:textId="77777777" w:rsidR="0036141A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0C238EBF" w14:textId="77777777" w:rsidR="0036141A" w:rsidRDefault="0036141A"/>
        </w:tc>
      </w:tr>
      <w:tr w:rsidR="0036141A" w14:paraId="58B22013" w14:textId="77777777">
        <w:tc>
          <w:tcPr>
            <w:tcW w:w="905" w:type="dxa"/>
            <w:shd w:val="clear" w:color="auto" w:fill="E6E6E6"/>
            <w:vAlign w:val="center"/>
          </w:tcPr>
          <w:p w14:paraId="56C984B0" w14:textId="77777777" w:rsidR="0036141A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0BF42D1B" w14:textId="77777777" w:rsidR="0036141A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832" w:type="dxa"/>
            <w:vAlign w:val="center"/>
          </w:tcPr>
          <w:p w14:paraId="31731E21" w14:textId="77777777" w:rsidR="0036141A" w:rsidRDefault="00000000">
            <w:r>
              <w:t>1.940</w:t>
            </w:r>
          </w:p>
        </w:tc>
        <w:tc>
          <w:tcPr>
            <w:tcW w:w="956" w:type="dxa"/>
            <w:vAlign w:val="center"/>
          </w:tcPr>
          <w:p w14:paraId="2857B01B" w14:textId="77777777" w:rsidR="0036141A" w:rsidRDefault="00000000">
            <w:r>
              <w:t>0.414</w:t>
            </w:r>
          </w:p>
        </w:tc>
        <w:tc>
          <w:tcPr>
            <w:tcW w:w="956" w:type="dxa"/>
            <w:vAlign w:val="center"/>
          </w:tcPr>
          <w:p w14:paraId="470BC6A9" w14:textId="77777777" w:rsidR="0036141A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29D12CD8" w14:textId="77777777" w:rsidR="0036141A" w:rsidRDefault="0036141A"/>
        </w:tc>
      </w:tr>
      <w:tr w:rsidR="0036141A" w14:paraId="42AA77A6" w14:textId="77777777">
        <w:tc>
          <w:tcPr>
            <w:tcW w:w="905" w:type="dxa"/>
            <w:shd w:val="clear" w:color="auto" w:fill="E6E6E6"/>
            <w:vAlign w:val="center"/>
          </w:tcPr>
          <w:p w14:paraId="44856F4A" w14:textId="77777777" w:rsidR="0036141A" w:rsidRDefault="00000000">
            <w:r>
              <w:lastRenderedPageBreak/>
              <w:t>3</w:t>
            </w:r>
          </w:p>
        </w:tc>
        <w:tc>
          <w:tcPr>
            <w:tcW w:w="2694" w:type="dxa"/>
            <w:vAlign w:val="center"/>
          </w:tcPr>
          <w:p w14:paraId="4E0B436C" w14:textId="77777777" w:rsidR="0036141A" w:rsidRDefault="00000000">
            <w:r>
              <w:t>断桥铝合金隔热金属型材</w:t>
            </w:r>
            <w:r>
              <w:t>(Kf=3.0)(25%)(6+9A+6</w:t>
            </w:r>
            <w:r>
              <w:t>双银</w:t>
            </w:r>
            <w:r>
              <w:t>Low-E)</w:t>
            </w:r>
          </w:p>
        </w:tc>
        <w:tc>
          <w:tcPr>
            <w:tcW w:w="832" w:type="dxa"/>
            <w:vAlign w:val="center"/>
          </w:tcPr>
          <w:p w14:paraId="21266266" w14:textId="77777777" w:rsidR="0036141A" w:rsidRDefault="00000000">
            <w:r>
              <w:t>2.170</w:t>
            </w:r>
          </w:p>
        </w:tc>
        <w:tc>
          <w:tcPr>
            <w:tcW w:w="956" w:type="dxa"/>
            <w:vAlign w:val="center"/>
          </w:tcPr>
          <w:p w14:paraId="5899A690" w14:textId="77777777" w:rsidR="0036141A" w:rsidRDefault="00000000">
            <w:r>
              <w:t>0.356</w:t>
            </w:r>
          </w:p>
        </w:tc>
        <w:tc>
          <w:tcPr>
            <w:tcW w:w="956" w:type="dxa"/>
            <w:vAlign w:val="center"/>
          </w:tcPr>
          <w:p w14:paraId="1997D568" w14:textId="77777777" w:rsidR="0036141A" w:rsidRDefault="00000000">
            <w:r>
              <w:t>0.640</w:t>
            </w:r>
          </w:p>
        </w:tc>
        <w:tc>
          <w:tcPr>
            <w:tcW w:w="2988" w:type="dxa"/>
            <w:vAlign w:val="center"/>
          </w:tcPr>
          <w:p w14:paraId="70E2AA41" w14:textId="77777777" w:rsidR="0036141A" w:rsidRDefault="0036141A"/>
        </w:tc>
      </w:tr>
    </w:tbl>
    <w:p w14:paraId="20BCF4D9" w14:textId="77777777" w:rsidR="0036141A" w:rsidRDefault="00000000">
      <w:pPr>
        <w:pStyle w:val="1"/>
      </w:pPr>
      <w:bookmarkStart w:id="48" w:name="_Toc217995521"/>
      <w:r>
        <w:t>房间类型</w:t>
      </w:r>
      <w:bookmarkEnd w:id="48"/>
    </w:p>
    <w:p w14:paraId="0C09DEA2" w14:textId="77777777" w:rsidR="0036141A" w:rsidRDefault="00000000">
      <w:pPr>
        <w:pStyle w:val="2"/>
        <w:widowControl w:val="0"/>
        <w:rPr>
          <w:kern w:val="2"/>
        </w:rPr>
      </w:pPr>
      <w:bookmarkStart w:id="49" w:name="_Toc217995522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6141A" w14:paraId="74706E3E" w14:textId="77777777">
        <w:tc>
          <w:tcPr>
            <w:tcW w:w="1862" w:type="dxa"/>
            <w:shd w:val="clear" w:color="auto" w:fill="E6E6E6"/>
            <w:vAlign w:val="center"/>
          </w:tcPr>
          <w:p w14:paraId="71AEB05C" w14:textId="77777777" w:rsidR="0036141A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B0AC83" w14:textId="77777777" w:rsidR="0036141A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D6F76D" w14:textId="77777777" w:rsidR="0036141A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2DF08A2" w14:textId="77777777" w:rsidR="0036141A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15B0864" w14:textId="77777777" w:rsidR="0036141A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C5DC07E" w14:textId="77777777" w:rsidR="0036141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AE6549" w14:textId="77777777" w:rsidR="0036141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6141A" w14:paraId="6B7082B0" w14:textId="77777777">
        <w:tc>
          <w:tcPr>
            <w:tcW w:w="1862" w:type="dxa"/>
            <w:shd w:val="clear" w:color="auto" w:fill="E6E6E6"/>
            <w:vAlign w:val="center"/>
          </w:tcPr>
          <w:p w14:paraId="184240BA" w14:textId="77777777" w:rsidR="0036141A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40B9F151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6B90C9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19E3920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024CC0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475092" w14:textId="77777777" w:rsidR="0036141A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FEABD63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604C50F7" w14:textId="77777777">
        <w:tc>
          <w:tcPr>
            <w:tcW w:w="1862" w:type="dxa"/>
            <w:shd w:val="clear" w:color="auto" w:fill="E6E6E6"/>
            <w:vAlign w:val="center"/>
          </w:tcPr>
          <w:p w14:paraId="5652805D" w14:textId="77777777" w:rsidR="0036141A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36135550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EBCBCA0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9D0271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738B5C" w14:textId="77777777" w:rsidR="0036141A" w:rsidRDefault="00000000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B607E4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0596388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E70DDAD" w14:textId="77777777">
        <w:tc>
          <w:tcPr>
            <w:tcW w:w="1862" w:type="dxa"/>
            <w:shd w:val="clear" w:color="auto" w:fill="E6E6E6"/>
            <w:vAlign w:val="center"/>
          </w:tcPr>
          <w:p w14:paraId="6ACAF788" w14:textId="77777777" w:rsidR="0036141A" w:rsidRDefault="00000000">
            <w:r>
              <w:t>健身活动室</w:t>
            </w:r>
          </w:p>
        </w:tc>
        <w:tc>
          <w:tcPr>
            <w:tcW w:w="781" w:type="dxa"/>
            <w:vAlign w:val="center"/>
          </w:tcPr>
          <w:p w14:paraId="07871A84" w14:textId="77777777" w:rsidR="0036141A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6510E20A" w14:textId="77777777" w:rsidR="0036141A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53BC7A4A" w14:textId="77777777" w:rsidR="0036141A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AC4EDD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5A2FED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7ED876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3C3FBB27" w14:textId="77777777">
        <w:tc>
          <w:tcPr>
            <w:tcW w:w="1862" w:type="dxa"/>
            <w:shd w:val="clear" w:color="auto" w:fill="E6E6E6"/>
            <w:vAlign w:val="center"/>
          </w:tcPr>
          <w:p w14:paraId="3AF50C77" w14:textId="77777777" w:rsidR="0036141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5EC0A2B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4F04C4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1769152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B1C086" w14:textId="77777777" w:rsidR="0036141A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337DF8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47449CB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6AE31550" w14:textId="77777777">
        <w:tc>
          <w:tcPr>
            <w:tcW w:w="1862" w:type="dxa"/>
            <w:shd w:val="clear" w:color="auto" w:fill="E6E6E6"/>
            <w:vAlign w:val="center"/>
          </w:tcPr>
          <w:p w14:paraId="73FB88CD" w14:textId="77777777" w:rsidR="0036141A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13BC252C" w14:textId="77777777" w:rsidR="0036141A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33EAD6D6" w14:textId="77777777" w:rsidR="0036141A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3409F04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213D08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2F6148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BB3C6E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1629BDC0" w14:textId="77777777">
        <w:tc>
          <w:tcPr>
            <w:tcW w:w="1862" w:type="dxa"/>
            <w:shd w:val="clear" w:color="auto" w:fill="E6E6E6"/>
            <w:vAlign w:val="center"/>
          </w:tcPr>
          <w:p w14:paraId="24B5864A" w14:textId="77777777" w:rsidR="0036141A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62ED91D5" w14:textId="77777777" w:rsidR="0036141A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4F00871F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24C9BEF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06FA57" w14:textId="77777777" w:rsidR="0036141A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BE9F45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9F0CE5E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1D6802C7" w14:textId="77777777">
        <w:tc>
          <w:tcPr>
            <w:tcW w:w="1862" w:type="dxa"/>
            <w:shd w:val="clear" w:color="auto" w:fill="E6E6E6"/>
            <w:vAlign w:val="center"/>
          </w:tcPr>
          <w:p w14:paraId="5A611ACE" w14:textId="77777777" w:rsidR="0036141A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5A4E498B" w14:textId="77777777" w:rsidR="0036141A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08684B3E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41B32A9" w14:textId="77777777" w:rsidR="0036141A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2734C85" w14:textId="77777777" w:rsidR="0036141A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4B5CF6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23A309E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41FF6A8" w14:textId="77777777">
        <w:tc>
          <w:tcPr>
            <w:tcW w:w="1862" w:type="dxa"/>
            <w:shd w:val="clear" w:color="auto" w:fill="E6E6E6"/>
            <w:vAlign w:val="center"/>
          </w:tcPr>
          <w:p w14:paraId="3A3F5CEB" w14:textId="77777777" w:rsidR="0036141A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2BDC67EF" w14:textId="77777777" w:rsidR="0036141A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418BF705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1904153" w14:textId="77777777" w:rsidR="0036141A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626E413" w14:textId="77777777" w:rsidR="0036141A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0854FE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3B14E91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4B104F98" w14:textId="77777777">
        <w:tc>
          <w:tcPr>
            <w:tcW w:w="1862" w:type="dxa"/>
            <w:shd w:val="clear" w:color="auto" w:fill="E6E6E6"/>
            <w:vAlign w:val="center"/>
          </w:tcPr>
          <w:p w14:paraId="794646AC" w14:textId="77777777" w:rsidR="0036141A" w:rsidRDefault="00000000">
            <w:r>
              <w:t>实验教室</w:t>
            </w:r>
          </w:p>
        </w:tc>
        <w:tc>
          <w:tcPr>
            <w:tcW w:w="781" w:type="dxa"/>
            <w:vAlign w:val="center"/>
          </w:tcPr>
          <w:p w14:paraId="181224CE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B1AB11B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A090A1D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D5C1F1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7E185D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6796B26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30B6012E" w14:textId="77777777">
        <w:tc>
          <w:tcPr>
            <w:tcW w:w="1862" w:type="dxa"/>
            <w:shd w:val="clear" w:color="auto" w:fill="E6E6E6"/>
            <w:vAlign w:val="center"/>
          </w:tcPr>
          <w:p w14:paraId="4BCA5C4D" w14:textId="77777777" w:rsidR="0036141A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2D43C6E6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C321FA0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9F40E32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D18289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898A9A" w14:textId="77777777" w:rsidR="0036141A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996FEB3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A009F46" w14:textId="77777777">
        <w:tc>
          <w:tcPr>
            <w:tcW w:w="1862" w:type="dxa"/>
            <w:shd w:val="clear" w:color="auto" w:fill="E6E6E6"/>
            <w:vAlign w:val="center"/>
          </w:tcPr>
          <w:p w14:paraId="515807C5" w14:textId="77777777" w:rsidR="0036141A" w:rsidRDefault="00000000">
            <w:r>
              <w:t>报告厅</w:t>
            </w:r>
          </w:p>
        </w:tc>
        <w:tc>
          <w:tcPr>
            <w:tcW w:w="781" w:type="dxa"/>
            <w:vAlign w:val="center"/>
          </w:tcPr>
          <w:p w14:paraId="392EE40A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6EF1472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CF037D3" w14:textId="77777777" w:rsidR="0036141A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9A6E66" w14:textId="77777777" w:rsidR="0036141A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8A033D" w14:textId="77777777" w:rsidR="0036141A" w:rsidRDefault="00000000">
            <w:pPr>
              <w:jc w:val="center"/>
            </w:pPr>
            <w:r>
              <w:t>12(W/m^2)</w:t>
            </w:r>
          </w:p>
        </w:tc>
        <w:tc>
          <w:tcPr>
            <w:tcW w:w="1550" w:type="dxa"/>
            <w:vAlign w:val="center"/>
          </w:tcPr>
          <w:p w14:paraId="72AB203C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0156C22C" w14:textId="77777777">
        <w:tc>
          <w:tcPr>
            <w:tcW w:w="1862" w:type="dxa"/>
            <w:shd w:val="clear" w:color="auto" w:fill="E6E6E6"/>
            <w:vAlign w:val="center"/>
          </w:tcPr>
          <w:p w14:paraId="74EB1578" w14:textId="77777777" w:rsidR="0036141A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79A3A303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B1A533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B1B59C9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506011" w14:textId="77777777" w:rsidR="0036141A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82432A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9579E0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72331AD0" w14:textId="77777777">
        <w:tc>
          <w:tcPr>
            <w:tcW w:w="1862" w:type="dxa"/>
            <w:shd w:val="clear" w:color="auto" w:fill="E6E6E6"/>
            <w:vAlign w:val="center"/>
          </w:tcPr>
          <w:p w14:paraId="7863D1F8" w14:textId="77777777" w:rsidR="0036141A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287B1BF2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EBD3E1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32C24B9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8999B6" w14:textId="77777777" w:rsidR="0036141A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DAA00C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A3AF0C1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162477B9" w14:textId="77777777">
        <w:tc>
          <w:tcPr>
            <w:tcW w:w="1862" w:type="dxa"/>
            <w:shd w:val="clear" w:color="auto" w:fill="E6E6E6"/>
            <w:vAlign w:val="center"/>
          </w:tcPr>
          <w:p w14:paraId="2D98A3B0" w14:textId="77777777" w:rsidR="0036141A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53CC4FCF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01E8CDE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F0F043B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220E45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8A47CF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2F18266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1D0C412" w14:textId="77777777">
        <w:tc>
          <w:tcPr>
            <w:tcW w:w="1862" w:type="dxa"/>
            <w:shd w:val="clear" w:color="auto" w:fill="E6E6E6"/>
            <w:vAlign w:val="center"/>
          </w:tcPr>
          <w:p w14:paraId="1011A091" w14:textId="77777777" w:rsidR="0036141A" w:rsidRDefault="00000000">
            <w:r>
              <w:t>更衣室</w:t>
            </w:r>
          </w:p>
        </w:tc>
        <w:tc>
          <w:tcPr>
            <w:tcW w:w="781" w:type="dxa"/>
            <w:vAlign w:val="center"/>
          </w:tcPr>
          <w:p w14:paraId="0F49A289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ED1CAA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17176C2" w14:textId="77777777" w:rsidR="0036141A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8E5B184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D7E1E8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B0249A9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74F6CCF6" w14:textId="77777777">
        <w:tc>
          <w:tcPr>
            <w:tcW w:w="1862" w:type="dxa"/>
            <w:shd w:val="clear" w:color="auto" w:fill="E6E6E6"/>
            <w:vAlign w:val="center"/>
          </w:tcPr>
          <w:p w14:paraId="60FE9AC3" w14:textId="77777777" w:rsidR="0036141A" w:rsidRDefault="00000000">
            <w:r>
              <w:t>档案室</w:t>
            </w:r>
          </w:p>
        </w:tc>
        <w:tc>
          <w:tcPr>
            <w:tcW w:w="781" w:type="dxa"/>
            <w:vAlign w:val="center"/>
          </w:tcPr>
          <w:p w14:paraId="22841BD5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12C90EC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5C07FB4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F011A8" w14:textId="77777777" w:rsidR="0036141A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E217C6" w14:textId="77777777" w:rsidR="0036141A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4B6D42F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1CEC9D28" w14:textId="77777777">
        <w:tc>
          <w:tcPr>
            <w:tcW w:w="1862" w:type="dxa"/>
            <w:shd w:val="clear" w:color="auto" w:fill="E6E6E6"/>
            <w:vAlign w:val="center"/>
          </w:tcPr>
          <w:p w14:paraId="3B21FAEB" w14:textId="77777777" w:rsidR="0036141A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21A3E576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7A69C69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DCB38FE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5641BD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24C4DA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DA0CD30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79E8EE1" w14:textId="77777777">
        <w:tc>
          <w:tcPr>
            <w:tcW w:w="1862" w:type="dxa"/>
            <w:shd w:val="clear" w:color="auto" w:fill="E6E6E6"/>
            <w:vAlign w:val="center"/>
          </w:tcPr>
          <w:p w14:paraId="3C55BE9B" w14:textId="77777777" w:rsidR="0036141A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407E0731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DE6B632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6E87C5F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F82B0B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98195D" w14:textId="77777777" w:rsidR="0036141A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0C11F2DC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2254A056" w14:textId="77777777">
        <w:tc>
          <w:tcPr>
            <w:tcW w:w="1862" w:type="dxa"/>
            <w:shd w:val="clear" w:color="auto" w:fill="E6E6E6"/>
            <w:vAlign w:val="center"/>
          </w:tcPr>
          <w:p w14:paraId="08DC26FB" w14:textId="77777777" w:rsidR="0036141A" w:rsidRDefault="00000000">
            <w:r>
              <w:t>美术教室</w:t>
            </w:r>
          </w:p>
        </w:tc>
        <w:tc>
          <w:tcPr>
            <w:tcW w:w="781" w:type="dxa"/>
            <w:vAlign w:val="center"/>
          </w:tcPr>
          <w:p w14:paraId="00D02B7A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D2094F3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5FF1FDE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767B09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5AFDFB" w14:textId="77777777" w:rsidR="0036141A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78CE6DB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4C916B20" w14:textId="77777777">
        <w:tc>
          <w:tcPr>
            <w:tcW w:w="1862" w:type="dxa"/>
            <w:shd w:val="clear" w:color="auto" w:fill="E6E6E6"/>
            <w:vAlign w:val="center"/>
          </w:tcPr>
          <w:p w14:paraId="2397D165" w14:textId="77777777" w:rsidR="0036141A" w:rsidRDefault="00000000">
            <w:r>
              <w:t>舞蹈教室</w:t>
            </w:r>
          </w:p>
        </w:tc>
        <w:tc>
          <w:tcPr>
            <w:tcW w:w="781" w:type="dxa"/>
            <w:vAlign w:val="center"/>
          </w:tcPr>
          <w:p w14:paraId="1248D47B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F0C1C6C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EAB1561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600247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44480A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08C9734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03C80013" w14:textId="77777777">
        <w:tc>
          <w:tcPr>
            <w:tcW w:w="1862" w:type="dxa"/>
            <w:shd w:val="clear" w:color="auto" w:fill="E6E6E6"/>
            <w:vAlign w:val="center"/>
          </w:tcPr>
          <w:p w14:paraId="01C77E2D" w14:textId="77777777" w:rsidR="0036141A" w:rsidRDefault="00000000">
            <w:r>
              <w:t>视听阅览室</w:t>
            </w:r>
          </w:p>
        </w:tc>
        <w:tc>
          <w:tcPr>
            <w:tcW w:w="781" w:type="dxa"/>
            <w:vAlign w:val="center"/>
          </w:tcPr>
          <w:p w14:paraId="5D4025C4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F5AA80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B9A8FE5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8F2228" w14:textId="77777777" w:rsidR="0036141A" w:rsidRDefault="00000000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1E0F01" w14:textId="77777777" w:rsidR="0036141A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2D32753A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6A92060D" w14:textId="77777777">
        <w:tc>
          <w:tcPr>
            <w:tcW w:w="1862" w:type="dxa"/>
            <w:shd w:val="clear" w:color="auto" w:fill="E6E6E6"/>
            <w:vAlign w:val="center"/>
          </w:tcPr>
          <w:p w14:paraId="2AB78FC0" w14:textId="77777777" w:rsidR="0036141A" w:rsidRDefault="00000000">
            <w:r>
              <w:t>计算机房</w:t>
            </w:r>
          </w:p>
        </w:tc>
        <w:tc>
          <w:tcPr>
            <w:tcW w:w="781" w:type="dxa"/>
            <w:vAlign w:val="center"/>
          </w:tcPr>
          <w:p w14:paraId="5F129117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654FF1D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5CBDA9E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8ECC7E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47E998" w14:textId="77777777" w:rsidR="0036141A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6D954A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3486AB19" w14:textId="77777777">
        <w:tc>
          <w:tcPr>
            <w:tcW w:w="1862" w:type="dxa"/>
            <w:shd w:val="clear" w:color="auto" w:fill="E6E6E6"/>
            <w:vAlign w:val="center"/>
          </w:tcPr>
          <w:p w14:paraId="7EFF0A11" w14:textId="77777777" w:rsidR="0036141A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19323D37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7633761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4505A41" w14:textId="77777777" w:rsidR="0036141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9A35D88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48163B" w14:textId="77777777" w:rsidR="0036141A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7899785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37C04727" w14:textId="77777777">
        <w:tc>
          <w:tcPr>
            <w:tcW w:w="1862" w:type="dxa"/>
            <w:shd w:val="clear" w:color="auto" w:fill="E6E6E6"/>
            <w:vAlign w:val="center"/>
          </w:tcPr>
          <w:p w14:paraId="2D5EB97F" w14:textId="77777777" w:rsidR="0036141A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25FF07B1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3D6E0E0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57DC778" w14:textId="77777777" w:rsidR="0036141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55A151E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E90786" w14:textId="77777777" w:rsidR="0036141A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5D28189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692F84A4" w14:textId="77777777">
        <w:tc>
          <w:tcPr>
            <w:tcW w:w="1862" w:type="dxa"/>
            <w:shd w:val="clear" w:color="auto" w:fill="E6E6E6"/>
            <w:vAlign w:val="center"/>
          </w:tcPr>
          <w:p w14:paraId="66766999" w14:textId="77777777" w:rsidR="0036141A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67BE08E4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0680BC4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2981820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E246C4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C18579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92A5C9A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5115F51D" w14:textId="77777777">
        <w:tc>
          <w:tcPr>
            <w:tcW w:w="1862" w:type="dxa"/>
            <w:shd w:val="clear" w:color="auto" w:fill="E6E6E6"/>
            <w:vAlign w:val="center"/>
          </w:tcPr>
          <w:p w14:paraId="5F007BCA" w14:textId="77777777" w:rsidR="0036141A" w:rsidRDefault="00000000">
            <w:r>
              <w:t>音乐教室</w:t>
            </w:r>
          </w:p>
        </w:tc>
        <w:tc>
          <w:tcPr>
            <w:tcW w:w="781" w:type="dxa"/>
            <w:vAlign w:val="center"/>
          </w:tcPr>
          <w:p w14:paraId="3099EA06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B3A267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56A0210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DE05F0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96B822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F22B210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6D8C0C85" w14:textId="77777777">
        <w:tc>
          <w:tcPr>
            <w:tcW w:w="1862" w:type="dxa"/>
            <w:shd w:val="clear" w:color="auto" w:fill="E6E6E6"/>
            <w:vAlign w:val="center"/>
          </w:tcPr>
          <w:p w14:paraId="5269498D" w14:textId="77777777" w:rsidR="0036141A" w:rsidRDefault="00000000">
            <w:r>
              <w:t>风雨操场</w:t>
            </w:r>
          </w:p>
        </w:tc>
        <w:tc>
          <w:tcPr>
            <w:tcW w:w="781" w:type="dxa"/>
            <w:vAlign w:val="center"/>
          </w:tcPr>
          <w:p w14:paraId="2C379545" w14:textId="77777777" w:rsidR="0036141A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6B6632E2" w14:textId="77777777" w:rsidR="0036141A" w:rsidRDefault="00000000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4ABAF87E" w14:textId="77777777" w:rsidR="0036141A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DBE54D" w14:textId="77777777" w:rsidR="0036141A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F8612F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2B53A58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56049B5D" w14:textId="77777777">
        <w:tc>
          <w:tcPr>
            <w:tcW w:w="1862" w:type="dxa"/>
            <w:shd w:val="clear" w:color="auto" w:fill="E6E6E6"/>
            <w:vAlign w:val="center"/>
          </w:tcPr>
          <w:p w14:paraId="30C94041" w14:textId="77777777" w:rsidR="0036141A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33B2D3DB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E765505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CA88033" w14:textId="77777777" w:rsidR="0036141A" w:rsidRDefault="00000000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4B0734" w14:textId="77777777" w:rsidR="0036141A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605E90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01879C7" w14:textId="77777777" w:rsidR="0036141A" w:rsidRDefault="00000000">
            <w:pPr>
              <w:jc w:val="center"/>
            </w:pPr>
            <w:r>
              <w:t>5(W/m^2)</w:t>
            </w:r>
          </w:p>
        </w:tc>
      </w:tr>
    </w:tbl>
    <w:p w14:paraId="09C910FC" w14:textId="77777777" w:rsidR="0036141A" w:rsidRDefault="00000000">
      <w:pPr>
        <w:pStyle w:val="2"/>
        <w:widowControl w:val="0"/>
        <w:rPr>
          <w:kern w:val="2"/>
        </w:rPr>
      </w:pPr>
      <w:bookmarkStart w:id="50" w:name="_Toc217995523"/>
      <w:r>
        <w:rPr>
          <w:kern w:val="2"/>
        </w:rPr>
        <w:t>作息时间表</w:t>
      </w:r>
      <w:bookmarkEnd w:id="50"/>
    </w:p>
    <w:p w14:paraId="019D50FE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B38D1A8" w14:textId="77777777" w:rsidR="0036141A" w:rsidRDefault="00000000">
      <w:pPr>
        <w:pStyle w:val="1"/>
        <w:widowControl w:val="0"/>
        <w:rPr>
          <w:kern w:val="2"/>
          <w:szCs w:val="24"/>
        </w:rPr>
      </w:pPr>
      <w:bookmarkStart w:id="51" w:name="_Toc217995524"/>
      <w:r>
        <w:rPr>
          <w:kern w:val="2"/>
          <w:szCs w:val="24"/>
        </w:rPr>
        <w:lastRenderedPageBreak/>
        <w:t>系统设置</w:t>
      </w:r>
      <w:bookmarkEnd w:id="51"/>
    </w:p>
    <w:p w14:paraId="1DCFC20C" w14:textId="77777777" w:rsidR="0036141A" w:rsidRDefault="00000000">
      <w:pPr>
        <w:pStyle w:val="2"/>
        <w:widowControl w:val="0"/>
        <w:rPr>
          <w:kern w:val="2"/>
        </w:rPr>
      </w:pPr>
      <w:bookmarkStart w:id="52" w:name="_Toc217995525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6141A" w14:paraId="1E0D3E24" w14:textId="77777777">
        <w:tc>
          <w:tcPr>
            <w:tcW w:w="1131" w:type="dxa"/>
            <w:shd w:val="clear" w:color="auto" w:fill="E6E6E6"/>
            <w:vAlign w:val="center"/>
          </w:tcPr>
          <w:p w14:paraId="46540530" w14:textId="77777777" w:rsidR="0036141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7D4D3" w14:textId="77777777" w:rsidR="0036141A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48C5E4B" w14:textId="77777777" w:rsidR="0036141A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0A538F" w14:textId="77777777" w:rsidR="0036141A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349FDE" w14:textId="77777777" w:rsidR="0036141A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E5D87F" w14:textId="77777777" w:rsidR="0036141A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CAF5999" w14:textId="77777777" w:rsidR="0036141A" w:rsidRDefault="00000000">
            <w:pPr>
              <w:jc w:val="center"/>
            </w:pPr>
            <w:r>
              <w:t>包含的房间</w:t>
            </w:r>
          </w:p>
        </w:tc>
      </w:tr>
      <w:tr w:rsidR="0036141A" w14:paraId="6672CC2E" w14:textId="77777777">
        <w:tc>
          <w:tcPr>
            <w:tcW w:w="1131" w:type="dxa"/>
            <w:vAlign w:val="center"/>
          </w:tcPr>
          <w:p w14:paraId="7D15B2C8" w14:textId="77777777" w:rsidR="0036141A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44789C57" w14:textId="77777777" w:rsidR="0036141A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62128ED8" w14:textId="77777777" w:rsidR="0036141A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CFEDB1E" w14:textId="77777777" w:rsidR="0036141A" w:rsidRDefault="00000000">
            <w:r>
              <w:t>冷</w:t>
            </w:r>
            <w:r>
              <w:t xml:space="preserve">:0.20,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58290841" w14:textId="77777777" w:rsidR="0036141A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392E9748" w14:textId="77777777" w:rsidR="0036141A" w:rsidRDefault="00000000">
            <w:r>
              <w:t>9981.66</w:t>
            </w:r>
          </w:p>
        </w:tc>
        <w:tc>
          <w:tcPr>
            <w:tcW w:w="2830" w:type="dxa"/>
            <w:vAlign w:val="center"/>
          </w:tcPr>
          <w:p w14:paraId="4B6E6DB0" w14:textId="77777777" w:rsidR="0036141A" w:rsidRDefault="00000000">
            <w:r>
              <w:t>所有房间</w:t>
            </w:r>
          </w:p>
        </w:tc>
      </w:tr>
    </w:tbl>
    <w:p w14:paraId="5D0FF958" w14:textId="77777777" w:rsidR="0036141A" w:rsidRDefault="00000000">
      <w:pPr>
        <w:pStyle w:val="2"/>
        <w:widowControl w:val="0"/>
        <w:rPr>
          <w:kern w:val="2"/>
        </w:rPr>
      </w:pPr>
      <w:bookmarkStart w:id="53" w:name="_Toc217995526"/>
      <w:r>
        <w:rPr>
          <w:kern w:val="2"/>
        </w:rPr>
        <w:t>运行时间表</w:t>
      </w:r>
      <w:bookmarkEnd w:id="53"/>
    </w:p>
    <w:p w14:paraId="48DD8FBE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6E03FA4" w14:textId="77777777" w:rsidR="0036141A" w:rsidRDefault="00000000">
      <w:pPr>
        <w:pStyle w:val="1"/>
        <w:widowControl w:val="0"/>
        <w:rPr>
          <w:kern w:val="2"/>
          <w:szCs w:val="24"/>
        </w:rPr>
      </w:pPr>
      <w:bookmarkStart w:id="54" w:name="_Toc217995527"/>
      <w:r>
        <w:rPr>
          <w:kern w:val="2"/>
          <w:szCs w:val="24"/>
        </w:rPr>
        <w:t>计算结果</w:t>
      </w:r>
      <w:bookmarkEnd w:id="54"/>
    </w:p>
    <w:p w14:paraId="13F66BB2" w14:textId="77777777" w:rsidR="0036141A" w:rsidRDefault="00000000">
      <w:pPr>
        <w:pStyle w:val="2"/>
        <w:widowControl w:val="0"/>
        <w:rPr>
          <w:kern w:val="2"/>
        </w:rPr>
      </w:pPr>
      <w:bookmarkStart w:id="55" w:name="_Toc217995528"/>
      <w:r>
        <w:rPr>
          <w:kern w:val="2"/>
        </w:rPr>
        <w:t>模拟周期</w:t>
      </w:r>
      <w:bookmarkEnd w:id="55"/>
    </w:p>
    <w:p w14:paraId="6F8E3B8A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3E8F1FF5" w14:textId="77777777" w:rsidR="0036141A" w:rsidRDefault="00000000">
      <w:pPr>
        <w:pStyle w:val="2"/>
        <w:widowControl w:val="0"/>
        <w:rPr>
          <w:kern w:val="2"/>
        </w:rPr>
      </w:pPr>
      <w:bookmarkStart w:id="56" w:name="_Toc217995529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6141A" w14:paraId="39F390DD" w14:textId="77777777">
        <w:tc>
          <w:tcPr>
            <w:tcW w:w="1975" w:type="dxa"/>
            <w:shd w:val="clear" w:color="auto" w:fill="E6E6E6"/>
            <w:vAlign w:val="center"/>
          </w:tcPr>
          <w:p w14:paraId="13C9D98A" w14:textId="77777777" w:rsidR="0036141A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AB4D50" w14:textId="77777777" w:rsidR="0036141A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C1C928" w14:textId="77777777" w:rsidR="0036141A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C4EEE3B" w14:textId="77777777" w:rsidR="0036141A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B161A16" w14:textId="77777777" w:rsidR="0036141A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36141A" w14:paraId="27191DAF" w14:textId="77777777">
        <w:tc>
          <w:tcPr>
            <w:tcW w:w="1975" w:type="dxa"/>
            <w:shd w:val="clear" w:color="auto" w:fill="E6E6E6"/>
            <w:vAlign w:val="center"/>
          </w:tcPr>
          <w:p w14:paraId="50094414" w14:textId="77777777" w:rsidR="0036141A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E858C49" w14:textId="77777777" w:rsidR="0036141A" w:rsidRDefault="00000000">
            <w:r>
              <w:t>337863</w:t>
            </w:r>
          </w:p>
        </w:tc>
        <w:tc>
          <w:tcPr>
            <w:tcW w:w="1839" w:type="dxa"/>
            <w:vAlign w:val="center"/>
          </w:tcPr>
          <w:p w14:paraId="346377E7" w14:textId="77777777" w:rsidR="0036141A" w:rsidRDefault="00000000">
            <w:r>
              <w:t>15.29</w:t>
            </w:r>
          </w:p>
        </w:tc>
        <w:tc>
          <w:tcPr>
            <w:tcW w:w="1839" w:type="dxa"/>
            <w:vAlign w:val="center"/>
          </w:tcPr>
          <w:p w14:paraId="66FBB946" w14:textId="77777777" w:rsidR="0036141A" w:rsidRDefault="00000000">
            <w:r>
              <w:t>949505</w:t>
            </w:r>
          </w:p>
        </w:tc>
        <w:tc>
          <w:tcPr>
            <w:tcW w:w="1839" w:type="dxa"/>
            <w:vAlign w:val="center"/>
          </w:tcPr>
          <w:p w14:paraId="61FFA2E5" w14:textId="77777777" w:rsidR="0036141A" w:rsidRDefault="00000000">
            <w:r>
              <w:t>42.97</w:t>
            </w:r>
          </w:p>
        </w:tc>
      </w:tr>
    </w:tbl>
    <w:p w14:paraId="09948B09" w14:textId="77777777" w:rsidR="0036141A" w:rsidRDefault="00000000">
      <w:r>
        <w:rPr>
          <w:noProof/>
        </w:rPr>
        <w:drawing>
          <wp:inline distT="0" distB="0" distL="0" distR="0" wp14:anchorId="1D9A39F9" wp14:editId="40AEC17A">
            <wp:extent cx="5667375" cy="2647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67E2F" w14:textId="77777777" w:rsidR="0036141A" w:rsidRDefault="0036141A"/>
    <w:p w14:paraId="6843A777" w14:textId="77777777" w:rsidR="0036141A" w:rsidRDefault="00000000">
      <w:pPr>
        <w:pStyle w:val="2"/>
        <w:widowControl w:val="0"/>
        <w:rPr>
          <w:kern w:val="2"/>
        </w:rPr>
      </w:pPr>
      <w:bookmarkStart w:id="57" w:name="_Toc217995530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36141A" w14:paraId="0C20584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67C6AA2" w14:textId="77777777" w:rsidR="0036141A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1379A1" w14:textId="77777777" w:rsidR="0036141A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2DF8D7" w14:textId="77777777" w:rsidR="0036141A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B04AEB" w14:textId="77777777" w:rsidR="0036141A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836C1C2" w14:textId="77777777" w:rsidR="0036141A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7B405A5" w14:textId="77777777" w:rsidR="0036141A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496070" w14:textId="77777777" w:rsidR="0036141A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A0565D5" w14:textId="77777777" w:rsidR="0036141A" w:rsidRDefault="00000000">
            <w:pPr>
              <w:jc w:val="center"/>
            </w:pPr>
            <w:r>
              <w:t>合计</w:t>
            </w:r>
          </w:p>
        </w:tc>
      </w:tr>
      <w:tr w:rsidR="0036141A" w14:paraId="0F21CFD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FE647BF" w14:textId="77777777" w:rsidR="0036141A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5B4294" w14:textId="77777777" w:rsidR="0036141A" w:rsidRDefault="00000000">
            <w:pPr>
              <w:jc w:val="center"/>
            </w:pPr>
            <w:r>
              <w:t>-3.07</w:t>
            </w:r>
          </w:p>
        </w:tc>
        <w:tc>
          <w:tcPr>
            <w:tcW w:w="1131" w:type="dxa"/>
            <w:vAlign w:val="center"/>
          </w:tcPr>
          <w:p w14:paraId="5815F996" w14:textId="77777777" w:rsidR="0036141A" w:rsidRDefault="00000000">
            <w:pPr>
              <w:jc w:val="center"/>
            </w:pPr>
            <w:r>
              <w:t>9.51</w:t>
            </w:r>
          </w:p>
        </w:tc>
        <w:tc>
          <w:tcPr>
            <w:tcW w:w="990" w:type="dxa"/>
            <w:vAlign w:val="center"/>
          </w:tcPr>
          <w:p w14:paraId="5E14D6D1" w14:textId="77777777" w:rsidR="0036141A" w:rsidRDefault="00000000">
            <w:pPr>
              <w:jc w:val="center"/>
            </w:pPr>
            <w:r>
              <w:t>0.44</w:t>
            </w:r>
          </w:p>
        </w:tc>
        <w:tc>
          <w:tcPr>
            <w:tcW w:w="1228" w:type="dxa"/>
            <w:vAlign w:val="center"/>
          </w:tcPr>
          <w:p w14:paraId="6081FC45" w14:textId="77777777" w:rsidR="0036141A" w:rsidRDefault="00000000">
            <w:pPr>
              <w:jc w:val="center"/>
            </w:pPr>
            <w:r>
              <w:t>-22.17</w:t>
            </w:r>
          </w:p>
        </w:tc>
        <w:tc>
          <w:tcPr>
            <w:tcW w:w="1177" w:type="dxa"/>
            <w:vAlign w:val="center"/>
          </w:tcPr>
          <w:p w14:paraId="75B7D5EE" w14:textId="77777777" w:rsidR="0036141A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896F6C3" w14:textId="77777777" w:rsidR="0036141A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2854E83" w14:textId="77777777" w:rsidR="0036141A" w:rsidRDefault="00000000">
            <w:r>
              <w:t>-15.29</w:t>
            </w:r>
          </w:p>
        </w:tc>
      </w:tr>
      <w:tr w:rsidR="0036141A" w14:paraId="4530014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F2FDD5A" w14:textId="77777777" w:rsidR="0036141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B828A" w14:textId="77777777" w:rsidR="0036141A" w:rsidRDefault="00000000">
            <w:pPr>
              <w:jc w:val="center"/>
            </w:pPr>
            <w:r>
              <w:t>3.98</w:t>
            </w:r>
          </w:p>
        </w:tc>
        <w:tc>
          <w:tcPr>
            <w:tcW w:w="1131" w:type="dxa"/>
            <w:vAlign w:val="center"/>
          </w:tcPr>
          <w:p w14:paraId="0DDBAE7E" w14:textId="77777777" w:rsidR="0036141A" w:rsidRDefault="00000000">
            <w:pPr>
              <w:jc w:val="center"/>
            </w:pPr>
            <w:r>
              <w:t>16.17</w:t>
            </w:r>
          </w:p>
        </w:tc>
        <w:tc>
          <w:tcPr>
            <w:tcW w:w="990" w:type="dxa"/>
            <w:vAlign w:val="center"/>
          </w:tcPr>
          <w:p w14:paraId="3FC1E0C1" w14:textId="77777777" w:rsidR="0036141A" w:rsidRDefault="00000000">
            <w:pPr>
              <w:jc w:val="center"/>
            </w:pPr>
            <w:r>
              <w:t>0.52</w:t>
            </w:r>
          </w:p>
        </w:tc>
        <w:tc>
          <w:tcPr>
            <w:tcW w:w="1228" w:type="dxa"/>
            <w:vAlign w:val="center"/>
          </w:tcPr>
          <w:p w14:paraId="0BD822CF" w14:textId="77777777" w:rsidR="0036141A" w:rsidRDefault="00000000">
            <w:pPr>
              <w:jc w:val="center"/>
            </w:pPr>
            <w:r>
              <w:t>22.77</w:t>
            </w:r>
          </w:p>
        </w:tc>
        <w:tc>
          <w:tcPr>
            <w:tcW w:w="1177" w:type="dxa"/>
            <w:vAlign w:val="center"/>
          </w:tcPr>
          <w:p w14:paraId="7DBC18BE" w14:textId="77777777" w:rsidR="0036141A" w:rsidRDefault="00000000">
            <w:pPr>
              <w:jc w:val="center"/>
            </w:pPr>
            <w:r>
              <w:t>-0.02</w:t>
            </w:r>
          </w:p>
        </w:tc>
        <w:tc>
          <w:tcPr>
            <w:tcW w:w="990" w:type="dxa"/>
            <w:vAlign w:val="center"/>
          </w:tcPr>
          <w:p w14:paraId="340E1E0C" w14:textId="77777777" w:rsidR="0036141A" w:rsidRDefault="00000000">
            <w:pPr>
              <w:jc w:val="center"/>
            </w:pPr>
            <w:r>
              <w:t>-0.45</w:t>
            </w:r>
          </w:p>
        </w:tc>
        <w:tc>
          <w:tcPr>
            <w:tcW w:w="1109" w:type="dxa"/>
            <w:vAlign w:val="center"/>
          </w:tcPr>
          <w:p w14:paraId="1CA370ED" w14:textId="77777777" w:rsidR="0036141A" w:rsidRDefault="00000000">
            <w:r>
              <w:t>42.97</w:t>
            </w:r>
          </w:p>
        </w:tc>
      </w:tr>
    </w:tbl>
    <w:p w14:paraId="5DADB7B7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0B412BC2" wp14:editId="5E385B0F">
            <wp:extent cx="5667375" cy="2952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C6C9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330A4762" wp14:editId="2C615AE3">
            <wp:extent cx="5667375" cy="29051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0F05" w14:textId="77777777" w:rsidR="0036141A" w:rsidRDefault="00000000">
      <w:pPr>
        <w:pStyle w:val="2"/>
      </w:pPr>
      <w:bookmarkStart w:id="58" w:name="_Toc217995531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6141A" w14:paraId="5D41655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FD125A" w14:textId="77777777" w:rsidR="0036141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B5D0E0" w14:textId="77777777" w:rsidR="0036141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AF479" w14:textId="77777777" w:rsidR="0036141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218A4B" w14:textId="77777777" w:rsidR="0036141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C32BE6" w14:textId="77777777" w:rsidR="0036141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77E96E" w14:textId="77777777" w:rsidR="0036141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42D064" w14:textId="77777777" w:rsidR="0036141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6141A" w14:paraId="705B2D8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0D9B2B7" w14:textId="77777777" w:rsidR="0036141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A9F6D7" w14:textId="77777777" w:rsidR="0036141A" w:rsidRDefault="00000000">
            <w:pPr>
              <w:jc w:val="right"/>
            </w:pPr>
            <w:r>
              <w:t>136066</w:t>
            </w:r>
          </w:p>
        </w:tc>
        <w:tc>
          <w:tcPr>
            <w:tcW w:w="1188" w:type="dxa"/>
            <w:vAlign w:val="center"/>
          </w:tcPr>
          <w:p w14:paraId="556F6035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CAC3BF" w14:textId="77777777" w:rsidR="0036141A" w:rsidRDefault="00000000">
            <w:pPr>
              <w:jc w:val="right"/>
            </w:pPr>
            <w:r>
              <w:rPr>
                <w:color w:val="FF0000"/>
              </w:rPr>
              <w:t>1619.798</w:t>
            </w:r>
          </w:p>
        </w:tc>
        <w:tc>
          <w:tcPr>
            <w:tcW w:w="1862" w:type="dxa"/>
            <w:vAlign w:val="center"/>
          </w:tcPr>
          <w:p w14:paraId="79C43ED7" w14:textId="77777777" w:rsidR="0036141A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8ABB0BE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A865ED" w14:textId="77777777" w:rsidR="0036141A" w:rsidRDefault="00000000">
            <w:r>
              <w:t>--</w:t>
            </w:r>
          </w:p>
        </w:tc>
      </w:tr>
      <w:tr w:rsidR="0036141A" w14:paraId="168B37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EDAA2B" w14:textId="77777777" w:rsidR="0036141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61AA5" w14:textId="77777777" w:rsidR="0036141A" w:rsidRDefault="00000000">
            <w:pPr>
              <w:jc w:val="right"/>
            </w:pPr>
            <w:r>
              <w:t>93981</w:t>
            </w:r>
          </w:p>
        </w:tc>
        <w:tc>
          <w:tcPr>
            <w:tcW w:w="1188" w:type="dxa"/>
            <w:vAlign w:val="center"/>
          </w:tcPr>
          <w:p w14:paraId="6B5922DA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9AE926" w14:textId="77777777" w:rsidR="0036141A" w:rsidRDefault="00000000">
            <w:pPr>
              <w:jc w:val="right"/>
            </w:pPr>
            <w:r>
              <w:t>1341.370</w:t>
            </w:r>
          </w:p>
        </w:tc>
        <w:tc>
          <w:tcPr>
            <w:tcW w:w="1862" w:type="dxa"/>
            <w:vAlign w:val="center"/>
          </w:tcPr>
          <w:p w14:paraId="32EF3CA2" w14:textId="77777777" w:rsidR="0036141A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F5E6EC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A8BDEE" w14:textId="77777777" w:rsidR="0036141A" w:rsidRDefault="00000000">
            <w:r>
              <w:t>--</w:t>
            </w:r>
          </w:p>
        </w:tc>
      </w:tr>
      <w:tr w:rsidR="0036141A" w14:paraId="5757EE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D40371" w14:textId="77777777" w:rsidR="0036141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94FACA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65F139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E3E96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7D07A1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9A79B7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3C38B3" w14:textId="77777777" w:rsidR="0036141A" w:rsidRDefault="00000000">
            <w:r>
              <w:t>--</w:t>
            </w:r>
          </w:p>
        </w:tc>
      </w:tr>
      <w:tr w:rsidR="0036141A" w14:paraId="6D0B170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783015" w14:textId="77777777" w:rsidR="0036141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D97D1C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A148BA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6FF23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AB2DEB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0D94B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0E421C" w14:textId="77777777" w:rsidR="0036141A" w:rsidRDefault="00000000">
            <w:r>
              <w:t>--</w:t>
            </w:r>
          </w:p>
        </w:tc>
      </w:tr>
      <w:tr w:rsidR="0036141A" w14:paraId="603DAC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7EF58E" w14:textId="77777777" w:rsidR="0036141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9F2139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CA8356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1D6F34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400C90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2EAEBB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F1FB2C" w14:textId="77777777" w:rsidR="0036141A" w:rsidRDefault="00000000">
            <w:r>
              <w:t>--</w:t>
            </w:r>
          </w:p>
        </w:tc>
      </w:tr>
      <w:tr w:rsidR="0036141A" w14:paraId="0E85A6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90FFC3A" w14:textId="77777777" w:rsidR="0036141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4C005B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6813E" w14:textId="77777777" w:rsidR="0036141A" w:rsidRDefault="00000000">
            <w:pPr>
              <w:jc w:val="right"/>
            </w:pPr>
            <w:r>
              <w:t>150664</w:t>
            </w:r>
          </w:p>
        </w:tc>
        <w:tc>
          <w:tcPr>
            <w:tcW w:w="1188" w:type="dxa"/>
            <w:vAlign w:val="center"/>
          </w:tcPr>
          <w:p w14:paraId="57890DB9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E0691E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2D87DB" w14:textId="77777777" w:rsidR="0036141A" w:rsidRDefault="00000000">
            <w:pPr>
              <w:jc w:val="right"/>
            </w:pPr>
            <w:r>
              <w:t>2375.588</w:t>
            </w:r>
          </w:p>
        </w:tc>
        <w:tc>
          <w:tcPr>
            <w:tcW w:w="1862" w:type="dxa"/>
            <w:vAlign w:val="center"/>
          </w:tcPr>
          <w:p w14:paraId="30C19BE0" w14:textId="77777777" w:rsidR="0036141A" w:rsidRDefault="00000000">
            <w:r>
              <w:t>6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36141A" w14:paraId="43F2342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51A3AA" w14:textId="77777777" w:rsidR="0036141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0093D0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337159" w14:textId="77777777" w:rsidR="0036141A" w:rsidRDefault="00000000">
            <w:pPr>
              <w:jc w:val="right"/>
            </w:pPr>
            <w:r>
              <w:t>424875</w:t>
            </w:r>
          </w:p>
        </w:tc>
        <w:tc>
          <w:tcPr>
            <w:tcW w:w="1188" w:type="dxa"/>
            <w:vAlign w:val="center"/>
          </w:tcPr>
          <w:p w14:paraId="0490348F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3D0188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707EFE" w14:textId="77777777" w:rsidR="0036141A" w:rsidRDefault="00000000">
            <w:pPr>
              <w:jc w:val="right"/>
            </w:pPr>
            <w:r>
              <w:rPr>
                <w:color w:val="0000FF"/>
              </w:rPr>
              <w:t>2616.346</w:t>
            </w:r>
          </w:p>
        </w:tc>
        <w:tc>
          <w:tcPr>
            <w:tcW w:w="1862" w:type="dxa"/>
            <w:vAlign w:val="center"/>
          </w:tcPr>
          <w:p w14:paraId="1CC4C625" w14:textId="77777777" w:rsidR="0036141A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36141A" w14:paraId="4D255E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C8D880" w14:textId="77777777" w:rsidR="0036141A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266FC7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9B17DC" w14:textId="77777777" w:rsidR="0036141A" w:rsidRDefault="00000000">
            <w:pPr>
              <w:jc w:val="right"/>
            </w:pPr>
            <w:r>
              <w:t>373965</w:t>
            </w:r>
          </w:p>
        </w:tc>
        <w:tc>
          <w:tcPr>
            <w:tcW w:w="1188" w:type="dxa"/>
            <w:vAlign w:val="center"/>
          </w:tcPr>
          <w:p w14:paraId="26EF2259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05787D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EC2A2D" w14:textId="77777777" w:rsidR="0036141A" w:rsidRDefault="00000000">
            <w:pPr>
              <w:jc w:val="right"/>
            </w:pPr>
            <w:r>
              <w:t>2550.114</w:t>
            </w:r>
          </w:p>
        </w:tc>
        <w:tc>
          <w:tcPr>
            <w:tcW w:w="1862" w:type="dxa"/>
            <w:vAlign w:val="center"/>
          </w:tcPr>
          <w:p w14:paraId="321AE73A" w14:textId="77777777" w:rsidR="0036141A" w:rsidRDefault="00000000">
            <w:r>
              <w:t>8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6141A" w14:paraId="2A3C58D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AB458A" w14:textId="77777777" w:rsidR="0036141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9781D2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5C2217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94AD2A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C3F1D0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206BF8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DAAD6F" w14:textId="77777777" w:rsidR="0036141A" w:rsidRDefault="00000000">
            <w:r>
              <w:t>--</w:t>
            </w:r>
          </w:p>
        </w:tc>
      </w:tr>
      <w:tr w:rsidR="0036141A" w14:paraId="35BDEE2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28D797" w14:textId="77777777" w:rsidR="0036141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E3B17F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1D0F5C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E2F51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E08A4F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26B937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9C3584" w14:textId="77777777" w:rsidR="0036141A" w:rsidRDefault="00000000">
            <w:r>
              <w:t>--</w:t>
            </w:r>
          </w:p>
        </w:tc>
      </w:tr>
      <w:tr w:rsidR="0036141A" w14:paraId="568D1F5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6743C2" w14:textId="77777777" w:rsidR="0036141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9F5CA4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B1E063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FA0385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65B8B8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6C358C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4F195E" w14:textId="77777777" w:rsidR="0036141A" w:rsidRDefault="00000000">
            <w:r>
              <w:t>--</w:t>
            </w:r>
          </w:p>
        </w:tc>
      </w:tr>
      <w:tr w:rsidR="0036141A" w14:paraId="6E4E052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EF9020E" w14:textId="77777777" w:rsidR="0036141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D0DA08" w14:textId="77777777" w:rsidR="0036141A" w:rsidRDefault="00000000">
            <w:pPr>
              <w:jc w:val="right"/>
            </w:pPr>
            <w:r>
              <w:t>107817</w:t>
            </w:r>
          </w:p>
        </w:tc>
        <w:tc>
          <w:tcPr>
            <w:tcW w:w="1188" w:type="dxa"/>
            <w:vAlign w:val="center"/>
          </w:tcPr>
          <w:p w14:paraId="344943FE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C22E01" w14:textId="77777777" w:rsidR="0036141A" w:rsidRDefault="00000000">
            <w:pPr>
              <w:jc w:val="right"/>
            </w:pPr>
            <w:r>
              <w:t>1602.760</w:t>
            </w:r>
          </w:p>
        </w:tc>
        <w:tc>
          <w:tcPr>
            <w:tcW w:w="1862" w:type="dxa"/>
            <w:vAlign w:val="center"/>
          </w:tcPr>
          <w:p w14:paraId="296BC830" w14:textId="77777777" w:rsidR="0036141A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EB9B9A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BD2555" w14:textId="77777777" w:rsidR="0036141A" w:rsidRDefault="00000000">
            <w:r>
              <w:t>--</w:t>
            </w:r>
          </w:p>
        </w:tc>
      </w:tr>
    </w:tbl>
    <w:p w14:paraId="422933EA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2DE8799A" wp14:editId="4A8DD931">
            <wp:extent cx="5667375" cy="2638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640F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3ED21B3F" wp14:editId="1D6C0FB0">
            <wp:extent cx="5667375" cy="26479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07B4E" w14:textId="77777777" w:rsidR="0036141A" w:rsidRDefault="0036141A"/>
    <w:p w14:paraId="44C7095F" w14:textId="77777777" w:rsidR="0036141A" w:rsidRDefault="0036141A"/>
    <w:p w14:paraId="22BF5788" w14:textId="77777777" w:rsidR="0036141A" w:rsidRDefault="0036141A">
      <w:pPr>
        <w:sectPr w:rsidR="0036141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18DD25A" w14:textId="77777777" w:rsidR="0036141A" w:rsidRDefault="00000000">
      <w:pPr>
        <w:pStyle w:val="1"/>
        <w:widowControl w:val="0"/>
        <w:rPr>
          <w:kern w:val="2"/>
          <w:szCs w:val="24"/>
        </w:rPr>
      </w:pPr>
      <w:bookmarkStart w:id="59" w:name="_Toc217995532"/>
      <w:r>
        <w:rPr>
          <w:kern w:val="2"/>
          <w:szCs w:val="24"/>
        </w:rPr>
        <w:lastRenderedPageBreak/>
        <w:t>附录</w:t>
      </w:r>
      <w:bookmarkEnd w:id="59"/>
    </w:p>
    <w:p w14:paraId="58CB8748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311C507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26530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058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7D1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DFA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41C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111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C0A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FF9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72B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B07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C53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5D9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AFE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128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0AA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DFA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9A3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F93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6A8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843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6E1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4B4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300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BB6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4A7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7C2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2E8BB6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E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14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F2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8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1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4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15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D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74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9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CF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7B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D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9F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3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9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0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0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A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2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27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A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7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20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E59CB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82B6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9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D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F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5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28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1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9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0F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9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F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2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7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5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30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E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5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FB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A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1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7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E8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F5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4AA0A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5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8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C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E4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AA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90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FE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7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48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6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1B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A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E4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E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1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7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D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5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6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2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A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A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5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C0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A4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0F084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BB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A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7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5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3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5B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4B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E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59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E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8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B2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9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F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4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96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1B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C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56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1E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C1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B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D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4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6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F5FA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D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A6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6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9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7C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C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5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A9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C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7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6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8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8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5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3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E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0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6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A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9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64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C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2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6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A3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EA8DE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6EA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35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B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85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0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6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FE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FD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F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8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D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1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1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F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F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C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20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69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0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76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0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1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E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2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5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1FA73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D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89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2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08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E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9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7F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7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5F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4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D1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D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8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D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F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5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0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4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0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E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A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3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6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52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BF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0D9A9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1AA9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D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43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3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7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AB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3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F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5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8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9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0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2D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0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B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FF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B7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4F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20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5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6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82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89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2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6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5990A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2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5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11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B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B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8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D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3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C6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9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E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8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9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F8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7C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9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7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8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87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85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9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F5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3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2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B1A19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086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0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7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2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B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B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0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76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F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E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A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5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1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2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97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D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F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B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F5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A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57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5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6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6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B7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AF71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7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C5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5B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24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7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A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A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B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C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8F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7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1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F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28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46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21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5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19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86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0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6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FE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71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D6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F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EB68E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AC2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4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7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B9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5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0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84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8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1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7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D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00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0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3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14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0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22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66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E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4C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DC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1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BC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5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E1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F182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5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1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6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9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5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0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2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8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2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7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6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B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5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A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F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92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90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F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5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8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D2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4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3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42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69BCB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D870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5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2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5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0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C4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B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5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E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6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6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D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4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3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0F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51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E3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6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2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D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78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A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12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5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3F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44F41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F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2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7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33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FD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2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B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8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09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E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A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3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52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D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2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E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FE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1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4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5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5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7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3A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D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D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0A14F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054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4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47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41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F6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1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7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4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FE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A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A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9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2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A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8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7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5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E6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1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D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94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6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3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7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80924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7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4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3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9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2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D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2B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2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B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9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DD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8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7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8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AE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7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8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6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2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C7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6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0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E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36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D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6A72E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5C2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2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2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2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0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FD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8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E3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0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B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A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E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2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C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8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9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6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B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6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24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3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1D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4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E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A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E9F3E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5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4D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4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F5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0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5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7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E9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F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5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E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3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2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B4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35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3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C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E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4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F7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C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1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7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D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9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B0C58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7AD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6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E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5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01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1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8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E8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ED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1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4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B2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2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3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1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13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7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A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4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5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8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0F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4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4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07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D1DA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9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7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C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17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1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A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E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5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7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C4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6E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A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7C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74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B8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2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4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C0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2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88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2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7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0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84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A0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46ED2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4920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7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B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43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C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5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0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1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4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AF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9C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D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1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3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0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2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A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D0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1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3C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7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3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2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4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3C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15EED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0C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0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1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0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1A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A3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8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D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C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38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F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D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CF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3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0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B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DB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EC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5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53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E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F1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7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F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E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5EB08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39FE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D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B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D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0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2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C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FE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3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8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D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F2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D0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41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7A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5A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7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D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4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E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B1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E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2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9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1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72BCC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D8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C8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83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1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35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6E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9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3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D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0F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E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2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5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4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17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4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5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01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8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B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F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A8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02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A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E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6762B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266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F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1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D0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25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D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9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E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21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0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9D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5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0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DF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7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C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E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6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7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9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2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46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9D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606D4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B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4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E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A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B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B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F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E6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9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9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1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29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B1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C3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3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AA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B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B4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9D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D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58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1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1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8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F1EE4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6DBB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7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F7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59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4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F3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40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1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D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11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5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9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4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B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14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9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7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4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9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7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7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3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4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4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6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D3E17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1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C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53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F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80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E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A5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4A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7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C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1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4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D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EC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7E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2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9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74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02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6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50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B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D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0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0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8572D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5778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7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CD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C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9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0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7E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4F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0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1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F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8B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B7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4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1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D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2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0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0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F4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A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B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2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4B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F3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7FD37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A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51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E1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B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8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9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5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7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9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9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F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EE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9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6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F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6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5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F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D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C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0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7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E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8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7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158D7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3F5C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6E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3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4F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2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3E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79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93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3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86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C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DF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7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0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A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D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4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4A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8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B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5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B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4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A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D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9DB48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94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8D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7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F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4A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C7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C4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86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7A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C3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7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0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6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4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17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7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8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B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62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0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0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5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B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E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C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7EA0B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F8C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D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5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0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51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5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5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92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9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1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5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B3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B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D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A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7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A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72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D2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2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1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23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6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C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EE900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4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5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4F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7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9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0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16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81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E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8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B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C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3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8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E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E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48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F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1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1B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0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F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F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F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A8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FD818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9DE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96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3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2F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2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3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3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3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81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D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BF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4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3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2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A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6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E0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7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A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F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14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E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C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EC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78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D20B2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25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D1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C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6E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8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6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44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4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3C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D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9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1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61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E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8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5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0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E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26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2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8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34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4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0F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E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710B0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8E5F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5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FE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E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E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B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B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1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D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B3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3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6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1C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A2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8F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9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9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9B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DA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C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56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5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C3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D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5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D87D7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F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F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84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D4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4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E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AB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3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A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DD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A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E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29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D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5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D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2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D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0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47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2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0B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28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D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9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68217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9D5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6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86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F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BD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8D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7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D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A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2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5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D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D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EF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CE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1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F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E2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F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D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B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4C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B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8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01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1241A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24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5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A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A5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6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C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8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D5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BC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CA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67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E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8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7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6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B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8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D3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9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4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5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8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EF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4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9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2A4AE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07A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B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8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5B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D7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1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56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D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42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2C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D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6D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0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8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D9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4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EE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D1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1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E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A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5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0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0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1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433A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D0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48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2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0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4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4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7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27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3C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B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B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CD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5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3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9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A3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DF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A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2E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D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A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DC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7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0D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0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3B14A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227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0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E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1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8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B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DB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C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D1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4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0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E2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3A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C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7C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7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3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8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2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7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9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2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49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3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9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D864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7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1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60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4A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C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61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C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6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D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0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3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9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A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D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21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E8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82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1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BD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53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38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1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3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4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15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210B2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A55D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C6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8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A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1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3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7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B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A3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9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2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BB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4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7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4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1A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ED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A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1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37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9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6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8C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8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4F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C75BD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9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7A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4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D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4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9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9F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7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F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E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8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D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6B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F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2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C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4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F3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5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0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93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C1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2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9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3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F1F7A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421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7E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3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5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F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A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A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6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B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E4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5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F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18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03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5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6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5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7D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D2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E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7E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2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A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1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44DC8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0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43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F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9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1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0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6F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C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E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1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22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2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15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2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1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DA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41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58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1A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4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C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E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6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4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2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C5104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321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4F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0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0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5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6C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8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9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F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F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8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1A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7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C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9C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63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67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D1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A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D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9F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1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D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0B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3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3DC0D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B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3C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3E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4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8B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79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7B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4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97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18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25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8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8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3F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0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7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0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5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60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9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B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0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4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24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02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4B7FD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4A0F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7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1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F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7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4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5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A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7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4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8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63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C5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2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8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4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2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70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8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37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C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F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7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0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5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423DE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9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52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7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E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A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9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7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6B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5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D7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F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7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8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3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B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04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7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84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7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8F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B0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80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BD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2F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5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AFF73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AD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5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2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B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8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3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7E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8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E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40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39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5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3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3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7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4C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5F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D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0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B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5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7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8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E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9F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C5C73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4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6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C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6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C3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C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4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B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4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EE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B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B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F9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93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46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C0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7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5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4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D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0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FF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A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9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F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DC3D1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E4E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65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9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9D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1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4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D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1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22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C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B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2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2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F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E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E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9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3B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1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7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B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2A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B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8D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DC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200A33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340984" w14:textId="77777777" w:rsidR="0036141A" w:rsidRDefault="0036141A">
      <w:pPr>
        <w:widowControl w:val="0"/>
        <w:rPr>
          <w:kern w:val="2"/>
          <w:szCs w:val="24"/>
          <w:lang w:val="en-US"/>
        </w:rPr>
      </w:pPr>
    </w:p>
    <w:p w14:paraId="4E5DCF44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FE53406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29557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9BF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07F5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41D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A0C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8E1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052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438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72F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2AB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9B8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128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074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CD7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637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7DD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B9D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B91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D07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EE1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550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724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0F5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930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129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6FD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540748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BF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7C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1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7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9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6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DB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80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0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51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E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7A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9C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8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2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E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11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1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7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3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2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8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0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9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6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2CBC4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6BD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A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2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63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F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3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61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E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5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B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3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3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2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C4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F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B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A1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CA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B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4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D3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C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B7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5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7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4630B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A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05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A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09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01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3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F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4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D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4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C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F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8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F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0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D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9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8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0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9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0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09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8A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A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E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74725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1975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3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3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E2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5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B7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4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A7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5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99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8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F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73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2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F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9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7C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C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D1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1B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A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54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C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7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4A7F8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B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1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2A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DF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3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8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D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C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E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94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3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E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AC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9F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2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B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2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E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6A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8C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A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8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7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0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9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D770A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8F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A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D6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35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D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5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7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2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A7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F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F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5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23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4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9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B9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DA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FE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4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95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6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23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49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56DC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C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BA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6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C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6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3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7A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3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E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7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E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BB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0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4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1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3C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EB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F9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75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88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D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6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57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14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0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594A6E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BE2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C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2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D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9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0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E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8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4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A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41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1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7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A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5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C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9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E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E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7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6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4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D1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21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C84E8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4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7E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D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9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6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9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B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5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B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71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4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1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8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FE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FC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6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1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73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46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B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69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2A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01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1C957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90E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B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2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F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DD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8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4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C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6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B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5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C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6D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96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2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9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D9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5B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3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4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7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E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1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A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6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86356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E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4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4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7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31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D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D6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9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2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A6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BD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C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29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B7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6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1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CC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4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6A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B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D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F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B6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E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8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11900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E5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69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ED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F3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8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F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7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2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F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CD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0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C0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2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5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3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A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59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8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FA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3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5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6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F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6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B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19D24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24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F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E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14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D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F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5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D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7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9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6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6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3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97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1D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47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8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5D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3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3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E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E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37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6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C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04AD8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8C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7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53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0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1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73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0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D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55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B1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B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2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3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1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A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A6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B9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6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D2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F1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D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6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8B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8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8E829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E6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9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5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2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5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2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C2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E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D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6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7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AE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F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3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0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2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8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E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4E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E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F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A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8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0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3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215CB4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C355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F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F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0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50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0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E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4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1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03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B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B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B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8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5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4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B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F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59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A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4C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2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7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F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4D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31B4E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A3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2E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0E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D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0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A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1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3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7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5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6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95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F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7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9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86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9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57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92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AC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2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B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B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A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E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3903A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4B7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C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E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17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8F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5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34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E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7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01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A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D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6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CD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9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6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5B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1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A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0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14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E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4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D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D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E77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AE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92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7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E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1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8A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C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8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DD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60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A9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6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E6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27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6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4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6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C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9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F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6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1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27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E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80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F3B9D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679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7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4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0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E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F5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17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9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6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6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6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BB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B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4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9D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0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2A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76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20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6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3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AA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01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F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8A2D5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C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53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6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96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B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3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8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8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A7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8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E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B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3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88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D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4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2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7E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E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0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4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C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9E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0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8BB76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167F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5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66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6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5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72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E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0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1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50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1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5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7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6F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9E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8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4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3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F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0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2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12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16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0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8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7AC4F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D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2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EE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F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C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4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4A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D1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B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EF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D8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5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D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4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F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F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3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F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37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92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F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64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7F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C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8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DD28A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AE0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B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C4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0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7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2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F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4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E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EA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C9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1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A2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F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F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6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A9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B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B1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6B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B8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3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6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2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A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99C2F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E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E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B7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3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FD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1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E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94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D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3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A1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EA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C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5C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6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A0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5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3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9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8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5A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0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E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1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AE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7E1117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119C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89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3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8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35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9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B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9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2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9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4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F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B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7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1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8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8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CA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FA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0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4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9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F2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1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FE6C2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27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51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A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00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B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9D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01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A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C2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E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46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8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E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1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4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2D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2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FF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9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C4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E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0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C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C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75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2E59D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77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BB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DF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0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41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AA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BE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70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F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8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0B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A1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73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DC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18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B3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85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2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1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A7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F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57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A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7D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4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1D90E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B0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1A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7C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0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1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C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19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2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3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E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5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D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F7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F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C9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8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1C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3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A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95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5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4A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4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62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372D7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D88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3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2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0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9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B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4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9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C6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0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95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38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C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1E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F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7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6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F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A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5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A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8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4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C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8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B49EE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0E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5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FD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F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0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35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5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C8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4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B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B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F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B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8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B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C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4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88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8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6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17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F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38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4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53F24C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5FF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E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4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6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2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9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1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3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09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0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76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7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A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C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3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8C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0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F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08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B6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03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F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98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3E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A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349A4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2B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9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70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F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1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E6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AF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B4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1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85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C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F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C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93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1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A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2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6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0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B1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F0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4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1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F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27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75241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2C74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4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8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C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69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35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5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01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7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A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A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F1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0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6D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DE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77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7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0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3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D6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D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D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4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73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9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5A75C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1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7F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D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5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DC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3D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B3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E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D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7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E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A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7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F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F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D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B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9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F2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A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2C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B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5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14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187093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B0E9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A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00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11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1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A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E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C8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F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9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E8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4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7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49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68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51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1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56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E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95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F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27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2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F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4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2F048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A3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46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4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B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C2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F5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2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9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F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C1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1E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4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6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27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9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C4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A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5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52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59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66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D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0F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F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6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4B67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B34C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58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F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1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E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0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0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3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2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96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48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3B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4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0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64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E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6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7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65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E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9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26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5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1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84BC9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A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F7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9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F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7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1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8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B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8A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4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B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ED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6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B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9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3D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2B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1B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0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4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E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EE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B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A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B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28E03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9EE2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1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8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75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4D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44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CE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DA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D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F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8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8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70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B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6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D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7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8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7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B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73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D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D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E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18ED5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2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E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67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4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F3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8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B6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0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77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B7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6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B4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25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0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4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6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98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B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3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A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9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E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1F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CD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EFA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5A5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64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5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8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5C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D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20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1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5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7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65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8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7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F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9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C9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4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38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E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D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39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2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1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0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B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31105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DC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41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BF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E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6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7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6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46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F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1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B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7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39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3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9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1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9A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D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9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0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0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D1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76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4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6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15E34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D70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D4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E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95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6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C9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6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F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0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D0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D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5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6F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C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8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0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1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9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BC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A9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7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6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7B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7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F1BF0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7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2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5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88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E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A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2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3F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B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5B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7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0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1B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C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49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9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C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9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C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6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6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2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5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8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7F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4FBDF0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7C7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8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F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2C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6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6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4F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B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4B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3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C4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B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8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E3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4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00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9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E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A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1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5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23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1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D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F2C8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9E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32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7C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0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D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B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8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F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D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8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3D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1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6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C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A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6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E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3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A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9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92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5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9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5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0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67DCC7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8BD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5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E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FD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98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13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F1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9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F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42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F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E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4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D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1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D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1A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91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00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3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9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7C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A5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BC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F433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80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1F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C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54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4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2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E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6B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8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70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FD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6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D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A5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0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6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6B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C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B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81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A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F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4C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D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23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274E8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FA0D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AB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6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B9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0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8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3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1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5C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9E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85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9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0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C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3A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F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2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2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2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5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2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3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7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1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0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D27B2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8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0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4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6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4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CA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78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D4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8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C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C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BE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4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59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6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60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5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D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6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8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16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8E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E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1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57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FE2B8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AF7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7C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D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92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F0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AD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0A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44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C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EB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1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7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48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1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6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3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3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8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B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E1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E0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3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A4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9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56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F0B3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0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9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7C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1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1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D6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8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6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10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51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B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C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8F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F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1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60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F5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9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E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1C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A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5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D3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0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5C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97C16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9530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F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B3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9F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1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79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7E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4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FF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0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E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6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7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37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5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62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F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8F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6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31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8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E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F7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9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B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56FDF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F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4D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9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9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D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7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4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5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34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3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BF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A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F7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F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1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44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B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7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48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F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C1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5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E6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11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61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BCB79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182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EF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8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12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4A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FD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3B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24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D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A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A3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F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6D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3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F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0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E8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F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1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5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20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B9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D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1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EA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DBE223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7F4117" w14:textId="77777777" w:rsidR="0036141A" w:rsidRDefault="0036141A">
      <w:pPr>
        <w:widowControl w:val="0"/>
        <w:rPr>
          <w:kern w:val="2"/>
          <w:szCs w:val="24"/>
          <w:lang w:val="en-US"/>
        </w:rPr>
      </w:pPr>
    </w:p>
    <w:p w14:paraId="0EF0EA3F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B573306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B7EDD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D59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33C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195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DF8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BC4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DD1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7DC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D96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5C4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969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F30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185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347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8C0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6F6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748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407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8A9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14A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D5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73A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C74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E90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A8B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97C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16550F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35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5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7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E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63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F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3F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9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5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F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7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C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36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0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5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9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4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AE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D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09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0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2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5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C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D4F08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DEA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9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2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2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7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D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9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5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4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F6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B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F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E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D4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D1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1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2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F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AF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5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2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D8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A6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5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7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3C88B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1F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3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22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3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4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42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6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5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B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43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82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A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7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0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B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9B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9B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F8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A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D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8A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0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C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8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AB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0ACD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B27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7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7C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D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5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B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E9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FC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9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D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1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9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6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5F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68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1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B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8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F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0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3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B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9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04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F6E72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0E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8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4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C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9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5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E9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C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F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A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F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B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F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2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69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20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3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D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16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E8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1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19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7D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6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8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38F5D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4471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5A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63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7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F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9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3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A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E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2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2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3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35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DF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4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1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A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3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9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3A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9F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99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15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E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C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233C7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4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CE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B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78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D2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8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6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8A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0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E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8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2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57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3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59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F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D7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F0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7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6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1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7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B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FD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C2B2F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274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4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26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7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84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7F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2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0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7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3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7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6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67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E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1E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0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9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4C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CF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6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F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A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F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31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9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1F546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7E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3A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9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C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D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5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B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C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0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E9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1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7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F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C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9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6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6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8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39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0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2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F1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E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9A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7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F3B65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DA9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9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C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61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E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8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2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B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A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2C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11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1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1F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8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0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C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48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F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1B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49E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C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C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1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B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CB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D9B5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2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28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4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2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2E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A3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24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B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7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A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9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37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3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C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3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7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5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6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31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DD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8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D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9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97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6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0A87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177C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1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E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5C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8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D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1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D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6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C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B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1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EA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6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C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5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5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E5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1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2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9F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2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47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B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6B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9DF66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10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5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72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B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5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9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72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B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C5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0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3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9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1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71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D0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0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A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2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C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E8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7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2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6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D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9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159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EC6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F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CB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1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C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6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3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4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E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80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4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86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3B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4C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10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D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30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0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8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2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9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A8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0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3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4A2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6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B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28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F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8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2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E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3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8F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50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39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2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B3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A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8E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6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C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BB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0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7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3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B9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D5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4E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86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FCF4A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8422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7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60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D6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3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CC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4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9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85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5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BA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7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F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E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9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1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7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66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3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E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3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C6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C0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1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B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A8A91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8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76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3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27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7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5C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7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1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1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5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D0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B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7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1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3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A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8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AA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A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84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F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B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D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4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8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82B2B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DF7B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7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8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4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2E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C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D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AA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B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BA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9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7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1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7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94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4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3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A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3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05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2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0A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0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2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F6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7F67C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1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CF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60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4E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4E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8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54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CC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4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C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61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0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3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2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0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27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0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5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64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5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8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0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8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88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C6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D805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A4F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3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5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9A6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01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27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F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28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12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A9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2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EC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C5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9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B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6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7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68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7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2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1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3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7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9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04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76209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3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8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9D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35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B9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90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E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1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0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E8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8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D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E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2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2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51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40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2A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C1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6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E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B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A1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A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B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CAAA1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E264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C6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A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0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4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73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9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7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B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1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A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95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A0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6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C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FF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72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1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4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B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A3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E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3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04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B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750D8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9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E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7B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D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8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E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DA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CB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BC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1B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A9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6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8D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4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4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4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B4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F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5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2B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CD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A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A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1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5F260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9F8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A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C7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E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A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A7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4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59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1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F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0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0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B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57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A7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E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3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7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A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E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5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11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7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A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F594C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B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9F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D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10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F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2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11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8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68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9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0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0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71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EB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E51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9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26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7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0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D8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84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D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B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7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99534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5C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C1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B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0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8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BD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4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DE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1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6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4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4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9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86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FB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3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C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D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60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9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4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8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F5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A6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56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6EA01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37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6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5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83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48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6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C5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F4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75E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B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E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4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8C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B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F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5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9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5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B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2F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2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84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E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9D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D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44195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9E0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F3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0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1E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7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4E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D3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79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9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F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6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9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B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8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6E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A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D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5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52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C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8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9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0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C1AB0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9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9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D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1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73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D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78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7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43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D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1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A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ED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AE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2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E5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2A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2E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7E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D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30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F1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E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9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CF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075DB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D78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2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B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2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E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9D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8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7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C2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11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B2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C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11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5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2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2C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F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1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4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A9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BB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1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07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2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20B83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D4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B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7A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8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08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F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0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7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6E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4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0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D8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04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8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B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0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0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B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E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1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F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8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7F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93718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7A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4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90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EC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C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39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0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0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8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48C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24B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BC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3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5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B9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C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36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5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E2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4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E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9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A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8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8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CF0E0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5F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3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D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2CC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C5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0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B5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1F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D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A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1C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7F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D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A4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7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9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4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4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2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41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E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E9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F2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C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F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5C169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60B9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9A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1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5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5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6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0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F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AB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1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7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5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3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4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F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3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9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0D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C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2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2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E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F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2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32DC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D4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5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48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31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5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4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C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1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B9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7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94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A4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F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DC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C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6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76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B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F8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F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8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C2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81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B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7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DB88D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A83E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8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C3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30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B7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F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C7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E6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7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08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3F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6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3A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8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A7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92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3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5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E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0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9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B6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5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40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5C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8EDDD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C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9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9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50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E6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78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17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A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8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7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B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F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3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8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4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1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1C6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4E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E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41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32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6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36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9C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6F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5A76E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16F8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B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E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4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7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1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0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C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73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5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6AB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0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18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4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BBD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D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9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4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D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45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7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9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F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1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9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916BB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E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D6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A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40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1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B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57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1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35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3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2A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9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AB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9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2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4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7C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4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60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48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8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1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4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7E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056BE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D03A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7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4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6E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70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C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C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31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0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C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D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5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5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241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C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7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2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B0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8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CB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9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6C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1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4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4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29F18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E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B9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0E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4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0A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0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1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6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6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52C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D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9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3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B1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0A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3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54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5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3D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13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DE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6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FDA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6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8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955BC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11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B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D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4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93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3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05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8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77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C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12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9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75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C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7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29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D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8CF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7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A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6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A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9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AB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07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6274B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F1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63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6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F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4E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8C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7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A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BF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E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95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A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6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B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43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8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C8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D4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E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6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4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EB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9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CF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7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4A6CD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C1E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8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9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F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E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7C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38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4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5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3C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84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5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64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6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16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773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8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74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3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2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F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E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F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E86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A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8A094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0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C1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09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7F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5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56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61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1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51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C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0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3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F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F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24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F9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CC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D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F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6D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3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07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3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A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4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02F9D9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C0B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41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4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0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AC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39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41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9AB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27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6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9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F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B5A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9C1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D34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6D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E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5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8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F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F8F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A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7A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73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D8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365FD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AF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5B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8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3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8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D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9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C2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0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61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C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1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26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2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A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9C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D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5E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2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62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9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04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6A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25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BD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3882F0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590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4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17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A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3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AA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6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1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18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A6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3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2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7A1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A5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E3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F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C0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1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D8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8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0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66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23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C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1C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4064F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DF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08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E4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9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69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6E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55A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BF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4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7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1B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F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83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18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58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6A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2F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2D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74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B2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DC1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EA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96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0A4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F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51227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179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8A1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0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9E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4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43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E2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4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7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3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70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A3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2A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F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7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E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E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41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73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21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1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2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8D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3A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6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1DDFF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D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8D5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8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A0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09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E2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F0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621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C9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4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7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2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D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4C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8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3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E0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9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92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072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55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28D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6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D6D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F8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8587F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C3C4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12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E3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E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A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469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08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CE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7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E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A6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7B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3E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0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99A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67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CD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C7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CA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2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E3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D0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F0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AC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C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2B870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7E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C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646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AA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4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BB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B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E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7BE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C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E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6D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3C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734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D6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D01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4A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E9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5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06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9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07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23D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FF2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6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68339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3FC8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A5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B5B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C75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D4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7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2CC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B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96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75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B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64B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C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E87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8B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40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0A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2C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D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27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E5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1D0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D1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CD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D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E1401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CE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9D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F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F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9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4B4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539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59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75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E7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19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242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BB8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9E8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5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C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D0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6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B3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08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F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82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499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22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2D4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287A5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D11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D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F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13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5B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CC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079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7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E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97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E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2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65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C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2F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6D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9E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1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D93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E1A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93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6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D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CA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EAF1BD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648C318" w14:textId="77777777" w:rsidR="0036141A" w:rsidRDefault="0036141A">
      <w:pPr>
        <w:widowControl w:val="0"/>
        <w:rPr>
          <w:kern w:val="2"/>
          <w:szCs w:val="24"/>
          <w:lang w:val="en-US"/>
        </w:rPr>
      </w:pPr>
    </w:p>
    <w:p w14:paraId="5071249E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F96A462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191AA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CF50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C1EF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B249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8196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2C5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063F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8D02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744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93A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07B5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8A0F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498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7F1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BEF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2F18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7B4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672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6D6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E2AE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0EF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D3C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8C9E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6BD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3604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186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788156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7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4EF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40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E9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1F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AC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D5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1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3F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7C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32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7DB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2B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0A6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3B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A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D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C0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BCE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D35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C6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E7D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4D9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96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E33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D6BBE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674F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07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1F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68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70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18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E1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507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FCC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7CB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91D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77C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7C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932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A8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3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5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AF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E6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3C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9E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39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70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23E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9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F49D1D" w14:textId="77777777" w:rsidR="0036141A" w:rsidRDefault="00000000">
      <w:r>
        <w:t>供冷期：</w:t>
      </w:r>
    </w:p>
    <w:p w14:paraId="123C1A8F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6AD2E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39C3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1BDF2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C2BA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3EC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2F3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210F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1CFF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3F0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87A5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97C8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AE75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9B31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88C7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0941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EAD8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4904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ED0A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8462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72C3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723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F303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9F7D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5B39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8ABA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F390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7C783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A5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36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75E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75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D4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DD1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12C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0F9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468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77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D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98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09A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784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8E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6B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25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E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6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CD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8E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8E7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3E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D2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2925F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A43" w14:textId="77777777" w:rsidR="005E3112" w:rsidRDefault="005E31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F89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03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9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0FD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B80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29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7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E7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F4A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8D4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C83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BDC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839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807A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62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29B7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04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926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C7BB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B00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66F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EB2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B7E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FE5" w14:textId="77777777" w:rsidR="005E311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A2D417" w14:textId="77777777" w:rsidR="0036141A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29AF6241" w14:textId="77777777" w:rsidR="0036141A" w:rsidRDefault="0036141A"/>
    <w:p w14:paraId="485920AB" w14:textId="77777777" w:rsidR="0036141A" w:rsidRDefault="0036141A"/>
    <w:sectPr w:rsidR="0036141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271B" w14:textId="77777777" w:rsidR="00BD71D3" w:rsidRDefault="00BD71D3">
      <w:r>
        <w:separator/>
      </w:r>
    </w:p>
  </w:endnote>
  <w:endnote w:type="continuationSeparator" w:id="0">
    <w:p w14:paraId="57323EAB" w14:textId="77777777" w:rsidR="00BD71D3" w:rsidRDefault="00BD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7721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09D9F992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0A47FFED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803C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2B71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047433"/>
      <w:docPartObj>
        <w:docPartGallery w:val="AutoText"/>
      </w:docPartObj>
    </w:sdtPr>
    <w:sdtContent>
      <w:p w14:paraId="401A7A20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52CBE2A2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3723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5A99" w14:textId="77777777" w:rsidR="00BD71D3" w:rsidRDefault="00BD71D3">
      <w:r>
        <w:separator/>
      </w:r>
    </w:p>
  </w:footnote>
  <w:footnote w:type="continuationSeparator" w:id="0">
    <w:p w14:paraId="1859CB91" w14:textId="77777777" w:rsidR="00BD71D3" w:rsidRDefault="00BD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AF2C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CC88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D109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2A87A53E" wp14:editId="30DAF91E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8783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225E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B29D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B6685C5" wp14:editId="2726C4DD">
          <wp:extent cx="972185" cy="251460"/>
          <wp:effectExtent l="0" t="0" r="0" b="0"/>
          <wp:docPr id="1571471931" name="图片 1571471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B6B5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FE2776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6141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C1782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112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68E2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BD71D3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20567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5DF6"/>
    <w:rsid w:val="00F87096"/>
    <w:rsid w:val="00F90B7E"/>
    <w:rsid w:val="00F96C71"/>
    <w:rsid w:val="00FB028F"/>
    <w:rsid w:val="00FB3DE9"/>
    <w:rsid w:val="00FB76EE"/>
    <w:rsid w:val="00FC2568"/>
    <w:rsid w:val="00FD0BF6"/>
    <w:rsid w:val="00FE277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93B336"/>
  <w15:docId w15:val="{5959FE48-025B-445A-93FA-88AE7D96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16</Pages>
  <Words>7234</Words>
  <Characters>11070</Characters>
  <Application>Microsoft Office Word</Application>
  <DocSecurity>0</DocSecurity>
  <Lines>5535</Lines>
  <Paragraphs>6101</Paragraphs>
  <ScaleCrop>false</ScaleCrop>
  <Company>ths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LS L</dc:creator>
  <cp:lastModifiedBy>LS L</cp:lastModifiedBy>
  <cp:revision>2</cp:revision>
  <cp:lastPrinted>2411-12-31T15:59:00Z</cp:lastPrinted>
  <dcterms:created xsi:type="dcterms:W3CDTF">2025-12-30T06:14:00Z</dcterms:created>
  <dcterms:modified xsi:type="dcterms:W3CDTF">2025-12-30T06:14:00Z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