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南宁群众艺术馆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rFonts w:hint="eastAsia"/>
                <w:sz w:val="24"/>
                <w:szCs w:val="24"/>
                <w:lang w:val="en-US" w:eastAsia="zh-CN"/>
              </w:rPr>
              <w:t>广西-</w:t>
            </w:r>
            <w:r>
              <w:rPr>
                <w:sz w:val="24"/>
                <w:szCs w:val="24"/>
              </w:rPr>
              <w:t>南宁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2026年01月</w:t>
            </w:r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8343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采用软件"/>
            <w:r>
              <w:rPr>
                <w:sz w:val="18"/>
                <w:szCs w:val="18"/>
              </w:rPr>
              <w:t>建筑通风Vent2025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sz w:val="18"/>
                <w:szCs w:val="18"/>
              </w:rPr>
              <w:t>20250505(PLUS)</w:t>
            </w:r>
            <w:bookmarkEnd w:id="7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3371E8DC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8" w:name="_Toc420663548"/>
      <w:bookmarkStart w:id="9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8"/>
      <w:bookmarkEnd w:id="9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0" w:name="工程名称2"/>
            <w:r>
              <w:t>南宁群众艺术馆</w:t>
            </w:r>
            <w:bookmarkEnd w:id="10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1" w:name="工程地点2"/>
            <w:r>
              <w:rPr>
                <w:rFonts w:hint="eastAsia"/>
              </w:rPr>
              <w:t>南宁</w:t>
            </w:r>
            <w:bookmarkEnd w:id="11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2" w:name="项目概况"/>
      <w:bookmarkEnd w:id="12"/>
      <w:bookmarkStart w:id="13" w:name="_Toc420663549"/>
      <w:bookmarkStart w:id="14" w:name="_Toc420309361"/>
    </w:p>
    <w:p w14:paraId="65E70438">
      <w:pPr>
        <w:pStyle w:val="2"/>
        <w:rPr>
          <w:rFonts w:ascii="微软雅黑" w:hAnsi="微软雅黑" w:eastAsia="微软雅黑"/>
        </w:rPr>
      </w:pPr>
      <w:bookmarkStart w:id="15" w:name="TitleFormat"/>
      <w:r>
        <w:rPr>
          <w:rFonts w:hint="eastAsia" w:ascii="微软雅黑" w:hAnsi="微软雅黑" w:eastAsia="微软雅黑"/>
        </w:rPr>
        <w:t>计算依据</w:t>
      </w:r>
      <w:bookmarkEnd w:id="13"/>
      <w:bookmarkEnd w:id="14"/>
    </w:p>
    <w:bookmarkEnd w:id="15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6" w:name="计算依据"/>
      <w:bookmarkEnd w:id="16"/>
      <w:r>
        <w:rPr>
          <w:rFonts w:hint="eastAsia"/>
          <w:kern w:val="2"/>
          <w:szCs w:val="24"/>
          <w:lang w:val="en-US"/>
        </w:rPr>
        <w:t xml:space="preserve">1. </w:t>
      </w:r>
      <w:bookmarkStart w:id="17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7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18" w:name="工程名称3"/>
      <w:r>
        <w:t>南宁群众艺术馆</w:t>
      </w:r>
      <w:bookmarkEnd w:id="18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19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19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0" w:name="参考标准名称2"/>
      <w:bookmarkStart w:id="21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0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2" w:name="OLE_LINK3"/>
      <w:bookmarkStart w:id="23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2"/>
    <w:bookmarkEnd w:id="23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1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5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5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5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5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4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5" w:name="面积分子"/>
            <w:r>
              <w:rPr>
                <w:rFonts w:hint="eastAsia"/>
                <w:kern w:val="2"/>
                <w:szCs w:val="18"/>
                <w:lang w:val="en-US"/>
              </w:rPr>
              <w:t>6054.57</w:t>
            </w:r>
            <w:bookmarkEnd w:id="25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6" w:name="面积分母"/>
            <w:r>
              <w:rPr>
                <w:rFonts w:hint="eastAsia"/>
                <w:kern w:val="2"/>
                <w:szCs w:val="18"/>
                <w:lang w:val="en-US"/>
              </w:rPr>
              <w:t>6098.65</w:t>
            </w:r>
            <w:bookmarkEnd w:id="26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比"/>
            <w:r>
              <w:rPr>
                <w:rFonts w:hint="eastAsia"/>
                <w:kern w:val="2"/>
                <w:szCs w:val="18"/>
                <w:lang w:val="en-US"/>
              </w:rPr>
              <w:t>99.28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4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28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B9C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1706.13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383.40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17.13</w:t>
            </w:r>
          </w:p>
        </w:tc>
      </w:tr>
      <w:tr w14:paraId="4360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AA96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B55A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E83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2593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3.72</w:t>
            </w:r>
          </w:p>
        </w:tc>
      </w:tr>
      <w:tr w14:paraId="124F5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F170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C6F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93F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70B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7.49</w:t>
            </w:r>
          </w:p>
        </w:tc>
      </w:tr>
      <w:tr w14:paraId="66EB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3A3A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161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1755.58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6A4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394.51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2C7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11.00</w:t>
            </w:r>
          </w:p>
        </w:tc>
      </w:tr>
      <w:tr w14:paraId="78DE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6373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1018[观众厅]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BEF8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5421.97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1E9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1218.42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1AA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8.49</w:t>
            </w:r>
          </w:p>
        </w:tc>
      </w:tr>
      <w:tr w14:paraId="374F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7AD3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1020[化妆室]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E79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80E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FD3E8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39.19</w:t>
            </w:r>
          </w:p>
        </w:tc>
      </w:tr>
      <w:tr w14:paraId="4074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E562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3D8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A34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5E3E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5080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9E78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D741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409.20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134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801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7.08</w:t>
            </w:r>
          </w:p>
        </w:tc>
      </w:tr>
      <w:tr w14:paraId="7094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C8FC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C4E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BCE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F7C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7.69</w:t>
            </w:r>
          </w:p>
        </w:tc>
      </w:tr>
      <w:tr w14:paraId="79217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D9B1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DA9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442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298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13.11</w:t>
            </w:r>
          </w:p>
        </w:tc>
      </w:tr>
      <w:tr w14:paraId="70EEC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08BB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289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1184.69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CE4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08B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16.31</w:t>
            </w:r>
          </w:p>
        </w:tc>
      </w:tr>
      <w:tr w14:paraId="2353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9285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D69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AB4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4CA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14.74</w:t>
            </w:r>
          </w:p>
        </w:tc>
      </w:tr>
      <w:tr w14:paraId="16978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66C3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A07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3048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411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48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EA43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2019[观众厅]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092D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3655.26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AF6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1218.42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9F9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</w:tr>
      <w:tr w14:paraId="08922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116F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2021[化妆室]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888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2AC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820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81.48</w:t>
            </w:r>
          </w:p>
        </w:tc>
      </w:tr>
      <w:tr w14:paraId="1C13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850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D53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9B40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3A0C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ABE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E7C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11E8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354.64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9904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873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7.47</w:t>
            </w:r>
          </w:p>
        </w:tc>
      </w:tr>
      <w:tr w14:paraId="5F55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AAB4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FD58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251.47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715B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E6FC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7.54</w:t>
            </w:r>
          </w:p>
        </w:tc>
      </w:tr>
      <w:tr w14:paraId="51E8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50B0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DA3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251.47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2FB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B3E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11.89</w:t>
            </w:r>
          </w:p>
        </w:tc>
      </w:tr>
      <w:tr w14:paraId="3F36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903E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534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1183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B47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7.20</w:t>
            </w:r>
          </w:p>
        </w:tc>
      </w:tr>
      <w:tr w14:paraId="099A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56CA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EB77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F4A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577E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1D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191FA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2018[大厅]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DF7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17B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394.51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DC0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9.94</w:t>
            </w:r>
          </w:p>
        </w:tc>
      </w:tr>
      <w:tr w14:paraId="2D7F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C853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2019[观众厅]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888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3167.89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D2F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1218.42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EE2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4.32</w:t>
            </w:r>
          </w:p>
        </w:tc>
      </w:tr>
      <w:tr w14:paraId="2ABE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D36D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2021[化妆室]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FD1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5D7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32F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84.20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B668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15D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A3F4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9C3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2303C582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28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29" w:name="工程名称5"/>
      <w:bookmarkEnd w:id="29"/>
      <w:bookmarkStart w:id="30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1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1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2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99.28</w:t>
      </w:r>
      <w:bookmarkEnd w:id="32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0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3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4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1001[楼梯间]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14:paraId="37DF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66EB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56E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02A8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1002[展览馆]</w:t>
            </w:r>
          </w:p>
        </w:tc>
        <w:tc>
          <w:tcPr>
            <w:vAlign w:val="center"/>
          </w:tcPr>
          <w:p w14:paraId="63F93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C7418</w:t>
            </w:r>
          </w:p>
        </w:tc>
        <w:tc>
          <w:tcPr>
            <w:vAlign w:val="center"/>
          </w:tcPr>
          <w:p w14:paraId="6EDAF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DFA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04E7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BF6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3EB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BF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C7418</w:t>
            </w:r>
          </w:p>
        </w:tc>
        <w:tc>
          <w:tcPr>
            <w:vAlign w:val="center"/>
          </w:tcPr>
          <w:p w14:paraId="0BABF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3A6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0B36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FEF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48A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4C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C6118</w:t>
            </w:r>
          </w:p>
        </w:tc>
        <w:tc>
          <w:tcPr>
            <w:vAlign w:val="center"/>
          </w:tcPr>
          <w:p w14:paraId="3932B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57F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22C9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AB5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916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E1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FAF8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D49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6532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D79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70B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1B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2D80B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546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3216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208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01C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F9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30D35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EA7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528D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E3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58C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 w14:paraId="4AA55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0CD3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F51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1203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5DE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A6C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069E4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M2a</w:t>
            </w:r>
          </w:p>
        </w:tc>
        <w:tc>
          <w:tcPr>
            <w:vAlign w:val="center"/>
          </w:tcPr>
          <w:p w14:paraId="6491D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AD7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471E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334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4ED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3BD53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vAlign w:val="center"/>
          </w:tcPr>
          <w:p w14:paraId="39734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924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6F4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ADC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EBA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46A7D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0BA1A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B4A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5A8D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3D2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FAC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vAlign w:val="center"/>
          </w:tcPr>
          <w:p w14:paraId="17398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3CCE2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CF5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0BDA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9A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3B7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1014[空房间]</w:t>
            </w:r>
          </w:p>
        </w:tc>
        <w:tc>
          <w:tcPr>
            <w:vAlign w:val="center"/>
          </w:tcPr>
          <w:p w14:paraId="7A4F1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</w:t>
            </w:r>
          </w:p>
        </w:tc>
        <w:tc>
          <w:tcPr>
            <w:vAlign w:val="center"/>
          </w:tcPr>
          <w:p w14:paraId="50F4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A073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 w14:paraId="11C6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BC2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3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1016[办公室]</w:t>
            </w:r>
          </w:p>
        </w:tc>
        <w:tc>
          <w:tcPr>
            <w:vAlign w:val="center"/>
          </w:tcPr>
          <w:p w14:paraId="581CD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55D1C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323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12D7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BA5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1908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vAlign w:val="center"/>
          </w:tcPr>
          <w:p w14:paraId="7FA70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vAlign w:val="center"/>
          </w:tcPr>
          <w:p w14:paraId="2D093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91CF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3C64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281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348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DB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MLQ1</w:t>
            </w:r>
          </w:p>
        </w:tc>
        <w:tc>
          <w:tcPr>
            <w:vAlign w:val="center"/>
          </w:tcPr>
          <w:p w14:paraId="38DA8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858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7060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889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958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9B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6B18C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CE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08AA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94C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6E1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0D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52EA5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F7AC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7EF6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7F3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C99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1018[观众厅]</w:t>
            </w:r>
          </w:p>
        </w:tc>
        <w:tc>
          <w:tcPr>
            <w:vAlign w:val="center"/>
          </w:tcPr>
          <w:p w14:paraId="7EB07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</w:t>
            </w:r>
          </w:p>
        </w:tc>
        <w:tc>
          <w:tcPr>
            <w:vAlign w:val="center"/>
          </w:tcPr>
          <w:p w14:paraId="69EFD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FC3A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0FDB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4CF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8F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08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0A57F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3972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0879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511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31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2D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3F106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ABA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</w:tr>
      <w:tr w14:paraId="65FB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52B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C28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85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56704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0E3D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368B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E49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890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B7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6C60E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72B9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630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E68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19F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49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6837E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28B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4AD8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B1C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AF5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749BD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5BFEA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A37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4862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AA0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F2AF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1020[化妆室]</w:t>
            </w:r>
          </w:p>
        </w:tc>
        <w:tc>
          <w:tcPr>
            <w:vAlign w:val="center"/>
          </w:tcPr>
          <w:p w14:paraId="1B32A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5D84F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CE2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1EA7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86D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EC1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A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5BB7D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4B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15E4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D01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A66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1035[楼梯间]</w:t>
            </w:r>
          </w:p>
        </w:tc>
        <w:tc>
          <w:tcPr>
            <w:vAlign w:val="center"/>
          </w:tcPr>
          <w:p w14:paraId="135B1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C2f</w:t>
            </w:r>
          </w:p>
        </w:tc>
        <w:tc>
          <w:tcPr>
            <w:vAlign w:val="center"/>
          </w:tcPr>
          <w:p w14:paraId="7D668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590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08F7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564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D5C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6915A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18997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48F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485C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A5D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271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68431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3DA1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92C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7661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8B7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E2AD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1038[楼梯间]</w:t>
            </w:r>
          </w:p>
        </w:tc>
        <w:tc>
          <w:tcPr>
            <w:vAlign w:val="center"/>
          </w:tcPr>
          <w:p w14:paraId="50742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C2f</w:t>
            </w:r>
          </w:p>
        </w:tc>
        <w:tc>
          <w:tcPr>
            <w:vAlign w:val="center"/>
          </w:tcPr>
          <w:p w14:paraId="6124F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974D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4B42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96C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D47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A0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vAlign w:val="center"/>
          </w:tcPr>
          <w:p w14:paraId="7E507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E471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1926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6EF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938F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1040[走廊]</w:t>
            </w:r>
          </w:p>
        </w:tc>
        <w:tc>
          <w:tcPr>
            <w:vAlign w:val="center"/>
          </w:tcPr>
          <w:p w14:paraId="26CC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MQ26044</w:t>
            </w:r>
          </w:p>
        </w:tc>
        <w:tc>
          <w:tcPr>
            <w:vAlign w:val="center"/>
          </w:tcPr>
          <w:p w14:paraId="3E652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B2F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A96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3B1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5A2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D9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透光门-M1529</w:t>
            </w:r>
          </w:p>
        </w:tc>
        <w:tc>
          <w:tcPr>
            <w:vAlign w:val="center"/>
          </w:tcPr>
          <w:p w14:paraId="7E9DE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F48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1777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C67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AC0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F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透光门-M1529</w:t>
            </w:r>
          </w:p>
        </w:tc>
        <w:tc>
          <w:tcPr>
            <w:vAlign w:val="center"/>
          </w:tcPr>
          <w:p w14:paraId="282E1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515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5BB8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AE8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E0D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CA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透光门-M1529</w:t>
            </w:r>
          </w:p>
        </w:tc>
        <w:tc>
          <w:tcPr>
            <w:vAlign w:val="center"/>
          </w:tcPr>
          <w:p w14:paraId="3F459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A87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215D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7FB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F2F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8E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MQ26044</w:t>
            </w:r>
          </w:p>
        </w:tc>
        <w:tc>
          <w:tcPr>
            <w:vAlign w:val="center"/>
          </w:tcPr>
          <w:p w14:paraId="7378A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AA7A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5DB2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534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748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39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MQ26044</w:t>
            </w:r>
          </w:p>
        </w:tc>
        <w:tc>
          <w:tcPr>
            <w:vAlign w:val="center"/>
          </w:tcPr>
          <w:p w14:paraId="408CD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1F2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19D3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8AC9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63968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2001[设备间]</w:t>
            </w:r>
          </w:p>
        </w:tc>
        <w:tc>
          <w:tcPr>
            <w:vAlign w:val="center"/>
          </w:tcPr>
          <w:p w14:paraId="4F213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1F8E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17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0591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E9D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7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2002[办公室]</w:t>
            </w:r>
          </w:p>
        </w:tc>
        <w:tc>
          <w:tcPr>
            <w:vAlign w:val="center"/>
          </w:tcPr>
          <w:p w14:paraId="569AF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C7418</w:t>
            </w:r>
          </w:p>
        </w:tc>
        <w:tc>
          <w:tcPr>
            <w:vAlign w:val="center"/>
          </w:tcPr>
          <w:p w14:paraId="70EA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21A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5E12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0C4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CAF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2003[办公室]</w:t>
            </w:r>
          </w:p>
        </w:tc>
        <w:tc>
          <w:tcPr>
            <w:vAlign w:val="center"/>
          </w:tcPr>
          <w:p w14:paraId="2564A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C7418</w:t>
            </w:r>
          </w:p>
        </w:tc>
        <w:tc>
          <w:tcPr>
            <w:vAlign w:val="center"/>
          </w:tcPr>
          <w:p w14:paraId="0FDA4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C1C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4A27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951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98B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743E4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C6118</w:t>
            </w:r>
          </w:p>
        </w:tc>
        <w:tc>
          <w:tcPr>
            <w:vAlign w:val="center"/>
          </w:tcPr>
          <w:p w14:paraId="77295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2A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1A18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7AB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BD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3C880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11874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CD9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65F5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456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3AC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7846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14F3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C52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7644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FE0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B85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0DB09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969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C6E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2AB5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BD4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411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2010[楼梯间]</w:t>
            </w:r>
          </w:p>
        </w:tc>
        <w:tc>
          <w:tcPr>
            <w:vAlign w:val="center"/>
          </w:tcPr>
          <w:p w14:paraId="06E2B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061BD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F23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6AF2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D76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B32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2015[大厅]</w:t>
            </w:r>
          </w:p>
        </w:tc>
        <w:tc>
          <w:tcPr>
            <w:vAlign w:val="center"/>
          </w:tcPr>
          <w:p w14:paraId="67C4A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C6118</w:t>
            </w:r>
          </w:p>
        </w:tc>
        <w:tc>
          <w:tcPr>
            <w:vAlign w:val="center"/>
          </w:tcPr>
          <w:p w14:paraId="133C3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1436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20A6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EEA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D98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2018[走廊]</w:t>
            </w:r>
          </w:p>
        </w:tc>
        <w:tc>
          <w:tcPr>
            <w:vAlign w:val="center"/>
          </w:tcPr>
          <w:p w14:paraId="2CE76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C2018</w:t>
            </w:r>
          </w:p>
        </w:tc>
        <w:tc>
          <w:tcPr>
            <w:vAlign w:val="center"/>
          </w:tcPr>
          <w:p w14:paraId="0209C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EC7E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14:paraId="664E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D588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2019[观众厅]</w:t>
            </w:r>
          </w:p>
        </w:tc>
        <w:tc>
          <w:tcPr>
            <w:vAlign w:val="center"/>
          </w:tcPr>
          <w:p w14:paraId="66373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361D7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6F0F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</w:tr>
      <w:tr w14:paraId="4D1F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F7A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6D8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6B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2B3D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F6FC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14:paraId="6B99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ADB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C38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F9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25059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5CB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14:paraId="7326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71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FF9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5FEDF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57A3D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DF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1C94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6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0FB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2036[楼梯间]</w:t>
            </w:r>
          </w:p>
        </w:tc>
        <w:tc>
          <w:tcPr>
            <w:vAlign w:val="center"/>
          </w:tcPr>
          <w:p w14:paraId="7C7A5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09707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0FF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5662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946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D0A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2037[卫生间]</w:t>
            </w:r>
          </w:p>
        </w:tc>
        <w:tc>
          <w:tcPr>
            <w:vAlign w:val="center"/>
          </w:tcPr>
          <w:p w14:paraId="22531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2E0E2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612C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3C4D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ED1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9B4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2038[卫生间]</w:t>
            </w:r>
          </w:p>
        </w:tc>
        <w:tc>
          <w:tcPr>
            <w:vAlign w:val="center"/>
          </w:tcPr>
          <w:p w14:paraId="7E42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1CBA6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287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60B6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2BF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189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2039[楼梯间]</w:t>
            </w:r>
          </w:p>
        </w:tc>
        <w:tc>
          <w:tcPr>
            <w:vAlign w:val="center"/>
          </w:tcPr>
          <w:p w14:paraId="1974E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7F520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4E8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6DB4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45D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1EB4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2041[走廊]</w:t>
            </w:r>
          </w:p>
        </w:tc>
        <w:tc>
          <w:tcPr>
            <w:vAlign w:val="center"/>
          </w:tcPr>
          <w:p w14:paraId="64292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MQ26026</w:t>
            </w:r>
          </w:p>
        </w:tc>
        <w:tc>
          <w:tcPr>
            <w:vAlign w:val="center"/>
          </w:tcPr>
          <w:p w14:paraId="37A57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279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3DD3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898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FBB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CB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MQ24826</w:t>
            </w:r>
          </w:p>
        </w:tc>
        <w:tc>
          <w:tcPr>
            <w:vAlign w:val="center"/>
          </w:tcPr>
          <w:p w14:paraId="552B7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B2E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0B65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4C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2A2E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2001[走廊]</w:t>
            </w:r>
          </w:p>
        </w:tc>
        <w:tc>
          <w:tcPr>
            <w:vAlign w:val="center"/>
          </w:tcPr>
          <w:p w14:paraId="407DE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05E55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64C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1DF2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A0E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418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2002[办公室]</w:t>
            </w:r>
          </w:p>
        </w:tc>
        <w:tc>
          <w:tcPr>
            <w:vAlign w:val="center"/>
          </w:tcPr>
          <w:p w14:paraId="5535F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C7418</w:t>
            </w:r>
          </w:p>
        </w:tc>
        <w:tc>
          <w:tcPr>
            <w:vAlign w:val="center"/>
          </w:tcPr>
          <w:p w14:paraId="0653F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5A4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1D45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425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EAB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2003[办公室]</w:t>
            </w:r>
          </w:p>
        </w:tc>
        <w:tc>
          <w:tcPr>
            <w:vAlign w:val="center"/>
          </w:tcPr>
          <w:p w14:paraId="4E37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C7418</w:t>
            </w:r>
          </w:p>
        </w:tc>
        <w:tc>
          <w:tcPr>
            <w:vAlign w:val="center"/>
          </w:tcPr>
          <w:p w14:paraId="2751B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8FF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0CD9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2E9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213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5D42C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C6118</w:t>
            </w:r>
          </w:p>
        </w:tc>
        <w:tc>
          <w:tcPr>
            <w:vAlign w:val="center"/>
          </w:tcPr>
          <w:p w14:paraId="3695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16C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53EA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145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A7F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77BE0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48C54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F7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6F3B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61F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827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2EBBA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3DCAB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14B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0DFE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941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A8A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2009[卫生间]</w:t>
            </w:r>
          </w:p>
        </w:tc>
        <w:tc>
          <w:tcPr>
            <w:vAlign w:val="center"/>
          </w:tcPr>
          <w:p w14:paraId="46C9C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1ACA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7F6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7467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DC8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E1F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2010[楼梯间]</w:t>
            </w:r>
          </w:p>
        </w:tc>
        <w:tc>
          <w:tcPr>
            <w:vAlign w:val="center"/>
          </w:tcPr>
          <w:p w14:paraId="23FE2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423AF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F8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4396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4BB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259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2018[大厅]</w:t>
            </w:r>
          </w:p>
        </w:tc>
        <w:tc>
          <w:tcPr>
            <w:vAlign w:val="center"/>
          </w:tcPr>
          <w:p w14:paraId="79100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C6118</w:t>
            </w:r>
          </w:p>
        </w:tc>
        <w:tc>
          <w:tcPr>
            <w:vAlign w:val="center"/>
          </w:tcPr>
          <w:p w14:paraId="53542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C070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5B5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04D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1B05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2019[观众厅]</w:t>
            </w:r>
          </w:p>
        </w:tc>
        <w:tc>
          <w:tcPr>
            <w:vAlign w:val="center"/>
          </w:tcPr>
          <w:p w14:paraId="62503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1C81A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7155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02A9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B62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995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2C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7B781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FCF1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14:paraId="44AD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4A7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B5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F0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43C7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E5CB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14:paraId="7DF0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8EA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7A9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43992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78E5E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71FE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4EFD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1E5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55A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2036[楼梯间]</w:t>
            </w:r>
          </w:p>
        </w:tc>
        <w:tc>
          <w:tcPr>
            <w:vAlign w:val="center"/>
          </w:tcPr>
          <w:p w14:paraId="67C7B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65491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889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6FA8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4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AEB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2037[卫生间]</w:t>
            </w:r>
          </w:p>
        </w:tc>
        <w:tc>
          <w:tcPr>
            <w:vAlign w:val="center"/>
          </w:tcPr>
          <w:p w14:paraId="775BD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4F86A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3F4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5869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80B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A78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2038[卫生间]</w:t>
            </w:r>
          </w:p>
        </w:tc>
        <w:tc>
          <w:tcPr>
            <w:vAlign w:val="center"/>
          </w:tcPr>
          <w:p w14:paraId="1BCE7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4AFC6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99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55DC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28D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37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2039[楼梯间]</w:t>
            </w:r>
          </w:p>
        </w:tc>
        <w:tc>
          <w:tcPr>
            <w:vAlign w:val="center"/>
          </w:tcPr>
          <w:p w14:paraId="5B584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C1318</w:t>
            </w:r>
          </w:p>
        </w:tc>
        <w:tc>
          <w:tcPr>
            <w:vAlign w:val="center"/>
          </w:tcPr>
          <w:p w14:paraId="4D03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FA19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249C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E76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A35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5E838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C7218</w:t>
            </w:r>
          </w:p>
        </w:tc>
        <w:tc>
          <w:tcPr>
            <w:vAlign w:val="center"/>
          </w:tcPr>
          <w:p w14:paraId="20795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D7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6C85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656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2437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3002[走廊]</w:t>
            </w:r>
          </w:p>
        </w:tc>
        <w:tc>
          <w:tcPr>
            <w:vAlign w:val="center"/>
          </w:tcPr>
          <w:p w14:paraId="2FF35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MQ26026</w:t>
            </w:r>
          </w:p>
        </w:tc>
        <w:tc>
          <w:tcPr>
            <w:vAlign w:val="center"/>
          </w:tcPr>
          <w:p w14:paraId="69E4A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9DC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5AFB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A9A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D4D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31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MQ24826</w:t>
            </w:r>
          </w:p>
        </w:tc>
        <w:tc>
          <w:tcPr>
            <w:vAlign w:val="center"/>
          </w:tcPr>
          <w:p w14:paraId="2D5F9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F8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  <w:bookmarkStart w:id="35" w:name="_GoBack"/>
      <w:bookmarkEnd w:id="35"/>
    </w:p>
    <w:bookmarkEnd w:id="34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zBlNzZjMmZiNjIzMmJmN2UwYjM4N2RjNTAyZWUifQ=="/>
  </w:docVars>
  <w:rsids>
    <w:rsidRoot w:val="467A108A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AAA565D"/>
    <w:rsid w:val="3FD92727"/>
    <w:rsid w:val="467A108A"/>
    <w:rsid w:val="6A5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7</Pages>
  <Words>1884</Words>
  <Characters>3507</Characters>
  <Lines>8</Lines>
  <Paragraphs>2</Paragraphs>
  <TotalTime>204</TotalTime>
  <ScaleCrop>false</ScaleCrop>
  <LinksUpToDate>false</LinksUpToDate>
  <CharactersWithSpaces>3554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2026-01-01T14:01:00Z</dcterms:created>
  <dc:creator>Fleetingtime1384147671</dc:creator>
  <cp:lastModifiedBy>达@716</cp:lastModifiedBy>
  <dcterms:modified xsi:type="dcterms:W3CDTF">2026-03-24T08:11:06Z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DCEF3DDA6BC341DF97B4F15A89174823_11</vt:lpwstr>
  </property>
  <property fmtid="{D5CDD505-2E9C-101B-9397-08002B2CF9AE}" pid="4" name="KSOTemplateDocerSaveRecord">
    <vt:lpwstr>eyJoZGlkIjoiOTkwMjE3ZGUxMzRhMzlmYjNhNzBlOWExNmQ1MTVhOTAiLCJ1c2VySWQiOiI0NzU0MjIyMDkifQ==</vt:lpwstr>
  </property>
</Properties>
</file>