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B59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40" w:name="_GoBack"/>
      <w:bookmarkEnd w:id="140"/>
    </w:p>
    <w:p w14:paraId="1F59FAB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bookmarkEnd w:id="0"/>
    </w:p>
    <w:p w14:paraId="0D2D6CD5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 w14:paraId="35D55D9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F0D65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0CCF22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519C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92E951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4067885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5146B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C67B9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B76800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FD19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0476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3C2F97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C2CE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1184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B1EA14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130E5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8868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8651A3A">
            <w:pPr>
              <w:rPr>
                <w:rFonts w:ascii="宋体" w:hAnsi="宋体"/>
                <w:szCs w:val="21"/>
              </w:rPr>
            </w:pPr>
          </w:p>
        </w:tc>
      </w:tr>
      <w:tr w14:paraId="3FF82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7ED7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3B72C32">
            <w:pPr>
              <w:rPr>
                <w:rFonts w:ascii="宋体" w:hAnsi="宋体"/>
                <w:szCs w:val="21"/>
              </w:rPr>
            </w:pPr>
          </w:p>
        </w:tc>
      </w:tr>
      <w:tr w14:paraId="04802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874D2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26A1577">
            <w:pPr>
              <w:rPr>
                <w:rFonts w:ascii="宋体" w:hAnsi="宋体"/>
                <w:szCs w:val="21"/>
              </w:rPr>
            </w:pPr>
          </w:p>
        </w:tc>
      </w:tr>
      <w:tr w14:paraId="71FB9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A1403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B8D5C4A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2026年1月2日</w:t>
            </w:r>
            <w:bookmarkEnd w:id="5"/>
          </w:p>
        </w:tc>
      </w:tr>
    </w:tbl>
    <w:p w14:paraId="22A0A772">
      <w:pPr>
        <w:jc w:val="center"/>
        <w:rPr>
          <w:rFonts w:ascii="宋体" w:hAnsi="宋体"/>
          <w:lang w:val="en-US"/>
        </w:rPr>
      </w:pPr>
    </w:p>
    <w:p w14:paraId="0567EEB1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59C7FA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D5D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8355F9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77077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30A51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C849C3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6701249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63126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7D0A78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E6CBE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1AF8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CBC251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4A0890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T15807606833</w:t>
            </w:r>
            <w:bookmarkEnd w:id="9"/>
          </w:p>
        </w:tc>
      </w:tr>
    </w:tbl>
    <w:p w14:paraId="4927839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494927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B392C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_Toc24617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09AF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_Toc30327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E9959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_Toc15282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_Toc15282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D01AB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_Toc10814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C4DD0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_Toc24529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_Toc24529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E63F6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_Toc18343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_Toc18343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3EABE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_Toc4580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532BF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_Toc7070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_Toc7070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7C68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_Toc15374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_Toc15374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6540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_Toc32024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_Toc32024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C322A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_Toc351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_Toc351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CD420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_Toc21256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_Toc21256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57E3F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_Toc25727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_Toc25727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F6A2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_Toc30454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_Toc30454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EA02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_Toc7272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_Toc7272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65B9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_Toc16701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_Toc16701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F847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_Toc20527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_Toc20527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332BD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_Toc13366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638B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_Toc31223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E653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_Toc9702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91D1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_Toc29301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642A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_Toc994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9907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_Toc29115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515D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_Toc27525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9791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_Toc30489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7C49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_Toc24753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0D45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_Toc22877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0549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_Toc32684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_Toc32684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7593C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_Toc2488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F0DE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_Toc10971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872E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_Toc9993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16FA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_Toc31597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_Toc31597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8FD7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_Toc11370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A48C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_Toc13355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D620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_Toc7467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5854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_Toc12305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_Toc12305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6AB1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_Toc24993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3C0D1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_Toc21078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_Toc21078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4929D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_Toc25462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EACA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_Toc27660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5DA0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_Toc11605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333D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_Toc27531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_Toc27531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E0C5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_Toc12587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_Toc12587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46B3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_Toc3121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EDD2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_Toc12638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_Toc12638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8995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_Toc12619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_Toc12619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952AD0">
      <w:pPr>
        <w:pStyle w:val="16"/>
      </w:pPr>
      <w:r>
        <w:fldChar w:fldCharType="end"/>
      </w:r>
    </w:p>
    <w:p w14:paraId="3A584FD4">
      <w:pPr>
        <w:rPr>
          <w:lang w:val="en-US"/>
        </w:rPr>
      </w:pPr>
    </w:p>
    <w:p w14:paraId="32A44D7D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63C9986B">
      <w:pPr>
        <w:pStyle w:val="2"/>
        <w:rPr>
          <w:szCs w:val="24"/>
          <w:lang w:val="en-US"/>
        </w:rPr>
      </w:pPr>
      <w:bookmarkStart w:id="10" w:name="_Toc24617"/>
      <w:r>
        <w:rPr>
          <w:szCs w:val="24"/>
          <w:lang w:val="en-US"/>
        </w:rPr>
        <w:t>建筑概况</w:t>
      </w:r>
      <w:bookmarkEnd w:id="10"/>
    </w:p>
    <w:p w14:paraId="1E7AB553">
      <w:pPr>
        <w:pStyle w:val="4"/>
        <w:rPr>
          <w:szCs w:val="24"/>
          <w:lang w:val="en-US"/>
        </w:rPr>
      </w:pPr>
      <w:bookmarkStart w:id="11" w:name="_Toc30327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E265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72B48">
            <w:r>
              <w:t>地理位置</w:t>
            </w:r>
          </w:p>
        </w:tc>
        <w:tc>
          <w:tcPr>
            <w:gridSpan w:val="2"/>
            <w:vAlign w:val="center"/>
          </w:tcPr>
          <w:p w14:paraId="4C175C80">
            <w:r>
              <w:t>江西-赣州</w:t>
            </w:r>
          </w:p>
        </w:tc>
      </w:tr>
      <w:tr w14:paraId="3B28F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F92B3">
            <w:r>
              <w:t>北纬</w:t>
            </w:r>
          </w:p>
        </w:tc>
        <w:tc>
          <w:tcPr>
            <w:gridSpan w:val="2"/>
            <w:vAlign w:val="center"/>
          </w:tcPr>
          <w:p w14:paraId="019B4A44">
            <w:r>
              <w:t>25.83</w:t>
            </w:r>
          </w:p>
        </w:tc>
      </w:tr>
      <w:tr w14:paraId="130CB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0FFA8">
            <w:r>
              <w:t>东经</w:t>
            </w:r>
          </w:p>
        </w:tc>
        <w:tc>
          <w:tcPr>
            <w:gridSpan w:val="2"/>
            <w:vAlign w:val="center"/>
          </w:tcPr>
          <w:p w14:paraId="72920FCC">
            <w:r>
              <w:t>114.93</w:t>
            </w:r>
          </w:p>
        </w:tc>
      </w:tr>
      <w:tr w14:paraId="41762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5BF86">
            <w:r>
              <w:t>建筑名称</w:t>
            </w:r>
          </w:p>
        </w:tc>
        <w:tc>
          <w:tcPr>
            <w:gridSpan w:val="2"/>
            <w:vAlign w:val="center"/>
          </w:tcPr>
          <w:p w14:paraId="17E8D968"/>
        </w:tc>
      </w:tr>
      <w:tr w14:paraId="3A08E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7C2AE">
            <w:r>
              <w:t>建筑面积</w:t>
            </w:r>
          </w:p>
        </w:tc>
        <w:tc>
          <w:tcPr>
            <w:vAlign w:val="center"/>
          </w:tcPr>
          <w:p w14:paraId="4F04DE02">
            <w:r>
              <w:t>地上 9515.54 ㎡</w:t>
            </w:r>
          </w:p>
        </w:tc>
        <w:tc>
          <w:tcPr>
            <w:vAlign w:val="center"/>
          </w:tcPr>
          <w:p w14:paraId="2D226609">
            <w:r>
              <w:t>地下 0.00 ㎡</w:t>
            </w:r>
          </w:p>
        </w:tc>
      </w:tr>
      <w:tr w14:paraId="615AB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70EC5">
            <w:r>
              <w:t>建筑高度</w:t>
            </w:r>
          </w:p>
        </w:tc>
        <w:tc>
          <w:tcPr>
            <w:vAlign w:val="center"/>
          </w:tcPr>
          <w:p w14:paraId="1CB913CF">
            <w:r>
              <w:t>地上 19.20 m</w:t>
            </w:r>
          </w:p>
        </w:tc>
        <w:tc>
          <w:tcPr>
            <w:vAlign w:val="center"/>
          </w:tcPr>
          <w:p w14:paraId="69B4DA09">
            <w:r>
              <w:t>地下 0.00 m</w:t>
            </w:r>
          </w:p>
        </w:tc>
      </w:tr>
      <w:tr w14:paraId="10215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21D38">
            <w:r>
              <w:t>建筑层数</w:t>
            </w:r>
          </w:p>
        </w:tc>
        <w:tc>
          <w:tcPr>
            <w:vAlign w:val="center"/>
          </w:tcPr>
          <w:p w14:paraId="537CFC13">
            <w:r>
              <w:t>地上 4</w:t>
            </w:r>
          </w:p>
        </w:tc>
        <w:tc>
          <w:tcPr>
            <w:vAlign w:val="center"/>
          </w:tcPr>
          <w:p w14:paraId="19182599">
            <w:r>
              <w:t>地下 0</w:t>
            </w:r>
          </w:p>
        </w:tc>
      </w:tr>
      <w:tr w14:paraId="753BF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7E25C">
            <w:r>
              <w:t>北向角度</w:t>
            </w:r>
          </w:p>
        </w:tc>
        <w:tc>
          <w:tcPr>
            <w:gridSpan w:val="2"/>
            <w:vAlign w:val="center"/>
          </w:tcPr>
          <w:p w14:paraId="7FCF998A">
            <w:r>
              <w:t>90°</w:t>
            </w:r>
          </w:p>
        </w:tc>
      </w:tr>
    </w:tbl>
    <w:p w14:paraId="5250C820">
      <w:pPr>
        <w:pStyle w:val="4"/>
        <w:rPr>
          <w:szCs w:val="24"/>
          <w:lang w:val="en-US"/>
        </w:rPr>
      </w:pPr>
      <w:bookmarkStart w:id="12" w:name="_Toc15282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3EA7C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BCF71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C6FA405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08B31146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296C8A9F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36A4C62E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030F4D4D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468CE22C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216EB18D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6875B8A6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775B7502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CD26E9C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3C8DB3F7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20C29458">
            <w:pPr>
              <w:jc w:val="center"/>
            </w:pPr>
            <w:r>
              <w:t>12</w:t>
            </w:r>
          </w:p>
        </w:tc>
      </w:tr>
      <w:tr w14:paraId="32736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F6A9F">
            <w:r>
              <w:t>温度(℃)</w:t>
            </w:r>
          </w:p>
        </w:tc>
        <w:tc>
          <w:tcPr>
            <w:vAlign w:val="center"/>
          </w:tcPr>
          <w:p w14:paraId="230E7CB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E30FA06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882515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A8C704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4D120D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42EA9D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A82625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A67D8B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811AAAD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EA290C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6A078703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D9EB151">
            <w:pPr>
              <w:jc w:val="right"/>
            </w:pPr>
            <w:r>
              <w:t>34</w:t>
            </w:r>
          </w:p>
        </w:tc>
      </w:tr>
      <w:tr w14:paraId="1F640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30014">
            <w:r>
              <w:t>湿度(%)</w:t>
            </w:r>
          </w:p>
        </w:tc>
        <w:tc>
          <w:tcPr>
            <w:vAlign w:val="center"/>
          </w:tcPr>
          <w:p w14:paraId="7B98C46A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69B54CFE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7353A843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E7ACBFA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57107B8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3C231D7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6BD0B4C2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04A367FE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2AFBAAE1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5AAA704B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12794DFF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6F404817">
            <w:pPr>
              <w:jc w:val="right"/>
            </w:pPr>
            <w:r>
              <w:t>58</w:t>
            </w:r>
          </w:p>
        </w:tc>
      </w:tr>
      <w:tr w14:paraId="0233F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36D5C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DB01533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29F923F1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3FF595A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2FC9198E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1573BF02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73100CCA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6463DFC3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0B0DF9CA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07537116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D953BAF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0641BF24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0CF46B77">
            <w:pPr>
              <w:jc w:val="center"/>
            </w:pPr>
            <w:r>
              <w:t>24</w:t>
            </w:r>
          </w:p>
        </w:tc>
      </w:tr>
      <w:tr w14:paraId="27D87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C1B1E">
            <w:r>
              <w:t>温度(℃)</w:t>
            </w:r>
          </w:p>
        </w:tc>
        <w:tc>
          <w:tcPr>
            <w:vAlign w:val="center"/>
          </w:tcPr>
          <w:p w14:paraId="3164010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1E3ADB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6B0488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E1EF17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358489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2B29AB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07A8CD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6E1847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AED03C8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2B1E33D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2BF030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AFE4568">
            <w:pPr>
              <w:jc w:val="right"/>
            </w:pPr>
            <w:r>
              <w:t>30</w:t>
            </w:r>
          </w:p>
        </w:tc>
      </w:tr>
      <w:tr w14:paraId="3025D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ACE1C">
            <w:r>
              <w:t>湿度(%)</w:t>
            </w:r>
          </w:p>
        </w:tc>
        <w:tc>
          <w:tcPr>
            <w:vAlign w:val="center"/>
          </w:tcPr>
          <w:p w14:paraId="39B5597E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2C600D86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38ED8F9C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41A9919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1C1851D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7711ADA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140D3340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1783EC69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715A0005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3C98EF1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5E996521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42EEFBC3">
            <w:pPr>
              <w:jc w:val="right"/>
            </w:pPr>
            <w:r>
              <w:t>58</w:t>
            </w:r>
          </w:p>
        </w:tc>
      </w:tr>
    </w:tbl>
    <w:p w14:paraId="3469EDB6">
      <w:pPr>
        <w:pStyle w:val="4"/>
        <w:rPr>
          <w:szCs w:val="24"/>
          <w:lang w:val="en-US"/>
        </w:rPr>
      </w:pPr>
      <w:bookmarkStart w:id="13" w:name="_Toc10814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7ED77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B4AE9F1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1386406B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1F281BBA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1D4838B3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202A35E0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6F9D2FAD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101B188D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4E96820F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6438CEBD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07B4A2CF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096CD9CA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714181E7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B9F8782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6B395615">
            <w:pPr>
              <w:jc w:val="center"/>
            </w:pPr>
            <w:r>
              <w:t>18</w:t>
            </w:r>
          </w:p>
        </w:tc>
      </w:tr>
      <w:tr w14:paraId="24E4B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9C95A9">
            <w:r>
              <w:t>朝向</w:t>
            </w:r>
          </w:p>
        </w:tc>
        <w:tc>
          <w:tcPr>
            <w:vMerge w:val="restart"/>
            <w:vAlign w:val="center"/>
          </w:tcPr>
          <w:p w14:paraId="3982A9C8">
            <w:r>
              <w:t>S</w:t>
            </w:r>
          </w:p>
        </w:tc>
        <w:tc>
          <w:tcPr>
            <w:vAlign w:val="center"/>
          </w:tcPr>
          <w:p w14:paraId="2A4E1B7A">
            <w:r>
              <w:t>直射</w:t>
            </w:r>
          </w:p>
        </w:tc>
        <w:tc>
          <w:tcPr>
            <w:vAlign w:val="center"/>
          </w:tcPr>
          <w:p w14:paraId="2C7BA5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AD00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2CE5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22E7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E8DCB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E8EC2FA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7E225C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26C79B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07C68BF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DE0C7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E41F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B4A9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33C764">
            <w:pPr>
              <w:jc w:val="right"/>
            </w:pPr>
            <w:r>
              <w:t>0</w:t>
            </w:r>
          </w:p>
        </w:tc>
      </w:tr>
      <w:tr w14:paraId="3EB82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10291C"/>
        </w:tc>
        <w:tc>
          <w:tcPr>
            <w:vMerge w:val="continue"/>
            <w:vAlign w:val="center"/>
          </w:tcPr>
          <w:p w14:paraId="41088191"/>
        </w:tc>
        <w:tc>
          <w:tcPr>
            <w:vAlign w:val="center"/>
          </w:tcPr>
          <w:p w14:paraId="1BFDFAD1">
            <w:r>
              <w:t>散射</w:t>
            </w:r>
          </w:p>
        </w:tc>
        <w:tc>
          <w:tcPr>
            <w:vAlign w:val="center"/>
          </w:tcPr>
          <w:p w14:paraId="5A548C4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2AE9726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12F975DA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12B6377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474B3A39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754B007D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65C9CA7C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76C4EDF6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0DF09F21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70FF8168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00A17925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2CD9220B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1F0312A1">
            <w:pPr>
              <w:jc w:val="right"/>
            </w:pPr>
            <w:r>
              <w:t>30</w:t>
            </w:r>
          </w:p>
        </w:tc>
      </w:tr>
      <w:tr w14:paraId="3C017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C66F84"/>
        </w:tc>
        <w:tc>
          <w:tcPr>
            <w:vMerge w:val="restart"/>
            <w:vAlign w:val="center"/>
          </w:tcPr>
          <w:p w14:paraId="3F866FB3">
            <w:r>
              <w:t>SE</w:t>
            </w:r>
          </w:p>
        </w:tc>
        <w:tc>
          <w:tcPr>
            <w:vAlign w:val="center"/>
          </w:tcPr>
          <w:p w14:paraId="321B6E47">
            <w:r>
              <w:t>直射</w:t>
            </w:r>
          </w:p>
        </w:tc>
        <w:tc>
          <w:tcPr>
            <w:vAlign w:val="center"/>
          </w:tcPr>
          <w:p w14:paraId="75C50265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069007E6">
            <w:pPr>
              <w:jc w:val="right"/>
            </w:pPr>
            <w:r>
              <w:t>211</w:t>
            </w:r>
          </w:p>
        </w:tc>
        <w:tc>
          <w:tcPr>
            <w:vAlign w:val="center"/>
          </w:tcPr>
          <w:p w14:paraId="7DAE29B8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19FEA7A8">
            <w:pPr>
              <w:jc w:val="right"/>
            </w:pPr>
            <w:r>
              <w:t>259</w:t>
            </w:r>
          </w:p>
        </w:tc>
        <w:tc>
          <w:tcPr>
            <w:vAlign w:val="center"/>
          </w:tcPr>
          <w:p w14:paraId="2E711112">
            <w:pPr>
              <w:jc w:val="right"/>
            </w:pPr>
            <w:r>
              <w:t>197</w:t>
            </w:r>
          </w:p>
        </w:tc>
        <w:tc>
          <w:tcPr>
            <w:vAlign w:val="center"/>
          </w:tcPr>
          <w:p w14:paraId="49B69739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0FE6EEF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2C0A2B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930B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6147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BDF5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FC1A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2C3925">
            <w:pPr>
              <w:jc w:val="right"/>
            </w:pPr>
            <w:r>
              <w:t>0</w:t>
            </w:r>
          </w:p>
        </w:tc>
      </w:tr>
      <w:tr w14:paraId="23D51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734402"/>
        </w:tc>
        <w:tc>
          <w:tcPr>
            <w:vMerge w:val="continue"/>
            <w:vAlign w:val="center"/>
          </w:tcPr>
          <w:p w14:paraId="20511646"/>
        </w:tc>
        <w:tc>
          <w:tcPr>
            <w:vAlign w:val="center"/>
          </w:tcPr>
          <w:p w14:paraId="27CFC339">
            <w:r>
              <w:t>散射</w:t>
            </w:r>
          </w:p>
        </w:tc>
        <w:tc>
          <w:tcPr>
            <w:vAlign w:val="center"/>
          </w:tcPr>
          <w:p w14:paraId="58C1B70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B9EC97E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00C3D39F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2601EC11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398DD44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162C096D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5490268D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412312E0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773AE3EA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0F031113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DF1B49E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4F52E817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66C613FA">
            <w:pPr>
              <w:jc w:val="right"/>
            </w:pPr>
            <w:r>
              <w:t>30</w:t>
            </w:r>
          </w:p>
        </w:tc>
      </w:tr>
      <w:tr w14:paraId="315C2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3D8063"/>
        </w:tc>
        <w:tc>
          <w:tcPr>
            <w:vMerge w:val="restart"/>
            <w:vAlign w:val="center"/>
          </w:tcPr>
          <w:p w14:paraId="4DCCC9BE">
            <w:r>
              <w:t>E</w:t>
            </w:r>
          </w:p>
        </w:tc>
        <w:tc>
          <w:tcPr>
            <w:vAlign w:val="center"/>
          </w:tcPr>
          <w:p w14:paraId="4D67F538">
            <w:r>
              <w:t>直射</w:t>
            </w:r>
          </w:p>
        </w:tc>
        <w:tc>
          <w:tcPr>
            <w:vAlign w:val="center"/>
          </w:tcPr>
          <w:p w14:paraId="6A40D21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885E2B3"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 w14:paraId="2899474E"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 w14:paraId="7A0C0D50"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 w14:paraId="3880E79A"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 w14:paraId="4660DB1B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50DFBE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03A8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6FD7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7190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3343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CB3E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206A06">
            <w:pPr>
              <w:jc w:val="right"/>
            </w:pPr>
            <w:r>
              <w:t>0</w:t>
            </w:r>
          </w:p>
        </w:tc>
      </w:tr>
      <w:tr w14:paraId="01E52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C2C414"/>
        </w:tc>
        <w:tc>
          <w:tcPr>
            <w:vMerge w:val="continue"/>
            <w:vAlign w:val="center"/>
          </w:tcPr>
          <w:p w14:paraId="3F443946"/>
        </w:tc>
        <w:tc>
          <w:tcPr>
            <w:vAlign w:val="center"/>
          </w:tcPr>
          <w:p w14:paraId="0B30134B">
            <w:r>
              <w:t>散射</w:t>
            </w:r>
          </w:p>
        </w:tc>
        <w:tc>
          <w:tcPr>
            <w:vAlign w:val="center"/>
          </w:tcPr>
          <w:p w14:paraId="6A0A776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3DE9335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0BC88133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814A221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A73DDCE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7FF98A6E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593625C2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40E3CE7C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657CED3E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692242D5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2946BBD7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A5FFBFD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5844F8E1">
            <w:pPr>
              <w:jc w:val="right"/>
            </w:pPr>
            <w:r>
              <w:t>30</w:t>
            </w:r>
          </w:p>
        </w:tc>
      </w:tr>
      <w:tr w14:paraId="72442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293902"/>
        </w:tc>
        <w:tc>
          <w:tcPr>
            <w:vMerge w:val="restart"/>
            <w:vAlign w:val="center"/>
          </w:tcPr>
          <w:p w14:paraId="2CDB1C66">
            <w:r>
              <w:t>NE</w:t>
            </w:r>
          </w:p>
        </w:tc>
        <w:tc>
          <w:tcPr>
            <w:vAlign w:val="center"/>
          </w:tcPr>
          <w:p w14:paraId="72E2415B">
            <w:r>
              <w:t>直射</w:t>
            </w:r>
          </w:p>
        </w:tc>
        <w:tc>
          <w:tcPr>
            <w:vAlign w:val="center"/>
          </w:tcPr>
          <w:p w14:paraId="21D0BBD7">
            <w:pPr>
              <w:jc w:val="right"/>
            </w:pPr>
            <w:r>
              <w:t>227</w:t>
            </w:r>
          </w:p>
        </w:tc>
        <w:tc>
          <w:tcPr>
            <w:vAlign w:val="center"/>
          </w:tcPr>
          <w:p w14:paraId="5F956147">
            <w:pPr>
              <w:jc w:val="right"/>
            </w:pPr>
            <w:r>
              <w:t>379</w:t>
            </w:r>
          </w:p>
        </w:tc>
        <w:tc>
          <w:tcPr>
            <w:vAlign w:val="center"/>
          </w:tcPr>
          <w:p w14:paraId="4029C954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02728620">
            <w:pPr>
              <w:jc w:val="right"/>
            </w:pPr>
            <w:r>
              <w:t>294</w:t>
            </w:r>
          </w:p>
        </w:tc>
        <w:tc>
          <w:tcPr>
            <w:vAlign w:val="center"/>
          </w:tcPr>
          <w:p w14:paraId="3632552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53F63F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0F773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051C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68FB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C757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F300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C333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631D37">
            <w:pPr>
              <w:jc w:val="right"/>
            </w:pPr>
            <w:r>
              <w:t>0</w:t>
            </w:r>
          </w:p>
        </w:tc>
      </w:tr>
      <w:tr w14:paraId="50838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27BDF3"/>
        </w:tc>
        <w:tc>
          <w:tcPr>
            <w:vMerge w:val="continue"/>
            <w:vAlign w:val="center"/>
          </w:tcPr>
          <w:p w14:paraId="5037B271"/>
        </w:tc>
        <w:tc>
          <w:tcPr>
            <w:vAlign w:val="center"/>
          </w:tcPr>
          <w:p w14:paraId="1EACD5CD">
            <w:r>
              <w:t>散射</w:t>
            </w:r>
          </w:p>
        </w:tc>
        <w:tc>
          <w:tcPr>
            <w:vAlign w:val="center"/>
          </w:tcPr>
          <w:p w14:paraId="6CE6104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C2D1839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6343CF96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2A20ADB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3508807C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2069EC4F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5531AB80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593C5A3E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7567B8A7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55ABD92C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366F589A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111A6531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64F0E183">
            <w:pPr>
              <w:jc w:val="right"/>
            </w:pPr>
            <w:r>
              <w:t>30</w:t>
            </w:r>
          </w:p>
        </w:tc>
      </w:tr>
      <w:tr w14:paraId="22AC4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B3B8EA"/>
        </w:tc>
        <w:tc>
          <w:tcPr>
            <w:vMerge w:val="restart"/>
            <w:vAlign w:val="center"/>
          </w:tcPr>
          <w:p w14:paraId="3A679F3A">
            <w:r>
              <w:t>N</w:t>
            </w:r>
          </w:p>
        </w:tc>
        <w:tc>
          <w:tcPr>
            <w:vAlign w:val="center"/>
          </w:tcPr>
          <w:p w14:paraId="3D4D2239">
            <w:r>
              <w:t>直射</w:t>
            </w:r>
          </w:p>
        </w:tc>
        <w:tc>
          <w:tcPr>
            <w:vAlign w:val="center"/>
          </w:tcPr>
          <w:p w14:paraId="4F061956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75AF2619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638DEF7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00D921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11B44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C3C1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178F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AD45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9B36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39124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3E0E8F6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0876282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33F2B27">
            <w:pPr>
              <w:jc w:val="right"/>
            </w:pPr>
            <w:r>
              <w:t>59</w:t>
            </w:r>
          </w:p>
        </w:tc>
      </w:tr>
      <w:tr w14:paraId="4D1EB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CAFA6C"/>
        </w:tc>
        <w:tc>
          <w:tcPr>
            <w:vMerge w:val="continue"/>
            <w:vAlign w:val="center"/>
          </w:tcPr>
          <w:p w14:paraId="1E7D4C04"/>
        </w:tc>
        <w:tc>
          <w:tcPr>
            <w:vAlign w:val="center"/>
          </w:tcPr>
          <w:p w14:paraId="440D3D2C">
            <w:r>
              <w:t>散射</w:t>
            </w:r>
          </w:p>
        </w:tc>
        <w:tc>
          <w:tcPr>
            <w:vAlign w:val="center"/>
          </w:tcPr>
          <w:p w14:paraId="7C21598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251752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2618A255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C22C37F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59C4B40A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5CF657B4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799F11B2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64E52E20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0C46E239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2A37805E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98E173F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9139ED3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7A4F3CD3">
            <w:pPr>
              <w:jc w:val="right"/>
            </w:pPr>
            <w:r>
              <w:t>30</w:t>
            </w:r>
          </w:p>
        </w:tc>
      </w:tr>
      <w:tr w14:paraId="28530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2138FF"/>
        </w:tc>
        <w:tc>
          <w:tcPr>
            <w:vMerge w:val="restart"/>
            <w:vAlign w:val="center"/>
          </w:tcPr>
          <w:p w14:paraId="7A08889F">
            <w:r>
              <w:t>H</w:t>
            </w:r>
          </w:p>
        </w:tc>
        <w:tc>
          <w:tcPr>
            <w:vAlign w:val="center"/>
          </w:tcPr>
          <w:p w14:paraId="39CA1D1A">
            <w:r>
              <w:t>直射</w:t>
            </w:r>
          </w:p>
        </w:tc>
        <w:tc>
          <w:tcPr>
            <w:vAlign w:val="center"/>
          </w:tcPr>
          <w:p w14:paraId="4FA6CF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4FEC19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682BB85F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23782AC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614A62F"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 w14:paraId="74EE5220">
            <w:pPr>
              <w:jc w:val="right"/>
            </w:pPr>
            <w:r>
              <w:t>714</w:t>
            </w:r>
          </w:p>
        </w:tc>
        <w:tc>
          <w:tcPr>
            <w:vAlign w:val="center"/>
          </w:tcPr>
          <w:p w14:paraId="6121F4B2">
            <w:pPr>
              <w:jc w:val="right"/>
            </w:pPr>
            <w:r>
              <w:t>743</w:t>
            </w:r>
          </w:p>
        </w:tc>
        <w:tc>
          <w:tcPr>
            <w:vAlign w:val="center"/>
          </w:tcPr>
          <w:p w14:paraId="154BC0E3">
            <w:pPr>
              <w:jc w:val="right"/>
            </w:pPr>
            <w:r>
              <w:t>714</w:t>
            </w:r>
          </w:p>
        </w:tc>
        <w:tc>
          <w:tcPr>
            <w:vAlign w:val="center"/>
          </w:tcPr>
          <w:p w14:paraId="314188A3"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 w14:paraId="2D65C68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4ABCC7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7F18B5BF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6AF288BE">
            <w:pPr>
              <w:jc w:val="right"/>
            </w:pPr>
            <w:r>
              <w:t>18</w:t>
            </w:r>
          </w:p>
        </w:tc>
      </w:tr>
      <w:tr w14:paraId="73EA7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B66132"/>
        </w:tc>
        <w:tc>
          <w:tcPr>
            <w:vMerge w:val="continue"/>
            <w:vAlign w:val="center"/>
          </w:tcPr>
          <w:p w14:paraId="338A80DC"/>
        </w:tc>
        <w:tc>
          <w:tcPr>
            <w:vAlign w:val="center"/>
          </w:tcPr>
          <w:p w14:paraId="70157746">
            <w:r>
              <w:t>散射</w:t>
            </w:r>
          </w:p>
        </w:tc>
        <w:tc>
          <w:tcPr>
            <w:vAlign w:val="center"/>
          </w:tcPr>
          <w:p w14:paraId="1604247D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378766CE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2589C6A1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53B71CDC"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 w14:paraId="0F271DB7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48E3133F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6A98E299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489FC26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6D0FBE73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11E53206"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 w14:paraId="76A5AA07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58D438A4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21DADBE7">
            <w:pPr>
              <w:jc w:val="right"/>
            </w:pPr>
            <w:r>
              <w:t>43</w:t>
            </w:r>
          </w:p>
        </w:tc>
      </w:tr>
    </w:tbl>
    <w:p w14:paraId="353DFCE9">
      <w:pPr>
        <w:pStyle w:val="4"/>
        <w:rPr>
          <w:szCs w:val="24"/>
          <w:lang w:val="en-US"/>
        </w:rPr>
      </w:pPr>
      <w:bookmarkStart w:id="14" w:name="_Toc24529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6A45D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2026C">
            <w:r>
              <w:t>气象位置</w:t>
            </w:r>
          </w:p>
        </w:tc>
        <w:tc>
          <w:tcPr>
            <w:vAlign w:val="center"/>
          </w:tcPr>
          <w:p w14:paraId="70C5010B">
            <w:r>
              <w:t>江西-赣州-赣州（默认）</w:t>
            </w:r>
          </w:p>
        </w:tc>
      </w:tr>
      <w:tr w14:paraId="2511A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4109E">
            <w:r>
              <w:t>气象来源</w:t>
            </w:r>
          </w:p>
        </w:tc>
        <w:tc>
          <w:tcPr>
            <w:vAlign w:val="center"/>
          </w:tcPr>
          <w:p w14:paraId="60E3C247">
            <w:r>
              <w:t>《民用建筑供暖通风与空气调节设计规范（GB 50736 - 2012）》</w:t>
            </w:r>
          </w:p>
        </w:tc>
      </w:tr>
      <w:tr w14:paraId="3FF68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D7775">
            <w:r>
              <w:t>大气透明度等级</w:t>
            </w:r>
          </w:p>
        </w:tc>
        <w:tc>
          <w:tcPr>
            <w:vAlign w:val="center"/>
          </w:tcPr>
          <w:p w14:paraId="4EB95231">
            <w:r>
              <w:t>4</w:t>
            </w:r>
          </w:p>
        </w:tc>
      </w:tr>
      <w:tr w14:paraId="451DC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2D1A8">
            <w:r>
              <w:t>夏季室外计算日平均温度twp（℃）</w:t>
            </w:r>
          </w:p>
        </w:tc>
        <w:tc>
          <w:tcPr>
            <w:vAlign w:val="center"/>
          </w:tcPr>
          <w:p w14:paraId="2D5DE565">
            <w:r>
              <w:t>31.7</w:t>
            </w:r>
          </w:p>
        </w:tc>
      </w:tr>
      <w:tr w14:paraId="3BD06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C22BB">
            <w:r>
              <w:t>夏季室外计算干球温度twg（℃）</w:t>
            </w:r>
          </w:p>
        </w:tc>
        <w:tc>
          <w:tcPr>
            <w:vAlign w:val="center"/>
          </w:tcPr>
          <w:p w14:paraId="3FA15C97">
            <w:r>
              <w:t>35.4</w:t>
            </w:r>
          </w:p>
        </w:tc>
      </w:tr>
      <w:tr w14:paraId="160DA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4E24F">
            <w:r>
              <w:t>室外计算日较差⊿tr（℃）</w:t>
            </w:r>
          </w:p>
        </w:tc>
        <w:tc>
          <w:tcPr>
            <w:vAlign w:val="center"/>
          </w:tcPr>
          <w:p w14:paraId="4BFA4FE9">
            <w:r>
              <w:t>7.1</w:t>
            </w:r>
          </w:p>
        </w:tc>
      </w:tr>
      <w:tr w14:paraId="752AF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776E9">
            <w:r>
              <w:t>夏季围护结构外表面换热系数αw(W/㎡· K)</w:t>
            </w:r>
          </w:p>
        </w:tc>
        <w:tc>
          <w:tcPr>
            <w:vAlign w:val="center"/>
          </w:tcPr>
          <w:p w14:paraId="1CC4FA7A">
            <w:r>
              <w:t>18.6</w:t>
            </w:r>
          </w:p>
        </w:tc>
      </w:tr>
      <w:tr w14:paraId="699F0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FDFF6">
            <w:r>
              <w:t>围护结构内表面换热系数αn(W/㎡· K)</w:t>
            </w:r>
          </w:p>
        </w:tc>
        <w:tc>
          <w:tcPr>
            <w:vAlign w:val="center"/>
          </w:tcPr>
          <w:p w14:paraId="689B376F">
            <w:r>
              <w:t>8.7</w:t>
            </w:r>
          </w:p>
        </w:tc>
      </w:tr>
      <w:tr w14:paraId="1BAE1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ECB5C">
            <w:r>
              <w:t>外墙太阳辐射吸收系数ρ</w:t>
            </w:r>
          </w:p>
        </w:tc>
        <w:tc>
          <w:tcPr>
            <w:vAlign w:val="center"/>
          </w:tcPr>
          <w:p w14:paraId="183A6BFE">
            <w:r>
              <w:t>0.70</w:t>
            </w:r>
          </w:p>
        </w:tc>
      </w:tr>
      <w:tr w14:paraId="3CECB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DDDF2">
            <w:r>
              <w:t>屋顶太阳辐射吸收系数ρ</w:t>
            </w:r>
          </w:p>
        </w:tc>
        <w:tc>
          <w:tcPr>
            <w:vAlign w:val="center"/>
          </w:tcPr>
          <w:p w14:paraId="613C9854">
            <w:r>
              <w:t>0.70</w:t>
            </w:r>
          </w:p>
        </w:tc>
      </w:tr>
      <w:tr w14:paraId="2F5BC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5B506">
            <w:r>
              <w:t>夏季空气调节室外计算湿球温度（℃）</w:t>
            </w:r>
          </w:p>
        </w:tc>
        <w:tc>
          <w:tcPr>
            <w:vAlign w:val="center"/>
          </w:tcPr>
          <w:p w14:paraId="10A8C91D">
            <w:r>
              <w:t>27.0</w:t>
            </w:r>
          </w:p>
        </w:tc>
      </w:tr>
      <w:tr w14:paraId="1F3C8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7F553">
            <w:r>
              <w:t>夏季大气压力(Pa)</w:t>
            </w:r>
          </w:p>
        </w:tc>
        <w:tc>
          <w:tcPr>
            <w:vAlign w:val="center"/>
          </w:tcPr>
          <w:p w14:paraId="0C3588A0">
            <w:r>
              <w:t>99120</w:t>
            </w:r>
          </w:p>
        </w:tc>
      </w:tr>
    </w:tbl>
    <w:p w14:paraId="73D78A5B">
      <w:pPr>
        <w:pStyle w:val="2"/>
        <w:rPr>
          <w:szCs w:val="24"/>
          <w:lang w:val="en-US"/>
        </w:rPr>
      </w:pPr>
      <w:bookmarkStart w:id="15" w:name="_Toc18343"/>
      <w:r>
        <w:rPr>
          <w:szCs w:val="24"/>
          <w:lang w:val="en-US"/>
        </w:rPr>
        <w:t>计算依据</w:t>
      </w:r>
      <w:bookmarkEnd w:id="15"/>
    </w:p>
    <w:p w14:paraId="107E160F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295AFF9C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23EEF715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56FE2AAB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6D8CF37D">
      <w:pPr>
        <w:rPr>
          <w:szCs w:val="24"/>
          <w:lang w:val="en-US"/>
        </w:rPr>
      </w:pPr>
    </w:p>
    <w:p w14:paraId="2F13FE7C">
      <w:pPr>
        <w:rPr>
          <w:szCs w:val="24"/>
          <w:lang w:val="en-US"/>
        </w:rPr>
      </w:pPr>
    </w:p>
    <w:p w14:paraId="7FE96ACC">
      <w:pPr>
        <w:pStyle w:val="2"/>
        <w:rPr>
          <w:szCs w:val="24"/>
          <w:lang w:val="en-US"/>
        </w:rPr>
      </w:pPr>
      <w:bookmarkStart w:id="16" w:name="_Toc4580"/>
      <w:r>
        <w:rPr>
          <w:szCs w:val="24"/>
          <w:lang w:val="en-US"/>
        </w:rPr>
        <w:t>计算原理</w:t>
      </w:r>
      <w:bookmarkEnd w:id="16"/>
    </w:p>
    <w:p w14:paraId="18A651A1">
      <w:pPr>
        <w:pStyle w:val="4"/>
        <w:spacing w:line="240" w:lineRule="atLeast"/>
      </w:pPr>
      <w:bookmarkStart w:id="17" w:name="_Toc239133098"/>
      <w:bookmarkStart w:id="18" w:name="_Toc178151562"/>
      <w:bookmarkStart w:id="19" w:name="_Toc178152068"/>
      <w:bookmarkStart w:id="20" w:name="_Toc495932542"/>
      <w:bookmarkStart w:id="21" w:name="_Toc179707474"/>
      <w:bookmarkStart w:id="22" w:name="_Toc179712227"/>
      <w:bookmarkStart w:id="23" w:name="_Toc240280508"/>
      <w:bookmarkStart w:id="24" w:name="_Toc7070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4E4327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65F298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0ACE88F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7DC4F82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3214E9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B814273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 w14:paraId="1567D8A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01F96E0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7D45833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318C10D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7D39401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79EBA7CB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50723D3A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6C32F4E9">
      <w:pPr>
        <w:pStyle w:val="4"/>
        <w:spacing w:line="240" w:lineRule="atLeast"/>
      </w:pPr>
      <w:bookmarkStart w:id="29" w:name="_Toc178152069"/>
      <w:bookmarkStart w:id="30" w:name="_Toc239133099"/>
      <w:bookmarkStart w:id="31" w:name="_Toc495932543"/>
      <w:bookmarkStart w:id="32" w:name="_Toc179707475"/>
      <w:bookmarkStart w:id="33" w:name="_Toc179712228"/>
      <w:bookmarkStart w:id="34" w:name="_Toc453593137"/>
      <w:bookmarkStart w:id="35" w:name="_Toc178151563"/>
      <w:bookmarkStart w:id="36" w:name="_Toc240280509"/>
      <w:bookmarkStart w:id="37" w:name="_Toc15374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A54B899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2EF724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2662A0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663B4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7D02400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0BDDF10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65BE320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EB1CCF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FCE3A2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40571FE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8B42329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3362F69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4780680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75E649D8">
      <w:pPr>
        <w:pStyle w:val="4"/>
        <w:spacing w:line="240" w:lineRule="atLeast"/>
      </w:pPr>
      <w:bookmarkStart w:id="38" w:name="_Toc453593138"/>
      <w:bookmarkStart w:id="39" w:name="_Toc495932544"/>
      <w:bookmarkStart w:id="40" w:name="_Toc179707476"/>
      <w:bookmarkStart w:id="41" w:name="_Toc240280510"/>
      <w:bookmarkStart w:id="42" w:name="_Toc178151564"/>
      <w:bookmarkStart w:id="43" w:name="_Toc179712229"/>
      <w:bookmarkStart w:id="44" w:name="_Toc178152070"/>
      <w:bookmarkStart w:id="45" w:name="_Toc239133100"/>
      <w:bookmarkStart w:id="46" w:name="_Toc3202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D2A38A8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EA84FBD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722166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4AD1CC6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1031CB7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60CEAA4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215B32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9DFAF31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7C1359D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155CF59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44623F1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569FB28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22D8ED4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7639419C">
      <w:pPr>
        <w:pStyle w:val="4"/>
        <w:spacing w:line="240" w:lineRule="atLeast"/>
      </w:pPr>
      <w:bookmarkStart w:id="47" w:name="_Toc179707477"/>
      <w:bookmarkStart w:id="48" w:name="_Toc179712230"/>
      <w:bookmarkStart w:id="49" w:name="_Toc239133101"/>
      <w:bookmarkStart w:id="50" w:name="_Toc240280511"/>
      <w:bookmarkStart w:id="51" w:name="_Toc178152071"/>
      <w:bookmarkStart w:id="52" w:name="_Toc453593139"/>
      <w:bookmarkStart w:id="53" w:name="_Toc178151565"/>
      <w:r>
        <w:rPr>
          <w:rFonts w:hint="eastAsia"/>
        </w:rPr>
        <w:t xml:space="preserve"> </w:t>
      </w:r>
      <w:bookmarkStart w:id="54" w:name="_Toc495932545"/>
      <w:bookmarkStart w:id="55" w:name="_Toc351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BAED131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0942C704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654082C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5618AD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14CD97B4">
      <w:pPr>
        <w:pStyle w:val="4"/>
        <w:spacing w:line="240" w:lineRule="atLeast"/>
      </w:pPr>
      <w:bookmarkStart w:id="56" w:name="_Toc179707478"/>
      <w:bookmarkStart w:id="57" w:name="_Toc239133102"/>
      <w:bookmarkStart w:id="58" w:name="_Toc453593140"/>
      <w:bookmarkStart w:id="59" w:name="_Toc240280512"/>
      <w:bookmarkStart w:id="60" w:name="_Toc179712231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2125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4A9208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0EAA0F5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099C385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F2DD0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3DE8837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62CEB9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16CD48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F966D0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187A16B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4A9EC4C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0D3EE76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669B214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4E8C601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5C2CB9A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84F124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2187B0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2C0E120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540E1CB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0422C77F">
      <w:pPr>
        <w:pStyle w:val="4"/>
        <w:spacing w:line="240" w:lineRule="atLeast"/>
      </w:pPr>
      <w:bookmarkStart w:id="65" w:name="_Toc179707479"/>
      <w:bookmarkStart w:id="66" w:name="_Toc240280513"/>
      <w:bookmarkStart w:id="67" w:name="_Toc178152073"/>
      <w:bookmarkStart w:id="68" w:name="_Toc239133103"/>
      <w:bookmarkStart w:id="69" w:name="_Toc453593141"/>
      <w:bookmarkStart w:id="70" w:name="_Toc179712232"/>
      <w:bookmarkStart w:id="71" w:name="_Toc178151567"/>
      <w:r>
        <w:t xml:space="preserve"> </w:t>
      </w:r>
      <w:bookmarkStart w:id="72" w:name="_Toc495932547"/>
      <w:bookmarkStart w:id="73" w:name="_Toc2572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B185AB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11DC84C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05DE426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3C25EED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C3B2FC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6716F0E6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69F4484E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C6BB35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406EC3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508338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200A4C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5955E9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4E518D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01294A5C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490958D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607584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A7F42D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5DAA7C7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707E92C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62F963A3">
      <w:pPr>
        <w:pStyle w:val="4"/>
        <w:spacing w:line="240" w:lineRule="atLeast"/>
      </w:pPr>
      <w:bookmarkStart w:id="74" w:name="_Toc453593142"/>
      <w:bookmarkStart w:id="75" w:name="_Toc179712233"/>
      <w:bookmarkStart w:id="76" w:name="_Toc240280514"/>
      <w:bookmarkStart w:id="77" w:name="_Toc239133104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3045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8F6306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F66084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A5465C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D57BC0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3A542E6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16F2D3F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7F4E74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44719A8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6D08F10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5CE379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D44FAF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DC0432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4C5D2CBE">
      <w:pPr>
        <w:pStyle w:val="4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7272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1E1B32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53BC907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2B590F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9A427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1E66854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11CDB6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332A13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55BC27D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5ED1DB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C9E9BB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D6DBCD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2B7202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79B4F61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2A00BE8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592EB6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004BE81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765958E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ED0EAE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264D9AD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6CA2F1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45DDB3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3F8F9B24">
      <w:pPr>
        <w:pStyle w:val="4"/>
        <w:spacing w:line="240" w:lineRule="atLeast"/>
      </w:pPr>
      <w:bookmarkStart w:id="92" w:name="_Toc453593144"/>
      <w:bookmarkStart w:id="93" w:name="_Toc178152076"/>
      <w:bookmarkStart w:id="94" w:name="_Toc240280516"/>
      <w:bookmarkStart w:id="95" w:name="_Toc178151570"/>
      <w:bookmarkStart w:id="96" w:name="_Toc179712235"/>
      <w:bookmarkStart w:id="97" w:name="_Toc179707482"/>
      <w:bookmarkStart w:id="98" w:name="_Toc239133106"/>
      <w:r>
        <w:t xml:space="preserve"> </w:t>
      </w:r>
      <w:bookmarkStart w:id="99" w:name="_Toc495932550"/>
      <w:bookmarkStart w:id="100" w:name="_Toc16701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8C903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6FB344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29258F2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64CBD06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70612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475111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49BB908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1A621DB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5DF7551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4771C8F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6DC1219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959228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16E729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293C40B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3DB359F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37AB2CD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64608A1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07BF7CF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0734CF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5EC453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01B6CF4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33471A8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7470053C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1C0EEFF8">
      <w:pPr>
        <w:pStyle w:val="4"/>
        <w:spacing w:line="240" w:lineRule="atLeast"/>
      </w:pPr>
      <w:bookmarkStart w:id="101" w:name="_Toc453593145"/>
      <w:bookmarkStart w:id="102" w:name="_Toc239133107"/>
      <w:bookmarkStart w:id="103" w:name="_Toc240280517"/>
      <w:r>
        <w:rPr>
          <w:rFonts w:hint="eastAsia"/>
        </w:rPr>
        <w:t xml:space="preserve"> </w:t>
      </w:r>
      <w:bookmarkStart w:id="104" w:name="_Toc495932551"/>
      <w:bookmarkStart w:id="105" w:name="_Toc2052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0F955113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1FA02185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10F5D29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083B58A7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6C268CEF">
      <w:pPr>
        <w:spacing w:line="240" w:lineRule="auto"/>
        <w:rPr>
          <w:color w:val="000000"/>
        </w:rPr>
      </w:pPr>
      <w:bookmarkStart w:id="106" w:name="_Toc178152077"/>
      <w:bookmarkStart w:id="107" w:name="_Toc179712236"/>
      <w:bookmarkStart w:id="108" w:name="_Toc178151571"/>
      <w:bookmarkStart w:id="109" w:name="_Toc179707483"/>
      <w:r>
        <w:rPr>
          <w:rFonts w:hint="eastAsia"/>
          <w:color w:val="000000"/>
        </w:rPr>
        <w:t>（3）其它附加系数</w:t>
      </w:r>
    </w:p>
    <w:p w14:paraId="3726A148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12B35E44">
      <w:pPr>
        <w:pStyle w:val="2"/>
        <w:rPr>
          <w:szCs w:val="24"/>
          <w:lang w:val="en-US"/>
        </w:rPr>
      </w:pPr>
      <w:bookmarkStart w:id="110" w:name="_Toc13366"/>
      <w:r>
        <w:rPr>
          <w:szCs w:val="24"/>
          <w:lang w:val="en-US"/>
        </w:rPr>
        <w:t>外围护构造</w:t>
      </w:r>
      <w:bookmarkEnd w:id="110"/>
    </w:p>
    <w:p w14:paraId="033EFEF3">
      <w:pPr>
        <w:pStyle w:val="4"/>
        <w:rPr>
          <w:szCs w:val="24"/>
          <w:lang w:val="en-US"/>
        </w:rPr>
      </w:pPr>
      <w:bookmarkStart w:id="111" w:name="_Toc31223"/>
      <w:r>
        <w:rPr>
          <w:szCs w:val="24"/>
          <w:lang w:val="en-US"/>
        </w:rPr>
        <w:t>屋顶</w:t>
      </w:r>
      <w:bookmarkEnd w:id="111"/>
    </w:p>
    <w:p w14:paraId="680F3F73">
      <w:pPr>
        <w:pStyle w:val="5"/>
        <w:rPr>
          <w:szCs w:val="24"/>
          <w:lang w:val="en-US"/>
        </w:rPr>
      </w:pPr>
      <w:bookmarkStart w:id="112" w:name="_Toc9702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6EE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9D0F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054430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0330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101D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DC165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DCEAB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458FFE">
            <w:pPr>
              <w:jc w:val="center"/>
            </w:pPr>
            <w:r>
              <w:t>热惰性指标</w:t>
            </w:r>
          </w:p>
        </w:tc>
      </w:tr>
      <w:tr w14:paraId="18B66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3BD2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7ED0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D55C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6637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5B45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BA2F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238A1C">
            <w:pPr>
              <w:jc w:val="center"/>
            </w:pPr>
            <w:r>
              <w:t>D=R*S</w:t>
            </w:r>
          </w:p>
        </w:tc>
      </w:tr>
      <w:tr w14:paraId="11FC1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4DA20">
            <w:r>
              <w:t>水泥砂浆</w:t>
            </w:r>
          </w:p>
        </w:tc>
        <w:tc>
          <w:tcPr>
            <w:vAlign w:val="center"/>
          </w:tcPr>
          <w:p w14:paraId="0ADF13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94139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335F8A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5A311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85DF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3DAC1D">
            <w:pPr>
              <w:jc w:val="right"/>
            </w:pPr>
            <w:r>
              <w:t>0.245</w:t>
            </w:r>
          </w:p>
        </w:tc>
      </w:tr>
      <w:tr w14:paraId="45A2F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D7F2E">
            <w:r>
              <w:t>c20细石混凝土(ρ=2300)</w:t>
            </w:r>
          </w:p>
        </w:tc>
        <w:tc>
          <w:tcPr>
            <w:vAlign w:val="center"/>
          </w:tcPr>
          <w:p w14:paraId="13E9F05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A0F1710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0F17B6A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0AA7A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66544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ED4DFDC">
            <w:pPr>
              <w:jc w:val="right"/>
            </w:pPr>
            <w:r>
              <w:t>0.404</w:t>
            </w:r>
          </w:p>
        </w:tc>
      </w:tr>
      <w:tr w14:paraId="27AE1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D0599">
            <w:r>
              <w:t>挤塑聚苯板(ρ=25-32)</w:t>
            </w:r>
          </w:p>
        </w:tc>
        <w:tc>
          <w:tcPr>
            <w:vAlign w:val="center"/>
          </w:tcPr>
          <w:p w14:paraId="6242543D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3B6647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39CA7D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C7C33C3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69789E6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5454BCB0">
            <w:pPr>
              <w:jc w:val="right"/>
            </w:pPr>
            <w:r>
              <w:t>1.173</w:t>
            </w:r>
          </w:p>
        </w:tc>
      </w:tr>
      <w:tr w14:paraId="1B19E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844BC">
            <w:r>
              <w:t>轻骨料混凝土(找坡层)</w:t>
            </w:r>
          </w:p>
        </w:tc>
        <w:tc>
          <w:tcPr>
            <w:vAlign w:val="center"/>
          </w:tcPr>
          <w:p w14:paraId="518BBE5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B436A37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6FB7E8F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D015710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21AECD8C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B7F2A0A">
            <w:pPr>
              <w:jc w:val="right"/>
            </w:pPr>
            <w:r>
              <w:t>0.5</w:t>
            </w:r>
          </w:p>
        </w:tc>
      </w:tr>
      <w:tr w14:paraId="79E15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DFD15">
            <w:r>
              <w:t>钢筋混凝土</w:t>
            </w:r>
          </w:p>
        </w:tc>
        <w:tc>
          <w:tcPr>
            <w:vAlign w:val="center"/>
          </w:tcPr>
          <w:p w14:paraId="2263CC2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ED1E3B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4CDB3E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6D6AA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8BF12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B39D9CB">
            <w:pPr>
              <w:jc w:val="right"/>
            </w:pPr>
            <w:r>
              <w:t>1.186</w:t>
            </w:r>
          </w:p>
        </w:tc>
      </w:tr>
      <w:tr w14:paraId="4CAD4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E4718">
            <w:r>
              <w:t>石灰砂浆</w:t>
            </w:r>
          </w:p>
        </w:tc>
        <w:tc>
          <w:tcPr>
            <w:vAlign w:val="center"/>
          </w:tcPr>
          <w:p w14:paraId="168834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9EE24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59DDA8B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0EAF1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D1182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2955D66">
            <w:pPr>
              <w:jc w:val="right"/>
            </w:pPr>
            <w:r>
              <w:t>0.249</w:t>
            </w:r>
          </w:p>
        </w:tc>
      </w:tr>
      <w:tr w14:paraId="51713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4E081">
            <w:r>
              <w:t>各层之和∑</w:t>
            </w:r>
          </w:p>
        </w:tc>
        <w:tc>
          <w:tcPr>
            <w:vAlign w:val="center"/>
          </w:tcPr>
          <w:p w14:paraId="1477DECE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218F6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3037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43D3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DC164C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59623A02">
            <w:pPr>
              <w:jc w:val="right"/>
            </w:pPr>
            <w:r>
              <w:t>3.756</w:t>
            </w:r>
          </w:p>
        </w:tc>
      </w:tr>
      <w:tr w14:paraId="4A03D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5C37E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018A1FD">
            <w:pPr>
              <w:jc w:val="center"/>
            </w:pPr>
            <w:r>
              <w:t>0.270</w:t>
            </w:r>
          </w:p>
        </w:tc>
      </w:tr>
      <w:tr w14:paraId="4F917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B2CD29">
            <w:r>
              <w:t>衰减度ν</w:t>
            </w:r>
          </w:p>
        </w:tc>
        <w:tc>
          <w:tcPr>
            <w:gridSpan w:val="5"/>
            <w:vAlign w:val="center"/>
          </w:tcPr>
          <w:p w14:paraId="0C63E6E5">
            <w:pPr>
              <w:jc w:val="center"/>
            </w:pPr>
            <w:r>
              <w:t>169.80</w:t>
            </w:r>
          </w:p>
        </w:tc>
      </w:tr>
      <w:tr w14:paraId="2ED8A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18520E">
            <w:r>
              <w:t>延迟时间ξ(h)</w:t>
            </w:r>
          </w:p>
        </w:tc>
        <w:tc>
          <w:tcPr>
            <w:gridSpan w:val="5"/>
            <w:vAlign w:val="center"/>
          </w:tcPr>
          <w:p w14:paraId="3B964E3D">
            <w:pPr>
              <w:jc w:val="center"/>
            </w:pPr>
            <w:r>
              <w:t>9.81</w:t>
            </w:r>
          </w:p>
        </w:tc>
      </w:tr>
      <w:tr w14:paraId="5D879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967BA5">
            <w:r>
              <w:t>衰减倍数β</w:t>
            </w:r>
          </w:p>
        </w:tc>
        <w:tc>
          <w:tcPr>
            <w:gridSpan w:val="5"/>
            <w:vAlign w:val="center"/>
          </w:tcPr>
          <w:p w14:paraId="7B093E86">
            <w:pPr>
              <w:jc w:val="center"/>
            </w:pPr>
            <w:r>
              <w:t>0.13</w:t>
            </w:r>
          </w:p>
        </w:tc>
      </w:tr>
    </w:tbl>
    <w:p w14:paraId="070B46B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CE97026">
      <w:pPr>
        <w:pStyle w:val="4"/>
        <w:rPr>
          <w:szCs w:val="24"/>
          <w:lang w:val="en-US"/>
        </w:rPr>
      </w:pPr>
      <w:bookmarkStart w:id="113" w:name="_Toc29301"/>
      <w:r>
        <w:rPr>
          <w:szCs w:val="24"/>
          <w:lang w:val="en-US"/>
        </w:rPr>
        <w:t>外墙</w:t>
      </w:r>
      <w:bookmarkEnd w:id="113"/>
    </w:p>
    <w:p w14:paraId="5EBEDEB0">
      <w:pPr>
        <w:pStyle w:val="5"/>
        <w:rPr>
          <w:szCs w:val="24"/>
          <w:lang w:val="en-US"/>
        </w:rPr>
      </w:pPr>
      <w:bookmarkStart w:id="114" w:name="_Toc994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F0E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0D174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EBC7B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1B28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8A16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D39B7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A638A0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0DF0AB">
            <w:pPr>
              <w:jc w:val="center"/>
            </w:pPr>
            <w:r>
              <w:t>热惰性指标</w:t>
            </w:r>
          </w:p>
        </w:tc>
      </w:tr>
      <w:tr w14:paraId="6E8B5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5107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D28A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FFA55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186A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8A2F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52F6A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F79231">
            <w:pPr>
              <w:jc w:val="center"/>
            </w:pPr>
            <w:r>
              <w:t>D=R*S</w:t>
            </w:r>
          </w:p>
        </w:tc>
      </w:tr>
      <w:tr w14:paraId="4E145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BA2BB">
            <w:r>
              <w:t>水泥砂浆</w:t>
            </w:r>
          </w:p>
        </w:tc>
        <w:tc>
          <w:tcPr>
            <w:vAlign w:val="center"/>
          </w:tcPr>
          <w:p w14:paraId="01571F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F5F8A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3275CE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03C98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64FC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D0647D">
            <w:pPr>
              <w:jc w:val="right"/>
            </w:pPr>
            <w:r>
              <w:t>0.245</w:t>
            </w:r>
          </w:p>
        </w:tc>
      </w:tr>
      <w:tr w14:paraId="05634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29A0B">
            <w:r>
              <w:t>石墨聚苯板</w:t>
            </w:r>
          </w:p>
        </w:tc>
        <w:tc>
          <w:tcPr>
            <w:vAlign w:val="center"/>
          </w:tcPr>
          <w:p w14:paraId="613B267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2E0DA2B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8A2CCD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F06E326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C9AE5CE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680EBD9F">
            <w:pPr>
              <w:jc w:val="right"/>
            </w:pPr>
            <w:r>
              <w:t>0.594</w:t>
            </w:r>
          </w:p>
        </w:tc>
      </w:tr>
      <w:tr w14:paraId="772F6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6BCA0">
            <w:r>
              <w:t>钢筋混凝土</w:t>
            </w:r>
          </w:p>
        </w:tc>
        <w:tc>
          <w:tcPr>
            <w:vAlign w:val="center"/>
          </w:tcPr>
          <w:p w14:paraId="03E1B61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8459D1D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FBF67EA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1F6E5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225E4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E49E5B9">
            <w:pPr>
              <w:jc w:val="right"/>
            </w:pPr>
            <w:r>
              <w:t>1.977</w:t>
            </w:r>
          </w:p>
        </w:tc>
      </w:tr>
      <w:tr w14:paraId="42619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C83FB">
            <w:r>
              <w:t>石灰砂浆</w:t>
            </w:r>
          </w:p>
        </w:tc>
        <w:tc>
          <w:tcPr>
            <w:vAlign w:val="center"/>
          </w:tcPr>
          <w:p w14:paraId="2946DB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A35BB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40B52B3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06AC16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3D77F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B6A535C">
            <w:pPr>
              <w:jc w:val="right"/>
            </w:pPr>
            <w:r>
              <w:t>0.249</w:t>
            </w:r>
          </w:p>
        </w:tc>
      </w:tr>
      <w:tr w14:paraId="73C9F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4C8F0">
            <w:r>
              <w:t>各层之和∑</w:t>
            </w:r>
          </w:p>
        </w:tc>
        <w:tc>
          <w:tcPr>
            <w:vAlign w:val="center"/>
          </w:tcPr>
          <w:p w14:paraId="6E52085D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5E58B1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81A0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1BFD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FF56BA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7393272C">
            <w:pPr>
              <w:jc w:val="right"/>
            </w:pPr>
            <w:r>
              <w:t>3.064</w:t>
            </w:r>
          </w:p>
        </w:tc>
      </w:tr>
      <w:tr w14:paraId="06E2C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25680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0F434AE9">
            <w:pPr>
              <w:jc w:val="center"/>
            </w:pPr>
            <w:r>
              <w:t>0.445</w:t>
            </w:r>
          </w:p>
        </w:tc>
      </w:tr>
      <w:tr w14:paraId="640F0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C6DD33">
            <w:r>
              <w:t>衰减度ν</w:t>
            </w:r>
          </w:p>
        </w:tc>
        <w:tc>
          <w:tcPr>
            <w:gridSpan w:val="5"/>
            <w:vAlign w:val="center"/>
          </w:tcPr>
          <w:p w14:paraId="7E1BF3D4">
            <w:pPr>
              <w:jc w:val="center"/>
            </w:pPr>
            <w:r>
              <w:t>120.46</w:t>
            </w:r>
          </w:p>
        </w:tc>
      </w:tr>
      <w:tr w14:paraId="03CF7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9FC9FA">
            <w:r>
              <w:t>延迟时间ξ(h)</w:t>
            </w:r>
          </w:p>
        </w:tc>
        <w:tc>
          <w:tcPr>
            <w:gridSpan w:val="5"/>
            <w:vAlign w:val="center"/>
          </w:tcPr>
          <w:p w14:paraId="658CF76F">
            <w:pPr>
              <w:jc w:val="center"/>
            </w:pPr>
            <w:r>
              <w:t>7.49</w:t>
            </w:r>
          </w:p>
        </w:tc>
      </w:tr>
      <w:tr w14:paraId="1C00E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E80CA2">
            <w:r>
              <w:t>衰减倍数β</w:t>
            </w:r>
          </w:p>
        </w:tc>
        <w:tc>
          <w:tcPr>
            <w:gridSpan w:val="5"/>
            <w:vAlign w:val="center"/>
          </w:tcPr>
          <w:p w14:paraId="34DE99FF">
            <w:pPr>
              <w:jc w:val="center"/>
            </w:pPr>
            <w:r>
              <w:t>0.11</w:t>
            </w:r>
          </w:p>
        </w:tc>
      </w:tr>
    </w:tbl>
    <w:p w14:paraId="1890720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8844A42">
      <w:pPr>
        <w:pStyle w:val="4"/>
        <w:rPr>
          <w:szCs w:val="24"/>
          <w:lang w:val="en-US"/>
        </w:rPr>
      </w:pPr>
      <w:bookmarkStart w:id="115" w:name="_Toc29115"/>
      <w:r>
        <w:rPr>
          <w:szCs w:val="24"/>
          <w:lang w:val="en-US"/>
        </w:rPr>
        <w:t>梁柱</w:t>
      </w:r>
      <w:bookmarkEnd w:id="115"/>
    </w:p>
    <w:p w14:paraId="2FFD7D2E">
      <w:pPr>
        <w:pStyle w:val="5"/>
        <w:rPr>
          <w:szCs w:val="24"/>
          <w:lang w:val="en-US"/>
        </w:rPr>
      </w:pPr>
      <w:bookmarkStart w:id="116" w:name="_Toc27525"/>
      <w:r>
        <w:rPr>
          <w:szCs w:val="24"/>
          <w:lang w:val="en-US"/>
        </w:rPr>
        <w:t>热桥柱构造一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46D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F16EE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99F7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8D1D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8F87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9AF77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E70FE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1F29B6">
            <w:pPr>
              <w:jc w:val="center"/>
            </w:pPr>
            <w:r>
              <w:t>热惰性指标</w:t>
            </w:r>
          </w:p>
        </w:tc>
      </w:tr>
      <w:tr w14:paraId="5725D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6931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02219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FC45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23CD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C76BF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0181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AA2D44">
            <w:pPr>
              <w:jc w:val="center"/>
            </w:pPr>
            <w:r>
              <w:t>D=R*S</w:t>
            </w:r>
          </w:p>
        </w:tc>
      </w:tr>
      <w:tr w14:paraId="1F6F6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97962">
            <w:r>
              <w:t>水泥砂浆</w:t>
            </w:r>
          </w:p>
        </w:tc>
        <w:tc>
          <w:tcPr>
            <w:vAlign w:val="center"/>
          </w:tcPr>
          <w:p w14:paraId="031F9B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88339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616DED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9F17A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558E5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8561C7">
            <w:pPr>
              <w:jc w:val="right"/>
            </w:pPr>
            <w:r>
              <w:t>0.245</w:t>
            </w:r>
          </w:p>
        </w:tc>
      </w:tr>
      <w:tr w14:paraId="69351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43FCB">
            <w:r>
              <w:t>石墨聚苯板</w:t>
            </w:r>
          </w:p>
        </w:tc>
        <w:tc>
          <w:tcPr>
            <w:vAlign w:val="center"/>
          </w:tcPr>
          <w:p w14:paraId="11C0811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3FB2BB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49867E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6261550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F8D4762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59908C4F">
            <w:pPr>
              <w:jc w:val="right"/>
            </w:pPr>
            <w:r>
              <w:t>0.594</w:t>
            </w:r>
          </w:p>
        </w:tc>
      </w:tr>
      <w:tr w14:paraId="16CE9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EE239">
            <w:r>
              <w:t>钢筋混凝土</w:t>
            </w:r>
          </w:p>
        </w:tc>
        <w:tc>
          <w:tcPr>
            <w:vAlign w:val="center"/>
          </w:tcPr>
          <w:p w14:paraId="7AF98AD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AFDDE8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50868BC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1D5F1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974DF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5307DE">
            <w:pPr>
              <w:jc w:val="right"/>
            </w:pPr>
            <w:r>
              <w:t>1.977</w:t>
            </w:r>
          </w:p>
        </w:tc>
      </w:tr>
      <w:tr w14:paraId="21A32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6D86B">
            <w:r>
              <w:t>石灰砂浆</w:t>
            </w:r>
          </w:p>
        </w:tc>
        <w:tc>
          <w:tcPr>
            <w:vAlign w:val="center"/>
          </w:tcPr>
          <w:p w14:paraId="51E61F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EFF6A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EAB1817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CB0CB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D9468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FC71951">
            <w:pPr>
              <w:jc w:val="right"/>
            </w:pPr>
            <w:r>
              <w:t>0.249</w:t>
            </w:r>
          </w:p>
        </w:tc>
      </w:tr>
      <w:tr w14:paraId="2120C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7D885">
            <w:r>
              <w:t>各层之和∑</w:t>
            </w:r>
          </w:p>
        </w:tc>
        <w:tc>
          <w:tcPr>
            <w:vAlign w:val="center"/>
          </w:tcPr>
          <w:p w14:paraId="797E9050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82360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3342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F762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4B807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1A9D3EAA">
            <w:pPr>
              <w:jc w:val="right"/>
            </w:pPr>
            <w:r>
              <w:t>3.064</w:t>
            </w:r>
          </w:p>
        </w:tc>
      </w:tr>
      <w:tr w14:paraId="14C65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E1286E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E7A4B9C">
            <w:pPr>
              <w:jc w:val="center"/>
            </w:pPr>
            <w:r>
              <w:t>0.445</w:t>
            </w:r>
          </w:p>
        </w:tc>
      </w:tr>
      <w:tr w14:paraId="1A47A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7EF20B">
            <w:r>
              <w:t>衰减度ν</w:t>
            </w:r>
          </w:p>
        </w:tc>
        <w:tc>
          <w:tcPr>
            <w:gridSpan w:val="5"/>
            <w:vAlign w:val="center"/>
          </w:tcPr>
          <w:p w14:paraId="16145873">
            <w:pPr>
              <w:jc w:val="center"/>
            </w:pPr>
            <w:r>
              <w:t>120.46</w:t>
            </w:r>
          </w:p>
        </w:tc>
      </w:tr>
      <w:tr w14:paraId="38AEF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F8B83F">
            <w:r>
              <w:t>延迟时间ξ(h)</w:t>
            </w:r>
          </w:p>
        </w:tc>
        <w:tc>
          <w:tcPr>
            <w:gridSpan w:val="5"/>
            <w:vAlign w:val="center"/>
          </w:tcPr>
          <w:p w14:paraId="42FBDC7D">
            <w:pPr>
              <w:jc w:val="center"/>
            </w:pPr>
            <w:r>
              <w:t>7.49</w:t>
            </w:r>
          </w:p>
        </w:tc>
      </w:tr>
      <w:tr w14:paraId="39B5D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A32506">
            <w:r>
              <w:t>衰减倍数β</w:t>
            </w:r>
          </w:p>
        </w:tc>
        <w:tc>
          <w:tcPr>
            <w:gridSpan w:val="5"/>
            <w:vAlign w:val="center"/>
          </w:tcPr>
          <w:p w14:paraId="780B61B2">
            <w:pPr>
              <w:jc w:val="center"/>
            </w:pPr>
            <w:r>
              <w:t>0.11</w:t>
            </w:r>
          </w:p>
        </w:tc>
      </w:tr>
    </w:tbl>
    <w:p w14:paraId="707097E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E839B90">
      <w:pPr>
        <w:pStyle w:val="4"/>
        <w:rPr>
          <w:szCs w:val="24"/>
          <w:lang w:val="en-US"/>
        </w:rPr>
      </w:pPr>
      <w:bookmarkStart w:id="117" w:name="_Toc30489"/>
      <w:r>
        <w:rPr>
          <w:szCs w:val="24"/>
          <w:lang w:val="en-US"/>
        </w:rPr>
        <w:t>挑空楼板</w:t>
      </w:r>
      <w:bookmarkEnd w:id="117"/>
    </w:p>
    <w:p w14:paraId="72AB68F7">
      <w:pPr>
        <w:pStyle w:val="5"/>
        <w:rPr>
          <w:szCs w:val="24"/>
          <w:lang w:val="en-US"/>
        </w:rPr>
      </w:pPr>
      <w:bookmarkStart w:id="118" w:name="_Toc24753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083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BED8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9E00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B400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57B9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10B5A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44D4F1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BD7CF9">
            <w:pPr>
              <w:jc w:val="center"/>
            </w:pPr>
            <w:r>
              <w:t>热惰性指标</w:t>
            </w:r>
          </w:p>
        </w:tc>
      </w:tr>
      <w:tr w14:paraId="4B809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AEFE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3091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B0D9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7877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603B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5869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D8F8EE">
            <w:pPr>
              <w:jc w:val="center"/>
            </w:pPr>
            <w:r>
              <w:t>D=R*S</w:t>
            </w:r>
          </w:p>
        </w:tc>
      </w:tr>
      <w:tr w14:paraId="4B417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88C54">
            <w:r>
              <w:t>水泥砂浆</w:t>
            </w:r>
          </w:p>
        </w:tc>
        <w:tc>
          <w:tcPr>
            <w:vAlign w:val="center"/>
          </w:tcPr>
          <w:p w14:paraId="0EA00D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A34E2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7C0C50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75AEF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6AD01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2F3B28">
            <w:pPr>
              <w:jc w:val="right"/>
            </w:pPr>
            <w:r>
              <w:t>0.245</w:t>
            </w:r>
          </w:p>
        </w:tc>
      </w:tr>
      <w:tr w14:paraId="6E2AE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9B6E7">
            <w:r>
              <w:t>挤塑聚苯板(ρ=25-32)</w:t>
            </w:r>
          </w:p>
        </w:tc>
        <w:tc>
          <w:tcPr>
            <w:vAlign w:val="center"/>
          </w:tcPr>
          <w:p w14:paraId="7DB8185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C3B250E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9AFED9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F383F68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8421F6B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62B03C85">
            <w:pPr>
              <w:jc w:val="right"/>
            </w:pPr>
            <w:r>
              <w:t>0.747</w:t>
            </w:r>
          </w:p>
        </w:tc>
      </w:tr>
      <w:tr w14:paraId="559FD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5D270">
            <w:r>
              <w:t>钢筋混凝土</w:t>
            </w:r>
          </w:p>
        </w:tc>
        <w:tc>
          <w:tcPr>
            <w:vAlign w:val="center"/>
          </w:tcPr>
          <w:p w14:paraId="0BA2B0A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5EED0D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5FA959D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ED0F6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98869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57805CA">
            <w:pPr>
              <w:jc w:val="right"/>
            </w:pPr>
            <w:r>
              <w:t>1.186</w:t>
            </w:r>
          </w:p>
        </w:tc>
      </w:tr>
      <w:tr w14:paraId="54CAA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79919">
            <w:r>
              <w:t>石灰砂浆</w:t>
            </w:r>
          </w:p>
        </w:tc>
        <w:tc>
          <w:tcPr>
            <w:vAlign w:val="center"/>
          </w:tcPr>
          <w:p w14:paraId="438CB8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BD4C0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6DA2AA8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1FD4EF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E34D9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C30C374">
            <w:pPr>
              <w:jc w:val="right"/>
            </w:pPr>
            <w:r>
              <w:t>0.249</w:t>
            </w:r>
          </w:p>
        </w:tc>
      </w:tr>
      <w:tr w14:paraId="2E3A4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48A54">
            <w:r>
              <w:t>各层之和∑</w:t>
            </w:r>
          </w:p>
        </w:tc>
        <w:tc>
          <w:tcPr>
            <w:vAlign w:val="center"/>
          </w:tcPr>
          <w:p w14:paraId="2FC4C7AB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5C3CF1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8AEB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0A2D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7EF886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240637E1">
            <w:pPr>
              <w:jc w:val="right"/>
            </w:pPr>
            <w:r>
              <w:t>2.426</w:t>
            </w:r>
          </w:p>
        </w:tc>
      </w:tr>
      <w:tr w14:paraId="162DA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21D7DF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B284796">
            <w:pPr>
              <w:jc w:val="center"/>
            </w:pPr>
            <w:r>
              <w:t>0.417</w:t>
            </w:r>
          </w:p>
        </w:tc>
      </w:tr>
      <w:tr w14:paraId="1D812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469D9A">
            <w:r>
              <w:t>衰减度ν</w:t>
            </w:r>
          </w:p>
        </w:tc>
        <w:tc>
          <w:tcPr>
            <w:gridSpan w:val="5"/>
            <w:vAlign w:val="center"/>
          </w:tcPr>
          <w:p w14:paraId="61086850">
            <w:pPr>
              <w:jc w:val="center"/>
            </w:pPr>
            <w:r>
              <w:t>76.25</w:t>
            </w:r>
          </w:p>
        </w:tc>
      </w:tr>
      <w:tr w14:paraId="5DD6F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848D66">
            <w:r>
              <w:t>延迟时间ξ(h)</w:t>
            </w:r>
          </w:p>
        </w:tc>
        <w:tc>
          <w:tcPr>
            <w:gridSpan w:val="5"/>
            <w:vAlign w:val="center"/>
          </w:tcPr>
          <w:p w14:paraId="48190139">
            <w:pPr>
              <w:jc w:val="center"/>
            </w:pPr>
            <w:r>
              <w:t>5.77</w:t>
            </w:r>
          </w:p>
        </w:tc>
      </w:tr>
      <w:tr w14:paraId="04433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020BC7">
            <w:r>
              <w:t>衰减倍数β</w:t>
            </w:r>
          </w:p>
        </w:tc>
        <w:tc>
          <w:tcPr>
            <w:gridSpan w:val="5"/>
            <w:vAlign w:val="center"/>
          </w:tcPr>
          <w:p w14:paraId="5C84FB5E">
            <w:pPr>
              <w:jc w:val="center"/>
            </w:pPr>
            <w:r>
              <w:t>0.19</w:t>
            </w:r>
          </w:p>
        </w:tc>
      </w:tr>
    </w:tbl>
    <w:p w14:paraId="1EF95C0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B66E54F">
      <w:pPr>
        <w:pStyle w:val="2"/>
        <w:rPr>
          <w:szCs w:val="24"/>
          <w:lang w:val="en-US"/>
        </w:rPr>
      </w:pPr>
      <w:bookmarkStart w:id="119" w:name="_Toc22877"/>
      <w:r>
        <w:rPr>
          <w:szCs w:val="24"/>
          <w:lang w:val="en-US"/>
        </w:rPr>
        <w:t>内围护构造</w:t>
      </w:r>
      <w:bookmarkEnd w:id="119"/>
    </w:p>
    <w:p w14:paraId="42C34151">
      <w:pPr>
        <w:pStyle w:val="4"/>
        <w:rPr>
          <w:szCs w:val="24"/>
          <w:lang w:val="en-US"/>
        </w:rPr>
      </w:pPr>
      <w:bookmarkStart w:id="120" w:name="_Toc32684"/>
      <w:r>
        <w:rPr>
          <w:szCs w:val="24"/>
          <w:lang w:val="en-US"/>
        </w:rPr>
        <w:t>内墙</w:t>
      </w:r>
      <w:bookmarkEnd w:id="120"/>
    </w:p>
    <w:p w14:paraId="32A566A8">
      <w:pPr>
        <w:pStyle w:val="5"/>
        <w:rPr>
          <w:szCs w:val="24"/>
          <w:lang w:val="en-US"/>
        </w:rPr>
      </w:pPr>
      <w:bookmarkStart w:id="121" w:name="_Toc2488"/>
      <w:r>
        <w:rPr>
          <w:szCs w:val="24"/>
          <w:lang w:val="en-US"/>
        </w:rPr>
        <w:t>控温房间隔墙构造一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F73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0E87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51E3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06A0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A8DB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4D74D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83F2CF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10D3A1">
            <w:pPr>
              <w:jc w:val="center"/>
            </w:pPr>
            <w:r>
              <w:t>热惰性指标</w:t>
            </w:r>
          </w:p>
        </w:tc>
      </w:tr>
      <w:tr w14:paraId="0193E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A67E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0A37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0D6A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D7FD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61DEE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734D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E5BA45">
            <w:pPr>
              <w:jc w:val="center"/>
            </w:pPr>
            <w:r>
              <w:t>D=R*S</w:t>
            </w:r>
          </w:p>
        </w:tc>
      </w:tr>
      <w:tr w14:paraId="4405A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D9FE2">
            <w:r>
              <w:t>水泥砂浆</w:t>
            </w:r>
          </w:p>
        </w:tc>
        <w:tc>
          <w:tcPr>
            <w:vAlign w:val="center"/>
          </w:tcPr>
          <w:p w14:paraId="64A38E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B08A6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3F6FAD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170D5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096D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DEE1C2">
            <w:pPr>
              <w:jc w:val="right"/>
            </w:pPr>
            <w:r>
              <w:t>0.245</w:t>
            </w:r>
          </w:p>
        </w:tc>
      </w:tr>
      <w:tr w14:paraId="6C4BF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72D26">
            <w:r>
              <w:t>加气混凝土、泡沫混凝土(ρ=700)</w:t>
            </w:r>
          </w:p>
        </w:tc>
        <w:tc>
          <w:tcPr>
            <w:vAlign w:val="center"/>
          </w:tcPr>
          <w:p w14:paraId="63DEA694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B309E8D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1B644F8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47D8AFD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9F754B0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7A157909">
            <w:pPr>
              <w:jc w:val="right"/>
            </w:pPr>
            <w:r>
              <w:t>3.272</w:t>
            </w:r>
          </w:p>
        </w:tc>
      </w:tr>
      <w:tr w14:paraId="77EF6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435D1">
            <w:r>
              <w:t>石灰砂浆</w:t>
            </w:r>
          </w:p>
        </w:tc>
        <w:tc>
          <w:tcPr>
            <w:vAlign w:val="center"/>
          </w:tcPr>
          <w:p w14:paraId="46F3E1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FED6B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17759B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E7E17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9E7B4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D08ACF9">
            <w:pPr>
              <w:jc w:val="right"/>
            </w:pPr>
            <w:r>
              <w:t>0.249</w:t>
            </w:r>
          </w:p>
        </w:tc>
      </w:tr>
      <w:tr w14:paraId="2F735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4692B">
            <w:r>
              <w:t>各层之和∑</w:t>
            </w:r>
          </w:p>
        </w:tc>
        <w:tc>
          <w:tcPr>
            <w:vAlign w:val="center"/>
          </w:tcPr>
          <w:p w14:paraId="792045F9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464824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A18C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169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6FC256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5DBF4946">
            <w:pPr>
              <w:jc w:val="right"/>
            </w:pPr>
            <w:r>
              <w:t>3.765</w:t>
            </w:r>
          </w:p>
        </w:tc>
      </w:tr>
      <w:tr w14:paraId="58E13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188384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3587C87">
            <w:pPr>
              <w:jc w:val="center"/>
            </w:pPr>
            <w:r>
              <w:t>0.900</w:t>
            </w:r>
          </w:p>
        </w:tc>
      </w:tr>
      <w:tr w14:paraId="5B348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E6242C">
            <w:r>
              <w:t>衰减度ν</w:t>
            </w:r>
          </w:p>
        </w:tc>
        <w:tc>
          <w:tcPr>
            <w:gridSpan w:val="5"/>
            <w:vAlign w:val="center"/>
          </w:tcPr>
          <w:p w14:paraId="28AD8385">
            <w:pPr>
              <w:jc w:val="center"/>
            </w:pPr>
            <w:r>
              <w:t>22.23</w:t>
            </w:r>
          </w:p>
        </w:tc>
      </w:tr>
      <w:tr w14:paraId="3FFA8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6FE7BE">
            <w:r>
              <w:t>延迟时间ξ(h)</w:t>
            </w:r>
          </w:p>
        </w:tc>
        <w:tc>
          <w:tcPr>
            <w:gridSpan w:val="5"/>
            <w:vAlign w:val="center"/>
          </w:tcPr>
          <w:p w14:paraId="711ABB65">
            <w:pPr>
              <w:jc w:val="center"/>
            </w:pPr>
            <w:r>
              <w:t>9.52</w:t>
            </w:r>
          </w:p>
        </w:tc>
      </w:tr>
      <w:tr w14:paraId="0994C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28DD86">
            <w:r>
              <w:t>衰减倍数β</w:t>
            </w:r>
          </w:p>
        </w:tc>
        <w:tc>
          <w:tcPr>
            <w:gridSpan w:val="5"/>
            <w:vAlign w:val="center"/>
          </w:tcPr>
          <w:p w14:paraId="4D048279">
            <w:pPr>
              <w:jc w:val="center"/>
            </w:pPr>
            <w:r>
              <w:t>0.30</w:t>
            </w:r>
          </w:p>
        </w:tc>
      </w:tr>
    </w:tbl>
    <w:p w14:paraId="55E8449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24EF94D">
      <w:pPr>
        <w:pStyle w:val="4"/>
        <w:rPr>
          <w:szCs w:val="24"/>
          <w:lang w:val="en-US"/>
        </w:rPr>
      </w:pPr>
      <w:bookmarkStart w:id="122" w:name="_Toc10971"/>
      <w:r>
        <w:rPr>
          <w:szCs w:val="24"/>
          <w:lang w:val="en-US"/>
        </w:rPr>
        <w:t>控温与非控温空间隔墙</w:t>
      </w:r>
      <w:bookmarkEnd w:id="122"/>
    </w:p>
    <w:p w14:paraId="3EFCA462">
      <w:pPr>
        <w:pStyle w:val="5"/>
        <w:rPr>
          <w:szCs w:val="24"/>
          <w:lang w:val="en-US"/>
        </w:rPr>
      </w:pPr>
      <w:bookmarkStart w:id="123" w:name="_Toc9993"/>
      <w:r>
        <w:rPr>
          <w:szCs w:val="24"/>
          <w:lang w:val="en-US"/>
        </w:rPr>
        <w:t>控温与非控温隔墙构造一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B1D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52D3E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648B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2A73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C660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2DF44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05D06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AB4F2F">
            <w:pPr>
              <w:jc w:val="center"/>
            </w:pPr>
            <w:r>
              <w:t>热惰性指标</w:t>
            </w:r>
          </w:p>
        </w:tc>
      </w:tr>
      <w:tr w14:paraId="251B4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F2B4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4374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4605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DE06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2B2C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5D777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B2ABC5">
            <w:pPr>
              <w:jc w:val="center"/>
            </w:pPr>
            <w:r>
              <w:t>D=R*S</w:t>
            </w:r>
          </w:p>
        </w:tc>
      </w:tr>
      <w:tr w14:paraId="1D3F9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38C83">
            <w:r>
              <w:t>水泥砂浆</w:t>
            </w:r>
          </w:p>
        </w:tc>
        <w:tc>
          <w:tcPr>
            <w:vAlign w:val="center"/>
          </w:tcPr>
          <w:p w14:paraId="729312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398BC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F52511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5985C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54464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FAF537">
            <w:pPr>
              <w:jc w:val="right"/>
            </w:pPr>
            <w:r>
              <w:t>0.245</w:t>
            </w:r>
          </w:p>
        </w:tc>
      </w:tr>
      <w:tr w14:paraId="2C9C9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D1FF0">
            <w:r>
              <w:t>加气混凝土、泡沫混凝土(ρ=700)</w:t>
            </w:r>
          </w:p>
        </w:tc>
        <w:tc>
          <w:tcPr>
            <w:vAlign w:val="center"/>
          </w:tcPr>
          <w:p w14:paraId="6BFB4D28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13FC099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D55B1C1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629288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BD50D8">
            <w:pPr>
              <w:jc w:val="right"/>
            </w:pPr>
            <w:r>
              <w:t>1.056</w:t>
            </w:r>
          </w:p>
        </w:tc>
        <w:tc>
          <w:tcPr>
            <w:vAlign w:val="center"/>
          </w:tcPr>
          <w:p w14:paraId="4D5C3B41">
            <w:pPr>
              <w:jc w:val="right"/>
            </w:pPr>
            <w:r>
              <w:t>3.272</w:t>
            </w:r>
          </w:p>
        </w:tc>
      </w:tr>
      <w:tr w14:paraId="096C5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2EFFE">
            <w:r>
              <w:t>石灰砂浆</w:t>
            </w:r>
          </w:p>
        </w:tc>
        <w:tc>
          <w:tcPr>
            <w:vAlign w:val="center"/>
          </w:tcPr>
          <w:p w14:paraId="5621B1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001CE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BCB870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F00F3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1B273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CA459F1">
            <w:pPr>
              <w:jc w:val="right"/>
            </w:pPr>
            <w:r>
              <w:t>0.249</w:t>
            </w:r>
          </w:p>
        </w:tc>
      </w:tr>
      <w:tr w14:paraId="67AFB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707F7">
            <w:r>
              <w:t>各层之和∑</w:t>
            </w:r>
          </w:p>
        </w:tc>
        <w:tc>
          <w:tcPr>
            <w:vAlign w:val="center"/>
          </w:tcPr>
          <w:p w14:paraId="3E4085E2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2B0FF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0072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CCBC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2EE4D6">
            <w:pPr>
              <w:jc w:val="right"/>
            </w:pPr>
            <w:r>
              <w:t>1.102</w:t>
            </w:r>
          </w:p>
        </w:tc>
        <w:tc>
          <w:tcPr>
            <w:vAlign w:val="center"/>
          </w:tcPr>
          <w:p w14:paraId="14144835">
            <w:pPr>
              <w:jc w:val="right"/>
            </w:pPr>
            <w:r>
              <w:t>3.765</w:t>
            </w:r>
          </w:p>
        </w:tc>
      </w:tr>
      <w:tr w14:paraId="581FA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29760F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366E58C">
            <w:pPr>
              <w:jc w:val="center"/>
            </w:pPr>
            <w:r>
              <w:t>0.757</w:t>
            </w:r>
          </w:p>
        </w:tc>
      </w:tr>
      <w:tr w14:paraId="14270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55F172">
            <w:r>
              <w:t>衰减度ν</w:t>
            </w:r>
          </w:p>
        </w:tc>
        <w:tc>
          <w:tcPr>
            <w:gridSpan w:val="5"/>
            <w:vAlign w:val="center"/>
          </w:tcPr>
          <w:p w14:paraId="0F2832D5">
            <w:pPr>
              <w:jc w:val="center"/>
            </w:pPr>
            <w:r>
              <w:t>35.31</w:t>
            </w:r>
          </w:p>
        </w:tc>
      </w:tr>
      <w:tr w14:paraId="7E114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66E05B">
            <w:r>
              <w:t>延迟时间ξ(h)</w:t>
            </w:r>
          </w:p>
        </w:tc>
        <w:tc>
          <w:tcPr>
            <w:gridSpan w:val="5"/>
            <w:vAlign w:val="center"/>
          </w:tcPr>
          <w:p w14:paraId="65F632B1">
            <w:pPr>
              <w:jc w:val="center"/>
            </w:pPr>
            <w:r>
              <w:t>9.35</w:t>
            </w:r>
          </w:p>
        </w:tc>
      </w:tr>
      <w:tr w14:paraId="704A0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8C9570">
            <w:r>
              <w:t>衰减倍数β</w:t>
            </w:r>
          </w:p>
        </w:tc>
        <w:tc>
          <w:tcPr>
            <w:gridSpan w:val="5"/>
            <w:vAlign w:val="center"/>
          </w:tcPr>
          <w:p w14:paraId="4EAAEC52">
            <w:pPr>
              <w:jc w:val="center"/>
            </w:pPr>
            <w:r>
              <w:t>0.23</w:t>
            </w:r>
          </w:p>
        </w:tc>
      </w:tr>
    </w:tbl>
    <w:p w14:paraId="135E325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9EC0057">
      <w:pPr>
        <w:pStyle w:val="4"/>
        <w:rPr>
          <w:szCs w:val="24"/>
          <w:lang w:val="en-US"/>
        </w:rPr>
      </w:pPr>
      <w:bookmarkStart w:id="124" w:name="_Toc31597"/>
      <w:r>
        <w:rPr>
          <w:szCs w:val="24"/>
          <w:lang w:val="en-US"/>
        </w:rPr>
        <w:t>楼板</w:t>
      </w:r>
      <w:bookmarkEnd w:id="124"/>
    </w:p>
    <w:p w14:paraId="5FCAB2DF">
      <w:pPr>
        <w:pStyle w:val="5"/>
        <w:rPr>
          <w:szCs w:val="24"/>
          <w:lang w:val="en-US"/>
        </w:rPr>
      </w:pPr>
      <w:bookmarkStart w:id="125" w:name="_Toc11370"/>
      <w:r>
        <w:rPr>
          <w:szCs w:val="24"/>
          <w:lang w:val="en-US"/>
        </w:rPr>
        <w:t>控温房间楼板构造一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C38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7167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B74B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EC84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C99B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618C9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32B79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E7AC94">
            <w:pPr>
              <w:jc w:val="center"/>
            </w:pPr>
            <w:r>
              <w:t>热惰性指标</w:t>
            </w:r>
          </w:p>
        </w:tc>
      </w:tr>
      <w:tr w14:paraId="1E486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26B6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C957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E40B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A2F2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C2BC9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20BDA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8D92CD">
            <w:pPr>
              <w:jc w:val="center"/>
            </w:pPr>
            <w:r>
              <w:t>D=R*S</w:t>
            </w:r>
          </w:p>
        </w:tc>
      </w:tr>
      <w:tr w14:paraId="6FA17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5EE00">
            <w:r>
              <w:t>水泥砂浆</w:t>
            </w:r>
          </w:p>
        </w:tc>
        <w:tc>
          <w:tcPr>
            <w:vAlign w:val="center"/>
          </w:tcPr>
          <w:p w14:paraId="0DF8D5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F3FA8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BED7E4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EFC20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90BF3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6147EF">
            <w:pPr>
              <w:jc w:val="right"/>
            </w:pPr>
            <w:r>
              <w:t>0.245</w:t>
            </w:r>
          </w:p>
        </w:tc>
      </w:tr>
      <w:tr w14:paraId="36C73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8AD49">
            <w:r>
              <w:t>聚苯乙烯泡沫塑料（灰板）</w:t>
            </w:r>
          </w:p>
        </w:tc>
        <w:tc>
          <w:tcPr>
            <w:vAlign w:val="center"/>
          </w:tcPr>
          <w:p w14:paraId="38D1045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C4E2BD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7E16FE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42FFDE0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3BD87123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1A6D2457">
            <w:pPr>
              <w:jc w:val="right"/>
            </w:pPr>
            <w:r>
              <w:t>0.127</w:t>
            </w:r>
          </w:p>
        </w:tc>
      </w:tr>
      <w:tr w14:paraId="2F352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0BAE9">
            <w:r>
              <w:t>钢筋混凝土</w:t>
            </w:r>
          </w:p>
        </w:tc>
        <w:tc>
          <w:tcPr>
            <w:vAlign w:val="center"/>
          </w:tcPr>
          <w:p w14:paraId="7ECCEA0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43BA0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41B0C4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04FFB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EDD01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A01CBAD">
            <w:pPr>
              <w:jc w:val="right"/>
            </w:pPr>
            <w:r>
              <w:t>1.186</w:t>
            </w:r>
          </w:p>
        </w:tc>
      </w:tr>
      <w:tr w14:paraId="3BE55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258CC">
            <w:r>
              <w:t>石灰砂浆</w:t>
            </w:r>
          </w:p>
        </w:tc>
        <w:tc>
          <w:tcPr>
            <w:vAlign w:val="center"/>
          </w:tcPr>
          <w:p w14:paraId="595151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B56C7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ECC1BE6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3F672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2011C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FED7FD7">
            <w:pPr>
              <w:jc w:val="right"/>
            </w:pPr>
            <w:r>
              <w:t>0.249</w:t>
            </w:r>
          </w:p>
        </w:tc>
      </w:tr>
      <w:tr w14:paraId="235B5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164EB">
            <w:r>
              <w:t>各层之和∑</w:t>
            </w:r>
          </w:p>
        </w:tc>
        <w:tc>
          <w:tcPr>
            <w:vAlign w:val="center"/>
          </w:tcPr>
          <w:p w14:paraId="14166136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36383C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A039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12D8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33ED5B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6CAECB02">
            <w:pPr>
              <w:jc w:val="right"/>
            </w:pPr>
            <w:r>
              <w:t>1.807</w:t>
            </w:r>
          </w:p>
        </w:tc>
      </w:tr>
      <w:tr w14:paraId="0F2EC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55E2E5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27B6C38">
            <w:pPr>
              <w:jc w:val="center"/>
            </w:pPr>
            <w:r>
              <w:t>1.401</w:t>
            </w:r>
          </w:p>
        </w:tc>
      </w:tr>
      <w:tr w14:paraId="3032C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710E7B">
            <w:r>
              <w:t>衰减度ν</w:t>
            </w:r>
          </w:p>
        </w:tc>
        <w:tc>
          <w:tcPr>
            <w:gridSpan w:val="5"/>
            <w:vAlign w:val="center"/>
          </w:tcPr>
          <w:p w14:paraId="3A147CC5">
            <w:pPr>
              <w:jc w:val="center"/>
            </w:pPr>
            <w:r>
              <w:t>21.22</w:t>
            </w:r>
          </w:p>
        </w:tc>
      </w:tr>
      <w:tr w14:paraId="62B94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DF7368">
            <w:r>
              <w:t>延迟时间ξ(h)</w:t>
            </w:r>
          </w:p>
        </w:tc>
        <w:tc>
          <w:tcPr>
            <w:gridSpan w:val="5"/>
            <w:vAlign w:val="center"/>
          </w:tcPr>
          <w:p w14:paraId="69C1FD34">
            <w:pPr>
              <w:jc w:val="center"/>
            </w:pPr>
            <w:r>
              <w:t>4.72</w:t>
            </w:r>
          </w:p>
        </w:tc>
      </w:tr>
      <w:tr w14:paraId="06BCB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252803">
            <w:r>
              <w:t>衰减倍数β</w:t>
            </w:r>
          </w:p>
        </w:tc>
        <w:tc>
          <w:tcPr>
            <w:gridSpan w:val="5"/>
            <w:vAlign w:val="center"/>
          </w:tcPr>
          <w:p w14:paraId="00AC84EF">
            <w:pPr>
              <w:jc w:val="center"/>
            </w:pPr>
            <w:r>
              <w:t>0.20</w:t>
            </w:r>
          </w:p>
        </w:tc>
      </w:tr>
    </w:tbl>
    <w:p w14:paraId="6716D40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A15C2CC">
      <w:pPr>
        <w:pStyle w:val="4"/>
        <w:rPr>
          <w:szCs w:val="24"/>
          <w:lang w:val="en-US"/>
        </w:rPr>
      </w:pPr>
      <w:bookmarkStart w:id="126" w:name="_Toc13355"/>
      <w:r>
        <w:rPr>
          <w:szCs w:val="24"/>
          <w:lang w:val="en-US"/>
        </w:rPr>
        <w:t>控温与非控温空间楼板</w:t>
      </w:r>
      <w:bookmarkEnd w:id="126"/>
    </w:p>
    <w:p w14:paraId="0FD71D9B">
      <w:pPr>
        <w:pStyle w:val="5"/>
        <w:rPr>
          <w:szCs w:val="24"/>
          <w:lang w:val="en-US"/>
        </w:rPr>
      </w:pPr>
      <w:bookmarkStart w:id="127" w:name="_Toc7467"/>
      <w:r>
        <w:rPr>
          <w:szCs w:val="24"/>
          <w:lang w:val="en-US"/>
        </w:rPr>
        <w:t>控温与非控温楼板构造一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927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5C227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5183F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4F7D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83224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E8759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E49657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293E47">
            <w:pPr>
              <w:jc w:val="center"/>
            </w:pPr>
            <w:r>
              <w:t>热惰性指标</w:t>
            </w:r>
          </w:p>
        </w:tc>
      </w:tr>
      <w:tr w14:paraId="1FA0A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F36F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6BC0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7451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D360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594E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02C1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ECDC33">
            <w:pPr>
              <w:jc w:val="center"/>
            </w:pPr>
            <w:r>
              <w:t>D=R*S</w:t>
            </w:r>
          </w:p>
        </w:tc>
      </w:tr>
      <w:tr w14:paraId="1A3B6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D7BE0">
            <w:r>
              <w:t>水泥砂浆</w:t>
            </w:r>
          </w:p>
        </w:tc>
        <w:tc>
          <w:tcPr>
            <w:vAlign w:val="center"/>
          </w:tcPr>
          <w:p w14:paraId="091272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37E3B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0FDCC5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1E05C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23122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7593FA">
            <w:pPr>
              <w:jc w:val="right"/>
            </w:pPr>
            <w:r>
              <w:t>0.245</w:t>
            </w:r>
          </w:p>
        </w:tc>
      </w:tr>
      <w:tr w14:paraId="10BFE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ED282">
            <w:r>
              <w:t>岩棉板(ρ=60-160)</w:t>
            </w:r>
          </w:p>
        </w:tc>
        <w:tc>
          <w:tcPr>
            <w:vAlign w:val="center"/>
          </w:tcPr>
          <w:p w14:paraId="6675EA9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FFED87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42B3D3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0040A29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43603FED">
            <w:pPr>
              <w:jc w:val="right"/>
            </w:pPr>
            <w:r>
              <w:t>1.626</w:t>
            </w:r>
          </w:p>
        </w:tc>
        <w:tc>
          <w:tcPr>
            <w:vAlign w:val="center"/>
          </w:tcPr>
          <w:p w14:paraId="6EE77394">
            <w:pPr>
              <w:jc w:val="right"/>
            </w:pPr>
            <w:r>
              <w:t>1.2</w:t>
            </w:r>
          </w:p>
        </w:tc>
      </w:tr>
      <w:tr w14:paraId="26BA5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0B895">
            <w:r>
              <w:t>钢筋混凝土</w:t>
            </w:r>
          </w:p>
        </w:tc>
        <w:tc>
          <w:tcPr>
            <w:vAlign w:val="center"/>
          </w:tcPr>
          <w:p w14:paraId="6DEBE42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72B214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427DED9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0E121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B199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B614D5D">
            <w:pPr>
              <w:jc w:val="right"/>
            </w:pPr>
            <w:r>
              <w:t>1.186</w:t>
            </w:r>
          </w:p>
        </w:tc>
      </w:tr>
      <w:tr w14:paraId="6B71F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FBD10">
            <w:r>
              <w:t>石灰砂浆</w:t>
            </w:r>
          </w:p>
        </w:tc>
        <w:tc>
          <w:tcPr>
            <w:vAlign w:val="center"/>
          </w:tcPr>
          <w:p w14:paraId="2F201D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08B69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01ACCD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82CB2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56C0F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01D65C6">
            <w:pPr>
              <w:jc w:val="right"/>
            </w:pPr>
            <w:r>
              <w:t>0.249</w:t>
            </w:r>
          </w:p>
        </w:tc>
      </w:tr>
      <w:tr w14:paraId="5D263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07F54">
            <w:r>
              <w:t>各层之和∑</w:t>
            </w:r>
          </w:p>
        </w:tc>
        <w:tc>
          <w:tcPr>
            <w:vAlign w:val="center"/>
          </w:tcPr>
          <w:p w14:paraId="0816713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516AA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7708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3A70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4B3D34">
            <w:pPr>
              <w:jc w:val="right"/>
            </w:pPr>
            <w:r>
              <w:t>1.741</w:t>
            </w:r>
          </w:p>
        </w:tc>
        <w:tc>
          <w:tcPr>
            <w:vAlign w:val="center"/>
          </w:tcPr>
          <w:p w14:paraId="7AEC7830">
            <w:pPr>
              <w:jc w:val="right"/>
            </w:pPr>
            <w:r>
              <w:t>2.879</w:t>
            </w:r>
          </w:p>
        </w:tc>
      </w:tr>
      <w:tr w14:paraId="6B328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F467A9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CEA995D">
            <w:pPr>
              <w:jc w:val="center"/>
            </w:pPr>
            <w:r>
              <w:t>0.510</w:t>
            </w:r>
          </w:p>
        </w:tc>
      </w:tr>
      <w:tr w14:paraId="4262C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3A4286">
            <w:r>
              <w:t>衰减度ν</w:t>
            </w:r>
          </w:p>
        </w:tc>
        <w:tc>
          <w:tcPr>
            <w:gridSpan w:val="5"/>
            <w:vAlign w:val="center"/>
          </w:tcPr>
          <w:p w14:paraId="53AF8A07">
            <w:pPr>
              <w:jc w:val="center"/>
            </w:pPr>
            <w:r>
              <w:t>73.43</w:t>
            </w:r>
          </w:p>
        </w:tc>
      </w:tr>
      <w:tr w14:paraId="69AE5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61831B5">
            <w:r>
              <w:t>延迟时间ξ(h)</w:t>
            </w:r>
          </w:p>
        </w:tc>
        <w:tc>
          <w:tcPr>
            <w:gridSpan w:val="5"/>
            <w:vAlign w:val="center"/>
          </w:tcPr>
          <w:p w14:paraId="6C241103">
            <w:pPr>
              <w:jc w:val="center"/>
            </w:pPr>
            <w:r>
              <w:t>7.40</w:t>
            </w:r>
          </w:p>
        </w:tc>
      </w:tr>
      <w:tr w14:paraId="35AFA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608762">
            <w:r>
              <w:t>衰减倍数β</w:t>
            </w:r>
          </w:p>
        </w:tc>
        <w:tc>
          <w:tcPr>
            <w:gridSpan w:val="5"/>
            <w:vAlign w:val="center"/>
          </w:tcPr>
          <w:p w14:paraId="4F83B3E6">
            <w:pPr>
              <w:jc w:val="center"/>
            </w:pPr>
            <w:r>
              <w:t>0.16</w:t>
            </w:r>
          </w:p>
        </w:tc>
      </w:tr>
    </w:tbl>
    <w:p w14:paraId="520CE51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D175CA9">
      <w:pPr>
        <w:pStyle w:val="2"/>
        <w:rPr>
          <w:szCs w:val="24"/>
          <w:lang w:val="en-US"/>
        </w:rPr>
      </w:pPr>
      <w:bookmarkStart w:id="128" w:name="_Toc12305"/>
      <w:r>
        <w:rPr>
          <w:szCs w:val="24"/>
          <w:lang w:val="en-US"/>
        </w:rPr>
        <w:t>封闭阳台构造</w:t>
      </w:r>
      <w:bookmarkEnd w:id="128"/>
    </w:p>
    <w:p w14:paraId="1CE84EDB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2767AD28">
      <w:pPr>
        <w:pStyle w:val="2"/>
        <w:rPr>
          <w:szCs w:val="24"/>
          <w:lang w:val="en-US"/>
        </w:rPr>
      </w:pPr>
      <w:bookmarkStart w:id="129" w:name="_Toc24993"/>
      <w:r>
        <w:rPr>
          <w:szCs w:val="24"/>
          <w:lang w:val="en-US"/>
        </w:rPr>
        <w:t>地下围护构造</w:t>
      </w:r>
      <w:bookmarkEnd w:id="129"/>
    </w:p>
    <w:p w14:paraId="14C5BD64">
      <w:pPr>
        <w:pStyle w:val="4"/>
        <w:rPr>
          <w:szCs w:val="24"/>
          <w:lang w:val="en-US"/>
        </w:rPr>
      </w:pPr>
      <w:bookmarkStart w:id="130" w:name="_Toc21078"/>
      <w:r>
        <w:rPr>
          <w:szCs w:val="24"/>
          <w:lang w:val="en-US"/>
        </w:rPr>
        <w:t>周边地面</w:t>
      </w:r>
      <w:bookmarkEnd w:id="130"/>
    </w:p>
    <w:p w14:paraId="3E8FF437">
      <w:pPr>
        <w:pStyle w:val="5"/>
        <w:rPr>
          <w:szCs w:val="24"/>
          <w:lang w:val="en-US"/>
        </w:rPr>
      </w:pPr>
      <w:bookmarkStart w:id="131" w:name="_Toc25462"/>
      <w:r>
        <w:rPr>
          <w:szCs w:val="24"/>
          <w:lang w:val="en-US"/>
        </w:rPr>
        <w:t>周边地面构造一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910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7A0FA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09841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8F69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BD87C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42FDC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1AECD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452A3F">
            <w:pPr>
              <w:jc w:val="center"/>
            </w:pPr>
            <w:r>
              <w:t>热惰性指标</w:t>
            </w:r>
          </w:p>
        </w:tc>
      </w:tr>
      <w:tr w14:paraId="7F4CC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0FB7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84E3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BD97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8A0B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BFF2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7859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7DFC52">
            <w:pPr>
              <w:jc w:val="center"/>
            </w:pPr>
            <w:r>
              <w:t>D=R*S</w:t>
            </w:r>
          </w:p>
        </w:tc>
      </w:tr>
      <w:tr w14:paraId="471AC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34B81">
            <w:r>
              <w:t>水泥砂浆</w:t>
            </w:r>
          </w:p>
        </w:tc>
        <w:tc>
          <w:tcPr>
            <w:vAlign w:val="center"/>
          </w:tcPr>
          <w:p w14:paraId="35F654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4BC6D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2AA8C3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16FEA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CAB27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3A63C5">
            <w:pPr>
              <w:jc w:val="right"/>
            </w:pPr>
            <w:r>
              <w:t>0.245</w:t>
            </w:r>
          </w:p>
        </w:tc>
      </w:tr>
      <w:tr w14:paraId="36A74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D3EBA">
            <w:r>
              <w:t>挤塑聚苯板(ρ=25-32)</w:t>
            </w:r>
          </w:p>
        </w:tc>
        <w:tc>
          <w:tcPr>
            <w:vAlign w:val="center"/>
          </w:tcPr>
          <w:p w14:paraId="14A3586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72237A7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6D1546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844FFE5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86F340A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50D833AE">
            <w:pPr>
              <w:jc w:val="right"/>
            </w:pPr>
            <w:r>
              <w:t>0.533</w:t>
            </w:r>
          </w:p>
        </w:tc>
      </w:tr>
      <w:tr w14:paraId="4D68D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A3F8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78DEF2F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461AB611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1FDCD71E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C306FBE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132BF805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5F367124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1D33A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63800">
            <w:r>
              <w:t>各层之和∑</w:t>
            </w:r>
          </w:p>
        </w:tc>
        <w:tc>
          <w:tcPr>
            <w:vAlign w:val="center"/>
          </w:tcPr>
          <w:p w14:paraId="18754CE3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7A4B97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C5C7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B7A1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114A5D">
            <w:pPr>
              <w:jc w:val="right"/>
            </w:pPr>
            <w:r>
              <w:t>1.594</w:t>
            </w:r>
          </w:p>
        </w:tc>
        <w:tc>
          <w:tcPr>
            <w:vAlign w:val="center"/>
          </w:tcPr>
          <w:p w14:paraId="0FAE9EA8">
            <w:pPr>
              <w:jc w:val="right"/>
            </w:pPr>
            <w:r>
              <w:t>1.766</w:t>
            </w:r>
          </w:p>
        </w:tc>
      </w:tr>
      <w:tr w14:paraId="61981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0C3D10">
            <w:r>
              <w:t>夏季传热系数K</w:t>
            </w:r>
          </w:p>
        </w:tc>
        <w:tc>
          <w:tcPr>
            <w:gridSpan w:val="5"/>
            <w:vAlign w:val="center"/>
          </w:tcPr>
          <w:p w14:paraId="23A8C437">
            <w:pPr>
              <w:jc w:val="center"/>
            </w:pPr>
            <w:r>
              <w:t>0.291</w:t>
            </w:r>
          </w:p>
        </w:tc>
      </w:tr>
      <w:tr w14:paraId="30A84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189755">
            <w:r>
              <w:t>修正后传热系数</w:t>
            </w:r>
          </w:p>
        </w:tc>
        <w:tc>
          <w:tcPr>
            <w:gridSpan w:val="5"/>
            <w:vAlign w:val="center"/>
          </w:tcPr>
          <w:p w14:paraId="2C9A77E1">
            <w:pPr>
              <w:jc w:val="center"/>
            </w:pPr>
            <w:r>
              <w:t>0.587</w:t>
            </w:r>
          </w:p>
        </w:tc>
      </w:tr>
      <w:tr w14:paraId="41D77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9EEF55">
            <w:r>
              <w:t>衰减度ν</w:t>
            </w:r>
          </w:p>
        </w:tc>
        <w:tc>
          <w:tcPr>
            <w:gridSpan w:val="5"/>
            <w:vAlign w:val="center"/>
          </w:tcPr>
          <w:p w14:paraId="71D5B23F">
            <w:pPr>
              <w:jc w:val="center"/>
            </w:pPr>
            <w:r>
              <w:t>150.28</w:t>
            </w:r>
          </w:p>
        </w:tc>
      </w:tr>
      <w:tr w14:paraId="26763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FA6233">
            <w:r>
              <w:t>延迟时间ξ(h)</w:t>
            </w:r>
          </w:p>
        </w:tc>
        <w:tc>
          <w:tcPr>
            <w:gridSpan w:val="5"/>
            <w:vAlign w:val="center"/>
          </w:tcPr>
          <w:p w14:paraId="7E37DE8B">
            <w:pPr>
              <w:jc w:val="center"/>
            </w:pPr>
            <w:r>
              <w:t>6.09</w:t>
            </w:r>
          </w:p>
        </w:tc>
      </w:tr>
      <w:tr w14:paraId="36356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C244C5">
            <w:r>
              <w:t>衰减倍数β</w:t>
            </w:r>
          </w:p>
        </w:tc>
        <w:tc>
          <w:tcPr>
            <w:gridSpan w:val="5"/>
            <w:vAlign w:val="center"/>
          </w:tcPr>
          <w:p w14:paraId="4B887393">
            <w:pPr>
              <w:jc w:val="center"/>
            </w:pPr>
            <w:r>
              <w:t>0.14</w:t>
            </w:r>
          </w:p>
        </w:tc>
      </w:tr>
    </w:tbl>
    <w:p w14:paraId="448D2D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0A0BCB5">
      <w:pPr>
        <w:pStyle w:val="4"/>
        <w:rPr>
          <w:szCs w:val="24"/>
          <w:lang w:val="en-US"/>
        </w:rPr>
      </w:pPr>
      <w:bookmarkStart w:id="132" w:name="_Toc27660"/>
      <w:r>
        <w:rPr>
          <w:szCs w:val="24"/>
          <w:lang w:val="en-US"/>
        </w:rPr>
        <w:t>非周边地面</w:t>
      </w:r>
      <w:bookmarkEnd w:id="132"/>
    </w:p>
    <w:p w14:paraId="767E541B">
      <w:pPr>
        <w:pStyle w:val="5"/>
        <w:rPr>
          <w:szCs w:val="24"/>
          <w:lang w:val="en-US"/>
        </w:rPr>
      </w:pPr>
      <w:bookmarkStart w:id="133" w:name="_Toc11605"/>
      <w:r>
        <w:rPr>
          <w:szCs w:val="24"/>
          <w:lang w:val="en-US"/>
        </w:rPr>
        <w:t>非周边地面构造一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9E0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8116C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CDBF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E49A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5F0C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C11B9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A8EE17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C3EDDD">
            <w:pPr>
              <w:jc w:val="center"/>
            </w:pPr>
            <w:r>
              <w:t>热惰性指标</w:t>
            </w:r>
          </w:p>
        </w:tc>
      </w:tr>
      <w:tr w14:paraId="01B90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B8F8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AA13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7D33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2F79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7045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5A77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E855C2">
            <w:pPr>
              <w:jc w:val="center"/>
            </w:pPr>
            <w:r>
              <w:t>D=R*S</w:t>
            </w:r>
          </w:p>
        </w:tc>
      </w:tr>
      <w:tr w14:paraId="07B84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9A605">
            <w:r>
              <w:t>水泥砂浆</w:t>
            </w:r>
          </w:p>
        </w:tc>
        <w:tc>
          <w:tcPr>
            <w:vAlign w:val="center"/>
          </w:tcPr>
          <w:p w14:paraId="1B7E1C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048E9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3B05C1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4FB16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BF3DE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9164F2">
            <w:pPr>
              <w:jc w:val="right"/>
            </w:pPr>
            <w:r>
              <w:t>0.245</w:t>
            </w:r>
          </w:p>
        </w:tc>
      </w:tr>
      <w:tr w14:paraId="1B509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8DD8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0002F0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E58154E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5CB1EA19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68ED94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020E8BD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B5F6E7A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66EB3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C089B">
            <w:r>
              <w:t>各层之和∑</w:t>
            </w:r>
          </w:p>
        </w:tc>
        <w:tc>
          <w:tcPr>
            <w:vAlign w:val="center"/>
          </w:tcPr>
          <w:p w14:paraId="5E96068C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5086C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727E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DC48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0CB1C2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74B92FE">
            <w:pPr>
              <w:jc w:val="right"/>
            </w:pPr>
            <w:r>
              <w:t>1.431</w:t>
            </w:r>
          </w:p>
        </w:tc>
      </w:tr>
      <w:tr w14:paraId="5602F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F68019">
            <w:r>
              <w:t>夏季传热系数K</w:t>
            </w:r>
          </w:p>
        </w:tc>
        <w:tc>
          <w:tcPr>
            <w:gridSpan w:val="5"/>
            <w:vAlign w:val="center"/>
          </w:tcPr>
          <w:p w14:paraId="14EC517E">
            <w:pPr>
              <w:jc w:val="center"/>
            </w:pPr>
            <w:r>
              <w:t>0.300</w:t>
            </w:r>
          </w:p>
        </w:tc>
      </w:tr>
      <w:tr w14:paraId="6675E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649D39">
            <w:r>
              <w:t>修正后传热系数</w:t>
            </w:r>
          </w:p>
        </w:tc>
        <w:tc>
          <w:tcPr>
            <w:gridSpan w:val="5"/>
            <w:vAlign w:val="center"/>
          </w:tcPr>
          <w:p w14:paraId="0AB4C793">
            <w:pPr>
              <w:jc w:val="center"/>
            </w:pPr>
            <w:r>
              <w:t>4.988</w:t>
            </w:r>
          </w:p>
        </w:tc>
      </w:tr>
      <w:tr w14:paraId="51767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AAEBB1">
            <w:r>
              <w:t>衰减度ν</w:t>
            </w:r>
          </w:p>
        </w:tc>
        <w:tc>
          <w:tcPr>
            <w:gridSpan w:val="5"/>
            <w:vAlign w:val="center"/>
          </w:tcPr>
          <w:p w14:paraId="50B5C1F9">
            <w:pPr>
              <w:jc w:val="center"/>
            </w:pPr>
            <w:r>
              <w:t>32.45</w:t>
            </w:r>
          </w:p>
        </w:tc>
      </w:tr>
      <w:tr w14:paraId="1790E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E41BAB">
            <w:r>
              <w:t>延迟时间ξ(h)</w:t>
            </w:r>
          </w:p>
        </w:tc>
        <w:tc>
          <w:tcPr>
            <w:gridSpan w:val="5"/>
            <w:vAlign w:val="center"/>
          </w:tcPr>
          <w:p w14:paraId="2104106E">
            <w:pPr>
              <w:jc w:val="center"/>
            </w:pPr>
            <w:r>
              <w:t>5.67</w:t>
            </w:r>
          </w:p>
        </w:tc>
      </w:tr>
      <w:tr w14:paraId="63418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16402A">
            <w:r>
              <w:t>衰减倍数β</w:t>
            </w:r>
          </w:p>
        </w:tc>
        <w:tc>
          <w:tcPr>
            <w:gridSpan w:val="5"/>
            <w:vAlign w:val="center"/>
          </w:tcPr>
          <w:p w14:paraId="53F402F3">
            <w:pPr>
              <w:jc w:val="center"/>
            </w:pPr>
            <w:r>
              <w:t>0.63</w:t>
            </w:r>
          </w:p>
        </w:tc>
      </w:tr>
    </w:tbl>
    <w:p w14:paraId="6A47818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B35708D">
      <w:pPr>
        <w:pStyle w:val="2"/>
        <w:rPr>
          <w:szCs w:val="24"/>
          <w:lang w:val="en-US"/>
        </w:rPr>
      </w:pPr>
      <w:bookmarkStart w:id="134" w:name="_Toc27531"/>
      <w:r>
        <w:rPr>
          <w:szCs w:val="24"/>
          <w:lang w:val="en-US"/>
        </w:rPr>
        <w:t>窗构造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23E6F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99EB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82FFB33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11A77A57">
            <w:pPr>
              <w:jc w:val="center"/>
            </w:pPr>
            <w:r>
              <w:t>窗遮阳系数</w:t>
            </w:r>
          </w:p>
        </w:tc>
      </w:tr>
      <w:tr w14:paraId="359B9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A336D">
            <w:r>
              <w:t>70系列内平开下悬铝合金窗[5Low-E+12A+5+12A+5]</w:t>
            </w:r>
          </w:p>
        </w:tc>
        <w:tc>
          <w:tcPr>
            <w:vAlign w:val="center"/>
          </w:tcPr>
          <w:p w14:paraId="72746F93">
            <w:r>
              <w:t>1.80</w:t>
            </w:r>
          </w:p>
        </w:tc>
        <w:tc>
          <w:tcPr>
            <w:vAlign w:val="center"/>
          </w:tcPr>
          <w:p w14:paraId="2BBD1BBB">
            <w:r>
              <w:t>0.39</w:t>
            </w:r>
          </w:p>
        </w:tc>
      </w:tr>
    </w:tbl>
    <w:p w14:paraId="115DE2CF">
      <w:pPr>
        <w:pStyle w:val="2"/>
        <w:rPr>
          <w:szCs w:val="24"/>
          <w:lang w:val="en-US"/>
        </w:rPr>
      </w:pPr>
      <w:bookmarkStart w:id="135" w:name="_Toc12587"/>
      <w:r>
        <w:rPr>
          <w:szCs w:val="24"/>
          <w:lang w:val="en-US"/>
        </w:rPr>
        <w:t>门构造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216AA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57890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F0663CF">
            <w:pPr>
              <w:jc w:val="center"/>
            </w:pPr>
            <w:r>
              <w:t>传热系数W/㎡.K</w:t>
            </w:r>
          </w:p>
        </w:tc>
      </w:tr>
      <w:tr w14:paraId="3D398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0106B">
            <w:r>
              <w:t>保温门（多功能门）</w:t>
            </w:r>
          </w:p>
        </w:tc>
        <w:tc>
          <w:tcPr>
            <w:vAlign w:val="center"/>
          </w:tcPr>
          <w:p w14:paraId="7342D7D4">
            <w:r>
              <w:t>1.97</w:t>
            </w:r>
          </w:p>
        </w:tc>
      </w:tr>
      <w:tr w14:paraId="77C56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401AA">
            <w:r>
              <w:t>内门</w:t>
            </w:r>
          </w:p>
        </w:tc>
        <w:tc>
          <w:tcPr>
            <w:vAlign w:val="center"/>
          </w:tcPr>
          <w:p w14:paraId="7636F222">
            <w:r>
              <w:t>3.00</w:t>
            </w:r>
          </w:p>
        </w:tc>
      </w:tr>
    </w:tbl>
    <w:p w14:paraId="17895E25">
      <w:pPr>
        <w:pStyle w:val="2"/>
        <w:rPr>
          <w:szCs w:val="24"/>
          <w:lang w:val="en-US"/>
        </w:rPr>
      </w:pPr>
      <w:bookmarkStart w:id="136" w:name="_Toc3121"/>
      <w:r>
        <w:rPr>
          <w:szCs w:val="24"/>
          <w:lang w:val="en-US"/>
        </w:rPr>
        <w:t>负荷指标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5FD1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12BCB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23D5866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C9D54C1">
            <w:pPr>
              <w:jc w:val="center"/>
            </w:pPr>
            <w:r>
              <w:t>负荷指标(W/㎡)</w:t>
            </w:r>
          </w:p>
        </w:tc>
      </w:tr>
      <w:tr w14:paraId="5AB4E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EA9C3C">
            <w:pPr>
              <w:jc w:val="center"/>
            </w:pPr>
            <w:r>
              <w:t>3122342</w:t>
            </w:r>
          </w:p>
        </w:tc>
        <w:tc>
          <w:tcPr>
            <w:vAlign w:val="center"/>
          </w:tcPr>
          <w:p w14:paraId="5526AA11">
            <w:r>
              <w:t>9515.54</w:t>
            </w:r>
          </w:p>
        </w:tc>
        <w:tc>
          <w:tcPr>
            <w:vAlign w:val="center"/>
          </w:tcPr>
          <w:p w14:paraId="048BE069">
            <w:r>
              <w:t>328.13</w:t>
            </w:r>
          </w:p>
        </w:tc>
      </w:tr>
      <w:tr w14:paraId="6E3B3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B88A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A6F046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33EF1E84">
            <w:pPr>
              <w:jc w:val="center"/>
            </w:pPr>
            <w:r>
              <w:t>负荷指标(W/㎡)</w:t>
            </w:r>
          </w:p>
        </w:tc>
      </w:tr>
      <w:tr w14:paraId="1F385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6BBEA2">
            <w:pPr>
              <w:jc w:val="center"/>
            </w:pPr>
          </w:p>
        </w:tc>
        <w:tc>
          <w:tcPr>
            <w:vAlign w:val="center"/>
          </w:tcPr>
          <w:p w14:paraId="4F11E904">
            <w:r>
              <w:t>8078.97</w:t>
            </w:r>
          </w:p>
        </w:tc>
        <w:tc>
          <w:tcPr>
            <w:vAlign w:val="center"/>
          </w:tcPr>
          <w:p w14:paraId="4F77A2F5">
            <w:r>
              <w:t>386.48</w:t>
            </w:r>
          </w:p>
        </w:tc>
      </w:tr>
    </w:tbl>
    <w:p w14:paraId="431D43FD">
      <w:pPr>
        <w:pStyle w:val="2"/>
        <w:rPr>
          <w:szCs w:val="24"/>
          <w:lang w:val="en-US"/>
        </w:rPr>
      </w:pPr>
      <w:bookmarkStart w:id="137" w:name="_Toc12638"/>
      <w:r>
        <w:rPr>
          <w:szCs w:val="24"/>
          <w:lang w:val="en-US"/>
        </w:rPr>
        <w:t>建筑按楼层汇总表</w:t>
      </w:r>
      <w:bookmarkEnd w:id="13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3AD6C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2FD8D7F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6429A6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A30F222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0F7901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3C2759AF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36F04B55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45C05D68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31207E3B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50D2D4BF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2B610B56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70AD8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88752D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D009C4E">
            <w:r>
              <w:rPr>
                <w:sz w:val="18"/>
                <w:szCs w:val="18"/>
              </w:rPr>
              <w:t>1001[餐具回收处1]</w:t>
            </w:r>
          </w:p>
        </w:tc>
        <w:tc>
          <w:tcPr>
            <w:vAlign w:val="center"/>
          </w:tcPr>
          <w:p w14:paraId="4BD0E55D">
            <w:pPr>
              <w:jc w:val="right"/>
            </w:pPr>
            <w:r>
              <w:rPr>
                <w:sz w:val="18"/>
                <w:szCs w:val="18"/>
              </w:rPr>
              <w:t>1946.18</w:t>
            </w:r>
          </w:p>
        </w:tc>
        <w:tc>
          <w:tcPr>
            <w:vAlign w:val="center"/>
          </w:tcPr>
          <w:p w14:paraId="0A64415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667ACA9">
            <w:pPr>
              <w:jc w:val="right"/>
            </w:pPr>
            <w:r>
              <w:rPr>
                <w:sz w:val="18"/>
                <w:szCs w:val="18"/>
              </w:rPr>
              <w:t>377770</w:t>
            </w:r>
          </w:p>
        </w:tc>
        <w:tc>
          <w:tcPr>
            <w:vAlign w:val="center"/>
          </w:tcPr>
          <w:p w14:paraId="15B6C158">
            <w:pPr>
              <w:jc w:val="right"/>
            </w:pPr>
            <w:r>
              <w:rPr>
                <w:sz w:val="18"/>
                <w:szCs w:val="18"/>
              </w:rPr>
              <w:t>172376</w:t>
            </w:r>
          </w:p>
        </w:tc>
        <w:tc>
          <w:tcPr>
            <w:vAlign w:val="center"/>
          </w:tcPr>
          <w:p w14:paraId="2FBF2F31">
            <w:pPr>
              <w:jc w:val="right"/>
            </w:pPr>
            <w:r>
              <w:rPr>
                <w:sz w:val="18"/>
                <w:szCs w:val="18"/>
              </w:rPr>
              <w:t>217782</w:t>
            </w:r>
          </w:p>
        </w:tc>
        <w:tc>
          <w:tcPr>
            <w:vAlign w:val="center"/>
          </w:tcPr>
          <w:p w14:paraId="58BF6561">
            <w:pPr>
              <w:jc w:val="right"/>
            </w:pPr>
            <w:r>
              <w:rPr>
                <w:sz w:val="18"/>
                <w:szCs w:val="18"/>
              </w:rPr>
              <w:t>311.77</w:t>
            </w:r>
          </w:p>
        </w:tc>
        <w:tc>
          <w:tcPr>
            <w:vAlign w:val="center"/>
          </w:tcPr>
          <w:p w14:paraId="3CA02117">
            <w:pPr>
              <w:jc w:val="right"/>
            </w:pPr>
            <w:r>
              <w:rPr>
                <w:sz w:val="18"/>
                <w:szCs w:val="18"/>
              </w:rPr>
              <w:t>209297</w:t>
            </w:r>
          </w:p>
        </w:tc>
        <w:tc>
          <w:tcPr>
            <w:vAlign w:val="center"/>
          </w:tcPr>
          <w:p w14:paraId="3BF3AC11">
            <w:pPr>
              <w:jc w:val="right"/>
            </w:pPr>
            <w:r>
              <w:rPr>
                <w:sz w:val="18"/>
                <w:szCs w:val="18"/>
              </w:rPr>
              <w:t>194.11</w:t>
            </w:r>
          </w:p>
        </w:tc>
      </w:tr>
      <w:tr w14:paraId="4A512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3CD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AD5CB">
            <w:r>
              <w:rPr>
                <w:sz w:val="18"/>
                <w:szCs w:val="18"/>
              </w:rPr>
              <w:t>1002[面食加工间]</w:t>
            </w:r>
          </w:p>
        </w:tc>
        <w:tc>
          <w:tcPr>
            <w:vAlign w:val="center"/>
          </w:tcPr>
          <w:p w14:paraId="7229F168">
            <w:pPr>
              <w:jc w:val="right"/>
            </w:pPr>
            <w:r>
              <w:rPr>
                <w:sz w:val="18"/>
                <w:szCs w:val="18"/>
              </w:rPr>
              <w:t>362.24</w:t>
            </w:r>
          </w:p>
        </w:tc>
        <w:tc>
          <w:tcPr>
            <w:vAlign w:val="center"/>
          </w:tcPr>
          <w:p w14:paraId="43903C3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45D365F">
            <w:pPr>
              <w:jc w:val="right"/>
            </w:pPr>
            <w:r>
              <w:rPr>
                <w:sz w:val="18"/>
                <w:szCs w:val="18"/>
              </w:rPr>
              <w:t>457952</w:t>
            </w:r>
          </w:p>
        </w:tc>
        <w:tc>
          <w:tcPr>
            <w:vAlign w:val="center"/>
          </w:tcPr>
          <w:p w14:paraId="2C5F5271">
            <w:pPr>
              <w:jc w:val="right"/>
            </w:pPr>
            <w:r>
              <w:rPr>
                <w:sz w:val="18"/>
                <w:szCs w:val="18"/>
              </w:rPr>
              <w:t>170680</w:t>
            </w:r>
          </w:p>
        </w:tc>
        <w:tc>
          <w:tcPr>
            <w:vAlign w:val="center"/>
          </w:tcPr>
          <w:p w14:paraId="6D483C27">
            <w:pPr>
              <w:jc w:val="right"/>
            </w:pPr>
            <w:r>
              <w:rPr>
                <w:sz w:val="18"/>
                <w:szCs w:val="18"/>
              </w:rPr>
              <w:t>316240</w:t>
            </w:r>
          </w:p>
        </w:tc>
        <w:tc>
          <w:tcPr>
            <w:vAlign w:val="center"/>
          </w:tcPr>
          <w:p w14:paraId="079C5C8A">
            <w:pPr>
              <w:jc w:val="right"/>
            </w:pPr>
            <w:r>
              <w:rPr>
                <w:sz w:val="18"/>
                <w:szCs w:val="18"/>
              </w:rPr>
              <w:t>445.59</w:t>
            </w:r>
          </w:p>
        </w:tc>
        <w:tc>
          <w:tcPr>
            <w:vAlign w:val="center"/>
          </w:tcPr>
          <w:p w14:paraId="2BCCE0D6">
            <w:pPr>
              <w:jc w:val="right"/>
            </w:pPr>
            <w:r>
              <w:rPr>
                <w:sz w:val="18"/>
                <w:szCs w:val="18"/>
              </w:rPr>
              <w:t>432403</w:t>
            </w:r>
          </w:p>
        </w:tc>
        <w:tc>
          <w:tcPr>
            <w:vAlign w:val="center"/>
          </w:tcPr>
          <w:p w14:paraId="38FB6794">
            <w:pPr>
              <w:jc w:val="right"/>
            </w:pPr>
            <w:r>
              <w:rPr>
                <w:sz w:val="18"/>
                <w:szCs w:val="18"/>
              </w:rPr>
              <w:t>1264.24</w:t>
            </w:r>
          </w:p>
        </w:tc>
      </w:tr>
      <w:tr w14:paraId="170B2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0B5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5F68A">
            <w:r>
              <w:rPr>
                <w:sz w:val="18"/>
                <w:szCs w:val="18"/>
              </w:rPr>
              <w:t>1005[超市]</w:t>
            </w:r>
          </w:p>
        </w:tc>
        <w:tc>
          <w:tcPr>
            <w:vAlign w:val="center"/>
          </w:tcPr>
          <w:p w14:paraId="0E65D994">
            <w:pPr>
              <w:jc w:val="right"/>
            </w:pPr>
            <w:r>
              <w:rPr>
                <w:sz w:val="18"/>
                <w:szCs w:val="18"/>
              </w:rPr>
              <w:t>152.21</w:t>
            </w:r>
          </w:p>
        </w:tc>
        <w:tc>
          <w:tcPr>
            <w:vAlign w:val="center"/>
          </w:tcPr>
          <w:p w14:paraId="4C8073E5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5DA73AA2">
            <w:pPr>
              <w:jc w:val="right"/>
            </w:pPr>
            <w:r>
              <w:rPr>
                <w:sz w:val="18"/>
                <w:szCs w:val="18"/>
              </w:rPr>
              <w:t>43650</w:t>
            </w:r>
          </w:p>
        </w:tc>
        <w:tc>
          <w:tcPr>
            <w:vAlign w:val="center"/>
          </w:tcPr>
          <w:p w14:paraId="2BDC8DE9">
            <w:pPr>
              <w:jc w:val="right"/>
            </w:pPr>
            <w:r>
              <w:rPr>
                <w:sz w:val="18"/>
                <w:szCs w:val="18"/>
              </w:rPr>
              <w:t>22025</w:t>
            </w:r>
          </w:p>
        </w:tc>
        <w:tc>
          <w:tcPr>
            <w:vAlign w:val="center"/>
          </w:tcPr>
          <w:p w14:paraId="021500FD">
            <w:pPr>
              <w:jc w:val="right"/>
            </w:pPr>
            <w:r>
              <w:rPr>
                <w:sz w:val="18"/>
                <w:szCs w:val="18"/>
              </w:rPr>
              <w:t>21896</w:t>
            </w:r>
          </w:p>
        </w:tc>
        <w:tc>
          <w:tcPr>
            <w:vAlign w:val="center"/>
          </w:tcPr>
          <w:p w14:paraId="44E6396F">
            <w:pPr>
              <w:jc w:val="right"/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vAlign w:val="center"/>
          </w:tcPr>
          <w:p w14:paraId="7D1C919D">
            <w:pPr>
              <w:jc w:val="right"/>
            </w:pPr>
            <w:r>
              <w:rPr>
                <w:sz w:val="18"/>
                <w:szCs w:val="18"/>
              </w:rPr>
              <w:t>13715</w:t>
            </w:r>
          </w:p>
        </w:tc>
        <w:tc>
          <w:tcPr>
            <w:vAlign w:val="center"/>
          </w:tcPr>
          <w:p w14:paraId="07F1578D">
            <w:pPr>
              <w:jc w:val="right"/>
            </w:pPr>
            <w:r>
              <w:rPr>
                <w:sz w:val="18"/>
                <w:szCs w:val="18"/>
              </w:rPr>
              <w:t>286.78</w:t>
            </w:r>
          </w:p>
        </w:tc>
      </w:tr>
      <w:tr w14:paraId="06A9C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69A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505F7">
            <w:r>
              <w:rPr>
                <w:sz w:val="18"/>
                <w:szCs w:val="18"/>
              </w:rPr>
              <w:t>1011[小卖部]</w:t>
            </w:r>
          </w:p>
        </w:tc>
        <w:tc>
          <w:tcPr>
            <w:vAlign w:val="center"/>
          </w:tcPr>
          <w:p w14:paraId="35882A71">
            <w:pPr>
              <w:jc w:val="right"/>
            </w:pPr>
            <w:r>
              <w:rPr>
                <w:sz w:val="18"/>
                <w:szCs w:val="18"/>
              </w:rPr>
              <w:t>70.51</w:t>
            </w:r>
          </w:p>
        </w:tc>
        <w:tc>
          <w:tcPr>
            <w:vAlign w:val="center"/>
          </w:tcPr>
          <w:p w14:paraId="3642F7E3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D4DDB25">
            <w:pPr>
              <w:jc w:val="right"/>
            </w:pPr>
            <w:r>
              <w:rPr>
                <w:sz w:val="18"/>
                <w:szCs w:val="18"/>
              </w:rPr>
              <w:t>13547</w:t>
            </w:r>
          </w:p>
        </w:tc>
        <w:tc>
          <w:tcPr>
            <w:vAlign w:val="center"/>
          </w:tcPr>
          <w:p w14:paraId="0954733D">
            <w:pPr>
              <w:jc w:val="right"/>
            </w:pPr>
            <w:r>
              <w:rPr>
                <w:sz w:val="18"/>
                <w:szCs w:val="18"/>
              </w:rPr>
              <w:t>9420</w:t>
            </w:r>
          </w:p>
        </w:tc>
        <w:tc>
          <w:tcPr>
            <w:vAlign w:val="center"/>
          </w:tcPr>
          <w:p w14:paraId="211CCEDE">
            <w:pPr>
              <w:jc w:val="right"/>
            </w:pPr>
            <w:r>
              <w:rPr>
                <w:sz w:val="18"/>
                <w:szCs w:val="18"/>
              </w:rPr>
              <w:t>4218</w:t>
            </w:r>
          </w:p>
        </w:tc>
        <w:tc>
          <w:tcPr>
            <w:vAlign w:val="center"/>
          </w:tcPr>
          <w:p w14:paraId="6D1FE268">
            <w:pPr>
              <w:jc w:val="right"/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vAlign w:val="center"/>
          </w:tcPr>
          <w:p w14:paraId="4D28A155">
            <w:pPr>
              <w:jc w:val="right"/>
            </w:pPr>
            <w:r>
              <w:rPr>
                <w:sz w:val="18"/>
                <w:szCs w:val="18"/>
              </w:rPr>
              <w:t>2573</w:t>
            </w:r>
          </w:p>
        </w:tc>
        <w:tc>
          <w:tcPr>
            <w:vAlign w:val="center"/>
          </w:tcPr>
          <w:p w14:paraId="40A0D6F0">
            <w:pPr>
              <w:jc w:val="right"/>
            </w:pPr>
            <w:r>
              <w:rPr>
                <w:sz w:val="18"/>
                <w:szCs w:val="18"/>
              </w:rPr>
              <w:t>192.13</w:t>
            </w:r>
          </w:p>
        </w:tc>
      </w:tr>
      <w:tr w14:paraId="637FF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E39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E4A55">
            <w:r>
              <w:rPr>
                <w:sz w:val="18"/>
                <w:szCs w:val="18"/>
              </w:rPr>
              <w:t>1013[门厅]</w:t>
            </w:r>
          </w:p>
        </w:tc>
        <w:tc>
          <w:tcPr>
            <w:vAlign w:val="center"/>
          </w:tcPr>
          <w:p w14:paraId="70F83411">
            <w:pPr>
              <w:jc w:val="right"/>
            </w:pPr>
            <w:r>
              <w:rPr>
                <w:sz w:val="18"/>
                <w:szCs w:val="18"/>
              </w:rPr>
              <w:t>65.12</w:t>
            </w:r>
          </w:p>
        </w:tc>
        <w:tc>
          <w:tcPr>
            <w:vAlign w:val="center"/>
          </w:tcPr>
          <w:p w14:paraId="5433F08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60E9FBF">
            <w:pPr>
              <w:jc w:val="right"/>
            </w:pPr>
            <w:r>
              <w:rPr>
                <w:sz w:val="18"/>
                <w:szCs w:val="18"/>
              </w:rPr>
              <w:t>4698</w:t>
            </w:r>
          </w:p>
        </w:tc>
        <w:tc>
          <w:tcPr>
            <w:vAlign w:val="center"/>
          </w:tcPr>
          <w:p w14:paraId="1A6F00C1">
            <w:pPr>
              <w:jc w:val="right"/>
            </w:pPr>
            <w:r>
              <w:rPr>
                <w:sz w:val="18"/>
                <w:szCs w:val="18"/>
              </w:rPr>
              <w:t>3982</w:t>
            </w:r>
          </w:p>
        </w:tc>
        <w:tc>
          <w:tcPr>
            <w:vAlign w:val="center"/>
          </w:tcPr>
          <w:p w14:paraId="6055913B">
            <w:pPr>
              <w:jc w:val="right"/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vAlign w:val="center"/>
          </w:tcPr>
          <w:p w14:paraId="722C90E9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vAlign w:val="center"/>
          </w:tcPr>
          <w:p w14:paraId="7AAA0FBC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 w14:paraId="2B19E75D">
            <w:pPr>
              <w:jc w:val="right"/>
            </w:pPr>
            <w:r>
              <w:rPr>
                <w:sz w:val="18"/>
                <w:szCs w:val="18"/>
              </w:rPr>
              <w:t>72.14</w:t>
            </w:r>
          </w:p>
        </w:tc>
      </w:tr>
      <w:tr w14:paraId="275BE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7E1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9ED84">
            <w:r>
              <w:rPr>
                <w:sz w:val="18"/>
                <w:szCs w:val="18"/>
              </w:rPr>
              <w:t>1020[厨房]</w:t>
            </w:r>
          </w:p>
        </w:tc>
        <w:tc>
          <w:tcPr>
            <w:vAlign w:val="center"/>
          </w:tcPr>
          <w:p w14:paraId="3903D446">
            <w:pPr>
              <w:jc w:val="right"/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427E490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89A5746">
            <w:pPr>
              <w:jc w:val="right"/>
            </w:pPr>
            <w:r>
              <w:rPr>
                <w:sz w:val="18"/>
                <w:szCs w:val="18"/>
              </w:rPr>
              <w:t>80474</w:t>
            </w:r>
          </w:p>
        </w:tc>
        <w:tc>
          <w:tcPr>
            <w:vAlign w:val="center"/>
          </w:tcPr>
          <w:p w14:paraId="18C33BDC">
            <w:pPr>
              <w:jc w:val="right"/>
            </w:pPr>
            <w:r>
              <w:rPr>
                <w:sz w:val="18"/>
                <w:szCs w:val="18"/>
              </w:rPr>
              <w:t>30642</w:t>
            </w:r>
          </w:p>
        </w:tc>
        <w:tc>
          <w:tcPr>
            <w:vAlign w:val="center"/>
          </w:tcPr>
          <w:p w14:paraId="3940C6D3">
            <w:pPr>
              <w:jc w:val="right"/>
            </w:pPr>
            <w:r>
              <w:rPr>
                <w:sz w:val="18"/>
                <w:szCs w:val="18"/>
              </w:rPr>
              <w:t>55059</w:t>
            </w:r>
          </w:p>
        </w:tc>
        <w:tc>
          <w:tcPr>
            <w:vAlign w:val="center"/>
          </w:tcPr>
          <w:p w14:paraId="08D9BE4F">
            <w:pPr>
              <w:jc w:val="right"/>
            </w:pPr>
            <w:r>
              <w:rPr>
                <w:sz w:val="18"/>
                <w:szCs w:val="18"/>
              </w:rPr>
              <w:t>77.57</w:t>
            </w:r>
          </w:p>
        </w:tc>
        <w:tc>
          <w:tcPr>
            <w:vAlign w:val="center"/>
          </w:tcPr>
          <w:p w14:paraId="2AE13BB8">
            <w:pPr>
              <w:jc w:val="right"/>
            </w:pPr>
            <w:r>
              <w:rPr>
                <w:sz w:val="18"/>
                <w:szCs w:val="18"/>
              </w:rPr>
              <w:t>75411</w:t>
            </w:r>
          </w:p>
        </w:tc>
        <w:tc>
          <w:tcPr>
            <w:vAlign w:val="center"/>
          </w:tcPr>
          <w:p w14:paraId="0E687EC5">
            <w:pPr>
              <w:jc w:val="right"/>
            </w:pPr>
            <w:r>
              <w:rPr>
                <w:sz w:val="18"/>
                <w:szCs w:val="18"/>
              </w:rPr>
              <w:t>1292.58</w:t>
            </w:r>
          </w:p>
        </w:tc>
      </w:tr>
      <w:tr w14:paraId="20323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76B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D4489">
            <w:r>
              <w:rPr>
                <w:sz w:val="18"/>
                <w:szCs w:val="18"/>
              </w:rPr>
              <w:t>1022[主食库]</w:t>
            </w:r>
          </w:p>
        </w:tc>
        <w:tc>
          <w:tcPr>
            <w:vAlign w:val="center"/>
          </w:tcPr>
          <w:p w14:paraId="2F96CB8C">
            <w:pPr>
              <w:jc w:val="right"/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vAlign w:val="center"/>
          </w:tcPr>
          <w:p w14:paraId="45CC892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E1887AE">
            <w:pPr>
              <w:jc w:val="right"/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vAlign w:val="center"/>
          </w:tcPr>
          <w:p w14:paraId="1AE2FF9C">
            <w:pPr>
              <w:jc w:val="right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vAlign w:val="center"/>
          </w:tcPr>
          <w:p w14:paraId="050FCF33">
            <w:pPr>
              <w:jc w:val="right"/>
            </w:pPr>
            <w:r>
              <w:rPr>
                <w:sz w:val="18"/>
                <w:szCs w:val="18"/>
              </w:rPr>
              <w:t>1582</w:t>
            </w:r>
          </w:p>
        </w:tc>
        <w:tc>
          <w:tcPr>
            <w:vAlign w:val="center"/>
          </w:tcPr>
          <w:p w14:paraId="2571B467">
            <w:p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5F8678AC">
            <w:pPr>
              <w:jc w:val="right"/>
            </w:pPr>
            <w:r>
              <w:rPr>
                <w:sz w:val="18"/>
                <w:szCs w:val="18"/>
              </w:rPr>
              <w:t>1807</w:t>
            </w:r>
          </w:p>
        </w:tc>
        <w:tc>
          <w:tcPr>
            <w:vAlign w:val="center"/>
          </w:tcPr>
          <w:p w14:paraId="0201944C">
            <w:pPr>
              <w:jc w:val="right"/>
            </w:pPr>
            <w:r>
              <w:rPr>
                <w:sz w:val="18"/>
                <w:szCs w:val="18"/>
              </w:rPr>
              <w:t>70.82</w:t>
            </w:r>
          </w:p>
        </w:tc>
      </w:tr>
      <w:tr w14:paraId="10677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70E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A276C">
            <w:r>
              <w:rPr>
                <w:sz w:val="18"/>
                <w:szCs w:val="18"/>
              </w:rPr>
              <w:t>1027[女卫]</w:t>
            </w:r>
          </w:p>
        </w:tc>
        <w:tc>
          <w:tcPr>
            <w:vAlign w:val="center"/>
          </w:tcPr>
          <w:p w14:paraId="23F760EF">
            <w:pPr>
              <w:jc w:val="right"/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vAlign w:val="center"/>
          </w:tcPr>
          <w:p w14:paraId="23BA3A3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DE65699">
            <w:pPr>
              <w:jc w:val="right"/>
            </w:pPr>
            <w:r>
              <w:rPr>
                <w:sz w:val="18"/>
                <w:szCs w:val="18"/>
              </w:rPr>
              <w:t>2708</w:t>
            </w:r>
          </w:p>
        </w:tc>
        <w:tc>
          <w:tcPr>
            <w:vAlign w:val="center"/>
          </w:tcPr>
          <w:p w14:paraId="36ADD88F">
            <w:pPr>
              <w:jc w:val="right"/>
            </w:pPr>
            <w:r>
              <w:rPr>
                <w:sz w:val="18"/>
                <w:szCs w:val="18"/>
              </w:rPr>
              <w:t>2708</w:t>
            </w:r>
          </w:p>
        </w:tc>
        <w:tc>
          <w:tcPr>
            <w:vAlign w:val="center"/>
          </w:tcPr>
          <w:p w14:paraId="4965B92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15212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4E55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5EFBD5">
            <w:pPr>
              <w:jc w:val="right"/>
            </w:pPr>
            <w:r>
              <w:rPr>
                <w:sz w:val="18"/>
                <w:szCs w:val="18"/>
              </w:rPr>
              <w:t>64.43</w:t>
            </w:r>
          </w:p>
        </w:tc>
      </w:tr>
      <w:tr w14:paraId="799D0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861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435F9">
            <w:r>
              <w:rPr>
                <w:sz w:val="18"/>
                <w:szCs w:val="18"/>
              </w:rPr>
              <w:t>1029[备餐]</w:t>
            </w:r>
          </w:p>
        </w:tc>
        <w:tc>
          <w:tcPr>
            <w:vAlign w:val="center"/>
          </w:tcPr>
          <w:p w14:paraId="07CBE8BF">
            <w:pPr>
              <w:jc w:val="right"/>
            </w:pPr>
            <w:r>
              <w:rPr>
                <w:sz w:val="18"/>
                <w:szCs w:val="18"/>
              </w:rPr>
              <w:t>40.22</w:t>
            </w:r>
          </w:p>
        </w:tc>
        <w:tc>
          <w:tcPr>
            <w:vAlign w:val="center"/>
          </w:tcPr>
          <w:p w14:paraId="78180B7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FB47736">
            <w:pPr>
              <w:jc w:val="right"/>
            </w:pPr>
            <w:r>
              <w:rPr>
                <w:sz w:val="18"/>
                <w:szCs w:val="18"/>
              </w:rPr>
              <w:t>52086</w:t>
            </w:r>
          </w:p>
        </w:tc>
        <w:tc>
          <w:tcPr>
            <w:vAlign w:val="center"/>
          </w:tcPr>
          <w:p w14:paraId="33D39075">
            <w:pPr>
              <w:jc w:val="right"/>
            </w:pPr>
            <w:r>
              <w:rPr>
                <w:sz w:val="18"/>
                <w:szCs w:val="18"/>
              </w:rPr>
              <w:t>19056</w:t>
            </w:r>
          </w:p>
        </w:tc>
        <w:tc>
          <w:tcPr>
            <w:vAlign w:val="center"/>
          </w:tcPr>
          <w:p w14:paraId="438F30FB">
            <w:pPr>
              <w:jc w:val="right"/>
            </w:pPr>
            <w:r>
              <w:rPr>
                <w:sz w:val="18"/>
                <w:szCs w:val="18"/>
              </w:rPr>
              <w:t>36366</w:t>
            </w:r>
          </w:p>
        </w:tc>
        <w:tc>
          <w:tcPr>
            <w:vAlign w:val="center"/>
          </w:tcPr>
          <w:p w14:paraId="5E6900AE">
            <w:pPr>
              <w:jc w:val="right"/>
            </w:pPr>
            <w:r>
              <w:rPr>
                <w:sz w:val="18"/>
                <w:szCs w:val="18"/>
              </w:rPr>
              <w:t>51.24</w:t>
            </w:r>
          </w:p>
        </w:tc>
        <w:tc>
          <w:tcPr>
            <w:vAlign w:val="center"/>
          </w:tcPr>
          <w:p w14:paraId="2F0CDB8F">
            <w:pPr>
              <w:jc w:val="right"/>
            </w:pPr>
            <w:r>
              <w:rPr>
                <w:sz w:val="18"/>
                <w:szCs w:val="18"/>
              </w:rPr>
              <w:t>49791</w:t>
            </w:r>
          </w:p>
        </w:tc>
        <w:tc>
          <w:tcPr>
            <w:vAlign w:val="center"/>
          </w:tcPr>
          <w:p w14:paraId="1BA75909">
            <w:pPr>
              <w:jc w:val="right"/>
            </w:pPr>
            <w:r>
              <w:rPr>
                <w:sz w:val="18"/>
                <w:szCs w:val="18"/>
              </w:rPr>
              <w:t>1294.92</w:t>
            </w:r>
          </w:p>
        </w:tc>
      </w:tr>
      <w:tr w14:paraId="40FA9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42E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84E74">
            <w:r>
              <w:rPr>
                <w:sz w:val="18"/>
                <w:szCs w:val="18"/>
              </w:rPr>
              <w:t>1030[小卖部]</w:t>
            </w:r>
          </w:p>
        </w:tc>
        <w:tc>
          <w:tcPr>
            <w:vAlign w:val="center"/>
          </w:tcPr>
          <w:p w14:paraId="1B35BD5F">
            <w:pPr>
              <w:jc w:val="right"/>
            </w:pPr>
            <w:r>
              <w:rPr>
                <w:sz w:val="18"/>
                <w:szCs w:val="18"/>
              </w:rPr>
              <w:t>34.36</w:t>
            </w:r>
          </w:p>
        </w:tc>
        <w:tc>
          <w:tcPr>
            <w:vAlign w:val="center"/>
          </w:tcPr>
          <w:p w14:paraId="767B5247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5FC8E59">
            <w:pPr>
              <w:jc w:val="right"/>
            </w:pPr>
            <w:r>
              <w:rPr>
                <w:sz w:val="18"/>
                <w:szCs w:val="18"/>
              </w:rPr>
              <w:t>6132</w:t>
            </w:r>
          </w:p>
        </w:tc>
        <w:tc>
          <w:tcPr>
            <w:vAlign w:val="center"/>
          </w:tcPr>
          <w:p w14:paraId="4D7D6C45">
            <w:pPr>
              <w:jc w:val="right"/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vAlign w:val="center"/>
          </w:tcPr>
          <w:p w14:paraId="726ED1C3">
            <w:pPr>
              <w:jc w:val="right"/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vAlign w:val="center"/>
          </w:tcPr>
          <w:p w14:paraId="5002C493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613DABB7">
            <w:pPr>
              <w:jc w:val="right"/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vAlign w:val="center"/>
          </w:tcPr>
          <w:p w14:paraId="7FAAE271">
            <w:pPr>
              <w:jc w:val="right"/>
            </w:pPr>
            <w:r>
              <w:rPr>
                <w:sz w:val="18"/>
                <w:szCs w:val="18"/>
              </w:rPr>
              <w:t>178.45</w:t>
            </w:r>
          </w:p>
        </w:tc>
      </w:tr>
      <w:tr w14:paraId="795D9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575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0FE5F">
            <w:r>
              <w:rPr>
                <w:sz w:val="18"/>
                <w:szCs w:val="18"/>
              </w:rPr>
              <w:t>1031[小卖部]</w:t>
            </w:r>
          </w:p>
        </w:tc>
        <w:tc>
          <w:tcPr>
            <w:vAlign w:val="center"/>
          </w:tcPr>
          <w:p w14:paraId="79157446">
            <w:pPr>
              <w:jc w:val="right"/>
            </w:pPr>
            <w:r>
              <w:rPr>
                <w:sz w:val="18"/>
                <w:szCs w:val="18"/>
              </w:rPr>
              <w:t>34.36</w:t>
            </w:r>
          </w:p>
        </w:tc>
        <w:tc>
          <w:tcPr>
            <w:vAlign w:val="center"/>
          </w:tcPr>
          <w:p w14:paraId="3C8DF045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4583C1F">
            <w:pPr>
              <w:jc w:val="right"/>
            </w:pPr>
            <w:r>
              <w:rPr>
                <w:sz w:val="18"/>
                <w:szCs w:val="18"/>
              </w:rPr>
              <w:t>6134</w:t>
            </w:r>
          </w:p>
        </w:tc>
        <w:tc>
          <w:tcPr>
            <w:vAlign w:val="center"/>
          </w:tcPr>
          <w:p w14:paraId="209D3AE2">
            <w:pPr>
              <w:jc w:val="right"/>
            </w:pPr>
            <w:r>
              <w:rPr>
                <w:sz w:val="18"/>
                <w:szCs w:val="18"/>
              </w:rPr>
              <w:t>4070</w:t>
            </w:r>
          </w:p>
        </w:tc>
        <w:tc>
          <w:tcPr>
            <w:vAlign w:val="center"/>
          </w:tcPr>
          <w:p w14:paraId="2E3FBA8B">
            <w:pPr>
              <w:jc w:val="right"/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vAlign w:val="center"/>
          </w:tcPr>
          <w:p w14:paraId="5FC08063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6F868BE6">
            <w:pPr>
              <w:jc w:val="right"/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vAlign w:val="center"/>
          </w:tcPr>
          <w:p w14:paraId="3EC26D50">
            <w:pPr>
              <w:jc w:val="right"/>
            </w:pPr>
            <w:r>
              <w:rPr>
                <w:sz w:val="18"/>
                <w:szCs w:val="18"/>
              </w:rPr>
              <w:t>178.52</w:t>
            </w:r>
          </w:p>
        </w:tc>
      </w:tr>
      <w:tr w14:paraId="36F5F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501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82407">
            <w:r>
              <w:rPr>
                <w:sz w:val="18"/>
                <w:szCs w:val="18"/>
              </w:rPr>
              <w:t>1032[小卖部]</w:t>
            </w:r>
          </w:p>
        </w:tc>
        <w:tc>
          <w:tcPr>
            <w:vAlign w:val="center"/>
          </w:tcPr>
          <w:p w14:paraId="0C1C1D4B">
            <w:pPr>
              <w:jc w:val="right"/>
            </w:pPr>
            <w:r>
              <w:rPr>
                <w:sz w:val="18"/>
                <w:szCs w:val="18"/>
              </w:rPr>
              <w:t>34.36</w:t>
            </w:r>
          </w:p>
        </w:tc>
        <w:tc>
          <w:tcPr>
            <w:vAlign w:val="center"/>
          </w:tcPr>
          <w:p w14:paraId="19F83EA1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036FC95C">
            <w:pPr>
              <w:jc w:val="right"/>
            </w:pPr>
            <w:r>
              <w:rPr>
                <w:sz w:val="18"/>
                <w:szCs w:val="18"/>
              </w:rPr>
              <w:t>5711</w:t>
            </w:r>
          </w:p>
        </w:tc>
        <w:tc>
          <w:tcPr>
            <w:vAlign w:val="center"/>
          </w:tcPr>
          <w:p w14:paraId="17ABB401">
            <w:pPr>
              <w:jc w:val="right"/>
            </w:pPr>
            <w:r>
              <w:rPr>
                <w:sz w:val="18"/>
                <w:szCs w:val="18"/>
              </w:rPr>
              <w:t>3648</w:t>
            </w:r>
          </w:p>
        </w:tc>
        <w:tc>
          <w:tcPr>
            <w:vAlign w:val="center"/>
          </w:tcPr>
          <w:p w14:paraId="30DD640B">
            <w:pPr>
              <w:jc w:val="right"/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vAlign w:val="center"/>
          </w:tcPr>
          <w:p w14:paraId="03C7267A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0B6DDFB7">
            <w:pPr>
              <w:jc w:val="right"/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vAlign w:val="center"/>
          </w:tcPr>
          <w:p w14:paraId="4352CE06">
            <w:pPr>
              <w:jc w:val="right"/>
            </w:pPr>
            <w:r>
              <w:rPr>
                <w:sz w:val="18"/>
                <w:szCs w:val="18"/>
              </w:rPr>
              <w:t>166.22</w:t>
            </w:r>
          </w:p>
        </w:tc>
      </w:tr>
      <w:tr w14:paraId="4FC33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D7D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F047C">
            <w:r>
              <w:rPr>
                <w:sz w:val="18"/>
                <w:szCs w:val="18"/>
              </w:rPr>
              <w:t>1033[小卖部]</w:t>
            </w:r>
          </w:p>
        </w:tc>
        <w:tc>
          <w:tcPr>
            <w:vAlign w:val="center"/>
          </w:tcPr>
          <w:p w14:paraId="1D2EF3B0">
            <w:pPr>
              <w:jc w:val="right"/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 w14:paraId="5DF5759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5A1DB191">
            <w:pPr>
              <w:jc w:val="right"/>
            </w:pPr>
            <w:r>
              <w:rPr>
                <w:sz w:val="18"/>
                <w:szCs w:val="18"/>
              </w:rPr>
              <w:t>6134</w:t>
            </w:r>
          </w:p>
        </w:tc>
        <w:tc>
          <w:tcPr>
            <w:vAlign w:val="center"/>
          </w:tcPr>
          <w:p w14:paraId="3DBEB15F">
            <w:pPr>
              <w:jc w:val="right"/>
            </w:pPr>
            <w:r>
              <w:rPr>
                <w:sz w:val="18"/>
                <w:szCs w:val="18"/>
              </w:rPr>
              <w:t>4071</w:t>
            </w:r>
          </w:p>
        </w:tc>
        <w:tc>
          <w:tcPr>
            <w:vAlign w:val="center"/>
          </w:tcPr>
          <w:p w14:paraId="3B08C5DA">
            <w:pPr>
              <w:jc w:val="right"/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vAlign w:val="center"/>
          </w:tcPr>
          <w:p w14:paraId="5D46FA19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17547300">
            <w:pPr>
              <w:jc w:val="right"/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vAlign w:val="center"/>
          </w:tcPr>
          <w:p w14:paraId="3F975B05">
            <w:pPr>
              <w:jc w:val="right"/>
            </w:pPr>
            <w:r>
              <w:rPr>
                <w:sz w:val="18"/>
                <w:szCs w:val="18"/>
              </w:rPr>
              <w:t>178.02</w:t>
            </w:r>
          </w:p>
        </w:tc>
      </w:tr>
      <w:tr w14:paraId="408D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D1A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ADDB6">
            <w:r>
              <w:rPr>
                <w:sz w:val="18"/>
                <w:szCs w:val="18"/>
              </w:rPr>
              <w:t>1036[餐具洗涤间]</w:t>
            </w:r>
          </w:p>
        </w:tc>
        <w:tc>
          <w:tcPr>
            <w:vAlign w:val="center"/>
          </w:tcPr>
          <w:p w14:paraId="3ED865EC">
            <w:pPr>
              <w:jc w:val="right"/>
            </w:pPr>
            <w:r>
              <w:rPr>
                <w:sz w:val="18"/>
                <w:szCs w:val="18"/>
              </w:rPr>
              <w:t>30.94</w:t>
            </w:r>
          </w:p>
        </w:tc>
        <w:tc>
          <w:tcPr>
            <w:vAlign w:val="center"/>
          </w:tcPr>
          <w:p w14:paraId="1484E81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91AB89C">
            <w:pPr>
              <w:jc w:val="right"/>
            </w:pPr>
            <w:r>
              <w:rPr>
                <w:sz w:val="18"/>
                <w:szCs w:val="18"/>
              </w:rPr>
              <w:t>39941</w:t>
            </w:r>
          </w:p>
        </w:tc>
        <w:tc>
          <w:tcPr>
            <w:vAlign w:val="center"/>
          </w:tcPr>
          <w:p w14:paraId="143651CD">
            <w:pPr>
              <w:jc w:val="right"/>
            </w:pPr>
            <w:r>
              <w:rPr>
                <w:sz w:val="18"/>
                <w:szCs w:val="18"/>
              </w:rPr>
              <w:t>14616</w:t>
            </w:r>
          </w:p>
        </w:tc>
        <w:tc>
          <w:tcPr>
            <w:vAlign w:val="center"/>
          </w:tcPr>
          <w:p w14:paraId="051C37FB">
            <w:pPr>
              <w:jc w:val="right"/>
            </w:pPr>
            <w:r>
              <w:rPr>
                <w:sz w:val="18"/>
                <w:szCs w:val="18"/>
              </w:rPr>
              <w:t>27885</w:t>
            </w:r>
          </w:p>
        </w:tc>
        <w:tc>
          <w:tcPr>
            <w:vAlign w:val="center"/>
          </w:tcPr>
          <w:p w14:paraId="7518A74A">
            <w:pPr>
              <w:jc w:val="right"/>
            </w:pPr>
            <w:r>
              <w:rPr>
                <w:sz w:val="18"/>
                <w:szCs w:val="18"/>
              </w:rPr>
              <w:t>39.29</w:t>
            </w:r>
          </w:p>
        </w:tc>
        <w:tc>
          <w:tcPr>
            <w:vAlign w:val="center"/>
          </w:tcPr>
          <w:p w14:paraId="44972B4B">
            <w:pPr>
              <w:jc w:val="right"/>
            </w:pPr>
            <w:r>
              <w:rPr>
                <w:sz w:val="18"/>
                <w:szCs w:val="18"/>
              </w:rPr>
              <w:t>38211</w:t>
            </w:r>
          </w:p>
        </w:tc>
        <w:tc>
          <w:tcPr>
            <w:vAlign w:val="center"/>
          </w:tcPr>
          <w:p w14:paraId="62FA6126">
            <w:pPr>
              <w:jc w:val="right"/>
            </w:pPr>
            <w:r>
              <w:rPr>
                <w:sz w:val="18"/>
                <w:szCs w:val="18"/>
              </w:rPr>
              <w:t>1290.75</w:t>
            </w:r>
          </w:p>
        </w:tc>
      </w:tr>
      <w:tr w14:paraId="0FE49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41A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1D893">
            <w:r>
              <w:rPr>
                <w:sz w:val="18"/>
                <w:szCs w:val="18"/>
              </w:rPr>
              <w:t>1041[充值管理]</w:t>
            </w:r>
          </w:p>
        </w:tc>
        <w:tc>
          <w:tcPr>
            <w:vAlign w:val="center"/>
          </w:tcPr>
          <w:p w14:paraId="34800201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  <w:tc>
          <w:tcPr>
            <w:vAlign w:val="center"/>
          </w:tcPr>
          <w:p w14:paraId="2A4418F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B54B54C">
            <w:pPr>
              <w:jc w:val="right"/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vAlign w:val="center"/>
          </w:tcPr>
          <w:p w14:paraId="0686499D">
            <w:pPr>
              <w:jc w:val="right"/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vAlign w:val="center"/>
          </w:tcPr>
          <w:p w14:paraId="03DE92D4">
            <w:pPr>
              <w:jc w:val="right"/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vAlign w:val="center"/>
          </w:tcPr>
          <w:p w14:paraId="506F7C44">
            <w:pPr>
              <w:jc w:val="right"/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vAlign w:val="center"/>
          </w:tcPr>
          <w:p w14:paraId="4D9F9E1A">
            <w:pPr>
              <w:jc w:val="right"/>
            </w:pPr>
            <w:r>
              <w:rPr>
                <w:sz w:val="18"/>
                <w:szCs w:val="18"/>
              </w:rPr>
              <w:t>1291</w:t>
            </w:r>
          </w:p>
        </w:tc>
        <w:tc>
          <w:tcPr>
            <w:vAlign w:val="center"/>
          </w:tcPr>
          <w:p w14:paraId="38F9DEB3">
            <w:pPr>
              <w:jc w:val="right"/>
            </w:pPr>
            <w:r>
              <w:rPr>
                <w:sz w:val="18"/>
                <w:szCs w:val="18"/>
              </w:rPr>
              <w:t>110.55</w:t>
            </w:r>
          </w:p>
        </w:tc>
      </w:tr>
      <w:tr w14:paraId="7B96E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385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F4871">
            <w:r>
              <w:rPr>
                <w:sz w:val="18"/>
                <w:szCs w:val="18"/>
              </w:rPr>
              <w:t>1054[副食库]</w:t>
            </w:r>
          </w:p>
        </w:tc>
        <w:tc>
          <w:tcPr>
            <w:vAlign w:val="center"/>
          </w:tcPr>
          <w:p w14:paraId="396AE316">
            <w:pPr>
              <w:jc w:val="right"/>
            </w:pPr>
            <w:r>
              <w:rPr>
                <w:sz w:val="18"/>
                <w:szCs w:val="18"/>
              </w:rPr>
              <w:t>20.75</w:t>
            </w:r>
          </w:p>
        </w:tc>
        <w:tc>
          <w:tcPr>
            <w:vAlign w:val="center"/>
          </w:tcPr>
          <w:p w14:paraId="45DEF6D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7709222"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vAlign w:val="center"/>
          </w:tcPr>
          <w:p w14:paraId="429E49A8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5097D26D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397EF578"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201E1B9C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 w14:paraId="70CD89DA">
            <w:pPr>
              <w:jc w:val="right"/>
            </w:pPr>
            <w:r>
              <w:rPr>
                <w:sz w:val="18"/>
                <w:szCs w:val="18"/>
              </w:rPr>
              <w:t>63.65</w:t>
            </w:r>
          </w:p>
        </w:tc>
      </w:tr>
      <w:tr w14:paraId="350F0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E30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9B91D">
            <w:r>
              <w:rPr>
                <w:sz w:val="18"/>
                <w:szCs w:val="18"/>
              </w:rPr>
              <w:t>1055[冷库]</w:t>
            </w:r>
          </w:p>
        </w:tc>
        <w:tc>
          <w:tcPr>
            <w:vAlign w:val="center"/>
          </w:tcPr>
          <w:p w14:paraId="66A096F7">
            <w:pPr>
              <w:jc w:val="right"/>
            </w:pPr>
            <w:r>
              <w:rPr>
                <w:sz w:val="18"/>
                <w:szCs w:val="18"/>
              </w:rPr>
              <w:t>20.76</w:t>
            </w:r>
          </w:p>
        </w:tc>
        <w:tc>
          <w:tcPr>
            <w:vAlign w:val="center"/>
          </w:tcPr>
          <w:p w14:paraId="7450D96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58A4F3E">
            <w:pPr>
              <w:jc w:val="right"/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vAlign w:val="center"/>
          </w:tcPr>
          <w:p w14:paraId="45EE958E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05E7D9EC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18ED100C"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2148E89F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 w14:paraId="5689E973">
            <w:pPr>
              <w:jc w:val="right"/>
            </w:pPr>
            <w:r>
              <w:rPr>
                <w:sz w:val="18"/>
                <w:szCs w:val="18"/>
              </w:rPr>
              <w:t>63.61</w:t>
            </w:r>
          </w:p>
        </w:tc>
      </w:tr>
      <w:tr w14:paraId="65D49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624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F8E85">
            <w:r>
              <w:rPr>
                <w:sz w:val="18"/>
                <w:szCs w:val="18"/>
              </w:rPr>
              <w:t>1058[女卫]</w:t>
            </w:r>
          </w:p>
        </w:tc>
        <w:tc>
          <w:tcPr>
            <w:vAlign w:val="center"/>
          </w:tcPr>
          <w:p w14:paraId="0D736890">
            <w:pPr>
              <w:jc w:val="right"/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 w14:paraId="769470C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E2C9D35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vAlign w:val="center"/>
          </w:tcPr>
          <w:p w14:paraId="42D9DD26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vAlign w:val="center"/>
          </w:tcPr>
          <w:p w14:paraId="68080FC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91DDF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FA2C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47D39D">
            <w:pPr>
              <w:jc w:val="right"/>
            </w:pPr>
            <w:r>
              <w:rPr>
                <w:sz w:val="18"/>
                <w:szCs w:val="18"/>
              </w:rPr>
              <w:t>39.90</w:t>
            </w:r>
          </w:p>
        </w:tc>
      </w:tr>
      <w:tr w14:paraId="7B71A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FB0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33751">
            <w:r>
              <w:rPr>
                <w:sz w:val="18"/>
                <w:szCs w:val="18"/>
              </w:rPr>
              <w:t>1060[男更]</w:t>
            </w:r>
          </w:p>
        </w:tc>
        <w:tc>
          <w:tcPr>
            <w:vAlign w:val="center"/>
          </w:tcPr>
          <w:p w14:paraId="3EA173C0">
            <w:pPr>
              <w:jc w:val="right"/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vAlign w:val="center"/>
          </w:tcPr>
          <w:p w14:paraId="143FB6B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2AAC89">
            <w:pPr>
              <w:jc w:val="right"/>
            </w:pPr>
            <w:r>
              <w:rPr>
                <w:sz w:val="18"/>
                <w:szCs w:val="18"/>
              </w:rPr>
              <w:t>6544</w:t>
            </w:r>
          </w:p>
        </w:tc>
        <w:tc>
          <w:tcPr>
            <w:vAlign w:val="center"/>
          </w:tcPr>
          <w:p w14:paraId="0CED2CA5">
            <w:pPr>
              <w:jc w:val="right"/>
            </w:pPr>
            <w:r>
              <w:rPr>
                <w:sz w:val="18"/>
                <w:szCs w:val="18"/>
              </w:rPr>
              <w:t>3240</w:t>
            </w:r>
          </w:p>
        </w:tc>
        <w:tc>
          <w:tcPr>
            <w:vAlign w:val="center"/>
          </w:tcPr>
          <w:p w14:paraId="1EC949A2">
            <w:pPr>
              <w:jc w:val="right"/>
            </w:pPr>
            <w:r>
              <w:rPr>
                <w:sz w:val="18"/>
                <w:szCs w:val="18"/>
              </w:rPr>
              <w:t>3654</w:t>
            </w:r>
          </w:p>
        </w:tc>
        <w:tc>
          <w:tcPr>
            <w:vAlign w:val="center"/>
          </w:tcPr>
          <w:p w14:paraId="37D35A88">
            <w:pPr>
              <w:jc w:val="right"/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2C849B9C">
            <w:pPr>
              <w:jc w:val="right"/>
            </w:pPr>
            <w:r>
              <w:rPr>
                <w:sz w:val="18"/>
                <w:szCs w:val="18"/>
              </w:rPr>
              <w:t>4323</w:t>
            </w:r>
          </w:p>
        </w:tc>
        <w:tc>
          <w:tcPr>
            <w:vAlign w:val="center"/>
          </w:tcPr>
          <w:p w14:paraId="66854F79">
            <w:pPr>
              <w:jc w:val="right"/>
            </w:pPr>
            <w:r>
              <w:rPr>
                <w:sz w:val="18"/>
                <w:szCs w:val="18"/>
              </w:rPr>
              <w:t>447.28</w:t>
            </w:r>
          </w:p>
        </w:tc>
      </w:tr>
      <w:tr w14:paraId="5D8C0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8C2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80856">
            <w:r>
              <w:rPr>
                <w:sz w:val="18"/>
                <w:szCs w:val="18"/>
              </w:rPr>
              <w:t>1064[办公]</w:t>
            </w:r>
          </w:p>
        </w:tc>
        <w:tc>
          <w:tcPr>
            <w:vAlign w:val="center"/>
          </w:tcPr>
          <w:p w14:paraId="6ACD2B86"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479BD74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2773676">
            <w:pPr>
              <w:jc w:val="right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vAlign w:val="center"/>
          </w:tcPr>
          <w:p w14:paraId="5D7DD5E8">
            <w:pPr>
              <w:jc w:val="right"/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vAlign w:val="center"/>
          </w:tcPr>
          <w:p w14:paraId="033E2CEE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0DC33273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 w14:paraId="0BEB57A6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000FB786">
            <w:pPr>
              <w:jc w:val="right"/>
            </w:pPr>
            <w:r>
              <w:rPr>
                <w:sz w:val="18"/>
                <w:szCs w:val="18"/>
              </w:rPr>
              <w:t>91.35</w:t>
            </w:r>
          </w:p>
        </w:tc>
      </w:tr>
      <w:tr w14:paraId="5AD46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737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2690F">
            <w:r>
              <w:rPr>
                <w:sz w:val="18"/>
                <w:szCs w:val="18"/>
              </w:rPr>
              <w:t>1067[办公]</w:t>
            </w:r>
          </w:p>
        </w:tc>
        <w:tc>
          <w:tcPr>
            <w:vAlign w:val="center"/>
          </w:tcPr>
          <w:p w14:paraId="7472B23F"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7379DE2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CA68256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vAlign w:val="center"/>
          </w:tcPr>
          <w:p w14:paraId="1092AAE0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vAlign w:val="center"/>
          </w:tcPr>
          <w:p w14:paraId="3E209AC2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5A87AC43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 w14:paraId="46E081A5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083850A4">
            <w:pPr>
              <w:jc w:val="right"/>
            </w:pPr>
            <w:r>
              <w:rPr>
                <w:sz w:val="18"/>
                <w:szCs w:val="18"/>
              </w:rPr>
              <w:t>84.51</w:t>
            </w:r>
          </w:p>
        </w:tc>
      </w:tr>
      <w:tr w14:paraId="11935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07E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EDFD4">
            <w:r>
              <w:rPr>
                <w:sz w:val="18"/>
                <w:szCs w:val="18"/>
              </w:rPr>
              <w:t>1068[办公]</w:t>
            </w:r>
          </w:p>
        </w:tc>
        <w:tc>
          <w:tcPr>
            <w:vAlign w:val="center"/>
          </w:tcPr>
          <w:p w14:paraId="28E5AFC3"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12ADED6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F2FAA6F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vAlign w:val="center"/>
          </w:tcPr>
          <w:p w14:paraId="3EE10D05">
            <w:pPr>
              <w:jc w:val="right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 w14:paraId="6D2DF9A0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03771E2F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 w14:paraId="70E066C8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529D20BE">
            <w:pPr>
              <w:jc w:val="right"/>
            </w:pPr>
            <w:r>
              <w:rPr>
                <w:sz w:val="18"/>
                <w:szCs w:val="18"/>
              </w:rPr>
              <w:t>84.51</w:t>
            </w:r>
          </w:p>
        </w:tc>
      </w:tr>
      <w:tr w14:paraId="55FF7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7F0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46468">
            <w:r>
              <w:rPr>
                <w:sz w:val="18"/>
                <w:szCs w:val="18"/>
              </w:rPr>
              <w:t>1073[男卫]</w:t>
            </w:r>
          </w:p>
        </w:tc>
        <w:tc>
          <w:tcPr>
            <w:vAlign w:val="center"/>
          </w:tcPr>
          <w:p w14:paraId="4D00ACC1">
            <w:pPr>
              <w:jc w:val="right"/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 w14:paraId="400ED64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71FD4E1">
            <w:pPr>
              <w:jc w:val="right"/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 w14:paraId="0A0C1605">
            <w:pPr>
              <w:jc w:val="right"/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 w14:paraId="518BADA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5732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102A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008752">
            <w:pPr>
              <w:jc w:val="right"/>
            </w:pPr>
            <w:r>
              <w:rPr>
                <w:sz w:val="18"/>
                <w:szCs w:val="18"/>
              </w:rPr>
              <w:t>91.63</w:t>
            </w:r>
          </w:p>
        </w:tc>
      </w:tr>
      <w:tr w14:paraId="5D493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DA2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0F270">
            <w:r>
              <w:rPr>
                <w:sz w:val="18"/>
                <w:szCs w:val="18"/>
              </w:rPr>
              <w:t>1074[女更]</w:t>
            </w:r>
          </w:p>
        </w:tc>
        <w:tc>
          <w:tcPr>
            <w:vAlign w:val="center"/>
          </w:tcPr>
          <w:p w14:paraId="4C487E75"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26CA2FA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AB7DA37">
            <w:pPr>
              <w:jc w:val="right"/>
            </w:pPr>
            <w:r>
              <w:rPr>
                <w:sz w:val="18"/>
                <w:szCs w:val="18"/>
              </w:rPr>
              <w:t>4244</w:t>
            </w:r>
          </w:p>
        </w:tc>
        <w:tc>
          <w:tcPr>
            <w:vAlign w:val="center"/>
          </w:tcPr>
          <w:p w14:paraId="680B4182">
            <w:pPr>
              <w:jc w:val="right"/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vAlign w:val="center"/>
          </w:tcPr>
          <w:p w14:paraId="4425D8B6">
            <w:pPr>
              <w:jc w:val="right"/>
            </w:pPr>
            <w:r>
              <w:rPr>
                <w:sz w:val="18"/>
                <w:szCs w:val="18"/>
              </w:rPr>
              <w:t>2898</w:t>
            </w:r>
          </w:p>
        </w:tc>
        <w:tc>
          <w:tcPr>
            <w:vAlign w:val="center"/>
          </w:tcPr>
          <w:p w14:paraId="5DECA0DC">
            <w:pPr>
              <w:jc w:val="right"/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vAlign w:val="center"/>
          </w:tcPr>
          <w:p w14:paraId="7F50FEA5">
            <w:pPr>
              <w:jc w:val="right"/>
            </w:pPr>
            <w:r>
              <w:rPr>
                <w:sz w:val="18"/>
                <w:szCs w:val="18"/>
              </w:rPr>
              <w:t>3613</w:t>
            </w:r>
          </w:p>
        </w:tc>
        <w:tc>
          <w:tcPr>
            <w:vAlign w:val="center"/>
          </w:tcPr>
          <w:p w14:paraId="561AF184">
            <w:pPr>
              <w:jc w:val="right"/>
            </w:pPr>
            <w:r>
              <w:rPr>
                <w:sz w:val="18"/>
                <w:szCs w:val="18"/>
              </w:rPr>
              <w:t>367.44</w:t>
            </w:r>
          </w:p>
        </w:tc>
      </w:tr>
      <w:tr w14:paraId="5B089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112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8BDEE">
            <w:r>
              <w:rPr>
                <w:sz w:val="18"/>
                <w:szCs w:val="18"/>
              </w:rPr>
              <w:t>1077[男卫]</w:t>
            </w:r>
          </w:p>
        </w:tc>
        <w:tc>
          <w:tcPr>
            <w:vAlign w:val="center"/>
          </w:tcPr>
          <w:p w14:paraId="17D84B6B">
            <w:pPr>
              <w:jc w:val="right"/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vAlign w:val="center"/>
          </w:tcPr>
          <w:p w14:paraId="576670F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36AFF26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vAlign w:val="center"/>
          </w:tcPr>
          <w:p w14:paraId="492D04A0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vAlign w:val="center"/>
          </w:tcPr>
          <w:p w14:paraId="237FF9D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C8C78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8364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42A25">
            <w:pPr>
              <w:jc w:val="right"/>
            </w:pPr>
            <w:r>
              <w:rPr>
                <w:sz w:val="18"/>
                <w:szCs w:val="18"/>
              </w:rPr>
              <w:t>47.45</w:t>
            </w:r>
          </w:p>
        </w:tc>
      </w:tr>
      <w:tr w14:paraId="1AA51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235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D7EE2">
            <w:r>
              <w:rPr>
                <w:sz w:val="18"/>
                <w:szCs w:val="18"/>
              </w:rPr>
              <w:t>1081[女卫]</w:t>
            </w:r>
          </w:p>
        </w:tc>
        <w:tc>
          <w:tcPr>
            <w:vAlign w:val="center"/>
          </w:tcPr>
          <w:p w14:paraId="6B593143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vAlign w:val="center"/>
          </w:tcPr>
          <w:p w14:paraId="66AEE65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34BD96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0B1D0629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2D27A2D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6612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401E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EA872"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</w:tr>
      <w:tr w14:paraId="77093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D0F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3446D">
            <w:r>
              <w:rPr>
                <w:sz w:val="18"/>
                <w:szCs w:val="18"/>
              </w:rPr>
              <w:t>1091[值班]</w:t>
            </w:r>
          </w:p>
        </w:tc>
        <w:tc>
          <w:tcPr>
            <w:vAlign w:val="center"/>
          </w:tcPr>
          <w:p w14:paraId="1D380C74">
            <w:pPr>
              <w:jc w:val="right"/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4E004D6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43EE6BB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125E1297">
            <w:pPr>
              <w:jc w:val="right"/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vAlign w:val="center"/>
          </w:tcPr>
          <w:p w14:paraId="26984C74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05B9DBCF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448168CC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7221CFA0">
            <w:pPr>
              <w:jc w:val="right"/>
            </w:pPr>
            <w:r>
              <w:rPr>
                <w:sz w:val="18"/>
                <w:szCs w:val="18"/>
              </w:rPr>
              <w:t>79.27</w:t>
            </w:r>
          </w:p>
        </w:tc>
      </w:tr>
      <w:tr w14:paraId="571C4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F6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A254D">
            <w:r>
              <w:rPr>
                <w:sz w:val="18"/>
                <w:szCs w:val="18"/>
              </w:rPr>
              <w:t>1098[无障碍卫生间]</w:t>
            </w:r>
          </w:p>
        </w:tc>
        <w:tc>
          <w:tcPr>
            <w:vAlign w:val="center"/>
          </w:tcPr>
          <w:p w14:paraId="397E4FCB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628D79A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0264F5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2FDC7B24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77FFDE2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3C63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E26A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F4E18D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</w:tr>
      <w:tr w14:paraId="5B519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896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E927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FA81B05">
            <w:pPr>
              <w:jc w:val="right"/>
            </w:pPr>
            <w:r>
              <w:rPr>
                <w:b/>
                <w:sz w:val="18"/>
                <w:szCs w:val="18"/>
              </w:rPr>
              <w:t>3150.09</w:t>
            </w:r>
          </w:p>
        </w:tc>
        <w:tc>
          <w:tcPr>
            <w:vAlign w:val="center"/>
          </w:tcPr>
          <w:p w14:paraId="460436AD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D094662">
            <w:pPr>
              <w:jc w:val="right"/>
            </w:pPr>
            <w:r>
              <w:rPr>
                <w:b/>
                <w:sz w:val="18"/>
                <w:szCs w:val="18"/>
              </w:rPr>
              <w:t>1118040</w:t>
            </w:r>
          </w:p>
        </w:tc>
        <w:tc>
          <w:tcPr>
            <w:vAlign w:val="center"/>
          </w:tcPr>
          <w:p w14:paraId="3104858E">
            <w:pPr>
              <w:jc w:val="right"/>
            </w:pPr>
            <w:r>
              <w:rPr>
                <w:b/>
                <w:sz w:val="18"/>
                <w:szCs w:val="18"/>
              </w:rPr>
              <w:t>471390</w:t>
            </w:r>
          </w:p>
        </w:tc>
        <w:tc>
          <w:tcPr>
            <w:vAlign w:val="center"/>
          </w:tcPr>
          <w:p w14:paraId="1F0608BE">
            <w:pPr>
              <w:jc w:val="right"/>
            </w:pPr>
            <w:r>
              <w:rPr>
                <w:b/>
                <w:sz w:val="18"/>
                <w:szCs w:val="18"/>
              </w:rPr>
              <w:t>682204</w:t>
            </w:r>
          </w:p>
        </w:tc>
        <w:tc>
          <w:tcPr>
            <w:vAlign w:val="center"/>
          </w:tcPr>
          <w:p w14:paraId="7A86F72F">
            <w:pPr>
              <w:jc w:val="right"/>
            </w:pPr>
            <w:r>
              <w:rPr>
                <w:b/>
                <w:sz w:val="18"/>
                <w:szCs w:val="18"/>
              </w:rPr>
              <w:t>966.20</w:t>
            </w:r>
          </w:p>
        </w:tc>
        <w:tc>
          <w:tcPr>
            <w:vAlign w:val="center"/>
          </w:tcPr>
          <w:p w14:paraId="12B49F5D">
            <w:pPr>
              <w:jc w:val="right"/>
            </w:pPr>
            <w:r>
              <w:rPr>
                <w:b/>
                <w:sz w:val="18"/>
                <w:szCs w:val="18"/>
              </w:rPr>
              <w:t>843202</w:t>
            </w:r>
          </w:p>
        </w:tc>
        <w:tc>
          <w:tcPr>
            <w:vAlign w:val="center"/>
          </w:tcPr>
          <w:p w14:paraId="50E67FDF">
            <w:pPr>
              <w:jc w:val="right"/>
            </w:pPr>
            <w:r>
              <w:rPr>
                <w:b/>
                <w:sz w:val="18"/>
                <w:szCs w:val="18"/>
              </w:rPr>
              <w:t>354.92</w:t>
            </w:r>
          </w:p>
        </w:tc>
      </w:tr>
      <w:tr w14:paraId="627E0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998726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585E03BC">
            <w:r>
              <w:rPr>
                <w:sz w:val="18"/>
                <w:szCs w:val="18"/>
              </w:rPr>
              <w:t>2001[餐具回收处1]</w:t>
            </w:r>
          </w:p>
        </w:tc>
        <w:tc>
          <w:tcPr>
            <w:vAlign w:val="center"/>
          </w:tcPr>
          <w:p w14:paraId="36DA33B9">
            <w:pPr>
              <w:jc w:val="right"/>
            </w:pPr>
            <w:r>
              <w:rPr>
                <w:sz w:val="18"/>
                <w:szCs w:val="18"/>
              </w:rPr>
              <w:t>1786.39</w:t>
            </w:r>
          </w:p>
        </w:tc>
        <w:tc>
          <w:tcPr>
            <w:vAlign w:val="center"/>
          </w:tcPr>
          <w:p w14:paraId="5FDC556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ED85793">
            <w:pPr>
              <w:jc w:val="right"/>
            </w:pPr>
            <w:r>
              <w:rPr>
                <w:sz w:val="18"/>
                <w:szCs w:val="18"/>
              </w:rPr>
              <w:t>349140</w:t>
            </w:r>
          </w:p>
        </w:tc>
        <w:tc>
          <w:tcPr>
            <w:vAlign w:val="center"/>
          </w:tcPr>
          <w:p w14:paraId="18787084">
            <w:pPr>
              <w:jc w:val="right"/>
            </w:pPr>
            <w:r>
              <w:rPr>
                <w:sz w:val="18"/>
                <w:szCs w:val="18"/>
              </w:rPr>
              <w:t>160634</w:t>
            </w:r>
          </w:p>
        </w:tc>
        <w:tc>
          <w:tcPr>
            <w:vAlign w:val="center"/>
          </w:tcPr>
          <w:p w14:paraId="291D8AB4">
            <w:pPr>
              <w:jc w:val="right"/>
            </w:pPr>
            <w:r>
              <w:rPr>
                <w:sz w:val="18"/>
                <w:szCs w:val="18"/>
              </w:rPr>
              <w:t>199876</w:t>
            </w:r>
          </w:p>
        </w:tc>
        <w:tc>
          <w:tcPr>
            <w:vAlign w:val="center"/>
          </w:tcPr>
          <w:p w14:paraId="6C0C7FE8">
            <w:pPr>
              <w:jc w:val="right"/>
            </w:pPr>
            <w:r>
              <w:rPr>
                <w:sz w:val="18"/>
                <w:szCs w:val="18"/>
              </w:rPr>
              <w:t>286.13</w:t>
            </w:r>
          </w:p>
        </w:tc>
        <w:tc>
          <w:tcPr>
            <w:vAlign w:val="center"/>
          </w:tcPr>
          <w:p w14:paraId="1B8EACF7">
            <w:pPr>
              <w:jc w:val="right"/>
            </w:pPr>
            <w:r>
              <w:rPr>
                <w:sz w:val="18"/>
                <w:szCs w:val="18"/>
              </w:rPr>
              <w:t>192088</w:t>
            </w:r>
          </w:p>
        </w:tc>
        <w:tc>
          <w:tcPr>
            <w:vAlign w:val="center"/>
          </w:tcPr>
          <w:p w14:paraId="6D99C0A4">
            <w:pPr>
              <w:jc w:val="right"/>
            </w:pPr>
            <w:r>
              <w:rPr>
                <w:sz w:val="18"/>
                <w:szCs w:val="18"/>
              </w:rPr>
              <w:t>195.44</w:t>
            </w:r>
          </w:p>
        </w:tc>
      </w:tr>
      <w:tr w14:paraId="44868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87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80ECB">
            <w:r>
              <w:rPr>
                <w:sz w:val="18"/>
                <w:szCs w:val="18"/>
              </w:rPr>
              <w:t>2003[面食加工间]</w:t>
            </w:r>
          </w:p>
        </w:tc>
        <w:tc>
          <w:tcPr>
            <w:vAlign w:val="center"/>
          </w:tcPr>
          <w:p w14:paraId="2B520CC0">
            <w:pPr>
              <w:jc w:val="right"/>
            </w:pPr>
            <w:r>
              <w:rPr>
                <w:sz w:val="18"/>
                <w:szCs w:val="18"/>
              </w:rPr>
              <w:t>362.23</w:t>
            </w:r>
          </w:p>
        </w:tc>
        <w:tc>
          <w:tcPr>
            <w:vAlign w:val="center"/>
          </w:tcPr>
          <w:p w14:paraId="154287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4DFBC28">
            <w:pPr>
              <w:jc w:val="right"/>
            </w:pPr>
            <w:r>
              <w:rPr>
                <w:sz w:val="18"/>
                <w:szCs w:val="18"/>
              </w:rPr>
              <w:t>458482</w:t>
            </w:r>
          </w:p>
        </w:tc>
        <w:tc>
          <w:tcPr>
            <w:vAlign w:val="center"/>
          </w:tcPr>
          <w:p w14:paraId="24289BFF">
            <w:pPr>
              <w:jc w:val="right"/>
            </w:pPr>
            <w:r>
              <w:rPr>
                <w:sz w:val="18"/>
                <w:szCs w:val="18"/>
              </w:rPr>
              <w:t>171209</w:t>
            </w:r>
          </w:p>
        </w:tc>
        <w:tc>
          <w:tcPr>
            <w:vAlign w:val="center"/>
          </w:tcPr>
          <w:p w14:paraId="70746103">
            <w:pPr>
              <w:jc w:val="right"/>
            </w:pPr>
            <w:r>
              <w:rPr>
                <w:sz w:val="18"/>
                <w:szCs w:val="18"/>
              </w:rPr>
              <w:t>316240</w:t>
            </w:r>
          </w:p>
        </w:tc>
        <w:tc>
          <w:tcPr>
            <w:vAlign w:val="center"/>
          </w:tcPr>
          <w:p w14:paraId="2A161A2E">
            <w:pPr>
              <w:jc w:val="right"/>
            </w:pPr>
            <w:r>
              <w:rPr>
                <w:sz w:val="18"/>
                <w:szCs w:val="18"/>
              </w:rPr>
              <w:t>445.59</w:t>
            </w:r>
          </w:p>
        </w:tc>
        <w:tc>
          <w:tcPr>
            <w:vAlign w:val="center"/>
          </w:tcPr>
          <w:p w14:paraId="057FFEF7">
            <w:pPr>
              <w:jc w:val="right"/>
            </w:pPr>
            <w:r>
              <w:rPr>
                <w:sz w:val="18"/>
                <w:szCs w:val="18"/>
              </w:rPr>
              <w:t>432403</w:t>
            </w:r>
          </w:p>
        </w:tc>
        <w:tc>
          <w:tcPr>
            <w:vAlign w:val="center"/>
          </w:tcPr>
          <w:p w14:paraId="5ED2B6B2">
            <w:pPr>
              <w:jc w:val="right"/>
            </w:pPr>
            <w:r>
              <w:rPr>
                <w:sz w:val="18"/>
                <w:szCs w:val="18"/>
              </w:rPr>
              <w:t>1265.70</w:t>
            </w:r>
          </w:p>
        </w:tc>
      </w:tr>
      <w:tr w14:paraId="21A51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A75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51F44">
            <w:r>
              <w:rPr>
                <w:sz w:val="18"/>
                <w:szCs w:val="18"/>
              </w:rPr>
              <w:t>2019[厨房]</w:t>
            </w:r>
          </w:p>
        </w:tc>
        <w:tc>
          <w:tcPr>
            <w:vAlign w:val="center"/>
          </w:tcPr>
          <w:p w14:paraId="6C9EA506">
            <w:pPr>
              <w:jc w:val="right"/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63535DA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0AE2D73">
            <w:pPr>
              <w:jc w:val="right"/>
            </w:pPr>
            <w:r>
              <w:rPr>
                <w:sz w:val="18"/>
                <w:szCs w:val="18"/>
              </w:rPr>
              <w:t>80535</w:t>
            </w:r>
          </w:p>
        </w:tc>
        <w:tc>
          <w:tcPr>
            <w:vAlign w:val="center"/>
          </w:tcPr>
          <w:p w14:paraId="0881481D">
            <w:pPr>
              <w:jc w:val="right"/>
            </w:pPr>
            <w:r>
              <w:rPr>
                <w:sz w:val="18"/>
                <w:szCs w:val="18"/>
              </w:rPr>
              <w:t>30703</w:t>
            </w:r>
          </w:p>
        </w:tc>
        <w:tc>
          <w:tcPr>
            <w:vAlign w:val="center"/>
          </w:tcPr>
          <w:p w14:paraId="3CD7857C">
            <w:pPr>
              <w:jc w:val="right"/>
            </w:pPr>
            <w:r>
              <w:rPr>
                <w:sz w:val="18"/>
                <w:szCs w:val="18"/>
              </w:rPr>
              <w:t>55059</w:t>
            </w:r>
          </w:p>
        </w:tc>
        <w:tc>
          <w:tcPr>
            <w:vAlign w:val="center"/>
          </w:tcPr>
          <w:p w14:paraId="6E04D849">
            <w:pPr>
              <w:jc w:val="right"/>
            </w:pPr>
            <w:r>
              <w:rPr>
                <w:sz w:val="18"/>
                <w:szCs w:val="18"/>
              </w:rPr>
              <w:t>77.57</w:t>
            </w:r>
          </w:p>
        </w:tc>
        <w:tc>
          <w:tcPr>
            <w:vAlign w:val="center"/>
          </w:tcPr>
          <w:p w14:paraId="262F9874">
            <w:pPr>
              <w:jc w:val="right"/>
            </w:pPr>
            <w:r>
              <w:rPr>
                <w:sz w:val="18"/>
                <w:szCs w:val="18"/>
              </w:rPr>
              <w:t>75411</w:t>
            </w:r>
          </w:p>
        </w:tc>
        <w:tc>
          <w:tcPr>
            <w:vAlign w:val="center"/>
          </w:tcPr>
          <w:p w14:paraId="0B85B6B7">
            <w:pPr>
              <w:jc w:val="right"/>
            </w:pPr>
            <w:r>
              <w:rPr>
                <w:sz w:val="18"/>
                <w:szCs w:val="18"/>
              </w:rPr>
              <w:t>1293.56</w:t>
            </w:r>
          </w:p>
        </w:tc>
      </w:tr>
      <w:tr w14:paraId="20C15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BC9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21D16">
            <w:r>
              <w:rPr>
                <w:sz w:val="18"/>
                <w:szCs w:val="18"/>
              </w:rPr>
              <w:t>2021[主食库]</w:t>
            </w:r>
          </w:p>
        </w:tc>
        <w:tc>
          <w:tcPr>
            <w:vAlign w:val="center"/>
          </w:tcPr>
          <w:p w14:paraId="6B71D336">
            <w:pPr>
              <w:jc w:val="right"/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vAlign w:val="center"/>
          </w:tcPr>
          <w:p w14:paraId="10C3B1D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929E30E">
            <w:pPr>
              <w:jc w:val="right"/>
            </w:pPr>
            <w:r>
              <w:rPr>
                <w:sz w:val="18"/>
                <w:szCs w:val="18"/>
              </w:rPr>
              <w:t>7711</w:t>
            </w:r>
          </w:p>
        </w:tc>
        <w:tc>
          <w:tcPr>
            <w:vAlign w:val="center"/>
          </w:tcPr>
          <w:p w14:paraId="7FF5A229">
            <w:pPr>
              <w:jc w:val="right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vAlign w:val="center"/>
          </w:tcPr>
          <w:p w14:paraId="330F3CA2">
            <w:pPr>
              <w:jc w:val="right"/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vAlign w:val="center"/>
          </w:tcPr>
          <w:p w14:paraId="344601EE">
            <w:pPr>
              <w:jc w:val="right"/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vAlign w:val="center"/>
          </w:tcPr>
          <w:p w14:paraId="77AB5E79">
            <w:pPr>
              <w:jc w:val="right"/>
            </w:pPr>
            <w:r>
              <w:rPr>
                <w:sz w:val="18"/>
                <w:szCs w:val="18"/>
              </w:rPr>
              <w:t>4517</w:t>
            </w:r>
          </w:p>
        </w:tc>
        <w:tc>
          <w:tcPr>
            <w:vAlign w:val="center"/>
          </w:tcPr>
          <w:p w14:paraId="61EDAC23">
            <w:pPr>
              <w:jc w:val="right"/>
            </w:pPr>
            <w:r>
              <w:rPr>
                <w:sz w:val="18"/>
                <w:szCs w:val="18"/>
              </w:rPr>
              <w:t>181.15</w:t>
            </w:r>
          </w:p>
        </w:tc>
      </w:tr>
      <w:tr w14:paraId="0414D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BEC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D042E">
            <w:r>
              <w:rPr>
                <w:sz w:val="18"/>
                <w:szCs w:val="18"/>
              </w:rPr>
              <w:t>2025[女卫]</w:t>
            </w:r>
          </w:p>
        </w:tc>
        <w:tc>
          <w:tcPr>
            <w:vAlign w:val="center"/>
          </w:tcPr>
          <w:p w14:paraId="173D3C36">
            <w:pPr>
              <w:jc w:val="right"/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vAlign w:val="center"/>
          </w:tcPr>
          <w:p w14:paraId="46DEB29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1FDE9E0">
            <w:pPr>
              <w:jc w:val="right"/>
            </w:pPr>
            <w:r>
              <w:rPr>
                <w:sz w:val="18"/>
                <w:szCs w:val="18"/>
              </w:rPr>
              <w:t>2693</w:t>
            </w:r>
          </w:p>
        </w:tc>
        <w:tc>
          <w:tcPr>
            <w:vAlign w:val="center"/>
          </w:tcPr>
          <w:p w14:paraId="508BEF07">
            <w:pPr>
              <w:jc w:val="right"/>
            </w:pPr>
            <w:r>
              <w:rPr>
                <w:sz w:val="18"/>
                <w:szCs w:val="18"/>
              </w:rPr>
              <w:t>2693</w:t>
            </w:r>
          </w:p>
        </w:tc>
        <w:tc>
          <w:tcPr>
            <w:vAlign w:val="center"/>
          </w:tcPr>
          <w:p w14:paraId="73DD1E8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376B1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B1DC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B30E21">
            <w:pPr>
              <w:jc w:val="right"/>
            </w:pPr>
            <w:r>
              <w:rPr>
                <w:sz w:val="18"/>
                <w:szCs w:val="18"/>
              </w:rPr>
              <w:t>64.08</w:t>
            </w:r>
          </w:p>
        </w:tc>
      </w:tr>
      <w:tr w14:paraId="51F96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9E5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3B126">
            <w:r>
              <w:rPr>
                <w:sz w:val="18"/>
                <w:szCs w:val="18"/>
              </w:rPr>
              <w:t>2028[备餐]</w:t>
            </w:r>
          </w:p>
        </w:tc>
        <w:tc>
          <w:tcPr>
            <w:vAlign w:val="center"/>
          </w:tcPr>
          <w:p w14:paraId="3FE32A8F">
            <w:pPr>
              <w:jc w:val="right"/>
            </w:pPr>
            <w:r>
              <w:rPr>
                <w:sz w:val="18"/>
                <w:szCs w:val="18"/>
              </w:rPr>
              <w:t>40.22</w:t>
            </w:r>
          </w:p>
        </w:tc>
        <w:tc>
          <w:tcPr>
            <w:vAlign w:val="center"/>
          </w:tcPr>
          <w:p w14:paraId="6120E2A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6EEE885">
            <w:pPr>
              <w:jc w:val="right"/>
            </w:pPr>
            <w:r>
              <w:rPr>
                <w:sz w:val="18"/>
                <w:szCs w:val="18"/>
              </w:rPr>
              <w:t>52086</w:t>
            </w:r>
          </w:p>
        </w:tc>
        <w:tc>
          <w:tcPr>
            <w:vAlign w:val="center"/>
          </w:tcPr>
          <w:p w14:paraId="7386BB96">
            <w:pPr>
              <w:jc w:val="right"/>
            </w:pPr>
            <w:r>
              <w:rPr>
                <w:sz w:val="18"/>
                <w:szCs w:val="18"/>
              </w:rPr>
              <w:t>19056</w:t>
            </w:r>
          </w:p>
        </w:tc>
        <w:tc>
          <w:tcPr>
            <w:vAlign w:val="center"/>
          </w:tcPr>
          <w:p w14:paraId="589DF3BB">
            <w:pPr>
              <w:jc w:val="right"/>
            </w:pPr>
            <w:r>
              <w:rPr>
                <w:sz w:val="18"/>
                <w:szCs w:val="18"/>
              </w:rPr>
              <w:t>36366</w:t>
            </w:r>
          </w:p>
        </w:tc>
        <w:tc>
          <w:tcPr>
            <w:vAlign w:val="center"/>
          </w:tcPr>
          <w:p w14:paraId="1BC09C35">
            <w:pPr>
              <w:jc w:val="right"/>
            </w:pPr>
            <w:r>
              <w:rPr>
                <w:sz w:val="18"/>
                <w:szCs w:val="18"/>
              </w:rPr>
              <w:t>51.24</w:t>
            </w:r>
          </w:p>
        </w:tc>
        <w:tc>
          <w:tcPr>
            <w:vAlign w:val="center"/>
          </w:tcPr>
          <w:p w14:paraId="052CA29B">
            <w:pPr>
              <w:jc w:val="right"/>
            </w:pPr>
            <w:r>
              <w:rPr>
                <w:sz w:val="18"/>
                <w:szCs w:val="18"/>
              </w:rPr>
              <w:t>49791</w:t>
            </w:r>
          </w:p>
        </w:tc>
        <w:tc>
          <w:tcPr>
            <w:vAlign w:val="center"/>
          </w:tcPr>
          <w:p w14:paraId="0F346C17">
            <w:pPr>
              <w:jc w:val="right"/>
            </w:pPr>
            <w:r>
              <w:rPr>
                <w:sz w:val="18"/>
                <w:szCs w:val="18"/>
              </w:rPr>
              <w:t>1294.92</w:t>
            </w:r>
          </w:p>
        </w:tc>
      </w:tr>
      <w:tr w14:paraId="242BE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3FC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6B0DB">
            <w:r>
              <w:rPr>
                <w:sz w:val="18"/>
                <w:szCs w:val="18"/>
              </w:rPr>
              <w:t>2035[餐具洗涤间]</w:t>
            </w:r>
          </w:p>
        </w:tc>
        <w:tc>
          <w:tcPr>
            <w:vAlign w:val="center"/>
          </w:tcPr>
          <w:p w14:paraId="664304EB">
            <w:pPr>
              <w:jc w:val="right"/>
            </w:pPr>
            <w:r>
              <w:rPr>
                <w:sz w:val="18"/>
                <w:szCs w:val="18"/>
              </w:rPr>
              <w:t>30.94</w:t>
            </w:r>
          </w:p>
        </w:tc>
        <w:tc>
          <w:tcPr>
            <w:vAlign w:val="center"/>
          </w:tcPr>
          <w:p w14:paraId="456C954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4024595">
            <w:pPr>
              <w:jc w:val="right"/>
            </w:pPr>
            <w:r>
              <w:rPr>
                <w:sz w:val="18"/>
                <w:szCs w:val="18"/>
              </w:rPr>
              <w:t>39941</w:t>
            </w:r>
          </w:p>
        </w:tc>
        <w:tc>
          <w:tcPr>
            <w:vAlign w:val="center"/>
          </w:tcPr>
          <w:p w14:paraId="7838AA19">
            <w:pPr>
              <w:jc w:val="right"/>
            </w:pPr>
            <w:r>
              <w:rPr>
                <w:sz w:val="18"/>
                <w:szCs w:val="18"/>
              </w:rPr>
              <w:t>14616</w:t>
            </w:r>
          </w:p>
        </w:tc>
        <w:tc>
          <w:tcPr>
            <w:vAlign w:val="center"/>
          </w:tcPr>
          <w:p w14:paraId="73E8CFB6">
            <w:pPr>
              <w:jc w:val="right"/>
            </w:pPr>
            <w:r>
              <w:rPr>
                <w:sz w:val="18"/>
                <w:szCs w:val="18"/>
              </w:rPr>
              <w:t>27885</w:t>
            </w:r>
          </w:p>
        </w:tc>
        <w:tc>
          <w:tcPr>
            <w:vAlign w:val="center"/>
          </w:tcPr>
          <w:p w14:paraId="7D5461E4">
            <w:pPr>
              <w:jc w:val="right"/>
            </w:pPr>
            <w:r>
              <w:rPr>
                <w:sz w:val="18"/>
                <w:szCs w:val="18"/>
              </w:rPr>
              <w:t>39.29</w:t>
            </w:r>
          </w:p>
        </w:tc>
        <w:tc>
          <w:tcPr>
            <w:vAlign w:val="center"/>
          </w:tcPr>
          <w:p w14:paraId="2E3B422A">
            <w:pPr>
              <w:jc w:val="right"/>
            </w:pPr>
            <w:r>
              <w:rPr>
                <w:sz w:val="18"/>
                <w:szCs w:val="18"/>
              </w:rPr>
              <w:t>38211</w:t>
            </w:r>
          </w:p>
        </w:tc>
        <w:tc>
          <w:tcPr>
            <w:vAlign w:val="center"/>
          </w:tcPr>
          <w:p w14:paraId="66D61D35">
            <w:pPr>
              <w:jc w:val="right"/>
            </w:pPr>
            <w:r>
              <w:rPr>
                <w:sz w:val="18"/>
                <w:szCs w:val="18"/>
              </w:rPr>
              <w:t>1290.75</w:t>
            </w:r>
          </w:p>
        </w:tc>
      </w:tr>
      <w:tr w14:paraId="0BB24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314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07071">
            <w:r>
              <w:rPr>
                <w:sz w:val="18"/>
                <w:szCs w:val="18"/>
              </w:rPr>
              <w:t>2053[副食库]</w:t>
            </w:r>
          </w:p>
        </w:tc>
        <w:tc>
          <w:tcPr>
            <w:vAlign w:val="center"/>
          </w:tcPr>
          <w:p w14:paraId="6A386445">
            <w:pPr>
              <w:jc w:val="right"/>
            </w:pPr>
            <w:r>
              <w:rPr>
                <w:sz w:val="18"/>
                <w:szCs w:val="18"/>
              </w:rPr>
              <w:t>20.75</w:t>
            </w:r>
          </w:p>
        </w:tc>
        <w:tc>
          <w:tcPr>
            <w:vAlign w:val="center"/>
          </w:tcPr>
          <w:p w14:paraId="1703978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5E626F6"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vAlign w:val="center"/>
          </w:tcPr>
          <w:p w14:paraId="18E77E5E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7DE3C70C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5D4A02A3"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4E63215B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 w14:paraId="2220D353">
            <w:pPr>
              <w:jc w:val="right"/>
            </w:pPr>
            <w:r>
              <w:rPr>
                <w:sz w:val="18"/>
                <w:szCs w:val="18"/>
              </w:rPr>
              <w:t>63.65</w:t>
            </w:r>
          </w:p>
        </w:tc>
      </w:tr>
      <w:tr w14:paraId="02715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C5C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83601">
            <w:r>
              <w:rPr>
                <w:sz w:val="18"/>
                <w:szCs w:val="18"/>
              </w:rPr>
              <w:t>2056[冷库]</w:t>
            </w:r>
          </w:p>
        </w:tc>
        <w:tc>
          <w:tcPr>
            <w:vAlign w:val="center"/>
          </w:tcPr>
          <w:p w14:paraId="4D980803">
            <w:pPr>
              <w:jc w:val="right"/>
            </w:pPr>
            <w:r>
              <w:rPr>
                <w:sz w:val="18"/>
                <w:szCs w:val="18"/>
              </w:rPr>
              <w:t>20.76</w:t>
            </w:r>
          </w:p>
        </w:tc>
        <w:tc>
          <w:tcPr>
            <w:vAlign w:val="center"/>
          </w:tcPr>
          <w:p w14:paraId="1DC01E6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8E12AAC">
            <w:pPr>
              <w:jc w:val="right"/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vAlign w:val="center"/>
          </w:tcPr>
          <w:p w14:paraId="6303F93B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vAlign w:val="center"/>
          </w:tcPr>
          <w:p w14:paraId="1A83B21A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4C7B5D74"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238452FD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 w14:paraId="4BB667CD">
            <w:pPr>
              <w:jc w:val="right"/>
            </w:pPr>
            <w:r>
              <w:rPr>
                <w:sz w:val="18"/>
                <w:szCs w:val="18"/>
              </w:rPr>
              <w:t>63.61</w:t>
            </w:r>
          </w:p>
        </w:tc>
      </w:tr>
      <w:tr w14:paraId="028EE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F9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64FDE">
            <w:r>
              <w:rPr>
                <w:sz w:val="18"/>
                <w:szCs w:val="18"/>
              </w:rPr>
              <w:t>2057[女卫]</w:t>
            </w:r>
          </w:p>
        </w:tc>
        <w:tc>
          <w:tcPr>
            <w:vAlign w:val="center"/>
          </w:tcPr>
          <w:p w14:paraId="2EC75160">
            <w:pPr>
              <w:jc w:val="right"/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 w14:paraId="7CBA363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957C9FC">
            <w:pPr>
              <w:jc w:val="right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 w14:paraId="0D154F52">
            <w:pPr>
              <w:jc w:val="right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 w14:paraId="2A13609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0589B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B437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8F00B3">
            <w:pPr>
              <w:jc w:val="right"/>
            </w:pPr>
            <w:r>
              <w:rPr>
                <w:sz w:val="18"/>
                <w:szCs w:val="18"/>
              </w:rPr>
              <w:t>39.38</w:t>
            </w:r>
          </w:p>
        </w:tc>
      </w:tr>
      <w:tr w14:paraId="716D6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B75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D377E">
            <w:r>
              <w:rPr>
                <w:sz w:val="18"/>
                <w:szCs w:val="18"/>
              </w:rPr>
              <w:t>2059[男更]</w:t>
            </w:r>
          </w:p>
        </w:tc>
        <w:tc>
          <w:tcPr>
            <w:vAlign w:val="center"/>
          </w:tcPr>
          <w:p w14:paraId="2907AFF1">
            <w:pPr>
              <w:jc w:val="right"/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vAlign w:val="center"/>
          </w:tcPr>
          <w:p w14:paraId="3B096EF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4774BA">
            <w:pPr>
              <w:jc w:val="right"/>
            </w:pPr>
            <w:r>
              <w:rPr>
                <w:sz w:val="18"/>
                <w:szCs w:val="18"/>
              </w:rPr>
              <w:t>6619</w:t>
            </w:r>
          </w:p>
        </w:tc>
        <w:tc>
          <w:tcPr>
            <w:vAlign w:val="center"/>
          </w:tcPr>
          <w:p w14:paraId="74C0E4F2">
            <w:pPr>
              <w:jc w:val="right"/>
            </w:pPr>
            <w:r>
              <w:rPr>
                <w:sz w:val="18"/>
                <w:szCs w:val="18"/>
              </w:rPr>
              <w:t>3316</w:t>
            </w:r>
          </w:p>
        </w:tc>
        <w:tc>
          <w:tcPr>
            <w:vAlign w:val="center"/>
          </w:tcPr>
          <w:p w14:paraId="0E8387CE">
            <w:pPr>
              <w:jc w:val="right"/>
            </w:pPr>
            <w:r>
              <w:rPr>
                <w:sz w:val="18"/>
                <w:szCs w:val="18"/>
              </w:rPr>
              <w:t>3654</w:t>
            </w:r>
          </w:p>
        </w:tc>
        <w:tc>
          <w:tcPr>
            <w:vAlign w:val="center"/>
          </w:tcPr>
          <w:p w14:paraId="2240AB7C">
            <w:pPr>
              <w:jc w:val="right"/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200A0166">
            <w:pPr>
              <w:jc w:val="right"/>
            </w:pPr>
            <w:r>
              <w:rPr>
                <w:sz w:val="18"/>
                <w:szCs w:val="18"/>
              </w:rPr>
              <w:t>4323</w:t>
            </w:r>
          </w:p>
        </w:tc>
        <w:tc>
          <w:tcPr>
            <w:vAlign w:val="center"/>
          </w:tcPr>
          <w:p w14:paraId="3C074E95">
            <w:pPr>
              <w:jc w:val="right"/>
            </w:pPr>
            <w:r>
              <w:rPr>
                <w:sz w:val="18"/>
                <w:szCs w:val="18"/>
              </w:rPr>
              <w:t>452.43</w:t>
            </w:r>
          </w:p>
        </w:tc>
      </w:tr>
      <w:tr w14:paraId="0A46F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792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AC141">
            <w:r>
              <w:rPr>
                <w:sz w:val="18"/>
                <w:szCs w:val="18"/>
              </w:rPr>
              <w:t>2063[办公]</w:t>
            </w:r>
          </w:p>
        </w:tc>
        <w:tc>
          <w:tcPr>
            <w:vAlign w:val="center"/>
          </w:tcPr>
          <w:p w14:paraId="3AA89B7E"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16A2EDD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AC15FAB">
            <w:pPr>
              <w:jc w:val="right"/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vAlign w:val="center"/>
          </w:tcPr>
          <w:p w14:paraId="7C18DCCA"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vAlign w:val="center"/>
          </w:tcPr>
          <w:p w14:paraId="0BF4BAA5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0B26C580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 w14:paraId="2B92E297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7D240E7A">
            <w:pPr>
              <w:jc w:val="right"/>
            </w:pPr>
            <w:r>
              <w:rPr>
                <w:sz w:val="18"/>
                <w:szCs w:val="18"/>
              </w:rPr>
              <w:t>107.15</w:t>
            </w:r>
          </w:p>
        </w:tc>
      </w:tr>
      <w:tr w14:paraId="3FB60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959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F7BCF">
            <w:r>
              <w:rPr>
                <w:sz w:val="18"/>
                <w:szCs w:val="18"/>
              </w:rPr>
              <w:t>2065,2066[办公]</w:t>
            </w:r>
          </w:p>
        </w:tc>
        <w:tc>
          <w:tcPr>
            <w:vAlign w:val="center"/>
          </w:tcPr>
          <w:p w14:paraId="1323A081"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8F2B0A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634A68C">
            <w:pPr>
              <w:jc w:val="right"/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00B66C84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 w14:paraId="37AB7515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5D0692D6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 w14:paraId="7B74EA3C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29B77E67">
            <w:pPr>
              <w:jc w:val="right"/>
            </w:pPr>
            <w:r>
              <w:rPr>
                <w:sz w:val="18"/>
                <w:szCs w:val="18"/>
              </w:rPr>
              <w:t>94.43</w:t>
            </w:r>
          </w:p>
        </w:tc>
      </w:tr>
      <w:tr w14:paraId="7F90C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899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9ADCF">
            <w:r>
              <w:rPr>
                <w:sz w:val="18"/>
                <w:szCs w:val="18"/>
              </w:rPr>
              <w:t>2072[男卫]</w:t>
            </w:r>
          </w:p>
        </w:tc>
        <w:tc>
          <w:tcPr>
            <w:vAlign w:val="center"/>
          </w:tcPr>
          <w:p w14:paraId="2364E053">
            <w:pPr>
              <w:jc w:val="right"/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 w14:paraId="68B103F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956BE54">
            <w:pPr>
              <w:jc w:val="right"/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vAlign w:val="center"/>
          </w:tcPr>
          <w:p w14:paraId="2B9507C7">
            <w:pPr>
              <w:jc w:val="right"/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vAlign w:val="center"/>
          </w:tcPr>
          <w:p w14:paraId="28B2771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7DC9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3E57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58924">
            <w:pPr>
              <w:jc w:val="right"/>
            </w:pPr>
            <w:r>
              <w:rPr>
                <w:sz w:val="18"/>
                <w:szCs w:val="18"/>
              </w:rPr>
              <w:t>91.09</w:t>
            </w:r>
          </w:p>
        </w:tc>
      </w:tr>
      <w:tr w14:paraId="6AFD6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B8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A0027">
            <w:r>
              <w:rPr>
                <w:sz w:val="18"/>
                <w:szCs w:val="18"/>
              </w:rPr>
              <w:t>2075[女更]</w:t>
            </w:r>
          </w:p>
        </w:tc>
        <w:tc>
          <w:tcPr>
            <w:vAlign w:val="center"/>
          </w:tcPr>
          <w:p w14:paraId="6077D0FA"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79D8331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E448D57">
            <w:pPr>
              <w:jc w:val="right"/>
            </w:pPr>
            <w:r>
              <w:rPr>
                <w:sz w:val="18"/>
                <w:szCs w:val="18"/>
              </w:rPr>
              <w:t>4430</w:t>
            </w:r>
          </w:p>
        </w:tc>
        <w:tc>
          <w:tcPr>
            <w:vAlign w:val="center"/>
          </w:tcPr>
          <w:p w14:paraId="2117D91D">
            <w:pPr>
              <w:jc w:val="right"/>
            </w:pPr>
            <w:r>
              <w:rPr>
                <w:sz w:val="18"/>
                <w:szCs w:val="18"/>
              </w:rPr>
              <w:t>1746</w:t>
            </w:r>
          </w:p>
        </w:tc>
        <w:tc>
          <w:tcPr>
            <w:vAlign w:val="center"/>
          </w:tcPr>
          <w:p w14:paraId="5E34A412">
            <w:pPr>
              <w:jc w:val="right"/>
            </w:pPr>
            <w:r>
              <w:rPr>
                <w:sz w:val="18"/>
                <w:szCs w:val="18"/>
              </w:rPr>
              <w:t>2898</w:t>
            </w:r>
          </w:p>
        </w:tc>
        <w:tc>
          <w:tcPr>
            <w:vAlign w:val="center"/>
          </w:tcPr>
          <w:p w14:paraId="08CC514F">
            <w:pPr>
              <w:jc w:val="right"/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vAlign w:val="center"/>
          </w:tcPr>
          <w:p w14:paraId="17AB41FF">
            <w:pPr>
              <w:jc w:val="right"/>
            </w:pPr>
            <w:r>
              <w:rPr>
                <w:sz w:val="18"/>
                <w:szCs w:val="18"/>
              </w:rPr>
              <w:t>3613</w:t>
            </w:r>
          </w:p>
        </w:tc>
        <w:tc>
          <w:tcPr>
            <w:vAlign w:val="center"/>
          </w:tcPr>
          <w:p w14:paraId="496986BB">
            <w:pPr>
              <w:jc w:val="right"/>
            </w:pPr>
            <w:r>
              <w:rPr>
                <w:sz w:val="18"/>
                <w:szCs w:val="18"/>
              </w:rPr>
              <w:t>383.56</w:t>
            </w:r>
          </w:p>
        </w:tc>
      </w:tr>
      <w:tr w14:paraId="6E46F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F94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DAD89">
            <w:r>
              <w:rPr>
                <w:sz w:val="18"/>
                <w:szCs w:val="18"/>
              </w:rPr>
              <w:t>2078[男卫]</w:t>
            </w:r>
          </w:p>
        </w:tc>
        <w:tc>
          <w:tcPr>
            <w:vAlign w:val="center"/>
          </w:tcPr>
          <w:p w14:paraId="7798EE70">
            <w:pPr>
              <w:jc w:val="right"/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vAlign w:val="center"/>
          </w:tcPr>
          <w:p w14:paraId="6144B86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C375325"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 w14:paraId="0A86B8B4">
            <w:pPr>
              <w:jc w:val="right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 w14:paraId="5D961DD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D50A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943F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EC7B6E">
            <w:pPr>
              <w:jc w:val="right"/>
            </w:pPr>
            <w:r>
              <w:rPr>
                <w:sz w:val="18"/>
                <w:szCs w:val="18"/>
              </w:rPr>
              <w:t>46.91</w:t>
            </w:r>
          </w:p>
        </w:tc>
      </w:tr>
      <w:tr w14:paraId="00280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1B7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FE00D">
            <w:r>
              <w:rPr>
                <w:sz w:val="18"/>
                <w:szCs w:val="18"/>
              </w:rPr>
              <w:t>2080[女卫]</w:t>
            </w:r>
          </w:p>
        </w:tc>
        <w:tc>
          <w:tcPr>
            <w:vAlign w:val="center"/>
          </w:tcPr>
          <w:p w14:paraId="26B98301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vAlign w:val="center"/>
          </w:tcPr>
          <w:p w14:paraId="037866E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D796C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03B707B2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63CA34B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557B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B148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6566CA"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</w:tr>
      <w:tr w14:paraId="5B752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C0E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0C27B">
            <w:r>
              <w:rPr>
                <w:sz w:val="18"/>
                <w:szCs w:val="18"/>
              </w:rPr>
              <w:t>2092[值班]</w:t>
            </w:r>
          </w:p>
        </w:tc>
        <w:tc>
          <w:tcPr>
            <w:vAlign w:val="center"/>
          </w:tcPr>
          <w:p w14:paraId="36B1FC87">
            <w:pPr>
              <w:jc w:val="right"/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7B69FA3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3478797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 w14:paraId="6C2898D6">
            <w:pPr>
              <w:jc w:val="right"/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0838D7ED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39940035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209AC700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3479574D">
            <w:pPr>
              <w:jc w:val="right"/>
            </w:pPr>
            <w:r>
              <w:rPr>
                <w:sz w:val="18"/>
                <w:szCs w:val="18"/>
              </w:rPr>
              <w:t>105.62</w:t>
            </w:r>
          </w:p>
        </w:tc>
      </w:tr>
      <w:tr w14:paraId="3466E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A98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F618C">
            <w:r>
              <w:rPr>
                <w:sz w:val="18"/>
                <w:szCs w:val="18"/>
              </w:rPr>
              <w:t>2099[无障碍卫生间]</w:t>
            </w:r>
          </w:p>
        </w:tc>
        <w:tc>
          <w:tcPr>
            <w:vAlign w:val="center"/>
          </w:tcPr>
          <w:p w14:paraId="00ED3DEB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2673815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9A77B0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70641C1E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74878AE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48011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E32B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AA2F9">
            <w:pPr>
              <w:jc w:val="right"/>
            </w:pPr>
            <w:r>
              <w:rPr>
                <w:sz w:val="18"/>
                <w:szCs w:val="18"/>
              </w:rPr>
              <w:t>15.75</w:t>
            </w:r>
          </w:p>
        </w:tc>
      </w:tr>
      <w:tr w14:paraId="05061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4DE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892F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9846C01">
            <w:pPr>
              <w:jc w:val="right"/>
            </w:pPr>
            <w:r>
              <w:rPr>
                <w:b/>
                <w:sz w:val="18"/>
                <w:szCs w:val="18"/>
              </w:rPr>
              <w:t>2534.95</w:t>
            </w:r>
          </w:p>
        </w:tc>
        <w:tc>
          <w:tcPr>
            <w:vAlign w:val="center"/>
          </w:tcPr>
          <w:p w14:paraId="709CAF34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CFAAFC4">
            <w:pPr>
              <w:jc w:val="right"/>
            </w:pPr>
            <w:r>
              <w:rPr>
                <w:b/>
                <w:sz w:val="18"/>
                <w:szCs w:val="18"/>
              </w:rPr>
              <w:t>1010345</w:t>
            </w:r>
          </w:p>
        </w:tc>
        <w:tc>
          <w:tcPr>
            <w:vAlign w:val="center"/>
          </w:tcPr>
          <w:p w14:paraId="72F1E2C1">
            <w:pPr>
              <w:jc w:val="right"/>
            </w:pPr>
            <w:r>
              <w:rPr>
                <w:b/>
                <w:sz w:val="18"/>
                <w:szCs w:val="18"/>
              </w:rPr>
              <w:t>413160</w:t>
            </w:r>
          </w:p>
        </w:tc>
        <w:tc>
          <w:tcPr>
            <w:vAlign w:val="center"/>
          </w:tcPr>
          <w:p w14:paraId="45B29C69">
            <w:pPr>
              <w:jc w:val="right"/>
            </w:pPr>
            <w:r>
              <w:rPr>
                <w:b/>
                <w:sz w:val="18"/>
                <w:szCs w:val="18"/>
              </w:rPr>
              <w:t>649617</w:t>
            </w:r>
          </w:p>
        </w:tc>
        <w:tc>
          <w:tcPr>
            <w:vAlign w:val="center"/>
          </w:tcPr>
          <w:p w14:paraId="7710ED77">
            <w:pPr>
              <w:jc w:val="right"/>
            </w:pPr>
            <w:r>
              <w:rPr>
                <w:b/>
                <w:sz w:val="18"/>
                <w:szCs w:val="18"/>
              </w:rPr>
              <w:t>920.01</w:t>
            </w:r>
          </w:p>
        </w:tc>
        <w:tc>
          <w:tcPr>
            <w:vAlign w:val="center"/>
          </w:tcPr>
          <w:p w14:paraId="1C5F94E4">
            <w:pPr>
              <w:jc w:val="right"/>
            </w:pPr>
            <w:r>
              <w:rPr>
                <w:b/>
                <w:sz w:val="18"/>
                <w:szCs w:val="18"/>
              </w:rPr>
              <w:t>803907</w:t>
            </w:r>
          </w:p>
        </w:tc>
        <w:tc>
          <w:tcPr>
            <w:vAlign w:val="center"/>
          </w:tcPr>
          <w:p w14:paraId="48A751C9">
            <w:pPr>
              <w:jc w:val="right"/>
            </w:pPr>
            <w:r>
              <w:rPr>
                <w:b/>
                <w:sz w:val="18"/>
                <w:szCs w:val="18"/>
              </w:rPr>
              <w:t>398.57</w:t>
            </w:r>
          </w:p>
        </w:tc>
      </w:tr>
      <w:tr w14:paraId="129CC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10B712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64613B7C">
            <w:r>
              <w:rPr>
                <w:sz w:val="18"/>
                <w:szCs w:val="18"/>
              </w:rPr>
              <w:t>3002[餐具回收处1]</w:t>
            </w:r>
          </w:p>
        </w:tc>
        <w:tc>
          <w:tcPr>
            <w:vAlign w:val="center"/>
          </w:tcPr>
          <w:p w14:paraId="53C8ACBA">
            <w:pPr>
              <w:jc w:val="right"/>
            </w:pPr>
            <w:r>
              <w:rPr>
                <w:sz w:val="18"/>
                <w:szCs w:val="18"/>
              </w:rPr>
              <w:t>1482.10</w:t>
            </w:r>
          </w:p>
        </w:tc>
        <w:tc>
          <w:tcPr>
            <w:vAlign w:val="center"/>
          </w:tcPr>
          <w:p w14:paraId="6DE5173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3C26FE5">
            <w:pPr>
              <w:jc w:val="right"/>
            </w:pPr>
            <w:r>
              <w:rPr>
                <w:sz w:val="18"/>
                <w:szCs w:val="18"/>
              </w:rPr>
              <w:t>297496</w:t>
            </w:r>
          </w:p>
        </w:tc>
        <w:tc>
          <w:tcPr>
            <w:vAlign w:val="center"/>
          </w:tcPr>
          <w:p w14:paraId="61F579CE">
            <w:pPr>
              <w:jc w:val="right"/>
            </w:pPr>
            <w:r>
              <w:rPr>
                <w:sz w:val="18"/>
                <w:szCs w:val="18"/>
              </w:rPr>
              <w:t>141075</w:t>
            </w:r>
          </w:p>
        </w:tc>
        <w:tc>
          <w:tcPr>
            <w:vAlign w:val="center"/>
          </w:tcPr>
          <w:p w14:paraId="72089BCD">
            <w:pPr>
              <w:jc w:val="right"/>
            </w:pPr>
            <w:r>
              <w:rPr>
                <w:sz w:val="18"/>
                <w:szCs w:val="18"/>
              </w:rPr>
              <w:t>165855</w:t>
            </w:r>
          </w:p>
        </w:tc>
        <w:tc>
          <w:tcPr>
            <w:vAlign w:val="center"/>
          </w:tcPr>
          <w:p w14:paraId="73B3C260">
            <w:pPr>
              <w:jc w:val="right"/>
            </w:pPr>
            <w:r>
              <w:rPr>
                <w:sz w:val="18"/>
                <w:szCs w:val="18"/>
              </w:rPr>
              <w:t>237.43</w:t>
            </w:r>
          </w:p>
        </w:tc>
        <w:tc>
          <w:tcPr>
            <w:vAlign w:val="center"/>
          </w:tcPr>
          <w:p w14:paraId="2044E99E">
            <w:pPr>
              <w:jc w:val="right"/>
            </w:pPr>
            <w:r>
              <w:rPr>
                <w:sz w:val="18"/>
                <w:szCs w:val="18"/>
              </w:rPr>
              <w:t>159393</w:t>
            </w:r>
          </w:p>
        </w:tc>
        <w:tc>
          <w:tcPr>
            <w:vAlign w:val="center"/>
          </w:tcPr>
          <w:p w14:paraId="4094E295">
            <w:pPr>
              <w:jc w:val="right"/>
            </w:pPr>
            <w:r>
              <w:rPr>
                <w:sz w:val="18"/>
                <w:szCs w:val="18"/>
              </w:rPr>
              <w:t>200.73</w:t>
            </w:r>
          </w:p>
        </w:tc>
      </w:tr>
      <w:tr w14:paraId="19C5B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C08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60023">
            <w:r>
              <w:rPr>
                <w:sz w:val="18"/>
                <w:szCs w:val="18"/>
              </w:rPr>
              <w:t>3004[女卫]</w:t>
            </w:r>
          </w:p>
        </w:tc>
        <w:tc>
          <w:tcPr>
            <w:vAlign w:val="center"/>
          </w:tcPr>
          <w:p w14:paraId="28DA74E3">
            <w:pPr>
              <w:jc w:val="right"/>
            </w:pPr>
            <w:r>
              <w:rPr>
                <w:sz w:val="18"/>
                <w:szCs w:val="18"/>
              </w:rPr>
              <w:t>240.54</w:t>
            </w:r>
          </w:p>
        </w:tc>
        <w:tc>
          <w:tcPr>
            <w:vAlign w:val="center"/>
          </w:tcPr>
          <w:p w14:paraId="314458A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F56B7D">
            <w:pPr>
              <w:jc w:val="right"/>
            </w:pPr>
            <w:r>
              <w:rPr>
                <w:sz w:val="18"/>
                <w:szCs w:val="18"/>
              </w:rPr>
              <w:t>4885</w:t>
            </w:r>
          </w:p>
        </w:tc>
        <w:tc>
          <w:tcPr>
            <w:vAlign w:val="center"/>
          </w:tcPr>
          <w:p w14:paraId="6CCD82A9">
            <w:pPr>
              <w:jc w:val="right"/>
            </w:pPr>
            <w:r>
              <w:rPr>
                <w:sz w:val="18"/>
                <w:szCs w:val="18"/>
              </w:rPr>
              <w:t>4885</w:t>
            </w:r>
          </w:p>
        </w:tc>
        <w:tc>
          <w:tcPr>
            <w:vAlign w:val="center"/>
          </w:tcPr>
          <w:p w14:paraId="6CF8EC3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8EF45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63EC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4B3D5">
            <w:pPr>
              <w:jc w:val="right"/>
            </w:pPr>
            <w:r>
              <w:rPr>
                <w:sz w:val="18"/>
                <w:szCs w:val="18"/>
              </w:rPr>
              <w:t>20.31</w:t>
            </w:r>
          </w:p>
        </w:tc>
      </w:tr>
      <w:tr w14:paraId="2C852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E6D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C741D">
            <w:r>
              <w:rPr>
                <w:sz w:val="18"/>
                <w:szCs w:val="18"/>
              </w:rPr>
              <w:t>3007[面食加工]</w:t>
            </w:r>
          </w:p>
        </w:tc>
        <w:tc>
          <w:tcPr>
            <w:vAlign w:val="center"/>
          </w:tcPr>
          <w:p w14:paraId="5027132F">
            <w:pPr>
              <w:jc w:val="right"/>
            </w:pPr>
            <w:r>
              <w:rPr>
                <w:sz w:val="18"/>
                <w:szCs w:val="18"/>
              </w:rPr>
              <w:t>113.79</w:t>
            </w:r>
          </w:p>
        </w:tc>
        <w:tc>
          <w:tcPr>
            <w:vAlign w:val="center"/>
          </w:tcPr>
          <w:p w14:paraId="033E86B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3BB8A5B">
            <w:pPr>
              <w:jc w:val="right"/>
            </w:pPr>
            <w:r>
              <w:rPr>
                <w:sz w:val="18"/>
                <w:szCs w:val="18"/>
              </w:rPr>
              <w:t>146932</w:t>
            </w:r>
          </w:p>
        </w:tc>
        <w:tc>
          <w:tcPr>
            <w:vAlign w:val="center"/>
          </w:tcPr>
          <w:p w14:paraId="250FB9CB">
            <w:pPr>
              <w:jc w:val="right"/>
            </w:pPr>
            <w:r>
              <w:rPr>
                <w:sz w:val="18"/>
                <w:szCs w:val="18"/>
              </w:rPr>
              <w:t>54473</w:t>
            </w:r>
          </w:p>
        </w:tc>
        <w:tc>
          <w:tcPr>
            <w:vAlign w:val="center"/>
          </w:tcPr>
          <w:p w14:paraId="589B3A47">
            <w:pPr>
              <w:jc w:val="right"/>
            </w:pPr>
            <w:r>
              <w:rPr>
                <w:sz w:val="18"/>
                <w:szCs w:val="18"/>
              </w:rPr>
              <w:t>101787</w:t>
            </w:r>
          </w:p>
        </w:tc>
        <w:tc>
          <w:tcPr>
            <w:vAlign w:val="center"/>
          </w:tcPr>
          <w:p w14:paraId="6BEC108E">
            <w:pPr>
              <w:jc w:val="right"/>
            </w:pPr>
            <w:r>
              <w:rPr>
                <w:sz w:val="18"/>
                <w:szCs w:val="18"/>
              </w:rPr>
              <w:t>143.42</w:t>
            </w:r>
          </w:p>
        </w:tc>
        <w:tc>
          <w:tcPr>
            <w:vAlign w:val="center"/>
          </w:tcPr>
          <w:p w14:paraId="362D8DCA">
            <w:pPr>
              <w:jc w:val="right"/>
            </w:pPr>
            <w:r>
              <w:rPr>
                <w:sz w:val="18"/>
                <w:szCs w:val="18"/>
              </w:rPr>
              <w:t>139217</w:t>
            </w:r>
          </w:p>
        </w:tc>
        <w:tc>
          <w:tcPr>
            <w:vAlign w:val="center"/>
          </w:tcPr>
          <w:p w14:paraId="4D6C9639">
            <w:pPr>
              <w:jc w:val="right"/>
            </w:pPr>
            <w:r>
              <w:rPr>
                <w:sz w:val="18"/>
                <w:szCs w:val="18"/>
              </w:rPr>
              <w:t>1291.21</w:t>
            </w:r>
          </w:p>
        </w:tc>
      </w:tr>
      <w:tr w14:paraId="2CDEF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4DA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9D1D5">
            <w:r>
              <w:rPr>
                <w:sz w:val="18"/>
                <w:szCs w:val="18"/>
              </w:rPr>
              <w:t>3023[特色小吃窗口]</w:t>
            </w:r>
          </w:p>
        </w:tc>
        <w:tc>
          <w:tcPr>
            <w:vAlign w:val="center"/>
          </w:tcPr>
          <w:p w14:paraId="7E68008F">
            <w:pPr>
              <w:jc w:val="right"/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04354CA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00A489B">
            <w:pPr>
              <w:jc w:val="right"/>
            </w:pPr>
            <w:r>
              <w:rPr>
                <w:sz w:val="18"/>
                <w:szCs w:val="18"/>
              </w:rPr>
              <w:t>55088</w:t>
            </w:r>
          </w:p>
        </w:tc>
        <w:tc>
          <w:tcPr>
            <w:vAlign w:val="center"/>
          </w:tcPr>
          <w:p w14:paraId="47E4F293">
            <w:pPr>
              <w:jc w:val="right"/>
            </w:pPr>
            <w:r>
              <w:rPr>
                <w:sz w:val="18"/>
                <w:szCs w:val="18"/>
              </w:rPr>
              <w:t>20398</w:t>
            </w:r>
          </w:p>
        </w:tc>
        <w:tc>
          <w:tcPr>
            <w:vAlign w:val="center"/>
          </w:tcPr>
          <w:p w14:paraId="3F72577C">
            <w:pPr>
              <w:jc w:val="right"/>
            </w:pPr>
            <w:r>
              <w:rPr>
                <w:sz w:val="18"/>
                <w:szCs w:val="18"/>
              </w:rPr>
              <w:t>38183</w:t>
            </w:r>
          </w:p>
        </w:tc>
        <w:tc>
          <w:tcPr>
            <w:vAlign w:val="center"/>
          </w:tcPr>
          <w:p w14:paraId="3AC2300C">
            <w:pPr>
              <w:jc w:val="right"/>
            </w:pPr>
            <w:r>
              <w:rPr>
                <w:sz w:val="18"/>
                <w:szCs w:val="18"/>
              </w:rPr>
              <w:t>53.81</w:t>
            </w:r>
          </w:p>
        </w:tc>
        <w:tc>
          <w:tcPr>
            <w:vAlign w:val="center"/>
          </w:tcPr>
          <w:p w14:paraId="01A98E68">
            <w:pPr>
              <w:jc w:val="right"/>
            </w:pPr>
            <w:r>
              <w:rPr>
                <w:sz w:val="18"/>
                <w:szCs w:val="18"/>
              </w:rPr>
              <w:t>52136</w:t>
            </w:r>
          </w:p>
        </w:tc>
        <w:tc>
          <w:tcPr>
            <w:vAlign w:val="center"/>
          </w:tcPr>
          <w:p w14:paraId="0CC91DA1">
            <w:pPr>
              <w:jc w:val="right"/>
            </w:pPr>
            <w:r>
              <w:rPr>
                <w:sz w:val="18"/>
                <w:szCs w:val="18"/>
              </w:rPr>
              <w:t>1293.19</w:t>
            </w:r>
          </w:p>
        </w:tc>
      </w:tr>
      <w:tr w14:paraId="5D241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388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D4FD1">
            <w:r>
              <w:rPr>
                <w:sz w:val="18"/>
                <w:szCs w:val="18"/>
              </w:rPr>
              <w:t>3024[米饭加工间]</w:t>
            </w:r>
          </w:p>
        </w:tc>
        <w:tc>
          <w:tcPr>
            <w:vAlign w:val="center"/>
          </w:tcPr>
          <w:p w14:paraId="4CFF3D40">
            <w:pPr>
              <w:jc w:val="right"/>
            </w:pPr>
            <w:r>
              <w:rPr>
                <w:sz w:val="18"/>
                <w:szCs w:val="18"/>
              </w:rPr>
              <w:t>42.58</w:t>
            </w:r>
          </w:p>
        </w:tc>
        <w:tc>
          <w:tcPr>
            <w:vAlign w:val="center"/>
          </w:tcPr>
          <w:p w14:paraId="5B02034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B406A2A">
            <w:pPr>
              <w:jc w:val="right"/>
            </w:pPr>
            <w:r>
              <w:rPr>
                <w:sz w:val="18"/>
                <w:szCs w:val="18"/>
              </w:rPr>
              <w:t>56398</w:t>
            </w:r>
          </w:p>
        </w:tc>
        <w:tc>
          <w:tcPr>
            <w:vAlign w:val="center"/>
          </w:tcPr>
          <w:p w14:paraId="2C208941">
            <w:pPr>
              <w:jc w:val="right"/>
            </w:pPr>
            <w:r>
              <w:rPr>
                <w:sz w:val="18"/>
                <w:szCs w:val="18"/>
              </w:rPr>
              <w:t>21837</w:t>
            </w:r>
          </w:p>
        </w:tc>
        <w:tc>
          <w:tcPr>
            <w:vAlign w:val="center"/>
          </w:tcPr>
          <w:p w14:paraId="3C73BA1D">
            <w:pPr>
              <w:jc w:val="right"/>
            </w:pPr>
            <w:r>
              <w:rPr>
                <w:sz w:val="18"/>
                <w:szCs w:val="18"/>
              </w:rPr>
              <w:t>38183</w:t>
            </w:r>
          </w:p>
        </w:tc>
        <w:tc>
          <w:tcPr>
            <w:vAlign w:val="center"/>
          </w:tcPr>
          <w:p w14:paraId="5B4ABBB1">
            <w:pPr>
              <w:jc w:val="right"/>
            </w:pPr>
            <w:r>
              <w:rPr>
                <w:sz w:val="18"/>
                <w:szCs w:val="18"/>
              </w:rPr>
              <w:t>53.81</w:t>
            </w:r>
          </w:p>
        </w:tc>
        <w:tc>
          <w:tcPr>
            <w:vAlign w:val="center"/>
          </w:tcPr>
          <w:p w14:paraId="21EE02C6">
            <w:pPr>
              <w:jc w:val="right"/>
            </w:pPr>
            <w:r>
              <w:rPr>
                <w:sz w:val="18"/>
                <w:szCs w:val="18"/>
              </w:rPr>
              <w:t>52136</w:t>
            </w:r>
          </w:p>
        </w:tc>
        <w:tc>
          <w:tcPr>
            <w:vAlign w:val="center"/>
          </w:tcPr>
          <w:p w14:paraId="0D8A19F9">
            <w:pPr>
              <w:jc w:val="right"/>
            </w:pPr>
            <w:r>
              <w:rPr>
                <w:sz w:val="18"/>
                <w:szCs w:val="18"/>
              </w:rPr>
              <w:t>1324.39</w:t>
            </w:r>
          </w:p>
        </w:tc>
      </w:tr>
      <w:tr w14:paraId="40B0A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ED9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BF5BD">
            <w:r>
              <w:rPr>
                <w:sz w:val="18"/>
                <w:szCs w:val="18"/>
              </w:rPr>
              <w:t>3026[女卫]</w:t>
            </w:r>
          </w:p>
        </w:tc>
        <w:tc>
          <w:tcPr>
            <w:vAlign w:val="center"/>
          </w:tcPr>
          <w:p w14:paraId="666E8B31">
            <w:pPr>
              <w:jc w:val="right"/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vAlign w:val="center"/>
          </w:tcPr>
          <w:p w14:paraId="295926B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D75C48F">
            <w:pPr>
              <w:jc w:val="right"/>
            </w:pPr>
            <w:r>
              <w:rPr>
                <w:sz w:val="18"/>
                <w:szCs w:val="18"/>
              </w:rPr>
              <w:t>2919</w:t>
            </w:r>
          </w:p>
        </w:tc>
        <w:tc>
          <w:tcPr>
            <w:vAlign w:val="center"/>
          </w:tcPr>
          <w:p w14:paraId="219281E5">
            <w:pPr>
              <w:jc w:val="right"/>
            </w:pPr>
            <w:r>
              <w:rPr>
                <w:sz w:val="18"/>
                <w:szCs w:val="18"/>
              </w:rPr>
              <w:t>2919</w:t>
            </w:r>
          </w:p>
        </w:tc>
        <w:tc>
          <w:tcPr>
            <w:vAlign w:val="center"/>
          </w:tcPr>
          <w:p w14:paraId="4357721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E7364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01CA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FA7F5F">
            <w:pPr>
              <w:jc w:val="right"/>
            </w:pPr>
            <w:r>
              <w:rPr>
                <w:sz w:val="18"/>
                <w:szCs w:val="18"/>
              </w:rPr>
              <w:t>69.46</w:t>
            </w:r>
          </w:p>
        </w:tc>
      </w:tr>
      <w:tr w14:paraId="473B8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F81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3A046">
            <w:r>
              <w:rPr>
                <w:sz w:val="18"/>
                <w:szCs w:val="18"/>
              </w:rPr>
              <w:t>3034[特色小吃窗口]</w:t>
            </w:r>
          </w:p>
        </w:tc>
        <w:tc>
          <w:tcPr>
            <w:vAlign w:val="center"/>
          </w:tcPr>
          <w:p w14:paraId="342C53F2">
            <w:pPr>
              <w:jc w:val="right"/>
            </w:pPr>
            <w:r>
              <w:rPr>
                <w:sz w:val="18"/>
                <w:szCs w:val="18"/>
              </w:rPr>
              <w:t>30.88</w:t>
            </w:r>
          </w:p>
        </w:tc>
        <w:tc>
          <w:tcPr>
            <w:vAlign w:val="center"/>
          </w:tcPr>
          <w:p w14:paraId="0F5C7B2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6A18609">
            <w:pPr>
              <w:jc w:val="right"/>
            </w:pPr>
            <w:r>
              <w:rPr>
                <w:sz w:val="18"/>
                <w:szCs w:val="18"/>
              </w:rPr>
              <w:t>41195</w:t>
            </w:r>
          </w:p>
        </w:tc>
        <w:tc>
          <w:tcPr>
            <w:vAlign w:val="center"/>
          </w:tcPr>
          <w:p w14:paraId="03376789">
            <w:pPr>
              <w:jc w:val="right"/>
            </w:pPr>
            <w:r>
              <w:rPr>
                <w:sz w:val="18"/>
                <w:szCs w:val="18"/>
              </w:rPr>
              <w:t>15182</w:t>
            </w:r>
          </w:p>
        </w:tc>
        <w:tc>
          <w:tcPr>
            <w:vAlign w:val="center"/>
          </w:tcPr>
          <w:p w14:paraId="2CF4E097">
            <w:pPr>
              <w:jc w:val="right"/>
            </w:pPr>
            <w:r>
              <w:rPr>
                <w:sz w:val="18"/>
                <w:szCs w:val="18"/>
              </w:rPr>
              <w:t>28645</w:t>
            </w:r>
          </w:p>
        </w:tc>
        <w:tc>
          <w:tcPr>
            <w:vAlign w:val="center"/>
          </w:tcPr>
          <w:p w14:paraId="31BB45B4">
            <w:pPr>
              <w:jc w:val="right"/>
            </w:pPr>
            <w:r>
              <w:rPr>
                <w:sz w:val="18"/>
                <w:szCs w:val="18"/>
              </w:rPr>
              <w:t>40.35</w:t>
            </w:r>
          </w:p>
        </w:tc>
        <w:tc>
          <w:tcPr>
            <w:vAlign w:val="center"/>
          </w:tcPr>
          <w:p w14:paraId="0F1F67C7">
            <w:pPr>
              <w:jc w:val="right"/>
            </w:pPr>
            <w:r>
              <w:rPr>
                <w:sz w:val="18"/>
                <w:szCs w:val="18"/>
              </w:rPr>
              <w:t>39292</w:t>
            </w:r>
          </w:p>
        </w:tc>
        <w:tc>
          <w:tcPr>
            <w:vAlign w:val="center"/>
          </w:tcPr>
          <w:p w14:paraId="05061A18">
            <w:pPr>
              <w:jc w:val="right"/>
            </w:pPr>
            <w:r>
              <w:rPr>
                <w:sz w:val="18"/>
                <w:szCs w:val="18"/>
              </w:rPr>
              <w:t>1334.26</w:t>
            </w:r>
          </w:p>
        </w:tc>
      </w:tr>
      <w:tr w14:paraId="49C25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5B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02551">
            <w:r>
              <w:rPr>
                <w:sz w:val="18"/>
                <w:szCs w:val="18"/>
              </w:rPr>
              <w:t>3042[餐具洗涤间]</w:t>
            </w:r>
          </w:p>
        </w:tc>
        <w:tc>
          <w:tcPr>
            <w:vAlign w:val="center"/>
          </w:tcPr>
          <w:p w14:paraId="285830A8">
            <w:pPr>
              <w:jc w:val="right"/>
            </w:pPr>
            <w:r>
              <w:rPr>
                <w:sz w:val="18"/>
                <w:szCs w:val="18"/>
              </w:rPr>
              <w:t>27.34</w:t>
            </w:r>
          </w:p>
        </w:tc>
        <w:tc>
          <w:tcPr>
            <w:vAlign w:val="center"/>
          </w:tcPr>
          <w:p w14:paraId="2EB4B4C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EABC4F1">
            <w:pPr>
              <w:jc w:val="right"/>
            </w:pPr>
            <w:r>
              <w:rPr>
                <w:sz w:val="18"/>
                <w:szCs w:val="18"/>
              </w:rPr>
              <w:t>35559</w:t>
            </w:r>
          </w:p>
        </w:tc>
        <w:tc>
          <w:tcPr>
            <w:vAlign w:val="center"/>
          </w:tcPr>
          <w:p w14:paraId="08DC8FFC">
            <w:pPr>
              <w:jc w:val="right"/>
            </w:pPr>
            <w:r>
              <w:rPr>
                <w:sz w:val="18"/>
                <w:szCs w:val="18"/>
              </w:rPr>
              <w:t>13079</w:t>
            </w:r>
          </w:p>
        </w:tc>
        <w:tc>
          <w:tcPr>
            <w:vAlign w:val="center"/>
          </w:tcPr>
          <w:p w14:paraId="34F3535C">
            <w:pPr>
              <w:jc w:val="right"/>
            </w:pPr>
            <w:r>
              <w:rPr>
                <w:sz w:val="18"/>
                <w:szCs w:val="18"/>
              </w:rPr>
              <w:t>24758</w:t>
            </w:r>
          </w:p>
        </w:tc>
        <w:tc>
          <w:tcPr>
            <w:vAlign w:val="center"/>
          </w:tcPr>
          <w:p w14:paraId="4D6D5D1D">
            <w:pPr>
              <w:jc w:val="right"/>
            </w:pPr>
            <w:r>
              <w:rPr>
                <w:sz w:val="18"/>
                <w:szCs w:val="18"/>
              </w:rPr>
              <w:t>34.88</w:t>
            </w:r>
          </w:p>
        </w:tc>
        <w:tc>
          <w:tcPr>
            <w:vAlign w:val="center"/>
          </w:tcPr>
          <w:p w14:paraId="07DAE35D">
            <w:pPr>
              <w:jc w:val="right"/>
            </w:pPr>
            <w:r>
              <w:rPr>
                <w:sz w:val="18"/>
                <w:szCs w:val="18"/>
              </w:rPr>
              <w:t>34004</w:t>
            </w:r>
          </w:p>
        </w:tc>
        <w:tc>
          <w:tcPr>
            <w:vAlign w:val="center"/>
          </w:tcPr>
          <w:p w14:paraId="67ED9505">
            <w:pPr>
              <w:jc w:val="right"/>
            </w:pPr>
            <w:r>
              <w:rPr>
                <w:sz w:val="18"/>
                <w:szCs w:val="18"/>
              </w:rPr>
              <w:t>1300.68</w:t>
            </w:r>
          </w:p>
        </w:tc>
      </w:tr>
      <w:tr w14:paraId="375E2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3AE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C622F">
            <w:r>
              <w:rPr>
                <w:sz w:val="18"/>
                <w:szCs w:val="18"/>
              </w:rPr>
              <w:t>3043[特色小吃窗口]</w:t>
            </w:r>
          </w:p>
        </w:tc>
        <w:tc>
          <w:tcPr>
            <w:vAlign w:val="center"/>
          </w:tcPr>
          <w:p w14:paraId="4969A0CF">
            <w:pPr>
              <w:jc w:val="right"/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vAlign w:val="center"/>
          </w:tcPr>
          <w:p w14:paraId="7B3DAE7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EB8ED8A">
            <w:pPr>
              <w:jc w:val="right"/>
            </w:pPr>
            <w:r>
              <w:rPr>
                <w:sz w:val="18"/>
                <w:szCs w:val="18"/>
              </w:rPr>
              <w:t>33415</w:t>
            </w:r>
          </w:p>
        </w:tc>
        <w:tc>
          <w:tcPr>
            <w:vAlign w:val="center"/>
          </w:tcPr>
          <w:p w14:paraId="360AD44B">
            <w:pPr>
              <w:jc w:val="right"/>
            </w:pPr>
            <w:r>
              <w:rPr>
                <w:sz w:val="18"/>
                <w:szCs w:val="18"/>
              </w:rPr>
              <w:t>12283</w:t>
            </w:r>
          </w:p>
        </w:tc>
        <w:tc>
          <w:tcPr>
            <w:vAlign w:val="center"/>
          </w:tcPr>
          <w:p w14:paraId="065B0A24">
            <w:pPr>
              <w:jc w:val="right"/>
            </w:pPr>
            <w:r>
              <w:rPr>
                <w:sz w:val="18"/>
                <w:szCs w:val="18"/>
              </w:rPr>
              <w:t>23269</w:t>
            </w:r>
          </w:p>
        </w:tc>
        <w:tc>
          <w:tcPr>
            <w:vAlign w:val="center"/>
          </w:tcPr>
          <w:p w14:paraId="145A4039">
            <w:pPr>
              <w:jc w:val="right"/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vAlign w:val="center"/>
          </w:tcPr>
          <w:p w14:paraId="7ACCE344">
            <w:pPr>
              <w:jc w:val="right"/>
            </w:pPr>
            <w:r>
              <w:rPr>
                <w:sz w:val="18"/>
                <w:szCs w:val="18"/>
              </w:rPr>
              <w:t>31887</w:t>
            </w:r>
          </w:p>
        </w:tc>
        <w:tc>
          <w:tcPr>
            <w:vAlign w:val="center"/>
          </w:tcPr>
          <w:p w14:paraId="76B77EAA">
            <w:pPr>
              <w:jc w:val="right"/>
            </w:pPr>
            <w:r>
              <w:rPr>
                <w:sz w:val="18"/>
                <w:szCs w:val="18"/>
              </w:rPr>
              <w:t>1307.44</w:t>
            </w:r>
          </w:p>
        </w:tc>
      </w:tr>
      <w:tr w14:paraId="231A9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ED4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9C9B2">
            <w:r>
              <w:rPr>
                <w:sz w:val="18"/>
                <w:szCs w:val="18"/>
              </w:rPr>
              <w:t>3044[特色小吃窗口]</w:t>
            </w:r>
          </w:p>
        </w:tc>
        <w:tc>
          <w:tcPr>
            <w:vAlign w:val="center"/>
          </w:tcPr>
          <w:p w14:paraId="3117E7B0">
            <w:pPr>
              <w:jc w:val="right"/>
            </w:pPr>
            <w:r>
              <w:rPr>
                <w:sz w:val="18"/>
                <w:szCs w:val="18"/>
              </w:rPr>
              <w:t>25.57</w:t>
            </w:r>
          </w:p>
        </w:tc>
        <w:tc>
          <w:tcPr>
            <w:vAlign w:val="center"/>
          </w:tcPr>
          <w:p w14:paraId="3B03BD7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7D752AB">
            <w:pPr>
              <w:jc w:val="right"/>
            </w:pPr>
            <w:r>
              <w:rPr>
                <w:sz w:val="18"/>
                <w:szCs w:val="18"/>
              </w:rPr>
              <w:t>33454</w:t>
            </w:r>
          </w:p>
        </w:tc>
        <w:tc>
          <w:tcPr>
            <w:vAlign w:val="center"/>
          </w:tcPr>
          <w:p w14:paraId="14AF5EC3">
            <w:pPr>
              <w:jc w:val="right"/>
            </w:pPr>
            <w:r>
              <w:rPr>
                <w:sz w:val="18"/>
                <w:szCs w:val="18"/>
              </w:rPr>
              <w:t>12322</w:t>
            </w:r>
          </w:p>
        </w:tc>
        <w:tc>
          <w:tcPr>
            <w:vAlign w:val="center"/>
          </w:tcPr>
          <w:p w14:paraId="623BA687">
            <w:pPr>
              <w:jc w:val="right"/>
            </w:pPr>
            <w:r>
              <w:rPr>
                <w:sz w:val="18"/>
                <w:szCs w:val="18"/>
              </w:rPr>
              <w:t>23269</w:t>
            </w:r>
          </w:p>
        </w:tc>
        <w:tc>
          <w:tcPr>
            <w:vAlign w:val="center"/>
          </w:tcPr>
          <w:p w14:paraId="7BE4D829">
            <w:pPr>
              <w:jc w:val="right"/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vAlign w:val="center"/>
          </w:tcPr>
          <w:p w14:paraId="13DD7FF7">
            <w:pPr>
              <w:jc w:val="right"/>
            </w:pPr>
            <w:r>
              <w:rPr>
                <w:sz w:val="18"/>
                <w:szCs w:val="18"/>
              </w:rPr>
              <w:t>31887</w:t>
            </w:r>
          </w:p>
        </w:tc>
        <w:tc>
          <w:tcPr>
            <w:vAlign w:val="center"/>
          </w:tcPr>
          <w:p w14:paraId="526C6AC1">
            <w:pPr>
              <w:jc w:val="right"/>
            </w:pPr>
            <w:r>
              <w:rPr>
                <w:sz w:val="18"/>
                <w:szCs w:val="18"/>
              </w:rPr>
              <w:t>1308.25</w:t>
            </w:r>
          </w:p>
        </w:tc>
      </w:tr>
      <w:tr w14:paraId="29D61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37F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A5A93">
            <w:r>
              <w:rPr>
                <w:sz w:val="18"/>
                <w:szCs w:val="18"/>
              </w:rPr>
              <w:t>3045[特色小吃窗口]</w:t>
            </w:r>
          </w:p>
        </w:tc>
        <w:tc>
          <w:tcPr>
            <w:vAlign w:val="center"/>
          </w:tcPr>
          <w:p w14:paraId="46535B3D">
            <w:pPr>
              <w:jc w:val="right"/>
            </w:pPr>
            <w:r>
              <w:rPr>
                <w:sz w:val="18"/>
                <w:szCs w:val="18"/>
              </w:rPr>
              <w:t>25.53</w:t>
            </w:r>
          </w:p>
        </w:tc>
        <w:tc>
          <w:tcPr>
            <w:vAlign w:val="center"/>
          </w:tcPr>
          <w:p w14:paraId="278C738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D85D4D6">
            <w:pPr>
              <w:jc w:val="right"/>
            </w:pPr>
            <w:r>
              <w:rPr>
                <w:sz w:val="18"/>
                <w:szCs w:val="18"/>
              </w:rPr>
              <w:t>33415</w:t>
            </w:r>
          </w:p>
        </w:tc>
        <w:tc>
          <w:tcPr>
            <w:vAlign w:val="center"/>
          </w:tcPr>
          <w:p w14:paraId="2901749B">
            <w:pPr>
              <w:jc w:val="right"/>
            </w:pPr>
            <w:r>
              <w:rPr>
                <w:sz w:val="18"/>
                <w:szCs w:val="18"/>
              </w:rPr>
              <w:t>12282</w:t>
            </w:r>
          </w:p>
        </w:tc>
        <w:tc>
          <w:tcPr>
            <w:vAlign w:val="center"/>
          </w:tcPr>
          <w:p w14:paraId="081DFCD3">
            <w:pPr>
              <w:jc w:val="right"/>
            </w:pPr>
            <w:r>
              <w:rPr>
                <w:sz w:val="18"/>
                <w:szCs w:val="18"/>
              </w:rPr>
              <w:t>23269</w:t>
            </w:r>
          </w:p>
        </w:tc>
        <w:tc>
          <w:tcPr>
            <w:vAlign w:val="center"/>
          </w:tcPr>
          <w:p w14:paraId="4B3A69C9">
            <w:pPr>
              <w:jc w:val="right"/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vAlign w:val="center"/>
          </w:tcPr>
          <w:p w14:paraId="3C211C1C">
            <w:pPr>
              <w:jc w:val="right"/>
            </w:pPr>
            <w:r>
              <w:rPr>
                <w:sz w:val="18"/>
                <w:szCs w:val="18"/>
              </w:rPr>
              <w:t>31887</w:t>
            </w:r>
          </w:p>
        </w:tc>
        <w:tc>
          <w:tcPr>
            <w:vAlign w:val="center"/>
          </w:tcPr>
          <w:p w14:paraId="25E3DE31">
            <w:pPr>
              <w:jc w:val="right"/>
            </w:pPr>
            <w:r>
              <w:rPr>
                <w:sz w:val="18"/>
                <w:szCs w:val="18"/>
              </w:rPr>
              <w:t>1308.97</w:t>
            </w:r>
          </w:p>
        </w:tc>
      </w:tr>
      <w:tr w14:paraId="1FF97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C90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0E25C">
            <w:r>
              <w:rPr>
                <w:sz w:val="18"/>
                <w:szCs w:val="18"/>
              </w:rPr>
              <w:t>3046,3047[特色小吃窗口]</w:t>
            </w:r>
          </w:p>
        </w:tc>
        <w:tc>
          <w:tcPr>
            <w:vAlign w:val="center"/>
          </w:tcPr>
          <w:p w14:paraId="7B3E0352">
            <w:pPr>
              <w:jc w:val="right"/>
            </w:pPr>
            <w:r>
              <w:rPr>
                <w:sz w:val="18"/>
                <w:szCs w:val="18"/>
              </w:rPr>
              <w:t>25.57</w:t>
            </w:r>
          </w:p>
        </w:tc>
        <w:tc>
          <w:tcPr>
            <w:vAlign w:val="center"/>
          </w:tcPr>
          <w:p w14:paraId="00F61CA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77F522A">
            <w:pPr>
              <w:jc w:val="right"/>
            </w:pPr>
            <w:r>
              <w:rPr>
                <w:sz w:val="18"/>
                <w:szCs w:val="18"/>
              </w:rPr>
              <w:t>33415</w:t>
            </w:r>
          </w:p>
        </w:tc>
        <w:tc>
          <w:tcPr>
            <w:vAlign w:val="center"/>
          </w:tcPr>
          <w:p w14:paraId="247DE95E">
            <w:pPr>
              <w:jc w:val="right"/>
            </w:pPr>
            <w:r>
              <w:rPr>
                <w:sz w:val="18"/>
                <w:szCs w:val="18"/>
              </w:rPr>
              <w:t>12283</w:t>
            </w:r>
          </w:p>
        </w:tc>
        <w:tc>
          <w:tcPr>
            <w:vAlign w:val="center"/>
          </w:tcPr>
          <w:p w14:paraId="7D3D0533">
            <w:pPr>
              <w:jc w:val="right"/>
            </w:pPr>
            <w:r>
              <w:rPr>
                <w:sz w:val="18"/>
                <w:szCs w:val="18"/>
              </w:rPr>
              <w:t>23269</w:t>
            </w:r>
          </w:p>
        </w:tc>
        <w:tc>
          <w:tcPr>
            <w:vAlign w:val="center"/>
          </w:tcPr>
          <w:p w14:paraId="493CFC78">
            <w:pPr>
              <w:jc w:val="right"/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vAlign w:val="center"/>
          </w:tcPr>
          <w:p w14:paraId="236A63E5">
            <w:pPr>
              <w:jc w:val="right"/>
            </w:pPr>
            <w:r>
              <w:rPr>
                <w:sz w:val="18"/>
                <w:szCs w:val="18"/>
              </w:rPr>
              <w:t>31887</w:t>
            </w:r>
          </w:p>
        </w:tc>
        <w:tc>
          <w:tcPr>
            <w:vAlign w:val="center"/>
          </w:tcPr>
          <w:p w14:paraId="6D5EFA19">
            <w:pPr>
              <w:jc w:val="right"/>
            </w:pPr>
            <w:r>
              <w:rPr>
                <w:sz w:val="18"/>
                <w:szCs w:val="18"/>
              </w:rPr>
              <w:t>1306.71</w:t>
            </w:r>
          </w:p>
        </w:tc>
      </w:tr>
      <w:tr w14:paraId="73939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BCE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E0802">
            <w:r>
              <w:rPr>
                <w:sz w:val="18"/>
                <w:szCs w:val="18"/>
              </w:rPr>
              <w:t>3048,3052[厨房]</w:t>
            </w:r>
          </w:p>
        </w:tc>
        <w:tc>
          <w:tcPr>
            <w:vAlign w:val="center"/>
          </w:tcPr>
          <w:p w14:paraId="5EBF0EFE">
            <w:pPr>
              <w:jc w:val="right"/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vAlign w:val="center"/>
          </w:tcPr>
          <w:p w14:paraId="195C032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A83D6E7">
            <w:pPr>
              <w:jc w:val="right"/>
            </w:pPr>
            <w:r>
              <w:rPr>
                <w:sz w:val="18"/>
                <w:szCs w:val="18"/>
              </w:rPr>
              <w:t>33542</w:t>
            </w:r>
          </w:p>
        </w:tc>
        <w:tc>
          <w:tcPr>
            <w:vAlign w:val="center"/>
          </w:tcPr>
          <w:p w14:paraId="1BB36BFC">
            <w:pPr>
              <w:jc w:val="right"/>
            </w:pPr>
            <w:r>
              <w:rPr>
                <w:sz w:val="18"/>
                <w:szCs w:val="18"/>
              </w:rPr>
              <w:t>12409</w:t>
            </w:r>
          </w:p>
        </w:tc>
        <w:tc>
          <w:tcPr>
            <w:vAlign w:val="center"/>
          </w:tcPr>
          <w:p w14:paraId="5BF940B6">
            <w:pPr>
              <w:jc w:val="right"/>
            </w:pPr>
            <w:r>
              <w:rPr>
                <w:sz w:val="18"/>
                <w:szCs w:val="18"/>
              </w:rPr>
              <w:t>23269</w:t>
            </w:r>
          </w:p>
        </w:tc>
        <w:tc>
          <w:tcPr>
            <w:vAlign w:val="center"/>
          </w:tcPr>
          <w:p w14:paraId="64DFF76F">
            <w:pPr>
              <w:jc w:val="right"/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vAlign w:val="center"/>
          </w:tcPr>
          <w:p w14:paraId="23BB2BD3">
            <w:pPr>
              <w:jc w:val="right"/>
            </w:pPr>
            <w:r>
              <w:rPr>
                <w:sz w:val="18"/>
                <w:szCs w:val="18"/>
              </w:rPr>
              <w:t>31887</w:t>
            </w:r>
          </w:p>
        </w:tc>
        <w:tc>
          <w:tcPr>
            <w:vAlign w:val="center"/>
          </w:tcPr>
          <w:p w14:paraId="3811C2A0">
            <w:pPr>
              <w:jc w:val="right"/>
            </w:pPr>
            <w:r>
              <w:rPr>
                <w:sz w:val="18"/>
                <w:szCs w:val="18"/>
              </w:rPr>
              <w:t>1315.05</w:t>
            </w:r>
          </w:p>
        </w:tc>
      </w:tr>
      <w:tr w14:paraId="3C177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DC7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7FA21">
            <w:r>
              <w:rPr>
                <w:sz w:val="18"/>
                <w:szCs w:val="18"/>
              </w:rPr>
              <w:t>3049[厨房]</w:t>
            </w:r>
          </w:p>
        </w:tc>
        <w:tc>
          <w:tcPr>
            <w:vAlign w:val="center"/>
          </w:tcPr>
          <w:p w14:paraId="1E574A72">
            <w:pPr>
              <w:jc w:val="right"/>
            </w:pPr>
            <w:r>
              <w:rPr>
                <w:sz w:val="18"/>
                <w:szCs w:val="18"/>
              </w:rPr>
              <w:t>25.60</w:t>
            </w:r>
          </w:p>
        </w:tc>
        <w:tc>
          <w:tcPr>
            <w:vAlign w:val="center"/>
          </w:tcPr>
          <w:p w14:paraId="5C7AD31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7D63661">
            <w:pPr>
              <w:jc w:val="right"/>
            </w:pPr>
            <w:r>
              <w:rPr>
                <w:sz w:val="18"/>
                <w:szCs w:val="18"/>
              </w:rPr>
              <w:t>33543</w:t>
            </w:r>
          </w:p>
        </w:tc>
        <w:tc>
          <w:tcPr>
            <w:vAlign w:val="center"/>
          </w:tcPr>
          <w:p w14:paraId="564FA2B3">
            <w:pPr>
              <w:jc w:val="right"/>
            </w:pPr>
            <w:r>
              <w:rPr>
                <w:sz w:val="18"/>
                <w:szCs w:val="18"/>
              </w:rPr>
              <w:t>12411</w:t>
            </w:r>
          </w:p>
        </w:tc>
        <w:tc>
          <w:tcPr>
            <w:vAlign w:val="center"/>
          </w:tcPr>
          <w:p w14:paraId="22DE05ED">
            <w:pPr>
              <w:jc w:val="right"/>
            </w:pPr>
            <w:r>
              <w:rPr>
                <w:sz w:val="18"/>
                <w:szCs w:val="18"/>
              </w:rPr>
              <w:t>23269</w:t>
            </w:r>
          </w:p>
        </w:tc>
        <w:tc>
          <w:tcPr>
            <w:vAlign w:val="center"/>
          </w:tcPr>
          <w:p w14:paraId="7A9C31E3">
            <w:pPr>
              <w:jc w:val="right"/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vAlign w:val="center"/>
          </w:tcPr>
          <w:p w14:paraId="5C38B5E8">
            <w:pPr>
              <w:jc w:val="right"/>
            </w:pPr>
            <w:r>
              <w:rPr>
                <w:sz w:val="18"/>
                <w:szCs w:val="18"/>
              </w:rPr>
              <w:t>31887</w:t>
            </w:r>
          </w:p>
        </w:tc>
        <w:tc>
          <w:tcPr>
            <w:vAlign w:val="center"/>
          </w:tcPr>
          <w:p w14:paraId="264152B9">
            <w:pPr>
              <w:jc w:val="right"/>
            </w:pPr>
            <w:r>
              <w:rPr>
                <w:sz w:val="18"/>
                <w:szCs w:val="18"/>
              </w:rPr>
              <w:t>1310.14</w:t>
            </w:r>
          </w:p>
        </w:tc>
      </w:tr>
      <w:tr w14:paraId="50F97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A67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6F395">
            <w:r>
              <w:rPr>
                <w:sz w:val="18"/>
                <w:szCs w:val="18"/>
              </w:rPr>
              <w:t>3050[厨房]</w:t>
            </w:r>
          </w:p>
        </w:tc>
        <w:tc>
          <w:tcPr>
            <w:vAlign w:val="center"/>
          </w:tcPr>
          <w:p w14:paraId="27C3566B">
            <w:pPr>
              <w:jc w:val="right"/>
            </w:pPr>
            <w:r>
              <w:rPr>
                <w:sz w:val="18"/>
                <w:szCs w:val="18"/>
              </w:rPr>
              <w:t>25.45</w:t>
            </w:r>
          </w:p>
        </w:tc>
        <w:tc>
          <w:tcPr>
            <w:vAlign w:val="center"/>
          </w:tcPr>
          <w:p w14:paraId="62CBA50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71E3BF5">
            <w:pPr>
              <w:jc w:val="right"/>
            </w:pPr>
            <w:r>
              <w:rPr>
                <w:sz w:val="18"/>
                <w:szCs w:val="18"/>
              </w:rPr>
              <w:t>33541</w:t>
            </w:r>
          </w:p>
        </w:tc>
        <w:tc>
          <w:tcPr>
            <w:vAlign w:val="center"/>
          </w:tcPr>
          <w:p w14:paraId="47F88F4E">
            <w:pPr>
              <w:jc w:val="right"/>
            </w:pPr>
            <w:r>
              <w:rPr>
                <w:sz w:val="18"/>
                <w:szCs w:val="18"/>
              </w:rPr>
              <w:t>12409</w:t>
            </w:r>
          </w:p>
        </w:tc>
        <w:tc>
          <w:tcPr>
            <w:vAlign w:val="center"/>
          </w:tcPr>
          <w:p w14:paraId="2E26CC2D">
            <w:pPr>
              <w:jc w:val="right"/>
            </w:pPr>
            <w:r>
              <w:rPr>
                <w:sz w:val="18"/>
                <w:szCs w:val="18"/>
              </w:rPr>
              <w:t>23269</w:t>
            </w:r>
          </w:p>
        </w:tc>
        <w:tc>
          <w:tcPr>
            <w:vAlign w:val="center"/>
          </w:tcPr>
          <w:p w14:paraId="377DF4CB">
            <w:pPr>
              <w:jc w:val="right"/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vAlign w:val="center"/>
          </w:tcPr>
          <w:p w14:paraId="4C63A35A">
            <w:pPr>
              <w:jc w:val="right"/>
            </w:pPr>
            <w:r>
              <w:rPr>
                <w:sz w:val="18"/>
                <w:szCs w:val="18"/>
              </w:rPr>
              <w:t>31887</w:t>
            </w:r>
          </w:p>
        </w:tc>
        <w:tc>
          <w:tcPr>
            <w:vAlign w:val="center"/>
          </w:tcPr>
          <w:p w14:paraId="3EF0AA4C">
            <w:pPr>
              <w:jc w:val="right"/>
            </w:pPr>
            <w:r>
              <w:rPr>
                <w:sz w:val="18"/>
                <w:szCs w:val="18"/>
              </w:rPr>
              <w:t>1317.80</w:t>
            </w:r>
          </w:p>
        </w:tc>
      </w:tr>
      <w:tr w14:paraId="59186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939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63B13">
            <w:r>
              <w:rPr>
                <w:sz w:val="18"/>
                <w:szCs w:val="18"/>
              </w:rPr>
              <w:t>3051[厨房]</w:t>
            </w:r>
          </w:p>
        </w:tc>
        <w:tc>
          <w:tcPr>
            <w:vAlign w:val="center"/>
          </w:tcPr>
          <w:p w14:paraId="2142FBDE">
            <w:pPr>
              <w:jc w:val="right"/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vAlign w:val="center"/>
          </w:tcPr>
          <w:p w14:paraId="6EB2C8C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724B8B1">
            <w:pPr>
              <w:jc w:val="right"/>
            </w:pPr>
            <w:r>
              <w:rPr>
                <w:sz w:val="18"/>
                <w:szCs w:val="18"/>
              </w:rPr>
              <w:t>33757</w:t>
            </w:r>
          </w:p>
        </w:tc>
        <w:tc>
          <w:tcPr>
            <w:vAlign w:val="center"/>
          </w:tcPr>
          <w:p w14:paraId="4234BC26">
            <w:pPr>
              <w:jc w:val="right"/>
            </w:pPr>
            <w:r>
              <w:rPr>
                <w:sz w:val="18"/>
                <w:szCs w:val="18"/>
              </w:rPr>
              <w:t>12625</w:t>
            </w:r>
          </w:p>
        </w:tc>
        <w:tc>
          <w:tcPr>
            <w:vAlign w:val="center"/>
          </w:tcPr>
          <w:p w14:paraId="2416F60C">
            <w:pPr>
              <w:jc w:val="right"/>
            </w:pPr>
            <w:r>
              <w:rPr>
                <w:sz w:val="18"/>
                <w:szCs w:val="18"/>
              </w:rPr>
              <w:t>23269</w:t>
            </w:r>
          </w:p>
        </w:tc>
        <w:tc>
          <w:tcPr>
            <w:vAlign w:val="center"/>
          </w:tcPr>
          <w:p w14:paraId="4A8777D4">
            <w:pPr>
              <w:jc w:val="right"/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vAlign w:val="center"/>
          </w:tcPr>
          <w:p w14:paraId="65425761">
            <w:pPr>
              <w:jc w:val="right"/>
            </w:pPr>
            <w:r>
              <w:rPr>
                <w:sz w:val="18"/>
                <w:szCs w:val="18"/>
              </w:rPr>
              <w:t>31887</w:t>
            </w:r>
          </w:p>
        </w:tc>
        <w:tc>
          <w:tcPr>
            <w:vAlign w:val="center"/>
          </w:tcPr>
          <w:p w14:paraId="1924335E">
            <w:pPr>
              <w:jc w:val="right"/>
            </w:pPr>
            <w:r>
              <w:rPr>
                <w:sz w:val="18"/>
                <w:szCs w:val="18"/>
              </w:rPr>
              <w:t>1323.50</w:t>
            </w:r>
          </w:p>
        </w:tc>
      </w:tr>
      <w:tr w14:paraId="7B77E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4A8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BFCB2">
            <w:r>
              <w:rPr>
                <w:sz w:val="18"/>
                <w:szCs w:val="18"/>
              </w:rPr>
              <w:t>3061[男更]</w:t>
            </w:r>
          </w:p>
        </w:tc>
        <w:tc>
          <w:tcPr>
            <w:vAlign w:val="center"/>
          </w:tcPr>
          <w:p w14:paraId="3F00C834">
            <w:pPr>
              <w:jc w:val="right"/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vAlign w:val="center"/>
          </w:tcPr>
          <w:p w14:paraId="2FDCCD1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951579">
            <w:pPr>
              <w:jc w:val="right"/>
            </w:pPr>
            <w:r>
              <w:rPr>
                <w:sz w:val="18"/>
                <w:szCs w:val="18"/>
              </w:rPr>
              <w:t>6678</w:t>
            </w:r>
          </w:p>
        </w:tc>
        <w:tc>
          <w:tcPr>
            <w:vAlign w:val="center"/>
          </w:tcPr>
          <w:p w14:paraId="3BC96C2D">
            <w:pPr>
              <w:jc w:val="right"/>
            </w:pPr>
            <w:r>
              <w:rPr>
                <w:sz w:val="18"/>
                <w:szCs w:val="18"/>
              </w:rPr>
              <w:t>3374</w:t>
            </w:r>
          </w:p>
        </w:tc>
        <w:tc>
          <w:tcPr>
            <w:vAlign w:val="center"/>
          </w:tcPr>
          <w:p w14:paraId="32A23E3C">
            <w:pPr>
              <w:jc w:val="right"/>
            </w:pPr>
            <w:r>
              <w:rPr>
                <w:sz w:val="18"/>
                <w:szCs w:val="18"/>
              </w:rPr>
              <w:t>3654</w:t>
            </w:r>
          </w:p>
        </w:tc>
        <w:tc>
          <w:tcPr>
            <w:vAlign w:val="center"/>
          </w:tcPr>
          <w:p w14:paraId="29588C45">
            <w:pPr>
              <w:jc w:val="right"/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29FB4E97">
            <w:pPr>
              <w:jc w:val="right"/>
            </w:pPr>
            <w:r>
              <w:rPr>
                <w:sz w:val="18"/>
                <w:szCs w:val="18"/>
              </w:rPr>
              <w:t>4323</w:t>
            </w:r>
          </w:p>
        </w:tc>
        <w:tc>
          <w:tcPr>
            <w:vAlign w:val="center"/>
          </w:tcPr>
          <w:p w14:paraId="172B7BFD">
            <w:pPr>
              <w:jc w:val="right"/>
            </w:pPr>
            <w:r>
              <w:rPr>
                <w:sz w:val="18"/>
                <w:szCs w:val="18"/>
              </w:rPr>
              <w:t>456.44</w:t>
            </w:r>
          </w:p>
        </w:tc>
      </w:tr>
      <w:tr w14:paraId="0DFC4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8D3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F35A2">
            <w:r>
              <w:rPr>
                <w:sz w:val="18"/>
                <w:szCs w:val="18"/>
              </w:rPr>
              <w:t>3062,3070[办公]</w:t>
            </w:r>
          </w:p>
        </w:tc>
        <w:tc>
          <w:tcPr>
            <w:vAlign w:val="center"/>
          </w:tcPr>
          <w:p w14:paraId="1983A4C9"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74894BC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408943E">
            <w:pPr>
              <w:jc w:val="right"/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vAlign w:val="center"/>
          </w:tcPr>
          <w:p w14:paraId="3EE76555">
            <w:pPr>
              <w:jc w:val="right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vAlign w:val="center"/>
          </w:tcPr>
          <w:p w14:paraId="5AED1CB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6160F544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 w14:paraId="4C03E915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21FEF878">
            <w:pPr>
              <w:jc w:val="right"/>
            </w:pPr>
            <w:r>
              <w:rPr>
                <w:sz w:val="18"/>
                <w:szCs w:val="18"/>
              </w:rPr>
              <w:t>98.32</w:t>
            </w:r>
          </w:p>
        </w:tc>
      </w:tr>
      <w:tr w14:paraId="29026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365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0487A">
            <w:r>
              <w:rPr>
                <w:sz w:val="18"/>
                <w:szCs w:val="18"/>
              </w:rPr>
              <w:t>3069[办公]</w:t>
            </w:r>
          </w:p>
        </w:tc>
        <w:tc>
          <w:tcPr>
            <w:vAlign w:val="center"/>
          </w:tcPr>
          <w:p w14:paraId="60DB4918">
            <w:pPr>
              <w:jc w:val="right"/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3821F6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CB5C091">
            <w:pPr>
              <w:jc w:val="right"/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vAlign w:val="center"/>
          </w:tcPr>
          <w:p w14:paraId="7E2594BC">
            <w:pPr>
              <w:jc w:val="right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vAlign w:val="center"/>
          </w:tcPr>
          <w:p w14:paraId="42027C8A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5087E40F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 w14:paraId="7C46C4BF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700CC523">
            <w:pPr>
              <w:jc w:val="right"/>
            </w:pPr>
            <w:r>
              <w:rPr>
                <w:sz w:val="18"/>
                <w:szCs w:val="18"/>
              </w:rPr>
              <w:t>111.05</w:t>
            </w:r>
          </w:p>
        </w:tc>
      </w:tr>
      <w:tr w14:paraId="5D3F7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F59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43C31">
            <w:r>
              <w:rPr>
                <w:sz w:val="18"/>
                <w:szCs w:val="18"/>
              </w:rPr>
              <w:t>3071[男卫]</w:t>
            </w:r>
          </w:p>
        </w:tc>
        <w:tc>
          <w:tcPr>
            <w:vAlign w:val="center"/>
          </w:tcPr>
          <w:p w14:paraId="382D3A9B">
            <w:pPr>
              <w:jc w:val="right"/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 w14:paraId="5F81E05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452FF56">
            <w:pPr>
              <w:jc w:val="right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vAlign w:val="center"/>
          </w:tcPr>
          <w:p w14:paraId="10BF34CB">
            <w:pPr>
              <w:jc w:val="right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vAlign w:val="center"/>
          </w:tcPr>
          <w:p w14:paraId="3A43D6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CA31F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76CB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F575C">
            <w:pPr>
              <w:jc w:val="right"/>
            </w:pPr>
            <w:r>
              <w:rPr>
                <w:sz w:val="18"/>
                <w:szCs w:val="18"/>
              </w:rPr>
              <w:t>94.90</w:t>
            </w:r>
          </w:p>
        </w:tc>
      </w:tr>
      <w:tr w14:paraId="544BE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710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62989">
            <w:r>
              <w:rPr>
                <w:sz w:val="18"/>
                <w:szCs w:val="18"/>
              </w:rPr>
              <w:t>3076[女更]</w:t>
            </w:r>
          </w:p>
        </w:tc>
        <w:tc>
          <w:tcPr>
            <w:vAlign w:val="center"/>
          </w:tcPr>
          <w:p w14:paraId="554969F0"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6A4DCDA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738AD0B">
            <w:pPr>
              <w:jc w:val="right"/>
            </w:pPr>
            <w:r>
              <w:rPr>
                <w:sz w:val="18"/>
                <w:szCs w:val="18"/>
              </w:rPr>
              <w:t>4589</w:t>
            </w:r>
          </w:p>
        </w:tc>
        <w:tc>
          <w:tcPr>
            <w:vAlign w:val="center"/>
          </w:tcPr>
          <w:p w14:paraId="0C6ACF6F">
            <w:pPr>
              <w:jc w:val="right"/>
            </w:pPr>
            <w:r>
              <w:rPr>
                <w:sz w:val="18"/>
                <w:szCs w:val="18"/>
              </w:rPr>
              <w:t>1905</w:t>
            </w:r>
          </w:p>
        </w:tc>
        <w:tc>
          <w:tcPr>
            <w:vAlign w:val="center"/>
          </w:tcPr>
          <w:p w14:paraId="5772907A">
            <w:pPr>
              <w:jc w:val="right"/>
            </w:pPr>
            <w:r>
              <w:rPr>
                <w:sz w:val="18"/>
                <w:szCs w:val="18"/>
              </w:rPr>
              <w:t>2898</w:t>
            </w:r>
          </w:p>
        </w:tc>
        <w:tc>
          <w:tcPr>
            <w:vAlign w:val="center"/>
          </w:tcPr>
          <w:p w14:paraId="40A46A41">
            <w:pPr>
              <w:jc w:val="right"/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vAlign w:val="center"/>
          </w:tcPr>
          <w:p w14:paraId="6D952BC0">
            <w:pPr>
              <w:jc w:val="right"/>
            </w:pPr>
            <w:r>
              <w:rPr>
                <w:sz w:val="18"/>
                <w:szCs w:val="18"/>
              </w:rPr>
              <w:t>3613</w:t>
            </w:r>
          </w:p>
        </w:tc>
        <w:tc>
          <w:tcPr>
            <w:vAlign w:val="center"/>
          </w:tcPr>
          <w:p w14:paraId="3D16F642">
            <w:pPr>
              <w:jc w:val="right"/>
            </w:pPr>
            <w:r>
              <w:rPr>
                <w:sz w:val="18"/>
                <w:szCs w:val="18"/>
              </w:rPr>
              <w:t>397.32</w:t>
            </w:r>
          </w:p>
        </w:tc>
      </w:tr>
      <w:tr w14:paraId="312C4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221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F3722">
            <w:r>
              <w:rPr>
                <w:sz w:val="18"/>
                <w:szCs w:val="18"/>
              </w:rPr>
              <w:t>3079[女卫]</w:t>
            </w:r>
          </w:p>
        </w:tc>
        <w:tc>
          <w:tcPr>
            <w:vAlign w:val="center"/>
          </w:tcPr>
          <w:p w14:paraId="5A2636DD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vAlign w:val="center"/>
          </w:tcPr>
          <w:p w14:paraId="033A790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5B1CD6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vAlign w:val="center"/>
          </w:tcPr>
          <w:p w14:paraId="6B850404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vAlign w:val="center"/>
          </w:tcPr>
          <w:p w14:paraId="5482B75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3EE3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0401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D7273A">
            <w:pPr>
              <w:jc w:val="right"/>
            </w:pPr>
            <w:r>
              <w:rPr>
                <w:sz w:val="18"/>
                <w:szCs w:val="18"/>
              </w:rPr>
              <w:t>24.13</w:t>
            </w:r>
          </w:p>
        </w:tc>
      </w:tr>
      <w:tr w14:paraId="04BF6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53A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16EF6">
            <w:r>
              <w:rPr>
                <w:sz w:val="18"/>
                <w:szCs w:val="18"/>
              </w:rPr>
              <w:t>3083[食库]</w:t>
            </w:r>
          </w:p>
        </w:tc>
        <w:tc>
          <w:tcPr>
            <w:vAlign w:val="center"/>
          </w:tcPr>
          <w:p w14:paraId="2F2EB3A9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 w14:paraId="7399621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07D352A">
            <w:pPr>
              <w:jc w:val="right"/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vAlign w:val="center"/>
          </w:tcPr>
          <w:p w14:paraId="20C89B2B">
            <w:pPr>
              <w:jc w:val="right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vAlign w:val="center"/>
          </w:tcPr>
          <w:p w14:paraId="3186FEB9"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vAlign w:val="center"/>
          </w:tcPr>
          <w:p w14:paraId="686462C4"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7AF6866">
            <w:pPr>
              <w:jc w:val="right"/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vAlign w:val="center"/>
          </w:tcPr>
          <w:p w14:paraId="1E8C73B8">
            <w:pPr>
              <w:jc w:val="right"/>
            </w:pPr>
            <w:r>
              <w:rPr>
                <w:sz w:val="18"/>
                <w:szCs w:val="18"/>
              </w:rPr>
              <w:t>185.34</w:t>
            </w:r>
          </w:p>
        </w:tc>
      </w:tr>
      <w:tr w14:paraId="14435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017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30671">
            <w:r>
              <w:rPr>
                <w:sz w:val="18"/>
                <w:szCs w:val="18"/>
              </w:rPr>
              <w:t>3090[男卫]</w:t>
            </w:r>
          </w:p>
        </w:tc>
        <w:tc>
          <w:tcPr>
            <w:vAlign w:val="center"/>
          </w:tcPr>
          <w:p w14:paraId="64884E4B">
            <w:pPr>
              <w:jc w:val="right"/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vAlign w:val="center"/>
          </w:tcPr>
          <w:p w14:paraId="29B801C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2327C1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3CC560CB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6E33F84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1F35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40FD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B721D7">
            <w:pPr>
              <w:jc w:val="right"/>
            </w:pPr>
            <w:r>
              <w:rPr>
                <w:sz w:val="18"/>
                <w:szCs w:val="18"/>
              </w:rPr>
              <w:t>47.03</w:t>
            </w:r>
          </w:p>
        </w:tc>
      </w:tr>
      <w:tr w14:paraId="522C8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A64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98456">
            <w:r>
              <w:rPr>
                <w:sz w:val="18"/>
                <w:szCs w:val="18"/>
              </w:rPr>
              <w:t>3097[无障碍卫生间]</w:t>
            </w:r>
          </w:p>
        </w:tc>
        <w:tc>
          <w:tcPr>
            <w:vAlign w:val="center"/>
          </w:tcPr>
          <w:p w14:paraId="5F2359C5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404C8F9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9D1399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6EACF0BA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05C1FEE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8E458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5D59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1CACF1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</w:tr>
      <w:tr w14:paraId="2DF36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DA6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08B49">
            <w:r>
              <w:rPr>
                <w:sz w:val="18"/>
                <w:szCs w:val="18"/>
              </w:rPr>
              <w:t>3100[管理]</w:t>
            </w:r>
          </w:p>
        </w:tc>
        <w:tc>
          <w:tcPr>
            <w:vAlign w:val="center"/>
          </w:tcPr>
          <w:p w14:paraId="478A8A9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16B527C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1B1A724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vAlign w:val="center"/>
          </w:tcPr>
          <w:p w14:paraId="604F73FF"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624D0F2C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473C2805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 w14:paraId="33C087C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65603A60">
            <w:pPr>
              <w:jc w:val="right"/>
            </w:pPr>
            <w:r>
              <w:rPr>
                <w:sz w:val="18"/>
                <w:szCs w:val="18"/>
              </w:rPr>
              <w:t>125.65</w:t>
            </w:r>
          </w:p>
        </w:tc>
      </w:tr>
      <w:tr w14:paraId="5AE47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C29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B112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FDB43AC">
            <w:pPr>
              <w:jc w:val="right"/>
            </w:pPr>
            <w:r>
              <w:rPr>
                <w:b/>
                <w:sz w:val="18"/>
                <w:szCs w:val="18"/>
              </w:rPr>
              <w:t>2393.93</w:t>
            </w:r>
          </w:p>
        </w:tc>
        <w:tc>
          <w:tcPr>
            <w:vAlign w:val="center"/>
          </w:tcPr>
          <w:p w14:paraId="2FF00834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40A5739">
            <w:pPr>
              <w:jc w:val="right"/>
            </w:pPr>
            <w:r>
              <w:rPr>
                <w:b/>
                <w:sz w:val="18"/>
                <w:szCs w:val="18"/>
              </w:rPr>
              <w:t>993957</w:t>
            </w:r>
          </w:p>
        </w:tc>
        <w:tc>
          <w:tcPr>
            <w:vAlign w:val="center"/>
          </w:tcPr>
          <w:p w14:paraId="1D97C431">
            <w:pPr>
              <w:jc w:val="right"/>
            </w:pPr>
            <w:r>
              <w:rPr>
                <w:b/>
                <w:sz w:val="18"/>
                <w:szCs w:val="18"/>
              </w:rPr>
              <w:t>407277</w:t>
            </w:r>
          </w:p>
        </w:tc>
        <w:tc>
          <w:tcPr>
            <w:vAlign w:val="center"/>
          </w:tcPr>
          <w:p w14:paraId="6EA76CA3">
            <w:pPr>
              <w:jc w:val="right"/>
            </w:pPr>
            <w:r>
              <w:rPr>
                <w:b/>
                <w:sz w:val="18"/>
                <w:szCs w:val="18"/>
              </w:rPr>
              <w:t>639350</w:t>
            </w:r>
          </w:p>
        </w:tc>
        <w:tc>
          <w:tcPr>
            <w:vAlign w:val="center"/>
          </w:tcPr>
          <w:p w14:paraId="0BD948EC">
            <w:pPr>
              <w:jc w:val="right"/>
            </w:pPr>
            <w:r>
              <w:rPr>
                <w:b/>
                <w:sz w:val="18"/>
                <w:szCs w:val="18"/>
              </w:rPr>
              <w:t>904.64</w:t>
            </w:r>
          </w:p>
        </w:tc>
        <w:tc>
          <w:tcPr>
            <w:vAlign w:val="center"/>
          </w:tcPr>
          <w:p w14:paraId="700546D9">
            <w:pPr>
              <w:jc w:val="right"/>
            </w:pPr>
            <w:r>
              <w:rPr>
                <w:b/>
                <w:sz w:val="18"/>
                <w:szCs w:val="18"/>
              </w:rPr>
              <w:t>806055</w:t>
            </w:r>
          </w:p>
        </w:tc>
        <w:tc>
          <w:tcPr>
            <w:vAlign w:val="center"/>
          </w:tcPr>
          <w:p w14:paraId="394F17DD">
            <w:pPr>
              <w:jc w:val="right"/>
            </w:pPr>
            <w:r>
              <w:rPr>
                <w:b/>
                <w:sz w:val="18"/>
                <w:szCs w:val="18"/>
              </w:rPr>
              <w:t>415.20</w:t>
            </w:r>
          </w:p>
        </w:tc>
      </w:tr>
      <w:tr w14:paraId="6C2BF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638621E3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1EEE2EA2">
            <w:pPr>
              <w:jc w:val="right"/>
            </w:pPr>
            <w:r>
              <w:rPr>
                <w:b/>
                <w:sz w:val="18"/>
                <w:szCs w:val="18"/>
              </w:rPr>
              <w:t>8078.97</w:t>
            </w:r>
          </w:p>
        </w:tc>
        <w:tc>
          <w:tcPr>
            <w:vAlign w:val="center"/>
          </w:tcPr>
          <w:p w14:paraId="29402163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C34133E">
            <w:pPr>
              <w:jc w:val="right"/>
            </w:pPr>
            <w:r>
              <w:rPr>
                <w:b/>
                <w:sz w:val="18"/>
                <w:szCs w:val="18"/>
              </w:rPr>
              <w:t>3122342</w:t>
            </w:r>
          </w:p>
        </w:tc>
        <w:tc>
          <w:tcPr>
            <w:vAlign w:val="center"/>
          </w:tcPr>
          <w:p w14:paraId="4AED1526">
            <w:pPr>
              <w:jc w:val="right"/>
            </w:pPr>
            <w:r>
              <w:rPr>
                <w:b/>
                <w:sz w:val="18"/>
                <w:szCs w:val="18"/>
              </w:rPr>
              <w:t>1291519</w:t>
            </w:r>
          </w:p>
        </w:tc>
        <w:tc>
          <w:tcPr>
            <w:vAlign w:val="center"/>
          </w:tcPr>
          <w:p w14:paraId="6AF81E28">
            <w:pPr>
              <w:jc w:val="right"/>
            </w:pPr>
            <w:r>
              <w:rPr>
                <w:b/>
                <w:sz w:val="18"/>
                <w:szCs w:val="18"/>
              </w:rPr>
              <w:t>1971172</w:t>
            </w:r>
          </w:p>
        </w:tc>
        <w:tc>
          <w:tcPr>
            <w:vAlign w:val="center"/>
          </w:tcPr>
          <w:p w14:paraId="75E84F65">
            <w:pPr>
              <w:jc w:val="right"/>
            </w:pPr>
            <w:r>
              <w:rPr>
                <w:b/>
                <w:sz w:val="18"/>
                <w:szCs w:val="18"/>
              </w:rPr>
              <w:t>2790.85</w:t>
            </w:r>
          </w:p>
        </w:tc>
        <w:tc>
          <w:tcPr>
            <w:vAlign w:val="center"/>
          </w:tcPr>
          <w:p w14:paraId="4D23ACD7">
            <w:pPr>
              <w:jc w:val="right"/>
            </w:pPr>
            <w:r>
              <w:rPr>
                <w:b/>
                <w:sz w:val="18"/>
                <w:szCs w:val="18"/>
              </w:rPr>
              <w:t>2453163</w:t>
            </w:r>
          </w:p>
        </w:tc>
        <w:tc>
          <w:tcPr>
            <w:vAlign w:val="center"/>
          </w:tcPr>
          <w:p w14:paraId="269231B6">
            <w:pPr>
              <w:jc w:val="right"/>
            </w:pPr>
            <w:r>
              <w:rPr>
                <w:b/>
                <w:sz w:val="18"/>
                <w:szCs w:val="18"/>
              </w:rPr>
              <w:t>386.48</w:t>
            </w:r>
          </w:p>
        </w:tc>
      </w:tr>
    </w:tbl>
    <w:p w14:paraId="589EC593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79C0E74">
      <w:pPr>
        <w:pStyle w:val="2"/>
        <w:rPr>
          <w:szCs w:val="24"/>
          <w:lang w:val="en-US"/>
        </w:rPr>
      </w:pPr>
      <w:bookmarkStart w:id="138" w:name="_Toc12619"/>
      <w:r>
        <w:rPr>
          <w:szCs w:val="24"/>
          <w:lang w:val="en-US"/>
        </w:rPr>
        <w:t>房间冷负荷详细表</w:t>
      </w:r>
      <w:bookmarkEnd w:id="138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543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C7078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9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0201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E980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676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25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83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8226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E4B0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4FAB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5C38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56C92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162C0A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08B4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B76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511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664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2A9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091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AC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90C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8AA0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1DA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E0EA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A208F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7CC8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1001[餐具回收处1]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3E5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959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A4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E6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B2D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38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6F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B1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B0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D2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7973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27BDE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C7A21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1EB1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B5C09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247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716E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042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0FCA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7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6FA1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3B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1129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3906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0DD2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A53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9082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FFBB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BE17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B6C4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F4A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9CD0A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7F5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688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87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DCE2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7B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C8F2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D17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0372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56D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5D47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B0A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A4CE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CB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F1EF0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910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5B68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397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3B2C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493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48C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105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23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E5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2F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01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1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0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6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D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8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4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9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A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832.3</w:t>
            </w:r>
          </w:p>
        </w:tc>
      </w:tr>
      <w:tr w14:paraId="283F0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E4A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88BA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F0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03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1E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74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7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3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8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9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0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8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E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9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 w14:paraId="424A2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71A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1A0E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59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AF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84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04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8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A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C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E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3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5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2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C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552.0</w:t>
            </w:r>
          </w:p>
        </w:tc>
      </w:tr>
      <w:tr w14:paraId="5BFA7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133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E7F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B8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4A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D6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C0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5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5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8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A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9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F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5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4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 w14:paraId="46556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BAC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54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CC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47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CF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6F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C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C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F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B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F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2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A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E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</w:tr>
      <w:tr w14:paraId="0DF47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1216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4C4A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F=163.62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6F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3B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76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5F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F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1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4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7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B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D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6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9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3005.8</w:t>
            </w:r>
          </w:p>
        </w:tc>
      </w:tr>
      <w:tr w14:paraId="5E93E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BFEF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D638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14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8D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CA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2B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9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D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3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E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9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9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A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0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1196.8</w:t>
            </w:r>
          </w:p>
        </w:tc>
      </w:tr>
      <w:tr w14:paraId="7B45D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490B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A75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34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8F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D7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63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A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D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4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8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7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D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6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6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1809.0</w:t>
            </w:r>
          </w:p>
        </w:tc>
      </w:tr>
      <w:tr w14:paraId="4728A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C7E1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74B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75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B2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BA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40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A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7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3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9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4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2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E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3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1859.4</w:t>
            </w:r>
          </w:p>
        </w:tc>
      </w:tr>
      <w:tr w14:paraId="5CD84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527D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E455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43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C7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49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C3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1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A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A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9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E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9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2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9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615.1</w:t>
            </w:r>
          </w:p>
        </w:tc>
      </w:tr>
      <w:tr w14:paraId="0A9C9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9A52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F26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AB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48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41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A6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1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0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3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C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0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9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0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C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1244.4</w:t>
            </w:r>
          </w:p>
        </w:tc>
      </w:tr>
      <w:tr w14:paraId="13E7B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5C4D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9D0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95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23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96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32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8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2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C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3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3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3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C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0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297.2</w:t>
            </w:r>
          </w:p>
        </w:tc>
      </w:tr>
      <w:tr w14:paraId="4666F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317D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2F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E4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BD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62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B1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8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0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A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D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A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8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8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8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</w:tr>
      <w:tr w14:paraId="0F037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86E7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C51C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D2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D3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70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BB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0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4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A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2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3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A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5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0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</w:tr>
      <w:tr w14:paraId="1BB58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8BBE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84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2C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65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56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2C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E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D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B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8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1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F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2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7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404.5</w:t>
            </w:r>
          </w:p>
        </w:tc>
      </w:tr>
      <w:tr w14:paraId="3F954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5BAB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FE96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D8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7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0C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F0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5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6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4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F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C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4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0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4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</w:tr>
      <w:tr w14:paraId="10306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66B1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393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35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16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22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BD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1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9A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F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A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C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A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4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3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</w:tr>
      <w:tr w14:paraId="5C4EC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5DC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6FF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20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28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8E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5D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2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6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6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E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B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A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3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8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</w:tr>
      <w:tr w14:paraId="01843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2D33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D6D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8C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7D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E4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F7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8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F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C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9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5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D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5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0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</w:tr>
      <w:tr w14:paraId="6B5E5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E53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FDF4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E3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06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6B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9C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7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5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4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0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E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A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6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0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253B7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36C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8B0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57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99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49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51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4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C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F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F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B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B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5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F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</w:tr>
      <w:tr w14:paraId="0FFC8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268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66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C3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2C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8B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84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D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C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B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1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3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9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E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3B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157A7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CBCF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225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38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C6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3B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68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0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1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7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E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1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8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4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0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</w:tr>
      <w:tr w14:paraId="19D25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CBE4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2FE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5E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11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E3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D0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6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8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3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0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4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0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21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6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</w:tr>
      <w:tr w14:paraId="3FE2C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F99A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46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15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DC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1F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88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9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8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9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2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5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7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4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E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</w:tr>
      <w:tr w14:paraId="30D8B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33E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B9DE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14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D6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4D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3E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1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0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D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4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6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2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B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5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</w:tr>
      <w:tr w14:paraId="65ADA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3E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03B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E8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71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B1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8A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1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0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F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F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5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0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E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A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</w:tr>
      <w:tr w14:paraId="26935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1FA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677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5D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86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6A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8E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B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4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E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0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A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B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4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0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4EEA5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75F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C35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32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BC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36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F7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1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A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2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9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5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8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1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C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 w14:paraId="11E73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1A5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C58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43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16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87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49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2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5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A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4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9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9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F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1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</w:tr>
      <w:tr w14:paraId="63EB2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7B53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EF9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98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76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B0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97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F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7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F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D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8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D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A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8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 w14:paraId="28F08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E4D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87E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E8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2F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CD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DE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2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0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2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2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B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3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2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F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4EF32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C22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BDE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D7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E4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4D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52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4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D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0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4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2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E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C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D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</w:tr>
      <w:tr w14:paraId="44BBF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7CD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63C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D2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AA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CD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27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0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A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B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C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B1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2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B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B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 w14:paraId="38C0B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904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08F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C2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85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22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CA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4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6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9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9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5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F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A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E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</w:tr>
      <w:tr w14:paraId="386BA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00A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966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9B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40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80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0C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D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A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5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8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D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8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2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2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 w14:paraId="1CFEE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70C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7C4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3E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A8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58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09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D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11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6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D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9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5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C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B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31808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52C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B1C7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7B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3E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9F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DE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E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5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C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F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0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6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C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B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 w14:paraId="1013B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A9D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887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AA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11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5A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DE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F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A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0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9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4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1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3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4E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4FFAC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55C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480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CF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80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01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15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6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F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3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D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DB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8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A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B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6CD77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321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DB0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80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74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90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B0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6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7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4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1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1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4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7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A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</w:tr>
      <w:tr w14:paraId="7F87D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A6A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927E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E4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C1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40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81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E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9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4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E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A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3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E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A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</w:tr>
      <w:tr w14:paraId="25A1D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665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02C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63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7A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D2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64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4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9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A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6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A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1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4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5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3113.9</w:t>
            </w:r>
          </w:p>
        </w:tc>
      </w:tr>
      <w:tr w14:paraId="13375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96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370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D4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05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AC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FA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8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2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2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D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C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F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9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D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3425.3</w:t>
            </w:r>
          </w:p>
        </w:tc>
      </w:tr>
      <w:tr w14:paraId="5F1FF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E1B8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D3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6A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AD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98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37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F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69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D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0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0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5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8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1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10007.3</w:t>
            </w:r>
          </w:p>
        </w:tc>
      </w:tr>
      <w:tr w14:paraId="5EBD4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F55A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9023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0D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52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54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77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B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4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A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F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1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8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4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1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10007.3</w:t>
            </w:r>
          </w:p>
        </w:tc>
      </w:tr>
      <w:tr w14:paraId="55890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1290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083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29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3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35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C8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9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9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F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4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B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3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E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3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109E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4FC9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A14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D5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73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CA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30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D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4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5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6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3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0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1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4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32517.7</w:t>
            </w:r>
          </w:p>
        </w:tc>
      </w:tr>
      <w:tr w14:paraId="1CCA5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4568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701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2E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DF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12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A5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D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D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C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6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9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0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2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39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175860.7</w:t>
            </w:r>
          </w:p>
        </w:tc>
      </w:tr>
      <w:tr w14:paraId="51987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DEE0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059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E5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5E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63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DA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8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D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A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3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4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6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F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E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200.79</w:t>
            </w:r>
          </w:p>
        </w:tc>
      </w:tr>
      <w:tr w14:paraId="7FBD2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3DCD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27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42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376910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5D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377770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2D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E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4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B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4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0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9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3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5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202084</w:t>
            </w:r>
          </w:p>
        </w:tc>
      </w:tr>
      <w:tr w14:paraId="3E2DF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4967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41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0C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08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EF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E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2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0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B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A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A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5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9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58740</w:t>
            </w:r>
          </w:p>
        </w:tc>
      </w:tr>
      <w:tr w14:paraId="1AA28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CC4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61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08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AC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E5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F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F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1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7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4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E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C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6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311.77</w:t>
            </w:r>
          </w:p>
        </w:tc>
      </w:tr>
      <w:tr w14:paraId="6F19B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CA1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F7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23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74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B3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C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0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2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3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A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9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F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4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26223</w:t>
            </w:r>
          </w:p>
        </w:tc>
      </w:tr>
      <w:tr w14:paraId="60CD5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2FA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E9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CD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82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86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A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0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E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C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C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C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9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F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26223</w:t>
            </w:r>
          </w:p>
        </w:tc>
      </w:tr>
      <w:tr w14:paraId="446FE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CE2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22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80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84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80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7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1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7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9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0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E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D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D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106.06</w:t>
            </w:r>
          </w:p>
        </w:tc>
      </w:tr>
      <w:bookmarkEnd w:id="139"/>
    </w:tbl>
    <w:p w14:paraId="6D5F8BB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45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3BA2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031F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D47C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2AF2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2DA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0FA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C01C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B1CC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6ECA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96A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6A320E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8B137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D385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023F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6D4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E29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5EE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464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F01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9E1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DE5F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8E44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2A54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B750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88B1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1002[面食加工间]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58B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B68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BC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6F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B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AA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3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D9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67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DD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B940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E1E8D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32C04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4C42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B8867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5D5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06CE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EB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2756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301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D084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8C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1A4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23B60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BB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8B5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6F38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221A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B281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5D0B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1B66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56A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10C7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156A0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76F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EF01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68D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10F9E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521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CFF8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40D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500B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4F4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56B8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761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E949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B7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D94D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B0D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02418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260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E39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E37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2F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76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3F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A3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F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0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3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0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0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0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E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C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485.0</w:t>
            </w:r>
          </w:p>
        </w:tc>
      </w:tr>
      <w:tr w14:paraId="5C33F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04E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5A2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B6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59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A6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FA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3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D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9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2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2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8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B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2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 w14:paraId="4C820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0CB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908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1D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46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ED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ED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8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64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0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D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D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7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D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B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 w14:paraId="5632C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8E0B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EC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D4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03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6E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B3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C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C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7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6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8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D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1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C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976.0</w:t>
            </w:r>
          </w:p>
        </w:tc>
      </w:tr>
      <w:tr w14:paraId="6F9BE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A66A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0BDD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7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2E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C1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C9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32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0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9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2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8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3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5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C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</w:tr>
      <w:tr w14:paraId="6460D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D6E6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CEA6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B8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D5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F0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AD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D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8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6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1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9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F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C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1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753.7</w:t>
            </w:r>
          </w:p>
        </w:tc>
      </w:tr>
      <w:tr w14:paraId="77E3B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4EE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4B4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68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9F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92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8A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D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0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6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9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A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3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7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1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 w14:paraId="6CE3C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8E3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95E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C2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2C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92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60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A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4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E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2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4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4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A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5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</w:tr>
      <w:tr w14:paraId="30EAB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80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ACF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AD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62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83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92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B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3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6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3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2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3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F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0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 w14:paraId="62743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6DDA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ADB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15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99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A6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A8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C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B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B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B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C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8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0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3D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3EC25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CB4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FF1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CC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C1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9C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6D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1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F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7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B8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B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4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2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D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 w14:paraId="58C12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48C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BC8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EC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53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68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02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2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A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9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9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1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C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F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6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26BB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5DE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70B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E9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BA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F3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0A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8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E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A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C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A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A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8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A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 w14:paraId="571B3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C0E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53A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78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47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1D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8C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8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0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1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1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5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B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3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9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 w14:paraId="02B49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89C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95A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EB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14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60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43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D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1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8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D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A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C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D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D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</w:tr>
      <w:tr w14:paraId="666E8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DA03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255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A7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3A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5D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A2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F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6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9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1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5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E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C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C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579.6</w:t>
            </w:r>
          </w:p>
        </w:tc>
      </w:tr>
      <w:tr w14:paraId="0FEFE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697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5F7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DE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4C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35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27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3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6F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5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D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C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0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6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A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637.5</w:t>
            </w:r>
          </w:p>
        </w:tc>
      </w:tr>
      <w:tr w14:paraId="05175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9BA4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48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75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85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2D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1A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9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D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0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2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0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9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8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1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826.2</w:t>
            </w:r>
          </w:p>
        </w:tc>
      </w:tr>
      <w:tr w14:paraId="4D857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7B69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F0B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A3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B4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EB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BA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4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91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4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D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A0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7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A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7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826.2</w:t>
            </w:r>
          </w:p>
        </w:tc>
      </w:tr>
      <w:tr w14:paraId="1EF2E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6BA1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121E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50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E7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B3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4F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D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6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0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A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2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E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C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9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6528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87DB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D72A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8E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2B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8A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DA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8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7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7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9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E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8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E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A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57327.2</w:t>
            </w:r>
          </w:p>
        </w:tc>
      </w:tr>
      <w:tr w14:paraId="7F750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5DAB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20FD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07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425733.2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BE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D2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CF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8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6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404981.9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91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399794.1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6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15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E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370890.5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3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F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354215.3</w:t>
            </w:r>
          </w:p>
        </w:tc>
      </w:tr>
      <w:tr w14:paraId="20E52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77FD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AC1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D2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F1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59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9F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85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0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8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F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C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A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4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E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416.08</w:t>
            </w:r>
          </w:p>
        </w:tc>
      </w:tr>
      <w:tr w14:paraId="5758D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AF71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F6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448728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F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B5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457952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47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2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F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C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7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2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6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B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1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357989</w:t>
            </w:r>
          </w:p>
        </w:tc>
      </w:tr>
      <w:tr w14:paraId="1B556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D22F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8F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CC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10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C3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D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1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4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F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9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4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6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F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61101</w:t>
            </w:r>
          </w:p>
        </w:tc>
      </w:tr>
      <w:tr w14:paraId="0B7C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45EE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08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1A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35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FC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3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D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5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7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9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7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7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0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</w:tr>
      <w:tr w14:paraId="53C4D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5F5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29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63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44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9A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7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1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B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6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F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B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D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E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</w:t>
            </w:r>
          </w:p>
        </w:tc>
      </w:tr>
      <w:tr w14:paraId="7AB83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59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95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03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3F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A3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1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D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C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D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C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3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1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E6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</w:t>
            </w:r>
          </w:p>
        </w:tc>
      </w:tr>
      <w:tr w14:paraId="2BC22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0A7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A9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50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3C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0F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A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5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C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A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8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9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8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C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</w:tr>
    </w:tbl>
    <w:p w14:paraId="6F6E510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0ADF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29BB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0A65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9BB7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016F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E49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02A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B99E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FF5A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25FE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5CF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9B66E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C2880F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3CCA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1E67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533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A2F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618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39E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0D3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CBF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5D86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CF4D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CB0A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03F17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08B1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1005[超市]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777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59F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3E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9B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61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D3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E3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B8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54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65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82E8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C096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B3FEB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568B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C8C2B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9E6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B82E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302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3FAF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14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2F86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E1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308C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9C98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1D74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86C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40F3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EAF49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EA5D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8F71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A99C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DD8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64FD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41C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AC9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1EEE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C3B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E6C8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AE8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7A45B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A0E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7E2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68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BB81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6C8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505E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105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3EB83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26B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B2D1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81A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9D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5E3B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22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DC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90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DD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E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A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6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4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9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6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E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F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822.5</w:t>
            </w:r>
          </w:p>
        </w:tc>
      </w:tr>
      <w:tr w14:paraId="260CC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25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18E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0B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40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04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05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2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2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D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F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6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2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A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E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326.9</w:t>
            </w:r>
          </w:p>
        </w:tc>
      </w:tr>
      <w:tr w14:paraId="47E1A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478C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D87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3A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0B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76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D9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E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B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D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6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E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C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9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3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 w14:paraId="5B6E7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E4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4500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55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B6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60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A9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9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A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E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8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3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3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15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8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</w:tr>
      <w:tr w14:paraId="77DE1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6C1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D81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04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FE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1F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4B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F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1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A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0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3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1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C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A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</w:tr>
      <w:tr w14:paraId="2BB10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A817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4C0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F=76.23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C0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AF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7C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54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6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6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E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F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4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B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4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4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1400.4</w:t>
            </w:r>
          </w:p>
        </w:tc>
      </w:tr>
      <w:tr w14:paraId="664B2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6C58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3C0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B8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B0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3C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A8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6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9C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6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D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7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F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3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A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</w:tr>
      <w:tr w14:paraId="50AD1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845E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330F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3D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CC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22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0B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9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5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7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F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0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6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3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F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842.8</w:t>
            </w:r>
          </w:p>
        </w:tc>
      </w:tr>
      <w:tr w14:paraId="46B1C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A80F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E85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E3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F1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2C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C6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A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B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E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4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B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D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F3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B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796.0</w:t>
            </w:r>
          </w:p>
        </w:tc>
      </w:tr>
      <w:tr w14:paraId="4741D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5DC4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D613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49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76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12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D0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0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3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4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F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3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D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D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3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</w:tr>
      <w:tr w14:paraId="3B7D4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53D3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6742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EA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E9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81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EB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5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E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D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F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B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B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5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A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532.7</w:t>
            </w:r>
          </w:p>
        </w:tc>
      </w:tr>
      <w:tr w14:paraId="2353C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29C7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7F9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40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D5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94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30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C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4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D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E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6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0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1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2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</w:tr>
      <w:tr w14:paraId="2CCA4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087B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DC31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60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8C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3F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39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F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9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5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8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6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5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B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F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 w14:paraId="3B04F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467E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9DA2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06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B9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3E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AC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8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3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A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3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0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0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E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8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</w:tr>
      <w:tr w14:paraId="103A0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4216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EAE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CA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AF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97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05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C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6D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D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3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C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B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1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7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 w14:paraId="6039F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323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6E8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F5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53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D5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38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9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6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0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4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6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B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1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C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 w14:paraId="35312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E99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261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7D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9B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47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21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F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F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F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C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8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8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0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6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</w:tr>
      <w:tr w14:paraId="3A6CE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FD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953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7D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06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A8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11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F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5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8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6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C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3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4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2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890.4</w:t>
            </w:r>
          </w:p>
        </w:tc>
      </w:tr>
      <w:tr w14:paraId="413DA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61EC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09A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52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71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2B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19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C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3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D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8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4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0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B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C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1522.1</w:t>
            </w:r>
          </w:p>
        </w:tc>
      </w:tr>
      <w:tr w14:paraId="763A7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1436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DE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70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14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EC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C3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6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B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4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E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D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5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C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5F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1469.6</w:t>
            </w:r>
          </w:p>
        </w:tc>
      </w:tr>
      <w:tr w14:paraId="1C587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88AF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8AA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FD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6D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53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1F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4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C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A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A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2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9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3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3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1469.6</w:t>
            </w:r>
          </w:p>
        </w:tc>
      </w:tr>
      <w:tr w14:paraId="37D96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525A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CC28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09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84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4C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B3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1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1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C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9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8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4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7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6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5527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222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D56B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99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AB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63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58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0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9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4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D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E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1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A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5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2160.3</w:t>
            </w:r>
          </w:p>
        </w:tc>
      </w:tr>
      <w:tr w14:paraId="0C896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3392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0C81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C9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06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33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95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8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8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3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D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B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5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7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0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11683.1</w:t>
            </w:r>
          </w:p>
        </w:tc>
      </w:tr>
      <w:tr w14:paraId="22BCF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2B0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9592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C0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01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F9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45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6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C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5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C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2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1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3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1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13.34</w:t>
            </w:r>
          </w:p>
        </w:tc>
      </w:tr>
      <w:tr w14:paraId="44A29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E92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54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DA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DD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A3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8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C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A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4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5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9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2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5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19536</w:t>
            </w:r>
          </w:p>
        </w:tc>
      </w:tr>
      <w:tr w14:paraId="338F3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1C9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FE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CE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DD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F4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6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1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6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3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7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A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C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8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10014</w:t>
            </w:r>
          </w:p>
        </w:tc>
      </w:tr>
      <w:tr w14:paraId="55103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60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CF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6E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1C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AB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6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E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0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9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C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8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8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5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31.80</w:t>
            </w:r>
          </w:p>
        </w:tc>
      </w:tr>
      <w:tr w14:paraId="2F97F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9CCA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26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1A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1C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43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3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8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C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A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0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1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C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1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7853</w:t>
            </w:r>
          </w:p>
        </w:tc>
      </w:tr>
      <w:tr w14:paraId="1E8DC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3A5B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26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B9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49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B3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E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5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E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8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6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3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6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DD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7853</w:t>
            </w:r>
          </w:p>
        </w:tc>
      </w:tr>
      <w:tr w14:paraId="2526C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2C1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5C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87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4F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A6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B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6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6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F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D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3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5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5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18.58</w:t>
            </w:r>
          </w:p>
        </w:tc>
      </w:tr>
    </w:tbl>
    <w:p w14:paraId="3072290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C864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B52B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97B5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5487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E25A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25D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F8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DB1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EC68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A3DB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9F9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B75799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6A1C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A318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62C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FD5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FB8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D03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7C9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B3F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D61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A53D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20DE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731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923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A01B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1011[小卖部]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368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7CE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244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13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D9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18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62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43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B1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26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CA5F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9BF5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10C1D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B8C6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53141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579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C3E8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0ED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E585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FB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8DE5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04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5D2C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D5C1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972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2A0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156B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082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CA67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ECEB3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2515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67BE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174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9919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4DA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DE29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EC6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F4D88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13E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34F9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404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8396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C3B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D7B6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D9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DC8E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580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6DDA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75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2404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8958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440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346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C8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A2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0B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BF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1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6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1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B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2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F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4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EB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386.2</w:t>
            </w:r>
          </w:p>
        </w:tc>
      </w:tr>
      <w:tr w14:paraId="54A10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4E0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1FA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0A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8B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12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23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7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7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8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A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2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C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7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C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 w14:paraId="134B9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104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725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61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9D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19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7E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8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3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5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8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C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A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7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0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 w14:paraId="24971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FA8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C6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F1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CD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FB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15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2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6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8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1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D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3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9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2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786.0</w:t>
            </w:r>
          </w:p>
        </w:tc>
      </w:tr>
      <w:tr w14:paraId="41305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8260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5E8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74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FC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FA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A7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4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5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D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C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7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0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9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2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300.2</w:t>
            </w:r>
          </w:p>
        </w:tc>
      </w:tr>
      <w:tr w14:paraId="5AE3C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A897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BE5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4C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6D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08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DF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5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B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5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2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7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D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E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E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</w:tr>
      <w:tr w14:paraId="253ED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C036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479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F=30.86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B5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F3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1A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81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0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6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F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8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2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8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6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D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682.5</w:t>
            </w:r>
          </w:p>
        </w:tc>
      </w:tr>
      <w:tr w14:paraId="4E36A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A81A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689B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71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1A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10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77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E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8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7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E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B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2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8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A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</w:tr>
      <w:tr w14:paraId="23D0C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8D17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0E2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FE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65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90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C2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0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8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A3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B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5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E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6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C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456.7</w:t>
            </w:r>
          </w:p>
        </w:tc>
      </w:tr>
      <w:tr w14:paraId="49564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610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837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F8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43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72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60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7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1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A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5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1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1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5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4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 w14:paraId="3C7BB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5239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64C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0C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FA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45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9B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9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9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2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75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7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4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8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5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</w:tr>
      <w:tr w14:paraId="45C6F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4BE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B8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C3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06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C0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BD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8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45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B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2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5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C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C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9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412.5</w:t>
            </w:r>
          </w:p>
        </w:tc>
      </w:tr>
      <w:tr w14:paraId="05F69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FAC0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0ED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86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43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3C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4C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9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C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A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5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F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2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B0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8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</w:tr>
      <w:tr w14:paraId="0D089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D087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78D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7C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FB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95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82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6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9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E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8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D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5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B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E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</w:tr>
      <w:tr w14:paraId="693FF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2B80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0A4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17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FB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42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F7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3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9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1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4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A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D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4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1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</w:tr>
      <w:tr w14:paraId="576DD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D9D0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EDA8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59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23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F3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E8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9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5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2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7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F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C5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D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0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9F76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7183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C9A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AB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4A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CB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9A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6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4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C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8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8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3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F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2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</w:tr>
      <w:tr w14:paraId="5C085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8A0D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5619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E8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6F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72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92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E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B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C6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F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8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B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F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C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2472.5</w:t>
            </w:r>
          </w:p>
        </w:tc>
      </w:tr>
      <w:tr w14:paraId="27AA4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4C1C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D392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C7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74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DA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06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2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E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C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9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3B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5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A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0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2.82</w:t>
            </w:r>
          </w:p>
        </w:tc>
      </w:tr>
      <w:tr w14:paraId="5425C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D2CA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70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E0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25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97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7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C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3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D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A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D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A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7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5815</w:t>
            </w:r>
          </w:p>
        </w:tc>
      </w:tr>
      <w:tr w14:paraId="4A16E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3CD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D5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8A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DA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03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C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7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3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F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4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2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4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B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3800</w:t>
            </w:r>
          </w:p>
        </w:tc>
      </w:tr>
      <w:tr w14:paraId="435FB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16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64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03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AD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6C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B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F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8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6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5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8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C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6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6.11</w:t>
            </w:r>
          </w:p>
        </w:tc>
      </w:tr>
      <w:tr w14:paraId="0DFCC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31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4B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C9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57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4C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A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A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0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F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E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7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D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3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3342</w:t>
            </w:r>
          </w:p>
        </w:tc>
      </w:tr>
      <w:tr w14:paraId="4CF1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FC92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7C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D4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08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AD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D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8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1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6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4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B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A8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C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3342</w:t>
            </w:r>
          </w:p>
        </w:tc>
      </w:tr>
      <w:tr w14:paraId="0D9F6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7C8F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26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6C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D0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BE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3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F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4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7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F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0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4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0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</w:tr>
    </w:tbl>
    <w:p w14:paraId="7C3AD0A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C6F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9349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A1BE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A37D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EE74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323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DBD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878C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4480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B499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DB6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33BA4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1647FF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27DE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4D21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B84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435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95E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8BA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2DD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EE7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F735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B05C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EF5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7452B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211A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879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C2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D2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36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E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FD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67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35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CA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99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12C7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17CAC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3A328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595A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E93E6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9D7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4267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06D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197D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6A4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6FDA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A9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227D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13E2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C9D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334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9B0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793D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C62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E9029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205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F958D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AD3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2758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BDD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22FC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B0C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5EF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399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4D8D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C4C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DEC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5C3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EE68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A1D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9460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D9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EE5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460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B00E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E1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F49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C0F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B9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BD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6C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C9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95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2F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A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F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C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E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0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E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</w:tr>
      <w:tr w14:paraId="4D04A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BD5B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52D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F=35.34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C4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48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EE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94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2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E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A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B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4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C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9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9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676.9</w:t>
            </w:r>
          </w:p>
        </w:tc>
      </w:tr>
      <w:tr w14:paraId="5EB86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F26D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21FB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DA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9C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82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89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1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7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B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0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2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F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0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4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</w:tr>
      <w:tr w14:paraId="4EE18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79F8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E422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4C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8B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F0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3F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1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5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6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4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1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1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ED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5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</w:tr>
      <w:tr w14:paraId="6A8FD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0655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391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5E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58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70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3D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D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5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6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6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D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7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8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1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</w:tr>
      <w:tr w14:paraId="5F35F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1FD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C0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46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E5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DE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CB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0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7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D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A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B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9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D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5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 w14:paraId="66D34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4C8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89E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15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8F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C4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3C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9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3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A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0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4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3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F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8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 w14:paraId="4F83D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24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F02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E9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8C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B3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48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6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8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A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B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6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7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D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B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</w:tr>
      <w:tr w14:paraId="4D5FA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A16C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AE4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8E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7D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81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0F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A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8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2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8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1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3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9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2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</w:tr>
      <w:tr w14:paraId="0275C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878F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98A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DD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B2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DF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BB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5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D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F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E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5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6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D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3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</w:tr>
      <w:tr w14:paraId="6CE37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257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95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ED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97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63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24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F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3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9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0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1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8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D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4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</w:tr>
      <w:tr w14:paraId="16DC0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27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D8A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BA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F0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DA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DD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B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B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D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5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6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0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2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5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73055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732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A48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A6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EE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8D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5B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7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4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8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F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6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A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E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3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</w:tr>
      <w:tr w14:paraId="72145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4F1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570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7E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32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0E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EC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7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E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5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C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1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3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0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4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 w14:paraId="5778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0D4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A1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78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35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E0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96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F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1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0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9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1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A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A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D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398E7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C64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880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22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C7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62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48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D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C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E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A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B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9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B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E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</w:tr>
      <w:tr w14:paraId="1051C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A2BB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423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2D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4E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74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81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A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5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9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5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8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7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3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F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 w14:paraId="49B43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3818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3FEC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B2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10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6F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86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E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7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4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6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1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F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9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B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 w14:paraId="282F9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F219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585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E3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FE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3E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AB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0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2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9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C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26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F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1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1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366D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1D72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6C5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1C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16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A3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BA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3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0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1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3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2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E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3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E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</w:tr>
      <w:tr w14:paraId="59386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B40F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6D7D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FD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2B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B7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E3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1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1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6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E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5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1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B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B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650.7</w:t>
            </w:r>
          </w:p>
        </w:tc>
      </w:tr>
      <w:tr w14:paraId="10DA1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520C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195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D0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AE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DF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2C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C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3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B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1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D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E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2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A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 w14:paraId="01AC0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D709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F8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4D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3D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74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A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F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9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4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3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7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3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3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</w:t>
            </w:r>
          </w:p>
        </w:tc>
      </w:tr>
      <w:tr w14:paraId="5EB70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7E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EB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28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F5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8F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B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3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0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F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2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5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8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C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</w:t>
            </w:r>
          </w:p>
        </w:tc>
      </w:tr>
      <w:tr w14:paraId="41F10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3B7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1C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6F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D7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C0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3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2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4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7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C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6C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7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A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  <w:tr w14:paraId="222AB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28F0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5B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AA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CC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53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B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E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9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8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5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6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9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4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</w:tr>
      <w:tr w14:paraId="5AC3B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8B08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84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B0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48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BC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87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6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7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F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7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E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2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5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</w:tr>
      <w:tr w14:paraId="3E562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CD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D3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18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21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71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6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2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C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B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4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6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2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6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 w14:paraId="2035F46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7AA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DEBF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2EC2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B200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A3EC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4FC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B2B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A89F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A6D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E4B7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306D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17732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E191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3F1D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2EA4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FB5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8BF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202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5D0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06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0E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A837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CE8F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AB9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8447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7447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C6D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D0F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CC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45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89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83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E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91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C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BB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D23C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313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F107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26AA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CBAD4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46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FED2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B1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A624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3D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0003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50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8253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4D250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77B8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67E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9DB1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9E0CA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46A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D4E8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E270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2F6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ABD0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13E46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BA7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0E8CA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9D0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23632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308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FC34A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0F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2D48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9BF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FCC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202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967D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EAD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4B78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F30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62C5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4E7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51C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FB6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03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D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AD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8C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0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E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A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F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0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F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2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A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</w:tr>
      <w:tr w14:paraId="48D65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C35A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3DB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92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C3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EB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CB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C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5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D1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D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7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3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BF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B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</w:tr>
      <w:tr w14:paraId="6BC0D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CDE0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BE5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83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A7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54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88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6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4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A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B0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1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1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5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0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</w:tr>
      <w:tr w14:paraId="687EF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75C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D5A2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63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0F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07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76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5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C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1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7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0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F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0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7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</w:tr>
      <w:tr w14:paraId="59890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8CC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F3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C1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02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57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57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6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F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3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4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C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7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5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2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</w:tr>
      <w:tr w14:paraId="5E566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49E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CE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8F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B9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18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34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D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2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2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D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21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1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C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4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 w14:paraId="3ADB2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901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657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DB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5C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06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15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9C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F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5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A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C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B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1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D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</w:tr>
      <w:tr w14:paraId="45EE5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E807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D8F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2D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A0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C4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EA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8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A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4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2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8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7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F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A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 w14:paraId="61392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0DD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836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FE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1C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62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D3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C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F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D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5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0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B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D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95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</w:tr>
      <w:tr w14:paraId="56B77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965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D56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03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DD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3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FC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4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B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5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3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9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A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A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3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</w:tr>
      <w:tr w14:paraId="6EC91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F084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18F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E8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B7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6F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82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3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B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A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1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1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1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A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A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</w:tr>
      <w:tr w14:paraId="4EAAE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3BB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4179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62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F7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98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42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B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0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A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9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4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2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9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3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</w:tr>
      <w:tr w14:paraId="1FD67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F85C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19DE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BD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88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20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7D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6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A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7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3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0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B1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D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B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B594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44B6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5E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A5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E3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F6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B0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4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D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0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A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B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5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A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A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9997.8</w:t>
            </w:r>
          </w:p>
        </w:tc>
      </w:tr>
      <w:tr w14:paraId="1D127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C578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0BE4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16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44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6F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37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96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C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E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4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3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8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2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C7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61774.8</w:t>
            </w:r>
          </w:p>
        </w:tc>
      </w:tr>
      <w:tr w14:paraId="2FB9D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626B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395C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BE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62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75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AB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9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21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F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5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5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C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8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CC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72.56</w:t>
            </w:r>
          </w:p>
        </w:tc>
      </w:tr>
      <w:tr w14:paraId="252AE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2014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C5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5E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F3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84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1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D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5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C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1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9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B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3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62663</w:t>
            </w:r>
          </w:p>
        </w:tc>
      </w:tr>
      <w:tr w14:paraId="5716D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55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A6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5B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7B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BD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9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9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0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5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9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E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E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6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10886</w:t>
            </w:r>
          </w:p>
        </w:tc>
      </w:tr>
      <w:tr w14:paraId="6C926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D43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6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59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19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40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4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B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9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F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4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2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A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D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</w:tr>
      <w:tr w14:paraId="2A6DD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134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C5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DB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F5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DE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9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9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4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F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01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B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6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8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</w:tr>
      <w:tr w14:paraId="47D2B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3A6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DD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86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81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9F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90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1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8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4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7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76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8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5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</w:tr>
      <w:tr w14:paraId="7BA2A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F99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F0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E4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96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4D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CA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6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2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4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3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3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3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1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</w:tr>
    </w:tbl>
    <w:p w14:paraId="74CE5C6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5D30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4BF8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17FA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629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63B5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E0F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7F1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080E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52D0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FB20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C570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09FE62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734C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BBCA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725E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857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CE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B1E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C1C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36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8B8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3D53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9B9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4A2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CE685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095E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1022[主食库]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74B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95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6A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5B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2F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DA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2C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38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8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9C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35F8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1DEFE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445E1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8F45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5BA30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8B1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DDBA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606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8AB8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35F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D2D8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E0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B7A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F2AF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81F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BAC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304E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633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203A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37CE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D1AD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575EC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01FE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FDBB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89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93940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D8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4743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5ED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CBD4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FC3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2D8E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41F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3F86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4B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6E12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987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0ECFF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0F8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2C29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794E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954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F1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70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94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0F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D4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E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5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3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6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F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6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3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6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</w:tr>
      <w:tr w14:paraId="116D3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AB0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A80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5A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A6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42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F1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1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D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2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F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B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5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0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B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</w:tr>
      <w:tr w14:paraId="53768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16AB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39D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82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37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DB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A8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9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5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F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C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D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D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5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8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 w14:paraId="48B78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1F8A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8676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1A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5A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9F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05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9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94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5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1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4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1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5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6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 w14:paraId="033B2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327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48A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73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51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71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04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5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D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B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0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2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7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C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D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0F64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D1B8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C93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85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65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CC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E6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6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6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8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6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F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4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E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E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280.7</w:t>
            </w:r>
          </w:p>
        </w:tc>
      </w:tr>
      <w:tr w14:paraId="22685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C6EF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62CF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17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57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13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1B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8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0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7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8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C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9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2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A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1518.2</w:t>
            </w:r>
          </w:p>
        </w:tc>
      </w:tr>
      <w:tr w14:paraId="36918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6099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3BCF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E1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57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29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70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B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4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6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2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C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C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C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2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</w:tr>
      <w:tr w14:paraId="7A709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43D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FC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47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96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6E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F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5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C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7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AE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C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A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3F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</w:t>
            </w:r>
          </w:p>
        </w:tc>
      </w:tr>
      <w:tr w14:paraId="4CE5D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196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5E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37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0C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A5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B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A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B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A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E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2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4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A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</w:tr>
      <w:tr w14:paraId="5438C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505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28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F2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1F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6C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C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D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5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B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A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8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D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D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</w:tr>
      <w:tr w14:paraId="53C36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6D1F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A1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E2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DD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17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2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6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9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1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E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05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2F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C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</w:tr>
      <w:tr w14:paraId="23207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DAAD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19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F9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6A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40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A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7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5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5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0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C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A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9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</w:tr>
      <w:tr w14:paraId="1A0EB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BAA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69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57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EC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71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C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D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7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0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D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3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2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C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 w14:paraId="0A63690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D81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5C09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1A7F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5ED8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0BD4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6E3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E09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478C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1A2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7912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B8E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50A5A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C7788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ABC5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F3F6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D42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78E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5A6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ABB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CE7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7C9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869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F8CE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892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FE736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F985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DBF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696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5C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B3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34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08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F6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10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B2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13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7379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8F3D9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D92F7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F3AD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B21B3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360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928A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FFD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087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63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087B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E6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3513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FE05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F24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250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D7AF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4318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3C71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2622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D139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EC562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6C7D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980C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A09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9533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47E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EF71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B51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D41E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45C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F86F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AB0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A61A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ED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2E9B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3FF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7562E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92A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F010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A780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448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3D9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84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F6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66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80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A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7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E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D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A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7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1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0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</w:tr>
      <w:tr w14:paraId="245F2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FE3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929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26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32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A2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FF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7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7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6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8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5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1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B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B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</w:tr>
      <w:tr w14:paraId="6F921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D5DA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B9F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76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93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27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92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8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6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0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4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B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5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1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2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 w14:paraId="65345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A43C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C1EB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BF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60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57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6B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F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2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0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F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0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D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9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9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</w:tr>
      <w:tr w14:paraId="7F49C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F58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8DA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C4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14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6C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1D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6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7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6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1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A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8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3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7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3E197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946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FBB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CC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CE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21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57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5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E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8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9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3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1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D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D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</w:tr>
      <w:tr w14:paraId="32AD3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500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59D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0C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3F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78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F7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2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0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8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9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9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A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5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5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</w:tr>
      <w:tr w14:paraId="7D217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F29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FD7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04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C1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69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CE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9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0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3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9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6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4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2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3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</w:tr>
      <w:tr w14:paraId="53814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20C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8BC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8C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AE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B7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6E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3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4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0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E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8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B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A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F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 w14:paraId="36E53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E5D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612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4A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4B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FE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CC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2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C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1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F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9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7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B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D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 w14:paraId="39EE2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DE8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CD1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26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92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D3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92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2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3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A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7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F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7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5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F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 w14:paraId="652FF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BD40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8C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E8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DC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39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83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7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F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3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E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7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A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B3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</w:tr>
      <w:tr w14:paraId="3A807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455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6A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50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4B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F4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AA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B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3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0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9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57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8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2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</w:tr>
      <w:tr w14:paraId="10EF5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2E5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F0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50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89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12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7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C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9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1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7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0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C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B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3A48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87A2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90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4D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5B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7E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C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A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4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5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F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3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2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1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</w:tr>
      <w:tr w14:paraId="0287B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049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4C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FD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FA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06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A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F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9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9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8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F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7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E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</w:tr>
      <w:tr w14:paraId="32D06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BC5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1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67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35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BB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9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2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0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3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6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9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A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D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F82C31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ADA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0746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57E8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FB34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A955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AAA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32E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C472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55D0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3029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0B0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33030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32FC9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6DD9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EC86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32F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95E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241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DC1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1F3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F77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863B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512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7A7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0AD50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5FE2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1029[备餐]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BCF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134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9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9F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8B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55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9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C2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68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33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2249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00E8E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FED6B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</w:tr>
      <w:tr w14:paraId="21321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15137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08A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820F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07C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40CB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D4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8A79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84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A73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464D9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358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7AB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7D53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6495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60A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228C8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C165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1148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382A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CE62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31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4C4A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4C9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931B6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34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1E73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098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52481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06F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6B9F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5F2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626C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316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B63BE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DF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EC0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F467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F4C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4CF2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DD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2B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B2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96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9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0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4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2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8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E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C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6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</w:tr>
      <w:tr w14:paraId="3E56A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A3C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085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03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87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D2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6C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9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F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7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0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E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0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E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1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</w:tr>
      <w:tr w14:paraId="08B34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6661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F2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C4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62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C5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0D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C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2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A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9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D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5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F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F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</w:tr>
      <w:tr w14:paraId="19897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3ABE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606B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F2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DE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C2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27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6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9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C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8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02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D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3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8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</w:tr>
      <w:tr w14:paraId="74892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214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B32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FC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2C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11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24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2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08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F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5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A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7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3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7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C605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9A23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65C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4B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96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17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05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96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5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8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B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A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C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E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B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6601.2</w:t>
            </w:r>
          </w:p>
        </w:tc>
      </w:tr>
      <w:tr w14:paraId="35FEC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F23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8146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5B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01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A0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F9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5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E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A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2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6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A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8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0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40787.8</w:t>
            </w:r>
          </w:p>
        </w:tc>
      </w:tr>
      <w:tr w14:paraId="50D60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AD3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929F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6F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37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B0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3D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0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B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5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2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9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2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4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7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47.91</w:t>
            </w:r>
          </w:p>
        </w:tc>
      </w:tr>
      <w:tr w14:paraId="3BF58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0F6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43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7F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5B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EE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9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C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8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E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B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8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F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5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41015</w:t>
            </w:r>
          </w:p>
        </w:tc>
      </w:tr>
      <w:tr w14:paraId="1DC6B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85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88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DB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0E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4D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A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BA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7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C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2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2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3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A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6828</w:t>
            </w:r>
          </w:p>
        </w:tc>
      </w:tr>
      <w:tr w14:paraId="55BEA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13F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E5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B0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EA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C1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F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A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7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4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F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A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2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1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51.24</w:t>
            </w:r>
          </w:p>
        </w:tc>
      </w:tr>
      <w:tr w14:paraId="5DCA6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23E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D7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D5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69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FD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2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E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F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9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A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3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C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D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</w:tr>
      <w:tr w14:paraId="19702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717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44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5A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93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24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0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1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5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4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F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5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5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B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</w:tr>
      <w:tr w14:paraId="0C592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3A9D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97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11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F9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9C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9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9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4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B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D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0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E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5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2.00</w:t>
            </w:r>
          </w:p>
        </w:tc>
      </w:tr>
    </w:tbl>
    <w:p w14:paraId="64B9EF7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724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8D89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B683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D183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B9FD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1A7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4E3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4031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13EF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A6ED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345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65C2CD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CEBB92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0C1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9402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D2F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3DC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520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63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90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0D4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85C7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4AB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3E5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D3E0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3C41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1030[小卖部]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748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5C0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E3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FAA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C0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40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37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F7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34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66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04E2E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4DBBC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49904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DFC3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C87DE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294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3CA7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16E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D67F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0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D518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22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803B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42B8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AEE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DC6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C9EF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AF2D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605E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000F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0E35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67B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56A7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1D38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A7A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1DB9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748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9F08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5F0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9163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8FD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83BF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ACF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1161D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50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D9D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623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A090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BC2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CF82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7E8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8E9F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D43F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39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CB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7A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73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F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7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9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A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F3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0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D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7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</w:tr>
      <w:tr w14:paraId="7B17D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FE2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F65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27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2F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D7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72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7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7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4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2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6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1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6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A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 w14:paraId="73991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7743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CBA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27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49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73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0B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5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F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5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A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9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2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2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9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</w:tr>
      <w:tr w14:paraId="1FB55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FA64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4B0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FD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06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0C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16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9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2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A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F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D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6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8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C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</w:tr>
      <w:tr w14:paraId="46FBF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9170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ADA0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75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CE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2B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A3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E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E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2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C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C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11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7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8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1B51F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160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8624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74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58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06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A7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2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E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5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1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A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1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A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D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</w:tr>
      <w:tr w14:paraId="6D968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F165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9E9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53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76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32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BA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9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6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2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1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9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3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7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9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343.9</w:t>
            </w:r>
          </w:p>
        </w:tc>
      </w:tr>
      <w:tr w14:paraId="0FCB8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E65D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0F59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3B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6D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9A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74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8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C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37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9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9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D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0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B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</w:tr>
      <w:tr w14:paraId="5383B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CC2E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F96B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7A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9A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B6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E9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5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4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6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4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3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3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3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E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</w:tr>
      <w:tr w14:paraId="4639E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092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C8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92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45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07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C0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E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1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3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8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0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2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1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8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 w14:paraId="3F992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8E8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AC5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5C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CB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C8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9E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D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9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4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5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1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8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4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A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677FC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67C6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CA3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B0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A6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EA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5F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A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2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7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0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F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6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1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3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</w:tr>
      <w:tr w14:paraId="7A5D7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793A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BEF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27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9A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C1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26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8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F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5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F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7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D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C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A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</w:tr>
      <w:tr w14:paraId="68207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61F9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4AB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F6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9F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81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BA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A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0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4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8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8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C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2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6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 w14:paraId="3A5A4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50C5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A47C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2D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5F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C4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E6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0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90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3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3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1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7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0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C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 w14:paraId="41B28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4FA1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1CDA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8C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0F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17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C9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1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A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7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2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E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E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5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9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5D7C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1E70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524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19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5D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F6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45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9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B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0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5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7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6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C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D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</w:tr>
      <w:tr w14:paraId="3118A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14BB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775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06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10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14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A5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9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A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48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D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7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A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9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1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1236.3</w:t>
            </w:r>
          </w:p>
        </w:tc>
      </w:tr>
      <w:tr w14:paraId="40CF9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EC9E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AEB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67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1E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3D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4F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B4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F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4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E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7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E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5D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0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</w:tr>
      <w:tr w14:paraId="49FAC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B486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4E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4D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3A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89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D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C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D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C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E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D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D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1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2705</w:t>
            </w:r>
          </w:p>
        </w:tc>
      </w:tr>
      <w:tr w14:paraId="7609C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41A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17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44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0D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E9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F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E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9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8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0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68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6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6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</w:tr>
      <w:tr w14:paraId="3A98A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B63F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F4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94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A6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63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9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5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B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F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A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2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0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2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</w:tr>
      <w:tr w14:paraId="68880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6B0B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4C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8E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ED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A0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4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1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1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3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6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4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9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E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</w:tr>
      <w:tr w14:paraId="1BA9D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A93E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8B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B7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2F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86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B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A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2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1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1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A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3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5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</w:tr>
      <w:tr w14:paraId="3C2E2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CBB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8A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18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9E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E5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5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A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C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A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B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1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5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F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</w:tr>
    </w:tbl>
    <w:p w14:paraId="0F92025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862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81DB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662F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966B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F549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732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BB2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EAAD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98AA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BBF4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173F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7A1D6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0535FF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4A88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8C4D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A4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A16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E27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6DD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6A0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C7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072B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731E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F5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5919D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D4C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1031[小卖部]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BAE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62D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13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CB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66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4EF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59D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39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9D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E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9251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9E4B0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0A20F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FDD7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470AD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A07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D967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2C3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629C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AD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4452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C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8512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3784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118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B5D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9487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19A2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2560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87D32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97DA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1C058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014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F24FB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84E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FD0F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DA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807E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E2C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BF86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296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A72F6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EA1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3D32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086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2DC2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11B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C572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0C2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E710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FFB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949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E4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14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3E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90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43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4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D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70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C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C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4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D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5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</w:tr>
      <w:tr w14:paraId="4C3DA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3A5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C0C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10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A4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1D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D5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C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3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F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E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7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A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7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6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</w:tr>
      <w:tr w14:paraId="1CD71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29E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B700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D4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37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B3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63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D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E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5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9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D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6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3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D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</w:tr>
      <w:tr w14:paraId="7551E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4C9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80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E1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2E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FA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C3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4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B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E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1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B0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A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9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4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</w:tr>
      <w:tr w14:paraId="0134D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7E45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113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9A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F7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5E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E7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2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6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D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C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2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B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5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1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55846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E0B1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C95B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D3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90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6A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5F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2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B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E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F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5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C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D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1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</w:tr>
      <w:tr w14:paraId="3948E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62FF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8D7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4C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21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C8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6E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7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C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CB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7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5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BB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F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A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</w:tr>
      <w:tr w14:paraId="645A5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83FD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7033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D3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C1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A2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A9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1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1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D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E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2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B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1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C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</w:tr>
      <w:tr w14:paraId="4B417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1AF4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180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08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22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86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1D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0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7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E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1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A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E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9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E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</w:tr>
      <w:tr w14:paraId="3B8AD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61B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01A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FD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3B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FA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29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4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8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9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A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4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B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4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E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 w14:paraId="6C2E8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22C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E2A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67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D6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05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04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F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F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A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7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F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F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44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0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0B9D5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7F2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9CC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8E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C3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D9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D4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0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2A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E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9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0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A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6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1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</w:tr>
      <w:tr w14:paraId="70EB8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B9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18A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71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B2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38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84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0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1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7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D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F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C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0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08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</w:tr>
      <w:tr w14:paraId="1EE3B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2EC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C11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F3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F1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A8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08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5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8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B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C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2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7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1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D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 w14:paraId="0E673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DFAB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C80E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2B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D5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6D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80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6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6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9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4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5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5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A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6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 w14:paraId="6FA39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FD3F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63E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AD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01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43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D0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7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7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4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3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6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F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3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6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8181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A8EE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B68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74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E2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9A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20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F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D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C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5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0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8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0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4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</w:tr>
      <w:tr w14:paraId="2B5F5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5FE4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9492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31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15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4F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C1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5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3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8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2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C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9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5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0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1236.3</w:t>
            </w:r>
          </w:p>
        </w:tc>
      </w:tr>
      <w:tr w14:paraId="6C677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E4D6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7A5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C2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88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67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24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7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B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9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C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2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6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3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F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</w:tr>
      <w:tr w14:paraId="7559B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1A09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B4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B1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5A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F2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5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0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9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0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B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7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1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C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2705</w:t>
            </w:r>
          </w:p>
        </w:tc>
      </w:tr>
      <w:tr w14:paraId="105F1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7751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5E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04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DC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88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5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0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F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9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7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9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F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0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</w:tr>
      <w:tr w14:paraId="635D2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0FC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52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A4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8D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C9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1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7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1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E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B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B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E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E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</w:tr>
      <w:tr w14:paraId="78A09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D0AE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A8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BE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77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80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9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9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6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B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A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E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3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4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</w:tr>
      <w:tr w14:paraId="1E1A9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75D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0D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49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46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4C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2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5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C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E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3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2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6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4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</w:tr>
      <w:tr w14:paraId="19443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141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61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34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F1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33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0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E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C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6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5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1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6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C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</w:tr>
    </w:tbl>
    <w:p w14:paraId="4FEDF26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41EF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1971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1DA5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362E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A85D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257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7A4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9D21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39F0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8A6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E78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3B291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A00D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288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8EF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BF1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E94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B54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B6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779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21C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40C8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4136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E35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F89A2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69BD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1032[小卖部]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2B1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CE0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D8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3A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FE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827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A2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C6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0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67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46494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C9CD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771D1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A642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42753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ADF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7F94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4D4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05E5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2D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25C4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E7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816B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7F7F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8B5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DF0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E549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D6AC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730B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2AA2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7D26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776D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9477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6968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98D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38F5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22A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FAE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248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632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B19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B9C0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6EA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F345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8AE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1EFD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A61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0CFDD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670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B14F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E55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982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2F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FF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53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49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8A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A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1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A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F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5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F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5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2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</w:tr>
      <w:tr w14:paraId="05C43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D95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5A1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21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66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C8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35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3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C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9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6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0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7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9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4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 w14:paraId="48803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127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BF7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12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42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B6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82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8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3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9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8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E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A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E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9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</w:tr>
      <w:tr w14:paraId="2769A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7C92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FC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34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CA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32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73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19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9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1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2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4D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C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6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2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</w:tr>
      <w:tr w14:paraId="7220E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292B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75CE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8C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D7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1F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7D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C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7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8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E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B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E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0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B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7E5A6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F031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ECC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A4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AC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A2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5D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2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0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7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9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3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1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3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D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</w:tr>
      <w:tr w14:paraId="64B5D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4724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10B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47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D5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AD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1B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9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A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00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D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3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1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4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C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</w:tr>
      <w:tr w14:paraId="11835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F956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7E68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1E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E9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72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AE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A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5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A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4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3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D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F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2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</w:tr>
      <w:tr w14:paraId="61E66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392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78C1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BA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41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EB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54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D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4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3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1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C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F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55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3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</w:tr>
      <w:tr w14:paraId="09DD3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031F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267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10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13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CF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CA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5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3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A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8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4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6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1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79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 w14:paraId="569AC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A0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E45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F0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40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17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E6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C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B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C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7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B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9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F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F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408F7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ECD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6FDF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33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6A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F1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C2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B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A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5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6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7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7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C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4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</w:tr>
      <w:tr w14:paraId="66F78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571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A45D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2D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9C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7A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95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F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C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3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B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7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9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D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25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</w:tr>
      <w:tr w14:paraId="2DFAE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492F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11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7F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4A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40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A9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9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1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B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3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0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4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6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F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 w14:paraId="373B9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DAC1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052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21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35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81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93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2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C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0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F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3D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7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F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C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 w14:paraId="57571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20C2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1A8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CE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8C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C4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4E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AA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9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0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2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3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A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2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2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8A6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2FB1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EBC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61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73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CC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BE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8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3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C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7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2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2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4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8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</w:tr>
      <w:tr w14:paraId="37B92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031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E8D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30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8B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69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DF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7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3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4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A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9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2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F8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9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1236.3</w:t>
            </w:r>
          </w:p>
        </w:tc>
      </w:tr>
      <w:tr w14:paraId="12D75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ECB8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F2FC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5E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06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2D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ED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2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E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1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8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8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0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F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7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</w:tr>
      <w:tr w14:paraId="54305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27B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CC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D7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8D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42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F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E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6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E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A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6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7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1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</w:tr>
      <w:tr w14:paraId="35895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3676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C5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BC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24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0E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FD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C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A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1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3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F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0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1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</w:t>
            </w:r>
          </w:p>
        </w:tc>
      </w:tr>
      <w:tr w14:paraId="4158A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85AF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90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73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1D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E5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7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9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3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C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4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C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8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E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</w:tr>
      <w:tr w14:paraId="7BA91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DF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CE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CA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8B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30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A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B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3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A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7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6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4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5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</w:tr>
      <w:tr w14:paraId="07065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C0B1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32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D9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FB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8F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1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E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0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3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8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4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A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E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</w:tr>
      <w:tr w14:paraId="2DD12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439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37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47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7F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E2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8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B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6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F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4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6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A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C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</w:tr>
    </w:tbl>
    <w:p w14:paraId="59DD4FF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F858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F424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527D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1F9B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1A6F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AC8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199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38D8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9502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5C2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498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9103A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4D15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1339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405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9C0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5A4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204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D95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3B6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1C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6A13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D0FC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8C2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DAC55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4545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1033[小卖部]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9B0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09D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3B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18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B6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C9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C7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28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31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15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638F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005DB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BEB1B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4D78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AD454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F37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BD0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BAB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E385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F2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1317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5B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0A48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622C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167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73C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F06C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7B107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BD15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8F66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A640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873E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8F76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A669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712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FD4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698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A3F6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1FD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B28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AC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4FF0E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760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CC8C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0EC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059C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EC2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D9A9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2AD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FF6A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97DC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25A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892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A0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AD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04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D3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3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E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1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E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2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8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9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9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</w:tr>
      <w:tr w14:paraId="3C61D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110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AB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F6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6D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53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68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1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4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1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0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B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2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E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6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 w14:paraId="4A2D4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238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37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0E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81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13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F3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A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F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4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E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D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B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A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C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</w:tr>
      <w:tr w14:paraId="757FF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A2D2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FB1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54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AA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A3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2B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F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5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0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4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1B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D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A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9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</w:tr>
      <w:tr w14:paraId="4D22A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BA68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4F3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5A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79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2A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BA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B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4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6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9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7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4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4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3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275A7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4BF8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4A19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B9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DD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E6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8B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B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5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F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E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D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6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B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0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</w:tr>
      <w:tr w14:paraId="207C9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9FA9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917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E6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22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8C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E8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3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E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6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0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D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0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2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E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</w:tr>
      <w:tr w14:paraId="5F913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0C45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A81F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0C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7C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1C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A7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E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4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3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7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3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D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2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8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</w:tr>
      <w:tr w14:paraId="64FAD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3886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51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27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43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B5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C3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9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8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B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9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4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7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D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D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</w:tr>
      <w:tr w14:paraId="1E1FC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2D9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781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FC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CC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92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B9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1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7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9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7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0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A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0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F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 w14:paraId="7BC0E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F6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851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84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D7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3A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F2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1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1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2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6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0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B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D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9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64838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845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EFE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C5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5A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0D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5E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6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2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0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7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6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0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7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5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</w:tr>
      <w:tr w14:paraId="44C6C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50D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C7E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FB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A0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8F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81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4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E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7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0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A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7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7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5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</w:tr>
      <w:tr w14:paraId="22E2B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B17B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97F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CF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7E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B6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84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0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A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5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8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0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A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1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B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 w14:paraId="31F9F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C8A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50AB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CE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98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61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FF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C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B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8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F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8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1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A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3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 w14:paraId="279B7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CA1B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3CC6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70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26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41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15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BC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2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8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1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B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A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9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9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31C8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D82F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B58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17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62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9E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26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E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B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B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8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2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9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3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0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</w:tr>
      <w:tr w14:paraId="35793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4DEC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D367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C8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94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25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C4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F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2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1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9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5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9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9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2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1236.3</w:t>
            </w:r>
          </w:p>
        </w:tc>
      </w:tr>
      <w:tr w14:paraId="3612D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F234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5F9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E1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16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E8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8F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4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89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9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9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D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7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5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8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</w:tr>
      <w:tr w14:paraId="12C6A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8267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D4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E4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D6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0F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A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1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4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E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4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4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2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3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</w:tr>
      <w:tr w14:paraId="145FE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A48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6E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9C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0A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96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5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6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7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4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F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4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D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E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</w:t>
            </w:r>
          </w:p>
        </w:tc>
      </w:tr>
      <w:tr w14:paraId="1921D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769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C1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85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E3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C8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9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7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F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1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9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6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B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6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</w:tr>
      <w:tr w14:paraId="5E945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48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63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D8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6D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97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5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0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8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3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9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B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C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2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</w:tr>
      <w:tr w14:paraId="4F9E1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91E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9B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2E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B0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53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7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0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2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4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3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0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9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1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</w:tr>
      <w:tr w14:paraId="10E8A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78C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A7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AB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18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98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F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9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0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A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A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C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3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6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</w:tr>
    </w:tbl>
    <w:p w14:paraId="7FBF79A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4F0E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723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984F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826A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CADE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C1E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EE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5336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A4FF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E49B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4EFD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F4891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2380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EDD1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180D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32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652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A02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9A3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558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E99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2DC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BDCF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E47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F532E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6B75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1036[餐具洗涤间]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D04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DA6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AC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22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3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2D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42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6D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FB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C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D81B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77DCD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7819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</w:tr>
      <w:tr w14:paraId="40523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B5C8A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75F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0538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C5B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C681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A8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CB71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D9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B293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00DEF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7FB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E6A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743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FE21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0E03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6891A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2525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6FFC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8F24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12636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1CA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C55D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AEF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3C59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73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9CAF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832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BF5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708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8E74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161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5E8E3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E0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3F9E1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4DD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A4AE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5911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D24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8A7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71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69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0B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F4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2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7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C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D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F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5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3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C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</w:tr>
      <w:tr w14:paraId="2209F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E48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82B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5F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1B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77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BE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3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A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B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F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2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B2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C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2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 w14:paraId="36723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BA59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772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9C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9E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D3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79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6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D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6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1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9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F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7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B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 w14:paraId="17324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DFDA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AC99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1A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03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EA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11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1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9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5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87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8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D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2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7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 w14:paraId="2A839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1E9C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6FD9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CE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20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85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A7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7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6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8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6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A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1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E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2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FCD5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73D7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EF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22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53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E3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21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3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F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4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3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E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7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D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1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5066.0</w:t>
            </w:r>
          </w:p>
        </w:tc>
      </w:tr>
      <w:tr w14:paraId="2C2A6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D5F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D3C6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BC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0A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3A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2B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B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2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E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C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1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B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7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1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31301.7</w:t>
            </w:r>
          </w:p>
        </w:tc>
      </w:tr>
      <w:tr w14:paraId="786E1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DD5C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D2C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31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FC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B0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09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5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4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3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C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A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8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0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8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36.77</w:t>
            </w:r>
          </w:p>
        </w:tc>
      </w:tr>
      <w:tr w14:paraId="3FD8A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59D8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7A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79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68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03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5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0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49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6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6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1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C3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B5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31475</w:t>
            </w:r>
          </w:p>
        </w:tc>
      </w:tr>
      <w:tr w14:paraId="54F9E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2BC9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24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A7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20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43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0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A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6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7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9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3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5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1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5239</w:t>
            </w:r>
          </w:p>
        </w:tc>
      </w:tr>
      <w:tr w14:paraId="0135E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7CE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FF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A7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30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35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3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F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F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3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B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F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1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B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39.29</w:t>
            </w:r>
          </w:p>
        </w:tc>
      </w:tr>
      <w:tr w14:paraId="7400B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FE56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1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09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33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64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F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7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2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4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9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6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0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5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</w:tr>
      <w:tr w14:paraId="7DDFC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24B9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4B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4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DB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D1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5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3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E8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B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7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E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2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A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</w:tr>
      <w:tr w14:paraId="17BDC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E278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1F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9A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00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22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2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2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D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B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6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F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E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8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</w:tr>
    </w:tbl>
    <w:p w14:paraId="01E8036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D9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B25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204E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A11A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6AA2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046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728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199E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A0CD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77DC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584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EE98E9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DEB0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2073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E31E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EC4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AAF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A9C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58C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E35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876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B251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67B4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A8E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26FE4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E6D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1041[充值管理]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3E7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2C5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AE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16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FE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1A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B2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ED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42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C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992B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FAD0F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2A024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9066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6070E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41C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5630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6F0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AE08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E1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5699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76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05F4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DC4C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2801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FAA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5D74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4CC0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6EFD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F2FC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0288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69DE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84C5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D6F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C59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FBB8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23E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D7D2E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746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112F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E21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52CFE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58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6712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CBB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6B5F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464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3506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3FE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215F0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C9A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15B7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CD7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FC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D8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A8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395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97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F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9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B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D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D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F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0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</w:tr>
      <w:tr w14:paraId="62B9B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2F87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DF1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BF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84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8B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73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C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7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3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6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2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E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6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5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 w14:paraId="01961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ED98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3DB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4E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09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F6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82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17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C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1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E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D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4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5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4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 w14:paraId="7498B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50AB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F42C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03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D7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3F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62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C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4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4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4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0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C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0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C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297.6</w:t>
            </w:r>
          </w:p>
        </w:tc>
      </w:tr>
      <w:tr w14:paraId="41E76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75D8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1333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02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85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8B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10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3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D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5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5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C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95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B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E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</w:tr>
      <w:tr w14:paraId="3D749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F091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FB6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03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D9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6E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EF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F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4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B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5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6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E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D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5C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</w:tr>
      <w:tr w14:paraId="7A3A9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379D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CF7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2E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A9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BF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5B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6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2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8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3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6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4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2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6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</w:tr>
      <w:tr w14:paraId="62B45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A1D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8E7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BD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D1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E7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89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1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4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1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E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F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0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A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0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</w:tr>
      <w:tr w14:paraId="4939F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E0D6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BEB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0E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E2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11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6C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1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5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A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0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8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F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1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9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</w:tr>
      <w:tr w14:paraId="21A25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208A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591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8E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F8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4C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3C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E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0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5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C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B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2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3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6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</w:tr>
      <w:tr w14:paraId="1DAC8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01A8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DE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B6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42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09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E6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7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1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B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7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1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A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0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2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</w:tr>
      <w:tr w14:paraId="2C5D4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D176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7BF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1B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9F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3B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A2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B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E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9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E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3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2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5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9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DBED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BD9B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33A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F6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A4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1C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DA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D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8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5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16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7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7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1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C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</w:tr>
      <w:tr w14:paraId="2CF8B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AB85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6DBD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4D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A0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B8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5A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0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3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B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B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2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8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F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8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1084.4</w:t>
            </w:r>
          </w:p>
        </w:tc>
      </w:tr>
      <w:tr w14:paraId="70FB0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F034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464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52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C5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FC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A3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B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C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8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D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1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4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2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D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</w:tr>
      <w:tr w14:paraId="404CE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DB35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C9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A5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A9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F5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B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F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6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C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8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E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F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A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</w:tr>
      <w:tr w14:paraId="7783F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2E6A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CC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4B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62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11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A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1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1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E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2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F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C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E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</w:tr>
      <w:tr w14:paraId="5BA95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0A2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D4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59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5C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76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6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4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B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B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7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1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C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C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</w:t>
            </w:r>
          </w:p>
        </w:tc>
      </w:tr>
      <w:tr w14:paraId="1142E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5DC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0B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6F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01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4B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4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2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C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0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A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6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8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7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</w:tr>
      <w:tr w14:paraId="1862A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9D59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77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94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85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C5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4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3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9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9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2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9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7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1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</w:tr>
      <w:tr w14:paraId="48B63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B0D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B1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F2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40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A7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F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0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8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5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6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2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7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6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</w:tbl>
    <w:p w14:paraId="2FC04A1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E5E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151E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3C84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1A07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E4DF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7C0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90D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7A17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B66A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BD9D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F5A9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150A3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03032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C8B3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7019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5C1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19F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AE6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116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FC7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73B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A2EE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9D07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AE6A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8BB18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C721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1054[副食库]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B5D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F5C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58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2D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58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94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5F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8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D9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A9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D53F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870B0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CAFDB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</w:p>
        </w:tc>
      </w:tr>
      <w:tr w14:paraId="295E9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AB5AC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488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C47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EA1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BF62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C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E0D7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58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70FC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1FEB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5F0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D7B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A37F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D9A2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E1A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425E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A1BE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5157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881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8B7F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B44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47A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ED1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887F6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875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A86AA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2B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3E83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3A7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5292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185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097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D8F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B9E5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DAC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9B43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7F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59B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A1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89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4C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03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C3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E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1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3E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D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A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B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C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0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</w:tr>
      <w:tr w14:paraId="7AB9B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9AD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145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DB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A6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19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6A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2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3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6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B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5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1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0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E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</w:tr>
      <w:tr w14:paraId="6AAF5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0178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97F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EA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15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A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A2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D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8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85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4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8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7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1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9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14:paraId="22C6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4ACA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7057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DF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D7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D3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66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2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2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9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A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3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9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A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E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14:paraId="136F5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407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0D5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85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66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FB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39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81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A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A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7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0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E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C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9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A164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3514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0A8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F7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53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78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26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ED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9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9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3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3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6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7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B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</w:tr>
      <w:tr w14:paraId="077B1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CA7C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F5A8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19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DA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89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D0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E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2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9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C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A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5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2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0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650.7</w:t>
            </w:r>
          </w:p>
        </w:tc>
      </w:tr>
      <w:tr w14:paraId="052FB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E355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3378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FD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D7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0E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BA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D3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1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9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2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7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A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E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2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 w14:paraId="4C669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A1A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7B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7C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03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36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E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D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A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9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B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2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5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E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</w:tr>
      <w:tr w14:paraId="6B6A1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FC1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59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08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7A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64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B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3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5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C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9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8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F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D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</w:tr>
      <w:tr w14:paraId="7CAD8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2B31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47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D6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04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70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0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0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E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D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3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9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B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52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</w:tr>
      <w:tr w14:paraId="13F19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F3BE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3E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5E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31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AA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1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5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9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9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5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2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5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A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 w14:paraId="6E2D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87E7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CD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2E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C4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1C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5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4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F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1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C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A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2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B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 w14:paraId="7FA52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745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EB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AC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C8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05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0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C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3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0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B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B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7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B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 w14:paraId="3710ED4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3DC3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24CF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8253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BB2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7669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06A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7F5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237A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0083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D493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AB0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EDE3DF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4D9AFE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5174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4DCA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EB7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CBD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76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102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B19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2AC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08A5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B18F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2D53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72DD7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6E8F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1055[冷库]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923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0C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75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1D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3A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D0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17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75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2F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A6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445E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24FA7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4C1DB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</w:tr>
      <w:tr w14:paraId="1ED43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80B04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AF2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FA86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FA4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B529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CD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57C9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E3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EA4A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404F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B99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8272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B954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E34A0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919F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3424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4E0B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C07A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1E8D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922E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DC3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24A2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2EB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315D1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B2B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D5F3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08A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E9683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97B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33FF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7D3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C59C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D35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6804E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523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7394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E67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4B1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EB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71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D8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9A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C4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A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E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C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3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3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9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F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1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</w:tr>
      <w:tr w14:paraId="07ECC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1FD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C1A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12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33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30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21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C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E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8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2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9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4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1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D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</w:tr>
      <w:tr w14:paraId="2DCD7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6A7A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52D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5A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5F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EB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72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4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1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3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3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F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A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A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8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14:paraId="04F04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6EAC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6482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BF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D2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9C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B9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2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1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1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B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7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1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2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7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14:paraId="4C85A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79B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68CC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B0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3F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B6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C5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E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0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4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7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0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1D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C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A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E876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D3BD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1A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51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BC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4C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6E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D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7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6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1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9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0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A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B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</w:tr>
      <w:tr w14:paraId="2FCC6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558A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13E4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21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DE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49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C5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2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E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6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A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2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C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2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2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650.7</w:t>
            </w:r>
          </w:p>
        </w:tc>
      </w:tr>
      <w:tr w14:paraId="3F52E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6493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5A39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D7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43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BC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B2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7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9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8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E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B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1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C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F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 w14:paraId="3240C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2C2A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83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43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E4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11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E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5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4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9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1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7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2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D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</w:tr>
      <w:tr w14:paraId="2ACDC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B9ED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39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E3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A2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8A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5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D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4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0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F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C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3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0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</w:tr>
      <w:tr w14:paraId="1C146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108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2E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48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4D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CE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D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8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E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1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E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6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7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8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</w:tr>
      <w:tr w14:paraId="16A47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F45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AD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F2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03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F2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8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6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D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D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8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A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5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3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 w14:paraId="2DA34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82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9A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22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9E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E3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D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6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E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28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3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8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6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2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 w14:paraId="0E6BD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A8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7B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BA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5A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5E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4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8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A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1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3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C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9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0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 w14:paraId="51BCAA6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355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CA7E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D68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0A85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A4D8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AE2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68B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9E57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CB1A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828B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0BF2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1A3F3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84D7C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0423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D571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143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DDD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AF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C5D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918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873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39DC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53C9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515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8FF2D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7AA6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D2E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27E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18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8A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F5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5E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57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D0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DE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23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E2DD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65D20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1D5AA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965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FFD8B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798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C065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C44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A6D1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79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E917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0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C28C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B2FD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77FE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A6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FC80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86630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3BDF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BCED1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F55F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A25FC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E403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D8F70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43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AF44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D3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0752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054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8D9E4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69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691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FD2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F2A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A42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737DA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AAD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0FC4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229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A51D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7E8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D1E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96F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D7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F3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C1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85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E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4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E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9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2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D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7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51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78AC9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AE6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E54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4F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45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25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1F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B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8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1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4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2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D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86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C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 w14:paraId="1A2D1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3DA1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132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FB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21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0C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2E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5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B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3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3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4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9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C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4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</w:tr>
      <w:tr w14:paraId="2903C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0B43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FBB2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04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88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D7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9E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F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AA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0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4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E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D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F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C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 w14:paraId="76E08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5989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051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DE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D5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5A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4F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5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5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2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B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9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8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C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1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</w:tr>
      <w:tr w14:paraId="7F726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EE8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A72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C9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F8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C0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4C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8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0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2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3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C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9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6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4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</w:tr>
      <w:tr w14:paraId="2937D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ACC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25A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FA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8A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42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84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0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5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4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F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7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6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2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7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39D5E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023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538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9A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5B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EF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4C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2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9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B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D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B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9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C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6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 w14:paraId="0F050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ACB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CF5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FC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ED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93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DB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7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B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6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1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4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8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0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A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</w:tr>
      <w:tr w14:paraId="20B12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1BF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58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7D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9C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AD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5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4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E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F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C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2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E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A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</w:tr>
      <w:tr w14:paraId="4F0F2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16D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B3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C9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47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53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5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C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3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4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1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2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8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9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</w:tr>
      <w:tr w14:paraId="67C7D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17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F5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44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A0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E8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B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7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B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7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7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9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05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5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A573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83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06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FC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82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EC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7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4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B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7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0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4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3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B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</w:tr>
      <w:tr w14:paraId="134AF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7E20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44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AE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7E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F8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0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2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9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4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E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6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2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9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</w:tr>
      <w:tr w14:paraId="08871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200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DD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1A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83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AA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7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8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31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F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0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6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1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3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62B35DC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D93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9828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DA0D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BF1C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E8E1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1E3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8D3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FB1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19B5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0395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477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9BE06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CF7FF2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640D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92D8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1F8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ACB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6F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9BF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B86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183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CD3C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30A6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3A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4D56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0008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1060[男更]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F8E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286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6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8F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A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1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D1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24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5F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C0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068F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C36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AFC0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E30C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81C4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50B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98EF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16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DBFF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11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B207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3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9FB6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 w14:paraId="57BBA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5F67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7D7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B6F5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EE0E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E080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22CE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A8E4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5B899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F41D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2B38F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216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FF05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DF0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1E4E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BF2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20B0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FE1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C9FB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6A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56AC3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AA2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E9837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71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5E51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2EA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C29D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32D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3B7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A1D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EC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73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28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07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F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4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A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4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D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7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9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6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 w14:paraId="3ABAA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6AA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530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C2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2D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98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EB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1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8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D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4E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7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2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C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B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199.7</w:t>
            </w:r>
          </w:p>
        </w:tc>
      </w:tr>
      <w:tr w14:paraId="30BF8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D2F1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03B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CD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D2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EA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2E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2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BE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C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9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D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5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E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0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 w14:paraId="1D4E9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710A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E1C8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A3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04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70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86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7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F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8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C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E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0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D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0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</w:tr>
      <w:tr w14:paraId="0A2F4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E98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9EC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DD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B9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01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86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D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4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4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5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5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0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E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C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519E8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54E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808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11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A9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B3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9B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4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B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2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B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8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B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4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C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 w14:paraId="41712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6F3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15D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16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B2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9A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E5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1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C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B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5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6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7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9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F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 w14:paraId="6767F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E4C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25D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11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10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37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B6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E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C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2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8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5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4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C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C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</w:tr>
      <w:tr w14:paraId="56EAA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D80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AC1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F0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BF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97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BD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D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9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7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0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9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6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E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8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7031B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13F5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D4C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EB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77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EB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C5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4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B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3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6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F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3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73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1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42E64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EE2C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8C10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BE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90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1C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7C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3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6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4D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6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A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4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8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2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64CD4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7BB9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65AA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DB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A3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F1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09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8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E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2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5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1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7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9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F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0CE6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B15C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BDD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A8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E2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33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96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2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0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C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4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D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D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B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0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701.7</w:t>
            </w:r>
          </w:p>
        </w:tc>
      </w:tr>
      <w:tr w14:paraId="3C4CC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E62E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85E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F0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AA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0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3E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6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3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C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B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3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4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5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83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3794.7</w:t>
            </w:r>
          </w:p>
        </w:tc>
      </w:tr>
      <w:tr w14:paraId="1793E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C97B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F206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80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B0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D7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0C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F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E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7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7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B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B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B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5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</w:t>
            </w:r>
          </w:p>
        </w:tc>
      </w:tr>
      <w:tr w14:paraId="5A795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62F1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58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F8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7E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8B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7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B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66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5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A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0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6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E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4321</w:t>
            </w:r>
          </w:p>
        </w:tc>
      </w:tr>
      <w:tr w14:paraId="14B29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AACD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72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32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FF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50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E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1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4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E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4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B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2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5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</w:tr>
      <w:tr w14:paraId="7F0BA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A91B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5C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7C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61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B9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8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4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7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A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4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C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D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A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</w:tr>
      <w:tr w14:paraId="3215E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814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03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B3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17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A1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C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F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8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2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2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0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2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C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</w:tr>
      <w:tr w14:paraId="04F8C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DFB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82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1E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08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3A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7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3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8C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1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F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2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9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5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</w:tr>
      <w:tr w14:paraId="7F6A2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1A14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E0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2F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06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D5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5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9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8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8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4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3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F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F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</w:tbl>
    <w:p w14:paraId="72A12E3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C69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81EA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AA44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A5B8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9587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15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C3F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B0B8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3B52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E75E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2333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FE7649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9967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3B64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1F1D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DB5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E1A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883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E11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34D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9F6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AC15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CFD3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06A4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968A6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4CE4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AF4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99D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29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4D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E1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32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49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22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B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5D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E5B6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7C0C0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1AE75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9DD9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385B5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2BD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AD5F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A22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7C26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02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B399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04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2157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4FC5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144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F62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207D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0AFF5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6A3D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919CD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3A4B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2F28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CDD3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8B2F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A4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0EC0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CA6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CD039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AED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C824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714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C4E8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5E1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6BF2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978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E7662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C72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9342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833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F3ED6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F71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5D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79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EE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1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8D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CC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D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3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E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6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3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D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F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32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</w:tr>
      <w:tr w14:paraId="72CC3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A51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122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07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61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D6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99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9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6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A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5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4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C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3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A6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49D05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383A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D98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21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1A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56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09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0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F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7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7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9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5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4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B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0A928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1807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6A84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60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CE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C9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95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F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2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D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B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0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0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F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8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7E575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F907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5B8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C3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A8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CB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2F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A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7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5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3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C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A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5C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7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20C71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D88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97F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D4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43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DB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4A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8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8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D8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F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75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5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0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8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 w14:paraId="1EC13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11C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3CC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89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5E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17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3D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4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AD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2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3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3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0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5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4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3EB9D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0DDD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894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04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22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3C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42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6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B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62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6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0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3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D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5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 w14:paraId="43CEB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A7A7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CDA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B2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5F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F5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DA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B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9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C1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6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F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3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5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7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7EA51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CCEB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FFE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88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08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A4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CF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5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57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4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6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7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C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7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E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68FA0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E04E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BFB6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19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0A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5C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34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A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4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C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3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7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5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3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E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2A72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BEE8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703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A8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CA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84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ED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B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A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7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F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C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2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6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8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60871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A740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7F8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50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41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82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B9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9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51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B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0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9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C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0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F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</w:tr>
      <w:tr w14:paraId="3E13D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71D4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5856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D7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50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6B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24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E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F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8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B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9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4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4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9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62C98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0C9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D6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F8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69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9A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2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9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4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1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0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6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D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0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</w:tr>
      <w:tr w14:paraId="44CC7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A41A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BD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15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D9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C4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0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1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B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4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2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4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6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D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</w:tr>
      <w:tr w14:paraId="12B67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778D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10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AD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BD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0F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C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F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0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4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D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D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1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D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 w14:paraId="4C100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370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C9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19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06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8E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7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B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D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0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7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F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9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5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</w:tr>
      <w:tr w14:paraId="79713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4A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44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B9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1B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0A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2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B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B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1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3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5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9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F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</w:tr>
      <w:tr w14:paraId="6C50E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298F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7B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4D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9B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25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4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C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3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5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8E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9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A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E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51D785E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AFE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918D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F32D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FF6E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4100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D80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F57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632A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B9FD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6612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152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1321CF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1FAF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625B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FD8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106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CE2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CC4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02C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E86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C3F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F17E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1455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14EB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81C54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DB95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647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C67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78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C3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8F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3B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D6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38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7B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8A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6E41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33ED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9BA67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83C8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43EAD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B77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6A1D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8C4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8B9E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71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853B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1E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BD7E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4A8C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CE1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D8C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F3C6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AAC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86FD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1B88A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8D9F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A90D0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0CD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59BC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F5E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20FE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F4D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9B27A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624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259F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313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B356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F88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D682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C37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0C23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A65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0EFB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40A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E7A0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D34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C0BA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77C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B3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C3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A7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55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C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B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0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4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D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1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A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E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67F92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A023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AAA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F5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6D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F1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CF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D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2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0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5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3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D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1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3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71BDF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25C5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ADFC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51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69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2C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1F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3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8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0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4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2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C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4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6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28881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82CD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99B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2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6E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9B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A7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A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3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5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6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2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A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6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7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670C6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11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454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20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5C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CA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EE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E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9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2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3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3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B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D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4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</w:tr>
      <w:tr w14:paraId="3E0F4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0FA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280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99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9A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52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74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A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3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5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B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C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5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A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8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6075E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A3F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43F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6B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5E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1F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32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3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5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4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D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2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F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E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7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 w14:paraId="682AF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87E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C14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4F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A9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D7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7F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9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7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5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A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6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E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8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7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6FFC9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BDD2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61E6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30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E7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4D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D4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B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F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A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3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C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C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0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F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037AC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A260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259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5A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E6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3B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8B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1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0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1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B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0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5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C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8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6D86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696B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CB6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98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2E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45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27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1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A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D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2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6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3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8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7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15FF2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09CE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7F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60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E6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B5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EF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6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2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F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8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8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3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D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A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</w:tr>
      <w:tr w14:paraId="0AB54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4530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876D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97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A8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D5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43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2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8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1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E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6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E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1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A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0D72F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B87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1F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D2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7D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BE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D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D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B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6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4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2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1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7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</w:tr>
      <w:tr w14:paraId="6FB84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9A94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99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51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91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FB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4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D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C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4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F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1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3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D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</w:tr>
      <w:tr w14:paraId="170E2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6BF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BD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6C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3B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68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8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C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3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7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E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0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3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9F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 w14:paraId="6EFC1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C819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8B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4C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11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88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7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2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4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E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1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D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7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E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</w:tr>
      <w:tr w14:paraId="6F1CC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485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63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38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02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63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4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8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3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0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8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B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8C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6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</w:tr>
      <w:tr w14:paraId="17F47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44B8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52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65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FF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CB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D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B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B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9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A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1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C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5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49B7B87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519E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B3D3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BE27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73CD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2713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9B5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536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C24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0437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32BC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904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7EFC0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01A438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4777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607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8EB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CDC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A6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6A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0CE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BD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907B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F652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E93C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B336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0272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88A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E22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03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7B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7A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D8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79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FB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9A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5D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3F39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B7A43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211BD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E5E3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835EF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313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1988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DA6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2B01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C0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DA3E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89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8B3C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1E38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7D3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198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F4F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6277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3EA4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925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B917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1858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C9DF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061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0B4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BFA3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E5C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C12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74B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8AC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68F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54DA0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26C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E76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DAC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A3B5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FD3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4D26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BD5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25397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BD31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07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3D5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D9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87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70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AF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2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5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B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0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6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B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7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9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1FC93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4495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6D7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E7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18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F5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32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5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1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8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8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0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7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C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7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543C0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33D0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7D3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3A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07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56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84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C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1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D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1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4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6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D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5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2FFFB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E5A1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639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BC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3C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02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67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7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7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C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4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6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0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8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D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499FF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200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4DB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E0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8E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C2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8C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72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6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6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B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C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E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7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2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</w:tr>
      <w:tr w14:paraId="728DE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B2F5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6D5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F3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11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6F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A4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8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E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B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7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4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6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5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8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15DDB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808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257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23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10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A8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EE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E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6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9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5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A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D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C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4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 w14:paraId="61B37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BA27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B0B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E8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D7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96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CB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C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D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3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F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1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6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3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F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5A972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1410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73ED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6D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DE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9D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1B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B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A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0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B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E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5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E9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4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2C31C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86C2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A6A9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6C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C1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6B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49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D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E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7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E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4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F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0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7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620F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7559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CEC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0B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E7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B6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77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5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6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5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8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6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E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5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3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06831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FFB0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4C89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0C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60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53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63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9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A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EF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1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4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B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0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B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</w:tr>
      <w:tr w14:paraId="0CD4F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3E6C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F56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1B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E7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25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6F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6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3B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4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B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A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B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C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F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62005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E527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FB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34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15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63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5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8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7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C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A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3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36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0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</w:tr>
      <w:tr w14:paraId="0A34F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64C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F7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55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AE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97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C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8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5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7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6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F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B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A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</w:tr>
      <w:tr w14:paraId="3BF87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DFC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E7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8A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D4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D1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4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5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2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1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F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B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B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3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 w14:paraId="440E9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5B58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9F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3E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43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CC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E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E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4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4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B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1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4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4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</w:tr>
      <w:tr w14:paraId="2245A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CA1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2B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81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01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98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B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E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0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5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C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B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2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9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</w:tr>
      <w:tr w14:paraId="155BD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7124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6C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AD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36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BC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E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D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2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5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E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72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0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3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0599EBE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4A5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564B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C43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B957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41E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1DC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5F0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52B9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F542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588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295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08C0C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2FBF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1F7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9BB9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B6D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82F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73B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F5C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116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DFA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C67D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AC42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C20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D82AC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EF8F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2D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5A5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E2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78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6D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9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F6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40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D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52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52F4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1EED5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BA90C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9A52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648B3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64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6A5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2EC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A080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11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1669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CA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4887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6ED6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2B9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172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3C5E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BE64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2075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6A71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78B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0B71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78BF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DE6A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802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D4DE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78C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3B83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564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EE5F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C03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F970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566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EC3E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EA3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971FE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312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7389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4A1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CC4B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474C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1D7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D4D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82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94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ED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14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1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A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5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1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2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7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1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6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 w14:paraId="22804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69A5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30F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B2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31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9A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B9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9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5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F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4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2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0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E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4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</w:tr>
      <w:tr w14:paraId="24F27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357F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AEC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B4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1B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41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B6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9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9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7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7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9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9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F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E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13CFD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0EC1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33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F6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5E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07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75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D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B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E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1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D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F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2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0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</w:tr>
      <w:tr w14:paraId="6D91E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A9C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455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D1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5F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23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54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0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4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0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F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D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4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3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7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 w14:paraId="2F526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2C1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ED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6D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E3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3D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CA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B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F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C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5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2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3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78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F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</w:tr>
      <w:tr w14:paraId="55561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79C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490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77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55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3B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09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D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6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95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2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D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7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48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4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 w14:paraId="79E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4E3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73F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A5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E5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DE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1D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F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7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0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0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2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E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5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2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 w14:paraId="58780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A344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FDD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F8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81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A8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8C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D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B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7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7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F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4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9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8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4E6B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C081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63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5D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0A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B4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E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E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F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0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8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5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5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E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</w:tr>
      <w:tr w14:paraId="50B25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FDCB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A3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F2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F0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1F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7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82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F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1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3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3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2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5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</w:tr>
      <w:tr w14:paraId="5E700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848A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54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6B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F5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0E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D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E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F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8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8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1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9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C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E5A9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A00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20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79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36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34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5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9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F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4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9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F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4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92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</w:tr>
      <w:tr w14:paraId="0F051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A509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46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F7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B9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D3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9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C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D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F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7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8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5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1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</w:tr>
      <w:tr w14:paraId="0FA6B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02A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42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C2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EF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F9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3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3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2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E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D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D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B8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A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2825A98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74A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F9CD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323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8B5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E333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9D4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7E7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362E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428C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76AD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662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8BC46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4C3C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6864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E999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A31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F51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0DA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69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5DE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E08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3511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5FC5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EBF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880A8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45CB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1074[女更]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804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6AA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EE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1C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D9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F2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5F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04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4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2D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B619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6162B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9F9DF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8EA0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C2D57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45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53EB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A71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D6EE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F0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7F02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C7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6489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 w14:paraId="13616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202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0AA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3C9C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CD484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B6F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1237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1157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20F0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C18E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FAFD8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BB0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32EF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118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CBC9E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981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DD28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D71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4FAED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3B5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A110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7F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520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6CB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83A8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3DE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37FB4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A915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B20E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E95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08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18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49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29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9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4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2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2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A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6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F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D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 w14:paraId="214CB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42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7FF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F2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99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A1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1C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C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F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B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3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66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D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B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5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4A326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03CC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FE5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31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76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F5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5B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3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D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A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DC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C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8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8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4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 w14:paraId="72596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B158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171A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0E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18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45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88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1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5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5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F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1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B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0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2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 w14:paraId="42A40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351F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3577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E8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6A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1A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37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9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7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F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8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8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A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1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7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14C8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4BCD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4EA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64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BE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3B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BD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F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7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8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6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B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E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F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1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</w:tr>
      <w:tr w14:paraId="34774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03B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001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12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13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37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A9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A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6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4F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2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D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0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4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D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3035.8</w:t>
            </w:r>
          </w:p>
        </w:tc>
      </w:tr>
      <w:tr w14:paraId="0B038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A2D0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D87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1D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AC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16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55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A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E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2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E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5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8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42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4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3.47</w:t>
            </w:r>
          </w:p>
        </w:tc>
      </w:tr>
      <w:tr w14:paraId="5C971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40E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94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14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10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1F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9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5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F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2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1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4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1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8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</w:tr>
      <w:tr w14:paraId="3D238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D6BD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86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12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8F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6B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D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8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5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6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2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C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4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7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</w:tr>
      <w:tr w14:paraId="589E7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106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E5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2E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20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E9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3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A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7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2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2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2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6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4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</w:tr>
      <w:tr w14:paraId="0E191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BCA0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B1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BD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A1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7D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1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7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E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C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2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1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EA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2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</w:tr>
      <w:tr w14:paraId="6DE93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A0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3D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9B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90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EB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C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3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3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9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C4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5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4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C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</w:tr>
      <w:tr w14:paraId="35029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F23C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92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11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33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4F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0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C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A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A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1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A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C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D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 w14:paraId="7683C42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277F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6DEA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7027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FC71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0353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CD7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328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BF69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5765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F075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D2E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53494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5FB92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230D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16D2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E01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F6D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72B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60D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93B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4C1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AC0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00DB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18DA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71C7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0AEB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562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A58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03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DB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C1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C9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0C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F7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7C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A3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CCB8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63138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24F07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BA05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5B262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09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E183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5C9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D5E5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30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C70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B1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3427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4B9C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A73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AFA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8DA0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358A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06E2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389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AB5B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8D1C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232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39C1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F9D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A39E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295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4877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531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DF4AA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90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9FE03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377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059D9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A38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E485E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CA3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F3F7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8E9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74C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4143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86F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0F9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92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81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B6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35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8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8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C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2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3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8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40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3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</w:tr>
      <w:tr w14:paraId="1D3DE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19FA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357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A5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50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44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38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6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2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C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7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8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B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5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3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</w:tr>
      <w:tr w14:paraId="4E320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6620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CB92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89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EE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03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2A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5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9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3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D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B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3F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7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8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152B6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7096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44CE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D2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40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36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69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A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A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6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7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A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B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7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7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 w14:paraId="4105A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3DD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DA9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2B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B4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81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6A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5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7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B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A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5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0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3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C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 w14:paraId="64E3C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659C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27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60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AE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9D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BA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B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6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0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1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F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7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1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7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</w:tr>
      <w:tr w14:paraId="023BF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EEF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676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FD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95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5E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0D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E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E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0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A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A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E7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3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3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 w14:paraId="6DB1C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E34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14B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B1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A4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62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D2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0B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E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28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8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E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7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A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2C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 w14:paraId="6FF45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75E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105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E8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CC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07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97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F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5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B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B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B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E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A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7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 w14:paraId="6F829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F5E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C5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4D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96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2A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2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4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D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2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1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3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B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E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</w:tr>
      <w:tr w14:paraId="30A1B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F09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DB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38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DA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30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0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9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81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8B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D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8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A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9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</w:tr>
      <w:tr w14:paraId="50295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4F2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D4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06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8E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46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8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8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B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0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A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B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4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2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F64E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592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B4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1C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04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9B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B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7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0A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FB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E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B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3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6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</w:tr>
      <w:tr w14:paraId="790B3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DAE8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B6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BC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84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89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2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4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A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8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E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D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E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C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</w:tr>
      <w:tr w14:paraId="5DCDD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06BE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8F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15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67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7F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8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8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A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D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5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F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E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4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3582D9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D57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C50E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041D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60EF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F88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AC5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BF1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7B6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E763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E2B8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E24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9FB23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1DB1D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2DC1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7596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695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AE3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425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386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C6C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DC1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95F1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DA95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D24A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EA5AA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2265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8E9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300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7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C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83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40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DE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4C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DE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D2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7181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3A721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58681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</w:tr>
      <w:tr w14:paraId="472F3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A851B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A73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CE9C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238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44E8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169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BFE6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1E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0E9D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A56F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60C3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54A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F6CB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0773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06F6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1FFE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806A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918C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1A48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40F6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A0F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939A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29E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C11D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338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450C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D28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CC4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145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FD30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E17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FDB1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F5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C323E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474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597C5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B0E2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80A5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55E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A3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39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11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D9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1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2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2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0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32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9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F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E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</w:tr>
      <w:tr w14:paraId="3E712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DC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679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EB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EE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E6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0F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D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E3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D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A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D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A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D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A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</w:tr>
      <w:tr w14:paraId="1C80A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F5D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3A0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62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B7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4A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74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6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E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E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E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2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1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B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C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14:paraId="118F8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494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81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20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C3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B8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1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0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5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E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B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B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7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7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</w:tr>
      <w:tr w14:paraId="02C2F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D3E4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C8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7B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E2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B0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2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7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6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B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F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D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D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A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</w:tr>
      <w:tr w14:paraId="15452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46F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87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2C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98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14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6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72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B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8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3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3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C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4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58EE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AC9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93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08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A0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E8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9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E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8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9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7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8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0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E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</w:tr>
      <w:tr w14:paraId="008F4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71B7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7B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4C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01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A5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E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1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2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7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1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1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3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5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</w:tr>
      <w:tr w14:paraId="39673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246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E9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E4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1E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D7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A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3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F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A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6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F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1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A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4EDAED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D365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D939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B5D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339C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0C0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B3F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7BC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4FC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12A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2BAA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DBEE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57AC5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AA70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31E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1883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318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DE2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3A8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974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B75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6E9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E561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95F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8B85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C3806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8401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1091[值班]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4E3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65D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91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3C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C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B6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A7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85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3C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DE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5FEF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53E0B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17CD8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A6FD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3170E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721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7FF5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6AF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61E9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96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500A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31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521B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556E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6D3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70D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1967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75B6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C734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7971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EFD7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F232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8ED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95D1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249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67C3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966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FB6E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615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E1E5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31E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E4E2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EB8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107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390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733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385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6744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1BC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52B88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1665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2715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753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BC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FF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20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B7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8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C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5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D4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6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B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D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8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</w:tr>
      <w:tr w14:paraId="60F8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80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10E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93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F4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2B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1A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C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F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1A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3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7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0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9B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E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</w:tr>
      <w:tr w14:paraId="43EC5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838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5F0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8C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61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28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D0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C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4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24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6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1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E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8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7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7320F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1CE5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1CF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99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34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79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E4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E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C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5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F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5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06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C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B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 w14:paraId="20E35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C7A4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DEE2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B9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01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97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9E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F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8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A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2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F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9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A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7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 w14:paraId="1BC6F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A094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5A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B0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8A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92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27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7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7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1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F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3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7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B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D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AD96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31A1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2C2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2C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E0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F7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64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8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9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D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7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3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2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B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0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 w14:paraId="1866C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6400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855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27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CE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DB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15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F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B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0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68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24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7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7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0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</w:tr>
      <w:tr w14:paraId="04700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AD5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4003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DD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2C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E4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86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C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62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0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F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C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5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F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FF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 w14:paraId="64393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92C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D1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DC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D3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81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B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B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9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1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C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7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3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0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</w:tr>
      <w:tr w14:paraId="16E54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A1D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12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AB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0D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9F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B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5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E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8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E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9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5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9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 w14:paraId="12ED3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9849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F6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2F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37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E7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2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A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B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4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0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F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3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9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 w14:paraId="6B4D6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E9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57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D2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BB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39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5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9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E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D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2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D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A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6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 w14:paraId="2EA07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3BB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A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DA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7E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33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E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1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D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3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C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4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9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3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 w14:paraId="78C4D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AD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7D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44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04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E6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6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4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3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0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0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1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9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5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6F6EF50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68C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BDBC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D73E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7F47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672A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127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A37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A2F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D1B3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263D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20C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F16596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AB28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A31D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7DC0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FB0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AE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F23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B16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35E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D1E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D712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ED3B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567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E9DC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24AE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DC1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FF1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48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2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8C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6E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52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27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69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87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7A60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AEF3E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02E48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763B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E5EE9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F1F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0182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298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563E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DD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2CFE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5B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B16B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4017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8C0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9BD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FEF7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28CA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DD0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2DC52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E60E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BC1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CECB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247F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0DA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CC911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833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E44E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553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C31F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D9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982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52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0EA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0FF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5AC2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561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FF14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E6D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A1606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9B5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79D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AB8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54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1A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E3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A2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5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6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2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C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E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A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3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C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</w:tr>
      <w:tr w14:paraId="444EC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CE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603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BE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17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20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EE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4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47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5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A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C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A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D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7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 w14:paraId="38DA1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922F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243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4C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55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92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63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2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7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3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2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7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D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0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B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 w14:paraId="12BAE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44E2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41D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FB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89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DD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7C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7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E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6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0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B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A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BD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5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 w14:paraId="77619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1B68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A8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23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EA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74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D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3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2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8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2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E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4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8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 w14:paraId="02E44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0E7B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AF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BD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B5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BE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9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4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D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E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5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5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A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8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 w14:paraId="2FF3A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383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0F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2B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8F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E4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0C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0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9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6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3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6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8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D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8005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07F1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F8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48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A9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19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8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1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8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2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1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0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B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1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 w14:paraId="5B92C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49D8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39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5B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5D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F7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4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0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5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E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8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F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6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E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 w14:paraId="73BFA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B41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4F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6D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E6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82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C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8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1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F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9F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C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3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2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7CDEF83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5FF6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0F68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D265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8F95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84D5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C73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9D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2C61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44BC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862D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69A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D0E62E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2DAAF9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03EC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B33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6C4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358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46E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DA1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36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F7D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5B62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5F0B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6E3C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6E57F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552F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2001[餐具回收处1]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586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E35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ED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7B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DA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B5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6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CF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9B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CC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5962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7A6EF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087A2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14C0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64A8B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EE5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BC52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47A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4B24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45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15D5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73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B48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6074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FA7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B3F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AD25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809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6928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77F87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D58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42ED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9A61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DEC8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6C0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36182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6E4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068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74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A7264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252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F850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4A6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B09E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9D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EFA1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FE6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5104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818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1C45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5D2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2BB7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446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43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0F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13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51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2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C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5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3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1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D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7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8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 w14:paraId="454D7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299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F39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CE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F1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C9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C4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7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5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C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C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9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3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7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2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</w:tr>
      <w:tr w14:paraId="1ED39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21E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F0A7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1B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54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95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B7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C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3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E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9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A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8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9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7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499.3</w:t>
            </w:r>
          </w:p>
        </w:tc>
      </w:tr>
      <w:tr w14:paraId="20387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F554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155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8D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2E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39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94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F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F4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3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9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8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6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F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D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</w:tr>
      <w:tr w14:paraId="54DE2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226D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11D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B5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36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7C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9F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C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5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9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5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0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5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3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AF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551.9</w:t>
            </w:r>
          </w:p>
        </w:tc>
      </w:tr>
      <w:tr w14:paraId="5480E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ADDC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B45F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5E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3F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79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3A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7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C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D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0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E9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F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0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6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</w:tr>
      <w:tr w14:paraId="7F513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A739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16C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DA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FD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32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B1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6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2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6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2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B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F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1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E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</w:tr>
      <w:tr w14:paraId="30FB0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2606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4B0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B2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86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53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46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F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5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F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C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5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0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4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E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404.5</w:t>
            </w:r>
          </w:p>
        </w:tc>
      </w:tr>
      <w:tr w14:paraId="7BF96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E97A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8A90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CA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52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25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B5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0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A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4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0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A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B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D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8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</w:tr>
      <w:tr w14:paraId="62E14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B0B4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79B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36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71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9E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2D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D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D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A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C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8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2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8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F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</w:tr>
      <w:tr w14:paraId="10623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34E7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558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FA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66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26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A5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F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B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E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1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5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3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0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D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2885.6</w:t>
            </w:r>
          </w:p>
        </w:tc>
      </w:tr>
      <w:tr w14:paraId="2ED0A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EA67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C54F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9B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77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90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80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9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9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B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F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6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E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C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E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954.5</w:t>
            </w:r>
          </w:p>
        </w:tc>
      </w:tr>
      <w:tr w14:paraId="5428B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8F9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27C1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70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63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3F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7D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4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9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0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5B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2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7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5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D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1931.1</w:t>
            </w:r>
          </w:p>
        </w:tc>
      </w:tr>
      <w:tr w14:paraId="4FF21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6326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F142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F=119.34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8B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E1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6A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BC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D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2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B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E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5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A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A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E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2192.3</w:t>
            </w:r>
          </w:p>
        </w:tc>
      </w:tr>
      <w:tr w14:paraId="5ED6F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1C55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0C98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DC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A3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A6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AA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8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2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4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C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5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0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4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C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872.9</w:t>
            </w:r>
          </w:p>
        </w:tc>
      </w:tr>
      <w:tr w14:paraId="37BC7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C59B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C101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1C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4A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C5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6E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3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2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9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F2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D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8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1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B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1319.4</w:t>
            </w:r>
          </w:p>
        </w:tc>
      </w:tr>
      <w:tr w14:paraId="32B9A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63A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ABA1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9B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72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26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5D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D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F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2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B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E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5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F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8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</w:tr>
      <w:tr w14:paraId="62B98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FC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7F3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B3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E4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41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9C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4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C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B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1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2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3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A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2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 w14:paraId="5EF4D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37D0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B37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56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C9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E0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D5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0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6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5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B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B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B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2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2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1C29B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0002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B11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88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7E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EF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1A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A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1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F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E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0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6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4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F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 w14:paraId="4F6A3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78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DB50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63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7F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DE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D9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7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A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0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6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5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A1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5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8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</w:tr>
      <w:tr w14:paraId="1E393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F982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846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DC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76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0D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EB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9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B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3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B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3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D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4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7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 w14:paraId="753C7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7E19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110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88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53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D2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B8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F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7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D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5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4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2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7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1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0060F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3FA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40D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FA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D2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9B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EE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D7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D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27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5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A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9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51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5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332.7</w:t>
            </w:r>
          </w:p>
        </w:tc>
      </w:tr>
      <w:tr w14:paraId="0EF98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21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6C7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10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61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D1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A1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8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7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B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1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4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A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8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B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</w:tr>
      <w:tr w14:paraId="2542D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984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C1B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64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70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E7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34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0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2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8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A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2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C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1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E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22A83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57E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C95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7F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F0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18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65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6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4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D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6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9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5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4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5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</w:tr>
      <w:tr w14:paraId="286E3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80A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F3B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90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BB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47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B0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2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F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B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8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8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A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1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5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016EA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8AD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A667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96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9F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55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10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9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7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E5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2D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4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A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6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C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</w:tr>
      <w:tr w14:paraId="44FD6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FDDC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1E2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A1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D7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54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A3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1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6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68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1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7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5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3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5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</w:tr>
      <w:tr w14:paraId="63CD2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F9B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B663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86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31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8A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99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D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C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7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5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B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0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C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3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</w:tr>
      <w:tr w14:paraId="13F81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EB2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C49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32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23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A3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75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D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D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9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7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D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2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E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9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</w:tr>
      <w:tr w14:paraId="583B0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73F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77F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F9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A5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C4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79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C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D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D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E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E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3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2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E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</w:tr>
      <w:tr w14:paraId="58DFD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92C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C41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AD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35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03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E0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1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9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B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2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D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E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5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E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</w:tr>
      <w:tr w14:paraId="0A21F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D25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056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F5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E3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01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13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C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6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A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3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0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9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3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E0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 w14:paraId="5D9FD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5DD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446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23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77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EC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55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4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3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6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3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0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9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0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3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5D918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FF5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DB2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BF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6A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AD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A7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1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B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B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1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1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A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3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1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</w:tr>
      <w:tr w14:paraId="4A4E6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73A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61F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CE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FA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04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84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5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6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3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E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B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B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A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9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678B7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5DF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01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6A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80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79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E7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2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C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B7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3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1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2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2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4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</w:tr>
      <w:tr w14:paraId="5EA0C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7E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54E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9B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0E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80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A6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2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2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0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1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A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D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A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B4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 w14:paraId="56F1E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8A1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520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40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E3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1D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70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5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B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8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1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7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D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6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1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7A4B2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FB5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59B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AA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D7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05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7E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E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F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4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7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7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8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A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4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 w14:paraId="6C083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51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080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CD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FE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10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D8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2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E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A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5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4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7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15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6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3F587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05B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E21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F1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45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41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46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D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0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4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B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2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2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2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6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2858.2</w:t>
            </w:r>
          </w:p>
        </w:tc>
      </w:tr>
      <w:tr w14:paraId="06B5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54D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FE9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B2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F8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93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41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8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4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1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0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9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E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C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F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3144.1</w:t>
            </w:r>
          </w:p>
        </w:tc>
      </w:tr>
      <w:tr w14:paraId="20FF9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18C9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C2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EF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60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6F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5A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5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F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2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8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5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6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EA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6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9184.5</w:t>
            </w:r>
          </w:p>
        </w:tc>
      </w:tr>
      <w:tr w14:paraId="332C7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D5EF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69D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1F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EB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02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37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2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7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8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A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1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8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C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6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9184.5</w:t>
            </w:r>
          </w:p>
        </w:tc>
      </w:tr>
      <w:tr w14:paraId="59EE0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1213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466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1E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40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DC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E9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4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2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5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3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E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1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6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F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160A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1A77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6FE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A7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9E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D5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27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1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0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F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C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E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B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A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E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29844.1</w:t>
            </w:r>
          </w:p>
        </w:tc>
      </w:tr>
      <w:tr w14:paraId="4594E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ECCC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0818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03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E9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192088.4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1E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192088.4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FC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6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9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B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5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1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6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5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5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161401.5</w:t>
            </w:r>
          </w:p>
        </w:tc>
      </w:tr>
      <w:tr w14:paraId="37749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B7EA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0F5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C0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08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AA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CA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1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C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4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C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F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C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E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1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184.28</w:t>
            </w:r>
          </w:p>
        </w:tc>
      </w:tr>
      <w:tr w14:paraId="4420B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B77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4C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D9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1D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95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2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2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B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F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0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4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8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C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186051</w:t>
            </w:r>
          </w:p>
        </w:tc>
      </w:tr>
      <w:tr w14:paraId="6FCAB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391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42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38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89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FF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3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1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5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0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1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EF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B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6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54494</w:t>
            </w:r>
          </w:p>
        </w:tc>
      </w:tr>
      <w:tr w14:paraId="2D5B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2D4F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FA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3C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20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05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9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B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9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E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F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2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D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8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286.13</w:t>
            </w:r>
          </w:p>
        </w:tc>
      </w:tr>
      <w:tr w14:paraId="2A07E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8D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E0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14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14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AC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9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A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1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D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3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F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58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2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24650</w:t>
            </w:r>
          </w:p>
        </w:tc>
      </w:tr>
      <w:tr w14:paraId="7CB1C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4F3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6F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25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A3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C9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6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A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6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3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1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A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E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9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24650</w:t>
            </w:r>
          </w:p>
        </w:tc>
      </w:tr>
      <w:tr w14:paraId="29A0D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AB0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E2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49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F2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EF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C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2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B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7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9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4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F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0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97.34</w:t>
            </w:r>
          </w:p>
        </w:tc>
      </w:tr>
    </w:tbl>
    <w:p w14:paraId="6082F2B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1551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6827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B57C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622E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32A3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350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340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DB34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1D32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5EE0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8D8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71945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14FB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C3C3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37BC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2BD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B5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32C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957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41C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FE0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5EBD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93A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6970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DD00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4E74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2003[面食加工间]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E51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4FC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73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EB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F65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FE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00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9B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6D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73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D7FE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43B95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5AC63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E2F1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6140B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5B1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AB6D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59E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770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B7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824C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04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B8FD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4EB52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AD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2B0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4190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2BDC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F9E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D2DD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D691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E673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C029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96AFB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C54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C8F7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485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C3CB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C1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4D9C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AD1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AB65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5F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79488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49F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AEB91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B0F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6218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09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92D98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9052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4EA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C7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F=99.49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66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F1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E3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55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2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1C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E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A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C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6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A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A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</w:tr>
      <w:tr w14:paraId="4629E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33B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684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B4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08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F5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79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A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1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5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3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E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4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0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C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 w14:paraId="2E06B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A9E5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991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66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85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4F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41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1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4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0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F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3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F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9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8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 w14:paraId="023B9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003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D4B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17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70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F5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DC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C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9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0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B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4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6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7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1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 w14:paraId="618C4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06CA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1C7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ED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8B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2A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99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6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2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9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7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C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A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A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C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485.0</w:t>
            </w:r>
          </w:p>
        </w:tc>
      </w:tr>
      <w:tr w14:paraId="63309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571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330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DA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B6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C5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5C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B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E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B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E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D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2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9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4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 w14:paraId="725AE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241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BC20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74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28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2C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E4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9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1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F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F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1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8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3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A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 w14:paraId="4ADB5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C2F3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342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D7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20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2D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29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1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4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8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B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B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3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E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E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976.0</w:t>
            </w:r>
          </w:p>
        </w:tc>
      </w:tr>
      <w:tr w14:paraId="69E4D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1751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A66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71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DC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D7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C1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9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C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F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F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2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2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2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4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</w:tr>
      <w:tr w14:paraId="30087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E24B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3F2E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B5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E2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5D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C1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A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D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F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6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3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C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C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B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753.7</w:t>
            </w:r>
          </w:p>
        </w:tc>
      </w:tr>
      <w:tr w14:paraId="76F5F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09C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8CB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AB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BB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6B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6A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4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4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4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9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0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1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1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9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4D690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2E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760B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E8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04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47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EF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8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E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C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C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1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4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8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0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 w14:paraId="0B3EE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137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24B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05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74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12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DF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0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D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A9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0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6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E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2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C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</w:tr>
      <w:tr w14:paraId="302F5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57EE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5D3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D1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39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35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66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8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5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B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B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5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8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0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2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 w14:paraId="68A94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EAFE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815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7D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2A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95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D7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2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A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B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9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1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0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6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5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 w14:paraId="23287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9AC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6E6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2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9D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9D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36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A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3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B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2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A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F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3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F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1ADB1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6B43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F8F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2B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81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65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A6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7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A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7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8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E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7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B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B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</w:tr>
      <w:tr w14:paraId="2A60B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1F7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D9B1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DD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3C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06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BE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3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D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C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3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B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B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D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0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 w14:paraId="539B4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E7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56F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B7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BC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55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08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3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6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5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8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D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7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5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0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 w14:paraId="7CD48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53D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45E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FE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5F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82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A9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8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6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B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B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5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D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F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4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</w:tr>
      <w:tr w14:paraId="7AC17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35D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617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F4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67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79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C2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9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2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E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2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9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3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1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0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579.6</w:t>
            </w:r>
          </w:p>
        </w:tc>
      </w:tr>
      <w:tr w14:paraId="7A627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346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E7B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82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D0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C4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EA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E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6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5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F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6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0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9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2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637.5</w:t>
            </w:r>
          </w:p>
        </w:tc>
      </w:tr>
      <w:tr w14:paraId="24E1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6EF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CAE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59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95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9A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A3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3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D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D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A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E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6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8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1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826.2</w:t>
            </w:r>
          </w:p>
        </w:tc>
      </w:tr>
      <w:tr w14:paraId="652C0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F507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4AED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C8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08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DC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06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0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D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A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5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8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1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7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C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826.2</w:t>
            </w:r>
          </w:p>
        </w:tc>
      </w:tr>
      <w:tr w14:paraId="22F54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93D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D809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39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15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F1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BF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8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2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0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A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3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2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4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D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40BE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61D5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6A8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A0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E0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B9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85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7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7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A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E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3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1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3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5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57327.2</w:t>
            </w:r>
          </w:p>
        </w:tc>
      </w:tr>
      <w:tr w14:paraId="0AC88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4788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63B3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1A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425733.2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E6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A3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1A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A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7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404981.9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0F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399794.1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B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0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5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370890.5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4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3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354215.3</w:t>
            </w:r>
          </w:p>
        </w:tc>
      </w:tr>
      <w:tr w14:paraId="415B8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B732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CEE2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BD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CB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4B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53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B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4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4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1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D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2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9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4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416.08</w:t>
            </w:r>
          </w:p>
        </w:tc>
      </w:tr>
      <w:tr w14:paraId="7D9FA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35A9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23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449257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6A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457004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F4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458482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66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C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5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C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0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0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0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3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2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358518</w:t>
            </w:r>
          </w:p>
        </w:tc>
      </w:tr>
      <w:tr w14:paraId="705F0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4CC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4D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79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8E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66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1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6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B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E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4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9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CD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F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61630</w:t>
            </w:r>
          </w:p>
        </w:tc>
      </w:tr>
      <w:tr w14:paraId="45658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176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F5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1C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16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C1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C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3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6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0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B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A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9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06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445.59</w:t>
            </w:r>
          </w:p>
        </w:tc>
      </w:tr>
      <w:tr w14:paraId="02DBA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73B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15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94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0C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D2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C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9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E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F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F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4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A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F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</w:t>
            </w:r>
          </w:p>
        </w:tc>
      </w:tr>
      <w:tr w14:paraId="0D565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F002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C0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6F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3F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CB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E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9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C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6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B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8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A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5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</w:t>
            </w:r>
          </w:p>
        </w:tc>
      </w:tr>
      <w:tr w14:paraId="6AB31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1D7C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5A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C9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B6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90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2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A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4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F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3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E5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0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E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</w:tr>
    </w:tbl>
    <w:p w14:paraId="4796B31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445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0DF4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4903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2F75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475E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D0F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C5C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0A1C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E94E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A810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0EC4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475BA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282A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4F1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2C46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B3C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711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C4F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AEB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352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B03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AFE9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FB68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546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542D4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A5D4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C71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0F8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82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A4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4F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B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6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30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4A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A2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9CED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0EAB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93BC0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8862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C5383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232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5675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CE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0BCF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A6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2ACC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23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230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78847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489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47D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D23B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11E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E20A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4DAD3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FFC1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9348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A6CF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6FD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6E5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0D29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05C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D6292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69A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4D63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DD3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D70D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F2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58AC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406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C717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A5D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B792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2CC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4126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5B2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814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E35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A5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5D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55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72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7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F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0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D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0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9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8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0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</w:tr>
      <w:tr w14:paraId="28B3C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8C3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718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34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31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E4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37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7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1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4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F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6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6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5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1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</w:tr>
      <w:tr w14:paraId="0C4C4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BC17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444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3C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07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0D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DA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F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9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0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1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D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4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E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C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</w:tr>
      <w:tr w14:paraId="53FA6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7346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CB37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6C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6AF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21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B6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D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B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E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D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4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C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6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2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</w:tr>
      <w:tr w14:paraId="027DE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D9E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94A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90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79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05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BD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C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B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2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0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16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4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5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A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</w:tr>
      <w:tr w14:paraId="42D63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13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9A3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8E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C9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4F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2B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6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0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1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1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7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E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F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7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</w:tr>
      <w:tr w14:paraId="56AF6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FA74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FA9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34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F3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8F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10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0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5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3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3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F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4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7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4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</w:tr>
      <w:tr w14:paraId="6CB99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04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12B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1A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E5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ED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63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D1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4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A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2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F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1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B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13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 w14:paraId="44056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2D8E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C1D5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90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47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3F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01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2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8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5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5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C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F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F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1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</w:tr>
      <w:tr w14:paraId="6FC0A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A70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27A8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29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A5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EB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2E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3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3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E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6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0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5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A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C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</w:tr>
      <w:tr w14:paraId="5C6C3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6066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9BE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B3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38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C0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17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7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D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2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D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D4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1E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E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4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</w:tr>
      <w:tr w14:paraId="7D4A0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F11A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1ABF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99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E5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57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3A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2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C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F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5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D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9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A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4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</w:tr>
      <w:tr w14:paraId="418AD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5D0F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CD9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F4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55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A9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62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2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9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5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7A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73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5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8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C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EBD5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0217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640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43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D8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7E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4C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1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5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A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D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F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D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B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A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9997.8</w:t>
            </w:r>
          </w:p>
        </w:tc>
      </w:tr>
      <w:tr w14:paraId="618F8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C10E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384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8E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B5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66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4E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6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5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B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1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4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2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2E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B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61774.8</w:t>
            </w:r>
          </w:p>
        </w:tc>
      </w:tr>
      <w:tr w14:paraId="5F158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F58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C15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58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98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4A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2D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59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6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3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4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6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2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9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25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72.56</w:t>
            </w:r>
          </w:p>
        </w:tc>
      </w:tr>
      <w:tr w14:paraId="2EA9F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C526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8B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9C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DC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0E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6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1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4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E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C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F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7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2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62724</w:t>
            </w:r>
          </w:p>
        </w:tc>
      </w:tr>
      <w:tr w14:paraId="22274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1F0D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88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3C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5D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6B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4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8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F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F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2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9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3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9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10947</w:t>
            </w:r>
          </w:p>
        </w:tc>
      </w:tr>
      <w:tr w14:paraId="43CB4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CD31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3F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B6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D8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52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A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B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6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6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9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3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7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1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77.57</w:t>
            </w:r>
          </w:p>
        </w:tc>
      </w:tr>
      <w:tr w14:paraId="6C1EE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D0D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39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7B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EF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70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E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A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C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0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6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F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6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3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 w14:paraId="551E6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69C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9E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6E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C9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17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D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6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5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9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3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A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8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72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 w14:paraId="24A00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E16D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99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13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71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1D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6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0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F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6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C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1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E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9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</w:tr>
    </w:tbl>
    <w:p w14:paraId="524B489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E55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F75C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A53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F523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DE42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67A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130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10D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25EB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6F1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4FFC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13B48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9416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347D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812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D64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AB7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C17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C00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4C9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011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B29D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1E2E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0A0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6704B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82C7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2021[主食库]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DD3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9BE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92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0A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1A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68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99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F3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C5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44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1794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2075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D14E7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78AD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BDFE9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B0D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8BAC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E33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4E7A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7B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ED78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51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00E0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5817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9E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710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F666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0BC3D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9816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F2D6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96EC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AB557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BFA0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4188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1A3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3A175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AA0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F68B1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65F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200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94C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96241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549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0FDB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CA4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91045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12E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694F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553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033D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2CEC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59A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747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54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61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D1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61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2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7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B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6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E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E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E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E1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</w:tr>
      <w:tr w14:paraId="3B6E5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4A9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86C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A8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C9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43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06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E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8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D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4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E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4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9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3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</w:tr>
      <w:tr w14:paraId="33C32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7C36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E9B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D1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29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88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96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5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C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E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C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0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0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C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4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</w:tr>
      <w:tr w14:paraId="682A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8CA7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485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2F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33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35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B0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9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1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8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B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4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0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B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3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</w:tr>
      <w:tr w14:paraId="7431C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6910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564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DB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B9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E9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FE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2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3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D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3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3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A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6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9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475A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5F7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CCD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C1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2D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5E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3C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0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2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3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0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6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2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8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0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701.8</w:t>
            </w:r>
          </w:p>
        </w:tc>
      </w:tr>
      <w:tr w14:paraId="648DD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9849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3FA0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F1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48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95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AA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7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B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4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1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D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6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B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0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3795.6</w:t>
            </w:r>
          </w:p>
        </w:tc>
      </w:tr>
      <w:tr w14:paraId="3594E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1CB6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62AE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F1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19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B1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62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A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5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5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A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7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9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B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C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</w:t>
            </w:r>
          </w:p>
        </w:tc>
      </w:tr>
      <w:tr w14:paraId="70F91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A9E9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C9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FB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45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25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E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0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C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3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10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5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5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3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4155</w:t>
            </w:r>
          </w:p>
        </w:tc>
      </w:tr>
      <w:tr w14:paraId="347A0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48E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53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24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34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3E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6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E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A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9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5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B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0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2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</w:tr>
      <w:tr w14:paraId="1E219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40F2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7D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F2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4E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FB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5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7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B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3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8D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4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3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8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6.73</w:t>
            </w:r>
          </w:p>
        </w:tc>
      </w:tr>
      <w:tr w14:paraId="3F4F7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5D5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41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71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BB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E6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7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C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2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C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A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12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E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1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</w:tr>
      <w:tr w14:paraId="27205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F5E7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96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C0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8F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C5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D7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3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3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E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6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3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4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0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</w:tr>
      <w:tr w14:paraId="73465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EB01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EE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D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1B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E8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4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6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8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B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D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A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5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C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</w:tr>
    </w:tbl>
    <w:p w14:paraId="637DBD7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DBF6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FEB6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4699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BE1F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B538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7B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815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79CD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500C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8CB0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416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2B042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A254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9738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1F2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0BA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BC0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558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B03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747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C66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9E54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7D5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EA7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E117F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27D9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A25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657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7C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9E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2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C1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8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F8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81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D4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1B1A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869AD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3657C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3B97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98779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EB9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AB43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4C3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CB26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62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9C5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F2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22D1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AA9E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8D1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F19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FCB7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BE37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631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3AA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615A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EB114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837F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EF40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7F9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A10A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196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2B2DE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FB1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BFD9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938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7D1E0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4E8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BEDA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EFD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26E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36F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8BCF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3C4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3DAB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868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B2F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8CF6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84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5F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8B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BA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7E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6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3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D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3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2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2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0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</w:tr>
      <w:tr w14:paraId="12AC4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DB3B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071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67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75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4C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53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C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5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D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6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2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9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3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B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</w:tr>
      <w:tr w14:paraId="21128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F0BE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D61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9C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DD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85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5E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9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6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3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7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4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8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4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82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 w14:paraId="36B11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A9D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727E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6B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B9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B2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05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9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B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F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9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D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0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A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D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</w:tr>
      <w:tr w14:paraId="6226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A67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804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6E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C0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68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0C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E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5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C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6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3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7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F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C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</w:tr>
      <w:tr w14:paraId="4858D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E3A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018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84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E3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4F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EA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1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D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D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0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7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1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C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0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54EEB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A46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90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62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7A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D9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9C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4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3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E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2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4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8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A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F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</w:tr>
      <w:tr w14:paraId="1B9F1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60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0FA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7E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3E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A4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D4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4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9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5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F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D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1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0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2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</w:tr>
      <w:tr w14:paraId="78623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725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FB5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C1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AF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43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47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D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F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F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A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4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B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4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9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 w14:paraId="1A283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9D6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DD4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90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70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0B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18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8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B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0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7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B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5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3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D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 w14:paraId="58192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CE53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4C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54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94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05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0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D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9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F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1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0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4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A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</w:tr>
      <w:tr w14:paraId="23A8C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82C7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0F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3F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94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81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4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1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88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5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B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9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F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A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</w:tr>
      <w:tr w14:paraId="6816E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2E4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F8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08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22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91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3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0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1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E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A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F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5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E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A7F5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97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46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14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DB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3C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8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2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0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B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97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8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4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C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</w:tr>
      <w:tr w14:paraId="719F0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4E3F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56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DC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19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AB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9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0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6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8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3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8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F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2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</w:tr>
      <w:tr w14:paraId="7827E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471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FA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E3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FE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E0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1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C4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2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1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0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B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1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6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24BDC5E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B26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11BE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FC64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1CF5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C161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FB3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116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BA2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968E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4315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3DD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4246CB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702A7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020C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30CF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5B9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55B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547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60F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0C7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BCC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93D0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4DBC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E3FC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B7BCC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182B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0AD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F90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97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9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51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46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23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31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51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76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3DDD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24C4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6B14B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21B5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8418A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4FE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B19E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663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67D5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3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E4A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58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3142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28B0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9C3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D7E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5CD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E512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B5A3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AA67F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7911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E966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95E2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BB90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87D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3E4FA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95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C233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B8C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98CAB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7F0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E2BE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7DA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181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CAC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8D67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9E4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D2ED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F4B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0529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C648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2FF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A711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83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AE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84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57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1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C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6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0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E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8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B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6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69C81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DFC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173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BD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25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C2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BA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C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F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9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2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5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C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C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8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 w14:paraId="3F86D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7FA2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91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26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AE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1A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3B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B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C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9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B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A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6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2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D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</w:tr>
      <w:tr w14:paraId="462A9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A9F7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9F5A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4F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23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A0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E0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0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0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A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F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3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F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C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D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 w14:paraId="3C76A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450E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B8C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00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E9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57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A8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D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5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4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7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C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0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5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D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</w:tr>
      <w:tr w14:paraId="7F4E9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314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639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1B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64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DE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5C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B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D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8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1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9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3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F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8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</w:tr>
      <w:tr w14:paraId="18DA9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420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5F5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3C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41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2B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1E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B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2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C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1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6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C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E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0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 w14:paraId="71F5C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5A20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F20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A4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A9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0D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7D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9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0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8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B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A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9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5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D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</w:tr>
      <w:tr w14:paraId="2A94E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CA5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9C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BC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A0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51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8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F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3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3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5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7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4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B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 w14:paraId="6ED16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E58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9C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7B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FD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19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9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2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C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2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2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3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7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3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 w14:paraId="51DCD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4BFF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D7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75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C2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7E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2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B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7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2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05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E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9A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6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2C69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217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45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02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C7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4E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B9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E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2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1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5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3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B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0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 w14:paraId="46458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35F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64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9A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E7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B8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3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5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9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F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E1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E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F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E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 w14:paraId="1C46F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A31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3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10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46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0A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7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9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C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5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6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5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C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D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7C8F5F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31DE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01A9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CA02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72E4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351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D64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2BB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D52A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D464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F1C8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4479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BF0E3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6054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5EC7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9CB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6C6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1F2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FAB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BA0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15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83C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8B01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A0BD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B1B0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0744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FD00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2059[男更]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5C1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287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7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FC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E9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AC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BC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B8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0B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72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CDF7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C3BF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0D5F8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CB5B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A12B3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2A7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0143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00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4654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58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DAEE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A0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CFCF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 w14:paraId="1B988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650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EA0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E590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4A18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8728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3230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2C05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E83C9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4430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9811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133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3C14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375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763F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DFE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D594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90D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3905F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B29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9B980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77C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6A73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620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D2A4D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DB8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AEA2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94E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E4A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20C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A2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1B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AD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16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4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1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6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A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2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3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55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A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 w14:paraId="6E71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6BA3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30D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75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AA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D0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01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0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9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2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B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3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5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E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A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199.7</w:t>
            </w:r>
          </w:p>
        </w:tc>
      </w:tr>
      <w:tr w14:paraId="46A76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D7F1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F603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B6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DA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69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01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2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C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A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85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F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4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7B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5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 w14:paraId="60A43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3F17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4564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AD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79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48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78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F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B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1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5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9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D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2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A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</w:tr>
      <w:tr w14:paraId="3BCE7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AC0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9F4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03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23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F3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3E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5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5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4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0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E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0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0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5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 w14:paraId="211F1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421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20A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E5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1C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9A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FA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9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D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9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B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9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4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7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E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783E5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56A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5E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C0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CE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E8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43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C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A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4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C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8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E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4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8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14:paraId="0C715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94F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56D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2E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0A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E8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94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0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1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E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1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C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F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C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E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 w14:paraId="7381D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923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910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C3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03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8D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1A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E2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3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C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3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D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E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0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9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</w:tr>
      <w:tr w14:paraId="71371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655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67D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E8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B1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30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69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D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7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E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0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E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4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E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3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0033D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6984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1BB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21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02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F4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4F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E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B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F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B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D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D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E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B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76801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143A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7FFA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87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ED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8D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CA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C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2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B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5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7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E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A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3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5F00B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DFA3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8E41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FA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58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CC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06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1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9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F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C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F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5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F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6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58A8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A4E6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D36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C1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75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0D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0E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D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4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9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F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4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C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5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D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701.7</w:t>
            </w:r>
          </w:p>
        </w:tc>
      </w:tr>
      <w:tr w14:paraId="38CDB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8F0E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46FB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AA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FC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D9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DC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EA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B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D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8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A1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7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F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6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3794.7</w:t>
            </w:r>
          </w:p>
        </w:tc>
      </w:tr>
      <w:tr w14:paraId="1CD46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CF15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6B23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56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59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BF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4A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E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8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E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C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8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C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C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9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</w:t>
            </w:r>
          </w:p>
        </w:tc>
      </w:tr>
      <w:tr w14:paraId="4AEC8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5D6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1F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E6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7B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CC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E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C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8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4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E2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1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C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5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4397</w:t>
            </w:r>
          </w:p>
        </w:tc>
      </w:tr>
      <w:tr w14:paraId="6D5A7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EE7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5A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6C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5A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C9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A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0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D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7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8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4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C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5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</w:t>
            </w:r>
          </w:p>
        </w:tc>
      </w:tr>
      <w:tr w14:paraId="40320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07E0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8A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04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B9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31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A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9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B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1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2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5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B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E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</w:tr>
      <w:tr w14:paraId="6DB5D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AB6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33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0A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37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22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E5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3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1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0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C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6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06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B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</w:tr>
      <w:tr w14:paraId="48079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D7C6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09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4A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CB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F3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E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2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8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7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D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8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7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7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</w:tr>
      <w:tr w14:paraId="11262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7ECF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D1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6A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51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6C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A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1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3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B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D3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E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8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4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</w:tbl>
    <w:p w14:paraId="06A3FF2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23D8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1BE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2C5C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8A52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8442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CC9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6FF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0A86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173C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62B5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356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F257A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C344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C7BB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17B3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3CC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896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309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34B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72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9F9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414B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F601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E792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0B7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4BBD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A54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190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3B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83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223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0F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E1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15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90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07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A2F0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8AC50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75D70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EC84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1F0F3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E19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5A37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40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AB7E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9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FEFE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C8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3B06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1B36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6489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63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A0C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ECB5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A895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0A53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7CD1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382D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2EB9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09B70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D33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D01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2B7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85D3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901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83FD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7F6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E2A3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E30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1AD5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1CE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A224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7D3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84D91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924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79A1D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FCE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40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7D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1F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DB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33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33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F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E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8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D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B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2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6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F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</w:tr>
      <w:tr w14:paraId="46FEC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86B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A7EF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BF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05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68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19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5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A2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8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F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B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C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D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C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7EF65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029D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BC3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C9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75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6C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A5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8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5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3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84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1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D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B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F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2E8B0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8B21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D426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D1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D4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31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8F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5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E5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F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E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A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6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F1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7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70946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0CB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5784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EE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06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11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98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2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9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C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7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4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6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D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6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0F0F1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F71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EF3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37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92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CB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86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6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F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C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4B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0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2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DF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F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</w:tr>
      <w:tr w14:paraId="544C3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846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7C6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BA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B9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BE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99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E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B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9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9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B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1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C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E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1D9F6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489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48A1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57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05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5C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5A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B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D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F6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D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A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4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7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B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1007D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D3FC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F06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43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16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31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15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2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1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8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8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E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B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2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8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 w14:paraId="0899A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FCFA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8B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B7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12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55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48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3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8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2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D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6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7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7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E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2CE7F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95B4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8E0A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F7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4E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7A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08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5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A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7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F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B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2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8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E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66B94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0886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784D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3F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C4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54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77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2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8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8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5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9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D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5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1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24D6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B122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7FB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67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71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14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49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C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A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D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7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1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0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B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6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65931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A9D0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7B7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98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B3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1A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AD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7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F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D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A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F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6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5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D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</w:tr>
      <w:tr w14:paraId="3F6D9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F522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A5B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4E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E4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5C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32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8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D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7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D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0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3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B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2A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54F06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189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A8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C5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5C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C8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E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3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B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9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C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2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3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3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</w:tr>
      <w:tr w14:paraId="3AC0A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2B85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A1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93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82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67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4C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5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5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D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2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F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B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5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</w:tr>
      <w:tr w14:paraId="76B04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3E8C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21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76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84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9E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0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E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0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F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6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B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5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D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 w14:paraId="31716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88E5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AA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46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EF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DF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9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7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E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0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B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6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C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4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</w:tr>
      <w:tr w14:paraId="4CF94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A56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11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C3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03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9F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6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E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3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5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9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F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C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A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</w:tr>
      <w:tr w14:paraId="38C3D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E8A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A2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25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C0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F6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A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3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F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A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7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D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5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9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3A75E30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F90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7903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A132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B134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4681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A9C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D04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0D8A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5D9F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5B86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07F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1C520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D1290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26F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4318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448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936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9F2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A53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5C1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667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9933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59F9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73F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2790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F75F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3B5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2D8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76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89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68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D3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13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60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4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EE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F188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D09B9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975B5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C0EA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E3578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00B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D202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EE0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3215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57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E73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9E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384D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BB85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3D8A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89D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AAB0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22CE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DB4C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3D37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8C7F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1A9C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8A98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5180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458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0EDE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D1B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4EBE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78B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AAC9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F9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DFBAA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36B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0AF6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47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F6EE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974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43B80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1B5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8AE87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81E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F20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9B2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C8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EA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4F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9D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3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6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5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A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D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5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1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E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469E1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59C4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2EE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32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54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61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A5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3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A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B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6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3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E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5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4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3632C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320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6C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92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F1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80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27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B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5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5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A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E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0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90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1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63AD1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4265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5FD1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83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9D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9F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EA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3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A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8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9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B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F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5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7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6DA35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A9B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E4E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69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83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59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53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D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9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2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E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D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5D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B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A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4D091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70D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1C87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BC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B0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F6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4D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B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C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C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F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7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C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9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5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34AE3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00F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E27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51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E5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AB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49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A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B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AB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E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6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6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5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D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5F75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AEE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B49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BD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9E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CD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1B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12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4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2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D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B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A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5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C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 w14:paraId="281A7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C87A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B29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72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76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B9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52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5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5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C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C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D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2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C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4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6A278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0229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DB2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E6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93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59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25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4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F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6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B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F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1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B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3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6B428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C7C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394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CC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6F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2C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6B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F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F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0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C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A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4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C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9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EA00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4565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A6F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BB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46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14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55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B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B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8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2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E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3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4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7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7E290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0B4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316F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2B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28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AB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A1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8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5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E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0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2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C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9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1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</w:tr>
      <w:tr w14:paraId="39B10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EC27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F09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DC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42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43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C9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4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F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E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B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F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D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3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B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01E28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BC8F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E1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04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00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6F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3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5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3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8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3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C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F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9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</w:tr>
      <w:tr w14:paraId="2B8AE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11E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28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22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CF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65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1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F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9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A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9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F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6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3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</w:tr>
      <w:tr w14:paraId="34AF3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20F0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40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F6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E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73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7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3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2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3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A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A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E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13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 w14:paraId="193A9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A16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DE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89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8F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37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C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9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C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0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3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7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B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0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 w14:paraId="36BE4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BBCB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10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44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3A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30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7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3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2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C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5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E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61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9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 w14:paraId="7C022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C1E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4D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15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E9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7A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6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0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3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0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5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2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C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9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0147ECA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6FB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64BA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E0CF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68C1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F3D2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2CF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EAD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B082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59AD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BF40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BF55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2B6F3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812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DFC6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DD7C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8AB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CF0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5B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078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875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3D0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7A1E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0955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4F9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63E94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3D5F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E9B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55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CD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2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1E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9B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4E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7B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93C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FD3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CCC0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7E573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8667E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34DD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DF46B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CF3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264E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3E2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E9B7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5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7C4B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AC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6B8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86BC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BA6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09F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B483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F171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2028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861D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4C81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4C5A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1A30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233FA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096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1DD3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FA0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0A992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9D9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12F7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70A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4F0C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98F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F211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854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57667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29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0B7D0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51C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C740D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CD5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95D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498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CD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A7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98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EB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9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5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D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B9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4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3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5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3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6DFB0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3B15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B64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F6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D2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DC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CE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0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E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7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C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1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8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3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2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0056F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08DF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33C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6C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C3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C4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D7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0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F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D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2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0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7A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4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1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53AF7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661D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CA88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20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E2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89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3C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2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B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F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4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A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9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7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8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5F520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872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6610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9B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50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3D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F4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E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A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7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9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0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D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7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2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50724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53E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E8E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57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03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88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E2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3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0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34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E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E4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8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B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6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39057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957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E50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44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CE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3C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27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B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3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3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6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9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0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A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D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26809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79F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0BE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A3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BA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00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2A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B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7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B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2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7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E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2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D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 w14:paraId="7F465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B745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126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42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EB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1D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71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A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7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2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5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A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7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0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2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673B2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6780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D56A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77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7D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D6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15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7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E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1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0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2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3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B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6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1695D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5F80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9E62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0F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1D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64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41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6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C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F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F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1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4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3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A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E1BD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A10C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723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50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39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AE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6F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F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1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2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2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F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F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3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F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1195F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2228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994C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AA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20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EA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B6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F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9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7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E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3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F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F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F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</w:tr>
      <w:tr w14:paraId="657F7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FA16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B941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81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61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A8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98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A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C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7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E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C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6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4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C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33984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9C5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2F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C3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AA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8D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3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7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4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B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2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4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9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2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</w:tr>
      <w:tr w14:paraId="74400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888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ED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FB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14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02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B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0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01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6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3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A6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E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1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</w:tr>
      <w:tr w14:paraId="72D45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53E3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86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6F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B0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86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E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1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E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7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D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C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3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D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 w14:paraId="77304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B4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18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F8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03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36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9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4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1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9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62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C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E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1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 w14:paraId="73FBA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1010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99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63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36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0B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1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9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C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FD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A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0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9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5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 w14:paraId="3ED5D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E46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5A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D4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0A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8C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6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4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D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3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3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F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7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B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2D555DD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8B39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E969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48EC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FD9B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7EFB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FA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147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85F5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679A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8BDB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1B6D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1FB32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25804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A11D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DA3B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D91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C9D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ECD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6D9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569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D99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806C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D6BA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41F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E6DE7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974E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734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23A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4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09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B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8A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D5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B5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B5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32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4AD8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1BEB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6AF40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1AC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18507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BC1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A7E3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AF1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52F4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21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4856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35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0D46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F3B1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60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E94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087E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D366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B08B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990E6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A503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E3436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0311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7120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D28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0B24E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63C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B84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01C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97E97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739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E37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E34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80B3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9F1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047F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A4E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61A2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223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9BA5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D1C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9F3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0E1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40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92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04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73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2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8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0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E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3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4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1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2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 w14:paraId="61882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6D1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78F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F9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E3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AE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E5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D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34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D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A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D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F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5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4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</w:tr>
      <w:tr w14:paraId="3AD99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6535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F05F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81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FE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E2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9A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5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0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C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B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0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B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6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B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5B3EF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9264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EF9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52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A0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E3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CF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B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D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8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2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7A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64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E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9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</w:tr>
      <w:tr w14:paraId="3E353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826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DE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E2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0C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89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98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0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D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B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7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4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C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2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9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 w14:paraId="6A330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F67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3E1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5A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C9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43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14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C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5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16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A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4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D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1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A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</w:tr>
      <w:tr w14:paraId="1FF61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5C71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2E6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D0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EB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CF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0A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F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4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D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3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4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8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F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9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 w14:paraId="34C58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82B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A6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0C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14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94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CF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9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D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3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3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B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7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7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E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53936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56F8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1E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19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2B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14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A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0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C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5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F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B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3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A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</w:tr>
      <w:tr w14:paraId="39D2F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EDBB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74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47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F5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8A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A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3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2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B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F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A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1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E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</w:tr>
      <w:tr w14:paraId="2E3DE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BC4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8A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B8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A1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1D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C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B3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E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3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2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3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6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1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5EB9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78F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0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F6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8C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F7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0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9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B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9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F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0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7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D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</w:tr>
      <w:tr w14:paraId="08549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EACE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A6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AF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9E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C2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0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D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4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F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9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3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6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3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</w:tr>
      <w:tr w14:paraId="1663F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FC76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8C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1C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85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91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5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8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0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5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7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F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F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E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23CDAE8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EA1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4D12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D316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4735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7263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9E6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3F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7593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E6E5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86C3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1D1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35050C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8FE4A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0FCE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0589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5DC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02B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F3B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BC2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E34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F4E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9F15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C558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9595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17B97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BC53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2075[女更]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5DD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C7D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85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41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74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02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A7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7D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39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68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38A0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95964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BBB84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65D0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37864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3BB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F69F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26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C587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80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40B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598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72D1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 w14:paraId="6E3C7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A81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38B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CFBC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8E5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6481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57A99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7175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E945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870C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71618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32C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8C4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A1C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063FA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D06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5B4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DAC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74BA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1FC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BB3D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A83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B571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D4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B64D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FA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4631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946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2A4C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FD3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FD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DA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FC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E6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1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9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D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2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6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9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A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F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</w:tr>
      <w:tr w14:paraId="0946D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7D7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99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B8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D4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E3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72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8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F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F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4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3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F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8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6E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 w14:paraId="1C869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1D3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45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69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16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C9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44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F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5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A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9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7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5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C3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A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 w14:paraId="04FA2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8C3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575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DF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6A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51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D2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D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1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6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D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FF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8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E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C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1CEAA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28D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45C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0C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FB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A6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C7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E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A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8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A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9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D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F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F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 w14:paraId="444D0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7B5A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E33F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0F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5E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43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22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9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C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E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0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4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D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7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4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 w14:paraId="031EB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F5A0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D5CD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B6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C7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A5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79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3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7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8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2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1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2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5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4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52D6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55D2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15C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74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56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16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C2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D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A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C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F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1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2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A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9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</w:tr>
      <w:tr w14:paraId="38B4A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C37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73F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10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09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53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1B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5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A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C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0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8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0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E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C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3035.8</w:t>
            </w:r>
          </w:p>
        </w:tc>
      </w:tr>
      <w:tr w14:paraId="10797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FE22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139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3F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E7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35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92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9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9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C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9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C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B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6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9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3.47</w:t>
            </w:r>
          </w:p>
        </w:tc>
      </w:tr>
      <w:tr w14:paraId="00C0C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B4A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AF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56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FA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7F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9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D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3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E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4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C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E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C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</w:t>
            </w:r>
          </w:p>
        </w:tc>
      </w:tr>
      <w:tr w14:paraId="1E6E3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B2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ED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86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11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CA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0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1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9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9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5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2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8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A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</w:tr>
      <w:tr w14:paraId="4C8A9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D958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B5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A4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85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FE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C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70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D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2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A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2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8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4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</w:tr>
      <w:tr w14:paraId="51E78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0A2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83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B9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A4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0B5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4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B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5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5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4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9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2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2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</w:tr>
      <w:tr w14:paraId="798D9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C95C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F5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C7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DB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A5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0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C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4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D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A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5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B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9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</w:tr>
      <w:tr w14:paraId="31641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B4D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0F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EB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97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00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5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0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C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6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C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3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C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7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 w14:paraId="30B7B96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505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5F3C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F0DE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4C7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4A76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552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CC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F2E2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D509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B66D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84DF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E1090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06F1C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1B17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CC95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9E8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8C4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572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59E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226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869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2914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1F0A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4A8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0CC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CDF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C2B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20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EB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3F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E9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0E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3D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51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5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ED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6C71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CE6C4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561D8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8F2B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FF151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C6D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08C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569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D6C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E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779E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52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128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44F8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715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AF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AF8D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FB1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992D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8D4C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7FA8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F885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45A9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B70F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02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6D2A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178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B811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C37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E31C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16F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9B7C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B6B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C28C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76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6AB6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461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1D4FB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1EF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D7411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F43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A7F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936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66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81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6B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D7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1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E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4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C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7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B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C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B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</w:tr>
      <w:tr w14:paraId="7CBDA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20E0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FA5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D9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77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A5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D4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E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9A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8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7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A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1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4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B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</w:tr>
      <w:tr w14:paraId="20A13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D57A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1DF2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6A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07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12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04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8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4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8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82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6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B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F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3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6A1B7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4BB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4B7D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51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62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2B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8F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C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F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B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D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A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81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3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9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 w14:paraId="31E07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EA8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ADC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EC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AA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77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8E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2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5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7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1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A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1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1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F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 w14:paraId="4356B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5A4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AF3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95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6A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41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67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9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1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2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A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8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6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F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D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</w:tr>
      <w:tr w14:paraId="5E397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EF5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500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87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17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1B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CA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D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1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F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3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F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4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2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4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 w14:paraId="3F3A2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8C5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DDE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40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90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AE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8A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B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E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B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A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C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F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D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C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 w14:paraId="77ADD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680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BB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A0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AC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64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8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3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D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2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2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0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1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F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</w:tr>
      <w:tr w14:paraId="0EC23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7D31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D6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4E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FF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20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34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3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1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5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D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E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3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7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</w:tr>
      <w:tr w14:paraId="2F157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460D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9B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20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18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6E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5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A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7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B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3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3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C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3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4C96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80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1C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5A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2D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B2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E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C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D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9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4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A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1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A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</w:tr>
      <w:tr w14:paraId="34ACA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CA3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DA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49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14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85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3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7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1D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2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8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2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F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C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</w:tr>
      <w:tr w14:paraId="63CF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F04E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9E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CB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EE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3C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2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7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E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8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E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8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2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E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8E436F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603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7F0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637E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1465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A41F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C6D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17E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AFE9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3FA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C478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5BEC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954EC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3DC26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CA63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8D8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B06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2F8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CC4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2F4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B8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60E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83E5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19BC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F7D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96D1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559F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2092[值班]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E2B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D11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B5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E3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19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C5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A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F7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1F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34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6508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59C8C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C4B6D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36D8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F6C8D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F45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907F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559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21A7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D1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72B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2E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FE07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DC90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FF98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3EC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F0D8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77C8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34B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549B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CA37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2BA07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28CB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C936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887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5D006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E04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2916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E41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2AF1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D4C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DCB1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3B9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462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CCB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8C886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C67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A231A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13E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BEA7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B073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8EB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1E6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0D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62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AD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1D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B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4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48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5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3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C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F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3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</w:tr>
      <w:tr w14:paraId="67C1A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EA6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898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DC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E5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98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B6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5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2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B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7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E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F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2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7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</w:tr>
      <w:tr w14:paraId="3A6D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7B9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7F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65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01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36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4E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B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3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90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1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E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9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9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D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 w14:paraId="77268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1EB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2BB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B1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AF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CD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51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6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C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6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D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A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8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2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F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53323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11C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CA9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0C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56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3C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B4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5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0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F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D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5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E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D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D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</w:tr>
      <w:tr w14:paraId="7521A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65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D45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88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FB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19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94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3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A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8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C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B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D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9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E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5AFF5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DBF4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FEF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6D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CC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7B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97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6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6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6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7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A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6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1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F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 w14:paraId="653C6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144B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BD8E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82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2A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B0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49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7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E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5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C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8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5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7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 w14:paraId="7609F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37C7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66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3E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2D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BF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30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6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C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F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0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D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1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B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3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1DE2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6F16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B5C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B0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26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4B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4B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0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7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6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6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B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8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7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A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 w14:paraId="6BE57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7B9D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BFE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3D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2F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2D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95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7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2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B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C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D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D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A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3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</w:tr>
      <w:tr w14:paraId="29901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9008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D9DA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E6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9A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C6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F1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7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C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2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C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E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3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7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6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 w14:paraId="66473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FD6A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0E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99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5A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4F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C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E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4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D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8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B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6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0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</w:tr>
      <w:tr w14:paraId="59F15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39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A4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29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B7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71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6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C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7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2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E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7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C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3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</w:tr>
      <w:tr w14:paraId="7B25A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D8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DC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DA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67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A0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B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E7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B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5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9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9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0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5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 w14:paraId="3512D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FE1F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38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06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7C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F2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9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D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C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F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9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A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B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5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 w14:paraId="4ADBD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D142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FA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6E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40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A1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E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A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F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1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8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9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E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9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 w14:paraId="5D761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4CE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06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20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E0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C2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A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E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F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1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4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A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5B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8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 w14:paraId="53B206B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3EC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2BDF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A3C4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0F5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7212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FC3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9E2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27EA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ED5E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3B7B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7B8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D65C8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4BE46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FFC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B35B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C87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B6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365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103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FC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BE8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9C25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4778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5AC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6912A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6072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503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9A0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E6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12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48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83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A8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F7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9F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B1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0C0D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76332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06B08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DA99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5B350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8A4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E5E6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76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CA70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1A3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5CC0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C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A901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4043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26B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261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B6F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32F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EDA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BD4D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A7C2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7815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75FD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8D184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48A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D6DA2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BAD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2F4B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50A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656C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61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0E50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AE5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75202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7B8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230B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C05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9142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15D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898C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1F2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EC71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C4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94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8A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30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A3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9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F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5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3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1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6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2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D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 w14:paraId="2039F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EB7D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4EC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FC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DF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06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BB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D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F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F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5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0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F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F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6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</w:tr>
      <w:tr w14:paraId="7CA88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324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1AB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5F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10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12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38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6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2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C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B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8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1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6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E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 w14:paraId="2EFB7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684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CBD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6C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CF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8C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18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F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2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D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C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1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4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C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A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 w14:paraId="1A7D4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577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F5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9B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12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40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78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6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A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1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4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1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2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1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 w14:paraId="54A29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2DF2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A6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6F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EE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42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3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5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7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1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7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F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F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9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 w14:paraId="0E94A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D42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BD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C0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0D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DD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0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0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1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C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7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C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7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4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8EA2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B898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C8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D2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E6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9A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8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A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0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B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F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0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4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A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 w14:paraId="3025F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DFD2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67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32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E9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AC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CF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4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7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2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F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3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5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AB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 w14:paraId="1F2E2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2E9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BC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D5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D4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E3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F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3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B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9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D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8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0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5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5F15005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824D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1CE7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98CA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0992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AFA7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D94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E3E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CC06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BC75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5C0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75B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FAF96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260A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2643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5DF0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B6B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B45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D27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735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5FD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43D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483F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AFA1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F6F7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9E5A1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0022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3002[餐具回收处1]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2A1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AB3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92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DE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9F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90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7F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BB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89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B7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38E8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9B481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49713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0B7E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E8ED5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48A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EE07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7ED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710F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A4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E33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06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A64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61F1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F36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487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E86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C037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C163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BB34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560A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98E76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B05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2B3C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DC1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4CA6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416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87D2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200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9473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290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92B69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627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03D9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480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6D32C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524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0891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C98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0262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63C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FDDB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7CD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F=1490.61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87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B3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0F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EA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B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7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2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E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2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8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F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C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7767.6</w:t>
            </w:r>
          </w:p>
        </w:tc>
      </w:tr>
      <w:tr w14:paraId="3B3FE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9D1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35D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6E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E9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CD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CC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2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2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0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F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9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D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9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3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</w:tr>
      <w:tr w14:paraId="4B538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AC1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FC4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CA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D2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33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C6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4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2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B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1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C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A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5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2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</w:tr>
      <w:tr w14:paraId="0EF5C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54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10F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84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57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4A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FC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2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3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0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2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4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C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1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6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</w:tr>
      <w:tr w14:paraId="426FD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C2D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E65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7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DE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74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69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B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C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F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9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9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1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0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1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532.0</w:t>
            </w:r>
          </w:p>
        </w:tc>
      </w:tr>
      <w:tr w14:paraId="506D1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A330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548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B2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22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A7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7E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1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1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D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4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E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2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0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D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</w:tr>
      <w:tr w14:paraId="1E0C0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2835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F83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1F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70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86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81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A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1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0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9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3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1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2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7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</w:tr>
      <w:tr w14:paraId="6F9A9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6D03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4450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92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45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79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10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F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F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7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1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3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0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6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D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294.9</w:t>
            </w:r>
          </w:p>
        </w:tc>
      </w:tr>
      <w:tr w14:paraId="318A9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AC5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57E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E8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51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21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9D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2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B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0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4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3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F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A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1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596.7</w:t>
            </w:r>
          </w:p>
        </w:tc>
      </w:tr>
      <w:tr w14:paraId="53A9D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12FE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045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23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E3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10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5E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D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B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3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8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5E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F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8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1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</w:tr>
      <w:tr w14:paraId="07C59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7C91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C206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5A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EF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0A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C4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D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6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2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6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F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0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E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7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</w:tr>
      <w:tr w14:paraId="34CCC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32A5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E845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E0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AD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66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34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0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F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3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F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B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4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3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9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 w14:paraId="1367A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95FC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54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F=140.94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C3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5B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A3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1E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E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6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A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8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A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7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E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C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2589.1</w:t>
            </w:r>
          </w:p>
        </w:tc>
      </w:tr>
      <w:tr w14:paraId="0AC26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7181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A3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10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4C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C3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4E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4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A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9F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D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4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6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D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2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1030.9</w:t>
            </w:r>
          </w:p>
        </w:tc>
      </w:tr>
      <w:tr w14:paraId="02617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312D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C1C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1F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E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F1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9A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7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3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2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B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8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2A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5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9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1558.3</w:t>
            </w:r>
          </w:p>
        </w:tc>
      </w:tr>
      <w:tr w14:paraId="6B631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FBD6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465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F=109.44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E4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58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39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4D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5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0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2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0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2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5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8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F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2420.0</w:t>
            </w:r>
          </w:p>
        </w:tc>
      </w:tr>
      <w:tr w14:paraId="1089E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2F7A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5AEA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08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8C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FB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E0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1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5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6C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8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7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F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0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3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800.5</w:t>
            </w:r>
          </w:p>
        </w:tc>
      </w:tr>
      <w:tr w14:paraId="6534C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5E4C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668B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9E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34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1C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4B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3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E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0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6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F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4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3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9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1619.5</w:t>
            </w:r>
          </w:p>
        </w:tc>
      </w:tr>
      <w:tr w14:paraId="01C7C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245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041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FD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2F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A7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C7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E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5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E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0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6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3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8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C4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 w14:paraId="38A41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C73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247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73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1A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3F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4C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2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4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3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1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3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B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5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9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2529F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01D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F00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0E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0B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80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92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A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4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5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0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4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5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3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8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 w14:paraId="3A694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057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A73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47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EE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1C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E1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5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C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0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48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7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2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5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8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</w:tr>
      <w:tr w14:paraId="20A5E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BFA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C3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6A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98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16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FB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0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A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C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E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9E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2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0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7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 w14:paraId="14C90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086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847A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A8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6D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20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B0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8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3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0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B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B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3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B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E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</w:tr>
      <w:tr w14:paraId="51F3A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86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FC7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9C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D4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05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D4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0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B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C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D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2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A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9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1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 w14:paraId="15F4E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57B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4D3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83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BB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8B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D4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3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B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8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C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4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1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64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4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 w14:paraId="311F0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B1B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6C6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75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91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4E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C4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E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4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0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8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3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0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A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A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</w:tr>
      <w:tr w14:paraId="4BD07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E2B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BC5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98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34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31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02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1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3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1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7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0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1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2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6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33246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AC6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7FE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3F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D0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B8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A8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6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7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4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0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8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E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D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C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</w:tr>
      <w:tr w14:paraId="17602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74A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86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3C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99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C6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B8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0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0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5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2D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D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A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56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75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</w:tr>
      <w:tr w14:paraId="2B92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AF4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2CC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38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B6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24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CB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9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C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D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B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7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B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F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0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</w:tr>
      <w:tr w14:paraId="5E65D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FD07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72F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23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41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42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03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D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C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9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3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7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3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6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1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</w:tr>
      <w:tr w14:paraId="6B3B4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078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926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2E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F4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DA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C5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0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1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6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C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7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8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4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1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</w:tr>
      <w:tr w14:paraId="45BF1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10D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A06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24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39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F9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5A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4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C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2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8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6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8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E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A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</w:tr>
      <w:tr w14:paraId="3721F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4342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D7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3F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F7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DB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CA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B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E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3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E6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8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2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4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8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 w14:paraId="7CB66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D2D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767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E1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C6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84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D4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3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F1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B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D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3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A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4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5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6CCBC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DE9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8FCA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31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16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CA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F0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9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1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0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8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E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3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B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1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</w:tr>
      <w:tr w14:paraId="5A3E5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3F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C39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1E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DA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3A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0C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9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A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4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E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B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A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B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E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</w:tr>
      <w:tr w14:paraId="079FF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35D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40B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8A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E8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4D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A0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F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1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B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C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B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3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A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4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</w:tr>
      <w:tr w14:paraId="73092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3ED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533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41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7F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0A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14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E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C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F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B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F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36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A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8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 w14:paraId="434A0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961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8F52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D4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CF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F8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78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5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2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D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1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F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7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9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F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3C6E7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774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0BE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E3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20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54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05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D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5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5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6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3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0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4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7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 w14:paraId="1A1C9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B258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9E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93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29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E6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7B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A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4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1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9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B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7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0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4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 w14:paraId="13544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EE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68D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0D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FC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3A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D0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C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46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1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A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0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D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D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D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2371.4</w:t>
            </w:r>
          </w:p>
        </w:tc>
      </w:tr>
      <w:tr w14:paraId="2C512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B88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20E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25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5F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C5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40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C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3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2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A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C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7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3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E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2608.5</w:t>
            </w:r>
          </w:p>
        </w:tc>
      </w:tr>
      <w:tr w14:paraId="4BA93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604C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77E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DA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B8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E4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35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6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B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2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0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2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6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A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6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7621.2</w:t>
            </w:r>
          </w:p>
        </w:tc>
      </w:tr>
      <w:tr w14:paraId="01793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97BE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629F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1F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47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50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90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1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1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F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1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0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6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6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0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7621.2</w:t>
            </w:r>
          </w:p>
        </w:tc>
      </w:tr>
      <w:tr w14:paraId="2B55A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F90B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72B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B6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EA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5A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77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B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F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2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7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8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8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8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E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51BD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0C3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879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01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A8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F2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A0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F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0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C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C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C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8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2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F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24764.3</w:t>
            </w:r>
          </w:p>
        </w:tc>
      </w:tr>
      <w:tr w14:paraId="0C568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825C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A5A3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38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DC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02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56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4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2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B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5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2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E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D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2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133928.9</w:t>
            </w:r>
          </w:p>
        </w:tc>
      </w:tr>
      <w:tr w14:paraId="39D0C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8D16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6AF7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B8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ED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A1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4F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3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4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3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8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8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8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3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D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152.91</w:t>
            </w:r>
          </w:p>
        </w:tc>
      </w:tr>
      <w:tr w14:paraId="02C64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86E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D2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6E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296920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CF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297496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22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2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6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2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1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4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D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B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2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162863</w:t>
            </w:r>
          </w:p>
        </w:tc>
      </w:tr>
      <w:tr w14:paraId="01BC2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52CB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FF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78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FB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91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BE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BE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D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F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C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B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7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8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53699</w:t>
            </w:r>
          </w:p>
        </w:tc>
      </w:tr>
      <w:tr w14:paraId="0902F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82AD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13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4E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48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D4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97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5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7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C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7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2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8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2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237.43</w:t>
            </w:r>
          </w:p>
        </w:tc>
      </w:tr>
      <w:tr w14:paraId="16AC2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8CBC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DD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C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67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7C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8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3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5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D6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6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3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7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4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28934</w:t>
            </w:r>
          </w:p>
        </w:tc>
      </w:tr>
      <w:tr w14:paraId="4C761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546C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6A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FF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F1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81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E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0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5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4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9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F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2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1E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28934</w:t>
            </w:r>
          </w:p>
        </w:tc>
      </w:tr>
      <w:tr w14:paraId="5D81B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100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04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80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F7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72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E3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5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9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D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7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D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7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1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80.77</w:t>
            </w:r>
          </w:p>
        </w:tc>
      </w:tr>
    </w:tbl>
    <w:p w14:paraId="11A497B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A07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4FAF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E4ED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52E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C04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E13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C25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E7A9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C272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5AF4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5301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0C54B9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F86D9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8B5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95D9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ADB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862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602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CEF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9FC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545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E046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714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0F5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9B3CE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4C55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839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F98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60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53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F3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20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A9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DE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8D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C6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73D7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F048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97007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4588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9DC61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8A5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1ABA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155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009D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F3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B5B9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20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A5BB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1049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02B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2D3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EB98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A5CDC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D531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C1E1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71DD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54A7E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B333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ABA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08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FA361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6D3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BBC1B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3F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CACE4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BF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3E5BF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C0C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6CF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7F5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662C0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9F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0010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F53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412C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D3E2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74A1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A6A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F=248.49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7D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E4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7C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A5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3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4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0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D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1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4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4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D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1160.5</w:t>
            </w:r>
          </w:p>
        </w:tc>
      </w:tr>
      <w:tr w14:paraId="5DFFE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2DE9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444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B7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86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76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62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F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49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A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B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C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E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A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F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</w:tr>
      <w:tr w14:paraId="04D01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EAE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6A5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DA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CE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BB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52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7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4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9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C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B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A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4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F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 w14:paraId="56401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B0A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0A8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85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C3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BE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65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3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9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D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F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8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3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E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6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388.2</w:t>
            </w:r>
          </w:p>
        </w:tc>
      </w:tr>
      <w:tr w14:paraId="64DCD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EB16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18FC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E4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91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BA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56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E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9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C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2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9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0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7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5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</w:tr>
      <w:tr w14:paraId="1108E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34A9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EA89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52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4E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E9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69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5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E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5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9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E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3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3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1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295.5</w:t>
            </w:r>
          </w:p>
        </w:tc>
      </w:tr>
      <w:tr w14:paraId="553AF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E72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79F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8C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45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C4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30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A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3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1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2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1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3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03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4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</w:tr>
      <w:tr w14:paraId="7EA80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BA7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F5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CF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7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15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61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8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1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F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5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C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2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B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F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</w:tr>
      <w:tr w14:paraId="15630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7B7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2B4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E1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7B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6C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7B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9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9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2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5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6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D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5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3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 w14:paraId="7CFBE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C9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C04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6A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62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49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CC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BA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4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F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7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C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B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D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B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 w14:paraId="62454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59A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5E9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49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0A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58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8C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C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F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0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C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D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B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B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6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 w14:paraId="289D9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4F78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1E0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85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14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ED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3A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6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87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8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0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B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7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7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5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</w:tr>
      <w:tr w14:paraId="236FF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615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05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9B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57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6D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7D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1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2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B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E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4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A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E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1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</w:tr>
      <w:tr w14:paraId="22107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F449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CE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FE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25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39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3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3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3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D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F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D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D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A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2777</w:t>
            </w:r>
          </w:p>
        </w:tc>
      </w:tr>
      <w:tr w14:paraId="2A2AD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5943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93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E2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52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DF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B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B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C8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9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6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2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5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9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2777</w:t>
            </w:r>
          </w:p>
        </w:tc>
      </w:tr>
      <w:tr w14:paraId="6726B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B3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C7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68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4C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5B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3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6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B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D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9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0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2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A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8A72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DB9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56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B7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93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37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F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E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C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A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A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5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DE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59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2777</w:t>
            </w:r>
          </w:p>
        </w:tc>
      </w:tr>
      <w:tr w14:paraId="5A603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025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DE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65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4A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96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C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C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D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E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E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6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8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8E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2777</w:t>
            </w:r>
          </w:p>
        </w:tc>
      </w:tr>
      <w:tr w14:paraId="070AF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85E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14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EA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D8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A8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3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6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C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D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4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E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1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A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B61C2E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5E7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0863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917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3291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EED0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715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423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170B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DC3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0AA1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7DA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E6035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C33E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368F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3D4D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23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E01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C92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12C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0F5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E57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53F5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07CD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E57E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ED24D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B5E6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3007[面食加工]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89B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2B5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FB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8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C8B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FA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3C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88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B5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C9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C33C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5636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34A0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E318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38E0A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BA0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96C0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492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7B66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ED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2D3A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09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B9B8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437E0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5CC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531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ED11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696E4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51D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EED4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9C33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64204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1124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1E72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FCA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B7B2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00C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BA3E8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117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4F1E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03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1E9B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65C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91C25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9C8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2B00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C64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FE8AB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DB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FE3D1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0C8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A7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061E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F=121.12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32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33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74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92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7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5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5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6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E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C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D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D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598.4</w:t>
            </w:r>
          </w:p>
        </w:tc>
      </w:tr>
      <w:tr w14:paraId="3C511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9D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B5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27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5D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7B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D1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2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4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3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7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5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0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7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7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</w:tr>
      <w:tr w14:paraId="72C0E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E143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E65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06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D2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6F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2C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F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2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2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1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D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A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9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5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</w:tr>
      <w:tr w14:paraId="054E5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133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555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CD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40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66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2A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2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A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E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B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1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1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3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F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</w:tr>
      <w:tr w14:paraId="28432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280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DC9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07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6D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D9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41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D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D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6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C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1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81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1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C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 w14:paraId="5BA7F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DEE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5FB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26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FD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7F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21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C7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5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3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8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8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0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0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4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 w14:paraId="38B21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8C2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0A1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91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22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80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B7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4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7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B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1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E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7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9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8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</w:tr>
      <w:tr w14:paraId="167C9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ED5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81D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5C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92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9E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F8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3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D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0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D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E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B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5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5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 w14:paraId="56B93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703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65F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B4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6B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E9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35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F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0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2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5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8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6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A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B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</w:tr>
      <w:tr w14:paraId="0DC5F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740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3BD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B9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ED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11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1E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7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3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C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B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3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3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D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E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</w:tr>
      <w:tr w14:paraId="1110D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7731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85A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88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49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13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9D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C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C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D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0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6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A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F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3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263.9</w:t>
            </w:r>
          </w:p>
        </w:tc>
      </w:tr>
      <w:tr w14:paraId="46F59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08A1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E3E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F8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CC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31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00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3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0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6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D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1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8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4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F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263.9</w:t>
            </w:r>
          </w:p>
        </w:tc>
      </w:tr>
      <w:tr w14:paraId="4147F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2661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9FB9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C2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A8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DA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23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D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8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C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B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3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5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9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E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7DBF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490B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D3C7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B2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26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1D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CB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6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6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7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8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9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3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6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6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18457.1</w:t>
            </w:r>
          </w:p>
        </w:tc>
      </w:tr>
      <w:tr w14:paraId="7A805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EA54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DAAC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E7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7E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25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C8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8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9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E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1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0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3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F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D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114043.3</w:t>
            </w:r>
          </w:p>
        </w:tc>
      </w:tr>
      <w:tr w14:paraId="262DF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2358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F8CE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08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51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B6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F9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F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7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2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9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2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2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A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6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133.96</w:t>
            </w:r>
          </w:p>
        </w:tc>
      </w:tr>
      <w:tr w14:paraId="36871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915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29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A0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BC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47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6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2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C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8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3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B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2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0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116037</w:t>
            </w:r>
          </w:p>
        </w:tc>
      </w:tr>
      <w:tr w14:paraId="716F5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8F01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B7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72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52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86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A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1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5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4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4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0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A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C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20451</w:t>
            </w:r>
          </w:p>
        </w:tc>
      </w:tr>
      <w:tr w14:paraId="49C19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2F2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A8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DC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1D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D5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C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3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A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4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D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D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F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9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143.42</w:t>
            </w:r>
          </w:p>
        </w:tc>
      </w:tr>
      <w:tr w14:paraId="43A29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085C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1D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76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00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B9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1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5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D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F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9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3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8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F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</w:t>
            </w:r>
          </w:p>
        </w:tc>
      </w:tr>
      <w:tr w14:paraId="51293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5B8C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9E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AF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78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1C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9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6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4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3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2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7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5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9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</w:t>
            </w:r>
          </w:p>
        </w:tc>
      </w:tr>
      <w:tr w14:paraId="499F5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DBE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3C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9D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41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93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4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B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D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8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4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9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D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B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5.75</w:t>
            </w:r>
          </w:p>
        </w:tc>
      </w:tr>
    </w:tbl>
    <w:p w14:paraId="0B8CF9E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DEB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C60B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4BE8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9814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4D77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E1B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C18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5156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235F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D7B4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3C73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4EFB9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8404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9E91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B8DD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78E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70E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A6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DCB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9F9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684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11A5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FAE6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217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98070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C7DC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3023[特色小吃窗口]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74B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B63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A2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D9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D11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0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76D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CC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A1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7B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EA6A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BDFBD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7DCC9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1A13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C62E6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DA8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2F8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B45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F0FC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6C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A48C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22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1E10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1983B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FD2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BE4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571B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A18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D6D0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5F821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1224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CD030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E11C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C5DF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A39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069D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87B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4D2C0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C92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CA43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351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2A43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D8F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C306E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AA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4503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F4F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C704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F0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1931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DF5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CB5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D9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B4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E9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C4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2B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0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5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E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3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B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D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D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B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</w:tr>
      <w:tr w14:paraId="18CC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EAC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339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71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81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EA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03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00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6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6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6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2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C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E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6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</w:tr>
      <w:tr w14:paraId="6CB63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C735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3C1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25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0D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8A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56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2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7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D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6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3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E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8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8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 w14:paraId="1D8E1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FE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924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50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5B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61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A5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3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2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3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8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0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1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5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8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</w:tr>
      <w:tr w14:paraId="4EBB5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45F3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62F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AC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00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02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0F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2B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6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C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9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8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1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A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B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</w:tr>
      <w:tr w14:paraId="0EF5C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09F8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9524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84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08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54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96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C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4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D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9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6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9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7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3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</w:tr>
      <w:tr w14:paraId="0BE77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CAB7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D87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1E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23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89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C7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9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5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0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1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4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2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2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4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D6CB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416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685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EF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5C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B8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5C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B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A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3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0E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2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E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C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D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6912.1</w:t>
            </w:r>
          </w:p>
        </w:tc>
      </w:tr>
      <w:tr w14:paraId="3E9A0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7059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D6D0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29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DD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BA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C8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D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1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2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7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8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2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9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6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42708.5</w:t>
            </w:r>
          </w:p>
        </w:tc>
      </w:tr>
      <w:tr w14:paraId="5668C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8249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865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FC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EE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E5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90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D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2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9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3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5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0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8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0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50.17</w:t>
            </w:r>
          </w:p>
        </w:tc>
      </w:tr>
      <w:tr w14:paraId="44D50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AA6C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7A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3F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B2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4B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F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0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3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0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B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D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E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4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43434</w:t>
            </w:r>
          </w:p>
        </w:tc>
      </w:tr>
      <w:tr w14:paraId="6760A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3AD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40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C1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17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7C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8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A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6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A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A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C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E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4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7638</w:t>
            </w:r>
          </w:p>
        </w:tc>
      </w:tr>
      <w:tr w14:paraId="7D2ED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C3B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C6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EA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7A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A2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B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9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8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A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2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F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F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B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</w:tr>
      <w:tr w14:paraId="0AA7C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08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4B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05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CC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8D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7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7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D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E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4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6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9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A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</w:tr>
      <w:tr w14:paraId="66B8B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99AF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EC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12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EA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3B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F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7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F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D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C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1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6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F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</w:tr>
      <w:tr w14:paraId="1ED5B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C8A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3D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B3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15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CC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7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5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4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5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4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1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6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8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</w:tr>
    </w:tbl>
    <w:p w14:paraId="56FB75A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AEFC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08C6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9FC3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A00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81DB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4D7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4BA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39D9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96A7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5992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E78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E0C5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E4CA2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AF3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9131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A2F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070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78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D80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0C2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13B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31D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CEE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ACC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9EB9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ACC1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3024[米饭加工间]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53C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47B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8F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FF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A6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78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D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71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85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46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BD3D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A71AE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E8C94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3F75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FAA10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213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8C86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18B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4B81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7E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7D15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76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1FB8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59B90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2C6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59C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E199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8176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3F8E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6269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BDD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85987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46D8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1A138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A6E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49DE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189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6A98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B70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393D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DD5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B77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152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3B76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2BC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31E4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6B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61AE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8F4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5955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BF0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AF8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09E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55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00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A8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F1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1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8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5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B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3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4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4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9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</w:tr>
      <w:tr w14:paraId="50F6E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4D4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ED4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AC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7B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8D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2C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E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0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1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73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D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C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4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E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</w:tr>
      <w:tr w14:paraId="056FE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D933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ECD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07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A4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23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35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A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D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1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0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D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E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2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A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232.4</w:t>
            </w:r>
          </w:p>
        </w:tc>
      </w:tr>
      <w:tr w14:paraId="63B01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F911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7307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0F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B8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0C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B5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A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7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4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8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B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7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1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D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</w:tr>
      <w:tr w14:paraId="521D5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1C67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7E4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14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37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47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96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D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6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8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1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0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E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4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F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</w:tr>
      <w:tr w14:paraId="49325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860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645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DA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58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66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69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A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3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1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1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7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D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2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9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</w:tr>
      <w:tr w14:paraId="0F0C6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AF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156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8F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C6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B1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9A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0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94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D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F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E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3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A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0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 w14:paraId="39B15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6FB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7E8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10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A0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E9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17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5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E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4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D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D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C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2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9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</w:tr>
      <w:tr w14:paraId="5F672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4F8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E1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EA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70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C9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5E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69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C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F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E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C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7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6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C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</w:tr>
      <w:tr w14:paraId="02A61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BF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FEE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76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A5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B0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7A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B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8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7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3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6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6C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7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C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</w:tr>
      <w:tr w14:paraId="62AB4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4A5C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44B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1E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62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98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80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7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3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7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E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FA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D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A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9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</w:tr>
      <w:tr w14:paraId="0DD26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8330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8B1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B1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FE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84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F9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F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B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B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B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6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E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7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E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</w:tr>
      <w:tr w14:paraId="404FD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C599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B35E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63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95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A8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53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AF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1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B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1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C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0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F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3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FF11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05FE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654E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44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E1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34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9C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D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E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5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8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4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0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6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3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6912.1</w:t>
            </w:r>
          </w:p>
        </w:tc>
      </w:tr>
      <w:tr w14:paraId="1BDF8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0F74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95F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05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67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70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9C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D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BD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3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9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C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7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B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E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42708.5</w:t>
            </w:r>
          </w:p>
        </w:tc>
      </w:tr>
      <w:tr w14:paraId="27B69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3C52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EEF2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47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85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1E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F8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D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F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1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B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59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2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2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C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50.17</w:t>
            </w:r>
          </w:p>
        </w:tc>
      </w:tr>
      <w:tr w14:paraId="0CCED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2303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29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4F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B1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29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B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6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4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75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1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D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D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3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43990</w:t>
            </w:r>
          </w:p>
        </w:tc>
      </w:tr>
      <w:tr w14:paraId="09D71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950D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ED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7B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D2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B3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2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A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F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3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B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6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8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0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8193</w:t>
            </w:r>
          </w:p>
        </w:tc>
      </w:tr>
      <w:tr w14:paraId="4F28D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421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6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8D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A3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B7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0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C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4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0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0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8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3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A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53.81</w:t>
            </w:r>
          </w:p>
        </w:tc>
      </w:tr>
      <w:tr w14:paraId="7DAA1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247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E4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BA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19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7C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D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5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A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B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8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C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4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D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</w:tr>
      <w:tr w14:paraId="1AB79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EC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A6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26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B6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FA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3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9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2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6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6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C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7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0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</w:tr>
      <w:tr w14:paraId="723BE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1017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0F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84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A2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FE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9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8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4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5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3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D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48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1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</w:tr>
    </w:tbl>
    <w:p w14:paraId="2357EE4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844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14CC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EEE9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8FE7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7430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5B1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367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F961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5502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1BF7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DF93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DF5D3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74C0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52B3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BFB2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06B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C4B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73C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066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FCD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BFF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C75E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EB15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B92E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122B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2243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5D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583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B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52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4C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D8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5C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B2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0C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F5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2B87F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F6651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8C230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DE28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17AEA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116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9AF3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03B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F723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B1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6C22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46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9FF3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A6B1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D814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ABF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77F1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57BD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3A3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5627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3792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B2F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18A8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4AEB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F58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3D0B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EA6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D05F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BEC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6D54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3BE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9527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4C4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7C3E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730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BEE4D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3B4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C96F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F5D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3B8D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FC3C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331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90A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DF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F1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87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A3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2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4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D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8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4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8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1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1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</w:tr>
      <w:tr w14:paraId="4E7FC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2B3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8DE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0E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9E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C9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24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3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F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F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0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B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5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8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F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</w:tr>
      <w:tr w14:paraId="4CA2B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315F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92F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36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08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17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D2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3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3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7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F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F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7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6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5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</w:tr>
      <w:tr w14:paraId="129DC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B2FA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01A0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D5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08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36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5B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1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C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4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C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A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9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7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C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</w:tr>
      <w:tr w14:paraId="1675C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E3F0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0A2F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E8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25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5C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83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1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B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F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61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7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E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F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0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</w:tr>
      <w:tr w14:paraId="4CE1C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8FE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E4A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B8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9F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D5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E3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5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0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8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6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6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8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C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9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</w:tr>
      <w:tr w14:paraId="3A90A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4674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2CE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F3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34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9E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52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5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0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9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7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4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8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0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3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37E1C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D18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442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A6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45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C2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53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0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B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B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E4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C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4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2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2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</w:tr>
      <w:tr w14:paraId="3A587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0C67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F28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B8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B6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CC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A7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4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BC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E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8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2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2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7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2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</w:tr>
      <w:tr w14:paraId="15172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8EA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1C2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96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8D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EB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57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4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F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2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1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B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8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E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CF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</w:tr>
      <w:tr w14:paraId="73DC8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60B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166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2C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18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80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29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B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1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E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8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0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7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4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0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 w14:paraId="7C358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263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297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23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8E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08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C6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C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C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F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B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8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C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1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7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 w14:paraId="0C693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CC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D2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A5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D8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D6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2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E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E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5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7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A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5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8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</w:tr>
      <w:tr w14:paraId="2E70B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D9E0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36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4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8C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EF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6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D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4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6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5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BF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8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0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</w:tr>
      <w:tr w14:paraId="60DF0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8D7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31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3B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F5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6C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A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4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A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3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9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9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8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E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58B7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B35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26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1B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84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77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E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1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C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D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A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9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1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A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</w:tr>
      <w:tr w14:paraId="6B4BA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9CEA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D7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1B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AA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45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6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5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6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C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8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C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0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0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</w:tr>
      <w:tr w14:paraId="47493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740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A9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0E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8F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B2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6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1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1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5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9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1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3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5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5E18B3C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A80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F4D3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7344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F6FA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B3D5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AE4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0DF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C5D6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C17D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4D67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2187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58998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C0CE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A7C4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E186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187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C65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908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772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445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F2B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E6FD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5D01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3C91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AC660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A68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3034[特色小吃窗口]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3AD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38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85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83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E1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FA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17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5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48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0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D4FF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D0BA2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4045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CC6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30CED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98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51A4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4D5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CE2F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2A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781C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ED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41B8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32077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86C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A63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9592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4D683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A703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8E5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A020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BC3DB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7B55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537C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44D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CBE9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BED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D1A1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96E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D714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397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4E78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DE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819DF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86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E6EA5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A70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F4D0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410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31C1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DC5C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936A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CE3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96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AC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C9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C3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6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F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F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8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C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F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7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A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</w:tr>
      <w:tr w14:paraId="53797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2AE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4C2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40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2F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88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81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7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D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1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8B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2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F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C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E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</w:tr>
      <w:tr w14:paraId="2AAE3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461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C1C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FE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37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6F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CF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9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0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D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B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5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8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F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F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</w:tr>
      <w:tr w14:paraId="243D6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2E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80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62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20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A2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54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D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F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F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3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5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A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2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B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</w:tr>
      <w:tr w14:paraId="75AD2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B3AF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73D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A7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3F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A0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6C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1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E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6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4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A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E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5D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8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 w14:paraId="448A8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6C2E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B7C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B1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51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A1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F2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4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1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E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4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7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A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3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2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 w14:paraId="48DA4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446C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20D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8D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F6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EE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CE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8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E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A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8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A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F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A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6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C88F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EC68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69F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17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05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EA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CF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0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F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A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D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4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9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A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1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5209.2</w:t>
            </w:r>
          </w:p>
        </w:tc>
      </w:tr>
      <w:tr w14:paraId="2905B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50D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D0C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AF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5D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47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26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C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A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8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2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1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EF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A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A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32186.8</w:t>
            </w:r>
          </w:p>
        </w:tc>
      </w:tr>
      <w:tr w14:paraId="27011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5EA2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A4BE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83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7A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6D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95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F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B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5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1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C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5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3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F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37.81</w:t>
            </w:r>
          </w:p>
        </w:tc>
      </w:tr>
      <w:tr w14:paraId="0F62D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955F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BC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71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E9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27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A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F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D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75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8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A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3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0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32593</w:t>
            </w:r>
          </w:p>
        </w:tc>
      </w:tr>
      <w:tr w14:paraId="12F64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21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95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28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E5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36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B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D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5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E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F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9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4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5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5615</w:t>
            </w:r>
          </w:p>
        </w:tc>
      </w:tr>
      <w:tr w14:paraId="36964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49F7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F7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19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BC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78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7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5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A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9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3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D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7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2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40.35</w:t>
            </w:r>
          </w:p>
        </w:tc>
      </w:tr>
      <w:tr w14:paraId="7F140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27C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01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D9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9F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BC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5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F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C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8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D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8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4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6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</w:tr>
      <w:tr w14:paraId="25D65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0618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0D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9C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C7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85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D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5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5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A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A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3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F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7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</w:tr>
      <w:tr w14:paraId="0853C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5FFA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25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DB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EF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C0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F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2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3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2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3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E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E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F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</w:tr>
    </w:tbl>
    <w:p w14:paraId="129F84E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89F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2A2E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9662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D042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C55D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B83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5EA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7E60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CF2F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46FE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4A1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207D4C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CC4AC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7062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2A6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40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6EB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EF1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BB8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FE8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E74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5CE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F0B4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1B9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71F3D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AA76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3042[餐具洗涤间]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FD2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CF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7DF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F2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2E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8A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A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41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F5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B0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4CAF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FA0CE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E7B16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9A82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0D56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D7B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79E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575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1181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DBA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7E32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56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62C9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5A3D7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9063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5E31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9048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BF719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2A42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D6A7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A6C3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8DEB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FF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F1E45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1C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896C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A77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2050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57D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262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4D8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1E6F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D14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A7FDA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A4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4564F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9DF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1CD6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F7B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6C930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80B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38A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80A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65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E7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F4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41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F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91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5F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3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B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C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F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B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</w:tr>
      <w:tr w14:paraId="67977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5E4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93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16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F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B5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A5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3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2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6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85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1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1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8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3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</w:tr>
      <w:tr w14:paraId="0D283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A01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F1E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09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5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35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88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6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E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9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85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2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3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52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4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</w:tr>
      <w:tr w14:paraId="7C272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69DC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292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1A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E6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7C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F2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D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8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2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1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3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A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4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7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54626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906E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826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A3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EE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86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1F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4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9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1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1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2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6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6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8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31B44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125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954F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2E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7B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F1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22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3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E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5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F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81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8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5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3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5354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FC8A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9926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C4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BE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4E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57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E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4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5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7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0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D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3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0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4508.2</w:t>
            </w:r>
          </w:p>
        </w:tc>
      </w:tr>
      <w:tr w14:paraId="11BE4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8C50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3ECE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ED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D7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B5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13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4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B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C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6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1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4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F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D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27855.6</w:t>
            </w:r>
          </w:p>
        </w:tc>
      </w:tr>
      <w:tr w14:paraId="3F4E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9CE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29A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6D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09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64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2A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2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BB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4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3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6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0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1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1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32.72</w:t>
            </w:r>
          </w:p>
        </w:tc>
      </w:tr>
      <w:tr w14:paraId="5C8A9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EF0E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CD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25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E2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44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3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D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5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1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7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1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D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9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28151</w:t>
            </w:r>
          </w:p>
        </w:tc>
      </w:tr>
      <w:tr w14:paraId="42BFE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AB26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B6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ED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4A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67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7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5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1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A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7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4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6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D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4804</w:t>
            </w:r>
          </w:p>
        </w:tc>
      </w:tr>
      <w:tr w14:paraId="7F0CC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B870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B3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F9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B8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C0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5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5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C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E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9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2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9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F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34.88</w:t>
            </w:r>
          </w:p>
        </w:tc>
      </w:tr>
      <w:tr w14:paraId="43F68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BD1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26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EE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07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C8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7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8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5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3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5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3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3E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0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</w:tr>
      <w:tr w14:paraId="05FDC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88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58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AF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7B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2A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4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C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0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7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2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3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B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8C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</w:tr>
      <w:tr w14:paraId="7AACE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D9F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EA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E1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00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C7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C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3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2D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5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6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C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4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6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 w14:paraId="15B9985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06F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DAE2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1756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B30C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F26E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DC5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E33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D0C8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87F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D387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337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47C29D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F5E2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767C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878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BF5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DA6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843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81B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EA4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1A7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3E2E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94E1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A68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EC9BE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7E80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3043[特色小吃窗口]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6BB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6A7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77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95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79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01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14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E2A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37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3A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EA16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945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1D71A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3E26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37294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19E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EF25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6F1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C1FF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AA9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0C13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C4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60C9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28669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F2F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9882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B2BF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81F8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0BE3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252A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B1FB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A1694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3D2D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F41E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5B3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C8940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E14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CEA6F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E3E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FE458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138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F099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6E1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9819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E7B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B5E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556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DFE8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CF5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442D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5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C84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4E0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BB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34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56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9A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5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0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D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2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E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7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A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A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</w:tr>
      <w:tr w14:paraId="32CB2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F9F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CB6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E6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C3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BF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C6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E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1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8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D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5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2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34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B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</w:tr>
      <w:tr w14:paraId="00A9A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BF1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2F2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08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44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0A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1C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A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D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B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7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B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0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1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9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651D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7A61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B97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28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EF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7A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67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9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8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0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0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E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E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D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B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517FA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C510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7625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6B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8A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C5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9F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A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F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8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2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C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D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7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03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7F705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E114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FB2E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74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11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86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23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6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4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D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F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8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E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C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9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0BA5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41BB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E8A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A2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73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E5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1D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37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2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7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8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5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D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C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0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4227.5</w:t>
            </w:r>
          </w:p>
        </w:tc>
      </w:tr>
      <w:tr w14:paraId="1FD25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B517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CF88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A5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0C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94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F9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F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5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6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0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4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5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5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A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26120.8</w:t>
            </w:r>
          </w:p>
        </w:tc>
      </w:tr>
      <w:tr w14:paraId="657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2825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D8F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CB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D2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22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4A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5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A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B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7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B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4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9E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9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30.68</w:t>
            </w:r>
          </w:p>
        </w:tc>
      </w:tr>
      <w:tr w14:paraId="4AB44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FA5E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23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7F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68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6A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D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6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B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2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C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D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0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8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26401</w:t>
            </w:r>
          </w:p>
        </w:tc>
      </w:tr>
      <w:tr w14:paraId="48BF3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782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86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2B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FE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EE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1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A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4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0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2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8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E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B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4508</w:t>
            </w:r>
          </w:p>
        </w:tc>
      </w:tr>
      <w:tr w14:paraId="3E62B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61E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44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51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8A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16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E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C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F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F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1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1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6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3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</w:tr>
      <w:tr w14:paraId="29A23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D3E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8A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BF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0F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4F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F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1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6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7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E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1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C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7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 w14:paraId="2221F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C1A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C3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89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D9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82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0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1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D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5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0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A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7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3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 w14:paraId="769D9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D6E9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62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E8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00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C1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3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6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B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1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8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BE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C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5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 w14:paraId="699B08F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8EAB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C09A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5134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87E8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E10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D98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454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2E36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1F49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A039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9D83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52DF2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88527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A560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8C3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FE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B65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8B2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A96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51F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100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2E13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DBCF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C7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F4927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9753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3044[特色小吃窗口]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E3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BCB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42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AC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5B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33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1B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18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EC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E2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F32A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71CA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93A4A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72D8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F7949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4D5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05D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F70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73F0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5C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C624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21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7308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110AA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E4E4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06E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FE80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32B6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EE76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AFEF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D7E7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0F43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8831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98851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0E5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BBDD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5DD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0CE7A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E91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A590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D69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19E10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BE4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C9A6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B7D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EE7BD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573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FDA0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8FA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10235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46A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952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E86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48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D5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E8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5C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E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7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3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3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A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F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F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A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</w:tr>
      <w:tr w14:paraId="0A395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ACE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391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3C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61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9B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CC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4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2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1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1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4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1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6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6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</w:tr>
      <w:tr w14:paraId="2F03D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6AA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FD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8A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7C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34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E5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8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9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2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B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9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6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B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8C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</w:tr>
      <w:tr w14:paraId="0B53D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D1B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F13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97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43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2B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DA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3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5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D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E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5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F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6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7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74A8A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1C84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DA1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8A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EF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CA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91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0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C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D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A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A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8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7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FC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49F06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8690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D466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3B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58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8E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8B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5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7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0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4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A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4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8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5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11260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202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AD3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24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38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CF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FB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A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5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D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6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D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DC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C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9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983B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03DC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697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4C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A5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59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B2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C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2C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B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4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D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E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F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C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4227.5</w:t>
            </w:r>
          </w:p>
        </w:tc>
      </w:tr>
      <w:tr w14:paraId="0B5D2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AB61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530D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8A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B1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BD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AF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7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7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7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F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0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0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D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3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26120.8</w:t>
            </w:r>
          </w:p>
        </w:tc>
      </w:tr>
      <w:tr w14:paraId="316E2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E5A7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FE73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F1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AA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D2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21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0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6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F4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D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B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4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B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A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30.68</w:t>
            </w:r>
          </w:p>
        </w:tc>
      </w:tr>
      <w:tr w14:paraId="58A85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3B4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13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02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17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D8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0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8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A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D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1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6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2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F6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26441</w:t>
            </w:r>
          </w:p>
        </w:tc>
      </w:tr>
      <w:tr w14:paraId="5451E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95E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1F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E3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AD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46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9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9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4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9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5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2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C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B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4547</w:t>
            </w:r>
          </w:p>
        </w:tc>
      </w:tr>
      <w:tr w14:paraId="16E00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3578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97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BC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C2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08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8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7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8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E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A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5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8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4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</w:tr>
      <w:tr w14:paraId="288FA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9E04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4E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27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56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29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B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0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9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7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A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8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4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80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3775B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BAC8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72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6A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68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EC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9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D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3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93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9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9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0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5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7B0B6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07C6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9A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01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E1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DB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9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D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1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5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1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6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F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F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 w14:paraId="619286B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A53B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A93F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AC1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1D3E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0540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02B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8A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0139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6E99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FCE4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EF3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C86D9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A1AAF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9504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05CF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FB6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3DF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17D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EDB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D52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4B0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43A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20E7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E5A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8635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8B8C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3045[特色小吃窗口]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1D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E40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4B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EE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D6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04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EE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15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CD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2B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600D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8D6EC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118D1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3C03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AEEA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14D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43B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11E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9BE2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FDE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9CBC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8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C8B8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0217A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6AD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5F2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97DD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67D2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BCE7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5117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0CF0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9A5F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796F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E973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663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1A61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95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F72CC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6A4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02BC9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439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5E71A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B8D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3399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F1E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5D6F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9F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F90E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0C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50D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FB7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F5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8CC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21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C9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E8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77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7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E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8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7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E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B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C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D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</w:tr>
      <w:tr w14:paraId="3D680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3188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12C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FA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AE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CE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53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7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2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1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3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8B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DB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5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A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 w14:paraId="30CBB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AC3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AD0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87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0D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4C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22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D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0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7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2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E4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13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6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B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</w:tr>
      <w:tr w14:paraId="42FA5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4547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E8E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77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FA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12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26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0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6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7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5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6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2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2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8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72B71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9BAA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DD5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2A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26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CB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48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6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E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D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9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A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3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E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E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0DA38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4509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576C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B9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98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0B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B7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B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2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3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F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3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B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B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B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FB80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590C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D5B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54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44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EA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ED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8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8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A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C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CD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F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0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5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4227.5</w:t>
            </w:r>
          </w:p>
        </w:tc>
      </w:tr>
      <w:tr w14:paraId="47AE9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23CA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220D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EC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F5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C9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29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4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8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2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D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6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3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3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A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26120.8</w:t>
            </w:r>
          </w:p>
        </w:tc>
      </w:tr>
      <w:tr w14:paraId="6B9B8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21EA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7EF5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90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75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A0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E4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7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1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4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7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0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6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24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1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30.68</w:t>
            </w:r>
          </w:p>
        </w:tc>
      </w:tr>
      <w:tr w14:paraId="5083E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531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7A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DE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0C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A1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B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F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8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0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B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C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4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2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26401</w:t>
            </w:r>
          </w:p>
        </w:tc>
      </w:tr>
      <w:tr w14:paraId="2D736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13A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2C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92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95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83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9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A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A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2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F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E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5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1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4508</w:t>
            </w:r>
          </w:p>
        </w:tc>
      </w:tr>
      <w:tr w14:paraId="5DE52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41B9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AB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32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EC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7E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3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5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5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0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7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1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D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C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</w:tr>
      <w:tr w14:paraId="3B517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CC1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A1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13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C0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4D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5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A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B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F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6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F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5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6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 w14:paraId="11686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D0C4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4B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D9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F3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C1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C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4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30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A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0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9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B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A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 w14:paraId="35562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380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85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34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23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85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4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E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F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5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7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4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B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7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 w14:paraId="588525A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9A42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A06A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7B46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3B47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2D4C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DF2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FE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B527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C623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BCA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62E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BE273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0CA80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5F6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8A2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DFE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C9D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905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E68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7EB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7AE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332E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C9B0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586F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861D5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42E8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3046[特色小吃窗口]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B9F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2FC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1E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B2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1A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9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45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57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EA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A4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092B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3ABB6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5D130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</w:t>
            </w:r>
          </w:p>
        </w:tc>
      </w:tr>
      <w:tr w14:paraId="03F1C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2B462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10C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53B1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881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8D46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7E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70EB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6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BD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61442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623B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060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661B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7BE7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22AE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5D9CA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90E7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5F51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ED28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16CA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CD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2536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4ED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1CDA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2B4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F42D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E78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1FE4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27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31B98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4E2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393B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72B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0D6D2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CF6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82CD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646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133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1B8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E8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14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75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01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4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D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2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E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0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C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7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B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</w:tr>
      <w:tr w14:paraId="1D394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AC2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011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F9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E8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20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E3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5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9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C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7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B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B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6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2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</w:tr>
      <w:tr w14:paraId="44996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136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1A4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70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07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A1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86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3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5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C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4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F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9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3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B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230B0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0D2B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094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80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1F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5F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96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2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E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F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C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3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0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E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D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353A3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7328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4386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3A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BB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01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C2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3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A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A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C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4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8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E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B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0EEBB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9BDE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060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42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2D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B2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61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5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9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1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C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E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0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C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9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0D62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166D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34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EE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08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B2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AF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7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7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6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2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F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D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6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6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4227.5</w:t>
            </w:r>
          </w:p>
        </w:tc>
      </w:tr>
      <w:tr w14:paraId="491D4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D6C8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437C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5F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0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70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39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2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9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C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6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C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02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1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8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26120.8</w:t>
            </w:r>
          </w:p>
        </w:tc>
      </w:tr>
      <w:tr w14:paraId="19C0A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3BC1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320F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DB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35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DA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3C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1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D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6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2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7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7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B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F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30.68</w:t>
            </w:r>
          </w:p>
        </w:tc>
      </w:tr>
      <w:tr w14:paraId="7248A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07E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C6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8B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04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69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C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4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D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E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0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E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7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9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26401</w:t>
            </w:r>
          </w:p>
        </w:tc>
      </w:tr>
      <w:tr w14:paraId="59583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4E45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24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7A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45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2D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8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F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1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2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8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B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1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0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4508</w:t>
            </w:r>
          </w:p>
        </w:tc>
      </w:tr>
      <w:tr w14:paraId="54945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616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B4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13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26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41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9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3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0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B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5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3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4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E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</w:tr>
      <w:tr w14:paraId="67477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8FD5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3E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7C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1B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0B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9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5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C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D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3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D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55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D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 w14:paraId="464E8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52B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C4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17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F6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BF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2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9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1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2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7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0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9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6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 w14:paraId="3BB09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4725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7B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5A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4B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8C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D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5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8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3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C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D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2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A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 w14:paraId="1D496D1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80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45B5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160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3C78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53AB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DD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E6D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1AFF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0DC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7DE9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8F0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980E2B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7D3A41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8231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776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7DB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D62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73F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949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FFE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3E8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31E1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18B4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23B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1AEE0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723D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F0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3D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9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FA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DA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2A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93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51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F4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9A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0AE9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1D05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20D82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</w:p>
        </w:tc>
      </w:tr>
      <w:tr w14:paraId="7027C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A0265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CBC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2813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DB8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0AD1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B5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1529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8A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53DB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0BE76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7E9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A6B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350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6B4C0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343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CFB71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D41E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D19E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23C6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2C1E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9B9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A063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9E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6B5B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D60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387C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313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5EA32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A5A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8EC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94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2592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D66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85E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CEE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C7B10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7D8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0DE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23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FC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7D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AD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74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D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4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8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5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4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C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E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4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</w:tr>
      <w:tr w14:paraId="26A16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EEA9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4D6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FE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C9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E5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B2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2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4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9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B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7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C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6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8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</w:tr>
      <w:tr w14:paraId="49459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859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8DE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11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08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A1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82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C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F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2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F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F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39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C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8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 w14:paraId="64BAE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B51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3DF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D5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48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00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FA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B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D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A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F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5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A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D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5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</w:tr>
      <w:tr w14:paraId="16D93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5A2B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253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18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07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A9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4D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1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C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7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8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2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8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2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14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42164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E14B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ACE3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E0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E5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F4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22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9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8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4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A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E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5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B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6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2961F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EA36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1AB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24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EF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0F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57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1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0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E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C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6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1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5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B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6944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92F9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231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FC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27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17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FF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8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2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6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1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3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9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7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9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4227.5</w:t>
            </w:r>
          </w:p>
        </w:tc>
      </w:tr>
      <w:tr w14:paraId="04DD0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5413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D77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2C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82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6B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89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A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6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C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0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7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7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8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8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26120.8</w:t>
            </w:r>
          </w:p>
        </w:tc>
      </w:tr>
      <w:tr w14:paraId="06ACC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37D7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101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D0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D3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FC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DA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9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F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F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D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8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1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2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0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30.68</w:t>
            </w:r>
          </w:p>
        </w:tc>
      </w:tr>
      <w:tr w14:paraId="28B3B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9D01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B6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B2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A0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80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4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3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0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99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E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7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D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9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26528</w:t>
            </w:r>
          </w:p>
        </w:tc>
      </w:tr>
      <w:tr w14:paraId="7D70B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CF4C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33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C4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5B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25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D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C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2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D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C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9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8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1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</w:tr>
      <w:tr w14:paraId="7A628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858A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CC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B4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70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CC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E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8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8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7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1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6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7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4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</w:tr>
      <w:tr w14:paraId="05A13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DDA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4A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64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34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91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9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1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A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8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3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D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A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E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</w:tr>
      <w:tr w14:paraId="5B4BA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C0D3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00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7C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FE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07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0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C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9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F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B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C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A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2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</w:tr>
      <w:tr w14:paraId="1976C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A5C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E4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6C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31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C5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C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F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E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9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0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C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A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7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 w14:paraId="4411BE0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FDF1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828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B7B0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3D9A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578F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822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CE6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17A7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4B92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6890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8C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63168C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AC2A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119B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5299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AB0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888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E46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6FC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202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6B6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D9BC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848A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752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2B01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D4FF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0D0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710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16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E9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E48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0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D1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4F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DB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11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008B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D35DE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9B618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9E53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2C772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F87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A6A7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81E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EFA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11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A6EB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E7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0CBE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1524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AAF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98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FB7B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D83E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30FF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C25D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F32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B3DD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E8B4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9C4D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448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790E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EBE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7C57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596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F4FE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2FD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EA478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ABA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A0F07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24F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3AB0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3AA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936B7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2A3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4A8D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54F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836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4E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9C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78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7D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EA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4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8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E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7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D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B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0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D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</w:tr>
      <w:tr w14:paraId="1401D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CBB0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E8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D4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CA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BC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BE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F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6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B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2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5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1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1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2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</w:tr>
      <w:tr w14:paraId="2A2F3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044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122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1D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76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28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1B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6A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1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B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D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6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4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4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3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</w:tr>
      <w:tr w14:paraId="19166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3AA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FDD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AA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B4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9A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27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4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0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6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3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5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3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5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2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</w:tr>
      <w:tr w14:paraId="12A83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1120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637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B6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FF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59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FA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8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1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A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0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0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C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8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F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71601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3FB1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CD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03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DB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B3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B4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A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6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1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7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4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7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C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F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5BFB5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27DD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42AA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88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C3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33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C4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D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6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6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C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C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9A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8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0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61E4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A35E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F85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5F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4D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0D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EA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B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C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0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B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4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B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8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8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4227.5</w:t>
            </w:r>
          </w:p>
        </w:tc>
      </w:tr>
      <w:tr w14:paraId="21861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7345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E8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DB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AA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D4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8F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0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3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8F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7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1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F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1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6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26120.8</w:t>
            </w:r>
          </w:p>
        </w:tc>
      </w:tr>
      <w:tr w14:paraId="61B8B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CE44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B85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DD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AC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82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A6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2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6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2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C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D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7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0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2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30.68</w:t>
            </w:r>
          </w:p>
        </w:tc>
      </w:tr>
      <w:tr w14:paraId="70D5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E62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58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5B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16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03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F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B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F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B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A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4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9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D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26529</w:t>
            </w:r>
          </w:p>
        </w:tc>
      </w:tr>
      <w:tr w14:paraId="55F3E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0CE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5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37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19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6A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7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2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4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5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F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F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1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E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</w:tr>
      <w:tr w14:paraId="4E74D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33FC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F2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73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2A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90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C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2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A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C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E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F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6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3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</w:tr>
      <w:tr w14:paraId="1FC7E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D43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9B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BA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40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4A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2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1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5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A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8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5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7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E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</w:tr>
      <w:tr w14:paraId="344FF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123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B2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8F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B4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79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D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5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9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E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D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A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E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9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</w:tr>
      <w:tr w14:paraId="6A3B3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911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CA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20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D8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E8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6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3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D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2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1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C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2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8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 w14:paraId="606CFC5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0D4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42F7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C857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8BDB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9F48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9D9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4FD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DEDF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1B41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7240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DF1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31A1C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AA2C1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477D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5D0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9DE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927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B2D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C1C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A6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12A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0D7C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CAAB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949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ECB9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35E1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EA5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936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50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99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5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30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9E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37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FE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83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E78D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A479D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8428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CDF7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38A5C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3B8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395B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96A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E362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7A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B4B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23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17FD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68648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8C9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37E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683D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FD2AA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6B3F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7719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82B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20CF4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E365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6A77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B2C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4092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F13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DA26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829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93421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671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6B105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3DF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9065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3ED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A5E39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C8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676E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596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A74F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7221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BB4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577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D8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CA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2F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F5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B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2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3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0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A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E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6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C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</w:tr>
      <w:tr w14:paraId="15929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E50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971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0A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CC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F4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73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D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B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3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3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E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9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5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3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</w:tr>
      <w:tr w14:paraId="01B86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541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AE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25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C6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08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E1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E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8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A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3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A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9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3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0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</w:tr>
      <w:tr w14:paraId="0A0DF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A08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BC1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9C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4E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EF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79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3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7A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0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5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8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E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8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D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</w:tr>
      <w:tr w14:paraId="0D207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FDD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03E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A0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C4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4C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13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5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E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2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7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3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3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F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1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08E91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2078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47C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38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97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9E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C9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8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C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F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3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5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B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D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9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343DC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0DC0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83AA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45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1B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91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06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D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0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A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B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E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3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C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3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1E46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2FB1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7AA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73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5C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0C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76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E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E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E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0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A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F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7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3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4227.5</w:t>
            </w:r>
          </w:p>
        </w:tc>
      </w:tr>
      <w:tr w14:paraId="10509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E198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820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57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8E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C2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74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1B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5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A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A7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5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00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8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9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26120.8</w:t>
            </w:r>
          </w:p>
        </w:tc>
      </w:tr>
      <w:tr w14:paraId="523D4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28D9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2D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8A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52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03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F8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B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4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C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C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FD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9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B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A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30.68</w:t>
            </w:r>
          </w:p>
        </w:tc>
      </w:tr>
      <w:tr w14:paraId="5013D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CFA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0D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E5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B0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E5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B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4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2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1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A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D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1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3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26528</w:t>
            </w:r>
          </w:p>
        </w:tc>
      </w:tr>
      <w:tr w14:paraId="0EB56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E18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CC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93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CC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72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8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13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41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C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C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A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0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9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</w:tr>
      <w:tr w14:paraId="3DB32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079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06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94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05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1C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4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9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B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7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5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1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3B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2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</w:tr>
      <w:tr w14:paraId="40BB7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AD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DC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97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83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55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B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5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2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9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5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8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4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B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 w14:paraId="7269D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B959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CF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E5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E1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32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0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C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7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F6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E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5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D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B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 w14:paraId="71A9C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8CA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C8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E3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1A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3F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C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A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B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4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E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3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8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6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 w14:paraId="32FF90D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299A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FFF4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968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97E7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A130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1A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06E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BB00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E56C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79D1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B5EC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3EE1C8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9AAD4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D8A9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8571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6F8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AFC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5E0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744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3A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0A4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80B5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E08C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909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0E80A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762E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F96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828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9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AD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BB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CF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2D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71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2F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E6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7E86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E02F9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36EDB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BD2D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1A248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A92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75AA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571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026F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2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BE07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8B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7A1B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7771C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32C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328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2501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B58E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6FA7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5D71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F2D1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FBEFE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C753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A86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652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4B8C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7E0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FFEA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1BC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50F2C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CA6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48EB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A24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20B7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A59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03C61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6AF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E274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F09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3AA95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34C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83F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517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19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42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79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80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A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0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4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A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A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0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4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2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</w:tr>
      <w:tr w14:paraId="31721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774E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624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04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F4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6D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EA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D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8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5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C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E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2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3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6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</w:tr>
      <w:tr w14:paraId="2C51F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9C0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EFF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10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0B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1E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EC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C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F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9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D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0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0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A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D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 w14:paraId="1040A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16D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FAC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80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2B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99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CC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B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A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4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9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3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5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7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9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</w:tr>
      <w:tr w14:paraId="5728A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A702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782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AD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0D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3D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37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C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F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A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2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4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D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D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D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14C12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AE12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BAB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CA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13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30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68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F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E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C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C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D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B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4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3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63CE8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F54A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FB0E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33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9E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80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9B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2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B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4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1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7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8A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5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5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FC27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FB39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509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B6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35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5C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FA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5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9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5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A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C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E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D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2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4227.5</w:t>
            </w:r>
          </w:p>
        </w:tc>
      </w:tr>
      <w:tr w14:paraId="1D838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B269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CF0C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6A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6F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A6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5D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A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C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A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C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4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2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2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A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26120.8</w:t>
            </w:r>
          </w:p>
        </w:tc>
      </w:tr>
      <w:tr w14:paraId="1194F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54A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7B16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90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2B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9C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59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D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6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F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8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2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0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8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1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30.68</w:t>
            </w:r>
          </w:p>
        </w:tc>
      </w:tr>
      <w:tr w14:paraId="3CB71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393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DC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E4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18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C9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0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5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4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F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6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5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C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2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26744</w:t>
            </w:r>
          </w:p>
        </w:tc>
      </w:tr>
      <w:tr w14:paraId="0D00B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8F0C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CD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A5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02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39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E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E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1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9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B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D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5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2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4851</w:t>
            </w:r>
          </w:p>
        </w:tc>
      </w:tr>
      <w:tr w14:paraId="3A2C3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B08A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40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14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7C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78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6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8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6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2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D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D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45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A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32.78</w:t>
            </w:r>
          </w:p>
        </w:tc>
      </w:tr>
      <w:tr w14:paraId="3A767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BF9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80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D5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1A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A6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7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8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E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E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9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F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5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6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</w:tr>
      <w:tr w14:paraId="13438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4F6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F6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36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3C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D9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5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1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2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6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0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9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6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E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</w:tr>
      <w:tr w14:paraId="36BA7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51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43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F9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16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19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36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7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D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C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F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C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B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E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 w14:paraId="4FFC332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7DA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C423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BEE9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D52E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DC88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A20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008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42D4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E8DC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1DB4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C08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1FD9C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80C5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6F9C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6249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655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788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F0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269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BA3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6AF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FF0D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02CD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488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78E8E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221A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3061[男更]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8C8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F4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13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A1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71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7E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A1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05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12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CE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24F3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F8C97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0E28F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7C24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B90DD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ED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FC00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FE4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81D5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FF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BC78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568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3B3F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 w14:paraId="7B3FA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177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7A6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5421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B3BAD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668F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C6B3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85C8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E20B6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2286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D01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EC0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5ADB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D83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13E2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420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DD84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6DD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1E55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61C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558AC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C98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AF04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F1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822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916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0D0A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AA0E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327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F62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38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80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A8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C3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6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8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0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C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0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C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4E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0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</w:tr>
      <w:tr w14:paraId="58CDF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9D3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718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88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84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47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2C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7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A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C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A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1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7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7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7E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 w14:paraId="45B55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2152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CDC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C4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2E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9C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45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D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C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4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4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0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0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1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E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199.7</w:t>
            </w:r>
          </w:p>
        </w:tc>
      </w:tr>
      <w:tr w14:paraId="6F394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CEC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0713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D9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87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08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E2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A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4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A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3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F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B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D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4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 w14:paraId="2B9D5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CC73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88F2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69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2A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78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92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1E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9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2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4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0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E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9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6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</w:tr>
      <w:tr w14:paraId="7B4D5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38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8B2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14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64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82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25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4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F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7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5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7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A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F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9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 w14:paraId="384FD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86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F80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03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19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C0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F9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6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1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E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7D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9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1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C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A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6C859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79F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D35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72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9B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54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5D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B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2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5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F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A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9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A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A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 w14:paraId="27B4B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534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6BD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9D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A7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9F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36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5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8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8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6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B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4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B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B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 w14:paraId="6F7DA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B34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BFA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1E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29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51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38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4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6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E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C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7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A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9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3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</w:tr>
      <w:tr w14:paraId="09221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562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00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3F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AE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57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1E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B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D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4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2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E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4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7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3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39BDC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4576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88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C8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7B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30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D4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7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6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4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7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2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0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A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9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770CE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5B47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1622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6D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AB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0D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C9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A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1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6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9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8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9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9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2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408B1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D5DD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522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C8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BD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91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16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D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A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7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A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7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D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6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4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284E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0683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142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B8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C6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C5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08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0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5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3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4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B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2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1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E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701.7</w:t>
            </w:r>
          </w:p>
        </w:tc>
      </w:tr>
      <w:tr w14:paraId="35AA8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3208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45B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7F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E4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D1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B4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9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E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E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6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C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5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7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C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3794.7</w:t>
            </w:r>
          </w:p>
        </w:tc>
      </w:tr>
      <w:tr w14:paraId="02107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6148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E0F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74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FD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F7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90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D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4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D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3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7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9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4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4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</w:t>
            </w:r>
          </w:p>
        </w:tc>
      </w:tr>
      <w:tr w14:paraId="57C50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8AE5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0E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69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28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F1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7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84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F8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6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8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1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C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C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4481</w:t>
            </w:r>
          </w:p>
        </w:tc>
      </w:tr>
      <w:tr w14:paraId="4BA31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B01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86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72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8A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80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B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B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F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5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4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B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F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F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</w:t>
            </w:r>
          </w:p>
        </w:tc>
      </w:tr>
      <w:tr w14:paraId="10979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41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A1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02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08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70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6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9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2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3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5D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F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4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F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5.17</w:t>
            </w:r>
          </w:p>
        </w:tc>
      </w:tr>
      <w:tr w14:paraId="76C6B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92B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4C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45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B9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02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8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3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3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2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5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6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6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4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</w:tr>
      <w:tr w14:paraId="54214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50E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80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79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1E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12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0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1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2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B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9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3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F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8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</w:tr>
      <w:tr w14:paraId="6134D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1FFA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FA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C4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2D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1B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0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2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2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0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4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9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5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7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</w:tbl>
    <w:p w14:paraId="1EB05A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CB5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8256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03F9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E840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30E3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505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A2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02E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B6A4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267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87A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F08FAC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FEC3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6BC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69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B1B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1B1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0B1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339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3F3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BFF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065C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3714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C13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A78E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6972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3062[办公]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239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BD6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A5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D2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32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67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1D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19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9F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DA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E4AB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4EAB3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2861A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0683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20CD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55E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3B50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3B8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FA0F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B0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8EDF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A3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F954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A6B2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81A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0BF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927F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BED3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27D2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B338D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798B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1C96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263F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AC64E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7B2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33CF5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917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E2563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F6E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024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B2F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80B1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C19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04F8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BCB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A9D4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99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11B3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D38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7CDB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1F7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72E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EDC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40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A0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29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C9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5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2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0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6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5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0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F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C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</w:tr>
      <w:tr w14:paraId="22220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7B5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61E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8C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DB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D3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75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C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1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1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2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0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F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D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F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197D9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DE2A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007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38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7A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D4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A2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F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3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C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1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6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A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F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1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7D695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9640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6096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A0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1E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39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A3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C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1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7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C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C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9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5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0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6D80B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DB63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BFC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E2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A1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61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CB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3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2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2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B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A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0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7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A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50252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0DD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F67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2B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1F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6F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6F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C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F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D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5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5C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2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3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3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53323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040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3CF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23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D9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33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61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4D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1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B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0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F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C1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29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7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6F61C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267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2BD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FE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92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F9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74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F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3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4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0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2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A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B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2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2E630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47A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0F3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C8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E5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B9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47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8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C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8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3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F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6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0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0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 w14:paraId="652E4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A02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70C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89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78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67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25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0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2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E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1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C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A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5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B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01EEB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5BB9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2BF5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42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DD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57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1E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7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3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B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6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A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E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2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7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16284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BE66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7E0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E5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59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5F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E6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4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5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D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6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2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3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D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3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FA77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B25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031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68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D2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DB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39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3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1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9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3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B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C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6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E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42049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727C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7C11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78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03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F9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60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B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3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4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5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F4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7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0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A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</w:tr>
      <w:tr w14:paraId="61C0F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9A26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350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E0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94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A2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EC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1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0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2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D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E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D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B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1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17D50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54D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5B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5B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3F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84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D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8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8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8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A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9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6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4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</w:tr>
      <w:tr w14:paraId="2E73E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C61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3F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3F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83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26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C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4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8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0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6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6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1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5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</w:tr>
      <w:tr w14:paraId="01729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D90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81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A0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1D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46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8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6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8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2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B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3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C1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6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 w14:paraId="38124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714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AC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84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F8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72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A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5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B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3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E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4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F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7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</w:tr>
      <w:tr w14:paraId="4A435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A00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FD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8A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8A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C8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F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2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D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E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9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5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8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8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</w:tr>
      <w:tr w14:paraId="36185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1AE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BD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AF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D2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D3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F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2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7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C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A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F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5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D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68E9087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6E7C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5258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E1CA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0F81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D972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D26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811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A45D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170D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19F0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AF5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E12B3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69D2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9E0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161C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5F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339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D56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B49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49C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9EB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C0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3995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74F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967B4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300B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1F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B81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DB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75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08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6C0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A2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DB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15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E8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F51F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87ED6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ECB27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F4F9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05A6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50F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74F7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875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8300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B0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A78B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83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AE92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C011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F7A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AAE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2537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6C87B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9B1D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C4D54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BAD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F5D1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2193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AB00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976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A0FA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6C0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804C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07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2712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C9D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E4F4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E0A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71C9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45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2BA72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0BE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933C4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DC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8DEA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A9C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6A88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3E0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A5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69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5C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66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C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8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8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6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7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C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9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E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</w:tr>
      <w:tr w14:paraId="2162C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B041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008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1A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B6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75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79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5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0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7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F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6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0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B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A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</w:tr>
      <w:tr w14:paraId="471CB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493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F9B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3E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78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E8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AE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9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F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7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C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D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2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8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3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40CEA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93D3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F26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EB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6A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53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19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C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7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3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B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3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8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7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D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1F07E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B7D9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D41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35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16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B0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53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1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6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E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8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9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2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E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8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760E1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7AD5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8CB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D3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B2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5F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8E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F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8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6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4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5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9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C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C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722E4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254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BC4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0F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0A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4F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FC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9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0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D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D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0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D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1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F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</w:tr>
      <w:tr w14:paraId="3A155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8AE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4E3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2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B7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56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C6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03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F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E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B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1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8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9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36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6C57C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4AD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94A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D5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03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DE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A4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4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0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4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E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B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2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3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2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4817E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267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76B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B8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99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E0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9E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4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F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0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6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A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7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1E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3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 w14:paraId="4DE53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E56E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71C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D9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7C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58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74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5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6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E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91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8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9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5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0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6C148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66FB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9803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4D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25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DC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D0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F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3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0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F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A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2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4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B2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5A4B3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8C8F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6CDB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29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B1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9B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FF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4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4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A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5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3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9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7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3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8002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024D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A00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56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E0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C1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94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A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5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B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B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0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8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5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3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412E6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A42F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DF02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07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F5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5E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6F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A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5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D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5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0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1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C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89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</w:tr>
      <w:tr w14:paraId="069EA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8934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EECA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44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20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ED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60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D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C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C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7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5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0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9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2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4FA33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734A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B6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F9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0C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21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F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1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7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9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0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4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4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8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</w:tr>
      <w:tr w14:paraId="6C7EF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62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C9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B5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BD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81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2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3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2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2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2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C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2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C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</w:tr>
      <w:tr w14:paraId="01552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AA4B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CE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FA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D9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13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1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5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8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D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F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9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6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F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 w14:paraId="68D64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2C28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CA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F3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5D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D3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5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C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F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D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6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1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C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7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</w:tr>
      <w:tr w14:paraId="415CC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338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C1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74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3B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13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C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0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A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1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8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8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0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9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</w:tr>
      <w:tr w14:paraId="30627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C3C2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CA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08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11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EE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4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E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7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2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A6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E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B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E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5ADB3F7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CD0A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B7CC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3F4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BF43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688F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D50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F9E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8696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8561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264E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9DD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BF71F9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97742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CC22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1D71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68D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8FE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708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D78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D65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D89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1281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920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C1C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304E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FB95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2DD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D17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58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FA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3A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1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87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E1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9E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66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F0AE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4156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60579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4FF2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A2B2F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3C1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D716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1DD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4BD1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94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B453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43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E102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A6F0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58F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86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92A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1AA0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CB8F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4ACB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0D24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7EE5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7EC4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A350E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569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51A7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BA4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F388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FA7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A14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5D3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BE27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39E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18BE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729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79FBE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8E1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C858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4B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6DA3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71B8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0406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D41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AF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F5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8F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51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5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0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8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B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F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B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F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E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</w:tr>
      <w:tr w14:paraId="74CDE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B3C8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B9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74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1B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92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31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E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3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B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5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D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C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8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A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 w14:paraId="7CC7D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AEA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E64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33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8D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1B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1A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4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E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F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3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8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A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5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B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3B83E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A38F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568A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E1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0B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FC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F3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70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4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8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B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3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A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6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D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5140B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0A43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28C2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FC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F1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DD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A0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E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9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A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C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0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8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6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A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7B1C6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26B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78C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4C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EA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FE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9C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5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F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C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2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5C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7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E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C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3D208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B131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FE7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9F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E9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EA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56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2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E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9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0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B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7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9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8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4FCAB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65F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11E8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70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26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86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B6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D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6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0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7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D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C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4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2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072C4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193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D18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C1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F8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C6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2F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6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D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7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B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3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F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4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A6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 w14:paraId="68F46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55BB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FF6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9B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A6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CF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C9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9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5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3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D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C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B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9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C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501AC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36DA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0103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D1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B0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13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C8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6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D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1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C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6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D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0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E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2F303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E57E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3BC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01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AA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F6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8F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9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D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A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6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7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8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6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CD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EB35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0DCD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B0E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7E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71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6F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69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9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2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2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C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2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7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E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9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</w:tr>
      <w:tr w14:paraId="0C4A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C13F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92B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4A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B5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E5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58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8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5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F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C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7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25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A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6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</w:tr>
      <w:tr w14:paraId="1EBE9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8A84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14AA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43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B0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E2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8D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5F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5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F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7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0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B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4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B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7A025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DC3D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3A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5F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A5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4C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7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A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E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D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E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B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4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B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</w:tr>
      <w:tr w14:paraId="719B4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9C4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3E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3C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8A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37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7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D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5B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2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5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1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6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7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</w:tr>
      <w:tr w14:paraId="2167B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569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20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D7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27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AB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3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8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5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5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4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D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D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8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 w14:paraId="78DAD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64E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F6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2E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15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6D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3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0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9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D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7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9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D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2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</w:tr>
      <w:tr w14:paraId="4AC58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130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4E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C2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7A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33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7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2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6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B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0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7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0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6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</w:tr>
      <w:tr w14:paraId="33F85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3331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A9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09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73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EE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2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3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3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D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8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7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2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3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 w14:paraId="1FF97F9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8F5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1DC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7B1D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8D78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0A77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15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432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E29E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0EE2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E089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6B0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0A55B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3D0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AA17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43AC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F93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846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1D8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F1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76F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F1C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9F67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ADDE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014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BBA37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5AF7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6F9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AA7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65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4E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BC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60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7A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0A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80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2E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0CCA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27363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A4971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D073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A8B92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D03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76B6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FC7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3054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E0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17CB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EA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EF12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B6FC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A14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6DB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FB1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E57E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F5DA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A47B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38BC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DED5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B26D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30282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56A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532D0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D18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FD413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D5B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E546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01A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349F1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29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42F1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2F5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237F5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FE9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1336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7C9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CED8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E7F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441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AF0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56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EC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7A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A8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5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F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B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5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6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D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4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4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</w:tr>
      <w:tr w14:paraId="733D3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850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F75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E5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91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94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97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9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60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F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2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E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0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7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3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 w14:paraId="18F89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79E3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468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A9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EE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74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D5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8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F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B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3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2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D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E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5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</w:tr>
      <w:tr w14:paraId="5B47F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FC41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E1B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EA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AC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E0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90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7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A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A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4A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9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B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E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7C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 w14:paraId="42C12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3E85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9AE9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F0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7A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10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C2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F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8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0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B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9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2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8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5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</w:tr>
      <w:tr w14:paraId="46F8E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C864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527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0E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3A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8E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BB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5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F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F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6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A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D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2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C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 w14:paraId="3E185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FEA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5B0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10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9F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EE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71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3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2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B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2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8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3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C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E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</w:tr>
      <w:tr w14:paraId="4A0B2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D44C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8F4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AA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6B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AA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C9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B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2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5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6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1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C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B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8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 w14:paraId="7C615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319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347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68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E2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A7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75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0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A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4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6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D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B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3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C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2FA92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0EB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49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03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DB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3C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C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5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6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6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0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9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4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1B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</w:tr>
      <w:tr w14:paraId="2E64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7FC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EF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7F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CC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57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6D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6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1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A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C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1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9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4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</w:tr>
      <w:tr w14:paraId="5ECFD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D60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06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7F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7E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B1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4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B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9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C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6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9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B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2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E99A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A6E0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57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DA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21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0B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3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0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8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A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D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4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C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2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</w:tr>
      <w:tr w14:paraId="0E638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D2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25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81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79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AE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A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1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E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3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3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A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A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8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</w:tr>
      <w:tr w14:paraId="0D697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82B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3D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88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FE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94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D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B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0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2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9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B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2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A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8D3E2D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9BD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C01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39E5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7F0E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8CDE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158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705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C02D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09C9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482C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8ED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FDE1D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6B429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5BCF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E5DA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3F6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B18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F31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FF5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DAA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C10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E422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4CF9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779C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4BE99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F129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3076[女更]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14B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21B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61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00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4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0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1FF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5E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56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09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03D4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2A21B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7F5EF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7310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F58D4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1AB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38C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A56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1B4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A3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2853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EC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9C17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 w14:paraId="35BB6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1F6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8B4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9DF8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A2175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1620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A21C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7F7C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BD9D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FB0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7D09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0E1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B806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FBC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BB1B6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45B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A911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1C5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FC4F5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4BF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E530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D5D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E919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0D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9B6E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9D8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6FEC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DA2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0A02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CB2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8A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54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A2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FF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6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F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0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E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B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6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8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D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</w:tr>
      <w:tr w14:paraId="155BB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EBC6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04B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86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64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25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0C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0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F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9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C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8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0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E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9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</w:tr>
      <w:tr w14:paraId="6EB72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484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EDA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52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50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45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1F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3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A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2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C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64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E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1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F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</w:tr>
      <w:tr w14:paraId="7CE41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22A3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D0A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B4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3C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A9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B3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C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3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4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B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D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6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6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6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 w14:paraId="606C3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9CF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8B0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1D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8B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75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C4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0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5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5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6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6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5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D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7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 w14:paraId="06947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C09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71C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72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2E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C4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90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A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7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3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1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7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2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F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D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14:paraId="2C68A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A4C4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E50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B7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86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A1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29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1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C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5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5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5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3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E9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E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 w14:paraId="03804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489A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2FF8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13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9F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2C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96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B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A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8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4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4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D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7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A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 w14:paraId="69186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0DFB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CC0D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29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26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12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5E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C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0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3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D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F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9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6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1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1929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84AB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504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AF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2C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B7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1D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1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9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2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F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A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B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F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6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</w:tr>
      <w:tr w14:paraId="42D35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10CD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BA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28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CE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90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F8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A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6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5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2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B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60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8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8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3035.8</w:t>
            </w:r>
          </w:p>
        </w:tc>
      </w:tr>
      <w:tr w14:paraId="0F247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773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CAC6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DA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41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E6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D0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D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7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9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2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0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3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B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5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3.47</w:t>
            </w:r>
          </w:p>
        </w:tc>
      </w:tr>
      <w:tr w14:paraId="4C0A0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CC3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8B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06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A6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72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C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E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5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9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1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8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A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D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</w:t>
            </w:r>
          </w:p>
        </w:tc>
      </w:tr>
      <w:tr w14:paraId="1A289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88A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E9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90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0A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CA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D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0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1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2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1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D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B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1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</w:tr>
      <w:tr w14:paraId="3496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BD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A1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F9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EE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7F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E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7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D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3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3F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1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F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D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4.10</w:t>
            </w:r>
          </w:p>
        </w:tc>
      </w:tr>
      <w:tr w14:paraId="09B19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D47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B2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1D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20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74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FB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A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E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3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A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8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6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5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</w:tr>
      <w:tr w14:paraId="4B798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8655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84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79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27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57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C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6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B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6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F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5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7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6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</w:tr>
      <w:tr w14:paraId="3E7CB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E74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63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12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3A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ED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C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2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0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F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3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3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E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9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 w14:paraId="5A2A52D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5D8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267E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8257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09E0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4299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BB3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A4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25BE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D0A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2A5A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E7D4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3F6EF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0A32E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AAF1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9498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51D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31A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CB0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525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219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7AC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7FE7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5867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8FA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348B2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4C98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631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9E9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3D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9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5A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D9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3A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B4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7F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97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0835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CBCC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38569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C59D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D8656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CEF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9993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E4D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DDA3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31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E25F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58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0629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C1E3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AA0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087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BE63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E16E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F7A8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D633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7253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E8E5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1C6E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47C9C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E2E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CCA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425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542C0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129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D9CD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4EF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1AFCE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313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FC32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0F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8A8A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A3B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3A0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C43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FE5C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62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D74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8D8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74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3D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70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67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A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2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5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4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5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3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E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C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 w14:paraId="43808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1C8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446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B2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59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A3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CE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D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2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74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A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0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9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3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D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</w:tr>
      <w:tr w14:paraId="3B6CC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806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BC0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3F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D8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A9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80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6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1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3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5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4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E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D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7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</w:tr>
      <w:tr w14:paraId="406BD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315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E21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E7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F1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7E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45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3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0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9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0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C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E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D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0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</w:tr>
      <w:tr w14:paraId="0F215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104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1BC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1C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59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43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65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6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4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F9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1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7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A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4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B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14:paraId="32C2B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C44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E7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0E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AD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34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0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8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6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E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0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6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E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F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</w:tr>
      <w:tr w14:paraId="43F8F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513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6F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13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21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A9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0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9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F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D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A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6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B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0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</w:tr>
      <w:tr w14:paraId="4EF36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C608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A5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04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04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52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9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8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9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3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A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F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B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4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7DC0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F0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C6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68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9A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FA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B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3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0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2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3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C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D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4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</w:tr>
      <w:tr w14:paraId="0A25E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4F7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DE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A3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4E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A7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C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8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A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D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8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F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E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F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</w:tr>
      <w:tr w14:paraId="1E5DD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B40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9F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78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82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02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B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9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3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D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3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4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6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D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82028D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557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B534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5CE4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6B3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26FA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EE0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760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1713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A5E4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73F7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2EE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5DDD5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1272B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69E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122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A1F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013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266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629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E49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7B3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7484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05A7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244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27DEF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2C9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3083[食库]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4E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8B0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30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38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5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D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9F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AD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70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B4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C319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BB0E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716F1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600F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87F2A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B7E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929F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C2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0FCE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61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5661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05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EC8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816C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693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D49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E15B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BC2D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3664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D9DE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A27F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600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5919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ED25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259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E3B4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E74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BB40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DE4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E6416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5C4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C865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8BD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F6D7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D3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68DF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7BC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1CD3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A3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1729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4A1A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1EA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9D3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37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7E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95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36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C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A0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2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5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E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6D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7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3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</w:tr>
      <w:tr w14:paraId="267C4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C6A1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BA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69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8C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00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9A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8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C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F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6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2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1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F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4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</w:tr>
      <w:tr w14:paraId="3F076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F2C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215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91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EF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E5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1A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0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D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1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E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6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2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1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1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 w14:paraId="31C3E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6C98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42E3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63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96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02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BB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C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1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2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B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5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5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4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B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0728D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9F13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864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BC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F6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5A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08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6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E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8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F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5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9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4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C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1E539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2C42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50D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FA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8D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53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5E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2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4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C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3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9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8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A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C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8881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BC9E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E1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88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8C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20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28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8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2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B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1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8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E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4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B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</w:tr>
      <w:tr w14:paraId="251A2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BD5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1C6D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A6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66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38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25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8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C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5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2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7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6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B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FD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903.7</w:t>
            </w:r>
          </w:p>
        </w:tc>
      </w:tr>
      <w:tr w14:paraId="3F81E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69B7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239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F4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4A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38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64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4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4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D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0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9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F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0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F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</w:tr>
      <w:tr w14:paraId="5AAAE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E3A6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8A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FA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7F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6F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0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D6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3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1A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8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8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5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A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</w:tr>
      <w:tr w14:paraId="617D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E8D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2E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C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C6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42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D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B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2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6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D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1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5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C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</w:tr>
      <w:tr w14:paraId="3C566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D85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55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F9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09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8F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5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4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4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3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4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4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4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3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</w:tr>
      <w:tr w14:paraId="7CF28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A1C2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1A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85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49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DD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D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F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5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7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D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F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5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2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</w:tr>
      <w:tr w14:paraId="0DC67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A2D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E3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77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E3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DA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4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5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C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4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6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7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3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C8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</w:tr>
      <w:tr w14:paraId="1E59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50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10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74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C5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18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A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B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5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C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6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1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3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2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 w14:paraId="09DEEFB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737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D7C6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BBFD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7D39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CA7F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B16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722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CFF5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0A70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553E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A75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174AF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2C70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2920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4DD5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12B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00F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B28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966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A66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9FD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34D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7D7D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FA38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9D6C1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DD0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D42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D18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F0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C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4D2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70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F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6F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6B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6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2BDE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1317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08193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2D13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A718B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C16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4430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038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0B66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15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A97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B9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2986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5800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7FE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F44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43D1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3D9F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AE5B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2528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9921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9F26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B1C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D391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507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6051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9DD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7498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8DF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FF23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353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FF51B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292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3F5F6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296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BF30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CC7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4EEA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931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FC33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969D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4D5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099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7F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56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73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E2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E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9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A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2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4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2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4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7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</w:tr>
      <w:tr w14:paraId="0B755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122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5D6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8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4F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0B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25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C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2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9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D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BB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B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A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7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 w14:paraId="28EA6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48FE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0AE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1F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A5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68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B0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4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5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6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9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1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8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C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9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</w:tr>
      <w:tr w14:paraId="7616F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C3B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E3B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69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31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6D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24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B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0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0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3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3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B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8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8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</w:tr>
      <w:tr w14:paraId="71AE8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E2E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A8EB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6F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E5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85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F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A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0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A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9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7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B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C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A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</w:tr>
      <w:tr w14:paraId="6F713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BE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0D2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63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08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7C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FC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5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E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A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5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A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F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9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3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 w14:paraId="1C6B0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F2B5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5E4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78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9B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A5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63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5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2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7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6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9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9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A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F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 w14:paraId="3FCAE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AA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2CF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57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4B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39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F9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0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0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E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F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C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B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7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8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</w:tr>
      <w:tr w14:paraId="171F4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C5A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6B9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73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AD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42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C7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D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6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8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5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E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6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0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0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 w14:paraId="7A638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425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53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BA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D0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35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5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7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5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F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0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9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4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F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</w:tr>
      <w:tr w14:paraId="4202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1474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6C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3E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35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9A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E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4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F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9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D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2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2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A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</w:tr>
      <w:tr w14:paraId="7BAFF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083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E1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2C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C4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5B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D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9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0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4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7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6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6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3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C7D0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5AA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A1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CB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20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83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D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A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5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0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7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7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A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D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</w:tr>
      <w:tr w14:paraId="50461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FD0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94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6E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02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D7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D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4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C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0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D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A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3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8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</w:tr>
      <w:tr w14:paraId="37CF8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8F2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C9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A7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7B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82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1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0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4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2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0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6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1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2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5969A1B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6505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C701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63F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A3FA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2A8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4DE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2CC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7D50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E3C4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E954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2C0F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CCA9D8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0E799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3237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1D21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3C3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0C2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AD1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A16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5A7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050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5655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A8E4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AA9A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5C69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DB94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957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90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68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E6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1B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57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68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A1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97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46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7C69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F4AB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28420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96F3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9E98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01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3F94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1A8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6F0E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E0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837A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CA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F364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83C3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6082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FB1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F1BD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3E32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B0BD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DDB8C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9A1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21734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2BA4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644E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1EA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6ADB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12C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8871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70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AEE5E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8E3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55E60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D27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BA953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721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B794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EB3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0FFC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02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6C98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694F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CA2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F3B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C5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6A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E7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2D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D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1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3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B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6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0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1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6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</w:tr>
      <w:tr w14:paraId="70775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A80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E28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E7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8D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9F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54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C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D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7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A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28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D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A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C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</w:tr>
      <w:tr w14:paraId="0F3F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EB18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72E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BA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EC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E9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73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B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1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C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C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F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C3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F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1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 w14:paraId="0764D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0CA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EAC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F0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46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FD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36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D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E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1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4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E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2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3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9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 w14:paraId="2323B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1D6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D7F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AA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B7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D5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E7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D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4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B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1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5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C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9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E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 w14:paraId="1A9D1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FC4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CB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78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47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8C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0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C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B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1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D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2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5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A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</w:tr>
      <w:tr w14:paraId="1E125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AA5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C5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06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DD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08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4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1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6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7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E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3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3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3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</w:tr>
      <w:tr w14:paraId="2065D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18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CF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84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E2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F3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0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F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F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C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1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1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2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E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C574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CA5B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2D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5C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90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E7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B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B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E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6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3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91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D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4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</w:tr>
      <w:tr w14:paraId="3E169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808A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12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86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8E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49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2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7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4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7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2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B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C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49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</w:tr>
      <w:tr w14:paraId="2B063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8D9A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C7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06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6D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0F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A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F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B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6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E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A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F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5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05956B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204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25AF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6FD9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34E6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BF77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55C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BD8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9C9A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0162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9358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C6F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C1840C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72980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1A37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EAA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8D1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0C3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30B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4DB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98C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E86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61DC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56F9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CFE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F8A8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B3D7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3100[管理]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D85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529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53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CB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05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B5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7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2F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43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A4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F44B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2D7AB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9EC92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2B9D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2D317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8A8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4B2D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FEC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F902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8D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63BD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52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13E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A149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EC9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82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ABB6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98B65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4B47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AC93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8B2E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B743A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098D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45B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8CA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FD89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07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7192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09C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F56B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403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3895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BE0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D604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B31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4B0C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6D1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8822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AAA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DD15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0F3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7DA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211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F8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46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62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1C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B5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9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0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3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B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E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C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D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 w14:paraId="1CBF4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53F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370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C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6C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8B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74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A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5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0E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6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35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D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D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0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</w:tr>
      <w:tr w14:paraId="04D5C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7B89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1E2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AD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2A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94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0E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A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4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9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6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1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B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C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F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</w:tr>
      <w:tr w14:paraId="6E158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87C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10A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0E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A1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C9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70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C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4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B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3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F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0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F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5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</w:tr>
      <w:tr w14:paraId="08FFD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17E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D01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B5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6C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18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F6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6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6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F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1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A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1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E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F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 w14:paraId="177A9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D699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504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7F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A5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98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DC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9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8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7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9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F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5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8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1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 w14:paraId="7B355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2D6C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05F9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57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A8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7E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C0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9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A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2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F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0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0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F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B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 w14:paraId="5B85D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F5CC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2453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42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FC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9B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D6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5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8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2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2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C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B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C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6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5E37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E627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129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32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16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B7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8C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C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4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4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B3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25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9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2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B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 w14:paraId="49031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7E77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5111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FC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A8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74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34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2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9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F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F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1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3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2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F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</w:tr>
      <w:tr w14:paraId="50CC1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FFB7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DF8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D6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11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00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B6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2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2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F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4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5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5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F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A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 w14:paraId="65E80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2B09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5D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D8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BE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86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2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5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0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1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D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9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8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A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</w:tr>
      <w:tr w14:paraId="5999E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2AB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2F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2D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64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56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1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3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D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3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1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B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D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8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</w:tr>
      <w:tr w14:paraId="51C62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DCC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4A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A0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EE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62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9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5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D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9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1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25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E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6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 w14:paraId="5D1D3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3949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C3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DD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2F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02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4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0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5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0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C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C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2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0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</w:tr>
      <w:tr w14:paraId="3F1DC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679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58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89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E0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BA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B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7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2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A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0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A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5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F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</w:tr>
      <w:tr w14:paraId="5455E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1C4D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E9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1F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6D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72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7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1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8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3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0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9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C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B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bookmarkEnd w:id="25"/>
    </w:tbl>
    <w:p w14:paraId="61F2B7BC">
      <w:pPr>
        <w:rPr>
          <w:szCs w:val="24"/>
          <w:lang w:val="en-US"/>
        </w:rPr>
      </w:pPr>
    </w:p>
    <w:p w14:paraId="7C486502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F8A4">
    <w:pPr>
      <w:pStyle w:val="14"/>
    </w:pPr>
  </w:p>
  <w:p w14:paraId="42551D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649BA3CF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753657F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BA3CF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753657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747B7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F04E3"/>
    <w:rsid w:val="001915A3"/>
    <w:rsid w:val="00217F62"/>
    <w:rsid w:val="00A906D8"/>
    <w:rsid w:val="00AB5A74"/>
    <w:rsid w:val="00F071AE"/>
    <w:rsid w:val="127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113</Pages>
  <Words>60196</Words>
  <Characters>190627</Characters>
  <Lines>8</Lines>
  <Paragraphs>2</Paragraphs>
  <TotalTime>0</TotalTime>
  <ScaleCrop>false</ScaleCrop>
  <LinksUpToDate>false</LinksUpToDate>
  <CharactersWithSpaces>199844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2026-01-02T04:49:00Z</dcterms:created>
  <dc:creator>WPS_1589090811</dc:creator>
  <cp:lastModifiedBy>WPS_1589090811</cp:lastModifiedBy>
  <dcterms:modified xsi:type="dcterms:W3CDTF">2026-01-02T04:49:58Z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94570D289B1541E989F364F025E2B04B_11</vt:lpwstr>
  </property>
  <property fmtid="{D5CDD505-2E9C-101B-9397-08002B2CF9AE}" pid="3" name="KSOTemplateDocerSaveRecord">
    <vt:lpwstr>eyJoZGlkIjoiZjlkN2IxODIyMTg3MGQ4MmE2NDM1ZDMyMmVjOWI3YzAiLCJ1c2VySWQiOiI5ODE0MTg1NTgifQ==</vt:lpwstr>
  </property>
  <property fmtid="{D5CDD505-2E9C-101B-9397-08002B2CF9AE}" pid="4" name="KSOProductBuildVer">
    <vt:lpwstr>2052-12.1.0.24034</vt:lpwstr>
  </property>
</Properties>
</file>