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EFDD" w14:textId="77777777" w:rsidR="000218A4" w:rsidRDefault="000218A4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218A4" w14:paraId="4E0D2153" w14:textId="77777777">
        <w:trPr>
          <w:trHeight w:val="2025"/>
        </w:trPr>
        <w:tc>
          <w:tcPr>
            <w:tcW w:w="9070" w:type="dxa"/>
            <w:vAlign w:val="center"/>
          </w:tcPr>
          <w:p w14:paraId="5425ED4A" w14:textId="77777777" w:rsidR="000218A4" w:rsidRDefault="00BD1FA0">
            <w:pPr>
              <w:widowControl w:val="0"/>
              <w:spacing w:beforeLines="300" w:before="936"/>
              <w:jc w:val="center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ascii="微软雅黑" w:eastAsia="微软雅黑" w:hAnsi="微软雅黑" w:hint="eastAsia"/>
                <w:b/>
                <w:bCs/>
                <w:spacing w:val="54"/>
                <w:kern w:val="0"/>
                <w:sz w:val="72"/>
                <w:szCs w:val="52"/>
                <w:fitText w:val="9000" w:id="-940386816"/>
              </w:rPr>
              <w:t>降低热岛强度措施计算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9000" w:id="-940386816"/>
              </w:rPr>
              <w:t>书</w:t>
            </w:r>
          </w:p>
        </w:tc>
      </w:tr>
      <w:tr w:rsidR="000218A4" w14:paraId="4CEA0FB0" w14:textId="77777777">
        <w:tc>
          <w:tcPr>
            <w:tcW w:w="9070" w:type="dxa"/>
          </w:tcPr>
          <w:p w14:paraId="68C44724" w14:textId="77777777" w:rsidR="000218A4" w:rsidRDefault="002C25CB" w:rsidP="002C25CB">
            <w:pPr>
              <w:widowControl w:val="0"/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竹韧·归心--社区活动中心设计</w:t>
            </w:r>
            <w:bookmarkEnd w:id="1"/>
          </w:p>
        </w:tc>
      </w:tr>
      <w:bookmarkEnd w:id="0"/>
      <w:tr w:rsidR="000218A4" w14:paraId="2B6BAEF8" w14:textId="77777777">
        <w:tc>
          <w:tcPr>
            <w:tcW w:w="9070" w:type="dxa"/>
          </w:tcPr>
          <w:p w14:paraId="4A68A416" w14:textId="77777777" w:rsidR="000218A4" w:rsidRDefault="00BD1FA0" w:rsidP="002C25CB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2" w:name="设计编号"/>
            <w:r w:rsidR="002C25CB"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BKA80547</w:t>
            </w:r>
            <w:bookmarkEnd w:id="2"/>
          </w:p>
        </w:tc>
      </w:tr>
      <w:tr w:rsidR="000218A4" w14:paraId="4EA4BBF7" w14:textId="77777777">
        <w:tc>
          <w:tcPr>
            <w:tcW w:w="9070" w:type="dxa"/>
          </w:tcPr>
          <w:p w14:paraId="5D2424CD" w14:textId="77777777" w:rsidR="000218A4" w:rsidRDefault="000218A4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0CBD75D" w14:textId="77777777" w:rsidR="000218A4" w:rsidRDefault="000218A4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660B0F19" wp14:editId="514F1BCE">
            <wp:extent cx="1009756" cy="1009756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1BC16" w14:textId="77777777" w:rsidR="000218A4" w:rsidRDefault="000218A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0E6985C4" w14:textId="77777777" w:rsidR="000218A4" w:rsidRDefault="000218A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0218A4" w14:paraId="5176C43F" w14:textId="77777777">
        <w:tc>
          <w:tcPr>
            <w:tcW w:w="1263" w:type="dxa"/>
          </w:tcPr>
          <w:p w14:paraId="013D67A7" w14:textId="77777777" w:rsidR="000218A4" w:rsidRDefault="00BD1FA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2BBE3508" w14:textId="77777777" w:rsidR="000218A4" w:rsidRDefault="00BD1FA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B0532B3" w14:textId="77777777" w:rsidR="000218A4" w:rsidRDefault="00BD1FA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德阳</w:t>
            </w:r>
            <w:bookmarkEnd w:id="4"/>
          </w:p>
        </w:tc>
      </w:tr>
      <w:tr w:rsidR="000218A4" w14:paraId="601224D8" w14:textId="77777777">
        <w:tc>
          <w:tcPr>
            <w:tcW w:w="1263" w:type="dxa"/>
          </w:tcPr>
          <w:p w14:paraId="5453847F" w14:textId="77777777" w:rsidR="000218A4" w:rsidRDefault="00BD1FA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230ECD49" w14:textId="77777777" w:rsidR="000218A4" w:rsidRDefault="00BD1FA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09E6387F" w14:textId="77777777" w:rsidR="000218A4" w:rsidRDefault="000218A4" w:rsidP="002C25CB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0218A4" w14:paraId="439BFBBE" w14:textId="77777777">
        <w:tc>
          <w:tcPr>
            <w:tcW w:w="1263" w:type="dxa"/>
          </w:tcPr>
          <w:p w14:paraId="331C61F7" w14:textId="77777777" w:rsidR="000218A4" w:rsidRDefault="00BD1FA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62E6FEFE" w14:textId="77777777" w:rsidR="000218A4" w:rsidRDefault="00BD1FA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2D1544D" w14:textId="77777777" w:rsidR="000218A4" w:rsidRDefault="000218A4" w:rsidP="002C25CB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0218A4" w14:paraId="520107AA" w14:textId="77777777">
        <w:tc>
          <w:tcPr>
            <w:tcW w:w="1263" w:type="dxa"/>
          </w:tcPr>
          <w:p w14:paraId="521585D5" w14:textId="77777777" w:rsidR="000218A4" w:rsidRDefault="00BD1FA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1EBC261B" w14:textId="77777777" w:rsidR="000218A4" w:rsidRDefault="00BD1FA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30E989A" w14:textId="77777777" w:rsidR="000218A4" w:rsidRDefault="000218A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0218A4" w14:paraId="1685D476" w14:textId="77777777">
        <w:tc>
          <w:tcPr>
            <w:tcW w:w="1263" w:type="dxa"/>
          </w:tcPr>
          <w:p w14:paraId="0C8FD5AF" w14:textId="77777777" w:rsidR="000218A4" w:rsidRDefault="00BD1FA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050554A6" w14:textId="77777777" w:rsidR="000218A4" w:rsidRDefault="00BD1FA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88D0F04" w14:textId="77777777" w:rsidR="000218A4" w:rsidRDefault="000218A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0218A4" w14:paraId="30A5451C" w14:textId="77777777">
        <w:tc>
          <w:tcPr>
            <w:tcW w:w="1263" w:type="dxa"/>
          </w:tcPr>
          <w:p w14:paraId="27347BB3" w14:textId="77777777" w:rsidR="000218A4" w:rsidRDefault="00BD1FA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237A4AC9" w14:textId="77777777" w:rsidR="000218A4" w:rsidRDefault="00BD1FA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593C2CF" w14:textId="77777777" w:rsidR="000218A4" w:rsidRDefault="000218A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0218A4" w14:paraId="11453DB6" w14:textId="77777777">
        <w:tc>
          <w:tcPr>
            <w:tcW w:w="1263" w:type="dxa"/>
          </w:tcPr>
          <w:p w14:paraId="4F5908B4" w14:textId="77777777" w:rsidR="000218A4" w:rsidRDefault="00BD1FA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25AFD0D0" w14:textId="77777777" w:rsidR="000218A4" w:rsidRDefault="00BD1FA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4EA72DC" w14:textId="77777777" w:rsidR="000218A4" w:rsidRDefault="00BD1FA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2025年12月19日</w:t>
            </w:r>
            <w:bookmarkEnd w:id="7"/>
          </w:p>
        </w:tc>
      </w:tr>
    </w:tbl>
    <w:p w14:paraId="285D3627" w14:textId="77777777" w:rsidR="000218A4" w:rsidRDefault="000218A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1AF33124" w14:textId="77777777" w:rsidR="000218A4" w:rsidRDefault="000218A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7EB0E3AD" w14:textId="77777777" w:rsidR="000218A4" w:rsidRDefault="000218A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631B6D7D" w14:textId="77777777" w:rsidR="000218A4" w:rsidRDefault="000218A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2E44482D" w14:textId="77777777" w:rsidR="000218A4" w:rsidRDefault="000218A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0C91B22E" w14:textId="77777777" w:rsidR="000218A4" w:rsidRDefault="000218A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4C6D3B4B" w14:textId="77777777" w:rsidR="000218A4" w:rsidRDefault="000218A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0218A4" w14:paraId="775B41EF" w14:textId="77777777">
        <w:trPr>
          <w:trHeight w:val="227"/>
        </w:trPr>
        <w:tc>
          <w:tcPr>
            <w:tcW w:w="1276" w:type="dxa"/>
            <w:vAlign w:val="bottom"/>
          </w:tcPr>
          <w:p w14:paraId="15888903" w14:textId="77777777" w:rsidR="000218A4" w:rsidRDefault="00BD1FA0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31FCE69F" w14:textId="77777777" w:rsidR="000218A4" w:rsidRDefault="00BD1FA0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8" w:name="软件全称"/>
            <w:proofErr w:type="gramStart"/>
            <w:r>
              <w:rPr>
                <w:rFonts w:hint="eastAsia"/>
                <w:sz w:val="18"/>
              </w:rPr>
              <w:t>住区热环境TERA2025TERA2025</w:t>
            </w:r>
            <w:bookmarkEnd w:id="8"/>
            <w:proofErr w:type="gramEnd"/>
          </w:p>
        </w:tc>
        <w:tc>
          <w:tcPr>
            <w:tcW w:w="3958" w:type="dxa"/>
            <w:vMerge w:val="restart"/>
            <w:vAlign w:val="bottom"/>
          </w:tcPr>
          <w:p w14:paraId="4E2833E2" w14:textId="77777777" w:rsidR="000218A4" w:rsidRDefault="00BD1FA0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62EA92FD" wp14:editId="5C15D5FD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18A4" w14:paraId="1C743A00" w14:textId="77777777">
        <w:trPr>
          <w:trHeight w:val="227"/>
        </w:trPr>
        <w:tc>
          <w:tcPr>
            <w:tcW w:w="1276" w:type="dxa"/>
            <w:vAlign w:val="bottom"/>
          </w:tcPr>
          <w:p w14:paraId="02FD700E" w14:textId="77777777" w:rsidR="000218A4" w:rsidRDefault="00BD1FA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FC070DF" w14:textId="77777777" w:rsidR="000218A4" w:rsidRDefault="00BD1FA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14:paraId="24B7062A" w14:textId="77777777" w:rsidR="000218A4" w:rsidRDefault="000218A4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0218A4" w14:paraId="43E1607F" w14:textId="77777777">
        <w:trPr>
          <w:trHeight w:val="227"/>
        </w:trPr>
        <w:tc>
          <w:tcPr>
            <w:tcW w:w="1276" w:type="dxa"/>
            <w:vAlign w:val="bottom"/>
          </w:tcPr>
          <w:p w14:paraId="31E1C314" w14:textId="77777777" w:rsidR="000218A4" w:rsidRDefault="00BD1FA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D05AF22" w14:textId="77777777" w:rsidR="000218A4" w:rsidRDefault="00BD1FA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/>
                <w:sz w:val="18"/>
              </w:rPr>
              <w:t>T13703170514</w:t>
            </w:r>
            <w:bookmarkEnd w:id="10"/>
          </w:p>
        </w:tc>
        <w:tc>
          <w:tcPr>
            <w:tcW w:w="3958" w:type="dxa"/>
            <w:vMerge/>
          </w:tcPr>
          <w:p w14:paraId="1E1C6F2A" w14:textId="77777777" w:rsidR="000218A4" w:rsidRDefault="000218A4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0218A4" w14:paraId="027068F4" w14:textId="77777777">
        <w:trPr>
          <w:trHeight w:val="227"/>
        </w:trPr>
        <w:tc>
          <w:tcPr>
            <w:tcW w:w="1276" w:type="dxa"/>
            <w:vAlign w:val="bottom"/>
          </w:tcPr>
          <w:p w14:paraId="383FB17E" w14:textId="77777777" w:rsidR="000218A4" w:rsidRDefault="00BD1FA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7E8901F1" w14:textId="77777777" w:rsidR="000218A4" w:rsidRDefault="00BD1FA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691C6C37" w14:textId="77777777" w:rsidR="000218A4" w:rsidRDefault="000218A4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</w:tbl>
    <w:p w14:paraId="2D770C7E" w14:textId="77777777" w:rsidR="000218A4" w:rsidRDefault="000218A4">
      <w:pPr>
        <w:rPr>
          <w:sz w:val="18"/>
        </w:rPr>
        <w:sectPr w:rsidR="000218A4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992" w:gutter="0"/>
          <w:cols w:space="720"/>
          <w:titlePg/>
          <w:docGrid w:type="lines" w:linePitch="312"/>
        </w:sectPr>
      </w:pPr>
    </w:p>
    <w:p w14:paraId="4B270BED" w14:textId="77777777" w:rsidR="000218A4" w:rsidRDefault="00BD1FA0">
      <w:pPr>
        <w:tabs>
          <w:tab w:val="left" w:pos="3544"/>
        </w:tabs>
        <w:rPr>
          <w:rFonts w:ascii="宋体" w:hAnsi="宋体" w:hint="eastAsia"/>
          <w:b/>
          <w:bCs/>
          <w:sz w:val="32"/>
          <w:szCs w:val="32"/>
        </w:rPr>
      </w:pPr>
      <w:r>
        <w:rPr>
          <w:sz w:val="18"/>
        </w:rPr>
        <w:lastRenderedPageBreak/>
        <w:tab/>
      </w: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34015EE3" w14:textId="77777777" w:rsidR="000218A4" w:rsidRDefault="000218A4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bookmarkStart w:id="11" w:name="目录"/>
    <w:bookmarkEnd w:id="11"/>
    <w:p w14:paraId="3C4DEBAD" w14:textId="704083DB" w:rsidR="00C32BDA" w:rsidRDefault="00BD1FA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061092" w:history="1">
        <w:r w:rsidR="00C32BDA" w:rsidRPr="00645425">
          <w:rPr>
            <w:rStyle w:val="aa"/>
            <w:rFonts w:hint="eastAsia"/>
            <w:noProof/>
          </w:rPr>
          <w:t>1</w:t>
        </w:r>
        <w:r w:rsidR="00C32BDA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C32BDA" w:rsidRPr="00645425">
          <w:rPr>
            <w:rStyle w:val="aa"/>
            <w:rFonts w:hint="eastAsia"/>
            <w:noProof/>
          </w:rPr>
          <w:t>住区概况</w:t>
        </w:r>
        <w:r w:rsidR="00C32BDA">
          <w:rPr>
            <w:rFonts w:hint="eastAsia"/>
            <w:noProof/>
            <w:webHidden/>
          </w:rPr>
          <w:tab/>
        </w:r>
        <w:r w:rsidR="00C32BDA">
          <w:rPr>
            <w:rFonts w:hint="eastAsia"/>
            <w:noProof/>
            <w:webHidden/>
          </w:rPr>
          <w:fldChar w:fldCharType="begin"/>
        </w:r>
        <w:r w:rsidR="00C32BDA">
          <w:rPr>
            <w:rFonts w:hint="eastAsia"/>
            <w:noProof/>
            <w:webHidden/>
          </w:rPr>
          <w:instrText xml:space="preserve"> </w:instrText>
        </w:r>
        <w:r w:rsidR="00C32BDA">
          <w:rPr>
            <w:noProof/>
            <w:webHidden/>
          </w:rPr>
          <w:instrText>PAGEREF _Toc217061092 \h</w:instrText>
        </w:r>
        <w:r w:rsidR="00C32BDA">
          <w:rPr>
            <w:rFonts w:hint="eastAsia"/>
            <w:noProof/>
            <w:webHidden/>
          </w:rPr>
          <w:instrText xml:space="preserve"> </w:instrText>
        </w:r>
        <w:r w:rsidR="00C32BDA">
          <w:rPr>
            <w:rFonts w:hint="eastAsia"/>
            <w:noProof/>
            <w:webHidden/>
          </w:rPr>
        </w:r>
        <w:r w:rsidR="00C32BDA">
          <w:rPr>
            <w:rFonts w:hint="eastAsia"/>
            <w:noProof/>
            <w:webHidden/>
          </w:rPr>
          <w:fldChar w:fldCharType="separate"/>
        </w:r>
        <w:r w:rsidR="00C32BDA">
          <w:rPr>
            <w:noProof/>
            <w:webHidden/>
          </w:rPr>
          <w:t>3</w:t>
        </w:r>
        <w:r w:rsidR="00C32BDA">
          <w:rPr>
            <w:rFonts w:hint="eastAsia"/>
            <w:noProof/>
            <w:webHidden/>
          </w:rPr>
          <w:fldChar w:fldCharType="end"/>
        </w:r>
      </w:hyperlink>
    </w:p>
    <w:p w14:paraId="1457314E" w14:textId="479D5950" w:rsidR="00C32BDA" w:rsidRDefault="00C32BD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061093" w:history="1">
        <w:r w:rsidRPr="00645425">
          <w:rPr>
            <w:rStyle w:val="aa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45425">
          <w:rPr>
            <w:rStyle w:val="aa"/>
            <w:rFonts w:hint="eastAsia"/>
            <w:noProof/>
          </w:rPr>
          <w:t>标准依据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_Toc217061093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00B2E90" w14:textId="6DD49EA0" w:rsidR="00C32BDA" w:rsidRDefault="00C32BD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061094" w:history="1">
        <w:r w:rsidRPr="00645425">
          <w:rPr>
            <w:rStyle w:val="aa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45425">
          <w:rPr>
            <w:rStyle w:val="aa"/>
            <w:rFonts w:hint="eastAsia"/>
            <w:noProof/>
          </w:rPr>
          <w:t>指标详情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_Toc217061094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806311C" w14:textId="074675CA" w:rsidR="00C32BDA" w:rsidRDefault="00C32BDA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061095" w:history="1">
        <w:r w:rsidRPr="00645425">
          <w:rPr>
            <w:rStyle w:val="aa"/>
            <w:rFonts w:hint="eastAsia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45425">
          <w:rPr>
            <w:rStyle w:val="aa"/>
            <w:rFonts w:hint="eastAsia"/>
            <w:noProof/>
          </w:rPr>
          <w:t>规范要求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_Toc217061095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20970778" w14:textId="6032DFC2" w:rsidR="00C32BDA" w:rsidRDefault="00C32BDA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061096" w:history="1">
        <w:r w:rsidRPr="00645425">
          <w:rPr>
            <w:rStyle w:val="aa"/>
            <w:rFonts w:hint="eastAsia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45425">
          <w:rPr>
            <w:rStyle w:val="aa"/>
            <w:rFonts w:hint="eastAsia"/>
            <w:noProof/>
          </w:rPr>
          <w:t>计算方法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_Toc217061096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D0649A7" w14:textId="29ADAB13" w:rsidR="00C32BDA" w:rsidRDefault="00C32BD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061097" w:history="1">
        <w:r w:rsidRPr="00645425">
          <w:rPr>
            <w:rStyle w:val="aa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45425">
          <w:rPr>
            <w:rStyle w:val="aa"/>
            <w:rFonts w:hint="eastAsia"/>
            <w:noProof/>
          </w:rPr>
          <w:t>指标概览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_Toc217061097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5447B4F" w14:textId="46C6FB85" w:rsidR="00C32BDA" w:rsidRDefault="00C32BDA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061098" w:history="1">
        <w:r w:rsidRPr="00645425">
          <w:rPr>
            <w:rStyle w:val="aa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45425">
          <w:rPr>
            <w:rStyle w:val="aa"/>
            <w:rFonts w:hint="eastAsia"/>
            <w:noProof/>
          </w:rPr>
          <w:t>建筑列表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_Toc217061098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3F3B7844" w14:textId="10BCFC26" w:rsidR="00C32BDA" w:rsidRDefault="00C32BDA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061099" w:history="1">
        <w:r w:rsidRPr="00645425">
          <w:rPr>
            <w:rStyle w:val="aa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45425">
          <w:rPr>
            <w:rStyle w:val="aa"/>
            <w:rFonts w:hint="eastAsia"/>
            <w:noProof/>
          </w:rPr>
          <w:t>各类面积指标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_Toc217061099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7819820" w14:textId="5A8B44D1" w:rsidR="00C32BDA" w:rsidRDefault="00C32BD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061100" w:history="1">
        <w:r w:rsidRPr="00645425">
          <w:rPr>
            <w:rStyle w:val="aa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45425">
          <w:rPr>
            <w:rStyle w:val="aa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_Toc217061100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1B5F224" w14:textId="30ECE84B" w:rsidR="00C32BDA" w:rsidRDefault="00C32BDA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061101" w:history="1">
        <w:r w:rsidRPr="00645425">
          <w:rPr>
            <w:rStyle w:val="aa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45425">
          <w:rPr>
            <w:rStyle w:val="aa"/>
            <w:rFonts w:hint="eastAsia"/>
            <w:noProof/>
          </w:rPr>
          <w:t>活动场地遮阴率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_Toc217061101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C174C35" w14:textId="6E4B4EC2" w:rsidR="00C32BDA" w:rsidRDefault="00C32BDA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061102" w:history="1">
        <w:r w:rsidRPr="00645425">
          <w:rPr>
            <w:rStyle w:val="aa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45425">
          <w:rPr>
            <w:rStyle w:val="aa"/>
            <w:rFonts w:hint="eastAsia"/>
            <w:noProof/>
          </w:rPr>
          <w:t>车道热环境指标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_Toc217061102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54D37448" w14:textId="1A1420EE" w:rsidR="00C32BDA" w:rsidRDefault="00C32BDA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061103" w:history="1">
        <w:r w:rsidRPr="00645425">
          <w:rPr>
            <w:rStyle w:val="aa"/>
            <w:rFonts w:hint="eastAsia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45425">
          <w:rPr>
            <w:rStyle w:val="aa"/>
            <w:rFonts w:hint="eastAsia"/>
            <w:noProof/>
          </w:rPr>
          <w:t>屋顶热环境指标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_Toc217061103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4F20BEB4" w14:textId="62A9A791" w:rsidR="00C32BDA" w:rsidRDefault="00C32BD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061104" w:history="1">
        <w:r w:rsidRPr="00645425">
          <w:rPr>
            <w:rStyle w:val="aa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45425">
          <w:rPr>
            <w:rStyle w:val="aa"/>
            <w:rFonts w:hint="eastAsia"/>
            <w:noProof/>
          </w:rPr>
          <w:t>评价结论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_Toc217061104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F2F4F5E" w14:textId="3640E359" w:rsidR="000218A4" w:rsidRDefault="00BD1FA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fldChar w:fldCharType="end"/>
      </w:r>
    </w:p>
    <w:p w14:paraId="25048B63" w14:textId="77777777" w:rsidR="000218A4" w:rsidRDefault="00BD1FA0">
      <w:pPr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3A641E52" w14:textId="77777777" w:rsidR="000218A4" w:rsidRDefault="00BD1FA0">
      <w:pPr>
        <w:pStyle w:val="1"/>
      </w:pPr>
      <w:bookmarkStart w:id="12" w:name="_Toc401318136"/>
      <w:bookmarkStart w:id="13" w:name="_Toc217061092"/>
      <w:r>
        <w:rPr>
          <w:rFonts w:hint="eastAsia"/>
        </w:rPr>
        <w:lastRenderedPageBreak/>
        <w:t>住区概况</w:t>
      </w:r>
      <w:bookmarkEnd w:id="12"/>
      <w:bookmarkEnd w:id="13"/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3115"/>
        <w:gridCol w:w="3116"/>
      </w:tblGrid>
      <w:tr w:rsidR="000218A4" w14:paraId="24E82904" w14:textId="77777777">
        <w:trPr>
          <w:jc w:val="center"/>
        </w:trPr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14:paraId="2DEC02F6" w14:textId="77777777" w:rsidR="000218A4" w:rsidRDefault="00BD1FA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23A62AB" w14:textId="77777777" w:rsidR="000218A4" w:rsidRDefault="00BD1FA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名称1"/>
            <w:r>
              <w:rPr>
                <w:rFonts w:ascii="宋体" w:hAnsi="宋体" w:hint="eastAsia"/>
              </w:rPr>
              <w:t>竹韧·归心--社区活动中心设计</w:t>
            </w:r>
            <w:bookmarkEnd w:id="14"/>
          </w:p>
        </w:tc>
      </w:tr>
      <w:tr w:rsidR="000218A4" w14:paraId="78D3D887" w14:textId="77777777">
        <w:trPr>
          <w:jc w:val="center"/>
        </w:trPr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797A51B2" w14:textId="77777777" w:rsidR="000218A4" w:rsidRDefault="00BD1FA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49D124C" w14:textId="77777777" w:rsidR="000218A4" w:rsidRDefault="00BD1FA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地点"/>
            <w:r>
              <w:rPr>
                <w:rFonts w:ascii="宋体" w:hAnsi="宋体" w:hint="eastAsia"/>
                <w:lang w:val="en-US"/>
              </w:rPr>
              <w:t>德阳</w:t>
            </w:r>
            <w:bookmarkEnd w:id="15"/>
          </w:p>
        </w:tc>
      </w:tr>
      <w:tr w:rsidR="000218A4" w14:paraId="5DE826E4" w14:textId="77777777">
        <w:trPr>
          <w:jc w:val="center"/>
        </w:trPr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7226BAF6" w14:textId="77777777" w:rsidR="000218A4" w:rsidRDefault="00BD1FA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52DF5C63" w14:textId="77777777" w:rsidR="000218A4" w:rsidRDefault="000218A4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类型"/>
            <w:r>
              <w:t>公共建筑</w:t>
            </w:r>
            <w:bookmarkEnd w:id="16"/>
          </w:p>
        </w:tc>
      </w:tr>
      <w:tr w:rsidR="000218A4" w14:paraId="33BF667D" w14:textId="77777777">
        <w:trPr>
          <w:jc w:val="center"/>
        </w:trPr>
        <w:tc>
          <w:tcPr>
            <w:tcW w:w="2841" w:type="dxa"/>
            <w:shd w:val="clear" w:color="auto" w:fill="E6E6E6"/>
          </w:tcPr>
          <w:p w14:paraId="2E28EC5E" w14:textId="77777777" w:rsidR="000218A4" w:rsidRDefault="00BD1FA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300AF6E" w14:textId="77777777" w:rsidR="000218A4" w:rsidRDefault="00BD1FA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>
              <w:rPr>
                <w:rFonts w:ascii="宋体" w:hAnsi="宋体"/>
                <w:lang w:val="en-US"/>
              </w:rPr>
              <w:t>31.15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7C5714A1" w14:textId="77777777" w:rsidR="000218A4" w:rsidRDefault="00BD1FA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>
              <w:rPr>
                <w:rFonts w:ascii="宋体" w:hAnsi="宋体"/>
                <w:lang w:val="en-US"/>
              </w:rPr>
              <w:t>104.37</w:t>
            </w:r>
            <w:bookmarkEnd w:id="18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14:paraId="50CBA8F1" w14:textId="77777777" w:rsidR="000218A4" w:rsidRDefault="000218A4">
      <w:pPr>
        <w:pStyle w:val="a0"/>
        <w:ind w:firstLine="420"/>
        <w:rPr>
          <w:lang w:val="en-US"/>
        </w:rPr>
      </w:pPr>
    </w:p>
    <w:p w14:paraId="301D1618" w14:textId="77777777" w:rsidR="000218A4" w:rsidRDefault="000218A4">
      <w:pPr>
        <w:pStyle w:val="a0"/>
        <w:ind w:firstLineChars="0" w:firstLine="0"/>
        <w:jc w:val="center"/>
        <w:rPr>
          <w:lang w:val="en-US"/>
        </w:rPr>
      </w:pPr>
      <w:bookmarkStart w:id="19" w:name="总图鸟瞰图"/>
      <w:bookmarkEnd w:id="19"/>
      <w:r>
        <w:rPr>
          <w:noProof/>
        </w:rPr>
        <w:drawing>
          <wp:inline distT="0" distB="0" distL="0" distR="0" wp14:anchorId="4CBF4232" wp14:editId="605B5898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569D0" w14:textId="77777777" w:rsidR="000218A4" w:rsidRDefault="00BD1FA0">
      <w:pPr>
        <w:pStyle w:val="a0"/>
        <w:ind w:firstLineChars="0" w:firstLine="0"/>
        <w:jc w:val="center"/>
        <w:rPr>
          <w:lang w:val="en-US"/>
        </w:rPr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.1 场地鸟瞰图</w:t>
      </w:r>
    </w:p>
    <w:p w14:paraId="0A193B44" w14:textId="77777777" w:rsidR="000218A4" w:rsidRDefault="000218A4">
      <w:pPr>
        <w:pStyle w:val="a0"/>
        <w:ind w:firstLineChars="0" w:firstLine="0"/>
        <w:rPr>
          <w:lang w:val="en-US"/>
        </w:rPr>
      </w:pPr>
    </w:p>
    <w:p w14:paraId="050345FF" w14:textId="77777777" w:rsidR="000218A4" w:rsidRDefault="000218A4">
      <w:pPr>
        <w:pStyle w:val="a0"/>
        <w:ind w:firstLineChars="0" w:firstLine="0"/>
        <w:jc w:val="center"/>
        <w:rPr>
          <w:lang w:val="en-US"/>
        </w:rPr>
      </w:pPr>
      <w:bookmarkStart w:id="20" w:name="总图平面图"/>
      <w:bookmarkEnd w:id="20"/>
      <w:r>
        <w:rPr>
          <w:noProof/>
        </w:rPr>
        <w:lastRenderedPageBreak/>
        <w:drawing>
          <wp:inline distT="0" distB="0" distL="0" distR="0" wp14:anchorId="2B62B6A8" wp14:editId="0506130B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0F424" w14:textId="77777777" w:rsidR="000218A4" w:rsidRDefault="00BD1FA0">
      <w:pPr>
        <w:pStyle w:val="a0"/>
        <w:ind w:firstLine="420"/>
        <w:jc w:val="center"/>
        <w:rPr>
          <w:lang w:val="en-US"/>
        </w:rPr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 xml:space="preserve"> 场地平面图</w:t>
      </w:r>
    </w:p>
    <w:p w14:paraId="5EC3053C" w14:textId="77777777" w:rsidR="000218A4" w:rsidRDefault="00BD1FA0">
      <w:pPr>
        <w:pStyle w:val="1"/>
      </w:pPr>
      <w:bookmarkStart w:id="21" w:name="_Toc217061093"/>
      <w:r>
        <w:rPr>
          <w:rFonts w:hint="eastAsia"/>
        </w:rPr>
        <w:t>标准</w:t>
      </w:r>
      <w:bookmarkStart w:id="22" w:name="_Toc401318137"/>
      <w:r>
        <w:rPr>
          <w:rFonts w:hint="eastAsia"/>
        </w:rPr>
        <w:t>依据</w:t>
      </w:r>
      <w:bookmarkEnd w:id="21"/>
      <w:bookmarkEnd w:id="22"/>
    </w:p>
    <w:p w14:paraId="7AACA7CF" w14:textId="77777777" w:rsidR="000218A4" w:rsidRDefault="00BD1FA0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</w:rPr>
        <w:t xml:space="preserve"> </w:t>
      </w: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(GB/T50378-2019)</w:t>
      </w:r>
      <w:r>
        <w:rPr>
          <w:rFonts w:hint="eastAsia"/>
          <w:lang w:val="en-US"/>
        </w:rPr>
        <w:t>局部修订</w:t>
      </w:r>
      <w:r>
        <w:rPr>
          <w:rFonts w:hint="eastAsia"/>
          <w:lang w:val="en-US"/>
        </w:rPr>
        <w:t xml:space="preserve"> (2024</w:t>
      </w:r>
      <w:r>
        <w:rPr>
          <w:rFonts w:hint="eastAsia"/>
          <w:lang w:val="en-US"/>
        </w:rPr>
        <w:t>年版</w:t>
      </w:r>
      <w:r>
        <w:rPr>
          <w:rFonts w:hint="eastAsia"/>
          <w:lang w:val="en-US"/>
        </w:rPr>
        <w:t>)</w:t>
      </w:r>
    </w:p>
    <w:p w14:paraId="4CAEA84F" w14:textId="77777777" w:rsidR="000218A4" w:rsidRDefault="00BD1FA0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14:paraId="637BBF21" w14:textId="77777777" w:rsidR="000218A4" w:rsidRDefault="00BD1FA0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</w:t>
      </w:r>
      <w:r>
        <w:rPr>
          <w:rFonts w:hint="eastAsia"/>
          <w:lang w:val="en-US"/>
        </w:rPr>
        <w:t>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1D604C6D" w14:textId="77777777" w:rsidR="000218A4" w:rsidRDefault="00BD1FA0">
      <w:pPr>
        <w:pStyle w:val="1"/>
      </w:pPr>
      <w:bookmarkStart w:id="23" w:name="_Toc217061094"/>
      <w:r>
        <w:rPr>
          <w:rFonts w:hint="eastAsia"/>
        </w:rPr>
        <w:t>指标详情</w:t>
      </w:r>
      <w:bookmarkEnd w:id="23"/>
    </w:p>
    <w:p w14:paraId="1260B99B" w14:textId="77777777" w:rsidR="000218A4" w:rsidRDefault="00BD1FA0">
      <w:pPr>
        <w:pStyle w:val="2"/>
      </w:pPr>
      <w:bookmarkStart w:id="24" w:name="_Toc217061095"/>
      <w:r>
        <w:rPr>
          <w:rFonts w:hint="eastAsia"/>
        </w:rPr>
        <w:t>规范要求</w:t>
      </w:r>
      <w:bookmarkEnd w:id="24"/>
    </w:p>
    <w:p w14:paraId="23BD3824" w14:textId="77777777" w:rsidR="000218A4" w:rsidRDefault="00BD1F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(GB/T50378-2019)</w:t>
      </w:r>
      <w:r>
        <w:rPr>
          <w:rFonts w:hint="eastAsia"/>
          <w:lang w:val="en-US"/>
        </w:rPr>
        <w:t>局部修订</w:t>
      </w:r>
      <w:r>
        <w:rPr>
          <w:rFonts w:hint="eastAsia"/>
          <w:lang w:val="en-US"/>
        </w:rPr>
        <w:t xml:space="preserve"> (2024</w:t>
      </w:r>
      <w:r>
        <w:rPr>
          <w:rFonts w:hint="eastAsia"/>
          <w:lang w:val="en-US"/>
        </w:rPr>
        <w:t>年版</w:t>
      </w:r>
      <w:r>
        <w:rPr>
          <w:rFonts w:hint="eastAsia"/>
          <w:lang w:val="en-US"/>
        </w:rPr>
        <w:t>)</w:t>
      </w:r>
      <w:r>
        <w:rPr>
          <w:rFonts w:hint="eastAsia"/>
          <w:lang w:val="en-US"/>
        </w:rPr>
        <w:t>中有关降低热岛措施具体要求如下：</w:t>
      </w:r>
    </w:p>
    <w:p w14:paraId="2D1F85D6" w14:textId="77777777" w:rsidR="000218A4" w:rsidRDefault="00BD1FA0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</w:t>
      </w:r>
      <w:proofErr w:type="gramStart"/>
      <w:r>
        <w:rPr>
          <w:rFonts w:hint="eastAsia"/>
          <w:lang w:val="en-US"/>
        </w:rPr>
        <w:t>评价总分值</w:t>
      </w:r>
      <w:proofErr w:type="gramEnd"/>
      <w:r>
        <w:rPr>
          <w:rFonts w:hint="eastAsia"/>
          <w:lang w:val="en-US"/>
        </w:rPr>
        <w:t>为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2D5E2488" w14:textId="77777777" w:rsidR="000218A4" w:rsidRDefault="00BD1FA0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0FAC3B51" w14:textId="77777777" w:rsidR="000218A4" w:rsidRDefault="00BD1FA0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、场地中处于建筑阴影区外的机动车道，设有遮阴面</w:t>
      </w:r>
      <w:proofErr w:type="gramStart"/>
      <w:r>
        <w:rPr>
          <w:rFonts w:hint="eastAsia"/>
          <w:lang w:val="en-US"/>
        </w:rPr>
        <w:t>积较大</w:t>
      </w:r>
      <w:proofErr w:type="gramEnd"/>
      <w:r>
        <w:rPr>
          <w:rFonts w:hint="eastAsia"/>
          <w:lang w:val="en-US"/>
        </w:rPr>
        <w:t>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5D6C57F5" w14:textId="77777777" w:rsidR="000218A4" w:rsidRDefault="00BD1FA0">
      <w:pPr>
        <w:pStyle w:val="a0"/>
        <w:ind w:firstLine="420"/>
        <w:rPr>
          <w:lang w:val="en-US"/>
        </w:rPr>
      </w:pPr>
      <w:r>
        <w:rPr>
          <w:lang w:val="en-US"/>
        </w:rPr>
        <w:lastRenderedPageBreak/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2077416D" w14:textId="77777777" w:rsidR="000218A4" w:rsidRDefault="000218A4">
      <w:pPr>
        <w:pStyle w:val="a0"/>
        <w:ind w:firstLine="420"/>
        <w:rPr>
          <w:lang w:val="en-US"/>
        </w:rPr>
      </w:pPr>
    </w:p>
    <w:p w14:paraId="1A15A9E6" w14:textId="77777777" w:rsidR="000218A4" w:rsidRDefault="00BD1FA0">
      <w:pPr>
        <w:pStyle w:val="2"/>
      </w:pPr>
      <w:bookmarkStart w:id="25" w:name="_Toc217061096"/>
      <w:r>
        <w:rPr>
          <w:rFonts w:hint="eastAsia"/>
        </w:rPr>
        <w:t>计算方法</w:t>
      </w:r>
      <w:bookmarkEnd w:id="25"/>
    </w:p>
    <w:p w14:paraId="4C2391FA" w14:textId="77777777" w:rsidR="000218A4" w:rsidRDefault="00BD1FA0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0BA41138" w14:textId="77777777" w:rsidR="000218A4" w:rsidRDefault="00BD1F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30354C50" w14:textId="77777777" w:rsidR="000218A4" w:rsidRDefault="00BD1FA0">
      <w:pPr>
        <w:pStyle w:val="a0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</w:t>
      </w:r>
      <w:proofErr w:type="gramStart"/>
      <w:r>
        <w:rPr>
          <w:rFonts w:hint="eastAsia"/>
          <w:lang w:val="en-US"/>
        </w:rPr>
        <w:t>积按照</w:t>
      </w:r>
      <w:proofErr w:type="gramEnd"/>
      <w:r>
        <w:rPr>
          <w:rFonts w:hint="eastAsia"/>
          <w:lang w:val="en-US"/>
        </w:rPr>
        <w:t>构筑物正投影面积计算；</w:t>
      </w:r>
    </w:p>
    <w:p w14:paraId="07BD7108" w14:textId="77777777" w:rsidR="000218A4" w:rsidRDefault="00BD1FA0">
      <w:pPr>
        <w:pStyle w:val="a0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09A5FCD4" w14:textId="77777777" w:rsidR="000218A4" w:rsidRDefault="00BD1FA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3FE0F7FB" w14:textId="77777777" w:rsidR="000218A4" w:rsidRDefault="00BD1FA0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34961D0B" w14:textId="77777777" w:rsidR="000218A4" w:rsidRDefault="00BD1F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种植遮阴面</w:t>
      </w:r>
      <w:proofErr w:type="gramStart"/>
      <w:r>
        <w:rPr>
          <w:rFonts w:hint="eastAsia"/>
          <w:lang w:val="en-US"/>
        </w:rPr>
        <w:t>积</w:t>
      </w:r>
      <w:r>
        <w:rPr>
          <w:lang w:val="en-US"/>
        </w:rPr>
        <w:t>较大</w:t>
      </w:r>
      <w:proofErr w:type="gramEnd"/>
      <w:r>
        <w:rPr>
          <w:lang w:val="en-US"/>
        </w:rPr>
        <w:t>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 xml:space="preserve"> 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7DE5060F" w14:textId="77777777" w:rsidR="000218A4" w:rsidRDefault="00BD1F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56267033" w14:textId="77777777" w:rsidR="000218A4" w:rsidRDefault="00BD1FA0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</w:t>
      </w:r>
      <w:proofErr w:type="gramStart"/>
      <w:r>
        <w:rPr>
          <w:rFonts w:hint="eastAsia"/>
          <w:lang w:val="en-US"/>
        </w:rPr>
        <w:t>光伏板的</w:t>
      </w:r>
      <w:proofErr w:type="gramEnd"/>
      <w:r>
        <w:rPr>
          <w:rFonts w:hint="eastAsia"/>
          <w:lang w:val="en-US"/>
        </w:rPr>
        <w:t>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1BAB2D05" w14:textId="77777777" w:rsidR="000218A4" w:rsidRDefault="00BD1F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0EAE027" w14:textId="77777777" w:rsidR="000218A4" w:rsidRDefault="00BD1F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1DA5E8A6" w14:textId="77777777" w:rsidR="000218A4" w:rsidRDefault="00BD1FA0">
      <w:pPr>
        <w:pStyle w:val="1"/>
      </w:pPr>
      <w:bookmarkStart w:id="26" w:name="_Toc401318141"/>
      <w:bookmarkStart w:id="27" w:name="_Toc217061097"/>
      <w:r>
        <w:rPr>
          <w:rFonts w:hint="eastAsia"/>
        </w:rPr>
        <w:t>指标概览</w:t>
      </w:r>
      <w:bookmarkEnd w:id="26"/>
      <w:bookmarkEnd w:id="27"/>
    </w:p>
    <w:p w14:paraId="00DAEFCA" w14:textId="77777777" w:rsidR="000218A4" w:rsidRDefault="00BD1FA0">
      <w:pPr>
        <w:pStyle w:val="2"/>
      </w:pPr>
      <w:bookmarkStart w:id="28" w:name="_Toc217061098"/>
      <w:r>
        <w:rPr>
          <w:rFonts w:hint="eastAsia"/>
        </w:rPr>
        <w:t>建筑列表</w:t>
      </w:r>
      <w:bookmarkEnd w:id="28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28777E" w14:paraId="69E7A0B6" w14:textId="77777777">
        <w:tc>
          <w:tcPr>
            <w:tcW w:w="3118" w:type="dxa"/>
            <w:shd w:val="clear" w:color="auto" w:fill="E6E6E6"/>
            <w:vAlign w:val="center"/>
          </w:tcPr>
          <w:p w14:paraId="6A2DD6CC" w14:textId="77777777" w:rsidR="0028777E" w:rsidRDefault="00000000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7B9635B6" w14:textId="77777777" w:rsidR="0028777E" w:rsidRDefault="0000000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4C97781C" w14:textId="77777777" w:rsidR="0028777E" w:rsidRDefault="00000000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28777E" w14:paraId="6FAC45DB" w14:textId="77777777">
        <w:tc>
          <w:tcPr>
            <w:tcW w:w="3118" w:type="dxa"/>
            <w:shd w:val="clear" w:color="auto" w:fill="E6E6E6"/>
            <w:vAlign w:val="center"/>
          </w:tcPr>
          <w:p w14:paraId="760D5E73" w14:textId="77777777" w:rsidR="0028777E" w:rsidRDefault="00000000">
            <w:r>
              <w:t>未命名</w:t>
            </w:r>
          </w:p>
        </w:tc>
        <w:tc>
          <w:tcPr>
            <w:tcW w:w="3107" w:type="dxa"/>
            <w:vAlign w:val="center"/>
          </w:tcPr>
          <w:p w14:paraId="79ED5709" w14:textId="77777777" w:rsidR="0028777E" w:rsidRDefault="00000000">
            <w:r>
              <w:t>4015.9</w:t>
            </w:r>
          </w:p>
        </w:tc>
        <w:tc>
          <w:tcPr>
            <w:tcW w:w="3107" w:type="dxa"/>
            <w:vAlign w:val="center"/>
          </w:tcPr>
          <w:p w14:paraId="2130FED0" w14:textId="77777777" w:rsidR="0028777E" w:rsidRDefault="00000000">
            <w:r>
              <w:t>8.0</w:t>
            </w:r>
          </w:p>
        </w:tc>
      </w:tr>
      <w:tr w:rsidR="0028777E" w14:paraId="7C360D7B" w14:textId="77777777">
        <w:tc>
          <w:tcPr>
            <w:tcW w:w="3118" w:type="dxa"/>
            <w:shd w:val="clear" w:color="auto" w:fill="E6E6E6"/>
            <w:vAlign w:val="center"/>
          </w:tcPr>
          <w:p w14:paraId="3F00C9A9" w14:textId="77777777" w:rsidR="0028777E" w:rsidRDefault="00000000">
            <w:r>
              <w:t>竹韧</w:t>
            </w:r>
            <w:r>
              <w:t>·</w:t>
            </w:r>
            <w:r>
              <w:t>归心</w:t>
            </w:r>
          </w:p>
        </w:tc>
        <w:tc>
          <w:tcPr>
            <w:tcW w:w="3107" w:type="dxa"/>
            <w:vAlign w:val="center"/>
          </w:tcPr>
          <w:p w14:paraId="1C452FD7" w14:textId="77777777" w:rsidR="0028777E" w:rsidRDefault="00000000">
            <w:r>
              <w:t>3849.4</w:t>
            </w:r>
          </w:p>
        </w:tc>
        <w:tc>
          <w:tcPr>
            <w:tcW w:w="3107" w:type="dxa"/>
            <w:vAlign w:val="center"/>
          </w:tcPr>
          <w:p w14:paraId="2548FD9C" w14:textId="77777777" w:rsidR="0028777E" w:rsidRDefault="00000000">
            <w:r>
              <w:t>13.5</w:t>
            </w:r>
          </w:p>
        </w:tc>
      </w:tr>
    </w:tbl>
    <w:p w14:paraId="40B01049" w14:textId="77777777" w:rsidR="000218A4" w:rsidRDefault="000218A4">
      <w:pPr>
        <w:pStyle w:val="a0"/>
        <w:ind w:firstLine="420"/>
        <w:rPr>
          <w:lang w:val="en-US"/>
        </w:rPr>
      </w:pPr>
      <w:bookmarkStart w:id="29" w:name="建筑列表"/>
      <w:bookmarkEnd w:id="29"/>
    </w:p>
    <w:p w14:paraId="3D6D89E0" w14:textId="77777777" w:rsidR="000218A4" w:rsidRDefault="00BD1FA0">
      <w:pPr>
        <w:pStyle w:val="2"/>
      </w:pPr>
      <w:bookmarkStart w:id="30" w:name="_Toc217061099"/>
      <w:r>
        <w:rPr>
          <w:rFonts w:hint="eastAsia"/>
        </w:rPr>
        <w:t>各</w:t>
      </w:r>
      <w:proofErr w:type="gramStart"/>
      <w:r>
        <w:rPr>
          <w:rFonts w:hint="eastAsia"/>
        </w:rPr>
        <w:t>类面积</w:t>
      </w:r>
      <w:proofErr w:type="gramEnd"/>
      <w:r>
        <w:rPr>
          <w:rFonts w:hint="eastAsia"/>
        </w:rPr>
        <w:t>指标</w:t>
      </w:r>
      <w:bookmarkEnd w:id="30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28777E" w14:paraId="5E2832C9" w14:textId="77777777">
        <w:tc>
          <w:tcPr>
            <w:tcW w:w="5093" w:type="dxa"/>
            <w:shd w:val="clear" w:color="auto" w:fill="E6E6E6"/>
            <w:vAlign w:val="center"/>
          </w:tcPr>
          <w:p w14:paraId="2E4F298C" w14:textId="77777777" w:rsidR="0028777E" w:rsidRDefault="00000000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14:paraId="2DF9AB2A" w14:textId="77777777" w:rsidR="0028777E" w:rsidRDefault="00000000">
            <w:pPr>
              <w:jc w:val="center"/>
            </w:pPr>
            <w:r>
              <w:t>值</w:t>
            </w:r>
          </w:p>
        </w:tc>
      </w:tr>
      <w:tr w:rsidR="0028777E" w14:paraId="74E8B93F" w14:textId="77777777">
        <w:tc>
          <w:tcPr>
            <w:tcW w:w="5093" w:type="dxa"/>
            <w:shd w:val="clear" w:color="auto" w:fill="E6E6E6"/>
            <w:vAlign w:val="center"/>
          </w:tcPr>
          <w:p w14:paraId="473142A1" w14:textId="77777777" w:rsidR="0028777E" w:rsidRDefault="00000000">
            <w:r>
              <w:lastRenderedPageBreak/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47D5ECC2" w14:textId="77777777" w:rsidR="0028777E" w:rsidRDefault="00000000">
            <w:r>
              <w:t>31616</w:t>
            </w:r>
          </w:p>
        </w:tc>
      </w:tr>
      <w:tr w:rsidR="0028777E" w14:paraId="52599B02" w14:textId="77777777">
        <w:tc>
          <w:tcPr>
            <w:tcW w:w="5093" w:type="dxa"/>
            <w:shd w:val="clear" w:color="auto" w:fill="E6E6E6"/>
            <w:vAlign w:val="center"/>
          </w:tcPr>
          <w:p w14:paraId="1F179FDF" w14:textId="77777777" w:rsidR="0028777E" w:rsidRDefault="00000000">
            <w:r>
              <w:t>建筑密度</w:t>
            </w:r>
          </w:p>
        </w:tc>
        <w:tc>
          <w:tcPr>
            <w:tcW w:w="4239" w:type="dxa"/>
            <w:vAlign w:val="center"/>
          </w:tcPr>
          <w:p w14:paraId="685CFCC2" w14:textId="77777777" w:rsidR="0028777E" w:rsidRDefault="00000000">
            <w:r>
              <w:t>0.25</w:t>
            </w:r>
          </w:p>
        </w:tc>
      </w:tr>
      <w:tr w:rsidR="0028777E" w14:paraId="45B3EB10" w14:textId="77777777">
        <w:tc>
          <w:tcPr>
            <w:tcW w:w="5093" w:type="dxa"/>
            <w:shd w:val="clear" w:color="auto" w:fill="E6E6E6"/>
            <w:vAlign w:val="center"/>
          </w:tcPr>
          <w:p w14:paraId="529C7138" w14:textId="77777777" w:rsidR="0028777E" w:rsidRDefault="0000000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56B054D9" w14:textId="77777777" w:rsidR="0028777E" w:rsidRDefault="00000000">
            <w:r>
              <w:t>23757</w:t>
            </w:r>
          </w:p>
        </w:tc>
      </w:tr>
      <w:tr w:rsidR="0028777E" w14:paraId="10EE1FAC" w14:textId="77777777">
        <w:tc>
          <w:tcPr>
            <w:tcW w:w="5093" w:type="dxa"/>
            <w:shd w:val="clear" w:color="auto" w:fill="E6E6E6"/>
            <w:vAlign w:val="center"/>
          </w:tcPr>
          <w:p w14:paraId="224DA3AD" w14:textId="77777777" w:rsidR="0028777E" w:rsidRDefault="00000000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178CD5AE" w14:textId="77777777" w:rsidR="0028777E" w:rsidRDefault="00000000">
            <w:r>
              <w:t>6595</w:t>
            </w:r>
          </w:p>
        </w:tc>
      </w:tr>
      <w:tr w:rsidR="0028777E" w14:paraId="4EFFFC57" w14:textId="77777777">
        <w:tc>
          <w:tcPr>
            <w:tcW w:w="5093" w:type="dxa"/>
            <w:shd w:val="clear" w:color="auto" w:fill="E6E6E6"/>
            <w:vAlign w:val="center"/>
          </w:tcPr>
          <w:p w14:paraId="1A41CA73" w14:textId="77777777" w:rsidR="0028777E" w:rsidRDefault="00000000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690063C2" w14:textId="77777777" w:rsidR="0028777E" w:rsidRDefault="00000000">
            <w:r>
              <w:t>22753</w:t>
            </w:r>
          </w:p>
        </w:tc>
      </w:tr>
      <w:tr w:rsidR="0028777E" w14:paraId="401797E8" w14:textId="77777777">
        <w:tc>
          <w:tcPr>
            <w:tcW w:w="5093" w:type="dxa"/>
            <w:shd w:val="clear" w:color="auto" w:fill="E6E6E6"/>
            <w:vAlign w:val="center"/>
          </w:tcPr>
          <w:p w14:paraId="4D8080E7" w14:textId="77777777" w:rsidR="0028777E" w:rsidRDefault="00000000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55DDFBF4" w14:textId="77777777" w:rsidR="0028777E" w:rsidRDefault="00000000">
            <w:r>
              <w:t>665</w:t>
            </w:r>
          </w:p>
        </w:tc>
      </w:tr>
      <w:tr w:rsidR="0028777E" w14:paraId="05A9BEC0" w14:textId="77777777">
        <w:tc>
          <w:tcPr>
            <w:tcW w:w="5093" w:type="dxa"/>
            <w:shd w:val="clear" w:color="auto" w:fill="E6E6E6"/>
            <w:vAlign w:val="center"/>
          </w:tcPr>
          <w:p w14:paraId="642B7812" w14:textId="77777777" w:rsidR="0028777E" w:rsidRDefault="00000000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72AA2DBE" w14:textId="77777777" w:rsidR="0028777E" w:rsidRDefault="00000000">
            <w:r>
              <w:t>1151</w:t>
            </w:r>
          </w:p>
        </w:tc>
      </w:tr>
    </w:tbl>
    <w:p w14:paraId="5C076E71" w14:textId="77777777" w:rsidR="000218A4" w:rsidRDefault="000218A4">
      <w:pPr>
        <w:pStyle w:val="a0"/>
        <w:ind w:firstLine="420"/>
        <w:rPr>
          <w:lang w:val="en-US"/>
        </w:rPr>
      </w:pPr>
      <w:bookmarkStart w:id="31" w:name="面积指标"/>
      <w:bookmarkEnd w:id="31"/>
    </w:p>
    <w:p w14:paraId="2424C2B7" w14:textId="77777777" w:rsidR="000218A4" w:rsidRDefault="00BD1FA0">
      <w:pPr>
        <w:pStyle w:val="1"/>
      </w:pPr>
      <w:bookmarkStart w:id="32" w:name="_Toc217061100"/>
      <w:r>
        <w:rPr>
          <w:rFonts w:hint="eastAsia"/>
        </w:rPr>
        <w:t>计算结果</w:t>
      </w:r>
      <w:bookmarkEnd w:id="32"/>
    </w:p>
    <w:p w14:paraId="314E9BE8" w14:textId="77777777" w:rsidR="000218A4" w:rsidRDefault="00BD1FA0">
      <w:pPr>
        <w:pStyle w:val="2"/>
      </w:pPr>
      <w:bookmarkStart w:id="33" w:name="_Toc217061101"/>
      <w:r>
        <w:rPr>
          <w:rFonts w:hint="eastAsia"/>
        </w:rPr>
        <w:t>活动场地遮阴率</w:t>
      </w:r>
      <w:bookmarkEnd w:id="33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28777E" w14:paraId="7D906501" w14:textId="77777777">
        <w:tc>
          <w:tcPr>
            <w:tcW w:w="1171" w:type="dxa"/>
            <w:vMerge w:val="restart"/>
            <w:shd w:val="clear" w:color="auto" w:fill="E6E6E6"/>
            <w:vAlign w:val="center"/>
          </w:tcPr>
          <w:p w14:paraId="2FBFDA51" w14:textId="77777777" w:rsidR="0028777E" w:rsidRDefault="00000000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14:paraId="6E271064" w14:textId="77777777" w:rsidR="0028777E" w:rsidRDefault="00000000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BACCAA8" w14:textId="77777777" w:rsidR="0028777E" w:rsidRDefault="00000000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5EE77276" w14:textId="77777777" w:rsidR="0028777E" w:rsidRDefault="00000000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701EF434" w14:textId="77777777" w:rsidR="0028777E" w:rsidRDefault="00000000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6E8B58D6" w14:textId="77777777" w:rsidR="0028777E" w:rsidRDefault="00000000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72DC03F3" w14:textId="77777777" w:rsidR="0028777E" w:rsidRDefault="00000000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28777E" w14:paraId="140D299E" w14:textId="77777777">
        <w:tc>
          <w:tcPr>
            <w:tcW w:w="1171" w:type="dxa"/>
            <w:vMerge/>
            <w:shd w:val="clear" w:color="auto" w:fill="E6E6E6"/>
            <w:vAlign w:val="center"/>
          </w:tcPr>
          <w:p w14:paraId="277FCE93" w14:textId="77777777" w:rsidR="0028777E" w:rsidRDefault="0028777E"/>
        </w:tc>
        <w:tc>
          <w:tcPr>
            <w:tcW w:w="1165" w:type="dxa"/>
            <w:shd w:val="clear" w:color="auto" w:fill="E6E6E6"/>
            <w:vAlign w:val="center"/>
          </w:tcPr>
          <w:p w14:paraId="6D24B6F0" w14:textId="77777777" w:rsidR="0028777E" w:rsidRDefault="00000000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48B17B7" w14:textId="77777777" w:rsidR="0028777E" w:rsidRDefault="00000000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7198B24" w14:textId="77777777" w:rsidR="0028777E" w:rsidRDefault="00000000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14:paraId="09FBBEBF" w14:textId="77777777" w:rsidR="0028777E" w:rsidRDefault="0028777E"/>
        </w:tc>
        <w:tc>
          <w:tcPr>
            <w:tcW w:w="1165" w:type="dxa"/>
            <w:vMerge/>
            <w:shd w:val="clear" w:color="auto" w:fill="E6E6E6"/>
            <w:vAlign w:val="center"/>
          </w:tcPr>
          <w:p w14:paraId="19D1509F" w14:textId="77777777" w:rsidR="0028777E" w:rsidRDefault="0028777E"/>
        </w:tc>
        <w:tc>
          <w:tcPr>
            <w:tcW w:w="1165" w:type="dxa"/>
            <w:vMerge/>
            <w:shd w:val="clear" w:color="auto" w:fill="E6E6E6"/>
            <w:vAlign w:val="center"/>
          </w:tcPr>
          <w:p w14:paraId="0E0EB630" w14:textId="77777777" w:rsidR="0028777E" w:rsidRDefault="0028777E"/>
        </w:tc>
        <w:tc>
          <w:tcPr>
            <w:tcW w:w="1165" w:type="dxa"/>
            <w:vMerge/>
            <w:shd w:val="clear" w:color="auto" w:fill="E6E6E6"/>
            <w:vAlign w:val="center"/>
          </w:tcPr>
          <w:p w14:paraId="656FFB6B" w14:textId="77777777" w:rsidR="0028777E" w:rsidRDefault="0028777E"/>
        </w:tc>
      </w:tr>
      <w:tr w:rsidR="0028777E" w14:paraId="7B39D632" w14:textId="77777777">
        <w:tc>
          <w:tcPr>
            <w:tcW w:w="1171" w:type="dxa"/>
            <w:shd w:val="clear" w:color="auto" w:fill="E6E6E6"/>
            <w:vAlign w:val="center"/>
          </w:tcPr>
          <w:p w14:paraId="58023B88" w14:textId="77777777" w:rsidR="0028777E" w:rsidRDefault="00000000">
            <w:r>
              <w:t>广场</w:t>
            </w:r>
          </w:p>
        </w:tc>
        <w:tc>
          <w:tcPr>
            <w:tcW w:w="1165" w:type="dxa"/>
            <w:vAlign w:val="center"/>
          </w:tcPr>
          <w:p w14:paraId="68B2C5E4" w14:textId="77777777" w:rsidR="0028777E" w:rsidRDefault="00000000">
            <w:r>
              <w:t>2539.9</w:t>
            </w:r>
          </w:p>
        </w:tc>
        <w:tc>
          <w:tcPr>
            <w:tcW w:w="1165" w:type="dxa"/>
            <w:vAlign w:val="center"/>
          </w:tcPr>
          <w:p w14:paraId="2D5EB4D7" w14:textId="77777777" w:rsidR="0028777E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254C5CFF" w14:textId="77777777" w:rsidR="0028777E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7D9861A6" w14:textId="77777777" w:rsidR="0028777E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59E7144A" w14:textId="77777777" w:rsidR="0028777E" w:rsidRDefault="00000000">
            <w:r>
              <w:t>1373.5</w:t>
            </w:r>
          </w:p>
        </w:tc>
        <w:tc>
          <w:tcPr>
            <w:tcW w:w="1165" w:type="dxa"/>
            <w:vAlign w:val="center"/>
          </w:tcPr>
          <w:p w14:paraId="110245CF" w14:textId="77777777" w:rsidR="0028777E" w:rsidRDefault="00000000">
            <w:r>
              <w:t>1841.2</w:t>
            </w:r>
          </w:p>
        </w:tc>
        <w:tc>
          <w:tcPr>
            <w:tcW w:w="1165" w:type="dxa"/>
            <w:vAlign w:val="center"/>
          </w:tcPr>
          <w:p w14:paraId="1F3CD165" w14:textId="77777777" w:rsidR="0028777E" w:rsidRDefault="00000000">
            <w:r>
              <w:t>74.6</w:t>
            </w:r>
          </w:p>
        </w:tc>
      </w:tr>
      <w:tr w:rsidR="0028777E" w14:paraId="0A79A974" w14:textId="77777777">
        <w:tc>
          <w:tcPr>
            <w:tcW w:w="1171" w:type="dxa"/>
            <w:shd w:val="clear" w:color="auto" w:fill="E6E6E6"/>
            <w:vAlign w:val="center"/>
          </w:tcPr>
          <w:p w14:paraId="74DB3971" w14:textId="77777777" w:rsidR="0028777E" w:rsidRDefault="00000000">
            <w:r>
              <w:t>游憩场</w:t>
            </w:r>
          </w:p>
        </w:tc>
        <w:tc>
          <w:tcPr>
            <w:tcW w:w="1165" w:type="dxa"/>
            <w:vAlign w:val="center"/>
          </w:tcPr>
          <w:p w14:paraId="193798DE" w14:textId="77777777" w:rsidR="0028777E" w:rsidRDefault="00000000">
            <w:r>
              <w:t>2027.2</w:t>
            </w:r>
          </w:p>
        </w:tc>
        <w:tc>
          <w:tcPr>
            <w:tcW w:w="1165" w:type="dxa"/>
            <w:vAlign w:val="center"/>
          </w:tcPr>
          <w:p w14:paraId="04F03706" w14:textId="77777777" w:rsidR="0028777E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0E7B8167" w14:textId="77777777" w:rsidR="0028777E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332003F1" w14:textId="77777777" w:rsidR="0028777E" w:rsidRDefault="00000000">
            <w:r>
              <w:t>33.7</w:t>
            </w:r>
          </w:p>
        </w:tc>
        <w:tc>
          <w:tcPr>
            <w:tcW w:w="1165" w:type="dxa"/>
            <w:vAlign w:val="center"/>
          </w:tcPr>
          <w:p w14:paraId="6E43FEE1" w14:textId="77777777" w:rsidR="0028777E" w:rsidRDefault="00000000">
            <w:r>
              <w:t>994.0</w:t>
            </w:r>
          </w:p>
        </w:tc>
        <w:tc>
          <w:tcPr>
            <w:tcW w:w="1165" w:type="dxa"/>
            <w:vAlign w:val="center"/>
          </w:tcPr>
          <w:p w14:paraId="4195DEC5" w14:textId="77777777" w:rsidR="0028777E" w:rsidRDefault="00000000">
            <w:r>
              <w:t>2713.1</w:t>
            </w:r>
          </w:p>
        </w:tc>
        <w:tc>
          <w:tcPr>
            <w:tcW w:w="1165" w:type="dxa"/>
            <w:vAlign w:val="center"/>
          </w:tcPr>
          <w:p w14:paraId="2D900E19" w14:textId="77777777" w:rsidR="0028777E" w:rsidRDefault="00000000">
            <w:r>
              <w:t>36.6</w:t>
            </w:r>
          </w:p>
        </w:tc>
      </w:tr>
      <w:tr w:rsidR="0028777E" w14:paraId="12DB8F35" w14:textId="77777777">
        <w:tc>
          <w:tcPr>
            <w:tcW w:w="1171" w:type="dxa"/>
            <w:shd w:val="clear" w:color="auto" w:fill="E6E6E6"/>
            <w:vAlign w:val="center"/>
          </w:tcPr>
          <w:p w14:paraId="78668ED8" w14:textId="77777777" w:rsidR="0028777E" w:rsidRDefault="00000000">
            <w:r>
              <w:t>合计</w:t>
            </w:r>
          </w:p>
        </w:tc>
        <w:tc>
          <w:tcPr>
            <w:tcW w:w="1165" w:type="dxa"/>
            <w:vAlign w:val="center"/>
          </w:tcPr>
          <w:p w14:paraId="1182EE28" w14:textId="77777777" w:rsidR="0028777E" w:rsidRDefault="00000000">
            <w:r>
              <w:t>4567.0</w:t>
            </w:r>
          </w:p>
        </w:tc>
        <w:tc>
          <w:tcPr>
            <w:tcW w:w="1165" w:type="dxa"/>
            <w:vAlign w:val="center"/>
          </w:tcPr>
          <w:p w14:paraId="66F72768" w14:textId="77777777" w:rsidR="0028777E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32AFA76F" w14:textId="77777777" w:rsidR="0028777E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17B72152" w14:textId="77777777" w:rsidR="0028777E" w:rsidRDefault="00000000">
            <w:r>
              <w:t>33.7</w:t>
            </w:r>
          </w:p>
        </w:tc>
        <w:tc>
          <w:tcPr>
            <w:tcW w:w="1165" w:type="dxa"/>
            <w:vAlign w:val="center"/>
          </w:tcPr>
          <w:p w14:paraId="67861204" w14:textId="77777777" w:rsidR="0028777E" w:rsidRDefault="00000000">
            <w:r>
              <w:t>2367.5</w:t>
            </w:r>
          </w:p>
        </w:tc>
        <w:tc>
          <w:tcPr>
            <w:tcW w:w="1165" w:type="dxa"/>
            <w:vAlign w:val="center"/>
          </w:tcPr>
          <w:p w14:paraId="1D6E0B62" w14:textId="77777777" w:rsidR="0028777E" w:rsidRDefault="00000000">
            <w:r>
              <w:t>4554.2</w:t>
            </w:r>
          </w:p>
        </w:tc>
        <w:tc>
          <w:tcPr>
            <w:tcW w:w="1165" w:type="dxa"/>
            <w:vAlign w:val="center"/>
          </w:tcPr>
          <w:p w14:paraId="21B75F9B" w14:textId="77777777" w:rsidR="0028777E" w:rsidRDefault="00000000">
            <w:r>
              <w:t>52.0</w:t>
            </w:r>
          </w:p>
        </w:tc>
      </w:tr>
    </w:tbl>
    <w:p w14:paraId="0C11AC30" w14:textId="77777777" w:rsidR="000218A4" w:rsidRDefault="000218A4">
      <w:pPr>
        <w:pStyle w:val="a0"/>
        <w:ind w:firstLine="420"/>
        <w:rPr>
          <w:lang w:val="en-US"/>
        </w:rPr>
      </w:pPr>
      <w:bookmarkStart w:id="34" w:name="计算结果"/>
      <w:bookmarkEnd w:id="34"/>
    </w:p>
    <w:p w14:paraId="1D076F4D" w14:textId="77777777" w:rsidR="000218A4" w:rsidRDefault="000218A4">
      <w:pPr>
        <w:pStyle w:val="a0"/>
        <w:ind w:firstLine="420"/>
        <w:jc w:val="center"/>
        <w:rPr>
          <w:lang w:val="en-US"/>
        </w:rPr>
      </w:pPr>
      <w:bookmarkStart w:id="35" w:name="阴影平面图"/>
      <w:bookmarkEnd w:id="35"/>
      <w:r>
        <w:rPr>
          <w:noProof/>
        </w:rPr>
        <w:drawing>
          <wp:inline distT="0" distB="0" distL="0" distR="0" wp14:anchorId="55152F76" wp14:editId="28CAB0FD">
            <wp:extent cx="5667375" cy="40005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5A9D9" w14:textId="77777777" w:rsidR="000218A4" w:rsidRDefault="00BD1FA0">
      <w:pPr>
        <w:pStyle w:val="a0"/>
        <w:ind w:firstLine="420"/>
        <w:jc w:val="center"/>
        <w:rPr>
          <w:lang w:val="en-US"/>
        </w:rPr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 xml:space="preserve"> 场地遮阴平面图</w:t>
      </w:r>
    </w:p>
    <w:p w14:paraId="2891D19C" w14:textId="77777777" w:rsidR="000218A4" w:rsidRDefault="00BD1FA0">
      <w:pPr>
        <w:pStyle w:val="2"/>
      </w:pPr>
      <w:bookmarkStart w:id="36" w:name="_Toc217061102"/>
      <w:r>
        <w:rPr>
          <w:rFonts w:hint="eastAsia"/>
        </w:rPr>
        <w:lastRenderedPageBreak/>
        <w:t>车道热环境</w:t>
      </w:r>
      <w:r>
        <w:t>指标</w:t>
      </w:r>
      <w:bookmarkEnd w:id="36"/>
    </w:p>
    <w:p w14:paraId="7D231719" w14:textId="77777777" w:rsidR="000218A4" w:rsidRDefault="00BD1F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路段为设有遮阴面</w:t>
      </w:r>
      <w:proofErr w:type="gramStart"/>
      <w:r>
        <w:rPr>
          <w:lang w:val="en-US"/>
        </w:rPr>
        <w:t>积较大</w:t>
      </w:r>
      <w:proofErr w:type="gramEnd"/>
      <w:r>
        <w:rPr>
          <w:lang w:val="en-US"/>
        </w:rPr>
        <w:t>行道树的路段</w:t>
      </w:r>
      <w:r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2247"/>
        <w:gridCol w:w="2247"/>
        <w:gridCol w:w="2247"/>
        <w:gridCol w:w="345"/>
      </w:tblGrid>
      <w:tr w:rsidR="0028777E" w14:paraId="39C6D0FA" w14:textId="77777777">
        <w:trPr>
          <w:gridAfter w:val="1"/>
        </w:trPr>
        <w:tc>
          <w:tcPr>
            <w:tcW w:w="2333" w:type="dxa"/>
            <w:shd w:val="clear" w:color="auto" w:fill="E6E6E6"/>
            <w:vAlign w:val="center"/>
          </w:tcPr>
          <w:p w14:paraId="463A1A96" w14:textId="77777777" w:rsidR="0028777E" w:rsidRDefault="00000000">
            <w:pPr>
              <w:jc w:val="center"/>
            </w:pPr>
            <w:r>
              <w:t>活动场地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3E1AB3C0" w14:textId="77777777" w:rsidR="0028777E" w:rsidRDefault="00000000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216E9CA0" w14:textId="77777777" w:rsidR="0028777E" w:rsidRDefault="00000000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2B7B71BB" w14:textId="77777777" w:rsidR="0028777E" w:rsidRDefault="00000000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  <w:tr w:rsidR="0028777E" w14:paraId="38C79A05" w14:textId="77777777">
        <w:trPr>
          <w:gridAfter w:val="1"/>
        </w:trPr>
        <w:tc>
          <w:tcPr>
            <w:tcW w:w="2333" w:type="dxa"/>
            <w:vAlign w:val="center"/>
          </w:tcPr>
          <w:p w14:paraId="1B4BC996" w14:textId="77777777" w:rsidR="0028777E" w:rsidRDefault="00000000">
            <w:r>
              <w:t>内部车道</w:t>
            </w:r>
            <w:r>
              <w:t>1</w:t>
            </w:r>
          </w:p>
        </w:tc>
        <w:tc>
          <w:tcPr>
            <w:tcW w:w="2333" w:type="dxa"/>
            <w:vAlign w:val="center"/>
          </w:tcPr>
          <w:p w14:paraId="45812CE6" w14:textId="77777777" w:rsidR="0028777E" w:rsidRDefault="00000000">
            <w:r>
              <w:t>258.7</w:t>
            </w:r>
          </w:p>
        </w:tc>
        <w:tc>
          <w:tcPr>
            <w:tcW w:w="2333" w:type="dxa"/>
            <w:vAlign w:val="center"/>
          </w:tcPr>
          <w:p w14:paraId="07A4503F" w14:textId="77777777" w:rsidR="0028777E" w:rsidRDefault="00000000">
            <w:r>
              <w:t>258.7</w:t>
            </w:r>
          </w:p>
        </w:tc>
        <w:tc>
          <w:tcPr>
            <w:tcW w:w="2333" w:type="dxa"/>
            <w:vAlign w:val="center"/>
          </w:tcPr>
          <w:p w14:paraId="45A72873" w14:textId="77777777" w:rsidR="0028777E" w:rsidRDefault="00000000">
            <w:r>
              <w:t>258.7</w:t>
            </w:r>
          </w:p>
        </w:tc>
      </w:tr>
      <w:tr w:rsidR="0028777E" w14:paraId="32205CC5" w14:textId="77777777">
        <w:trPr>
          <w:gridAfter w:val="1"/>
        </w:trPr>
        <w:tc>
          <w:tcPr>
            <w:tcW w:w="2333" w:type="dxa"/>
            <w:vAlign w:val="center"/>
          </w:tcPr>
          <w:p w14:paraId="5C6C8E47" w14:textId="77777777" w:rsidR="0028777E" w:rsidRDefault="00000000">
            <w:r>
              <w:t>内部车道</w:t>
            </w:r>
            <w:r>
              <w:t>2</w:t>
            </w:r>
          </w:p>
        </w:tc>
        <w:tc>
          <w:tcPr>
            <w:tcW w:w="2333" w:type="dxa"/>
            <w:vAlign w:val="center"/>
          </w:tcPr>
          <w:p w14:paraId="4B9B192D" w14:textId="77777777" w:rsidR="0028777E" w:rsidRDefault="00000000">
            <w:r>
              <w:t>110.0</w:t>
            </w:r>
          </w:p>
        </w:tc>
        <w:tc>
          <w:tcPr>
            <w:tcW w:w="2333" w:type="dxa"/>
            <w:vAlign w:val="center"/>
          </w:tcPr>
          <w:p w14:paraId="1821B5F5" w14:textId="77777777" w:rsidR="0028777E" w:rsidRDefault="00000000">
            <w:r>
              <w:t>110.0</w:t>
            </w:r>
          </w:p>
        </w:tc>
        <w:tc>
          <w:tcPr>
            <w:tcW w:w="2333" w:type="dxa"/>
            <w:vAlign w:val="center"/>
          </w:tcPr>
          <w:p w14:paraId="604E2CFA" w14:textId="77777777" w:rsidR="0028777E" w:rsidRDefault="00000000">
            <w:r>
              <w:t>110.0</w:t>
            </w:r>
          </w:p>
        </w:tc>
      </w:tr>
      <w:tr w:rsidR="0028777E" w14:paraId="4F4F3A7F" w14:textId="77777777">
        <w:trPr>
          <w:gridAfter w:val="1"/>
        </w:trPr>
        <w:tc>
          <w:tcPr>
            <w:tcW w:w="2333" w:type="dxa"/>
            <w:vAlign w:val="center"/>
          </w:tcPr>
          <w:p w14:paraId="1E93C544" w14:textId="77777777" w:rsidR="0028777E" w:rsidRDefault="00000000">
            <w:r>
              <w:t>内部车道</w:t>
            </w:r>
            <w:r>
              <w:t>3</w:t>
            </w:r>
          </w:p>
        </w:tc>
        <w:tc>
          <w:tcPr>
            <w:tcW w:w="2333" w:type="dxa"/>
            <w:vAlign w:val="center"/>
          </w:tcPr>
          <w:p w14:paraId="2603710F" w14:textId="77777777" w:rsidR="0028777E" w:rsidRDefault="00000000">
            <w:r>
              <w:t>133.8</w:t>
            </w:r>
          </w:p>
        </w:tc>
        <w:tc>
          <w:tcPr>
            <w:tcW w:w="2333" w:type="dxa"/>
            <w:vAlign w:val="center"/>
          </w:tcPr>
          <w:p w14:paraId="6D151E7E" w14:textId="77777777" w:rsidR="0028777E" w:rsidRDefault="00000000">
            <w:r>
              <w:t>133.8</w:t>
            </w:r>
          </w:p>
        </w:tc>
        <w:tc>
          <w:tcPr>
            <w:tcW w:w="2333" w:type="dxa"/>
            <w:vAlign w:val="center"/>
          </w:tcPr>
          <w:p w14:paraId="5E3FC401" w14:textId="77777777" w:rsidR="0028777E" w:rsidRDefault="00000000">
            <w:r>
              <w:t>133.8</w:t>
            </w:r>
          </w:p>
        </w:tc>
      </w:tr>
      <w:tr w:rsidR="0028777E" w14:paraId="64EB6D49" w14:textId="77777777">
        <w:trPr>
          <w:gridAfter w:val="1"/>
        </w:trPr>
        <w:tc>
          <w:tcPr>
            <w:tcW w:w="2333" w:type="dxa"/>
            <w:vAlign w:val="center"/>
          </w:tcPr>
          <w:p w14:paraId="2D83F5B3" w14:textId="77777777" w:rsidR="0028777E" w:rsidRDefault="00000000">
            <w:r>
              <w:t>内部车道</w:t>
            </w:r>
            <w:r>
              <w:t>4</w:t>
            </w:r>
          </w:p>
        </w:tc>
        <w:tc>
          <w:tcPr>
            <w:tcW w:w="2333" w:type="dxa"/>
            <w:vAlign w:val="center"/>
          </w:tcPr>
          <w:p w14:paraId="3A75AC85" w14:textId="77777777" w:rsidR="0028777E" w:rsidRDefault="00000000">
            <w:r>
              <w:t>177.8</w:t>
            </w:r>
          </w:p>
        </w:tc>
        <w:tc>
          <w:tcPr>
            <w:tcW w:w="2333" w:type="dxa"/>
            <w:vAlign w:val="center"/>
          </w:tcPr>
          <w:p w14:paraId="4F6831A6" w14:textId="77777777" w:rsidR="0028777E" w:rsidRDefault="00000000">
            <w:r>
              <w:t>177.8</w:t>
            </w:r>
          </w:p>
        </w:tc>
        <w:tc>
          <w:tcPr>
            <w:tcW w:w="2333" w:type="dxa"/>
            <w:vAlign w:val="center"/>
          </w:tcPr>
          <w:p w14:paraId="6B458425" w14:textId="77777777" w:rsidR="0028777E" w:rsidRDefault="00000000">
            <w:r>
              <w:t>177.8</w:t>
            </w:r>
          </w:p>
        </w:tc>
      </w:tr>
      <w:tr w:rsidR="0028777E" w14:paraId="27A7F36C" w14:textId="77777777">
        <w:trPr>
          <w:gridAfter w:val="1"/>
        </w:trPr>
        <w:tc>
          <w:tcPr>
            <w:tcW w:w="2333" w:type="dxa"/>
            <w:vAlign w:val="center"/>
          </w:tcPr>
          <w:p w14:paraId="36CC6E73" w14:textId="77777777" w:rsidR="0028777E" w:rsidRDefault="00000000">
            <w:r>
              <w:t>合计</w:t>
            </w:r>
          </w:p>
        </w:tc>
        <w:tc>
          <w:tcPr>
            <w:tcW w:w="2333" w:type="dxa"/>
            <w:vAlign w:val="center"/>
          </w:tcPr>
          <w:p w14:paraId="5BB5FEF4" w14:textId="77777777" w:rsidR="0028777E" w:rsidRDefault="00000000">
            <w:r>
              <w:t>680.3</w:t>
            </w:r>
          </w:p>
        </w:tc>
        <w:tc>
          <w:tcPr>
            <w:tcW w:w="2333" w:type="dxa"/>
            <w:vAlign w:val="center"/>
          </w:tcPr>
          <w:p w14:paraId="7002B3EC" w14:textId="77777777" w:rsidR="0028777E" w:rsidRDefault="00000000">
            <w:r>
              <w:t>680.3</w:t>
            </w:r>
          </w:p>
        </w:tc>
        <w:tc>
          <w:tcPr>
            <w:tcW w:w="2333" w:type="dxa"/>
            <w:vAlign w:val="center"/>
          </w:tcPr>
          <w:p w14:paraId="32BD6A68" w14:textId="77777777" w:rsidR="0028777E" w:rsidRDefault="00000000">
            <w:r>
              <w:t>680.3</w:t>
            </w:r>
          </w:p>
        </w:tc>
      </w:tr>
      <w:tr w:rsidR="0028777E" w14:paraId="3A6DB0A6" w14:textId="77777777">
        <w:tc>
          <w:tcPr>
            <w:tcW w:w="2333" w:type="dxa"/>
            <w:vAlign w:val="center"/>
          </w:tcPr>
          <w:p w14:paraId="71322F54" w14:textId="77777777" w:rsidR="0028777E" w:rsidRDefault="00000000">
            <w:r>
              <w:t>总达标比例</w:t>
            </w:r>
            <w:r>
              <w:t>(%)</w:t>
            </w:r>
          </w:p>
        </w:tc>
        <w:tc>
          <w:tcPr>
            <w:tcW w:w="7359" w:type="dxa"/>
            <w:gridSpan w:val="4"/>
            <w:vAlign w:val="center"/>
          </w:tcPr>
          <w:p w14:paraId="2D4E9317" w14:textId="77777777" w:rsidR="0028777E" w:rsidRDefault="00000000">
            <w:r>
              <w:t>100.0</w:t>
            </w:r>
          </w:p>
        </w:tc>
      </w:tr>
    </w:tbl>
    <w:p w14:paraId="1D1E9B3C" w14:textId="77777777" w:rsidR="000218A4" w:rsidRDefault="000218A4">
      <w:pPr>
        <w:pStyle w:val="a0"/>
        <w:ind w:firstLine="420"/>
        <w:rPr>
          <w:lang w:val="en-US"/>
        </w:rPr>
      </w:pPr>
      <w:bookmarkStart w:id="37" w:name="车道遮阴率"/>
      <w:bookmarkEnd w:id="37"/>
    </w:p>
    <w:p w14:paraId="3A3618DA" w14:textId="77777777" w:rsidR="000218A4" w:rsidRDefault="000218A4">
      <w:pPr>
        <w:pStyle w:val="a0"/>
        <w:ind w:firstLine="420"/>
        <w:jc w:val="center"/>
        <w:rPr>
          <w:lang w:val="en-US"/>
        </w:rPr>
      </w:pPr>
      <w:bookmarkStart w:id="38" w:name="车道遮阴率平面图"/>
      <w:bookmarkEnd w:id="38"/>
      <w:r>
        <w:rPr>
          <w:noProof/>
        </w:rPr>
        <w:drawing>
          <wp:inline distT="0" distB="0" distL="0" distR="0" wp14:anchorId="02F49BB4" wp14:editId="7D05E7EF">
            <wp:extent cx="5667375" cy="40100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424AF" w14:textId="77777777" w:rsidR="000218A4" w:rsidRDefault="00BD1FA0">
      <w:pPr>
        <w:pStyle w:val="a0"/>
        <w:ind w:firstLine="420"/>
        <w:jc w:val="center"/>
        <w:rPr>
          <w:lang w:val="en-US"/>
        </w:rPr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5.2</w:t>
      </w:r>
      <w:r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 xml:space="preserve"> 车道平面图</w:t>
      </w:r>
    </w:p>
    <w:p w14:paraId="44E01DF9" w14:textId="77777777" w:rsidR="000218A4" w:rsidRDefault="00BD1FA0">
      <w:pPr>
        <w:pStyle w:val="2"/>
      </w:pPr>
      <w:bookmarkStart w:id="39" w:name="_Toc217061103"/>
      <w:r>
        <w:rPr>
          <w:rFonts w:hint="eastAsia"/>
        </w:rPr>
        <w:t>屋顶热环境</w:t>
      </w:r>
      <w:r>
        <w:t>指标</w:t>
      </w:r>
      <w:bookmarkEnd w:id="39"/>
    </w:p>
    <w:p w14:paraId="64EAAF79" w14:textId="77777777" w:rsidR="000218A4" w:rsidRDefault="00BD1F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28777E" w14:paraId="6C65E38F" w14:textId="77777777">
        <w:tc>
          <w:tcPr>
            <w:tcW w:w="1555" w:type="dxa"/>
            <w:shd w:val="clear" w:color="auto" w:fill="E6E6E6"/>
            <w:vAlign w:val="center"/>
          </w:tcPr>
          <w:p w14:paraId="1A5AA2E1" w14:textId="77777777" w:rsidR="0028777E" w:rsidRDefault="00000000"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22275720" w14:textId="77777777" w:rsidR="0028777E" w:rsidRDefault="00000000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5A4621BE" w14:textId="77777777" w:rsidR="0028777E" w:rsidRDefault="00000000">
            <w:pPr>
              <w:jc w:val="center"/>
            </w:pPr>
            <w:r>
              <w:t>屋顶绿化面积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4F895BED" w14:textId="77777777" w:rsidR="0028777E" w:rsidRDefault="00000000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63986E22" w14:textId="77777777" w:rsidR="0028777E" w:rsidRDefault="00000000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69C602CA" w14:textId="77777777" w:rsidR="0028777E" w:rsidRDefault="00000000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28777E" w14:paraId="63B945C4" w14:textId="77777777">
        <w:tc>
          <w:tcPr>
            <w:tcW w:w="1555" w:type="dxa"/>
            <w:vAlign w:val="center"/>
          </w:tcPr>
          <w:p w14:paraId="1BD7DF89" w14:textId="77777777" w:rsidR="0028777E" w:rsidRDefault="00000000">
            <w:r>
              <w:lastRenderedPageBreak/>
              <w:t>未命名</w:t>
            </w:r>
          </w:p>
        </w:tc>
        <w:tc>
          <w:tcPr>
            <w:tcW w:w="1555" w:type="dxa"/>
            <w:vAlign w:val="center"/>
          </w:tcPr>
          <w:p w14:paraId="43A7448A" w14:textId="77777777" w:rsidR="0028777E" w:rsidRDefault="00000000">
            <w:r>
              <w:t>4009.7</w:t>
            </w:r>
          </w:p>
        </w:tc>
        <w:tc>
          <w:tcPr>
            <w:tcW w:w="1555" w:type="dxa"/>
            <w:vAlign w:val="center"/>
          </w:tcPr>
          <w:p w14:paraId="02FD3DB3" w14:textId="77777777" w:rsidR="0028777E" w:rsidRDefault="00000000">
            <w:r>
              <w:t>3774.4</w:t>
            </w:r>
          </w:p>
        </w:tc>
        <w:tc>
          <w:tcPr>
            <w:tcW w:w="1555" w:type="dxa"/>
            <w:vAlign w:val="center"/>
          </w:tcPr>
          <w:p w14:paraId="4834AE27" w14:textId="77777777" w:rsidR="0028777E" w:rsidRDefault="00000000">
            <w:r>
              <w:t>1315.6</w:t>
            </w:r>
          </w:p>
        </w:tc>
        <w:tc>
          <w:tcPr>
            <w:tcW w:w="1555" w:type="dxa"/>
            <w:vAlign w:val="center"/>
          </w:tcPr>
          <w:p w14:paraId="2809FBDE" w14:textId="77777777" w:rsidR="0028777E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22103B22" w14:textId="77777777" w:rsidR="0028777E" w:rsidRDefault="00000000">
            <w:r>
              <w:t>100.0</w:t>
            </w:r>
          </w:p>
        </w:tc>
      </w:tr>
      <w:tr w:rsidR="0028777E" w14:paraId="5E3A0B91" w14:textId="77777777">
        <w:tc>
          <w:tcPr>
            <w:tcW w:w="1555" w:type="dxa"/>
            <w:vAlign w:val="center"/>
          </w:tcPr>
          <w:p w14:paraId="55B655CE" w14:textId="77777777" w:rsidR="0028777E" w:rsidRDefault="00000000">
            <w:r>
              <w:t>竹韧</w:t>
            </w:r>
            <w:r>
              <w:t>·</w:t>
            </w:r>
            <w:r>
              <w:t>归心</w:t>
            </w:r>
          </w:p>
        </w:tc>
        <w:tc>
          <w:tcPr>
            <w:tcW w:w="1555" w:type="dxa"/>
            <w:vAlign w:val="center"/>
          </w:tcPr>
          <w:p w14:paraId="4F06A55D" w14:textId="77777777" w:rsidR="0028777E" w:rsidRDefault="00000000">
            <w:r>
              <w:t>4344.0</w:t>
            </w:r>
          </w:p>
        </w:tc>
        <w:tc>
          <w:tcPr>
            <w:tcW w:w="1555" w:type="dxa"/>
            <w:vAlign w:val="center"/>
          </w:tcPr>
          <w:p w14:paraId="4D02BF58" w14:textId="77777777" w:rsidR="0028777E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7D7375A5" w14:textId="77777777" w:rsidR="0028777E" w:rsidRDefault="00000000">
            <w:r>
              <w:t>1315.6</w:t>
            </w:r>
          </w:p>
        </w:tc>
        <w:tc>
          <w:tcPr>
            <w:tcW w:w="1555" w:type="dxa"/>
            <w:vAlign w:val="center"/>
          </w:tcPr>
          <w:p w14:paraId="5175439C" w14:textId="77777777" w:rsidR="0028777E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1AAF9D81" w14:textId="77777777" w:rsidR="0028777E" w:rsidRDefault="00000000">
            <w:r>
              <w:t>30.3</w:t>
            </w:r>
          </w:p>
        </w:tc>
      </w:tr>
      <w:tr w:rsidR="0028777E" w14:paraId="6363433E" w14:textId="77777777">
        <w:tc>
          <w:tcPr>
            <w:tcW w:w="1555" w:type="dxa"/>
            <w:vAlign w:val="center"/>
          </w:tcPr>
          <w:p w14:paraId="73DAB23C" w14:textId="77777777" w:rsidR="0028777E" w:rsidRDefault="00000000">
            <w:r>
              <w:t>合计</w:t>
            </w:r>
          </w:p>
        </w:tc>
        <w:tc>
          <w:tcPr>
            <w:tcW w:w="1555" w:type="dxa"/>
            <w:vAlign w:val="center"/>
          </w:tcPr>
          <w:p w14:paraId="27F48B9A" w14:textId="77777777" w:rsidR="0028777E" w:rsidRDefault="00000000">
            <w:r>
              <w:t>8353.6</w:t>
            </w:r>
          </w:p>
        </w:tc>
        <w:tc>
          <w:tcPr>
            <w:tcW w:w="1555" w:type="dxa"/>
            <w:vAlign w:val="center"/>
          </w:tcPr>
          <w:p w14:paraId="6B9C6AAF" w14:textId="77777777" w:rsidR="0028777E" w:rsidRDefault="00000000">
            <w:r>
              <w:t>3774.4</w:t>
            </w:r>
          </w:p>
        </w:tc>
        <w:tc>
          <w:tcPr>
            <w:tcW w:w="1555" w:type="dxa"/>
            <w:vAlign w:val="center"/>
          </w:tcPr>
          <w:p w14:paraId="6AB5B04F" w14:textId="77777777" w:rsidR="0028777E" w:rsidRDefault="00000000">
            <w:r>
              <w:t>2631.1</w:t>
            </w:r>
          </w:p>
        </w:tc>
        <w:tc>
          <w:tcPr>
            <w:tcW w:w="1555" w:type="dxa"/>
            <w:vAlign w:val="center"/>
          </w:tcPr>
          <w:p w14:paraId="5739C6E7" w14:textId="77777777" w:rsidR="0028777E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5E905D97" w14:textId="77777777" w:rsidR="0028777E" w:rsidRDefault="00000000">
            <w:r>
              <w:t>76.7</w:t>
            </w:r>
          </w:p>
        </w:tc>
      </w:tr>
    </w:tbl>
    <w:p w14:paraId="7217961C" w14:textId="77777777" w:rsidR="000218A4" w:rsidRDefault="000218A4">
      <w:pPr>
        <w:pStyle w:val="a0"/>
        <w:ind w:firstLine="420"/>
        <w:rPr>
          <w:lang w:val="en-US"/>
        </w:rPr>
      </w:pPr>
      <w:bookmarkStart w:id="40" w:name="屋顶遮阴率"/>
      <w:bookmarkEnd w:id="40"/>
    </w:p>
    <w:p w14:paraId="0DE6A24B" w14:textId="77777777" w:rsidR="000218A4" w:rsidRDefault="00BD1FA0">
      <w:pPr>
        <w:pStyle w:val="1"/>
      </w:pPr>
      <w:bookmarkStart w:id="41" w:name="_Toc217061104"/>
      <w:r>
        <w:rPr>
          <w:rFonts w:hint="eastAsia"/>
        </w:rPr>
        <w:t>评价结论</w:t>
      </w:r>
      <w:bookmarkEnd w:id="41"/>
    </w:p>
    <w:p w14:paraId="63ECBCEF" w14:textId="77777777" w:rsidR="000218A4" w:rsidRDefault="00BD1FA0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>
        <w:rPr>
          <w:rFonts w:ascii="宋体" w:hAnsi="宋体" w:hint="eastAsia"/>
          <w:kern w:val="2"/>
          <w:szCs w:val="21"/>
          <w:lang w:val="en-US"/>
        </w:rPr>
        <w:t>根据《绿色建筑评价标准》GB/T 50378-20</w:t>
      </w:r>
      <w:r>
        <w:rPr>
          <w:rFonts w:ascii="宋体" w:hAnsi="宋体"/>
          <w:kern w:val="2"/>
          <w:szCs w:val="21"/>
          <w:lang w:val="en-US"/>
        </w:rPr>
        <w:t>24</w:t>
      </w:r>
      <w:r>
        <w:rPr>
          <w:rFonts w:ascii="宋体" w:hAnsi="宋体" w:hint="eastAsia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0218A4" w14:paraId="7DB1677C" w14:textId="77777777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0C1904AE" w14:textId="77777777" w:rsidR="000218A4" w:rsidRDefault="00BD1FA0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36D5313F" w14:textId="77777777" w:rsidR="000218A4" w:rsidRDefault="00BD1FA0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2BCF13E8" w14:textId="77777777" w:rsidR="000218A4" w:rsidRDefault="00BD1FA0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423B72D7" w14:textId="77777777" w:rsidR="000218A4" w:rsidRDefault="00BD1FA0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0218A4" w14:paraId="29198FF4" w14:textId="77777777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19DC07E5" w14:textId="77777777" w:rsidR="000218A4" w:rsidRDefault="00BD1FA0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29279BCF" w14:textId="77777777" w:rsidR="000218A4" w:rsidRDefault="00BD1FA0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6F910FD7" w14:textId="77777777" w:rsidR="000218A4" w:rsidRDefault="00BD1FA0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2" w:name="活动场地遮阴率规定得分值1"/>
            <w:r>
              <w:rPr>
                <w:rFonts w:ascii="宋体" w:cs="宋体" w:hint="eastAsia"/>
                <w:sz w:val="18"/>
                <w:szCs w:val="18"/>
              </w:rPr>
              <w:t>2</w:t>
            </w:r>
            <w:bookmarkEnd w:id="42"/>
            <w:r>
              <w:rPr>
                <w:rFonts w:ascii="宋体" w:cs="宋体" w:hint="eastAsia"/>
                <w:sz w:val="18"/>
                <w:szCs w:val="18"/>
              </w:rPr>
              <w:t>分；住宅建筑达到50％，公共建筑达到 20％，得</w:t>
            </w:r>
            <w:bookmarkStart w:id="43" w:name="活动场地遮阴率规定得分值2"/>
            <w:r>
              <w:rPr>
                <w:rFonts w:ascii="宋体" w:cs="宋体" w:hint="eastAsia"/>
                <w:sz w:val="18"/>
                <w:szCs w:val="18"/>
              </w:rPr>
              <w:t>3</w:t>
            </w:r>
            <w:bookmarkEnd w:id="43"/>
            <w:r>
              <w:rPr>
                <w:rFonts w:ascii="宋体" w:cs="宋体" w:hint="eastAsia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B199B6D" w14:textId="77777777" w:rsidR="000218A4" w:rsidRDefault="000218A4">
            <w:bookmarkStart w:id="44" w:name="活动场地遮阴率值"/>
            <w:r>
              <w:t>52.0%</w:t>
            </w:r>
            <w:bookmarkEnd w:id="44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14:paraId="106C62DE" w14:textId="77777777" w:rsidR="000218A4" w:rsidRDefault="000218A4">
            <w:bookmarkStart w:id="45" w:name="活动场地遮阴率得分"/>
            <w:r>
              <w:t>3</w:t>
            </w:r>
            <w:bookmarkEnd w:id="45"/>
          </w:p>
        </w:tc>
      </w:tr>
      <w:tr w:rsidR="000218A4" w14:paraId="6F822857" w14:textId="77777777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54B44B0C" w14:textId="77777777" w:rsidR="000218A4" w:rsidRDefault="00BD1FA0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23AFE92C" w14:textId="77777777" w:rsidR="000218A4" w:rsidRDefault="00BD1FA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ascii="宋体" w:cs="宋体" w:hint="eastAsia"/>
                <w:sz w:val="18"/>
                <w:szCs w:val="18"/>
              </w:rPr>
              <w:t>阴面</w:t>
            </w:r>
            <w:proofErr w:type="gramStart"/>
            <w:r>
              <w:rPr>
                <w:rFonts w:ascii="宋体" w:cs="宋体" w:hint="eastAsia"/>
                <w:sz w:val="18"/>
                <w:szCs w:val="18"/>
              </w:rPr>
              <w:t>积较</w:t>
            </w:r>
            <w:r>
              <w:rPr>
                <w:rFonts w:ascii="宋体" w:cs="宋体"/>
                <w:sz w:val="18"/>
                <w:szCs w:val="18"/>
              </w:rPr>
              <w:t>大</w:t>
            </w:r>
            <w:proofErr w:type="gramEnd"/>
            <w:r>
              <w:rPr>
                <w:rFonts w:ascii="宋体" w:cs="宋体"/>
                <w:sz w:val="18"/>
                <w:szCs w:val="18"/>
              </w:rPr>
              <w:t>的行道</w:t>
            </w:r>
            <w:r>
              <w:rPr>
                <w:rFonts w:ascii="宋体" w:cs="宋体" w:hint="eastAsia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ascii="宋体" w:cs="宋体" w:hint="eastAsia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ascii="宋体" w:cs="宋体" w:hint="eastAsia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</w:t>
            </w:r>
            <w:bookmarkStart w:id="46" w:name="车道遮阴规定得分值1"/>
            <w:r>
              <w:rPr>
                <w:rFonts w:ascii="宋体" w:cs="宋体" w:hint="eastAsia"/>
                <w:sz w:val="18"/>
                <w:szCs w:val="18"/>
              </w:rPr>
              <w:t>3</w:t>
            </w:r>
            <w:bookmarkEnd w:id="46"/>
            <w:r>
              <w:rPr>
                <w:rFonts w:ascii="宋体" w:cs="宋体" w:hint="eastAsia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E910059" w14:textId="77777777" w:rsidR="000218A4" w:rsidRDefault="000218A4">
            <w:bookmarkStart w:id="47" w:name="车道遮阴率值"/>
            <w:r>
              <w:t>100.0%</w:t>
            </w:r>
            <w:bookmarkEnd w:id="47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BC71520" w14:textId="77777777" w:rsidR="000218A4" w:rsidRDefault="000218A4">
            <w:bookmarkStart w:id="48" w:name="车道遮阴得分"/>
            <w:r>
              <w:t>3</w:t>
            </w:r>
            <w:bookmarkEnd w:id="48"/>
          </w:p>
        </w:tc>
      </w:tr>
      <w:tr w:rsidR="000218A4" w14:paraId="1E49EEAD" w14:textId="77777777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6F5288E4" w14:textId="77777777" w:rsidR="000218A4" w:rsidRDefault="00BD1FA0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4C5A7343" w14:textId="77777777" w:rsidR="000218A4" w:rsidRDefault="00BD1FA0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9" w:name="屋顶遮阴规定得分值1"/>
            <w:r>
              <w:rPr>
                <w:rFonts w:ascii="宋体" w:cs="宋体" w:hint="eastAsia"/>
                <w:sz w:val="18"/>
                <w:szCs w:val="18"/>
              </w:rPr>
              <w:t>4</w:t>
            </w:r>
            <w:bookmarkEnd w:id="49"/>
            <w:r>
              <w:rPr>
                <w:rFonts w:ascii="宋体" w:cs="宋体" w:hint="eastAsia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504A27D" w14:textId="77777777" w:rsidR="000218A4" w:rsidRDefault="000218A4">
            <w:bookmarkStart w:id="50" w:name="屋顶遮阴率值"/>
            <w:r>
              <w:t>76.7%</w:t>
            </w:r>
            <w:bookmarkEnd w:id="50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DDA6462" w14:textId="77777777" w:rsidR="000218A4" w:rsidRDefault="000218A4">
            <w:bookmarkStart w:id="51" w:name="屋顶遮阴得分"/>
            <w:r>
              <w:t>4</w:t>
            </w:r>
            <w:bookmarkEnd w:id="51"/>
          </w:p>
        </w:tc>
      </w:tr>
      <w:tr w:rsidR="000218A4" w14:paraId="6951E571" w14:textId="77777777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14:paraId="15562BFB" w14:textId="77777777" w:rsidR="000218A4" w:rsidRDefault="00BD1FA0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25E1FA73" w14:textId="77777777" w:rsidR="000218A4" w:rsidRDefault="000218A4">
            <w:bookmarkStart w:id="52" w:name="降热措施总得分"/>
            <w:r>
              <w:t>10</w:t>
            </w:r>
            <w:bookmarkEnd w:id="52"/>
          </w:p>
        </w:tc>
      </w:tr>
    </w:tbl>
    <w:p w14:paraId="05DC0DD3" w14:textId="77777777" w:rsidR="000218A4" w:rsidRDefault="000218A4">
      <w:pPr>
        <w:pStyle w:val="a0"/>
        <w:ind w:firstLineChars="0" w:firstLine="0"/>
        <w:rPr>
          <w:lang w:val="en-US"/>
        </w:rPr>
      </w:pPr>
    </w:p>
    <w:sectPr w:rsidR="000218A4"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440" w:right="1418" w:bottom="1440" w:left="141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8CBE6" w14:textId="77777777" w:rsidR="0091099B" w:rsidRDefault="0091099B">
      <w:r>
        <w:separator/>
      </w:r>
    </w:p>
  </w:endnote>
  <w:endnote w:type="continuationSeparator" w:id="0">
    <w:p w14:paraId="78F95FF2" w14:textId="77777777" w:rsidR="0091099B" w:rsidRDefault="0091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03626" w14:textId="77777777" w:rsidR="000218A4" w:rsidRDefault="00BD1FA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14:paraId="558A07A0" w14:textId="77777777" w:rsidR="000218A4" w:rsidRDefault="000218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4610" w14:textId="77777777" w:rsidR="000218A4" w:rsidRDefault="00BD1FA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14:paraId="2811B7C5" w14:textId="77777777" w:rsidR="000218A4" w:rsidRDefault="000218A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2D7DB" w14:textId="77777777" w:rsidR="000218A4" w:rsidRDefault="00BD1FA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14:paraId="0DAFA4FC" w14:textId="77777777" w:rsidR="000218A4" w:rsidRDefault="000218A4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25B9" w14:textId="77777777" w:rsidR="000218A4" w:rsidRDefault="00BD1FA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 w:rsidR="002C25CB">
      <w:rPr>
        <w:rStyle w:val="a9"/>
        <w:noProof/>
      </w:rPr>
      <w:t>5</w:t>
    </w:r>
    <w:r>
      <w:fldChar w:fldCharType="end"/>
    </w:r>
  </w:p>
  <w:p w14:paraId="7CBA1128" w14:textId="77777777" w:rsidR="000218A4" w:rsidRDefault="000218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BB9FD" w14:textId="77777777" w:rsidR="0091099B" w:rsidRDefault="0091099B">
      <w:r>
        <w:separator/>
      </w:r>
    </w:p>
  </w:footnote>
  <w:footnote w:type="continuationSeparator" w:id="0">
    <w:p w14:paraId="3C5549C0" w14:textId="77777777" w:rsidR="0091099B" w:rsidRDefault="00910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50FE" w14:textId="77777777" w:rsidR="000218A4" w:rsidRDefault="00BD1FA0">
    <w:pPr>
      <w:pStyle w:val="a6"/>
      <w:jc w:val="left"/>
    </w:pPr>
    <w:r>
      <w:rPr>
        <w:noProof/>
        <w:lang w:val="en-US"/>
      </w:rPr>
      <w:drawing>
        <wp:inline distT="0" distB="0" distL="0" distR="0" wp14:anchorId="3DE690F2" wp14:editId="51535FD1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073C" w14:textId="77777777" w:rsidR="000218A4" w:rsidRDefault="00BD1FA0">
    <w:pPr>
      <w:pStyle w:val="a6"/>
      <w:jc w:val="left"/>
    </w:pPr>
    <w:r>
      <w:rPr>
        <w:noProof/>
        <w:lang w:val="en-US"/>
      </w:rPr>
      <w:drawing>
        <wp:inline distT="0" distB="0" distL="0" distR="0" wp14:anchorId="068FAED8" wp14:editId="513346BF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F93D" w14:textId="77777777" w:rsidR="000218A4" w:rsidRDefault="000218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num w:numId="1" w16cid:durableId="512261379">
    <w:abstractNumId w:val="0"/>
  </w:num>
  <w:num w:numId="2" w16cid:durableId="90021533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BkMGExNWY0MGI1N2FjYjdiOTRjOWI5OGI4YWZiNTUifQ=="/>
  </w:docVars>
  <w:rsids>
    <w:rsidRoot w:val="00C32BDA"/>
    <w:rsid w:val="0000545C"/>
    <w:rsid w:val="000104FD"/>
    <w:rsid w:val="00013084"/>
    <w:rsid w:val="0001409C"/>
    <w:rsid w:val="000218A4"/>
    <w:rsid w:val="00026B3F"/>
    <w:rsid w:val="00037A4C"/>
    <w:rsid w:val="00047D1C"/>
    <w:rsid w:val="00051A74"/>
    <w:rsid w:val="00051EA5"/>
    <w:rsid w:val="00060AD3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1446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C7751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8777E"/>
    <w:rsid w:val="002956B4"/>
    <w:rsid w:val="002A683C"/>
    <w:rsid w:val="002B062F"/>
    <w:rsid w:val="002B2BB0"/>
    <w:rsid w:val="002B2C3B"/>
    <w:rsid w:val="002B4464"/>
    <w:rsid w:val="002C25CB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08A9"/>
    <w:rsid w:val="003320D8"/>
    <w:rsid w:val="00346AFD"/>
    <w:rsid w:val="00350CDC"/>
    <w:rsid w:val="00373434"/>
    <w:rsid w:val="003746AC"/>
    <w:rsid w:val="00384F21"/>
    <w:rsid w:val="0039550E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154F"/>
    <w:rsid w:val="00423727"/>
    <w:rsid w:val="00430BB8"/>
    <w:rsid w:val="00454119"/>
    <w:rsid w:val="00463861"/>
    <w:rsid w:val="004654ED"/>
    <w:rsid w:val="00465B1B"/>
    <w:rsid w:val="00467B0D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2771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46786"/>
    <w:rsid w:val="00550DEC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7774D"/>
    <w:rsid w:val="00681C3C"/>
    <w:rsid w:val="0068499A"/>
    <w:rsid w:val="00685427"/>
    <w:rsid w:val="00685A9C"/>
    <w:rsid w:val="00694FCA"/>
    <w:rsid w:val="006A159C"/>
    <w:rsid w:val="006A38D1"/>
    <w:rsid w:val="006A5460"/>
    <w:rsid w:val="006B02AD"/>
    <w:rsid w:val="006B1196"/>
    <w:rsid w:val="006B2A2E"/>
    <w:rsid w:val="006B31D8"/>
    <w:rsid w:val="006B5695"/>
    <w:rsid w:val="006C2C71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24478"/>
    <w:rsid w:val="00730EF5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0D33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51BC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2A99"/>
    <w:rsid w:val="008E3905"/>
    <w:rsid w:val="008E7586"/>
    <w:rsid w:val="008E783F"/>
    <w:rsid w:val="008F14BE"/>
    <w:rsid w:val="008F4A97"/>
    <w:rsid w:val="008F5C2B"/>
    <w:rsid w:val="009018F8"/>
    <w:rsid w:val="0090527E"/>
    <w:rsid w:val="0091099B"/>
    <w:rsid w:val="009115AF"/>
    <w:rsid w:val="00917B5B"/>
    <w:rsid w:val="0092088B"/>
    <w:rsid w:val="0092562F"/>
    <w:rsid w:val="0093441F"/>
    <w:rsid w:val="00935D40"/>
    <w:rsid w:val="00940A35"/>
    <w:rsid w:val="009410A0"/>
    <w:rsid w:val="009521A9"/>
    <w:rsid w:val="00960B5D"/>
    <w:rsid w:val="00961512"/>
    <w:rsid w:val="009729E6"/>
    <w:rsid w:val="009744B2"/>
    <w:rsid w:val="009827E8"/>
    <w:rsid w:val="009976FB"/>
    <w:rsid w:val="009A0FDA"/>
    <w:rsid w:val="009B5732"/>
    <w:rsid w:val="009C3CAA"/>
    <w:rsid w:val="009C61AC"/>
    <w:rsid w:val="009D3DD0"/>
    <w:rsid w:val="009D580B"/>
    <w:rsid w:val="009D7B62"/>
    <w:rsid w:val="009E3C69"/>
    <w:rsid w:val="009E4629"/>
    <w:rsid w:val="009E5428"/>
    <w:rsid w:val="009E5E29"/>
    <w:rsid w:val="009F034E"/>
    <w:rsid w:val="009F2FC7"/>
    <w:rsid w:val="009F3549"/>
    <w:rsid w:val="009F3F68"/>
    <w:rsid w:val="009F4547"/>
    <w:rsid w:val="00A0289C"/>
    <w:rsid w:val="00A0719E"/>
    <w:rsid w:val="00A073D7"/>
    <w:rsid w:val="00A12F84"/>
    <w:rsid w:val="00A20530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71AB3"/>
    <w:rsid w:val="00A83D4E"/>
    <w:rsid w:val="00A92ECE"/>
    <w:rsid w:val="00A9367F"/>
    <w:rsid w:val="00A93A76"/>
    <w:rsid w:val="00AA3AAC"/>
    <w:rsid w:val="00AA47FE"/>
    <w:rsid w:val="00AA7C65"/>
    <w:rsid w:val="00AB340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E446D"/>
    <w:rsid w:val="00AF0C64"/>
    <w:rsid w:val="00AF0FB5"/>
    <w:rsid w:val="00AF5FD4"/>
    <w:rsid w:val="00B047B3"/>
    <w:rsid w:val="00B107D2"/>
    <w:rsid w:val="00B1416E"/>
    <w:rsid w:val="00B16C0D"/>
    <w:rsid w:val="00B31574"/>
    <w:rsid w:val="00B36278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C24EB"/>
    <w:rsid w:val="00BD1FA0"/>
    <w:rsid w:val="00BD2056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0540D"/>
    <w:rsid w:val="00C14AC7"/>
    <w:rsid w:val="00C22E6B"/>
    <w:rsid w:val="00C26102"/>
    <w:rsid w:val="00C32BDA"/>
    <w:rsid w:val="00C32C7E"/>
    <w:rsid w:val="00C3317F"/>
    <w:rsid w:val="00C524F2"/>
    <w:rsid w:val="00C55C27"/>
    <w:rsid w:val="00C63237"/>
    <w:rsid w:val="00C6343A"/>
    <w:rsid w:val="00C6622E"/>
    <w:rsid w:val="00C67778"/>
    <w:rsid w:val="00C807AB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360A"/>
    <w:rsid w:val="00DF470C"/>
    <w:rsid w:val="00E045D1"/>
    <w:rsid w:val="00E05E3A"/>
    <w:rsid w:val="00E113A6"/>
    <w:rsid w:val="00E140C5"/>
    <w:rsid w:val="00E16221"/>
    <w:rsid w:val="00E20FD4"/>
    <w:rsid w:val="00E327CA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0BCA"/>
    <w:rsid w:val="00F521B8"/>
    <w:rsid w:val="00F577A3"/>
    <w:rsid w:val="00F634A2"/>
    <w:rsid w:val="00F67F0A"/>
    <w:rsid w:val="00F73ED1"/>
    <w:rsid w:val="00F75DD1"/>
    <w:rsid w:val="00F8552B"/>
    <w:rsid w:val="00F86BFF"/>
    <w:rsid w:val="00F90890"/>
    <w:rsid w:val="00FA4B87"/>
    <w:rsid w:val="00FA4D71"/>
    <w:rsid w:val="00FA64CC"/>
    <w:rsid w:val="00FA6996"/>
    <w:rsid w:val="00FA71E7"/>
    <w:rsid w:val="00FA733F"/>
    <w:rsid w:val="00FB03B6"/>
    <w:rsid w:val="00FB19D4"/>
    <w:rsid w:val="00FC0388"/>
    <w:rsid w:val="00FD2953"/>
    <w:rsid w:val="00FD3762"/>
    <w:rsid w:val="00FE39AF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874554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765D15A1"/>
  <w15:docId w15:val="{009F6638-49D8-4FC9-88BA-13AB8C0C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uiPriority w:val="39"/>
    <w:qFormat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qFormat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1"/>
    <w:qFormat/>
  </w:style>
  <w:style w:type="character" w:styleId="aa">
    <w:name w:val="Hyperlink"/>
    <w:uiPriority w:val="99"/>
    <w:rPr>
      <w:color w:val="0000FF"/>
      <w:u w:val="single"/>
    </w:rPr>
  </w:style>
  <w:style w:type="character" w:customStyle="1" w:styleId="a7">
    <w:name w:val="页眉 字符"/>
    <w:basedOn w:val="a1"/>
    <w:link w:val="a6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table" w:customStyle="1" w:styleId="10">
    <w:name w:val="网格型1"/>
    <w:basedOn w:val="a2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nce\AppData\Local\Temp\tmp2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tmp21</Template>
  <TotalTime>1</TotalTime>
  <Pages>8</Pages>
  <Words>555</Words>
  <Characters>3167</Characters>
  <Application>Microsoft Office Word</Application>
  <DocSecurity>0</DocSecurity>
  <Lines>26</Lines>
  <Paragraphs>7</Paragraphs>
  <ScaleCrop>false</ScaleCrop>
  <Company>ths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creator>韩紫彤</dc:creator>
  <cp:lastModifiedBy>紫彤 韩</cp:lastModifiedBy>
  <cp:revision>1</cp:revision>
  <cp:lastPrinted>2411-12-31T15:59:00Z</cp:lastPrinted>
  <dcterms:created xsi:type="dcterms:W3CDTF">2025-12-19T10:23:00Z</dcterms:created>
  <dcterms:modified xsi:type="dcterms:W3CDTF">2025-12-19T10:24:00Z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B06D0905A6B545AB957D59EDCFF05310_12</vt:lpwstr>
  </property>
</Properties>
</file>