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5F4C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0BD62262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0305B0B8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C59289C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377B121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57452B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31D32243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4739DF8E" w14:textId="77777777" w:rsidTr="00D20312">
        <w:trPr>
          <w:jc w:val="center"/>
        </w:trPr>
        <w:tc>
          <w:tcPr>
            <w:tcW w:w="8312" w:type="dxa"/>
            <w:hideMark/>
          </w:tcPr>
          <w:p w14:paraId="30F1CC5D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14:paraId="2D6E574D" w14:textId="77777777" w:rsidTr="00D20312">
        <w:trPr>
          <w:jc w:val="center"/>
        </w:trPr>
        <w:tc>
          <w:tcPr>
            <w:tcW w:w="8312" w:type="dxa"/>
          </w:tcPr>
          <w:p w14:paraId="12422746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0EE9765C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7D18016E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46CED71" wp14:editId="11DE0050">
            <wp:extent cx="1009756" cy="1009756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BDEB6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059BA870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5EBB0755" w14:textId="77777777" w:rsidTr="00D20312">
        <w:trPr>
          <w:jc w:val="center"/>
        </w:trPr>
        <w:tc>
          <w:tcPr>
            <w:tcW w:w="1263" w:type="dxa"/>
            <w:hideMark/>
          </w:tcPr>
          <w:p w14:paraId="3F998CA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0B4E252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65B117F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浙江-湖州</w:t>
            </w:r>
            <w:bookmarkEnd w:id="8"/>
          </w:p>
        </w:tc>
      </w:tr>
      <w:tr w:rsidR="00D20312" w:rsidRPr="00D20312" w14:paraId="5AD83E42" w14:textId="77777777" w:rsidTr="00D20312">
        <w:trPr>
          <w:jc w:val="center"/>
        </w:trPr>
        <w:tc>
          <w:tcPr>
            <w:tcW w:w="1263" w:type="dxa"/>
            <w:hideMark/>
          </w:tcPr>
          <w:p w14:paraId="48153726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70F17C8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B432B12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02841115" w14:textId="77777777" w:rsidTr="00D20312">
        <w:trPr>
          <w:jc w:val="center"/>
        </w:trPr>
        <w:tc>
          <w:tcPr>
            <w:tcW w:w="1263" w:type="dxa"/>
            <w:hideMark/>
          </w:tcPr>
          <w:p w14:paraId="34D9596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1147555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8A2397B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12453EB4" w14:textId="77777777" w:rsidTr="00D20312">
        <w:trPr>
          <w:jc w:val="center"/>
        </w:trPr>
        <w:tc>
          <w:tcPr>
            <w:tcW w:w="1263" w:type="dxa"/>
            <w:hideMark/>
          </w:tcPr>
          <w:p w14:paraId="1F900D9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4667E8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B11BB25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67E4CB35" w14:textId="77777777" w:rsidTr="00D20312">
        <w:trPr>
          <w:jc w:val="center"/>
        </w:trPr>
        <w:tc>
          <w:tcPr>
            <w:tcW w:w="1263" w:type="dxa"/>
            <w:hideMark/>
          </w:tcPr>
          <w:p w14:paraId="0583451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17FDC0E6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CDDE69B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0A935036" w14:textId="77777777" w:rsidTr="00D20312">
        <w:trPr>
          <w:jc w:val="center"/>
        </w:trPr>
        <w:tc>
          <w:tcPr>
            <w:tcW w:w="1263" w:type="dxa"/>
            <w:hideMark/>
          </w:tcPr>
          <w:p w14:paraId="4F5496AE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7B2576A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7462F5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1F673BD4" w14:textId="77777777" w:rsidTr="00D20312">
        <w:trPr>
          <w:jc w:val="center"/>
        </w:trPr>
        <w:tc>
          <w:tcPr>
            <w:tcW w:w="1263" w:type="dxa"/>
            <w:hideMark/>
          </w:tcPr>
          <w:p w14:paraId="5078EA2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49BBBF65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2AA6EBE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2026年3月22日</w:t>
            </w:r>
            <w:bookmarkEnd w:id="11"/>
          </w:p>
        </w:tc>
      </w:tr>
    </w:tbl>
    <w:p w14:paraId="566EEE75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78BEF26A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535FEEBC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66CCA2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2C55412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736FBA0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57A4F5B8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67253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C8D53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76ABAE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1ED48C3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386EE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C58A9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T19012767487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B24381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7ECA13C0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430C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167B1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13B9C2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2964A982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15C7A457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26F8555B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FEF3CE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8014B21" w14:textId="77777777" w:rsidR="0057452B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035877" w:history="1">
        <w:r w:rsidR="0057452B" w:rsidRPr="001B2D64">
          <w:rPr>
            <w:rStyle w:val="a7"/>
            <w:rFonts w:hint="eastAsia"/>
          </w:rPr>
          <w:t>1</w:t>
        </w:r>
        <w:r w:rsidR="0057452B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57452B" w:rsidRPr="001B2D64">
          <w:rPr>
            <w:rStyle w:val="a7"/>
            <w:rFonts w:hint="eastAsia"/>
          </w:rPr>
          <w:t>建筑概况</w:t>
        </w:r>
        <w:r w:rsidR="0057452B">
          <w:rPr>
            <w:rFonts w:hint="eastAsia"/>
            <w:webHidden/>
          </w:rPr>
          <w:tab/>
        </w:r>
        <w:r w:rsidR="0057452B">
          <w:rPr>
            <w:rFonts w:hint="eastAsia"/>
            <w:webHidden/>
          </w:rPr>
          <w:fldChar w:fldCharType="begin"/>
        </w:r>
        <w:r w:rsidR="0057452B">
          <w:rPr>
            <w:rFonts w:hint="eastAsia"/>
            <w:webHidden/>
          </w:rPr>
          <w:instrText xml:space="preserve"> </w:instrText>
        </w:r>
        <w:r w:rsidR="0057452B">
          <w:rPr>
            <w:webHidden/>
          </w:rPr>
          <w:instrText>PAGEREF _Toc225035877 \h</w:instrText>
        </w:r>
        <w:r w:rsidR="0057452B">
          <w:rPr>
            <w:rFonts w:hint="eastAsia"/>
            <w:webHidden/>
          </w:rPr>
          <w:instrText xml:space="preserve"> </w:instrText>
        </w:r>
        <w:r w:rsidR="0057452B">
          <w:rPr>
            <w:rFonts w:hint="eastAsia"/>
            <w:webHidden/>
          </w:rPr>
        </w:r>
        <w:r w:rsidR="0057452B">
          <w:rPr>
            <w:rFonts w:hint="eastAsia"/>
            <w:webHidden/>
          </w:rPr>
          <w:fldChar w:fldCharType="separate"/>
        </w:r>
        <w:r w:rsidR="0057452B">
          <w:rPr>
            <w:rFonts w:hint="eastAsia"/>
            <w:webHidden/>
          </w:rPr>
          <w:t>3</w:t>
        </w:r>
        <w:r w:rsidR="0057452B">
          <w:rPr>
            <w:rFonts w:hint="eastAsia"/>
            <w:webHidden/>
          </w:rPr>
          <w:fldChar w:fldCharType="end"/>
        </w:r>
      </w:hyperlink>
    </w:p>
    <w:p w14:paraId="24AC1492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878" w:history="1">
        <w:r w:rsidRPr="001B2D64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89DE7DF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879" w:history="1">
        <w:r w:rsidRPr="001B2D64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CD5571D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880" w:history="1">
        <w:r w:rsidRPr="001B2D64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F7BCC2C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81" w:history="1">
        <w:r w:rsidRPr="001B2D64">
          <w:rPr>
            <w:rStyle w:val="a7"/>
            <w:rFonts w:hint="eastAsia"/>
            <w:lang w:val="en-GB"/>
          </w:rPr>
          <w:t>4.1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B54AF9E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82" w:history="1">
        <w:r w:rsidRPr="001B2D64">
          <w:rPr>
            <w:rStyle w:val="a7"/>
            <w:rFonts w:hint="eastAsia"/>
            <w:lang w:val="en-GB"/>
          </w:rPr>
          <w:t>4.2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AE20F27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883" w:history="1">
        <w:r w:rsidRPr="001B2D64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D6BFAFA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884" w:history="1">
        <w:r w:rsidRPr="001B2D64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287F7F3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85" w:history="1">
        <w:r w:rsidRPr="001B2D64">
          <w:rPr>
            <w:rStyle w:val="a7"/>
            <w:rFonts w:hint="eastAsia"/>
            <w:lang w:val="en-GB"/>
          </w:rPr>
          <w:t>6.1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54008C8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86" w:history="1">
        <w:r w:rsidRPr="001B2D64">
          <w:rPr>
            <w:rStyle w:val="a7"/>
            <w:rFonts w:hint="eastAsia"/>
            <w:lang w:val="en-GB"/>
          </w:rPr>
          <w:t>6.2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49DC2E3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887" w:history="1">
        <w:r w:rsidRPr="001B2D64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34A5D52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88" w:history="1">
        <w:r w:rsidRPr="001B2D64">
          <w:rPr>
            <w:rStyle w:val="a7"/>
            <w:rFonts w:hint="eastAsia"/>
            <w:lang w:val="en-GB"/>
          </w:rPr>
          <w:t>7.1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6EB1159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89" w:history="1">
        <w:r w:rsidRPr="001B2D64">
          <w:rPr>
            <w:rStyle w:val="a7"/>
            <w:rFonts w:hint="eastAsia"/>
            <w:lang w:val="en-GB"/>
          </w:rPr>
          <w:t>7.2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3052EDF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890" w:history="1">
        <w:r w:rsidRPr="001B2D64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8E3C294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91" w:history="1">
        <w:r w:rsidRPr="001B2D64">
          <w:rPr>
            <w:rStyle w:val="a7"/>
            <w:rFonts w:hint="eastAsia"/>
            <w:lang w:val="en-GB"/>
          </w:rPr>
          <w:t>8.1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4AC8FFE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92" w:history="1">
        <w:r w:rsidRPr="001B2D64">
          <w:rPr>
            <w:rStyle w:val="a7"/>
            <w:rFonts w:hint="eastAsia"/>
            <w:lang w:val="en-GB"/>
          </w:rPr>
          <w:t>8.2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B1CE726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893" w:history="1">
        <w:r w:rsidRPr="001B2D64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EDCA1E1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94" w:history="1">
        <w:r w:rsidRPr="001B2D64">
          <w:rPr>
            <w:rStyle w:val="a7"/>
            <w:rFonts w:hint="eastAsia"/>
            <w:lang w:val="en-GB"/>
          </w:rPr>
          <w:t>9.1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瓦屋面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13AFEFF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895" w:history="1">
        <w:r w:rsidRPr="001B2D64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F553057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96" w:history="1">
        <w:r w:rsidRPr="001B2D64">
          <w:rPr>
            <w:rStyle w:val="a7"/>
            <w:rFonts w:hint="eastAsia"/>
            <w:lang w:val="en-GB"/>
          </w:rPr>
          <w:t>10.1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22C39D2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97" w:history="1">
        <w:r w:rsidRPr="001B2D64">
          <w:rPr>
            <w:rStyle w:val="a7"/>
            <w:rFonts w:hint="eastAsia"/>
            <w:lang w:val="en-GB"/>
          </w:rPr>
          <w:t>10.2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外墙线性热桥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5B2FA51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98" w:history="1">
        <w:r w:rsidRPr="001B2D64">
          <w:rPr>
            <w:rStyle w:val="a7"/>
            <w:rFonts w:hint="eastAsia"/>
            <w:lang w:val="en-GB"/>
          </w:rPr>
          <w:t>10.3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标准指定的外墙平均传热系数计算方法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E39C4C7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899" w:history="1">
        <w:r w:rsidRPr="001B2D64">
          <w:rPr>
            <w:rStyle w:val="a7"/>
            <w:rFonts w:hint="eastAsia"/>
            <w:lang w:val="en-GB"/>
          </w:rPr>
          <w:t>10.4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_Toc225035899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93EC77B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900" w:history="1">
        <w:r w:rsidRPr="001B2D64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_Toc225035900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8779492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901" w:history="1">
        <w:r w:rsidRPr="001B2D64">
          <w:rPr>
            <w:rStyle w:val="a7"/>
            <w:rFonts w:hint="eastAsia"/>
            <w:lang w:val="en-GB"/>
          </w:rPr>
          <w:t>11.1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_Toc225035901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E8B8B8A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902" w:history="1">
        <w:r w:rsidRPr="001B2D64">
          <w:rPr>
            <w:rStyle w:val="a7"/>
            <w:rFonts w:hint="eastAsia"/>
            <w:lang w:val="en-GB"/>
          </w:rPr>
          <w:t>11.2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_Toc225035902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A75198E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903" w:history="1">
        <w:r w:rsidRPr="001B2D64">
          <w:rPr>
            <w:rStyle w:val="a7"/>
            <w:rFonts w:hint="eastAsia"/>
            <w:lang w:val="en-GB"/>
          </w:rPr>
          <w:t>11.3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_Toc225035903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9623022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904" w:history="1">
        <w:r w:rsidRPr="001B2D64">
          <w:rPr>
            <w:rStyle w:val="a7"/>
            <w:rFonts w:hint="eastAsia"/>
            <w:lang w:val="en-GB"/>
          </w:rPr>
          <w:t>11.4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_Toc225035904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6DD5023" w14:textId="77777777" w:rsidR="0057452B" w:rsidRDefault="0057452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905" w:history="1">
        <w:r w:rsidRPr="001B2D64">
          <w:rPr>
            <w:rStyle w:val="a7"/>
            <w:rFonts w:hint="eastAsia"/>
            <w:lang w:val="en-GB"/>
          </w:rPr>
          <w:t>11.5</w:t>
        </w:r>
        <w:r w:rsidRPr="001B2D64">
          <w:rPr>
            <w:rStyle w:val="a7"/>
            <w:rFonts w:hint="eastAsia"/>
          </w:rPr>
          <w:t xml:space="preserve"> </w:t>
        </w:r>
        <w:r w:rsidRPr="001B2D64">
          <w:rPr>
            <w:rStyle w:val="a7"/>
            <w:rFonts w:hint="eastAsia"/>
          </w:rPr>
          <w:t>总体热工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_Toc225035905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35802A4" w14:textId="77777777" w:rsidR="0057452B" w:rsidRDefault="0057452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906" w:history="1">
        <w:r w:rsidRPr="001B2D64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B2D64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_Toc225035906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26A22B3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5CC1EDB0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6C86FC7" w14:textId="77777777" w:rsidR="00D40158" w:rsidRDefault="00D40158" w:rsidP="00D40158">
      <w:pPr>
        <w:pStyle w:val="TOC1"/>
        <w:rPr>
          <w:rFonts w:hint="eastAsia"/>
        </w:rPr>
      </w:pPr>
    </w:p>
    <w:p w14:paraId="2274DBEB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25035877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3CB3880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82589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53248F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bookmarkEnd w:id="19"/>
          </w:p>
        </w:tc>
      </w:tr>
      <w:tr w:rsidR="00D40158" w:rsidRPr="00FF2243" w14:paraId="48691A2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E76BF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3CACB3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浙江</w:t>
            </w:r>
            <w:r>
              <w:t>-</w:t>
            </w:r>
            <w:r>
              <w:t>湖州</w:t>
            </w:r>
            <w:bookmarkEnd w:id="20"/>
          </w:p>
        </w:tc>
      </w:tr>
      <w:tr w:rsidR="005407D2" w:rsidRPr="00FF2243" w14:paraId="003C70F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31DF6B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2F8E46BC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22DBBA9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9C790D3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680BAC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621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24BCAC6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291F4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451E4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1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3840F76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52E18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0479305C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6.0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7FD3687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F5F731F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7BD04426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2901.27</w:t>
            </w:r>
            <w:bookmarkEnd w:id="27"/>
          </w:p>
        </w:tc>
      </w:tr>
      <w:tr w:rsidR="00203A7D" w:rsidRPr="00FF2243" w14:paraId="157F004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C5C0821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21B0C4EA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1209.93</w:t>
            </w:r>
            <w:bookmarkEnd w:id="28"/>
          </w:p>
        </w:tc>
      </w:tr>
      <w:tr w:rsidR="00FA4476" w:rsidRPr="00FF2243" w14:paraId="68FD8B1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43A714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111836DE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57F81C6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1CE8E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C363E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48465AA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467139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61670562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0.73</w:t>
            </w:r>
            <w:bookmarkEnd w:id="31"/>
          </w:p>
        </w:tc>
      </w:tr>
      <w:tr w:rsidR="00D40158" w:rsidRPr="00FF2243" w14:paraId="173D386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E11125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FF93A44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14:paraId="22AA2223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25035878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73EC5434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4C6757A2" w14:textId="77777777" w:rsidR="007062AE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《绿色建筑评价标准》</w:t>
      </w:r>
      <w:r>
        <w:rPr>
          <w:rFonts w:hint="eastAsia"/>
          <w:kern w:val="2"/>
          <w:szCs w:val="24"/>
          <w:lang w:val="en-US"/>
        </w:rPr>
        <w:t>GB/T 50378-2019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2024</w:t>
      </w:r>
      <w:r>
        <w:rPr>
          <w:rFonts w:hint="eastAsia"/>
          <w:kern w:val="2"/>
          <w:szCs w:val="24"/>
          <w:lang w:val="en-US"/>
        </w:rPr>
        <w:t>年版）</w:t>
      </w:r>
    </w:p>
    <w:p w14:paraId="3399CEB9" w14:textId="77777777" w:rsidR="007062AE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2E9C6620" w14:textId="77777777" w:rsidR="007062AE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4106A813" w14:textId="77777777" w:rsidR="007062AE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25035879"/>
      <w:r>
        <w:rPr>
          <w:rFonts w:hint="eastAsia"/>
          <w:kern w:val="2"/>
          <w:szCs w:val="24"/>
        </w:rPr>
        <w:t>建筑大样</w:t>
      </w:r>
      <w:bookmarkEnd w:id="38"/>
    </w:p>
    <w:p w14:paraId="376AC190" w14:textId="77777777" w:rsidR="007062AE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CBEC512" wp14:editId="0D9B0C5F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70EE" w14:textId="77777777" w:rsidR="007062AE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149161A" w14:textId="77777777" w:rsidR="007062AE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0366145" wp14:editId="113E55DB">
            <wp:extent cx="36195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1D3C3" w14:textId="77777777" w:rsidR="007062AE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3185C465" w14:textId="77777777" w:rsidR="007062AE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F707878" wp14:editId="38CA5921">
            <wp:extent cx="5667375" cy="50863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2763" w14:textId="77777777" w:rsidR="007062AE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7A0FF2DA" w14:textId="77777777" w:rsidR="007062AE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25035880"/>
      <w:r>
        <w:rPr>
          <w:rFonts w:hint="eastAsia"/>
          <w:kern w:val="2"/>
          <w:szCs w:val="24"/>
        </w:rPr>
        <w:t>工程材料</w:t>
      </w:r>
      <w:bookmarkEnd w:id="39"/>
    </w:p>
    <w:p w14:paraId="50E498FE" w14:textId="77777777" w:rsidR="007062AE" w:rsidRDefault="00000000">
      <w:pPr>
        <w:pStyle w:val="2"/>
        <w:widowControl w:val="0"/>
        <w:rPr>
          <w:kern w:val="2"/>
        </w:rPr>
      </w:pPr>
      <w:bookmarkStart w:id="40" w:name="_Toc225035881"/>
      <w:r>
        <w:rPr>
          <w:rFonts w:hint="eastAsia"/>
          <w:kern w:val="2"/>
        </w:rPr>
        <w:t>普通材料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062AE" w14:paraId="6A30B30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CCE3597" w14:textId="77777777" w:rsidR="007062AE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EAE295" w14:textId="77777777" w:rsidR="007062AE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034A5D" w14:textId="77777777" w:rsidR="007062AE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48C2A0" w14:textId="77777777" w:rsidR="007062AE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5F633F" w14:textId="77777777" w:rsidR="007062AE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6F29AD" w14:textId="77777777" w:rsidR="007062AE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79E97C2" w14:textId="77777777" w:rsidR="007062AE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7062AE" w14:paraId="2EB6333B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9504325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72CC01A" w14:textId="77777777" w:rsidR="007062AE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D2813C" w14:textId="77777777" w:rsidR="007062AE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4A1D5" w14:textId="77777777" w:rsidR="007062AE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B12358" w14:textId="77777777" w:rsidR="007062AE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A5E54B" w14:textId="77777777" w:rsidR="007062AE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95A77E4" w14:textId="77777777" w:rsidR="007062AE" w:rsidRDefault="007062AE">
            <w:pPr>
              <w:jc w:val="center"/>
              <w:rPr>
                <w:rFonts w:hint="eastAsia"/>
              </w:rPr>
            </w:pPr>
          </w:p>
        </w:tc>
      </w:tr>
      <w:tr w:rsidR="007062AE" w14:paraId="22E364BC" w14:textId="77777777">
        <w:trPr>
          <w:jc w:val="center"/>
        </w:trPr>
        <w:tc>
          <w:tcPr>
            <w:tcW w:w="2196" w:type="dxa"/>
            <w:vAlign w:val="center"/>
          </w:tcPr>
          <w:p w14:paraId="1ED82A43" w14:textId="77777777" w:rsidR="007062AE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65DA1F49" w14:textId="77777777" w:rsidR="007062AE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BEF1047" w14:textId="77777777" w:rsidR="007062AE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D506F0D" w14:textId="77777777" w:rsidR="007062AE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1C117EC" w14:textId="77777777" w:rsidR="007062AE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7BF762D" w14:textId="77777777" w:rsidR="007062AE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7257416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062AE" w14:paraId="28C8D7F4" w14:textId="77777777">
        <w:trPr>
          <w:jc w:val="center"/>
        </w:trPr>
        <w:tc>
          <w:tcPr>
            <w:tcW w:w="2196" w:type="dxa"/>
            <w:vAlign w:val="center"/>
          </w:tcPr>
          <w:p w14:paraId="089C33A0" w14:textId="77777777" w:rsidR="007062AE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6B7544DC" w14:textId="77777777" w:rsidR="007062AE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CDF8D8F" w14:textId="77777777" w:rsidR="007062AE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7464E22" w14:textId="77777777" w:rsidR="007062AE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F306E7A" w14:textId="77777777" w:rsidR="007062AE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00B2F89" w14:textId="77777777" w:rsidR="007062AE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82B8638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062AE" w14:paraId="3A57E8C6" w14:textId="77777777">
        <w:trPr>
          <w:jc w:val="center"/>
        </w:trPr>
        <w:tc>
          <w:tcPr>
            <w:tcW w:w="2196" w:type="dxa"/>
            <w:vAlign w:val="center"/>
          </w:tcPr>
          <w:p w14:paraId="3C117BAA" w14:textId="77777777" w:rsidR="007062AE" w:rsidRDefault="00000000">
            <w:pPr>
              <w:rPr>
                <w:rFonts w:hint="eastAsia"/>
              </w:rPr>
            </w:pPr>
            <w:r>
              <w:t>蒸压砂加气混凝土砌块</w:t>
            </w:r>
            <w:r>
              <w:t>B05</w:t>
            </w:r>
          </w:p>
        </w:tc>
        <w:tc>
          <w:tcPr>
            <w:tcW w:w="1018" w:type="dxa"/>
            <w:vAlign w:val="center"/>
          </w:tcPr>
          <w:p w14:paraId="05C2024D" w14:textId="77777777" w:rsidR="007062AE" w:rsidRDefault="00000000">
            <w:pPr>
              <w:jc w:val="right"/>
              <w:rPr>
                <w:rFonts w:hint="eastAsia"/>
              </w:rPr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7EDEF9C5" w14:textId="77777777" w:rsidR="007062AE" w:rsidRDefault="00000000">
            <w:pPr>
              <w:jc w:val="right"/>
              <w:rPr>
                <w:rFonts w:hint="eastAsia"/>
              </w:rPr>
            </w:pPr>
            <w:r>
              <w:t>2.800</w:t>
            </w:r>
          </w:p>
        </w:tc>
        <w:tc>
          <w:tcPr>
            <w:tcW w:w="848" w:type="dxa"/>
            <w:vAlign w:val="center"/>
          </w:tcPr>
          <w:p w14:paraId="4B20E471" w14:textId="77777777" w:rsidR="007062AE" w:rsidRDefault="00000000">
            <w:pPr>
              <w:jc w:val="right"/>
              <w:rPr>
                <w:rFonts w:hint="eastAsia"/>
              </w:rPr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47E88FDA" w14:textId="77777777" w:rsidR="007062AE" w:rsidRDefault="00000000">
            <w:pPr>
              <w:jc w:val="right"/>
              <w:rPr>
                <w:rFonts w:hint="eastAsia"/>
              </w:rPr>
            </w:pPr>
            <w:r>
              <w:t>1540.0</w:t>
            </w:r>
          </w:p>
        </w:tc>
        <w:tc>
          <w:tcPr>
            <w:tcW w:w="1188" w:type="dxa"/>
            <w:vAlign w:val="center"/>
          </w:tcPr>
          <w:p w14:paraId="3FE37F01" w14:textId="77777777" w:rsidR="007062AE" w:rsidRDefault="00000000">
            <w:pPr>
              <w:jc w:val="right"/>
              <w:rPr>
                <w:rFonts w:hint="eastAsia"/>
              </w:rPr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158C16EB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GB/T11968-2020</w:t>
            </w:r>
          </w:p>
        </w:tc>
      </w:tr>
      <w:tr w:rsidR="007062AE" w14:paraId="5C25D0FD" w14:textId="77777777">
        <w:trPr>
          <w:jc w:val="center"/>
        </w:trPr>
        <w:tc>
          <w:tcPr>
            <w:tcW w:w="2196" w:type="dxa"/>
            <w:vAlign w:val="center"/>
          </w:tcPr>
          <w:p w14:paraId="5989BEA2" w14:textId="77777777" w:rsidR="007062AE" w:rsidRDefault="00000000">
            <w:pPr>
              <w:rPr>
                <w:rFonts w:hint="eastAsia"/>
              </w:rPr>
            </w:pPr>
            <w:r>
              <w:lastRenderedPageBreak/>
              <w:t>岩棉板</w:t>
            </w:r>
            <w:r>
              <w:t>(ρ0≥80)</w:t>
            </w:r>
          </w:p>
        </w:tc>
        <w:tc>
          <w:tcPr>
            <w:tcW w:w="1018" w:type="dxa"/>
            <w:vAlign w:val="center"/>
          </w:tcPr>
          <w:p w14:paraId="14632A5D" w14:textId="77777777" w:rsidR="007062AE" w:rsidRDefault="00000000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3B5CFFA3" w14:textId="77777777" w:rsidR="007062AE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9C7DF7C" w14:textId="77777777" w:rsidR="007062AE" w:rsidRDefault="00000000">
            <w:pPr>
              <w:jc w:val="right"/>
              <w:rPr>
                <w:rFonts w:hint="eastAsia"/>
              </w:rPr>
            </w:pPr>
            <w:r>
              <w:t>80.0</w:t>
            </w:r>
          </w:p>
        </w:tc>
        <w:tc>
          <w:tcPr>
            <w:tcW w:w="1018" w:type="dxa"/>
            <w:vAlign w:val="center"/>
          </w:tcPr>
          <w:p w14:paraId="03D59EFF" w14:textId="77777777" w:rsidR="007062AE" w:rsidRDefault="00000000">
            <w:pPr>
              <w:jc w:val="right"/>
              <w:rPr>
                <w:rFonts w:hint="eastAsia"/>
              </w:rPr>
            </w:pPr>
            <w:r>
              <w:t>2200.0</w:t>
            </w:r>
          </w:p>
        </w:tc>
        <w:tc>
          <w:tcPr>
            <w:tcW w:w="1188" w:type="dxa"/>
            <w:vAlign w:val="center"/>
          </w:tcPr>
          <w:p w14:paraId="3541555C" w14:textId="77777777" w:rsidR="007062AE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6747128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062AE" w14:paraId="37BB0429" w14:textId="77777777">
        <w:trPr>
          <w:jc w:val="center"/>
        </w:trPr>
        <w:tc>
          <w:tcPr>
            <w:tcW w:w="2196" w:type="dxa"/>
            <w:vAlign w:val="center"/>
          </w:tcPr>
          <w:p w14:paraId="31CF625D" w14:textId="77777777" w:rsidR="007062AE" w:rsidRDefault="00000000">
            <w:pPr>
              <w:rPr>
                <w:rFonts w:hint="eastAsia"/>
              </w:rPr>
            </w:pPr>
            <w:r>
              <w:t>单层铝板</w:t>
            </w:r>
          </w:p>
        </w:tc>
        <w:tc>
          <w:tcPr>
            <w:tcW w:w="1018" w:type="dxa"/>
            <w:vAlign w:val="center"/>
          </w:tcPr>
          <w:p w14:paraId="7BFD4533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30" w:type="dxa"/>
            <w:vAlign w:val="center"/>
          </w:tcPr>
          <w:p w14:paraId="3E54B74E" w14:textId="77777777" w:rsidR="007062AE" w:rsidRDefault="00000000">
            <w:pPr>
              <w:jc w:val="right"/>
              <w:rPr>
                <w:rFonts w:hint="eastAsia"/>
              </w:rPr>
            </w:pPr>
            <w:r>
              <w:t>191.495</w:t>
            </w:r>
          </w:p>
        </w:tc>
        <w:tc>
          <w:tcPr>
            <w:tcW w:w="848" w:type="dxa"/>
            <w:vAlign w:val="center"/>
          </w:tcPr>
          <w:p w14:paraId="5308F5E4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19CDFB68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188" w:type="dxa"/>
            <w:vAlign w:val="center"/>
          </w:tcPr>
          <w:p w14:paraId="0E327484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516" w:type="dxa"/>
            <w:vAlign w:val="center"/>
          </w:tcPr>
          <w:p w14:paraId="40AC941D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062AE" w14:paraId="07F231E2" w14:textId="77777777">
        <w:trPr>
          <w:jc w:val="center"/>
        </w:trPr>
        <w:tc>
          <w:tcPr>
            <w:tcW w:w="2196" w:type="dxa"/>
            <w:vAlign w:val="center"/>
          </w:tcPr>
          <w:p w14:paraId="1C9B7AC1" w14:textId="77777777" w:rsidR="007062AE" w:rsidRDefault="00000000">
            <w:pPr>
              <w:rPr>
                <w:rFonts w:hint="eastAsia"/>
              </w:rPr>
            </w:pPr>
            <w:r>
              <w:t>水泥砂浆找平</w:t>
            </w:r>
          </w:p>
        </w:tc>
        <w:tc>
          <w:tcPr>
            <w:tcW w:w="1018" w:type="dxa"/>
            <w:vAlign w:val="center"/>
          </w:tcPr>
          <w:p w14:paraId="13C0FA22" w14:textId="77777777" w:rsidR="007062AE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D48B0C8" w14:textId="77777777" w:rsidR="007062AE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8B2DEF9" w14:textId="77777777" w:rsidR="007062AE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120A2BE" w14:textId="77777777" w:rsidR="007062AE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C1013E8" w14:textId="77777777" w:rsidR="007062AE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FD8B707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062AE" w14:paraId="21AF9162" w14:textId="77777777">
        <w:trPr>
          <w:jc w:val="center"/>
        </w:trPr>
        <w:tc>
          <w:tcPr>
            <w:tcW w:w="2196" w:type="dxa"/>
            <w:vAlign w:val="center"/>
          </w:tcPr>
          <w:p w14:paraId="71705043" w14:textId="77777777" w:rsidR="007062AE" w:rsidRDefault="00000000">
            <w:pPr>
              <w:rPr>
                <w:rFonts w:hint="eastAsia"/>
              </w:rPr>
            </w:pPr>
            <w:r>
              <w:t>聚合物水泥砂浆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7CC41E23" w14:textId="77777777" w:rsidR="007062AE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AC5120A" w14:textId="77777777" w:rsidR="007062AE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551BDB5" w14:textId="77777777" w:rsidR="007062AE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BE7ABCF" w14:textId="77777777" w:rsidR="007062AE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1B702FC" w14:textId="77777777" w:rsidR="007062AE" w:rsidRDefault="00000000">
            <w:pPr>
              <w:jc w:val="right"/>
              <w:rPr>
                <w:rFonts w:hint="eastAsia"/>
              </w:rPr>
            </w:pPr>
            <w:r>
              <w:t>0.0021</w:t>
            </w:r>
          </w:p>
        </w:tc>
        <w:tc>
          <w:tcPr>
            <w:tcW w:w="1516" w:type="dxa"/>
            <w:vAlign w:val="center"/>
          </w:tcPr>
          <w:p w14:paraId="54FA4ED8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DB23-T120-2001</w:t>
            </w:r>
          </w:p>
        </w:tc>
      </w:tr>
      <w:tr w:rsidR="007062AE" w14:paraId="2EDDB9D2" w14:textId="77777777">
        <w:trPr>
          <w:jc w:val="center"/>
        </w:trPr>
        <w:tc>
          <w:tcPr>
            <w:tcW w:w="2196" w:type="dxa"/>
            <w:vAlign w:val="center"/>
          </w:tcPr>
          <w:p w14:paraId="67691911" w14:textId="77777777" w:rsidR="007062AE" w:rsidRDefault="00000000">
            <w:pPr>
              <w:rPr>
                <w:rFonts w:hint="eastAsia"/>
              </w:rPr>
            </w:pPr>
            <w:r>
              <w:t>C15</w:t>
            </w:r>
            <w:r>
              <w:t>混凝土垫层</w:t>
            </w:r>
          </w:p>
        </w:tc>
        <w:tc>
          <w:tcPr>
            <w:tcW w:w="1018" w:type="dxa"/>
            <w:vAlign w:val="center"/>
          </w:tcPr>
          <w:p w14:paraId="45F3916B" w14:textId="77777777" w:rsidR="007062AE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C1E9375" w14:textId="77777777" w:rsidR="007062AE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2C0BC453" w14:textId="77777777" w:rsidR="007062AE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A776F4E" w14:textId="77777777" w:rsidR="007062AE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2F5E44B" w14:textId="77777777" w:rsidR="007062AE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E43ECBC" w14:textId="77777777" w:rsidR="007062AE" w:rsidRDefault="007062AE">
            <w:pPr>
              <w:rPr>
                <w:rFonts w:hint="eastAsia"/>
                <w:sz w:val="18"/>
                <w:szCs w:val="18"/>
              </w:rPr>
            </w:pPr>
          </w:p>
        </w:tc>
      </w:tr>
      <w:tr w:rsidR="007062AE" w14:paraId="2E32C0E1" w14:textId="77777777">
        <w:trPr>
          <w:jc w:val="center"/>
        </w:trPr>
        <w:tc>
          <w:tcPr>
            <w:tcW w:w="2196" w:type="dxa"/>
            <w:vAlign w:val="center"/>
          </w:tcPr>
          <w:p w14:paraId="0B2E78BF" w14:textId="77777777" w:rsidR="007062AE" w:rsidRDefault="00000000">
            <w:pPr>
              <w:rPr>
                <w:rFonts w:hint="eastAsia"/>
              </w:rPr>
            </w:pPr>
            <w:r>
              <w:t>碎石</w:t>
            </w:r>
          </w:p>
        </w:tc>
        <w:tc>
          <w:tcPr>
            <w:tcW w:w="1018" w:type="dxa"/>
            <w:vAlign w:val="center"/>
          </w:tcPr>
          <w:p w14:paraId="10DAE77E" w14:textId="77777777" w:rsidR="007062AE" w:rsidRDefault="00000000">
            <w:pPr>
              <w:jc w:val="right"/>
              <w:rPr>
                <w:rFonts w:hint="eastAsia"/>
              </w:rPr>
            </w:pPr>
            <w:r>
              <w:t>1.280</w:t>
            </w:r>
          </w:p>
        </w:tc>
        <w:tc>
          <w:tcPr>
            <w:tcW w:w="1030" w:type="dxa"/>
            <w:vAlign w:val="center"/>
          </w:tcPr>
          <w:p w14:paraId="38EF97C7" w14:textId="77777777" w:rsidR="007062AE" w:rsidRDefault="00000000">
            <w:pPr>
              <w:jc w:val="right"/>
              <w:rPr>
                <w:rFonts w:hint="eastAsia"/>
              </w:rPr>
            </w:pPr>
            <w:r>
              <w:t>13.410</w:t>
            </w:r>
          </w:p>
        </w:tc>
        <w:tc>
          <w:tcPr>
            <w:tcW w:w="848" w:type="dxa"/>
            <w:vAlign w:val="center"/>
          </w:tcPr>
          <w:p w14:paraId="5A9E8050" w14:textId="77777777" w:rsidR="007062AE" w:rsidRDefault="00000000">
            <w:pPr>
              <w:jc w:val="right"/>
              <w:rPr>
                <w:rFonts w:hint="eastAsia"/>
              </w:rPr>
            </w:pPr>
            <w:r>
              <w:t>2100.0</w:t>
            </w:r>
          </w:p>
        </w:tc>
        <w:tc>
          <w:tcPr>
            <w:tcW w:w="1018" w:type="dxa"/>
            <w:vAlign w:val="center"/>
          </w:tcPr>
          <w:p w14:paraId="0DAD60CC" w14:textId="77777777" w:rsidR="007062AE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F671C85" w14:textId="77777777" w:rsidR="007062AE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41BDECD0" w14:textId="77777777" w:rsidR="007062AE" w:rsidRDefault="007062AE">
            <w:pPr>
              <w:rPr>
                <w:rFonts w:hint="eastAsia"/>
                <w:sz w:val="18"/>
                <w:szCs w:val="18"/>
              </w:rPr>
            </w:pPr>
          </w:p>
        </w:tc>
      </w:tr>
      <w:tr w:rsidR="007062AE" w14:paraId="6B368B6D" w14:textId="77777777">
        <w:trPr>
          <w:jc w:val="center"/>
        </w:trPr>
        <w:tc>
          <w:tcPr>
            <w:tcW w:w="2196" w:type="dxa"/>
            <w:vAlign w:val="center"/>
          </w:tcPr>
          <w:p w14:paraId="6C1E3EFE" w14:textId="77777777" w:rsidR="007062AE" w:rsidRDefault="00000000">
            <w:pPr>
              <w:rPr>
                <w:rFonts w:hint="eastAsia"/>
              </w:rPr>
            </w:pPr>
            <w:r>
              <w:t>石灰水泥砂浆（混合砂浆）</w:t>
            </w:r>
            <w:r>
              <w:t>(1)(1)</w:t>
            </w:r>
          </w:p>
        </w:tc>
        <w:tc>
          <w:tcPr>
            <w:tcW w:w="1018" w:type="dxa"/>
            <w:vAlign w:val="center"/>
          </w:tcPr>
          <w:p w14:paraId="5F638C82" w14:textId="77777777" w:rsidR="007062AE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09124959" w14:textId="77777777" w:rsidR="007062AE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D9480F3" w14:textId="77777777" w:rsidR="007062AE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6523A4CB" w14:textId="77777777" w:rsidR="007062AE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2375FAA1" w14:textId="77777777" w:rsidR="007062AE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01CC823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《无机轻集料防火保温板》</w:t>
            </w:r>
            <w:r>
              <w:rPr>
                <w:sz w:val="18"/>
                <w:szCs w:val="18"/>
              </w:rPr>
              <w:t>JGT 435-2014</w:t>
            </w:r>
          </w:p>
        </w:tc>
      </w:tr>
      <w:tr w:rsidR="007062AE" w14:paraId="05F86D29" w14:textId="77777777">
        <w:trPr>
          <w:jc w:val="center"/>
        </w:trPr>
        <w:tc>
          <w:tcPr>
            <w:tcW w:w="2196" w:type="dxa"/>
            <w:vAlign w:val="center"/>
          </w:tcPr>
          <w:p w14:paraId="268FD4F4" w14:textId="77777777" w:rsidR="007062AE" w:rsidRDefault="00000000">
            <w:pPr>
              <w:rPr>
                <w:rFonts w:hint="eastAsia"/>
              </w:rPr>
            </w:pPr>
            <w:r>
              <w:t>小青瓦（黏土瓦类）</w:t>
            </w:r>
          </w:p>
        </w:tc>
        <w:tc>
          <w:tcPr>
            <w:tcW w:w="1018" w:type="dxa"/>
            <w:vAlign w:val="center"/>
          </w:tcPr>
          <w:p w14:paraId="76E95C58" w14:textId="77777777" w:rsidR="007062AE" w:rsidRDefault="00000000">
            <w:pPr>
              <w:jc w:val="right"/>
              <w:rPr>
                <w:rFonts w:hint="eastAsia"/>
              </w:rPr>
            </w:pPr>
            <w:r>
              <w:t>0.850</w:t>
            </w:r>
          </w:p>
        </w:tc>
        <w:tc>
          <w:tcPr>
            <w:tcW w:w="1030" w:type="dxa"/>
            <w:vAlign w:val="center"/>
          </w:tcPr>
          <w:p w14:paraId="718895A6" w14:textId="77777777" w:rsidR="007062AE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1FE200E9" w14:textId="77777777" w:rsidR="007062AE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C49AB02" w14:textId="77777777" w:rsidR="007062AE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13246B0" w14:textId="77777777" w:rsidR="007062AE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0CEBB69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GB50176</w:t>
            </w:r>
          </w:p>
        </w:tc>
      </w:tr>
      <w:tr w:rsidR="007062AE" w14:paraId="4D544D4B" w14:textId="77777777">
        <w:trPr>
          <w:jc w:val="center"/>
        </w:trPr>
        <w:tc>
          <w:tcPr>
            <w:tcW w:w="2196" w:type="dxa"/>
            <w:vAlign w:val="center"/>
          </w:tcPr>
          <w:p w14:paraId="26807259" w14:textId="77777777" w:rsidR="007062AE" w:rsidRDefault="00000000">
            <w:pPr>
              <w:rPr>
                <w:rFonts w:hint="eastAsia"/>
              </w:rPr>
            </w:pPr>
            <w:r>
              <w:t>欧松板（定向刨花板）</w:t>
            </w:r>
          </w:p>
        </w:tc>
        <w:tc>
          <w:tcPr>
            <w:tcW w:w="1018" w:type="dxa"/>
            <w:vAlign w:val="center"/>
          </w:tcPr>
          <w:p w14:paraId="28AF7981" w14:textId="77777777" w:rsidR="007062AE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30" w:type="dxa"/>
            <w:vAlign w:val="center"/>
          </w:tcPr>
          <w:p w14:paraId="6ED5140A" w14:textId="77777777" w:rsidR="007062AE" w:rsidRDefault="00000000">
            <w:pPr>
              <w:jc w:val="right"/>
              <w:rPr>
                <w:rFonts w:hint="eastAsia"/>
              </w:rPr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7F6EBD17" w14:textId="77777777" w:rsidR="007062AE" w:rsidRDefault="00000000">
            <w:pPr>
              <w:jc w:val="right"/>
              <w:rPr>
                <w:rFonts w:hint="eastAsia"/>
              </w:rPr>
            </w:pPr>
            <w:r>
              <w:t>650.0</w:t>
            </w:r>
          </w:p>
        </w:tc>
        <w:tc>
          <w:tcPr>
            <w:tcW w:w="1018" w:type="dxa"/>
            <w:vAlign w:val="center"/>
          </w:tcPr>
          <w:p w14:paraId="56590621" w14:textId="77777777" w:rsidR="007062AE" w:rsidRDefault="00000000">
            <w:pPr>
              <w:jc w:val="right"/>
              <w:rPr>
                <w:rFonts w:hint="eastAsia"/>
              </w:rPr>
            </w:pPr>
            <w:r>
              <w:t>2510.0</w:t>
            </w:r>
          </w:p>
        </w:tc>
        <w:tc>
          <w:tcPr>
            <w:tcW w:w="1188" w:type="dxa"/>
            <w:vAlign w:val="center"/>
          </w:tcPr>
          <w:p w14:paraId="304CF3AF" w14:textId="77777777" w:rsidR="007062AE" w:rsidRDefault="00000000">
            <w:pPr>
              <w:jc w:val="right"/>
              <w:rPr>
                <w:rFonts w:hint="eastAsia"/>
              </w:rPr>
            </w:pPr>
            <w:r>
              <w:t>0.0001</w:t>
            </w:r>
          </w:p>
        </w:tc>
        <w:tc>
          <w:tcPr>
            <w:tcW w:w="1516" w:type="dxa"/>
            <w:vAlign w:val="center"/>
          </w:tcPr>
          <w:p w14:paraId="132D564C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GB50176</w:t>
            </w:r>
          </w:p>
        </w:tc>
      </w:tr>
      <w:tr w:rsidR="007062AE" w14:paraId="10C77C4A" w14:textId="77777777">
        <w:trPr>
          <w:jc w:val="center"/>
        </w:trPr>
        <w:tc>
          <w:tcPr>
            <w:tcW w:w="2196" w:type="dxa"/>
            <w:vAlign w:val="center"/>
          </w:tcPr>
          <w:p w14:paraId="36260C1D" w14:textId="77777777" w:rsidR="007062AE" w:rsidRDefault="00000000">
            <w:pPr>
              <w:rPr>
                <w:rFonts w:hint="eastAsia"/>
              </w:rPr>
            </w:pPr>
            <w:r>
              <w:t>石灰粉刷层（粉刷白）</w:t>
            </w:r>
          </w:p>
        </w:tc>
        <w:tc>
          <w:tcPr>
            <w:tcW w:w="1018" w:type="dxa"/>
            <w:vAlign w:val="center"/>
          </w:tcPr>
          <w:p w14:paraId="6CAB9484" w14:textId="77777777" w:rsidR="007062AE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1030" w:type="dxa"/>
            <w:vAlign w:val="center"/>
          </w:tcPr>
          <w:p w14:paraId="0D6D7FF2" w14:textId="77777777" w:rsidR="007062AE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3CD22149" w14:textId="77777777" w:rsidR="007062AE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6453B41A" w14:textId="77777777" w:rsidR="007062AE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A312754" w14:textId="77777777" w:rsidR="007062AE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ABEB235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GB50176</w:t>
            </w:r>
          </w:p>
        </w:tc>
      </w:tr>
      <w:tr w:rsidR="007062AE" w14:paraId="6302A90A" w14:textId="77777777">
        <w:trPr>
          <w:jc w:val="center"/>
        </w:trPr>
        <w:tc>
          <w:tcPr>
            <w:tcW w:w="2196" w:type="dxa"/>
            <w:vAlign w:val="center"/>
          </w:tcPr>
          <w:p w14:paraId="4FF7DEFA" w14:textId="77777777" w:rsidR="007062AE" w:rsidRDefault="00000000">
            <w:pPr>
              <w:rPr>
                <w:rFonts w:hint="eastAsia"/>
              </w:rPr>
            </w:pP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7331EA38" w14:textId="77777777" w:rsidR="007062AE" w:rsidRDefault="00000000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30" w:type="dxa"/>
            <w:vAlign w:val="center"/>
          </w:tcPr>
          <w:p w14:paraId="5CF35888" w14:textId="77777777" w:rsidR="007062AE" w:rsidRDefault="00000000">
            <w:pPr>
              <w:jc w:val="right"/>
              <w:rPr>
                <w:rFonts w:hint="eastAsia"/>
              </w:rPr>
            </w:pPr>
            <w:r>
              <w:t>0.073</w:t>
            </w:r>
          </w:p>
        </w:tc>
        <w:tc>
          <w:tcPr>
            <w:tcW w:w="848" w:type="dxa"/>
            <w:vAlign w:val="center"/>
          </w:tcPr>
          <w:p w14:paraId="7E9852B6" w14:textId="77777777" w:rsidR="007062AE" w:rsidRDefault="00000000">
            <w:pPr>
              <w:jc w:val="right"/>
              <w:rPr>
                <w:rFonts w:hint="eastAsia"/>
              </w:rPr>
            </w:pPr>
            <w:r>
              <w:t>180.0</w:t>
            </w:r>
          </w:p>
        </w:tc>
        <w:tc>
          <w:tcPr>
            <w:tcW w:w="1018" w:type="dxa"/>
            <w:vAlign w:val="center"/>
          </w:tcPr>
          <w:p w14:paraId="34AA133E" w14:textId="77777777" w:rsidR="007062AE" w:rsidRDefault="00000000">
            <w:pPr>
              <w:jc w:val="right"/>
              <w:rPr>
                <w:rFonts w:hint="eastAsia"/>
              </w:rPr>
            </w:pPr>
            <w:r>
              <w:t>910.0</w:t>
            </w:r>
          </w:p>
        </w:tc>
        <w:tc>
          <w:tcPr>
            <w:tcW w:w="1188" w:type="dxa"/>
            <w:vAlign w:val="center"/>
          </w:tcPr>
          <w:p w14:paraId="7BB10690" w14:textId="77777777" w:rsidR="007062AE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155C8BC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《建筑用真空绝热板应用技术规程》</w:t>
            </w:r>
            <w:r>
              <w:rPr>
                <w:sz w:val="18"/>
                <w:szCs w:val="18"/>
              </w:rPr>
              <w:t>JGJ/T416-2017</w:t>
            </w:r>
          </w:p>
        </w:tc>
      </w:tr>
      <w:tr w:rsidR="007062AE" w14:paraId="0C91C8D6" w14:textId="77777777">
        <w:trPr>
          <w:jc w:val="center"/>
        </w:trPr>
        <w:tc>
          <w:tcPr>
            <w:tcW w:w="2196" w:type="dxa"/>
            <w:vAlign w:val="center"/>
          </w:tcPr>
          <w:p w14:paraId="781BCF2E" w14:textId="77777777" w:rsidR="007062AE" w:rsidRDefault="00000000">
            <w:pPr>
              <w:rPr>
                <w:rFonts w:hint="eastAsia"/>
              </w:rPr>
            </w:pPr>
            <w:r>
              <w:t>实心砖墙（普通黏土砖）</w:t>
            </w:r>
          </w:p>
        </w:tc>
        <w:tc>
          <w:tcPr>
            <w:tcW w:w="1018" w:type="dxa"/>
            <w:vAlign w:val="center"/>
          </w:tcPr>
          <w:p w14:paraId="5DE7FCCA" w14:textId="77777777" w:rsidR="007062AE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27D9AC93" w14:textId="77777777" w:rsidR="007062AE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64BE390D" w14:textId="77777777" w:rsidR="007062AE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09F83A8" w14:textId="77777777" w:rsidR="007062AE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28ABF5D" w14:textId="77777777" w:rsidR="007062AE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FDC2C07" w14:textId="77777777" w:rsidR="007062AE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GB50176</w:t>
            </w:r>
          </w:p>
        </w:tc>
      </w:tr>
    </w:tbl>
    <w:p w14:paraId="4FD2675F" w14:textId="77777777" w:rsidR="007062AE" w:rsidRDefault="00000000">
      <w:pPr>
        <w:pStyle w:val="2"/>
        <w:widowControl w:val="0"/>
        <w:rPr>
          <w:kern w:val="2"/>
        </w:rPr>
      </w:pPr>
      <w:bookmarkStart w:id="41" w:name="_Toc225035882"/>
      <w:r>
        <w:rPr>
          <w:rFonts w:hint="eastAsia"/>
          <w:kern w:val="2"/>
        </w:rPr>
        <w:t>其他材料</w:t>
      </w:r>
      <w:bookmarkEnd w:id="41"/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7062AE" w14:paraId="4DE5869D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5D4991A" w14:textId="77777777" w:rsidR="007062AE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02625F" w14:textId="77777777" w:rsidR="007062AE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E84ADE0" w14:textId="77777777" w:rsidR="007062AE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30F62A2" w14:textId="77777777" w:rsidR="007062AE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047CF39" w14:textId="77777777" w:rsidR="007062AE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7062AE" w14:paraId="675DAC1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96A04C1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3456A81" w14:textId="77777777" w:rsidR="007062AE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913C396" w14:textId="77777777" w:rsidR="007062AE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16431A8D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275E4A86" w14:textId="77777777" w:rsidR="007062AE" w:rsidRDefault="007062AE">
            <w:pPr>
              <w:jc w:val="center"/>
              <w:rPr>
                <w:rFonts w:hint="eastAsia"/>
              </w:rPr>
            </w:pPr>
          </w:p>
        </w:tc>
      </w:tr>
      <w:tr w:rsidR="007062AE" w14:paraId="251F8A1E" w14:textId="77777777">
        <w:trPr>
          <w:jc w:val="center"/>
        </w:trPr>
        <w:tc>
          <w:tcPr>
            <w:tcW w:w="2196" w:type="dxa"/>
            <w:vAlign w:val="center"/>
          </w:tcPr>
          <w:p w14:paraId="0FA04ED8" w14:textId="77777777" w:rsidR="007062AE" w:rsidRDefault="00000000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1018" w:type="dxa"/>
            <w:vAlign w:val="center"/>
          </w:tcPr>
          <w:p w14:paraId="13FD6F71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7CA8F3A6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789830F2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19AA7AF" w14:textId="77777777" w:rsidR="007062AE" w:rsidRDefault="007062AE">
            <w:pPr>
              <w:rPr>
                <w:rFonts w:hint="eastAsia"/>
                <w:sz w:val="18"/>
                <w:szCs w:val="18"/>
              </w:rPr>
            </w:pPr>
          </w:p>
        </w:tc>
      </w:tr>
      <w:tr w:rsidR="007062AE" w14:paraId="20382008" w14:textId="77777777">
        <w:trPr>
          <w:jc w:val="center"/>
        </w:trPr>
        <w:tc>
          <w:tcPr>
            <w:tcW w:w="2196" w:type="dxa"/>
            <w:vAlign w:val="center"/>
          </w:tcPr>
          <w:p w14:paraId="46025473" w14:textId="77777777" w:rsidR="007062AE" w:rsidRDefault="00000000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1018" w:type="dxa"/>
            <w:vAlign w:val="center"/>
          </w:tcPr>
          <w:p w14:paraId="626EA3EB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49935253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33CA1FD5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6C33F482" w14:textId="77777777" w:rsidR="007062AE" w:rsidRDefault="007062AE">
            <w:pPr>
              <w:rPr>
                <w:rFonts w:hint="eastAsia"/>
                <w:sz w:val="18"/>
                <w:szCs w:val="18"/>
              </w:rPr>
            </w:pPr>
          </w:p>
        </w:tc>
      </w:tr>
      <w:tr w:rsidR="007062AE" w14:paraId="0809BE22" w14:textId="77777777">
        <w:trPr>
          <w:jc w:val="center"/>
        </w:trPr>
        <w:tc>
          <w:tcPr>
            <w:tcW w:w="2196" w:type="dxa"/>
            <w:vAlign w:val="center"/>
          </w:tcPr>
          <w:p w14:paraId="24318FAD" w14:textId="77777777" w:rsidR="007062AE" w:rsidRDefault="00000000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1018" w:type="dxa"/>
            <w:vAlign w:val="center"/>
          </w:tcPr>
          <w:p w14:paraId="1C619F3D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6826B442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2FDE44A9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7CFCC475" w14:textId="77777777" w:rsidR="007062AE" w:rsidRDefault="007062AE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78CFDB1E" w14:textId="77777777" w:rsidR="007062AE" w:rsidRDefault="00000000">
      <w:pPr>
        <w:pStyle w:val="1"/>
        <w:widowControl w:val="0"/>
        <w:jc w:val="both"/>
        <w:rPr>
          <w:kern w:val="2"/>
          <w:szCs w:val="24"/>
        </w:rPr>
      </w:pPr>
      <w:bookmarkStart w:id="42" w:name="_Toc225035883"/>
      <w:r>
        <w:rPr>
          <w:rFonts w:hint="eastAsia"/>
          <w:kern w:val="2"/>
          <w:szCs w:val="24"/>
        </w:rPr>
        <w:t>围护结构做法简要说明</w:t>
      </w:r>
      <w:bookmarkEnd w:id="42"/>
    </w:p>
    <w:p w14:paraId="5915F3A6" w14:textId="77777777" w:rsidR="007062AE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瓦屋面</w:t>
      </w:r>
      <w:r>
        <w:rPr>
          <w:rFonts w:hint="eastAsia"/>
          <w:color w:val="0000FF"/>
          <w:kern w:val="2"/>
          <w:szCs w:val="24"/>
          <w:lang w:val="en-US"/>
        </w:rPr>
        <w:t xml:space="preserve"> (K=0.339,D=1.673)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A311AEB" w14:textId="77777777" w:rsidR="007062AE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小青瓦（黏土瓦类）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＋水泥砂浆找平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＋欧松板（定向刨花板）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＋水泥砂浆找平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真空绝热板</w:t>
      </w:r>
      <w:r>
        <w:rPr>
          <w:rFonts w:hint="eastAsia"/>
          <w:color w:val="800000"/>
          <w:kern w:val="2"/>
          <w:szCs w:val="24"/>
          <w:lang w:val="en-US"/>
        </w:rPr>
        <w:t>II</w:t>
      </w:r>
      <w:r>
        <w:rPr>
          <w:rFonts w:hint="eastAsia"/>
          <w:color w:val="800000"/>
          <w:kern w:val="2"/>
          <w:szCs w:val="24"/>
          <w:lang w:val="en-US"/>
        </w:rPr>
        <w:t>型</w:t>
      </w:r>
      <w:r>
        <w:rPr>
          <w:rFonts w:hint="eastAsia"/>
          <w:color w:val="800000"/>
          <w:kern w:val="2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Cs w:val="24"/>
          <w:lang w:val="en-US"/>
        </w:rPr>
        <w:t>＋石灰水泥砂浆（混合砂浆）</w:t>
      </w:r>
      <w:r>
        <w:rPr>
          <w:rFonts w:hint="eastAsia"/>
          <w:color w:val="000000"/>
          <w:kern w:val="2"/>
          <w:szCs w:val="24"/>
          <w:lang w:val="en-US"/>
        </w:rPr>
        <w:t>(1)(1) 10mm</w:t>
      </w:r>
      <w:r>
        <w:rPr>
          <w:rFonts w:hint="eastAsia"/>
          <w:color w:val="000000"/>
          <w:kern w:val="2"/>
          <w:szCs w:val="24"/>
          <w:lang w:val="en-US"/>
        </w:rPr>
        <w:t>＋石灰粉刷层（粉刷白）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</w:p>
    <w:p w14:paraId="08E28DA1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采暖制冷房间（保留原墙，进行改造，需要开空调）</w:t>
      </w:r>
      <w:r>
        <w:rPr>
          <w:rFonts w:hint="eastAsia"/>
          <w:color w:val="0000FF"/>
          <w:kern w:val="2"/>
          <w:szCs w:val="24"/>
          <w:lang w:val="en-US"/>
        </w:rPr>
        <w:t xml:space="preserve"> (K=0.384,D=4.037)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6600E4F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石灰粉刷层（粉刷白）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  <w:r>
        <w:rPr>
          <w:rFonts w:hint="eastAsia"/>
          <w:color w:val="000000"/>
          <w:kern w:val="2"/>
          <w:szCs w:val="24"/>
          <w:lang w:val="en-US"/>
        </w:rPr>
        <w:t>＋水泥砂浆找平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实心砖墙（普通黏土砖）</w:t>
      </w:r>
      <w:r>
        <w:rPr>
          <w:rFonts w:hint="eastAsia"/>
          <w:color w:val="800080"/>
          <w:kern w:val="2"/>
          <w:szCs w:val="24"/>
          <w:lang w:val="en-US"/>
        </w:rPr>
        <w:t xml:space="preserve"> 240mm</w:t>
      </w:r>
      <w:r>
        <w:rPr>
          <w:rFonts w:hint="eastAsia"/>
          <w:color w:val="000000"/>
          <w:kern w:val="2"/>
          <w:szCs w:val="24"/>
          <w:lang w:val="en-US"/>
        </w:rPr>
        <w:t>＋水泥砂浆找平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真空绝热板</w:t>
      </w:r>
      <w:r>
        <w:rPr>
          <w:rFonts w:hint="eastAsia"/>
          <w:color w:val="800000"/>
          <w:kern w:val="2"/>
          <w:szCs w:val="24"/>
          <w:lang w:val="en-US"/>
        </w:rPr>
        <w:t>II</w:t>
      </w:r>
      <w:r>
        <w:rPr>
          <w:rFonts w:hint="eastAsia"/>
          <w:color w:val="800000"/>
          <w:kern w:val="2"/>
          <w:szCs w:val="24"/>
          <w:lang w:val="en-US"/>
        </w:rPr>
        <w:t>型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＋石灰水泥砂浆（混合砂浆）</w:t>
      </w:r>
      <w:r>
        <w:rPr>
          <w:rFonts w:hint="eastAsia"/>
          <w:color w:val="000000"/>
          <w:kern w:val="2"/>
          <w:szCs w:val="24"/>
          <w:lang w:val="en-US"/>
        </w:rPr>
        <w:t>(1)(1) 10mm</w:t>
      </w:r>
      <w:r>
        <w:rPr>
          <w:rFonts w:hint="eastAsia"/>
          <w:color w:val="000000"/>
          <w:kern w:val="2"/>
          <w:szCs w:val="24"/>
          <w:lang w:val="en-US"/>
        </w:rPr>
        <w:t>＋石灰粉刷层</w:t>
      </w:r>
      <w:r>
        <w:rPr>
          <w:rFonts w:hint="eastAsia"/>
          <w:color w:val="000000"/>
          <w:kern w:val="2"/>
          <w:szCs w:val="24"/>
          <w:lang w:val="en-US"/>
        </w:rPr>
        <w:lastRenderedPageBreak/>
        <w:t>（粉刷白）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</w:p>
    <w:p w14:paraId="5E11EF13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铝板热桥柱</w:t>
      </w:r>
      <w:r>
        <w:rPr>
          <w:rFonts w:hint="eastAsia"/>
          <w:color w:val="0000FF"/>
          <w:kern w:val="2"/>
          <w:szCs w:val="24"/>
          <w:lang w:val="en-US"/>
        </w:rPr>
        <w:t xml:space="preserve"> (K=0.954,D=2.842)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10D87D6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单层铝板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＋金属龙骨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0</w:t>
      </w:r>
      <w:r>
        <w:rPr>
          <w:rFonts w:hint="eastAsia"/>
          <w:color w:val="800000"/>
          <w:kern w:val="2"/>
          <w:szCs w:val="24"/>
          <w:lang w:val="en-US"/>
        </w:rPr>
        <w:t>≥</w:t>
      </w:r>
      <w:r>
        <w:rPr>
          <w:rFonts w:hint="eastAsia"/>
          <w:color w:val="800000"/>
          <w:kern w:val="2"/>
          <w:szCs w:val="24"/>
          <w:lang w:val="en-US"/>
        </w:rPr>
        <w:t>80) 40mm</w:t>
      </w:r>
      <w:r>
        <w:rPr>
          <w:rFonts w:hint="eastAsia"/>
          <w:color w:val="000000"/>
          <w:kern w:val="2"/>
          <w:szCs w:val="24"/>
          <w:lang w:val="en-US"/>
        </w:rPr>
        <w:t>＋胶黏剂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＋聚合物水泥砂浆</w:t>
      </w:r>
      <w:r>
        <w:rPr>
          <w:rFonts w:hint="eastAsia"/>
          <w:color w:val="000000"/>
          <w:kern w:val="2"/>
          <w:szCs w:val="24"/>
          <w:lang w:val="en-US"/>
        </w:rPr>
        <w:t>(1) 5mm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＋外墙界面剂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</w:p>
    <w:p w14:paraId="2F211813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(5+12A+5+12A+5Low_E) (K=1.800)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3A56A25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1.800W/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0.300</w:t>
      </w:r>
    </w:p>
    <w:p w14:paraId="1BE5CDBB" w14:textId="77777777" w:rsidR="007062A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225035884"/>
      <w:r>
        <w:rPr>
          <w:rFonts w:hint="eastAsia"/>
          <w:color w:val="000000"/>
          <w:kern w:val="2"/>
          <w:szCs w:val="24"/>
        </w:rPr>
        <w:t>体形系数</w:t>
      </w:r>
      <w:bookmarkEnd w:id="43"/>
    </w:p>
    <w:p w14:paraId="5A1252ED" w14:textId="77777777" w:rsidR="007062AE" w:rsidRDefault="00000000">
      <w:pPr>
        <w:pStyle w:val="2"/>
        <w:widowControl w:val="0"/>
        <w:rPr>
          <w:kern w:val="2"/>
        </w:rPr>
      </w:pPr>
      <w:bookmarkStart w:id="44" w:name="_Toc225035885"/>
      <w:r>
        <w:rPr>
          <w:rFonts w:hint="eastAsia"/>
          <w:kern w:val="2"/>
        </w:rPr>
        <w:t>体形系数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062AE" w14:paraId="5FD537A6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C043FB1" w14:textId="77777777" w:rsidR="007062AE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1A0C2ADE" w14:textId="77777777" w:rsidR="007062AE" w:rsidRDefault="00000000">
            <w:pPr>
              <w:rPr>
                <w:rFonts w:hint="eastAsia"/>
              </w:rPr>
            </w:pPr>
            <w:r>
              <w:t>1209.93</w:t>
            </w:r>
          </w:p>
        </w:tc>
      </w:tr>
      <w:tr w:rsidR="007062AE" w14:paraId="464A078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1C4D391" w14:textId="77777777" w:rsidR="007062AE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46F5299B" w14:textId="77777777" w:rsidR="007062AE" w:rsidRDefault="00000000">
            <w:pPr>
              <w:rPr>
                <w:rFonts w:hint="eastAsia"/>
              </w:rPr>
            </w:pPr>
            <w:r>
              <w:t>2901.27</w:t>
            </w:r>
          </w:p>
        </w:tc>
      </w:tr>
      <w:tr w:rsidR="007062AE" w14:paraId="1BD2F04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10FDFA6" w14:textId="77777777" w:rsidR="007062AE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7903A4B7" w14:textId="77777777" w:rsidR="007062AE" w:rsidRDefault="00000000">
            <w:pPr>
              <w:rPr>
                <w:rFonts w:hint="eastAsia"/>
              </w:rPr>
            </w:pPr>
            <w:r>
              <w:t>0.42</w:t>
            </w:r>
          </w:p>
        </w:tc>
      </w:tr>
    </w:tbl>
    <w:p w14:paraId="06588793" w14:textId="77777777" w:rsidR="007062AE" w:rsidRDefault="00000000">
      <w:pPr>
        <w:pStyle w:val="2"/>
        <w:widowControl w:val="0"/>
        <w:rPr>
          <w:kern w:val="2"/>
        </w:rPr>
      </w:pPr>
      <w:bookmarkStart w:id="45" w:name="_Toc225035886"/>
      <w:r>
        <w:rPr>
          <w:rFonts w:hint="eastAsia"/>
          <w:kern w:val="2"/>
        </w:rPr>
        <w:t>楼层信息表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7062AE" w14:paraId="678C4E99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0D55B339" w14:textId="77777777" w:rsidR="007062A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BC95A9D" w14:textId="77777777" w:rsidR="007062AE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6A608C2" w14:textId="77777777" w:rsidR="007062AE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AAADE82" w14:textId="77777777" w:rsidR="007062AE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826E782" w14:textId="77777777" w:rsidR="007062AE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7062AE" w14:paraId="5721B7DF" w14:textId="77777777">
        <w:trPr>
          <w:jc w:val="center"/>
        </w:trPr>
        <w:tc>
          <w:tcPr>
            <w:tcW w:w="882" w:type="dxa"/>
            <w:vAlign w:val="center"/>
          </w:tcPr>
          <w:p w14:paraId="0CB044C3" w14:textId="77777777" w:rsidR="007062AE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614AA602" w14:textId="77777777" w:rsidR="007062AE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07CF8B46" w14:textId="77777777" w:rsidR="007062AE" w:rsidRDefault="00000000">
            <w:pPr>
              <w:jc w:val="right"/>
              <w:rPr>
                <w:rFonts w:hint="eastAsia"/>
              </w:rPr>
            </w:pPr>
            <w:r>
              <w:t>620.87</w:t>
            </w:r>
          </w:p>
        </w:tc>
        <w:tc>
          <w:tcPr>
            <w:tcW w:w="2263" w:type="dxa"/>
            <w:vAlign w:val="center"/>
          </w:tcPr>
          <w:p w14:paraId="401EA92A" w14:textId="77777777" w:rsidR="007062AE" w:rsidRDefault="00000000">
            <w:pPr>
              <w:jc w:val="right"/>
              <w:rPr>
                <w:rFonts w:hint="eastAsia"/>
              </w:rPr>
            </w:pPr>
            <w:r>
              <w:t>494.44</w:t>
            </w:r>
          </w:p>
        </w:tc>
        <w:tc>
          <w:tcPr>
            <w:tcW w:w="2530" w:type="dxa"/>
            <w:vAlign w:val="center"/>
          </w:tcPr>
          <w:p w14:paraId="734C7497" w14:textId="77777777" w:rsidR="007062AE" w:rsidRDefault="00000000">
            <w:pPr>
              <w:jc w:val="right"/>
              <w:rPr>
                <w:rFonts w:hint="eastAsia"/>
              </w:rPr>
            </w:pPr>
            <w:r>
              <w:t>1862.62</w:t>
            </w:r>
          </w:p>
        </w:tc>
      </w:tr>
      <w:tr w:rsidR="007062AE" w14:paraId="1D289E6F" w14:textId="77777777">
        <w:trPr>
          <w:jc w:val="center"/>
        </w:trPr>
        <w:tc>
          <w:tcPr>
            <w:tcW w:w="882" w:type="dxa"/>
            <w:vAlign w:val="center"/>
          </w:tcPr>
          <w:p w14:paraId="4397B8F5" w14:textId="77777777" w:rsidR="007062AE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E9F6BC4" w14:textId="77777777" w:rsidR="007062AE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34F61319" w14:textId="77777777" w:rsidR="007062AE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F477834" w14:textId="77777777" w:rsidR="007062AE" w:rsidRDefault="00000000">
            <w:pPr>
              <w:jc w:val="right"/>
              <w:rPr>
                <w:rFonts w:hint="eastAsia"/>
              </w:rPr>
            </w:pPr>
            <w:r>
              <w:t>715.49</w:t>
            </w:r>
          </w:p>
        </w:tc>
        <w:tc>
          <w:tcPr>
            <w:tcW w:w="2530" w:type="dxa"/>
            <w:vAlign w:val="center"/>
          </w:tcPr>
          <w:p w14:paraId="53DB3FBA" w14:textId="77777777" w:rsidR="007062AE" w:rsidRDefault="00000000">
            <w:pPr>
              <w:jc w:val="right"/>
              <w:rPr>
                <w:rFonts w:hint="eastAsia"/>
              </w:rPr>
            </w:pPr>
            <w:r>
              <w:t>1038.65</w:t>
            </w:r>
          </w:p>
        </w:tc>
      </w:tr>
      <w:tr w:rsidR="007062AE" w14:paraId="6D9CE2AB" w14:textId="77777777">
        <w:trPr>
          <w:jc w:val="center"/>
        </w:trPr>
        <w:tc>
          <w:tcPr>
            <w:tcW w:w="882" w:type="dxa"/>
            <w:vAlign w:val="center"/>
          </w:tcPr>
          <w:p w14:paraId="3A52D653" w14:textId="77777777" w:rsidR="007062AE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16F50B5E" w14:textId="77777777" w:rsidR="007062AE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2263" w:type="dxa"/>
            <w:vAlign w:val="center"/>
          </w:tcPr>
          <w:p w14:paraId="51C1C720" w14:textId="77777777" w:rsidR="007062AE" w:rsidRDefault="00000000">
            <w:pPr>
              <w:jc w:val="right"/>
              <w:rPr>
                <w:rFonts w:hint="eastAsia"/>
              </w:rPr>
            </w:pPr>
            <w:r>
              <w:t>620.87</w:t>
            </w:r>
          </w:p>
        </w:tc>
        <w:tc>
          <w:tcPr>
            <w:tcW w:w="2263" w:type="dxa"/>
            <w:vAlign w:val="center"/>
          </w:tcPr>
          <w:p w14:paraId="1200F663" w14:textId="77777777" w:rsidR="007062AE" w:rsidRDefault="00000000">
            <w:pPr>
              <w:jc w:val="right"/>
              <w:rPr>
                <w:rFonts w:hint="eastAsia"/>
              </w:rPr>
            </w:pPr>
            <w:r>
              <w:t>1209.93</w:t>
            </w:r>
          </w:p>
        </w:tc>
        <w:tc>
          <w:tcPr>
            <w:tcW w:w="2530" w:type="dxa"/>
            <w:vAlign w:val="center"/>
          </w:tcPr>
          <w:p w14:paraId="49F8ECAF" w14:textId="77777777" w:rsidR="007062AE" w:rsidRDefault="00000000">
            <w:pPr>
              <w:jc w:val="right"/>
              <w:rPr>
                <w:rFonts w:hint="eastAsia"/>
              </w:rPr>
            </w:pPr>
            <w:r>
              <w:t>2901.27</w:t>
            </w:r>
          </w:p>
        </w:tc>
      </w:tr>
    </w:tbl>
    <w:p w14:paraId="36B0A5F2" w14:textId="77777777" w:rsidR="007062A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225035887"/>
      <w:r>
        <w:rPr>
          <w:rFonts w:hint="eastAsia"/>
          <w:color w:val="000000"/>
          <w:kern w:val="2"/>
          <w:szCs w:val="24"/>
        </w:rPr>
        <w:t>窗墙比</w:t>
      </w:r>
      <w:bookmarkEnd w:id="46"/>
    </w:p>
    <w:p w14:paraId="31DAF714" w14:textId="77777777" w:rsidR="007062AE" w:rsidRDefault="00000000">
      <w:pPr>
        <w:pStyle w:val="2"/>
        <w:widowControl w:val="0"/>
        <w:rPr>
          <w:kern w:val="2"/>
        </w:rPr>
      </w:pPr>
      <w:bookmarkStart w:id="47" w:name="_Toc225035888"/>
      <w:r>
        <w:rPr>
          <w:rFonts w:hint="eastAsia"/>
          <w:kern w:val="2"/>
        </w:rPr>
        <w:t>窗墙比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7062AE" w14:paraId="0EDC184A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38457CA7" w14:textId="77777777" w:rsidR="007062AE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CCBE9F5" w14:textId="77777777" w:rsidR="007062AE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5DB4D4C" w14:textId="77777777" w:rsidR="007062AE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93128AA" w14:textId="77777777" w:rsidR="007062AE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DF1C340" w14:textId="77777777" w:rsidR="007062AE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7062AE" w14:paraId="2427BFD2" w14:textId="77777777">
        <w:trPr>
          <w:jc w:val="center"/>
        </w:trPr>
        <w:tc>
          <w:tcPr>
            <w:tcW w:w="1652" w:type="dxa"/>
            <w:vAlign w:val="center"/>
          </w:tcPr>
          <w:p w14:paraId="2C9C7E8A" w14:textId="77777777" w:rsidR="007062AE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0AAF3BB1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7F91BAAE" w14:textId="77777777" w:rsidR="007062AE" w:rsidRDefault="00000000">
            <w:pPr>
              <w:jc w:val="right"/>
              <w:rPr>
                <w:rFonts w:hint="eastAsia"/>
              </w:rPr>
            </w:pPr>
            <w:r>
              <w:t>18.95</w:t>
            </w:r>
          </w:p>
        </w:tc>
        <w:tc>
          <w:tcPr>
            <w:tcW w:w="2105" w:type="dxa"/>
            <w:vAlign w:val="center"/>
          </w:tcPr>
          <w:p w14:paraId="14B3AD0F" w14:textId="77777777" w:rsidR="007062AE" w:rsidRDefault="00000000">
            <w:pPr>
              <w:jc w:val="right"/>
              <w:rPr>
                <w:rFonts w:hint="eastAsia"/>
              </w:rPr>
            </w:pPr>
            <w:r>
              <w:t>96.95</w:t>
            </w:r>
          </w:p>
        </w:tc>
        <w:tc>
          <w:tcPr>
            <w:tcW w:w="1652" w:type="dxa"/>
            <w:vAlign w:val="center"/>
          </w:tcPr>
          <w:p w14:paraId="4C02D810" w14:textId="77777777" w:rsidR="007062AE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</w:tr>
      <w:tr w:rsidR="007062AE" w14:paraId="5E847863" w14:textId="77777777">
        <w:trPr>
          <w:jc w:val="center"/>
        </w:trPr>
        <w:tc>
          <w:tcPr>
            <w:tcW w:w="1652" w:type="dxa"/>
            <w:vAlign w:val="center"/>
          </w:tcPr>
          <w:p w14:paraId="23F6A53F" w14:textId="77777777" w:rsidR="007062AE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482E2014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2C916FF7" w14:textId="77777777" w:rsidR="007062AE" w:rsidRDefault="00000000">
            <w:pPr>
              <w:jc w:val="right"/>
              <w:rPr>
                <w:rFonts w:hint="eastAsia"/>
              </w:rPr>
            </w:pPr>
            <w:r>
              <w:t>17.85</w:t>
            </w:r>
          </w:p>
        </w:tc>
        <w:tc>
          <w:tcPr>
            <w:tcW w:w="2105" w:type="dxa"/>
            <w:vAlign w:val="center"/>
          </w:tcPr>
          <w:p w14:paraId="62812242" w14:textId="77777777" w:rsidR="007062AE" w:rsidRDefault="00000000">
            <w:pPr>
              <w:jc w:val="right"/>
              <w:rPr>
                <w:rFonts w:hint="eastAsia"/>
              </w:rPr>
            </w:pPr>
            <w:r>
              <w:t>97.10</w:t>
            </w:r>
          </w:p>
        </w:tc>
        <w:tc>
          <w:tcPr>
            <w:tcW w:w="1652" w:type="dxa"/>
            <w:vAlign w:val="center"/>
          </w:tcPr>
          <w:p w14:paraId="0F0C1B6A" w14:textId="77777777" w:rsidR="007062AE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</w:tr>
      <w:tr w:rsidR="007062AE" w14:paraId="45BDCC9A" w14:textId="77777777">
        <w:trPr>
          <w:jc w:val="center"/>
        </w:trPr>
        <w:tc>
          <w:tcPr>
            <w:tcW w:w="1652" w:type="dxa"/>
            <w:vAlign w:val="center"/>
          </w:tcPr>
          <w:p w14:paraId="1B0B67BA" w14:textId="77777777" w:rsidR="007062AE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1F97046B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F913909" w14:textId="77777777" w:rsidR="007062AE" w:rsidRDefault="00000000">
            <w:pPr>
              <w:jc w:val="right"/>
              <w:rPr>
                <w:rFonts w:hint="eastAsia"/>
              </w:rPr>
            </w:pPr>
            <w:r>
              <w:t>26.01</w:t>
            </w:r>
          </w:p>
        </w:tc>
        <w:tc>
          <w:tcPr>
            <w:tcW w:w="2105" w:type="dxa"/>
            <w:vAlign w:val="center"/>
          </w:tcPr>
          <w:p w14:paraId="01460902" w14:textId="77777777" w:rsidR="007062AE" w:rsidRDefault="00000000">
            <w:pPr>
              <w:jc w:val="right"/>
              <w:rPr>
                <w:rFonts w:hint="eastAsia"/>
              </w:rPr>
            </w:pPr>
            <w:r>
              <w:t>151.10</w:t>
            </w:r>
          </w:p>
        </w:tc>
        <w:tc>
          <w:tcPr>
            <w:tcW w:w="1652" w:type="dxa"/>
            <w:vAlign w:val="center"/>
          </w:tcPr>
          <w:p w14:paraId="76D43337" w14:textId="77777777" w:rsidR="007062AE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</w:tr>
      <w:tr w:rsidR="007062AE" w14:paraId="378708B8" w14:textId="77777777">
        <w:trPr>
          <w:jc w:val="center"/>
        </w:trPr>
        <w:tc>
          <w:tcPr>
            <w:tcW w:w="1652" w:type="dxa"/>
            <w:vAlign w:val="center"/>
          </w:tcPr>
          <w:p w14:paraId="1D5F0C7C" w14:textId="77777777" w:rsidR="007062AE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626EB109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4B8A84C1" w14:textId="77777777" w:rsidR="007062AE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2105" w:type="dxa"/>
            <w:vAlign w:val="center"/>
          </w:tcPr>
          <w:p w14:paraId="1C13BBD4" w14:textId="77777777" w:rsidR="007062AE" w:rsidRDefault="00000000">
            <w:pPr>
              <w:jc w:val="right"/>
              <w:rPr>
                <w:rFonts w:hint="eastAsia"/>
              </w:rPr>
            </w:pPr>
            <w:r>
              <w:t>145.95</w:t>
            </w:r>
          </w:p>
        </w:tc>
        <w:tc>
          <w:tcPr>
            <w:tcW w:w="1652" w:type="dxa"/>
            <w:vAlign w:val="center"/>
          </w:tcPr>
          <w:p w14:paraId="3C197414" w14:textId="77777777" w:rsidR="007062AE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</w:tbl>
    <w:p w14:paraId="5266526F" w14:textId="77777777" w:rsidR="007062AE" w:rsidRDefault="00000000">
      <w:pPr>
        <w:pStyle w:val="2"/>
        <w:widowControl w:val="0"/>
        <w:rPr>
          <w:kern w:val="2"/>
        </w:rPr>
      </w:pPr>
      <w:bookmarkStart w:id="48" w:name="_Toc225035889"/>
      <w:r>
        <w:rPr>
          <w:rFonts w:hint="eastAsia"/>
          <w:kern w:val="2"/>
        </w:rPr>
        <w:t>外窗表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7062AE" w14:paraId="4EF900AC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3A755320" w14:textId="77777777" w:rsidR="007062AE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02D48E" w14:textId="77777777" w:rsidR="007062AE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1A134F0" w14:textId="77777777" w:rsidR="007062AE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0789D80" w14:textId="77777777" w:rsidR="007062AE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E3F07D3" w14:textId="77777777" w:rsidR="007062A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31C0434" w14:textId="77777777" w:rsidR="007062AE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4DA1941" w14:textId="77777777" w:rsidR="007062AE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07AEB2" w14:textId="77777777" w:rsidR="007062AE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C5EBF0" w14:textId="77777777" w:rsidR="007062AE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7062AE" w14:paraId="07D2E6D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19B9FF3" w14:textId="77777777" w:rsidR="007062AE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0A540279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53EFA396" w14:textId="77777777" w:rsidR="007062AE" w:rsidRDefault="00000000">
            <w:pPr>
              <w:rPr>
                <w:rFonts w:hint="eastAsia"/>
              </w:rPr>
            </w:pPr>
            <w:r>
              <w:t>C0921</w:t>
            </w:r>
          </w:p>
        </w:tc>
        <w:tc>
          <w:tcPr>
            <w:tcW w:w="1160" w:type="dxa"/>
            <w:vAlign w:val="center"/>
          </w:tcPr>
          <w:p w14:paraId="2B63A435" w14:textId="77777777" w:rsidR="007062AE" w:rsidRDefault="00000000">
            <w:pPr>
              <w:jc w:val="center"/>
              <w:rPr>
                <w:rFonts w:hint="eastAsia"/>
              </w:rPr>
            </w:pPr>
            <w:r>
              <w:t>0.90×2.10</w:t>
            </w:r>
          </w:p>
        </w:tc>
        <w:tc>
          <w:tcPr>
            <w:tcW w:w="962" w:type="dxa"/>
            <w:vAlign w:val="center"/>
          </w:tcPr>
          <w:p w14:paraId="289F629E" w14:textId="77777777" w:rsidR="007062AE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5970751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E005F95" w14:textId="77777777" w:rsidR="007062AE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3F5F9099" w14:textId="77777777" w:rsidR="007062AE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 w:val="restart"/>
            <w:vAlign w:val="center"/>
          </w:tcPr>
          <w:p w14:paraId="503B23A2" w14:textId="77777777" w:rsidR="007062AE" w:rsidRDefault="00000000">
            <w:pPr>
              <w:jc w:val="right"/>
              <w:rPr>
                <w:rFonts w:hint="eastAsia"/>
              </w:rPr>
            </w:pPr>
            <w:r>
              <w:t>18.95</w:t>
            </w:r>
          </w:p>
        </w:tc>
      </w:tr>
      <w:tr w:rsidR="007062AE" w14:paraId="1806B4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EE18D9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93C21C4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2E80304" w14:textId="77777777" w:rsidR="007062AE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160" w:type="dxa"/>
            <w:vAlign w:val="center"/>
          </w:tcPr>
          <w:p w14:paraId="79C88DBC" w14:textId="77777777" w:rsidR="007062AE" w:rsidRDefault="00000000">
            <w:pPr>
              <w:jc w:val="center"/>
              <w:rPr>
                <w:rFonts w:hint="eastAsia"/>
              </w:rPr>
            </w:pPr>
            <w:r>
              <w:t>7.23×2.10</w:t>
            </w:r>
          </w:p>
        </w:tc>
        <w:tc>
          <w:tcPr>
            <w:tcW w:w="962" w:type="dxa"/>
            <w:vAlign w:val="center"/>
          </w:tcPr>
          <w:p w14:paraId="1DF26AF9" w14:textId="77777777" w:rsidR="007062AE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7FE87BA" w14:textId="77777777" w:rsidR="007062AE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AA9F064" w14:textId="77777777" w:rsidR="007062AE" w:rsidRDefault="00000000">
            <w:pPr>
              <w:jc w:val="right"/>
              <w:rPr>
                <w:rFonts w:hint="eastAsia"/>
              </w:rPr>
            </w:pPr>
            <w:r>
              <w:t>15.17</w:t>
            </w:r>
          </w:p>
        </w:tc>
        <w:tc>
          <w:tcPr>
            <w:tcW w:w="1148" w:type="dxa"/>
            <w:vAlign w:val="center"/>
          </w:tcPr>
          <w:p w14:paraId="6478160D" w14:textId="77777777" w:rsidR="007062AE" w:rsidRDefault="00000000">
            <w:pPr>
              <w:jc w:val="right"/>
              <w:rPr>
                <w:rFonts w:hint="eastAsia"/>
              </w:rPr>
            </w:pPr>
            <w:r>
              <w:t>15.17</w:t>
            </w:r>
          </w:p>
        </w:tc>
        <w:tc>
          <w:tcPr>
            <w:tcW w:w="1131" w:type="dxa"/>
            <w:vMerge/>
            <w:vAlign w:val="center"/>
          </w:tcPr>
          <w:p w14:paraId="6DF2D5F3" w14:textId="77777777" w:rsidR="007062AE" w:rsidRDefault="007062AE">
            <w:pPr>
              <w:rPr>
                <w:rFonts w:hint="eastAsia"/>
              </w:rPr>
            </w:pPr>
          </w:p>
        </w:tc>
      </w:tr>
      <w:tr w:rsidR="007062AE" w14:paraId="5F57AB5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440C777" w14:textId="77777777" w:rsidR="007062AE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4310EF9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79185220" w14:textId="77777777" w:rsidR="007062AE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160" w:type="dxa"/>
            <w:vAlign w:val="center"/>
          </w:tcPr>
          <w:p w14:paraId="35139681" w14:textId="77777777" w:rsidR="007062AE" w:rsidRDefault="00000000">
            <w:pPr>
              <w:jc w:val="center"/>
              <w:rPr>
                <w:rFonts w:hint="eastAsia"/>
              </w:rPr>
            </w:pPr>
            <w:r>
              <w:t>1.50×2.10</w:t>
            </w:r>
          </w:p>
        </w:tc>
        <w:tc>
          <w:tcPr>
            <w:tcW w:w="962" w:type="dxa"/>
            <w:vAlign w:val="center"/>
          </w:tcPr>
          <w:p w14:paraId="4B819686" w14:textId="77777777" w:rsidR="007062AE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5786D58" w14:textId="77777777" w:rsidR="007062AE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8079A91" w14:textId="77777777" w:rsidR="007062AE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16C17F1A" w14:textId="77777777" w:rsidR="007062AE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Merge w:val="restart"/>
            <w:vAlign w:val="center"/>
          </w:tcPr>
          <w:p w14:paraId="1835B46E" w14:textId="77777777" w:rsidR="007062AE" w:rsidRDefault="00000000">
            <w:pPr>
              <w:jc w:val="right"/>
              <w:rPr>
                <w:rFonts w:hint="eastAsia"/>
              </w:rPr>
            </w:pPr>
            <w:r>
              <w:t>17.85</w:t>
            </w:r>
          </w:p>
        </w:tc>
      </w:tr>
      <w:tr w:rsidR="007062AE" w14:paraId="4F78FFC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54F81B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3BEF2EE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F7A8D77" w14:textId="77777777" w:rsidR="007062AE" w:rsidRDefault="00000000">
            <w:pPr>
              <w:rPr>
                <w:rFonts w:hint="eastAsia"/>
              </w:rPr>
            </w:pPr>
            <w:r>
              <w:t>C3521</w:t>
            </w:r>
          </w:p>
        </w:tc>
        <w:tc>
          <w:tcPr>
            <w:tcW w:w="1160" w:type="dxa"/>
            <w:vAlign w:val="center"/>
          </w:tcPr>
          <w:p w14:paraId="1B921BEC" w14:textId="77777777" w:rsidR="007062AE" w:rsidRDefault="00000000">
            <w:pPr>
              <w:jc w:val="center"/>
              <w:rPr>
                <w:rFonts w:hint="eastAsia"/>
              </w:rPr>
            </w:pPr>
            <w:r>
              <w:t>3.50×2.10</w:t>
            </w:r>
          </w:p>
        </w:tc>
        <w:tc>
          <w:tcPr>
            <w:tcW w:w="962" w:type="dxa"/>
            <w:vAlign w:val="center"/>
          </w:tcPr>
          <w:p w14:paraId="4F45F2CB" w14:textId="77777777" w:rsidR="007062AE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9802937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4BA0A28" w14:textId="77777777" w:rsidR="007062AE" w:rsidRDefault="00000000">
            <w:pPr>
              <w:jc w:val="right"/>
              <w:rPr>
                <w:rFonts w:hint="eastAsia"/>
              </w:rPr>
            </w:pPr>
            <w:r>
              <w:t>7.35</w:t>
            </w:r>
          </w:p>
        </w:tc>
        <w:tc>
          <w:tcPr>
            <w:tcW w:w="1148" w:type="dxa"/>
            <w:vAlign w:val="center"/>
          </w:tcPr>
          <w:p w14:paraId="00247EF2" w14:textId="77777777" w:rsidR="007062AE" w:rsidRDefault="00000000">
            <w:pPr>
              <w:jc w:val="right"/>
              <w:rPr>
                <w:rFonts w:hint="eastAsia"/>
              </w:rPr>
            </w:pPr>
            <w:r>
              <w:t>14.70</w:t>
            </w:r>
          </w:p>
        </w:tc>
        <w:tc>
          <w:tcPr>
            <w:tcW w:w="1131" w:type="dxa"/>
            <w:vMerge/>
            <w:vAlign w:val="center"/>
          </w:tcPr>
          <w:p w14:paraId="1326B84C" w14:textId="77777777" w:rsidR="007062AE" w:rsidRDefault="007062AE">
            <w:pPr>
              <w:rPr>
                <w:rFonts w:hint="eastAsia"/>
              </w:rPr>
            </w:pPr>
          </w:p>
        </w:tc>
      </w:tr>
      <w:tr w:rsidR="007062AE" w14:paraId="220313C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FFA0230" w14:textId="77777777" w:rsidR="007062AE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532EFFC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6E2D7CD2" w14:textId="77777777" w:rsidR="007062AE" w:rsidRDefault="00000000">
            <w:pPr>
              <w:rPr>
                <w:rFonts w:hint="eastAsia"/>
              </w:rPr>
            </w:pPr>
            <w:r>
              <w:t>C3021</w:t>
            </w:r>
          </w:p>
        </w:tc>
        <w:tc>
          <w:tcPr>
            <w:tcW w:w="1160" w:type="dxa"/>
            <w:vAlign w:val="center"/>
          </w:tcPr>
          <w:p w14:paraId="621A822B" w14:textId="77777777" w:rsidR="007062AE" w:rsidRDefault="00000000">
            <w:pPr>
              <w:jc w:val="center"/>
              <w:rPr>
                <w:rFonts w:hint="eastAsia"/>
              </w:rPr>
            </w:pPr>
            <w:r>
              <w:t>2.98×2.10</w:t>
            </w:r>
          </w:p>
        </w:tc>
        <w:tc>
          <w:tcPr>
            <w:tcW w:w="962" w:type="dxa"/>
            <w:vAlign w:val="center"/>
          </w:tcPr>
          <w:p w14:paraId="2E008B75" w14:textId="77777777" w:rsidR="007062AE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5F2C731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DD08BC7" w14:textId="77777777" w:rsidR="007062AE" w:rsidRDefault="00000000">
            <w:pPr>
              <w:jc w:val="right"/>
              <w:rPr>
                <w:rFonts w:hint="eastAsia"/>
              </w:rPr>
            </w:pPr>
            <w:r>
              <w:t>6.26</w:t>
            </w:r>
          </w:p>
        </w:tc>
        <w:tc>
          <w:tcPr>
            <w:tcW w:w="1148" w:type="dxa"/>
            <w:vAlign w:val="center"/>
          </w:tcPr>
          <w:p w14:paraId="348F1721" w14:textId="77777777" w:rsidR="007062AE" w:rsidRDefault="00000000">
            <w:pPr>
              <w:jc w:val="right"/>
              <w:rPr>
                <w:rFonts w:hint="eastAsia"/>
              </w:rPr>
            </w:pPr>
            <w:r>
              <w:t>12.52</w:t>
            </w:r>
          </w:p>
        </w:tc>
        <w:tc>
          <w:tcPr>
            <w:tcW w:w="1131" w:type="dxa"/>
            <w:vMerge w:val="restart"/>
            <w:vAlign w:val="center"/>
          </w:tcPr>
          <w:p w14:paraId="70770B8D" w14:textId="77777777" w:rsidR="007062AE" w:rsidRDefault="00000000">
            <w:pPr>
              <w:jc w:val="right"/>
              <w:rPr>
                <w:rFonts w:hint="eastAsia"/>
              </w:rPr>
            </w:pPr>
            <w:r>
              <w:t>26.01</w:t>
            </w:r>
          </w:p>
        </w:tc>
      </w:tr>
      <w:tr w:rsidR="007062AE" w14:paraId="07C1658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19FD46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F1653AC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694E764" w14:textId="77777777" w:rsidR="007062AE" w:rsidRDefault="00000000">
            <w:pPr>
              <w:rPr>
                <w:rFonts w:hint="eastAsia"/>
              </w:rPr>
            </w:pPr>
            <w:r>
              <w:t>C6421</w:t>
            </w:r>
          </w:p>
        </w:tc>
        <w:tc>
          <w:tcPr>
            <w:tcW w:w="1160" w:type="dxa"/>
            <w:vAlign w:val="center"/>
          </w:tcPr>
          <w:p w14:paraId="497DD579" w14:textId="77777777" w:rsidR="007062AE" w:rsidRDefault="00000000">
            <w:pPr>
              <w:jc w:val="center"/>
              <w:rPr>
                <w:rFonts w:hint="eastAsia"/>
              </w:rPr>
            </w:pPr>
            <w:r>
              <w:t>6.43×2.10</w:t>
            </w:r>
          </w:p>
        </w:tc>
        <w:tc>
          <w:tcPr>
            <w:tcW w:w="962" w:type="dxa"/>
            <w:vAlign w:val="center"/>
          </w:tcPr>
          <w:p w14:paraId="7B735D64" w14:textId="77777777" w:rsidR="007062AE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3D2CEC0" w14:textId="77777777" w:rsidR="007062AE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9525453" w14:textId="77777777" w:rsidR="007062AE" w:rsidRDefault="00000000">
            <w:pPr>
              <w:jc w:val="right"/>
              <w:rPr>
                <w:rFonts w:hint="eastAsia"/>
              </w:rPr>
            </w:pPr>
            <w:r>
              <w:t>13.49</w:t>
            </w:r>
          </w:p>
        </w:tc>
        <w:tc>
          <w:tcPr>
            <w:tcW w:w="1148" w:type="dxa"/>
            <w:vAlign w:val="center"/>
          </w:tcPr>
          <w:p w14:paraId="0679ACF4" w14:textId="77777777" w:rsidR="007062AE" w:rsidRDefault="00000000">
            <w:pPr>
              <w:jc w:val="right"/>
              <w:rPr>
                <w:rFonts w:hint="eastAsia"/>
              </w:rPr>
            </w:pPr>
            <w:r>
              <w:t>13.49</w:t>
            </w:r>
          </w:p>
        </w:tc>
        <w:tc>
          <w:tcPr>
            <w:tcW w:w="1131" w:type="dxa"/>
            <w:vMerge/>
            <w:vAlign w:val="center"/>
          </w:tcPr>
          <w:p w14:paraId="04ECB3FB" w14:textId="77777777" w:rsidR="007062AE" w:rsidRDefault="007062AE">
            <w:pPr>
              <w:rPr>
                <w:rFonts w:hint="eastAsia"/>
              </w:rPr>
            </w:pPr>
          </w:p>
        </w:tc>
      </w:tr>
      <w:tr w:rsidR="007062AE" w14:paraId="4098FC5D" w14:textId="77777777">
        <w:trPr>
          <w:jc w:val="center"/>
        </w:trPr>
        <w:tc>
          <w:tcPr>
            <w:tcW w:w="877" w:type="dxa"/>
            <w:vAlign w:val="center"/>
          </w:tcPr>
          <w:p w14:paraId="21608825" w14:textId="77777777" w:rsidR="007062AE" w:rsidRDefault="00000000">
            <w:pPr>
              <w:jc w:val="center"/>
              <w:rPr>
                <w:rFonts w:hint="eastAsia"/>
              </w:rPr>
            </w:pPr>
            <w:r>
              <w:lastRenderedPageBreak/>
              <w:t>西向</w:t>
            </w:r>
          </w:p>
        </w:tc>
        <w:tc>
          <w:tcPr>
            <w:tcW w:w="1018" w:type="dxa"/>
            <w:vAlign w:val="center"/>
          </w:tcPr>
          <w:p w14:paraId="0F53AB57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17E0EF6A" w14:textId="77777777" w:rsidR="007062AE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160" w:type="dxa"/>
            <w:vAlign w:val="center"/>
          </w:tcPr>
          <w:p w14:paraId="2B4D81F0" w14:textId="77777777" w:rsidR="007062AE" w:rsidRDefault="00000000">
            <w:pPr>
              <w:jc w:val="center"/>
              <w:rPr>
                <w:rFonts w:hint="eastAsia"/>
              </w:rPr>
            </w:pPr>
            <w:r>
              <w:t>1.50×2.10</w:t>
            </w:r>
          </w:p>
        </w:tc>
        <w:tc>
          <w:tcPr>
            <w:tcW w:w="962" w:type="dxa"/>
            <w:vAlign w:val="center"/>
          </w:tcPr>
          <w:p w14:paraId="577E9227" w14:textId="77777777" w:rsidR="007062AE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DB9C453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AAD7C0B" w14:textId="77777777" w:rsidR="007062AE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7C7C8E4E" w14:textId="77777777" w:rsidR="007062AE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Align w:val="center"/>
          </w:tcPr>
          <w:p w14:paraId="516C3E25" w14:textId="77777777" w:rsidR="007062AE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</w:tr>
    </w:tbl>
    <w:p w14:paraId="48165D57" w14:textId="77777777" w:rsidR="007062A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225035890"/>
      <w:r>
        <w:rPr>
          <w:rFonts w:hint="eastAsia"/>
          <w:color w:val="000000"/>
          <w:kern w:val="2"/>
          <w:szCs w:val="24"/>
        </w:rPr>
        <w:t>天窗</w:t>
      </w:r>
      <w:bookmarkEnd w:id="49"/>
    </w:p>
    <w:p w14:paraId="1D07BF7B" w14:textId="77777777" w:rsidR="007062AE" w:rsidRDefault="00000000">
      <w:pPr>
        <w:pStyle w:val="2"/>
        <w:widowControl w:val="0"/>
        <w:rPr>
          <w:kern w:val="2"/>
        </w:rPr>
      </w:pPr>
      <w:bookmarkStart w:id="50" w:name="_Toc225035891"/>
      <w:r>
        <w:rPr>
          <w:rFonts w:hint="eastAsia"/>
          <w:kern w:val="2"/>
        </w:rPr>
        <w:t>天窗屋顶比</w:t>
      </w:r>
      <w:bookmarkEnd w:id="50"/>
    </w:p>
    <w:p w14:paraId="4D49823D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8162C9D" w14:textId="77777777" w:rsidR="007062AE" w:rsidRDefault="00000000">
      <w:pPr>
        <w:pStyle w:val="2"/>
        <w:widowControl w:val="0"/>
        <w:rPr>
          <w:kern w:val="2"/>
        </w:rPr>
      </w:pPr>
      <w:bookmarkStart w:id="51" w:name="_Toc225035892"/>
      <w:r>
        <w:rPr>
          <w:rFonts w:hint="eastAsia"/>
          <w:kern w:val="2"/>
        </w:rPr>
        <w:t>天窗类型</w:t>
      </w:r>
      <w:bookmarkEnd w:id="51"/>
    </w:p>
    <w:p w14:paraId="25BA3D55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4CFA57D" w14:textId="77777777" w:rsidR="007062A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225035893"/>
      <w:r>
        <w:rPr>
          <w:rFonts w:hint="eastAsia"/>
          <w:color w:val="000000"/>
          <w:kern w:val="2"/>
          <w:szCs w:val="24"/>
        </w:rPr>
        <w:t>屋顶</w:t>
      </w:r>
      <w:bookmarkEnd w:id="52"/>
    </w:p>
    <w:p w14:paraId="5D0CB4C7" w14:textId="77777777" w:rsidR="007062AE" w:rsidRDefault="00000000">
      <w:pPr>
        <w:pStyle w:val="2"/>
        <w:widowControl w:val="0"/>
        <w:rPr>
          <w:kern w:val="2"/>
        </w:rPr>
      </w:pPr>
      <w:bookmarkStart w:id="53" w:name="_Toc225035894"/>
      <w:r>
        <w:rPr>
          <w:rFonts w:hint="eastAsia"/>
          <w:kern w:val="2"/>
        </w:rPr>
        <w:t>瓦屋面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062AE" w14:paraId="09CAA32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80269C" w14:textId="77777777" w:rsidR="007062AE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56133B" w14:textId="77777777" w:rsidR="007062AE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C68C5" w14:textId="77777777" w:rsidR="007062AE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BC1919" w14:textId="77777777" w:rsidR="007062AE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1B8B27" w14:textId="77777777" w:rsidR="007062AE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B6446A" w14:textId="77777777" w:rsidR="007062AE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6B69E7" w14:textId="77777777" w:rsidR="007062AE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062AE" w14:paraId="275F6AC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DE0E528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C403E6" w14:textId="77777777" w:rsidR="007062AE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67CA0" w14:textId="77777777" w:rsidR="007062AE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77D986" w14:textId="77777777" w:rsidR="007062AE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E0A387" w14:textId="77777777" w:rsidR="007062AE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EE2E37" w14:textId="77777777" w:rsidR="007062AE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6FAD7E" w14:textId="77777777" w:rsidR="007062AE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062AE" w14:paraId="2657E7F3" w14:textId="77777777">
        <w:trPr>
          <w:jc w:val="center"/>
        </w:trPr>
        <w:tc>
          <w:tcPr>
            <w:tcW w:w="3345" w:type="dxa"/>
            <w:vAlign w:val="center"/>
          </w:tcPr>
          <w:p w14:paraId="128FB4F0" w14:textId="77777777" w:rsidR="007062AE" w:rsidRDefault="00000000">
            <w:pPr>
              <w:rPr>
                <w:rFonts w:hint="eastAsia"/>
              </w:rPr>
            </w:pPr>
            <w:r>
              <w:t>小青瓦（黏土瓦类）</w:t>
            </w:r>
          </w:p>
        </w:tc>
        <w:tc>
          <w:tcPr>
            <w:tcW w:w="848" w:type="dxa"/>
            <w:vAlign w:val="center"/>
          </w:tcPr>
          <w:p w14:paraId="2E1D2136" w14:textId="77777777" w:rsidR="007062AE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8FD16C" w14:textId="77777777" w:rsidR="007062AE" w:rsidRDefault="00000000">
            <w:pPr>
              <w:jc w:val="right"/>
              <w:rPr>
                <w:rFonts w:hint="eastAsia"/>
              </w:rPr>
            </w:pPr>
            <w:r>
              <w:t>0.850</w:t>
            </w:r>
          </w:p>
        </w:tc>
        <w:tc>
          <w:tcPr>
            <w:tcW w:w="1075" w:type="dxa"/>
            <w:vAlign w:val="center"/>
          </w:tcPr>
          <w:p w14:paraId="5E61F24A" w14:textId="77777777" w:rsidR="007062AE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6E98DF1A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B3E546" w14:textId="77777777" w:rsidR="007062AE" w:rsidRDefault="00000000">
            <w:pPr>
              <w:jc w:val="right"/>
              <w:rPr>
                <w:rFonts w:hint="eastAsia"/>
              </w:rPr>
            </w:pPr>
            <w:r>
              <w:t>0.024</w:t>
            </w:r>
          </w:p>
        </w:tc>
        <w:tc>
          <w:tcPr>
            <w:tcW w:w="1064" w:type="dxa"/>
            <w:vAlign w:val="center"/>
          </w:tcPr>
          <w:p w14:paraId="056F9FF3" w14:textId="77777777" w:rsidR="007062AE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7062AE" w14:paraId="55E12265" w14:textId="77777777">
        <w:trPr>
          <w:jc w:val="center"/>
        </w:trPr>
        <w:tc>
          <w:tcPr>
            <w:tcW w:w="3345" w:type="dxa"/>
            <w:vAlign w:val="center"/>
          </w:tcPr>
          <w:p w14:paraId="156A115F" w14:textId="77777777" w:rsidR="007062AE" w:rsidRDefault="00000000">
            <w:pPr>
              <w:rPr>
                <w:rFonts w:hint="eastAsia"/>
              </w:rPr>
            </w:pPr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212936EA" w14:textId="77777777" w:rsidR="007062AE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52C7AD6" w14:textId="77777777" w:rsidR="007062AE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67136B0" w14:textId="77777777" w:rsidR="007062AE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04BDAB3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11D9ED" w14:textId="77777777" w:rsidR="007062AE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CE204DC" w14:textId="77777777" w:rsidR="007062AE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7062AE" w14:paraId="76177B7C" w14:textId="77777777">
        <w:trPr>
          <w:jc w:val="center"/>
        </w:trPr>
        <w:tc>
          <w:tcPr>
            <w:tcW w:w="3345" w:type="dxa"/>
            <w:vAlign w:val="center"/>
          </w:tcPr>
          <w:p w14:paraId="38F1588E" w14:textId="77777777" w:rsidR="007062AE" w:rsidRDefault="00000000">
            <w:pPr>
              <w:rPr>
                <w:rFonts w:hint="eastAsia"/>
              </w:rPr>
            </w:pPr>
            <w:r>
              <w:t>欧松板（定向刨花板）</w:t>
            </w:r>
          </w:p>
        </w:tc>
        <w:tc>
          <w:tcPr>
            <w:tcW w:w="848" w:type="dxa"/>
            <w:vAlign w:val="center"/>
          </w:tcPr>
          <w:p w14:paraId="1DDF0D97" w14:textId="77777777" w:rsidR="007062AE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11910B5" w14:textId="77777777" w:rsidR="007062AE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75" w:type="dxa"/>
            <w:vAlign w:val="center"/>
          </w:tcPr>
          <w:p w14:paraId="09A2A1BC" w14:textId="77777777" w:rsidR="007062AE" w:rsidRDefault="00000000">
            <w:pPr>
              <w:jc w:val="right"/>
              <w:rPr>
                <w:rFonts w:hint="eastAsia"/>
              </w:rPr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3F2362B1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8DFF62" w14:textId="77777777" w:rsidR="007062AE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64" w:type="dxa"/>
            <w:vAlign w:val="center"/>
          </w:tcPr>
          <w:p w14:paraId="218B3FB3" w14:textId="77777777" w:rsidR="007062AE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</w:tr>
      <w:tr w:rsidR="007062AE" w14:paraId="5CEA009D" w14:textId="77777777">
        <w:trPr>
          <w:jc w:val="center"/>
        </w:trPr>
        <w:tc>
          <w:tcPr>
            <w:tcW w:w="3345" w:type="dxa"/>
            <w:vAlign w:val="center"/>
          </w:tcPr>
          <w:p w14:paraId="7DE92C7E" w14:textId="77777777" w:rsidR="007062AE" w:rsidRDefault="00000000">
            <w:pPr>
              <w:rPr>
                <w:rFonts w:hint="eastAsia"/>
              </w:rPr>
            </w:pPr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755CE611" w14:textId="77777777" w:rsidR="007062AE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F3039B" w14:textId="77777777" w:rsidR="007062AE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0DDF44E" w14:textId="77777777" w:rsidR="007062AE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DF20125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22B3BF" w14:textId="77777777" w:rsidR="007062AE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6566EEB" w14:textId="77777777" w:rsidR="007062AE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7062AE" w14:paraId="5BB592D4" w14:textId="77777777">
        <w:trPr>
          <w:jc w:val="center"/>
        </w:trPr>
        <w:tc>
          <w:tcPr>
            <w:tcW w:w="3345" w:type="dxa"/>
            <w:vAlign w:val="center"/>
          </w:tcPr>
          <w:p w14:paraId="18267FAC" w14:textId="77777777" w:rsidR="007062AE" w:rsidRDefault="00000000">
            <w:pPr>
              <w:rPr>
                <w:rFonts w:hint="eastAsia"/>
              </w:rPr>
            </w:pP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7FCADE6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53A7FDCF" w14:textId="77777777" w:rsidR="007062AE" w:rsidRDefault="00000000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75" w:type="dxa"/>
            <w:vAlign w:val="center"/>
          </w:tcPr>
          <w:p w14:paraId="6EC0E34F" w14:textId="77777777" w:rsidR="007062AE" w:rsidRDefault="00000000">
            <w:pPr>
              <w:jc w:val="right"/>
              <w:rPr>
                <w:rFonts w:hint="eastAsia"/>
              </w:rPr>
            </w:pPr>
            <w:r>
              <w:t>0.073</w:t>
            </w:r>
          </w:p>
        </w:tc>
        <w:tc>
          <w:tcPr>
            <w:tcW w:w="848" w:type="dxa"/>
            <w:vAlign w:val="center"/>
          </w:tcPr>
          <w:p w14:paraId="78DD4A3A" w14:textId="77777777" w:rsidR="007062AE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C758F13" w14:textId="77777777" w:rsidR="007062AE" w:rsidRDefault="00000000">
            <w:pPr>
              <w:jc w:val="right"/>
              <w:rPr>
                <w:rFonts w:hint="eastAsia"/>
              </w:rPr>
            </w:pPr>
            <w:r>
              <w:t>2.604</w:t>
            </w:r>
          </w:p>
        </w:tc>
        <w:tc>
          <w:tcPr>
            <w:tcW w:w="1064" w:type="dxa"/>
            <w:vAlign w:val="center"/>
          </w:tcPr>
          <w:p w14:paraId="24FEBD6C" w14:textId="77777777" w:rsidR="007062AE" w:rsidRDefault="00000000">
            <w:pPr>
              <w:jc w:val="right"/>
              <w:rPr>
                <w:rFonts w:hint="eastAsia"/>
              </w:rPr>
            </w:pPr>
            <w:r>
              <w:t>0.228</w:t>
            </w:r>
          </w:p>
        </w:tc>
      </w:tr>
      <w:tr w:rsidR="007062AE" w14:paraId="6FD878C0" w14:textId="77777777">
        <w:trPr>
          <w:jc w:val="center"/>
        </w:trPr>
        <w:tc>
          <w:tcPr>
            <w:tcW w:w="3345" w:type="dxa"/>
            <w:vAlign w:val="center"/>
          </w:tcPr>
          <w:p w14:paraId="5FCEAA80" w14:textId="77777777" w:rsidR="007062AE" w:rsidRDefault="00000000">
            <w:pPr>
              <w:rPr>
                <w:rFonts w:hint="eastAsia"/>
              </w:rPr>
            </w:pPr>
            <w:r>
              <w:t>石灰水泥砂浆（混合砂浆）</w:t>
            </w:r>
            <w:r>
              <w:t>(1)(1)</w:t>
            </w:r>
          </w:p>
        </w:tc>
        <w:tc>
          <w:tcPr>
            <w:tcW w:w="848" w:type="dxa"/>
            <w:vAlign w:val="center"/>
          </w:tcPr>
          <w:p w14:paraId="166FE863" w14:textId="77777777" w:rsidR="007062AE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E32E96B" w14:textId="77777777" w:rsidR="007062AE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2318456" w14:textId="77777777" w:rsidR="007062AE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0AEC89C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52DBB1" w14:textId="77777777" w:rsidR="007062AE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1C2F908" w14:textId="77777777" w:rsidR="007062AE" w:rsidRDefault="00000000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:rsidR="007062AE" w14:paraId="39B24E44" w14:textId="77777777">
        <w:trPr>
          <w:jc w:val="center"/>
        </w:trPr>
        <w:tc>
          <w:tcPr>
            <w:tcW w:w="3345" w:type="dxa"/>
            <w:vAlign w:val="center"/>
          </w:tcPr>
          <w:p w14:paraId="5E9D5D93" w14:textId="77777777" w:rsidR="007062AE" w:rsidRDefault="00000000">
            <w:pPr>
              <w:rPr>
                <w:rFonts w:hint="eastAsia"/>
              </w:rPr>
            </w:pPr>
            <w:r>
              <w:t>石灰粉刷层（粉刷白）</w:t>
            </w:r>
          </w:p>
        </w:tc>
        <w:tc>
          <w:tcPr>
            <w:tcW w:w="848" w:type="dxa"/>
            <w:vAlign w:val="center"/>
          </w:tcPr>
          <w:p w14:paraId="561BCC1C" w14:textId="77777777" w:rsidR="007062AE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37223BE" w14:textId="77777777" w:rsidR="007062AE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1075" w:type="dxa"/>
            <w:vAlign w:val="center"/>
          </w:tcPr>
          <w:p w14:paraId="4CD1F422" w14:textId="77777777" w:rsidR="007062AE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2D8F9A77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258019" w14:textId="77777777" w:rsidR="007062AE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2EB03A1E" w14:textId="77777777" w:rsidR="007062AE" w:rsidRDefault="00000000">
            <w:pPr>
              <w:jc w:val="right"/>
              <w:rPr>
                <w:rFonts w:hint="eastAsia"/>
              </w:rPr>
            </w:pPr>
            <w:r>
              <w:t>0.066</w:t>
            </w:r>
          </w:p>
        </w:tc>
      </w:tr>
      <w:tr w:rsidR="007062AE" w14:paraId="161F421E" w14:textId="77777777">
        <w:trPr>
          <w:jc w:val="center"/>
        </w:trPr>
        <w:tc>
          <w:tcPr>
            <w:tcW w:w="3345" w:type="dxa"/>
            <w:vAlign w:val="center"/>
          </w:tcPr>
          <w:p w14:paraId="0871577B" w14:textId="77777777" w:rsidR="007062AE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35B5D0" w14:textId="77777777" w:rsidR="007062AE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A8CEC3D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4FCDC8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964187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5CCA03" w14:textId="77777777" w:rsidR="007062AE" w:rsidRDefault="00000000">
            <w:pPr>
              <w:jc w:val="right"/>
              <w:rPr>
                <w:rFonts w:hint="eastAsia"/>
              </w:rPr>
            </w:pPr>
            <w:r>
              <w:t>2.788</w:t>
            </w:r>
          </w:p>
        </w:tc>
        <w:tc>
          <w:tcPr>
            <w:tcW w:w="1064" w:type="dxa"/>
            <w:vAlign w:val="center"/>
          </w:tcPr>
          <w:p w14:paraId="5CBE9321" w14:textId="77777777" w:rsidR="007062AE" w:rsidRDefault="00000000">
            <w:pPr>
              <w:jc w:val="right"/>
              <w:rPr>
                <w:rFonts w:hint="eastAsia"/>
              </w:rPr>
            </w:pPr>
            <w:r>
              <w:t>1.673</w:t>
            </w:r>
          </w:p>
        </w:tc>
      </w:tr>
      <w:tr w:rsidR="007062AE" w14:paraId="1A0AC31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38264E" w14:textId="77777777" w:rsidR="007062AE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D225B06" w14:textId="77777777" w:rsidR="007062AE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7062AE" w14:paraId="1AD85E7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9EBB90D" w14:textId="77777777" w:rsidR="007062AE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327042F" w14:textId="77777777" w:rsidR="007062AE" w:rsidRDefault="00000000">
            <w:pPr>
              <w:jc w:val="center"/>
              <w:rPr>
                <w:rFonts w:hint="eastAsia"/>
              </w:rPr>
            </w:pPr>
            <w:r>
              <w:t>0.34</w:t>
            </w:r>
          </w:p>
        </w:tc>
      </w:tr>
      <w:tr w:rsidR="007062AE" w14:paraId="16CAF74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9AC911B" w14:textId="77777777" w:rsidR="007062AE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6C47BA82" w14:textId="77777777" w:rsidR="007062AE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062AE" w14:paraId="42561C9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37C2CFE" w14:textId="77777777" w:rsidR="007062AE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4DD6BE7A" w14:textId="77777777" w:rsidR="007062AE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  <w:r>
              <w:t>(K≤0.40)</w:t>
            </w:r>
          </w:p>
        </w:tc>
      </w:tr>
      <w:tr w:rsidR="007062AE" w14:paraId="7B1ECD3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94D27B" w14:textId="77777777" w:rsidR="007062AE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45BA6E6" w14:textId="77777777" w:rsidR="007062AE" w:rsidRDefault="00000000">
            <w:pPr>
              <w:rPr>
                <w:rFonts w:hint="eastAsia"/>
              </w:rPr>
            </w:pPr>
            <w:r>
              <w:t>提高</w:t>
            </w:r>
            <w:r>
              <w:t>15%</w:t>
            </w:r>
          </w:p>
        </w:tc>
      </w:tr>
    </w:tbl>
    <w:p w14:paraId="67B4E84A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404935" w14:textId="77777777" w:rsidR="007062A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225035895"/>
      <w:r>
        <w:rPr>
          <w:rFonts w:hint="eastAsia"/>
          <w:color w:val="000000"/>
          <w:kern w:val="2"/>
          <w:szCs w:val="24"/>
        </w:rPr>
        <w:lastRenderedPageBreak/>
        <w:t>外墙</w:t>
      </w:r>
      <w:bookmarkEnd w:id="54"/>
    </w:p>
    <w:p w14:paraId="1745466E" w14:textId="77777777" w:rsidR="007062AE" w:rsidRDefault="00000000">
      <w:pPr>
        <w:pStyle w:val="2"/>
        <w:widowControl w:val="0"/>
        <w:rPr>
          <w:kern w:val="2"/>
        </w:rPr>
      </w:pPr>
      <w:bookmarkStart w:id="55" w:name="_Toc225035896"/>
      <w:r>
        <w:rPr>
          <w:rFonts w:hint="eastAsia"/>
          <w:kern w:val="2"/>
        </w:rPr>
        <w:t>外墙相关构造</w:t>
      </w:r>
      <w:bookmarkEnd w:id="55"/>
    </w:p>
    <w:p w14:paraId="57ABAB13" w14:textId="77777777" w:rsidR="007062AE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采暖制冷房间（保留原墙，进行改造，需要开空调）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062AE" w14:paraId="4E1E118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FCECBD2" w14:textId="77777777" w:rsidR="007062AE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6E21E9" w14:textId="77777777" w:rsidR="007062AE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7D3C3" w14:textId="77777777" w:rsidR="007062AE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23E43D" w14:textId="77777777" w:rsidR="007062AE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F7D080" w14:textId="77777777" w:rsidR="007062AE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069E43" w14:textId="77777777" w:rsidR="007062AE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F2290F" w14:textId="77777777" w:rsidR="007062AE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062AE" w14:paraId="2F85C2B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293ED51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0424E1" w14:textId="77777777" w:rsidR="007062AE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07874F" w14:textId="77777777" w:rsidR="007062AE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EA4AF" w14:textId="77777777" w:rsidR="007062AE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0B63F" w14:textId="77777777" w:rsidR="007062AE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C85A6" w14:textId="77777777" w:rsidR="007062AE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E00752" w14:textId="77777777" w:rsidR="007062AE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062AE" w14:paraId="1DC46E2A" w14:textId="77777777">
        <w:trPr>
          <w:jc w:val="center"/>
        </w:trPr>
        <w:tc>
          <w:tcPr>
            <w:tcW w:w="3345" w:type="dxa"/>
            <w:vAlign w:val="center"/>
          </w:tcPr>
          <w:p w14:paraId="398B8594" w14:textId="77777777" w:rsidR="007062AE" w:rsidRDefault="00000000">
            <w:pPr>
              <w:rPr>
                <w:rFonts w:hint="eastAsia"/>
              </w:rPr>
            </w:pPr>
            <w:r>
              <w:t>石灰粉刷层（粉刷白）</w:t>
            </w:r>
          </w:p>
        </w:tc>
        <w:tc>
          <w:tcPr>
            <w:tcW w:w="848" w:type="dxa"/>
            <w:vAlign w:val="center"/>
          </w:tcPr>
          <w:p w14:paraId="389040DA" w14:textId="77777777" w:rsidR="007062AE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114CCFB" w14:textId="77777777" w:rsidR="007062AE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1075" w:type="dxa"/>
            <w:vAlign w:val="center"/>
          </w:tcPr>
          <w:p w14:paraId="66086E3B" w14:textId="77777777" w:rsidR="007062AE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6C79BE59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885246" w14:textId="77777777" w:rsidR="007062AE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29C8F750" w14:textId="77777777" w:rsidR="007062AE" w:rsidRDefault="00000000">
            <w:pPr>
              <w:jc w:val="right"/>
              <w:rPr>
                <w:rFonts w:hint="eastAsia"/>
              </w:rPr>
            </w:pPr>
            <w:r>
              <w:t>0.066</w:t>
            </w:r>
          </w:p>
        </w:tc>
      </w:tr>
      <w:tr w:rsidR="007062AE" w14:paraId="590759D7" w14:textId="77777777">
        <w:trPr>
          <w:jc w:val="center"/>
        </w:trPr>
        <w:tc>
          <w:tcPr>
            <w:tcW w:w="3345" w:type="dxa"/>
            <w:vAlign w:val="center"/>
          </w:tcPr>
          <w:p w14:paraId="13C2FA48" w14:textId="77777777" w:rsidR="007062AE" w:rsidRDefault="00000000">
            <w:pPr>
              <w:rPr>
                <w:rFonts w:hint="eastAsia"/>
              </w:rPr>
            </w:pPr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3A085866" w14:textId="77777777" w:rsidR="007062AE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341C64" w14:textId="77777777" w:rsidR="007062AE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3321248" w14:textId="77777777" w:rsidR="007062AE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2F401A4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EFADDF" w14:textId="77777777" w:rsidR="007062AE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6EE24D1" w14:textId="77777777" w:rsidR="007062AE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7062AE" w14:paraId="00665A6F" w14:textId="77777777">
        <w:trPr>
          <w:jc w:val="center"/>
        </w:trPr>
        <w:tc>
          <w:tcPr>
            <w:tcW w:w="3345" w:type="dxa"/>
            <w:vAlign w:val="center"/>
          </w:tcPr>
          <w:p w14:paraId="0A0E66E0" w14:textId="77777777" w:rsidR="007062AE" w:rsidRDefault="00000000">
            <w:pPr>
              <w:rPr>
                <w:rFonts w:hint="eastAsia"/>
              </w:rPr>
            </w:pPr>
            <w:r>
              <w:t>实心砖墙（普通黏土砖）</w:t>
            </w:r>
          </w:p>
        </w:tc>
        <w:tc>
          <w:tcPr>
            <w:tcW w:w="848" w:type="dxa"/>
            <w:vAlign w:val="center"/>
          </w:tcPr>
          <w:p w14:paraId="658D43B7" w14:textId="77777777" w:rsidR="007062AE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76BA0FD" w14:textId="77777777" w:rsidR="007062AE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70BFE1F" w14:textId="77777777" w:rsidR="007062AE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2220E0FA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639815" w14:textId="77777777" w:rsidR="007062AE" w:rsidRDefault="00000000">
            <w:pPr>
              <w:jc w:val="right"/>
              <w:rPr>
                <w:rFonts w:hint="eastAsia"/>
              </w:rPr>
            </w:pPr>
            <w:r>
              <w:t>0.296</w:t>
            </w:r>
          </w:p>
        </w:tc>
        <w:tc>
          <w:tcPr>
            <w:tcW w:w="1064" w:type="dxa"/>
            <w:vAlign w:val="center"/>
          </w:tcPr>
          <w:p w14:paraId="21CE3F7D" w14:textId="77777777" w:rsidR="007062AE" w:rsidRDefault="00000000">
            <w:pPr>
              <w:jc w:val="right"/>
              <w:rPr>
                <w:rFonts w:hint="eastAsia"/>
              </w:rPr>
            </w:pPr>
            <w:r>
              <w:t>3.111</w:t>
            </w:r>
          </w:p>
        </w:tc>
      </w:tr>
      <w:tr w:rsidR="007062AE" w14:paraId="66DD9214" w14:textId="77777777">
        <w:trPr>
          <w:jc w:val="center"/>
        </w:trPr>
        <w:tc>
          <w:tcPr>
            <w:tcW w:w="3345" w:type="dxa"/>
            <w:vAlign w:val="center"/>
          </w:tcPr>
          <w:p w14:paraId="71A7F464" w14:textId="77777777" w:rsidR="007062AE" w:rsidRDefault="00000000">
            <w:pPr>
              <w:rPr>
                <w:rFonts w:hint="eastAsia"/>
              </w:rPr>
            </w:pPr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535796A4" w14:textId="77777777" w:rsidR="007062AE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23AF29C" w14:textId="77777777" w:rsidR="007062AE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A7A2D22" w14:textId="77777777" w:rsidR="007062AE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C221865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0E8029" w14:textId="77777777" w:rsidR="007062AE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57517A" w14:textId="77777777" w:rsidR="007062AE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7062AE" w14:paraId="02946754" w14:textId="77777777">
        <w:trPr>
          <w:jc w:val="center"/>
        </w:trPr>
        <w:tc>
          <w:tcPr>
            <w:tcW w:w="3345" w:type="dxa"/>
            <w:vAlign w:val="center"/>
          </w:tcPr>
          <w:p w14:paraId="5D3A0485" w14:textId="77777777" w:rsidR="007062AE" w:rsidRDefault="00000000">
            <w:pPr>
              <w:rPr>
                <w:rFonts w:hint="eastAsia"/>
              </w:rPr>
            </w:pP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5CC5ACE" w14:textId="77777777" w:rsidR="007062AE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C4474F" w14:textId="77777777" w:rsidR="007062AE" w:rsidRDefault="00000000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75" w:type="dxa"/>
            <w:vAlign w:val="center"/>
          </w:tcPr>
          <w:p w14:paraId="13F07D90" w14:textId="77777777" w:rsidR="007062AE" w:rsidRDefault="00000000">
            <w:pPr>
              <w:jc w:val="right"/>
              <w:rPr>
                <w:rFonts w:hint="eastAsia"/>
              </w:rPr>
            </w:pPr>
            <w:r>
              <w:t>0.073</w:t>
            </w:r>
          </w:p>
        </w:tc>
        <w:tc>
          <w:tcPr>
            <w:tcW w:w="848" w:type="dxa"/>
            <w:vAlign w:val="center"/>
          </w:tcPr>
          <w:p w14:paraId="0C0DCB51" w14:textId="77777777" w:rsidR="007062AE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83D9947" w14:textId="77777777" w:rsidR="007062AE" w:rsidRDefault="00000000">
            <w:pPr>
              <w:jc w:val="right"/>
              <w:rPr>
                <w:rFonts w:hint="eastAsia"/>
              </w:rPr>
            </w:pPr>
            <w:r>
              <w:t>2.083</w:t>
            </w:r>
          </w:p>
        </w:tc>
        <w:tc>
          <w:tcPr>
            <w:tcW w:w="1064" w:type="dxa"/>
            <w:vAlign w:val="center"/>
          </w:tcPr>
          <w:p w14:paraId="3E2DEAC5" w14:textId="77777777" w:rsidR="007062AE" w:rsidRDefault="0000000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:rsidR="007062AE" w14:paraId="0F4D3D58" w14:textId="77777777">
        <w:trPr>
          <w:jc w:val="center"/>
        </w:trPr>
        <w:tc>
          <w:tcPr>
            <w:tcW w:w="3345" w:type="dxa"/>
            <w:vAlign w:val="center"/>
          </w:tcPr>
          <w:p w14:paraId="124CBA3D" w14:textId="77777777" w:rsidR="007062AE" w:rsidRDefault="00000000">
            <w:pPr>
              <w:rPr>
                <w:rFonts w:hint="eastAsia"/>
              </w:rPr>
            </w:pPr>
            <w:r>
              <w:t>石灰水泥砂浆（混合砂浆）</w:t>
            </w:r>
            <w:r>
              <w:t>(1)(1)</w:t>
            </w:r>
          </w:p>
        </w:tc>
        <w:tc>
          <w:tcPr>
            <w:tcW w:w="848" w:type="dxa"/>
            <w:vAlign w:val="center"/>
          </w:tcPr>
          <w:p w14:paraId="24917CE6" w14:textId="77777777" w:rsidR="007062AE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7C7139A6" w14:textId="77777777" w:rsidR="007062AE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EBD9B0E" w14:textId="77777777" w:rsidR="007062AE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AF22467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6B65B9" w14:textId="77777777" w:rsidR="007062AE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12A5009" w14:textId="77777777" w:rsidR="007062AE" w:rsidRDefault="00000000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:rsidR="007062AE" w14:paraId="230C7A9A" w14:textId="77777777">
        <w:trPr>
          <w:jc w:val="center"/>
        </w:trPr>
        <w:tc>
          <w:tcPr>
            <w:tcW w:w="3345" w:type="dxa"/>
            <w:vAlign w:val="center"/>
          </w:tcPr>
          <w:p w14:paraId="213704CE" w14:textId="77777777" w:rsidR="007062AE" w:rsidRDefault="00000000">
            <w:pPr>
              <w:rPr>
                <w:rFonts w:hint="eastAsia"/>
              </w:rPr>
            </w:pPr>
            <w:r>
              <w:t>石灰粉刷层（粉刷白）</w:t>
            </w:r>
          </w:p>
        </w:tc>
        <w:tc>
          <w:tcPr>
            <w:tcW w:w="848" w:type="dxa"/>
            <w:vAlign w:val="center"/>
          </w:tcPr>
          <w:p w14:paraId="56C01047" w14:textId="77777777" w:rsidR="007062AE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13D4B89" w14:textId="77777777" w:rsidR="007062AE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1075" w:type="dxa"/>
            <w:vAlign w:val="center"/>
          </w:tcPr>
          <w:p w14:paraId="47879525" w14:textId="77777777" w:rsidR="007062AE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37718622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338A17" w14:textId="77777777" w:rsidR="007062AE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69454F9F" w14:textId="77777777" w:rsidR="007062AE" w:rsidRDefault="00000000">
            <w:pPr>
              <w:jc w:val="right"/>
              <w:rPr>
                <w:rFonts w:hint="eastAsia"/>
              </w:rPr>
            </w:pPr>
            <w:r>
              <w:t>0.066</w:t>
            </w:r>
          </w:p>
        </w:tc>
      </w:tr>
      <w:tr w:rsidR="007062AE" w14:paraId="4BEE6A38" w14:textId="77777777">
        <w:trPr>
          <w:jc w:val="center"/>
        </w:trPr>
        <w:tc>
          <w:tcPr>
            <w:tcW w:w="3345" w:type="dxa"/>
            <w:vAlign w:val="center"/>
          </w:tcPr>
          <w:p w14:paraId="30C838BE" w14:textId="77777777" w:rsidR="007062AE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359FDA" w14:textId="77777777" w:rsidR="007062AE" w:rsidRDefault="00000000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004224F9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910F78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0B2C1C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A81B40" w14:textId="77777777" w:rsidR="007062AE" w:rsidRDefault="00000000">
            <w:pPr>
              <w:jc w:val="right"/>
              <w:rPr>
                <w:rFonts w:hint="eastAsia"/>
              </w:rPr>
            </w:pPr>
            <w:r>
              <w:t>2.447</w:t>
            </w:r>
          </w:p>
        </w:tc>
        <w:tc>
          <w:tcPr>
            <w:tcW w:w="1064" w:type="dxa"/>
            <w:vAlign w:val="center"/>
          </w:tcPr>
          <w:p w14:paraId="432A6195" w14:textId="77777777" w:rsidR="007062AE" w:rsidRDefault="00000000">
            <w:pPr>
              <w:jc w:val="right"/>
              <w:rPr>
                <w:rFonts w:hint="eastAsia"/>
              </w:rPr>
            </w:pPr>
            <w:r>
              <w:t>4.037</w:t>
            </w:r>
          </w:p>
        </w:tc>
      </w:tr>
      <w:tr w:rsidR="007062AE" w14:paraId="3ED3F06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46DBF10" w14:textId="77777777" w:rsidR="007062AE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1477EAF" w14:textId="77777777" w:rsidR="007062AE" w:rsidRDefault="00000000">
            <w:pPr>
              <w:jc w:val="center"/>
              <w:rPr>
                <w:rFonts w:hint="eastAsia"/>
              </w:rPr>
            </w:pPr>
            <w:r>
              <w:t>0.73</w:t>
            </w:r>
          </w:p>
        </w:tc>
      </w:tr>
      <w:tr w:rsidR="007062AE" w14:paraId="310D78E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3BB017A" w14:textId="77777777" w:rsidR="007062AE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8347F89" w14:textId="77777777" w:rsidR="007062AE" w:rsidRDefault="00000000">
            <w:pPr>
              <w:jc w:val="center"/>
              <w:rPr>
                <w:rFonts w:hint="eastAsia"/>
              </w:rPr>
            </w:pPr>
            <w:r>
              <w:t>0.38</w:t>
            </w:r>
          </w:p>
        </w:tc>
      </w:tr>
      <w:tr w:rsidR="007062AE" w14:paraId="751DD31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CE4BA84" w14:textId="77777777" w:rsidR="007062AE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DD4506B" w14:textId="77777777" w:rsidR="007062AE" w:rsidRDefault="00000000">
            <w:pPr>
              <w:jc w:val="center"/>
              <w:rPr>
                <w:rFonts w:hint="eastAsia"/>
              </w:rPr>
            </w:pPr>
            <w:r>
              <w:t>0.38 + 38.67/405.29 = 0.48</w:t>
            </w:r>
          </w:p>
        </w:tc>
      </w:tr>
    </w:tbl>
    <w:p w14:paraId="1437F85E" w14:textId="77777777" w:rsidR="007062AE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铝板热桥柱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062AE" w14:paraId="05D8D70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3FEDEA" w14:textId="77777777" w:rsidR="007062AE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96F397" w14:textId="77777777" w:rsidR="007062AE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0BA992" w14:textId="77777777" w:rsidR="007062AE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7504FB" w14:textId="77777777" w:rsidR="007062AE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4CDAD7" w14:textId="77777777" w:rsidR="007062AE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7432C8" w14:textId="77777777" w:rsidR="007062AE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CD2A34" w14:textId="77777777" w:rsidR="007062AE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062AE" w14:paraId="7DF3065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ABCC0C3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3BE7A8" w14:textId="77777777" w:rsidR="007062AE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330AAC" w14:textId="77777777" w:rsidR="007062AE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D3EE0" w14:textId="77777777" w:rsidR="007062AE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201C5" w14:textId="77777777" w:rsidR="007062AE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AE012" w14:textId="77777777" w:rsidR="007062AE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92F5F9" w14:textId="77777777" w:rsidR="007062AE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7062AE" w14:paraId="634399A1" w14:textId="77777777">
        <w:trPr>
          <w:jc w:val="center"/>
        </w:trPr>
        <w:tc>
          <w:tcPr>
            <w:tcW w:w="3345" w:type="dxa"/>
            <w:vAlign w:val="center"/>
          </w:tcPr>
          <w:p w14:paraId="6F47B40A" w14:textId="77777777" w:rsidR="007062AE" w:rsidRDefault="00000000">
            <w:pPr>
              <w:rPr>
                <w:rFonts w:hint="eastAsia"/>
              </w:rPr>
            </w:pPr>
            <w:r>
              <w:t>单层铝板</w:t>
            </w:r>
          </w:p>
        </w:tc>
        <w:tc>
          <w:tcPr>
            <w:tcW w:w="848" w:type="dxa"/>
            <w:vAlign w:val="center"/>
          </w:tcPr>
          <w:p w14:paraId="2CD2C710" w14:textId="77777777" w:rsidR="007062AE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2B8C27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AC77C0" w14:textId="77777777" w:rsidR="007062AE" w:rsidRDefault="00000000">
            <w:pPr>
              <w:jc w:val="right"/>
              <w:rPr>
                <w:rFonts w:hint="eastAsia"/>
              </w:rPr>
            </w:pPr>
            <w:r>
              <w:t>191.495</w:t>
            </w:r>
          </w:p>
        </w:tc>
        <w:tc>
          <w:tcPr>
            <w:tcW w:w="848" w:type="dxa"/>
            <w:vAlign w:val="center"/>
          </w:tcPr>
          <w:p w14:paraId="457AFACF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F4ACFF" w14:textId="77777777" w:rsidR="007062AE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5A9D6549" w14:textId="77777777" w:rsidR="007062AE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</w:tr>
      <w:tr w:rsidR="007062AE" w14:paraId="474F86C7" w14:textId="77777777">
        <w:trPr>
          <w:jc w:val="center"/>
        </w:trPr>
        <w:tc>
          <w:tcPr>
            <w:tcW w:w="3345" w:type="dxa"/>
            <w:vAlign w:val="center"/>
          </w:tcPr>
          <w:p w14:paraId="336995D9" w14:textId="77777777" w:rsidR="007062AE" w:rsidRDefault="00000000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848" w:type="dxa"/>
            <w:vAlign w:val="center"/>
          </w:tcPr>
          <w:p w14:paraId="74A66FEF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211651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61E9E3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7564F61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3012A2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047A346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7062AE" w14:paraId="33D0B209" w14:textId="77777777">
        <w:trPr>
          <w:jc w:val="center"/>
        </w:trPr>
        <w:tc>
          <w:tcPr>
            <w:tcW w:w="3345" w:type="dxa"/>
            <w:vAlign w:val="center"/>
          </w:tcPr>
          <w:p w14:paraId="50F24BAC" w14:textId="77777777" w:rsidR="007062AE" w:rsidRDefault="00000000">
            <w:pPr>
              <w:rPr>
                <w:rFonts w:hint="eastAsia"/>
              </w:rPr>
            </w:pPr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7A4DD4FB" w14:textId="77777777" w:rsidR="007062AE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6F096AD" w14:textId="77777777" w:rsidR="007062AE" w:rsidRDefault="00000000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26D11722" w14:textId="77777777" w:rsidR="007062AE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3E71343D" w14:textId="77777777" w:rsidR="007062AE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7EDED8A" w14:textId="77777777" w:rsidR="007062AE" w:rsidRDefault="00000000">
            <w:pPr>
              <w:jc w:val="right"/>
              <w:rPr>
                <w:rFonts w:hint="eastAsia"/>
              </w:rPr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1DBE97C2" w14:textId="77777777" w:rsidR="007062AE" w:rsidRDefault="00000000">
            <w:pPr>
              <w:jc w:val="right"/>
              <w:rPr>
                <w:rFonts w:hint="eastAsia"/>
              </w:rPr>
            </w:pPr>
            <w:r>
              <w:t>0.682</w:t>
            </w:r>
          </w:p>
        </w:tc>
      </w:tr>
      <w:tr w:rsidR="007062AE" w14:paraId="3F9E87C8" w14:textId="77777777">
        <w:trPr>
          <w:jc w:val="center"/>
        </w:trPr>
        <w:tc>
          <w:tcPr>
            <w:tcW w:w="3345" w:type="dxa"/>
            <w:vAlign w:val="center"/>
          </w:tcPr>
          <w:p w14:paraId="684AE4D3" w14:textId="77777777" w:rsidR="007062AE" w:rsidRDefault="00000000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848" w:type="dxa"/>
            <w:vAlign w:val="center"/>
          </w:tcPr>
          <w:p w14:paraId="1C395F87" w14:textId="77777777" w:rsidR="007062AE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0126E98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29B208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09FBD90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38234A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3AEAFE3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7062AE" w14:paraId="034521D5" w14:textId="77777777">
        <w:trPr>
          <w:jc w:val="center"/>
        </w:trPr>
        <w:tc>
          <w:tcPr>
            <w:tcW w:w="3345" w:type="dxa"/>
            <w:vAlign w:val="center"/>
          </w:tcPr>
          <w:p w14:paraId="3FCBE836" w14:textId="77777777" w:rsidR="007062AE" w:rsidRDefault="00000000">
            <w:pPr>
              <w:rPr>
                <w:rFonts w:hint="eastAsia"/>
              </w:rPr>
            </w:pPr>
            <w:r>
              <w:t>聚合物水泥砂浆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0C983052" w14:textId="77777777" w:rsidR="007062AE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5825EF4" w14:textId="77777777" w:rsidR="007062AE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5819414" w14:textId="77777777" w:rsidR="007062AE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71A8A26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32A733" w14:textId="77777777" w:rsidR="007062AE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12452FBD" w14:textId="77777777" w:rsidR="007062AE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7062AE" w14:paraId="209A7844" w14:textId="77777777">
        <w:trPr>
          <w:jc w:val="center"/>
        </w:trPr>
        <w:tc>
          <w:tcPr>
            <w:tcW w:w="3345" w:type="dxa"/>
            <w:vAlign w:val="center"/>
          </w:tcPr>
          <w:p w14:paraId="0E2F9663" w14:textId="77777777" w:rsidR="007062AE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2A91BAC" w14:textId="77777777" w:rsidR="007062AE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C977FCF" w14:textId="77777777" w:rsidR="007062AE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B0EF860" w14:textId="77777777" w:rsidR="007062AE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85B3BFD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192CD4" w14:textId="77777777" w:rsidR="007062AE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13D9ABA4" w14:textId="77777777" w:rsidR="007062AE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7062AE" w14:paraId="08E58483" w14:textId="77777777">
        <w:trPr>
          <w:jc w:val="center"/>
        </w:trPr>
        <w:tc>
          <w:tcPr>
            <w:tcW w:w="3345" w:type="dxa"/>
            <w:vAlign w:val="center"/>
          </w:tcPr>
          <w:p w14:paraId="61047954" w14:textId="77777777" w:rsidR="007062AE" w:rsidRDefault="00000000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848" w:type="dxa"/>
            <w:vAlign w:val="center"/>
          </w:tcPr>
          <w:p w14:paraId="03AF874D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E64B24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DDB0CB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3D43A62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D084E3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D86D6A7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7062AE" w14:paraId="1777A857" w14:textId="77777777">
        <w:trPr>
          <w:jc w:val="center"/>
        </w:trPr>
        <w:tc>
          <w:tcPr>
            <w:tcW w:w="3345" w:type="dxa"/>
            <w:vAlign w:val="center"/>
          </w:tcPr>
          <w:p w14:paraId="68193FC6" w14:textId="77777777" w:rsidR="007062AE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BB072E3" w14:textId="77777777" w:rsidR="007062AE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B342DC8" w14:textId="77777777" w:rsidR="007062AE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BCD17CB" w14:textId="77777777" w:rsidR="007062AE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6167AD2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72AD58" w14:textId="77777777" w:rsidR="007062AE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570E7C1" w14:textId="77777777" w:rsidR="007062AE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7062AE" w14:paraId="3AFE1D05" w14:textId="77777777">
        <w:trPr>
          <w:jc w:val="center"/>
        </w:trPr>
        <w:tc>
          <w:tcPr>
            <w:tcW w:w="3345" w:type="dxa"/>
            <w:vAlign w:val="center"/>
          </w:tcPr>
          <w:p w14:paraId="6481C12F" w14:textId="77777777" w:rsidR="007062AE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DD0F06" w14:textId="77777777" w:rsidR="007062AE" w:rsidRDefault="00000000">
            <w:pPr>
              <w:jc w:val="right"/>
              <w:rPr>
                <w:rFonts w:hint="eastAsia"/>
              </w:rPr>
            </w:pPr>
            <w:r>
              <w:t>295</w:t>
            </w:r>
          </w:p>
        </w:tc>
        <w:tc>
          <w:tcPr>
            <w:tcW w:w="1075" w:type="dxa"/>
            <w:vAlign w:val="center"/>
          </w:tcPr>
          <w:p w14:paraId="1B96490D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7D3277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105E8A8" w14:textId="77777777" w:rsidR="007062AE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BB3E63" w14:textId="77777777" w:rsidR="007062AE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0C552F24" w14:textId="77777777" w:rsidR="007062AE" w:rsidRDefault="00000000">
            <w:pPr>
              <w:jc w:val="right"/>
              <w:rPr>
                <w:rFonts w:hint="eastAsia"/>
              </w:rPr>
            </w:pPr>
            <w:r>
              <w:t>2.842</w:t>
            </w:r>
          </w:p>
        </w:tc>
      </w:tr>
      <w:tr w:rsidR="007062AE" w14:paraId="1D603E0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AC1159" w14:textId="77777777" w:rsidR="007062AE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1225695" w14:textId="77777777" w:rsidR="007062AE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7062AE" w14:paraId="76CE474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38CA0C" w14:textId="77777777" w:rsidR="007062AE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DABE71D" w14:textId="77777777" w:rsidR="007062AE" w:rsidRDefault="00000000">
            <w:pPr>
              <w:jc w:val="center"/>
              <w:rPr>
                <w:rFonts w:hint="eastAsia"/>
              </w:rPr>
            </w:pPr>
            <w:r>
              <w:t>0.95</w:t>
            </w:r>
          </w:p>
        </w:tc>
      </w:tr>
    </w:tbl>
    <w:p w14:paraId="6292054D" w14:textId="77777777" w:rsidR="007062AE" w:rsidRDefault="00000000">
      <w:pPr>
        <w:pStyle w:val="2"/>
        <w:widowControl w:val="0"/>
        <w:rPr>
          <w:kern w:val="2"/>
        </w:rPr>
      </w:pPr>
      <w:bookmarkStart w:id="56" w:name="_Toc225035897"/>
      <w:r>
        <w:rPr>
          <w:rFonts w:hint="eastAsia"/>
          <w:kern w:val="2"/>
        </w:rPr>
        <w:t>外墙线性热桥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7062AE" w14:paraId="52D50D80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16E23AF5" w14:textId="77777777" w:rsidR="007062AE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7FFC96A0" w14:textId="77777777" w:rsidR="007062AE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82B7F39" w14:textId="77777777" w:rsidR="007062AE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BC745D" w14:textId="77777777" w:rsidR="007062AE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3C8F8A3" w14:textId="77777777" w:rsidR="007062AE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FF771C8" w14:textId="77777777" w:rsidR="007062AE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7062AE" w14:paraId="6F8C32C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273CD7A" w14:textId="77777777" w:rsidR="007062AE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3F9EA354" w14:textId="77777777" w:rsidR="007062AE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43EC9778" w14:textId="77777777" w:rsidR="007062AE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667BBB25" w14:textId="77777777" w:rsidR="007062AE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33C77181" w14:textId="77777777" w:rsidR="007062AE" w:rsidRDefault="00000000">
            <w:pPr>
              <w:jc w:val="right"/>
              <w:rPr>
                <w:rFonts w:hint="eastAsia"/>
              </w:rPr>
            </w:pPr>
            <w:r>
              <w:t>14.38</w:t>
            </w:r>
          </w:p>
        </w:tc>
        <w:tc>
          <w:tcPr>
            <w:tcW w:w="1499" w:type="dxa"/>
            <w:vAlign w:val="center"/>
          </w:tcPr>
          <w:p w14:paraId="055A2D65" w14:textId="77777777" w:rsidR="007062AE" w:rsidRDefault="00000000">
            <w:pPr>
              <w:jc w:val="right"/>
              <w:rPr>
                <w:rFonts w:hint="eastAsia"/>
              </w:rPr>
            </w:pPr>
            <w:r>
              <w:t>3.07</w:t>
            </w:r>
          </w:p>
        </w:tc>
      </w:tr>
      <w:tr w:rsidR="007062AE" w14:paraId="65DC1A6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845015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F012F8A" w14:textId="77777777" w:rsidR="007062AE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B8988FE" w14:textId="77777777" w:rsidR="007062AE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659332B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70CC99F" w14:textId="77777777" w:rsidR="007062AE" w:rsidRDefault="00000000">
            <w:pPr>
              <w:jc w:val="right"/>
              <w:rPr>
                <w:rFonts w:hint="eastAsia"/>
              </w:rPr>
            </w:pPr>
            <w:r>
              <w:t>20.80</w:t>
            </w:r>
          </w:p>
        </w:tc>
        <w:tc>
          <w:tcPr>
            <w:tcW w:w="1499" w:type="dxa"/>
            <w:vAlign w:val="center"/>
          </w:tcPr>
          <w:p w14:paraId="609F99CC" w14:textId="77777777" w:rsidR="007062AE" w:rsidRDefault="00000000">
            <w:pPr>
              <w:jc w:val="right"/>
              <w:rPr>
                <w:rFonts w:hint="eastAsia"/>
              </w:rPr>
            </w:pPr>
            <w:r>
              <w:t>2.29</w:t>
            </w:r>
          </w:p>
        </w:tc>
      </w:tr>
      <w:tr w:rsidR="007062AE" w14:paraId="2E9EA7F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EE8FFA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616557F" w14:textId="77777777" w:rsidR="007062AE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1DA9D49" w14:textId="77777777" w:rsidR="007062AE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7AD0E38A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AB62629" w14:textId="77777777" w:rsidR="007062AE" w:rsidRDefault="00000000">
            <w:pPr>
              <w:jc w:val="right"/>
              <w:rPr>
                <w:rFonts w:hint="eastAsia"/>
              </w:rPr>
            </w:pPr>
            <w:r>
              <w:t>9.23</w:t>
            </w:r>
          </w:p>
        </w:tc>
        <w:tc>
          <w:tcPr>
            <w:tcW w:w="1499" w:type="dxa"/>
            <w:vAlign w:val="center"/>
          </w:tcPr>
          <w:p w14:paraId="78E2C4A3" w14:textId="77777777" w:rsidR="007062AE" w:rsidRDefault="00000000">
            <w:pPr>
              <w:jc w:val="right"/>
              <w:rPr>
                <w:rFonts w:hint="eastAsia"/>
              </w:rPr>
            </w:pPr>
            <w:r>
              <w:t>1.01</w:t>
            </w:r>
          </w:p>
        </w:tc>
      </w:tr>
      <w:tr w:rsidR="007062AE" w14:paraId="71C0B4C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9D6C72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D56051E" w14:textId="77777777" w:rsidR="007062AE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380F101D" w14:textId="77777777" w:rsidR="007062AE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34E9F590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E7E64AA" w14:textId="77777777" w:rsidR="007062AE" w:rsidRDefault="00000000">
            <w:pPr>
              <w:jc w:val="right"/>
              <w:rPr>
                <w:rFonts w:hint="eastAsia"/>
              </w:rPr>
            </w:pPr>
            <w:r>
              <w:t>10.03</w:t>
            </w:r>
          </w:p>
        </w:tc>
        <w:tc>
          <w:tcPr>
            <w:tcW w:w="1499" w:type="dxa"/>
            <w:vAlign w:val="center"/>
          </w:tcPr>
          <w:p w14:paraId="21E88EF3" w14:textId="77777777" w:rsidR="007062AE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</w:tr>
      <w:tr w:rsidR="007062AE" w14:paraId="78D95A0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E502FA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4AFF6E1" w14:textId="77777777" w:rsidR="007062AE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7D9EE934" w14:textId="77777777" w:rsidR="007062AE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54657D6E" w14:textId="77777777" w:rsidR="007062AE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489C372" w14:textId="77777777" w:rsidR="007062AE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499" w:type="dxa"/>
            <w:vAlign w:val="center"/>
          </w:tcPr>
          <w:p w14:paraId="441BC820" w14:textId="77777777" w:rsidR="007062AE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</w:tr>
      <w:tr w:rsidR="007062AE" w14:paraId="3B0298D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5608A2D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3A1B817" w14:textId="77777777" w:rsidR="007062AE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E2018BC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006197A1" w14:textId="77777777" w:rsidR="007062AE" w:rsidRDefault="00000000">
            <w:pPr>
              <w:jc w:val="right"/>
              <w:rPr>
                <w:rFonts w:hint="eastAsia"/>
              </w:rPr>
            </w:pPr>
            <w:r>
              <w:t>7.49</w:t>
            </w:r>
          </w:p>
        </w:tc>
      </w:tr>
      <w:tr w:rsidR="007062AE" w14:paraId="6DDC691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DAF118D" w14:textId="77777777" w:rsidR="007062AE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70415072" w14:textId="77777777" w:rsidR="007062AE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14B819EE" w14:textId="77777777" w:rsidR="007062AE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75C78451" w14:textId="77777777" w:rsidR="007062AE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022C14DC" w14:textId="77777777" w:rsidR="007062AE" w:rsidRDefault="00000000">
            <w:pPr>
              <w:jc w:val="right"/>
              <w:rPr>
                <w:rFonts w:hint="eastAsia"/>
              </w:rPr>
            </w:pPr>
            <w:r>
              <w:t>14.73</w:t>
            </w:r>
          </w:p>
        </w:tc>
        <w:tc>
          <w:tcPr>
            <w:tcW w:w="1499" w:type="dxa"/>
            <w:vAlign w:val="center"/>
          </w:tcPr>
          <w:p w14:paraId="7028F218" w14:textId="77777777" w:rsidR="007062AE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</w:tr>
      <w:tr w:rsidR="007062AE" w14:paraId="4EF4708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BB7CD1A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5443823" w14:textId="77777777" w:rsidR="007062AE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752A5A72" w14:textId="77777777" w:rsidR="007062AE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74DCCF68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560DBCB2" w14:textId="77777777" w:rsidR="007062AE" w:rsidRDefault="00000000">
            <w:pPr>
              <w:jc w:val="right"/>
              <w:rPr>
                <w:rFonts w:hint="eastAsia"/>
              </w:rPr>
            </w:pPr>
            <w:r>
              <w:t>25.20</w:t>
            </w:r>
          </w:p>
        </w:tc>
        <w:tc>
          <w:tcPr>
            <w:tcW w:w="1499" w:type="dxa"/>
            <w:vAlign w:val="center"/>
          </w:tcPr>
          <w:p w14:paraId="680CD280" w14:textId="77777777" w:rsidR="007062AE" w:rsidRDefault="00000000">
            <w:pPr>
              <w:jc w:val="right"/>
              <w:rPr>
                <w:rFonts w:hint="eastAsia"/>
              </w:rPr>
            </w:pPr>
            <w:r>
              <w:t>2.77</w:t>
            </w:r>
          </w:p>
        </w:tc>
      </w:tr>
      <w:tr w:rsidR="007062AE" w14:paraId="00E30F8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8E1129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F35201E" w14:textId="77777777" w:rsidR="007062AE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641E1103" w14:textId="77777777" w:rsidR="007062AE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707F9281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92446B6" w14:textId="77777777" w:rsidR="007062AE" w:rsidRDefault="00000000">
            <w:pPr>
              <w:jc w:val="right"/>
              <w:rPr>
                <w:rFonts w:hint="eastAsia"/>
              </w:rPr>
            </w:pPr>
            <w:r>
              <w:t>10.40</w:t>
            </w:r>
          </w:p>
        </w:tc>
        <w:tc>
          <w:tcPr>
            <w:tcW w:w="1499" w:type="dxa"/>
            <w:vAlign w:val="center"/>
          </w:tcPr>
          <w:p w14:paraId="2FB9AB08" w14:textId="77777777" w:rsidR="007062AE" w:rsidRDefault="00000000">
            <w:pPr>
              <w:jc w:val="right"/>
              <w:rPr>
                <w:rFonts w:hint="eastAsia"/>
              </w:rPr>
            </w:pPr>
            <w:r>
              <w:t>1.14</w:t>
            </w:r>
          </w:p>
        </w:tc>
      </w:tr>
      <w:tr w:rsidR="007062AE" w14:paraId="0B212C1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D660D1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84CF810" w14:textId="77777777" w:rsidR="007062AE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7BD53D63" w14:textId="77777777" w:rsidR="007062AE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3EA0F0B5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F3F1F67" w14:textId="77777777" w:rsidR="007062AE" w:rsidRDefault="00000000">
            <w:pPr>
              <w:jc w:val="right"/>
              <w:rPr>
                <w:rFonts w:hint="eastAsia"/>
              </w:rPr>
            </w:pPr>
            <w:r>
              <w:t>8.50</w:t>
            </w:r>
          </w:p>
        </w:tc>
        <w:tc>
          <w:tcPr>
            <w:tcW w:w="1499" w:type="dxa"/>
            <w:vAlign w:val="center"/>
          </w:tcPr>
          <w:p w14:paraId="73A48F7A" w14:textId="77777777" w:rsidR="007062AE" w:rsidRDefault="00000000">
            <w:pPr>
              <w:jc w:val="right"/>
              <w:rPr>
                <w:rFonts w:hint="eastAsia"/>
              </w:rPr>
            </w:pPr>
            <w:r>
              <w:t>0.94</w:t>
            </w:r>
          </w:p>
        </w:tc>
      </w:tr>
      <w:tr w:rsidR="007062AE" w14:paraId="524178B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A53012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631E17A" w14:textId="77777777" w:rsidR="007062AE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2A3F557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0707D34A" w14:textId="77777777" w:rsidR="007062AE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</w:tr>
      <w:tr w:rsidR="007062AE" w14:paraId="714A106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4C05B6C" w14:textId="77777777" w:rsidR="007062AE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52800364" w14:textId="77777777" w:rsidR="007062AE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140F0645" w14:textId="77777777" w:rsidR="007062AE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1F7050F9" w14:textId="77777777" w:rsidR="007062AE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32DF1402" w14:textId="77777777" w:rsidR="007062AE" w:rsidRDefault="00000000">
            <w:pPr>
              <w:jc w:val="right"/>
              <w:rPr>
                <w:rFonts w:hint="eastAsia"/>
              </w:rPr>
            </w:pPr>
            <w:r>
              <w:t>41.59</w:t>
            </w:r>
          </w:p>
        </w:tc>
        <w:tc>
          <w:tcPr>
            <w:tcW w:w="1499" w:type="dxa"/>
            <w:vAlign w:val="center"/>
          </w:tcPr>
          <w:p w14:paraId="330F695E" w14:textId="77777777" w:rsidR="007062AE" w:rsidRDefault="00000000">
            <w:pPr>
              <w:jc w:val="right"/>
              <w:rPr>
                <w:rFonts w:hint="eastAsia"/>
              </w:rPr>
            </w:pPr>
            <w:r>
              <w:t>8.88</w:t>
            </w:r>
          </w:p>
        </w:tc>
      </w:tr>
      <w:tr w:rsidR="007062AE" w14:paraId="6AA807C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64A779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D799543" w14:textId="77777777" w:rsidR="007062AE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C60100B" w14:textId="77777777" w:rsidR="007062AE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1C5454A2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A3F8E23" w14:textId="77777777" w:rsidR="007062AE" w:rsidRDefault="00000000">
            <w:pPr>
              <w:jc w:val="right"/>
              <w:rPr>
                <w:rFonts w:hint="eastAsia"/>
              </w:rPr>
            </w:pPr>
            <w:r>
              <w:t>16.80</w:t>
            </w:r>
          </w:p>
        </w:tc>
        <w:tc>
          <w:tcPr>
            <w:tcW w:w="1499" w:type="dxa"/>
            <w:vAlign w:val="center"/>
          </w:tcPr>
          <w:p w14:paraId="233CB2E7" w14:textId="77777777" w:rsidR="007062AE" w:rsidRDefault="00000000">
            <w:pPr>
              <w:jc w:val="right"/>
              <w:rPr>
                <w:rFonts w:hint="eastAsia"/>
              </w:rPr>
            </w:pPr>
            <w:r>
              <w:t>1.85</w:t>
            </w:r>
          </w:p>
        </w:tc>
      </w:tr>
      <w:tr w:rsidR="007062AE" w14:paraId="30E66C0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3E6E06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50FC023" w14:textId="77777777" w:rsidR="007062AE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384ABE08" w14:textId="77777777" w:rsidR="007062AE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2668FF0B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250CFD13" w14:textId="77777777" w:rsidR="007062AE" w:rsidRDefault="00000000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499" w:type="dxa"/>
            <w:vAlign w:val="center"/>
          </w:tcPr>
          <w:p w14:paraId="7E557E97" w14:textId="77777777" w:rsidR="007062AE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</w:tr>
      <w:tr w:rsidR="007062AE" w14:paraId="3D8FE7E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CA33AA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22CB74E" w14:textId="77777777" w:rsidR="007062AE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38810E2B" w14:textId="77777777" w:rsidR="007062AE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4A095193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28B58F4" w14:textId="77777777" w:rsidR="007062AE" w:rsidRDefault="00000000">
            <w:pPr>
              <w:jc w:val="right"/>
              <w:rPr>
                <w:rFonts w:hint="eastAsia"/>
              </w:rPr>
            </w:pPr>
            <w:r>
              <w:t>12.39</w:t>
            </w:r>
          </w:p>
        </w:tc>
        <w:tc>
          <w:tcPr>
            <w:tcW w:w="1499" w:type="dxa"/>
            <w:vAlign w:val="center"/>
          </w:tcPr>
          <w:p w14:paraId="16E07FB4" w14:textId="77777777" w:rsidR="007062AE" w:rsidRDefault="00000000">
            <w:pPr>
              <w:jc w:val="right"/>
              <w:rPr>
                <w:rFonts w:hint="eastAsia"/>
              </w:rPr>
            </w:pPr>
            <w:r>
              <w:t>1.36</w:t>
            </w:r>
          </w:p>
        </w:tc>
      </w:tr>
      <w:tr w:rsidR="007062AE" w14:paraId="638990E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4C0FFCE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B226F16" w14:textId="77777777" w:rsidR="007062AE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430C4C06" w14:textId="77777777" w:rsidR="007062AE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49CD6263" w14:textId="77777777" w:rsidR="007062AE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6744527E" w14:textId="77777777" w:rsidR="007062AE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499" w:type="dxa"/>
            <w:vAlign w:val="center"/>
          </w:tcPr>
          <w:p w14:paraId="431DA682" w14:textId="77777777" w:rsidR="007062AE" w:rsidRDefault="00000000">
            <w:pPr>
              <w:jc w:val="right"/>
              <w:rPr>
                <w:rFonts w:hint="eastAsia"/>
              </w:rPr>
            </w:pPr>
            <w:r>
              <w:t>0.02</w:t>
            </w:r>
          </w:p>
        </w:tc>
      </w:tr>
      <w:tr w:rsidR="007062AE" w14:paraId="4D6B286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89F425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A6808AE" w14:textId="77777777" w:rsidR="007062AE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421E1DC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02E2AF49" w14:textId="77777777" w:rsidR="007062AE" w:rsidRDefault="00000000">
            <w:pPr>
              <w:jc w:val="right"/>
              <w:rPr>
                <w:rFonts w:hint="eastAsia"/>
              </w:rPr>
            </w:pPr>
            <w:r>
              <w:t>12.28</w:t>
            </w:r>
          </w:p>
        </w:tc>
      </w:tr>
      <w:tr w:rsidR="007062AE" w14:paraId="45EBA55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2F91F88" w14:textId="77777777" w:rsidR="007062AE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4A3B6C69" w14:textId="77777777" w:rsidR="007062AE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64BAE756" w14:textId="77777777" w:rsidR="007062AE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7149BD5C" w14:textId="77777777" w:rsidR="007062AE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34F25A93" w14:textId="77777777" w:rsidR="007062AE" w:rsidRDefault="00000000">
            <w:pPr>
              <w:jc w:val="right"/>
              <w:rPr>
                <w:rFonts w:hint="eastAsia"/>
              </w:rPr>
            </w:pPr>
            <w:r>
              <w:t>42.45</w:t>
            </w:r>
          </w:p>
        </w:tc>
        <w:tc>
          <w:tcPr>
            <w:tcW w:w="1499" w:type="dxa"/>
            <w:vAlign w:val="center"/>
          </w:tcPr>
          <w:p w14:paraId="50897F76" w14:textId="77777777" w:rsidR="007062AE" w:rsidRDefault="00000000">
            <w:pPr>
              <w:jc w:val="right"/>
              <w:rPr>
                <w:rFonts w:hint="eastAsia"/>
              </w:rPr>
            </w:pPr>
            <w:r>
              <w:t>9.07</w:t>
            </w:r>
          </w:p>
        </w:tc>
      </w:tr>
      <w:tr w:rsidR="007062AE" w14:paraId="3B8DB3C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C32BB6A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14CD648" w14:textId="77777777" w:rsidR="007062AE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3BC55CE7" w14:textId="77777777" w:rsidR="007062AE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1D89CE1B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AB4A086" w14:textId="77777777" w:rsidR="007062AE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499" w:type="dxa"/>
            <w:vAlign w:val="center"/>
          </w:tcPr>
          <w:p w14:paraId="0E7F0FCC" w14:textId="77777777" w:rsidR="007062AE" w:rsidRDefault="00000000">
            <w:pPr>
              <w:jc w:val="right"/>
              <w:rPr>
                <w:rFonts w:hint="eastAsia"/>
              </w:rPr>
            </w:pPr>
            <w:r>
              <w:t>1.39</w:t>
            </w:r>
          </w:p>
        </w:tc>
      </w:tr>
      <w:tr w:rsidR="007062AE" w14:paraId="059B60A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6372C71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DB0BFA5" w14:textId="77777777" w:rsidR="007062AE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0B4F98E" w14:textId="77777777" w:rsidR="007062AE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09D6838C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58145DD" w14:textId="77777777" w:rsidR="007062AE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499" w:type="dxa"/>
            <w:vAlign w:val="center"/>
          </w:tcPr>
          <w:p w14:paraId="4B61E502" w14:textId="77777777" w:rsidR="007062AE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</w:tr>
      <w:tr w:rsidR="007062AE" w14:paraId="3B9CD6F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D6F7B3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5E9677E" w14:textId="77777777" w:rsidR="007062AE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563421F7" w14:textId="77777777" w:rsidR="007062AE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2907EEBA" w14:textId="77777777" w:rsidR="007062AE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05E21EC" w14:textId="77777777" w:rsidR="007062AE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499" w:type="dxa"/>
            <w:vAlign w:val="center"/>
          </w:tcPr>
          <w:p w14:paraId="26483819" w14:textId="77777777" w:rsidR="007062AE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</w:tr>
      <w:tr w:rsidR="007062AE" w14:paraId="20C5E1D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AF0CC28" w14:textId="77777777" w:rsidR="007062AE" w:rsidRDefault="007062A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2D4D400" w14:textId="77777777" w:rsidR="007062AE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9D5EA0D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2E80DDB3" w14:textId="77777777" w:rsidR="007062AE" w:rsidRDefault="00000000">
            <w:pPr>
              <w:jc w:val="right"/>
              <w:rPr>
                <w:rFonts w:hint="eastAsia"/>
              </w:rPr>
            </w:pPr>
            <w:r>
              <w:t>10.89</w:t>
            </w:r>
          </w:p>
        </w:tc>
      </w:tr>
      <w:tr w:rsidR="007062AE" w14:paraId="18DDBB7F" w14:textId="77777777">
        <w:trPr>
          <w:jc w:val="center"/>
        </w:trPr>
        <w:tc>
          <w:tcPr>
            <w:tcW w:w="877" w:type="dxa"/>
            <w:vAlign w:val="center"/>
          </w:tcPr>
          <w:p w14:paraId="627699D9" w14:textId="77777777" w:rsidR="007062AE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7AF90D5E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3F82D2CC" w14:textId="77777777" w:rsidR="007062AE" w:rsidRDefault="00000000">
            <w:pPr>
              <w:jc w:val="right"/>
              <w:rPr>
                <w:rFonts w:hint="eastAsia"/>
              </w:rPr>
            </w:pPr>
            <w:r>
              <w:t>38.67</w:t>
            </w:r>
          </w:p>
        </w:tc>
      </w:tr>
    </w:tbl>
    <w:p w14:paraId="0D6EB362" w14:textId="77777777" w:rsidR="007062AE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7062AE" w14:paraId="0BE8E08B" w14:textId="77777777">
        <w:trPr>
          <w:jc w:val="center"/>
        </w:trPr>
        <w:tc>
          <w:tcPr>
            <w:tcW w:w="4635" w:type="dxa"/>
            <w:vAlign w:val="bottom"/>
          </w:tcPr>
          <w:p w14:paraId="6AE46B93" w14:textId="77777777" w:rsidR="007062AE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57FFD05A" w14:textId="77777777" w:rsidR="007062AE" w:rsidRDefault="00000000">
            <w:pPr>
              <w:rPr>
                <w:rFonts w:hint="eastAsia"/>
              </w:rPr>
            </w:pPr>
            <w:r>
              <w:t>外墙－窗左右口：</w:t>
            </w:r>
            <w:r>
              <w:t>OW-WR4</w:t>
            </w:r>
          </w:p>
        </w:tc>
      </w:tr>
      <w:tr w:rsidR="007062AE" w14:paraId="6CE6B421" w14:textId="77777777">
        <w:trPr>
          <w:jc w:val="center"/>
        </w:trPr>
        <w:tc>
          <w:tcPr>
            <w:tcW w:w="4635" w:type="dxa"/>
            <w:vAlign w:val="bottom"/>
          </w:tcPr>
          <w:p w14:paraId="7FFAF1C9" w14:textId="77777777" w:rsidR="007062AE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5CA100B" wp14:editId="73D653A7">
                  <wp:extent cx="2943225" cy="173355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91A9C30" w14:textId="77777777" w:rsidR="007062AE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0542FD3" wp14:editId="38BB5266">
                  <wp:extent cx="2943225" cy="24479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9935E5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7062AE" w14:paraId="7A6A2B29" w14:textId="77777777">
        <w:trPr>
          <w:jc w:val="center"/>
        </w:trPr>
        <w:tc>
          <w:tcPr>
            <w:tcW w:w="4635" w:type="dxa"/>
            <w:vAlign w:val="bottom"/>
          </w:tcPr>
          <w:p w14:paraId="35B57F37" w14:textId="77777777" w:rsidR="007062AE" w:rsidRDefault="00000000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0EDE1F79" w14:textId="77777777" w:rsidR="007062AE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7062AE" w14:paraId="2D59C076" w14:textId="77777777">
        <w:trPr>
          <w:jc w:val="center"/>
        </w:trPr>
        <w:tc>
          <w:tcPr>
            <w:tcW w:w="4635" w:type="dxa"/>
            <w:vAlign w:val="bottom"/>
          </w:tcPr>
          <w:p w14:paraId="5606CBAA" w14:textId="77777777" w:rsidR="007062AE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54D4FF" wp14:editId="227BF682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DC017B1" w14:textId="77777777" w:rsidR="007062AE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8AC91BA" wp14:editId="5F5F3E65">
                  <wp:extent cx="2943225" cy="27051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393C91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7062AE" w14:paraId="6DFD4E49" w14:textId="77777777">
        <w:trPr>
          <w:jc w:val="center"/>
        </w:trPr>
        <w:tc>
          <w:tcPr>
            <w:tcW w:w="4635" w:type="dxa"/>
            <w:vAlign w:val="bottom"/>
          </w:tcPr>
          <w:p w14:paraId="19D56E61" w14:textId="77777777" w:rsidR="007062AE" w:rsidRDefault="00000000">
            <w:pPr>
              <w:rPr>
                <w:rFonts w:hint="eastAsia"/>
              </w:rPr>
            </w:pPr>
            <w:r>
              <w:t>外墙－凹墙角：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14:paraId="2BF841B4" w14:textId="77777777" w:rsidR="007062AE" w:rsidRDefault="007062AE">
            <w:pPr>
              <w:rPr>
                <w:rFonts w:hint="eastAsia"/>
              </w:rPr>
            </w:pPr>
          </w:p>
        </w:tc>
      </w:tr>
      <w:tr w:rsidR="007062AE" w14:paraId="6A6878C5" w14:textId="77777777">
        <w:trPr>
          <w:jc w:val="center"/>
        </w:trPr>
        <w:tc>
          <w:tcPr>
            <w:tcW w:w="4635" w:type="dxa"/>
            <w:vAlign w:val="bottom"/>
          </w:tcPr>
          <w:p w14:paraId="29B133B1" w14:textId="77777777" w:rsidR="007062AE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3E9A0E0" wp14:editId="14CD98B4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E18D9CE" w14:textId="77777777" w:rsidR="007062AE" w:rsidRDefault="007062AE">
            <w:pPr>
              <w:rPr>
                <w:rFonts w:hint="eastAsia"/>
              </w:rPr>
            </w:pPr>
          </w:p>
        </w:tc>
      </w:tr>
    </w:tbl>
    <w:p w14:paraId="44EDFB9A" w14:textId="77777777" w:rsidR="007062AE" w:rsidRDefault="00000000">
      <w:pPr>
        <w:pStyle w:val="2"/>
        <w:widowControl w:val="0"/>
        <w:rPr>
          <w:kern w:val="2"/>
        </w:rPr>
      </w:pPr>
      <w:bookmarkStart w:id="57" w:name="_Toc225035898"/>
      <w:r>
        <w:rPr>
          <w:rFonts w:hint="eastAsia"/>
          <w:kern w:val="2"/>
        </w:rPr>
        <w:t>标准指定的外墙平均传热系数计算方法</w:t>
      </w:r>
      <w:bookmarkEnd w:id="57"/>
    </w:p>
    <w:p w14:paraId="78DA1B35" w14:textId="77777777" w:rsidR="00000000" w:rsidRDefault="00000000">
      <w:pPr>
        <w:pStyle w:val="a0"/>
        <w:ind w:firstLineChars="95" w:firstLine="199"/>
        <w:rPr>
          <w:color w:val="000000"/>
        </w:rPr>
      </w:pPr>
      <w:bookmarkStart w:id="58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6252BF68" w14:textId="77777777"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1B85DC10" w14:textId="77777777"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79581F23" w14:textId="77777777"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r>
        <w:rPr>
          <w:rFonts w:ascii="宋体" w:hAnsi="宋体" w:hint="eastAsia"/>
          <w:color w:val="000000"/>
          <w:szCs w:val="21"/>
        </w:rPr>
        <w:t>；</w:t>
      </w:r>
    </w:p>
    <w:p w14:paraId="44AF6CF0" w14:textId="77777777"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r>
        <w:rPr>
          <w:rFonts w:ascii="宋体" w:hAnsi="宋体" w:hint="eastAsia"/>
          <w:color w:val="000000"/>
          <w:szCs w:val="21"/>
        </w:rPr>
        <w:t>j</w:t>
      </w:r>
      <w:r>
        <w:rPr>
          <w:rFonts w:ascii="宋体" w:hAnsi="宋体" w:hint="eastAsia"/>
          <w:color w:val="000000"/>
          <w:szCs w:val="21"/>
        </w:rPr>
        <w:t>个结构性热桥的线传热系数，</w:t>
      </w:r>
      <w:r>
        <w:rPr>
          <w:rFonts w:ascii="宋体" w:hAnsi="宋体" w:hint="eastAsia"/>
          <w:color w:val="000000"/>
          <w:szCs w:val="21"/>
        </w:rPr>
        <w:t>W/(mK)</w:t>
      </w:r>
      <w:r>
        <w:rPr>
          <w:rFonts w:ascii="宋体" w:hAnsi="宋体" w:hint="eastAsia"/>
          <w:color w:val="000000"/>
          <w:szCs w:val="21"/>
        </w:rPr>
        <w:t>；</w:t>
      </w:r>
    </w:p>
    <w:p w14:paraId="18F30A55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</w:t>
      </w:r>
      <w:r>
        <w:rPr>
          <w:rFonts w:ascii="宋体" w:hAnsi="宋体" w:hint="eastAsia"/>
          <w:color w:val="000000"/>
          <w:szCs w:val="21"/>
        </w:rPr>
        <w:t>j</w:t>
      </w:r>
      <w:r>
        <w:rPr>
          <w:rFonts w:ascii="宋体" w:hAnsi="宋体" w:hint="eastAsia"/>
          <w:color w:val="000000"/>
          <w:szCs w:val="21"/>
        </w:rPr>
        <w:t>个结构性热桥的计算长度，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14:paraId="3EE01BDF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lastRenderedPageBreak/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369A0E4F" w14:textId="77777777"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58"/>
    <w:p w14:paraId="4F23AD70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C17921" w14:textId="77777777" w:rsidR="007062AE" w:rsidRDefault="00000000">
      <w:pPr>
        <w:pStyle w:val="2"/>
        <w:widowControl w:val="0"/>
        <w:rPr>
          <w:kern w:val="2"/>
        </w:rPr>
      </w:pPr>
      <w:bookmarkStart w:id="59" w:name="_Toc225035899"/>
      <w:r>
        <w:rPr>
          <w:rFonts w:hint="eastAsia"/>
          <w:kern w:val="2"/>
        </w:rPr>
        <w:t>外墙平均热工特性</w:t>
      </w:r>
      <w:bookmarkEnd w:id="59"/>
    </w:p>
    <w:p w14:paraId="6750BFDA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062AE" w14:paraId="0A2415C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FDCF85F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B3116BF" w14:textId="77777777" w:rsidR="007062AE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428D1B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52C180F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7A3A35C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BEC4D5" w14:textId="77777777" w:rsidR="007062AE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91F300" w14:textId="77777777" w:rsidR="007062AE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062AE" w14:paraId="2BCF49C4" w14:textId="77777777">
        <w:trPr>
          <w:jc w:val="center"/>
        </w:trPr>
        <w:tc>
          <w:tcPr>
            <w:tcW w:w="2948" w:type="dxa"/>
            <w:vAlign w:val="center"/>
          </w:tcPr>
          <w:p w14:paraId="25633CEB" w14:textId="77777777" w:rsidR="007062AE" w:rsidRDefault="00000000">
            <w:pPr>
              <w:rPr>
                <w:rFonts w:hint="eastAsia"/>
              </w:rPr>
            </w:pPr>
            <w:r>
              <w:t>采暖制冷房间（保留原墙，进行改造，需要开空调）</w:t>
            </w:r>
          </w:p>
        </w:tc>
        <w:tc>
          <w:tcPr>
            <w:tcW w:w="950" w:type="dxa"/>
            <w:vAlign w:val="center"/>
          </w:tcPr>
          <w:p w14:paraId="6B24D8DD" w14:textId="77777777" w:rsidR="007062AE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FA079C9" w14:textId="77777777" w:rsidR="007062AE" w:rsidRDefault="00000000">
            <w:pPr>
              <w:jc w:val="right"/>
              <w:rPr>
                <w:rFonts w:hint="eastAsia"/>
              </w:rPr>
            </w:pPr>
            <w:r>
              <w:t>73.89</w:t>
            </w:r>
          </w:p>
        </w:tc>
        <w:tc>
          <w:tcPr>
            <w:tcW w:w="922" w:type="dxa"/>
            <w:vAlign w:val="center"/>
          </w:tcPr>
          <w:p w14:paraId="4A6D1C9D" w14:textId="77777777" w:rsidR="007062AE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6EF91F8" w14:textId="77777777" w:rsidR="007062AE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3FBFB641" w14:textId="77777777" w:rsidR="007062AE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  <w:tc>
          <w:tcPr>
            <w:tcW w:w="1107" w:type="dxa"/>
            <w:vAlign w:val="center"/>
          </w:tcPr>
          <w:p w14:paraId="38BFA951" w14:textId="77777777" w:rsidR="007062AE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7062AE" w14:paraId="2D90D4A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A4DA6AA" w14:textId="77777777" w:rsidR="007062AE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FFFA605" w14:textId="77777777" w:rsidR="007062AE" w:rsidRDefault="00000000">
            <w:pPr>
              <w:jc w:val="center"/>
              <w:rPr>
                <w:rFonts w:hint="eastAsia"/>
              </w:rPr>
            </w:pPr>
            <w:r>
              <w:t>0.38 + 7.49/73.89 = 0.48</w:t>
            </w:r>
          </w:p>
        </w:tc>
      </w:tr>
    </w:tbl>
    <w:p w14:paraId="2839CA8E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062AE" w14:paraId="0432084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C1C678D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8BD6E60" w14:textId="77777777" w:rsidR="007062AE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405722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D5B6960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6E6604A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08DD9B" w14:textId="77777777" w:rsidR="007062AE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2A84B6" w14:textId="77777777" w:rsidR="007062AE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062AE" w14:paraId="183D5140" w14:textId="77777777">
        <w:trPr>
          <w:jc w:val="center"/>
        </w:trPr>
        <w:tc>
          <w:tcPr>
            <w:tcW w:w="2948" w:type="dxa"/>
            <w:vAlign w:val="center"/>
          </w:tcPr>
          <w:p w14:paraId="0E7403DB" w14:textId="77777777" w:rsidR="007062AE" w:rsidRDefault="00000000">
            <w:pPr>
              <w:rPr>
                <w:rFonts w:hint="eastAsia"/>
              </w:rPr>
            </w:pPr>
            <w:r>
              <w:t>采暖制冷房间（保留原墙，进行改造，需要开空调）</w:t>
            </w:r>
          </w:p>
        </w:tc>
        <w:tc>
          <w:tcPr>
            <w:tcW w:w="950" w:type="dxa"/>
            <w:vAlign w:val="center"/>
          </w:tcPr>
          <w:p w14:paraId="13C4924C" w14:textId="77777777" w:rsidR="007062AE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72D27C0" w14:textId="77777777" w:rsidR="007062AE" w:rsidRDefault="00000000">
            <w:pPr>
              <w:jc w:val="right"/>
              <w:rPr>
                <w:rFonts w:hint="eastAsia"/>
              </w:rPr>
            </w:pPr>
            <w:r>
              <w:t>72.11</w:t>
            </w:r>
          </w:p>
        </w:tc>
        <w:tc>
          <w:tcPr>
            <w:tcW w:w="922" w:type="dxa"/>
            <w:vAlign w:val="center"/>
          </w:tcPr>
          <w:p w14:paraId="1A5AEF28" w14:textId="77777777" w:rsidR="007062AE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D95957E" w14:textId="77777777" w:rsidR="007062AE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5E94D2F2" w14:textId="77777777" w:rsidR="007062AE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  <w:tc>
          <w:tcPr>
            <w:tcW w:w="1107" w:type="dxa"/>
            <w:vAlign w:val="center"/>
          </w:tcPr>
          <w:p w14:paraId="0E6D7565" w14:textId="77777777" w:rsidR="007062AE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7062AE" w14:paraId="135DC76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362C884" w14:textId="77777777" w:rsidR="007062AE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FB30F45" w14:textId="77777777" w:rsidR="007062AE" w:rsidRDefault="00000000">
            <w:pPr>
              <w:jc w:val="center"/>
              <w:rPr>
                <w:rFonts w:hint="eastAsia"/>
              </w:rPr>
            </w:pPr>
            <w:r>
              <w:t>0.38 + 8.00/72.11 = 0.49</w:t>
            </w:r>
          </w:p>
        </w:tc>
      </w:tr>
    </w:tbl>
    <w:p w14:paraId="0FB84FBB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062AE" w14:paraId="5A769C1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CD77614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D99922" w14:textId="77777777" w:rsidR="007062AE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D48C37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313CBCE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97E9605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4E2524" w14:textId="77777777" w:rsidR="007062AE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F3C26D" w14:textId="77777777" w:rsidR="007062AE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062AE" w14:paraId="7C465C0C" w14:textId="77777777">
        <w:trPr>
          <w:jc w:val="center"/>
        </w:trPr>
        <w:tc>
          <w:tcPr>
            <w:tcW w:w="2948" w:type="dxa"/>
            <w:vAlign w:val="center"/>
          </w:tcPr>
          <w:p w14:paraId="134F5662" w14:textId="77777777" w:rsidR="007062AE" w:rsidRDefault="00000000">
            <w:pPr>
              <w:rPr>
                <w:rFonts w:hint="eastAsia"/>
              </w:rPr>
            </w:pPr>
            <w:r>
              <w:t>采暖制冷房间（保留原墙，进行改造，需要开空调）</w:t>
            </w:r>
          </w:p>
        </w:tc>
        <w:tc>
          <w:tcPr>
            <w:tcW w:w="950" w:type="dxa"/>
            <w:vAlign w:val="center"/>
          </w:tcPr>
          <w:p w14:paraId="65B1A545" w14:textId="77777777" w:rsidR="007062AE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B1E46B1" w14:textId="77777777" w:rsidR="007062AE" w:rsidRDefault="00000000">
            <w:pPr>
              <w:jc w:val="right"/>
              <w:rPr>
                <w:rFonts w:hint="eastAsia"/>
              </w:rPr>
            </w:pPr>
            <w:r>
              <w:t>121.73</w:t>
            </w:r>
          </w:p>
        </w:tc>
        <w:tc>
          <w:tcPr>
            <w:tcW w:w="922" w:type="dxa"/>
            <w:vAlign w:val="center"/>
          </w:tcPr>
          <w:p w14:paraId="038AF375" w14:textId="77777777" w:rsidR="007062AE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4AA8C6D" w14:textId="77777777" w:rsidR="007062AE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1DD9D890" w14:textId="77777777" w:rsidR="007062AE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  <w:tc>
          <w:tcPr>
            <w:tcW w:w="1107" w:type="dxa"/>
            <w:vAlign w:val="center"/>
          </w:tcPr>
          <w:p w14:paraId="4955D12C" w14:textId="77777777" w:rsidR="007062AE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7062AE" w14:paraId="4F86361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2463B1C" w14:textId="77777777" w:rsidR="007062AE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B5679A9" w14:textId="77777777" w:rsidR="007062AE" w:rsidRDefault="00000000">
            <w:pPr>
              <w:jc w:val="center"/>
              <w:rPr>
                <w:rFonts w:hint="eastAsia"/>
              </w:rPr>
            </w:pPr>
            <w:r>
              <w:t>0.38 + 12.28/121.73 = 0.48</w:t>
            </w:r>
          </w:p>
        </w:tc>
      </w:tr>
    </w:tbl>
    <w:p w14:paraId="6AD5E732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062AE" w14:paraId="3D37B62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135703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FDCCA8" w14:textId="77777777" w:rsidR="007062AE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A11635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CDDCC8A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3FCA970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FD2FB0" w14:textId="77777777" w:rsidR="007062AE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1B5279" w14:textId="77777777" w:rsidR="007062AE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062AE" w14:paraId="792BF73E" w14:textId="77777777">
        <w:trPr>
          <w:jc w:val="center"/>
        </w:trPr>
        <w:tc>
          <w:tcPr>
            <w:tcW w:w="2948" w:type="dxa"/>
            <w:vAlign w:val="center"/>
          </w:tcPr>
          <w:p w14:paraId="1D532FD0" w14:textId="77777777" w:rsidR="007062AE" w:rsidRDefault="00000000">
            <w:pPr>
              <w:rPr>
                <w:rFonts w:hint="eastAsia"/>
              </w:rPr>
            </w:pPr>
            <w:r>
              <w:t>采暖制冷房间（保留原墙，进行改造，需要开空调）</w:t>
            </w:r>
          </w:p>
        </w:tc>
        <w:tc>
          <w:tcPr>
            <w:tcW w:w="950" w:type="dxa"/>
            <w:vAlign w:val="center"/>
          </w:tcPr>
          <w:p w14:paraId="1B5E02E6" w14:textId="77777777" w:rsidR="007062AE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0A1FE36" w14:textId="77777777" w:rsidR="007062AE" w:rsidRDefault="00000000">
            <w:pPr>
              <w:jc w:val="right"/>
              <w:rPr>
                <w:rFonts w:hint="eastAsia"/>
              </w:rPr>
            </w:pPr>
            <w:r>
              <w:t>137.55</w:t>
            </w:r>
          </w:p>
        </w:tc>
        <w:tc>
          <w:tcPr>
            <w:tcW w:w="922" w:type="dxa"/>
            <w:vAlign w:val="center"/>
          </w:tcPr>
          <w:p w14:paraId="61A20A1F" w14:textId="77777777" w:rsidR="007062AE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06B436C" w14:textId="77777777" w:rsidR="007062AE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4E064459" w14:textId="77777777" w:rsidR="007062AE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  <w:tc>
          <w:tcPr>
            <w:tcW w:w="1107" w:type="dxa"/>
            <w:vAlign w:val="center"/>
          </w:tcPr>
          <w:p w14:paraId="6178FA6C" w14:textId="77777777" w:rsidR="007062AE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7062AE" w14:paraId="43F3E6F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6B908F3" w14:textId="77777777" w:rsidR="007062AE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3991CD5" w14:textId="77777777" w:rsidR="007062AE" w:rsidRDefault="00000000">
            <w:pPr>
              <w:jc w:val="center"/>
              <w:rPr>
                <w:rFonts w:hint="eastAsia"/>
              </w:rPr>
            </w:pPr>
            <w:r>
              <w:t>0.38 + 10.89/137.55 = 0.46</w:t>
            </w:r>
          </w:p>
        </w:tc>
      </w:tr>
    </w:tbl>
    <w:p w14:paraId="7EEFF4BB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062AE" w14:paraId="4F7D9EA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68C9ED2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B5C5EA" w14:textId="77777777" w:rsidR="007062AE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7683DD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AD97D1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6A6014C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8C8850" w14:textId="77777777" w:rsidR="007062AE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565EC0" w14:textId="77777777" w:rsidR="007062AE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062AE" w14:paraId="08A7A986" w14:textId="77777777">
        <w:trPr>
          <w:jc w:val="center"/>
        </w:trPr>
        <w:tc>
          <w:tcPr>
            <w:tcW w:w="2948" w:type="dxa"/>
            <w:vAlign w:val="center"/>
          </w:tcPr>
          <w:p w14:paraId="213B46C7" w14:textId="77777777" w:rsidR="007062AE" w:rsidRDefault="00000000">
            <w:pPr>
              <w:rPr>
                <w:rFonts w:hint="eastAsia"/>
              </w:rPr>
            </w:pPr>
            <w:r>
              <w:t>采暖制冷房间（保留原墙，进行改造，需要开空调）</w:t>
            </w:r>
          </w:p>
        </w:tc>
        <w:tc>
          <w:tcPr>
            <w:tcW w:w="950" w:type="dxa"/>
            <w:vAlign w:val="center"/>
          </w:tcPr>
          <w:p w14:paraId="7A171449" w14:textId="77777777" w:rsidR="007062AE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272261C" w14:textId="77777777" w:rsidR="007062AE" w:rsidRDefault="00000000">
            <w:pPr>
              <w:jc w:val="right"/>
              <w:rPr>
                <w:rFonts w:hint="eastAsia"/>
              </w:rPr>
            </w:pPr>
            <w:r>
              <w:t>405.29</w:t>
            </w:r>
          </w:p>
        </w:tc>
        <w:tc>
          <w:tcPr>
            <w:tcW w:w="922" w:type="dxa"/>
            <w:vAlign w:val="center"/>
          </w:tcPr>
          <w:p w14:paraId="502CE819" w14:textId="77777777" w:rsidR="007062AE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5D0DE72" w14:textId="77777777" w:rsidR="007062AE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18F2B3AD" w14:textId="77777777" w:rsidR="007062AE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  <w:tc>
          <w:tcPr>
            <w:tcW w:w="1107" w:type="dxa"/>
            <w:vAlign w:val="center"/>
          </w:tcPr>
          <w:p w14:paraId="31E3BBC8" w14:textId="77777777" w:rsidR="007062AE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7062AE" w14:paraId="60E7FA3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31F2032" w14:textId="77777777" w:rsidR="007062AE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C22DF93" w14:textId="77777777" w:rsidR="007062AE" w:rsidRDefault="00000000">
            <w:pPr>
              <w:jc w:val="center"/>
              <w:rPr>
                <w:rFonts w:hint="eastAsia"/>
              </w:rPr>
            </w:pPr>
            <w:r>
              <w:t>0.38 + 38.67/405.29 = 0.48</w:t>
            </w:r>
          </w:p>
        </w:tc>
      </w:tr>
      <w:tr w:rsidR="007062AE" w14:paraId="3276EC3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E762A4E" w14:textId="77777777" w:rsidR="007062AE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5641B984" w14:textId="77777777" w:rsidR="007062AE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062AE" w14:paraId="66E09F8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751166F" w14:textId="77777777" w:rsidR="007062AE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1CD65DFE" w14:textId="77777777" w:rsidR="007062AE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  <w:r>
              <w:t>(K≤0.80)</w:t>
            </w:r>
          </w:p>
        </w:tc>
      </w:tr>
      <w:tr w:rsidR="007062AE" w14:paraId="04989E4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255F2F6" w14:textId="77777777" w:rsidR="007062AE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4656A22E" w14:textId="77777777" w:rsidR="007062AE" w:rsidRDefault="00000000">
            <w:pPr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</w:tbl>
    <w:p w14:paraId="6DFBA110" w14:textId="77777777" w:rsidR="007062A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225035900"/>
      <w:r>
        <w:rPr>
          <w:rFonts w:hint="eastAsia"/>
          <w:color w:val="000000"/>
          <w:kern w:val="2"/>
          <w:szCs w:val="24"/>
        </w:rPr>
        <w:lastRenderedPageBreak/>
        <w:t>外窗</w:t>
      </w:r>
      <w:bookmarkEnd w:id="60"/>
    </w:p>
    <w:p w14:paraId="695EDC45" w14:textId="77777777" w:rsidR="007062AE" w:rsidRDefault="00000000">
      <w:pPr>
        <w:pStyle w:val="2"/>
        <w:widowControl w:val="0"/>
        <w:rPr>
          <w:kern w:val="2"/>
        </w:rPr>
      </w:pPr>
      <w:bookmarkStart w:id="61" w:name="_Toc225035901"/>
      <w:r>
        <w:rPr>
          <w:rFonts w:hint="eastAsia"/>
          <w:kern w:val="2"/>
        </w:rPr>
        <w:t>外窗构造</w:t>
      </w:r>
      <w:bookmarkEnd w:id="6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7062AE" w14:paraId="0458FDD0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7352DD6" w14:textId="77777777" w:rsidR="007062AE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E2C64BA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8210253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562D9F5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C50617E" w14:textId="77777777" w:rsidR="007062AE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32B928A5" w14:textId="77777777" w:rsidR="007062AE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7062AE" w14:paraId="5853FB9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50DCD0E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D8090A3" w14:textId="77777777" w:rsidR="007062AE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(5+12A+5+12A+5Low_E)</w:t>
            </w:r>
          </w:p>
        </w:tc>
        <w:tc>
          <w:tcPr>
            <w:tcW w:w="984" w:type="dxa"/>
            <w:vAlign w:val="center"/>
          </w:tcPr>
          <w:p w14:paraId="2839B567" w14:textId="77777777" w:rsidR="007062AE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1171" w:type="dxa"/>
            <w:vAlign w:val="center"/>
          </w:tcPr>
          <w:p w14:paraId="48F0F161" w14:textId="77777777" w:rsidR="007062AE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09" w:type="dxa"/>
            <w:vAlign w:val="center"/>
          </w:tcPr>
          <w:p w14:paraId="5E690295" w14:textId="77777777" w:rsidR="007062AE" w:rsidRDefault="00000000">
            <w:pPr>
              <w:jc w:val="center"/>
              <w:rPr>
                <w:rFonts w:hint="eastAsia"/>
              </w:rPr>
            </w:pPr>
            <w:r>
              <w:t>0.30</w:t>
            </w:r>
          </w:p>
        </w:tc>
        <w:tc>
          <w:tcPr>
            <w:tcW w:w="2031" w:type="dxa"/>
            <w:vAlign w:val="center"/>
          </w:tcPr>
          <w:p w14:paraId="7D9500FE" w14:textId="77777777" w:rsidR="007062AE" w:rsidRDefault="00000000">
            <w:pPr>
              <w:jc w:val="center"/>
              <w:rPr>
                <w:rFonts w:hint="eastAsia"/>
              </w:rPr>
            </w:pPr>
            <w:r>
              <w:t>0.510</w:t>
            </w:r>
          </w:p>
        </w:tc>
      </w:tr>
      <w:tr w:rsidR="007062AE" w14:paraId="128C205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8E6EE13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E48272B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1137569" w14:textId="77777777" w:rsidR="007062AE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7062AE" w14:paraId="5BFB9F8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4C1E30E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D305911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2D5B7DF" w14:textId="77777777" w:rsidR="007062AE" w:rsidRDefault="00000000">
            <w:pPr>
              <w:rPr>
                <w:rFonts w:hint="eastAsia"/>
              </w:rPr>
            </w:pPr>
            <w:r>
              <w:t>C3021</w:t>
            </w:r>
            <w:r>
              <w:t>，</w:t>
            </w:r>
            <w:r>
              <w:t>C6421</w:t>
            </w:r>
            <w:r>
              <w:t>，</w:t>
            </w:r>
            <w:r>
              <w:t>C1521</w:t>
            </w:r>
            <w:r>
              <w:t>，</w:t>
            </w:r>
            <w:r>
              <w:t>C0921</w:t>
            </w:r>
            <w:r>
              <w:t>，</w:t>
            </w:r>
            <w:r>
              <w:t>C3521</w:t>
            </w:r>
          </w:p>
        </w:tc>
      </w:tr>
      <w:tr w:rsidR="007062AE" w14:paraId="1E9FBBC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F24F79B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283BF12B" w14:textId="77777777" w:rsidR="007062AE" w:rsidRDefault="00000000">
            <w:pPr>
              <w:rPr>
                <w:rFonts w:hint="eastAsia"/>
              </w:rPr>
            </w:pPr>
            <w:r>
              <w:t>备注：传热系数：</w:t>
            </w:r>
            <w:r>
              <w:t xml:space="preserve">1.8~2.0 </w:t>
            </w:r>
            <w:r>
              <w:t>太阳得热系数：</w:t>
            </w:r>
            <w:r>
              <w:t>0.30~0.37</w:t>
            </w:r>
            <w:r>
              <w:br/>
            </w:r>
            <w:r>
              <w:t>来源：《浙江居住建筑节能设计标准》</w:t>
            </w:r>
            <w:r>
              <w:t>DB33/1015-2021</w:t>
            </w:r>
          </w:p>
        </w:tc>
      </w:tr>
    </w:tbl>
    <w:p w14:paraId="70F30A11" w14:textId="77777777" w:rsidR="007062AE" w:rsidRDefault="00000000">
      <w:pPr>
        <w:pStyle w:val="2"/>
        <w:widowControl w:val="0"/>
        <w:rPr>
          <w:kern w:val="2"/>
        </w:rPr>
      </w:pPr>
      <w:bookmarkStart w:id="62" w:name="_Toc225035902"/>
      <w:r>
        <w:rPr>
          <w:rFonts w:hint="eastAsia"/>
          <w:kern w:val="2"/>
        </w:rPr>
        <w:t>外遮阳类型</w:t>
      </w:r>
      <w:bookmarkEnd w:id="62"/>
    </w:p>
    <w:p w14:paraId="36D63366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527EA865" w14:textId="77777777" w:rsidR="007062AE" w:rsidRDefault="00000000">
      <w:pPr>
        <w:pStyle w:val="2"/>
        <w:widowControl w:val="0"/>
        <w:rPr>
          <w:kern w:val="2"/>
        </w:rPr>
      </w:pPr>
      <w:bookmarkStart w:id="63" w:name="_Toc225035903"/>
      <w:r>
        <w:rPr>
          <w:rFonts w:hint="eastAsia"/>
          <w:kern w:val="2"/>
        </w:rPr>
        <w:t>平均传热系数</w:t>
      </w:r>
      <w:bookmarkEnd w:id="63"/>
    </w:p>
    <w:p w14:paraId="600F0A73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3C10BCDD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062AE" w14:paraId="73F81FF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92A3104" w14:textId="77777777" w:rsidR="007062AE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A75247" w14:textId="77777777" w:rsidR="007062AE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0C2FE1" w14:textId="77777777" w:rsidR="007062A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95AC85" w14:textId="77777777" w:rsidR="007062AE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0845BA" w14:textId="77777777" w:rsidR="007062AE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67E17E" w14:textId="77777777" w:rsidR="007062AE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424810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D34482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062AE" w14:paraId="3B854010" w14:textId="77777777">
        <w:trPr>
          <w:jc w:val="center"/>
        </w:trPr>
        <w:tc>
          <w:tcPr>
            <w:tcW w:w="1013" w:type="dxa"/>
            <w:vAlign w:val="center"/>
          </w:tcPr>
          <w:p w14:paraId="10F03B5A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B21AAB5" w14:textId="77777777" w:rsidR="007062AE" w:rsidRDefault="00000000">
            <w:pPr>
              <w:rPr>
                <w:rFonts w:hint="eastAsia"/>
              </w:rPr>
            </w:pPr>
            <w:r>
              <w:t>C0921</w:t>
            </w:r>
          </w:p>
        </w:tc>
        <w:tc>
          <w:tcPr>
            <w:tcW w:w="1188" w:type="dxa"/>
            <w:vAlign w:val="center"/>
          </w:tcPr>
          <w:p w14:paraId="059ED8BE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EDB595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F5BF6AF" w14:textId="77777777" w:rsidR="007062AE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36138472" w14:textId="77777777" w:rsidR="007062AE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25CCE068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FC9CB33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062AE" w14:paraId="52FE692B" w14:textId="77777777">
        <w:trPr>
          <w:jc w:val="center"/>
        </w:trPr>
        <w:tc>
          <w:tcPr>
            <w:tcW w:w="1013" w:type="dxa"/>
            <w:vAlign w:val="center"/>
          </w:tcPr>
          <w:p w14:paraId="01F78C2B" w14:textId="77777777" w:rsidR="007062AE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0C905BF" w14:textId="77777777" w:rsidR="007062AE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188" w:type="dxa"/>
            <w:vAlign w:val="center"/>
          </w:tcPr>
          <w:p w14:paraId="0AEE25BE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2A9AB9" w14:textId="77777777" w:rsidR="007062AE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7EADF6" w14:textId="77777777" w:rsidR="007062AE" w:rsidRDefault="00000000">
            <w:pPr>
              <w:jc w:val="right"/>
              <w:rPr>
                <w:rFonts w:hint="eastAsia"/>
              </w:rPr>
            </w:pPr>
            <w:r>
              <w:t>15.17</w:t>
            </w:r>
          </w:p>
        </w:tc>
        <w:tc>
          <w:tcPr>
            <w:tcW w:w="1188" w:type="dxa"/>
            <w:vAlign w:val="center"/>
          </w:tcPr>
          <w:p w14:paraId="14E4687F" w14:textId="77777777" w:rsidR="007062AE" w:rsidRDefault="00000000">
            <w:pPr>
              <w:jc w:val="right"/>
              <w:rPr>
                <w:rFonts w:hint="eastAsia"/>
              </w:rPr>
            </w:pPr>
            <w:r>
              <w:t>15.17</w:t>
            </w:r>
          </w:p>
        </w:tc>
        <w:tc>
          <w:tcPr>
            <w:tcW w:w="1188" w:type="dxa"/>
            <w:vAlign w:val="center"/>
          </w:tcPr>
          <w:p w14:paraId="19899779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E84AD6F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062AE" w14:paraId="088F6CE9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5157B67" w14:textId="77777777" w:rsidR="007062AE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2BDDA9" w14:textId="77777777" w:rsidR="007062AE" w:rsidRDefault="00000000">
            <w:pPr>
              <w:jc w:val="right"/>
              <w:rPr>
                <w:rFonts w:hint="eastAsia"/>
              </w:rPr>
            </w:pPr>
            <w:r>
              <w:t>18.95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1E35B8F" w14:textId="77777777" w:rsidR="007062AE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A3C5B82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0151E297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3D6E7A52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062AE" w14:paraId="3718147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2576FDC" w14:textId="77777777" w:rsidR="007062AE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6B2894" w14:textId="77777777" w:rsidR="007062AE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00B7EA" w14:textId="77777777" w:rsidR="007062A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9C797B" w14:textId="77777777" w:rsidR="007062AE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ED259F" w14:textId="77777777" w:rsidR="007062AE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C9189B" w14:textId="77777777" w:rsidR="007062AE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C1D5F6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3A2E89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062AE" w14:paraId="0CF84D11" w14:textId="77777777">
        <w:trPr>
          <w:jc w:val="center"/>
        </w:trPr>
        <w:tc>
          <w:tcPr>
            <w:tcW w:w="1013" w:type="dxa"/>
            <w:vAlign w:val="center"/>
          </w:tcPr>
          <w:p w14:paraId="31D5D2C7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03E2F3" w14:textId="77777777" w:rsidR="007062AE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188" w:type="dxa"/>
            <w:vAlign w:val="center"/>
          </w:tcPr>
          <w:p w14:paraId="77266921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79C03B6" w14:textId="77777777" w:rsidR="007062AE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47262C" w14:textId="77777777" w:rsidR="007062AE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5F9043A5" w14:textId="77777777" w:rsidR="007062AE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3C7FECBB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2A988F8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062AE" w14:paraId="1B48DC82" w14:textId="77777777">
        <w:trPr>
          <w:jc w:val="center"/>
        </w:trPr>
        <w:tc>
          <w:tcPr>
            <w:tcW w:w="1013" w:type="dxa"/>
            <w:vAlign w:val="center"/>
          </w:tcPr>
          <w:p w14:paraId="2CB136C8" w14:textId="77777777" w:rsidR="007062AE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58F5393" w14:textId="77777777" w:rsidR="007062AE" w:rsidRDefault="00000000">
            <w:pPr>
              <w:rPr>
                <w:rFonts w:hint="eastAsia"/>
              </w:rPr>
            </w:pPr>
            <w:r>
              <w:t>C3521</w:t>
            </w:r>
          </w:p>
        </w:tc>
        <w:tc>
          <w:tcPr>
            <w:tcW w:w="1188" w:type="dxa"/>
            <w:vAlign w:val="center"/>
          </w:tcPr>
          <w:p w14:paraId="0685FBBB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16F9CB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579B7D0" w14:textId="77777777" w:rsidR="007062AE" w:rsidRDefault="00000000">
            <w:pPr>
              <w:jc w:val="right"/>
              <w:rPr>
                <w:rFonts w:hint="eastAsia"/>
              </w:rPr>
            </w:pPr>
            <w:r>
              <w:t>7.35</w:t>
            </w:r>
          </w:p>
        </w:tc>
        <w:tc>
          <w:tcPr>
            <w:tcW w:w="1188" w:type="dxa"/>
            <w:vAlign w:val="center"/>
          </w:tcPr>
          <w:p w14:paraId="398D82F3" w14:textId="77777777" w:rsidR="007062AE" w:rsidRDefault="00000000">
            <w:pPr>
              <w:jc w:val="right"/>
              <w:rPr>
                <w:rFonts w:hint="eastAsia"/>
              </w:rPr>
            </w:pPr>
            <w:r>
              <w:t>14.70</w:t>
            </w:r>
          </w:p>
        </w:tc>
        <w:tc>
          <w:tcPr>
            <w:tcW w:w="1188" w:type="dxa"/>
            <w:vAlign w:val="center"/>
          </w:tcPr>
          <w:p w14:paraId="04E57CB2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2ED7906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062AE" w14:paraId="6AC6A11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5402E7B" w14:textId="77777777" w:rsidR="007062AE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441AEC" w14:textId="77777777" w:rsidR="007062AE" w:rsidRDefault="00000000">
            <w:pPr>
              <w:jc w:val="right"/>
              <w:rPr>
                <w:rFonts w:hint="eastAsia"/>
              </w:rPr>
            </w:pPr>
            <w:r>
              <w:t>17.85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1C99B56" w14:textId="77777777" w:rsidR="007062AE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E5916A5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611DDD05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1B4EC8C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24E387A2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062AE" w14:paraId="02754D4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7D72459" w14:textId="77777777" w:rsidR="007062AE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9A43A6" w14:textId="77777777" w:rsidR="007062AE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21FE8F" w14:textId="77777777" w:rsidR="007062A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2FAA2F" w14:textId="77777777" w:rsidR="007062AE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A0BF31" w14:textId="77777777" w:rsidR="007062AE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D386C7" w14:textId="77777777" w:rsidR="007062AE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E6612E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2ACFDE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062AE" w14:paraId="2041DB98" w14:textId="77777777">
        <w:trPr>
          <w:jc w:val="center"/>
        </w:trPr>
        <w:tc>
          <w:tcPr>
            <w:tcW w:w="1013" w:type="dxa"/>
            <w:vAlign w:val="center"/>
          </w:tcPr>
          <w:p w14:paraId="69230CD3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AFE34C" w14:textId="77777777" w:rsidR="007062AE" w:rsidRDefault="00000000">
            <w:pPr>
              <w:rPr>
                <w:rFonts w:hint="eastAsia"/>
              </w:rPr>
            </w:pPr>
            <w:r>
              <w:t>C3021</w:t>
            </w:r>
          </w:p>
        </w:tc>
        <w:tc>
          <w:tcPr>
            <w:tcW w:w="1188" w:type="dxa"/>
            <w:vAlign w:val="center"/>
          </w:tcPr>
          <w:p w14:paraId="76AF84DE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6892392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6268536" w14:textId="77777777" w:rsidR="007062AE" w:rsidRDefault="00000000">
            <w:pPr>
              <w:jc w:val="right"/>
              <w:rPr>
                <w:rFonts w:hint="eastAsia"/>
              </w:rPr>
            </w:pPr>
            <w:r>
              <w:t>6.26</w:t>
            </w:r>
          </w:p>
        </w:tc>
        <w:tc>
          <w:tcPr>
            <w:tcW w:w="1188" w:type="dxa"/>
            <w:vAlign w:val="center"/>
          </w:tcPr>
          <w:p w14:paraId="5ED1350B" w14:textId="77777777" w:rsidR="007062AE" w:rsidRDefault="00000000">
            <w:pPr>
              <w:jc w:val="right"/>
              <w:rPr>
                <w:rFonts w:hint="eastAsia"/>
              </w:rPr>
            </w:pPr>
            <w:r>
              <w:t>12.52</w:t>
            </w:r>
          </w:p>
        </w:tc>
        <w:tc>
          <w:tcPr>
            <w:tcW w:w="1188" w:type="dxa"/>
            <w:vAlign w:val="center"/>
          </w:tcPr>
          <w:p w14:paraId="1AECCB54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9411150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062AE" w14:paraId="4BECACB3" w14:textId="77777777">
        <w:trPr>
          <w:jc w:val="center"/>
        </w:trPr>
        <w:tc>
          <w:tcPr>
            <w:tcW w:w="1013" w:type="dxa"/>
            <w:vAlign w:val="center"/>
          </w:tcPr>
          <w:p w14:paraId="19920C2B" w14:textId="77777777" w:rsidR="007062AE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2E99F12" w14:textId="77777777" w:rsidR="007062AE" w:rsidRDefault="00000000">
            <w:pPr>
              <w:rPr>
                <w:rFonts w:hint="eastAsia"/>
              </w:rPr>
            </w:pPr>
            <w:r>
              <w:t>C6421</w:t>
            </w:r>
          </w:p>
        </w:tc>
        <w:tc>
          <w:tcPr>
            <w:tcW w:w="1188" w:type="dxa"/>
            <w:vAlign w:val="center"/>
          </w:tcPr>
          <w:p w14:paraId="27883A06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26D2C5" w14:textId="77777777" w:rsidR="007062AE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709A32" w14:textId="77777777" w:rsidR="007062AE" w:rsidRDefault="00000000">
            <w:pPr>
              <w:jc w:val="right"/>
              <w:rPr>
                <w:rFonts w:hint="eastAsia"/>
              </w:rPr>
            </w:pPr>
            <w:r>
              <w:t>13.49</w:t>
            </w:r>
          </w:p>
        </w:tc>
        <w:tc>
          <w:tcPr>
            <w:tcW w:w="1188" w:type="dxa"/>
            <w:vAlign w:val="center"/>
          </w:tcPr>
          <w:p w14:paraId="66D846B4" w14:textId="77777777" w:rsidR="007062AE" w:rsidRDefault="00000000">
            <w:pPr>
              <w:jc w:val="right"/>
              <w:rPr>
                <w:rFonts w:hint="eastAsia"/>
              </w:rPr>
            </w:pPr>
            <w:r>
              <w:t>13.49</w:t>
            </w:r>
          </w:p>
        </w:tc>
        <w:tc>
          <w:tcPr>
            <w:tcW w:w="1188" w:type="dxa"/>
            <w:vAlign w:val="center"/>
          </w:tcPr>
          <w:p w14:paraId="121D5FBB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BEE3179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062AE" w14:paraId="43E3A7F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1AA1C47" w14:textId="77777777" w:rsidR="007062AE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0BB40D" w14:textId="77777777" w:rsidR="007062AE" w:rsidRDefault="00000000">
            <w:pPr>
              <w:jc w:val="right"/>
              <w:rPr>
                <w:rFonts w:hint="eastAsia"/>
              </w:rPr>
            </w:pPr>
            <w:r>
              <w:t>26.01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A070B8D" w14:textId="77777777" w:rsidR="007062AE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B52D5DF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0FAEEA40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5D4BFA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4A388E89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062AE" w14:paraId="6957375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6C0FA01" w14:textId="77777777" w:rsidR="007062AE" w:rsidRDefault="00000000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43E934" w14:textId="77777777" w:rsidR="007062AE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565F03" w14:textId="77777777" w:rsidR="007062A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87B7E1" w14:textId="77777777" w:rsidR="007062AE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A5F8A5" w14:textId="77777777" w:rsidR="007062AE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40BDD6" w14:textId="77777777" w:rsidR="007062AE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BFAA28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EFC4A1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7062AE" w14:paraId="20D5ACBE" w14:textId="77777777">
        <w:trPr>
          <w:jc w:val="center"/>
        </w:trPr>
        <w:tc>
          <w:tcPr>
            <w:tcW w:w="1013" w:type="dxa"/>
            <w:vAlign w:val="center"/>
          </w:tcPr>
          <w:p w14:paraId="51F20EAB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2993B5" w14:textId="77777777" w:rsidR="007062AE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188" w:type="dxa"/>
            <w:vAlign w:val="center"/>
          </w:tcPr>
          <w:p w14:paraId="2C145B93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09E18F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A1EE58B" w14:textId="77777777" w:rsidR="007062AE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7E58E0FB" w14:textId="77777777" w:rsidR="007062AE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32BBF512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FB57EFD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7062AE" w14:paraId="148617AD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050C02D" w14:textId="77777777" w:rsidR="007062AE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4E95F4D" w14:textId="77777777" w:rsidR="007062AE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7FA0ED3" w14:textId="77777777" w:rsidR="007062AE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F178641" w14:textId="77777777" w:rsidR="007062AE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7746F3D4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04FDC1" w14:textId="77777777" w:rsidR="007062AE" w:rsidRDefault="00000000">
      <w:pPr>
        <w:pStyle w:val="2"/>
        <w:widowControl w:val="0"/>
        <w:rPr>
          <w:kern w:val="2"/>
        </w:rPr>
      </w:pPr>
      <w:bookmarkStart w:id="64" w:name="_Toc225035904"/>
      <w:r>
        <w:rPr>
          <w:rFonts w:hint="eastAsia"/>
          <w:kern w:val="2"/>
        </w:rPr>
        <w:t>综合太阳得热系数</w:t>
      </w:r>
      <w:bookmarkEnd w:id="64"/>
    </w:p>
    <w:p w14:paraId="7287CB1F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5E8867C2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7062AE" w14:paraId="2D5D4D8C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201754A" w14:textId="77777777" w:rsidR="007062AE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CFD5C5D" w14:textId="77777777" w:rsidR="007062AE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1ECD5CBD" w14:textId="77777777" w:rsidR="007062A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76B895D" w14:textId="77777777" w:rsidR="007062AE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81924D" w14:textId="77777777" w:rsidR="007062AE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D63B76" w14:textId="77777777" w:rsidR="007062AE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61B3ED24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E9D5EA9" w14:textId="77777777" w:rsidR="007062AE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6455868" w14:textId="77777777" w:rsidR="007062AE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062AE" w14:paraId="4D0E26FE" w14:textId="77777777">
        <w:trPr>
          <w:jc w:val="center"/>
        </w:trPr>
        <w:tc>
          <w:tcPr>
            <w:tcW w:w="656" w:type="dxa"/>
            <w:vAlign w:val="center"/>
          </w:tcPr>
          <w:p w14:paraId="6F74BD70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6C9459C3" w14:textId="77777777" w:rsidR="007062AE" w:rsidRDefault="00000000">
            <w:pPr>
              <w:rPr>
                <w:rFonts w:hint="eastAsia"/>
              </w:rPr>
            </w:pPr>
            <w:r>
              <w:t>C0921</w:t>
            </w:r>
          </w:p>
        </w:tc>
        <w:tc>
          <w:tcPr>
            <w:tcW w:w="1052" w:type="dxa"/>
            <w:vAlign w:val="center"/>
          </w:tcPr>
          <w:p w14:paraId="12447339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6704FC0A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545FD86" w14:textId="77777777" w:rsidR="007062AE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31" w:type="dxa"/>
            <w:vAlign w:val="center"/>
          </w:tcPr>
          <w:p w14:paraId="291BDB1E" w14:textId="77777777" w:rsidR="007062AE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94" w:type="dxa"/>
            <w:vAlign w:val="center"/>
          </w:tcPr>
          <w:p w14:paraId="2CB1D4C8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D3CD00D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610662EE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7062AE" w14:paraId="72936709" w14:textId="77777777">
        <w:trPr>
          <w:jc w:val="center"/>
        </w:trPr>
        <w:tc>
          <w:tcPr>
            <w:tcW w:w="656" w:type="dxa"/>
            <w:vAlign w:val="center"/>
          </w:tcPr>
          <w:p w14:paraId="32FAB2A5" w14:textId="77777777" w:rsidR="007062AE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56A42BA6" w14:textId="77777777" w:rsidR="007062AE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052" w:type="dxa"/>
            <w:vAlign w:val="center"/>
          </w:tcPr>
          <w:p w14:paraId="732B529F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600D9D5D" w14:textId="77777777" w:rsidR="007062AE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55ADF84" w14:textId="77777777" w:rsidR="007062AE" w:rsidRDefault="00000000">
            <w:pPr>
              <w:jc w:val="right"/>
              <w:rPr>
                <w:rFonts w:hint="eastAsia"/>
              </w:rPr>
            </w:pPr>
            <w:r>
              <w:t>15.17</w:t>
            </w:r>
          </w:p>
        </w:tc>
        <w:tc>
          <w:tcPr>
            <w:tcW w:w="1131" w:type="dxa"/>
            <w:vAlign w:val="center"/>
          </w:tcPr>
          <w:p w14:paraId="0A3D7F8E" w14:textId="77777777" w:rsidR="007062AE" w:rsidRDefault="00000000">
            <w:pPr>
              <w:jc w:val="right"/>
              <w:rPr>
                <w:rFonts w:hint="eastAsia"/>
              </w:rPr>
            </w:pPr>
            <w:r>
              <w:t>15.17</w:t>
            </w:r>
          </w:p>
        </w:tc>
        <w:tc>
          <w:tcPr>
            <w:tcW w:w="894" w:type="dxa"/>
            <w:vAlign w:val="center"/>
          </w:tcPr>
          <w:p w14:paraId="745331B1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6A63B9A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24956CB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7062AE" w14:paraId="0D9DABB9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BE4B471" w14:textId="77777777" w:rsidR="007062AE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EB0361" w14:textId="77777777" w:rsidR="007062AE" w:rsidRDefault="00000000">
            <w:pPr>
              <w:jc w:val="right"/>
              <w:rPr>
                <w:rFonts w:hint="eastAsia"/>
              </w:rPr>
            </w:pPr>
            <w:r>
              <w:t>18.95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65ED8025" w14:textId="77777777" w:rsidR="007062AE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6359F876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74D19E69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28B729EB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7062AE" w14:paraId="6715D15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5CFD4F2" w14:textId="77777777" w:rsidR="007062AE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12900B5" w14:textId="77777777" w:rsidR="007062AE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D0D13D0" w14:textId="77777777" w:rsidR="007062A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9BE20A0" w14:textId="77777777" w:rsidR="007062AE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F682F4" w14:textId="77777777" w:rsidR="007062AE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0A829D" w14:textId="77777777" w:rsidR="007062AE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3F418ED0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11089DE" w14:textId="77777777" w:rsidR="007062AE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285EE5B" w14:textId="77777777" w:rsidR="007062AE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062AE" w14:paraId="3A500E5B" w14:textId="77777777">
        <w:trPr>
          <w:jc w:val="center"/>
        </w:trPr>
        <w:tc>
          <w:tcPr>
            <w:tcW w:w="656" w:type="dxa"/>
            <w:vAlign w:val="center"/>
          </w:tcPr>
          <w:p w14:paraId="4B0C6D2B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6C4D972" w14:textId="77777777" w:rsidR="007062AE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052" w:type="dxa"/>
            <w:vAlign w:val="center"/>
          </w:tcPr>
          <w:p w14:paraId="38D6C78D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2B23D99" w14:textId="77777777" w:rsidR="007062AE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AF1D41A" w14:textId="77777777" w:rsidR="007062AE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Align w:val="center"/>
          </w:tcPr>
          <w:p w14:paraId="1A62A1CB" w14:textId="77777777" w:rsidR="007062AE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94" w:type="dxa"/>
            <w:vAlign w:val="center"/>
          </w:tcPr>
          <w:p w14:paraId="54E5B300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B10E111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1970964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7062AE" w14:paraId="0083CC6D" w14:textId="77777777">
        <w:trPr>
          <w:jc w:val="center"/>
        </w:trPr>
        <w:tc>
          <w:tcPr>
            <w:tcW w:w="656" w:type="dxa"/>
            <w:vAlign w:val="center"/>
          </w:tcPr>
          <w:p w14:paraId="2C438869" w14:textId="77777777" w:rsidR="007062AE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35D4E555" w14:textId="77777777" w:rsidR="007062AE" w:rsidRDefault="00000000">
            <w:pPr>
              <w:rPr>
                <w:rFonts w:hint="eastAsia"/>
              </w:rPr>
            </w:pPr>
            <w:r>
              <w:t>C3521</w:t>
            </w:r>
          </w:p>
        </w:tc>
        <w:tc>
          <w:tcPr>
            <w:tcW w:w="1052" w:type="dxa"/>
            <w:vAlign w:val="center"/>
          </w:tcPr>
          <w:p w14:paraId="436EC8C4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0C18EDB5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363FED0" w14:textId="77777777" w:rsidR="007062AE" w:rsidRDefault="00000000">
            <w:pPr>
              <w:jc w:val="right"/>
              <w:rPr>
                <w:rFonts w:hint="eastAsia"/>
              </w:rPr>
            </w:pPr>
            <w:r>
              <w:t>7.35</w:t>
            </w:r>
          </w:p>
        </w:tc>
        <w:tc>
          <w:tcPr>
            <w:tcW w:w="1131" w:type="dxa"/>
            <w:vAlign w:val="center"/>
          </w:tcPr>
          <w:p w14:paraId="1E334509" w14:textId="77777777" w:rsidR="007062AE" w:rsidRDefault="00000000">
            <w:pPr>
              <w:jc w:val="right"/>
              <w:rPr>
                <w:rFonts w:hint="eastAsia"/>
              </w:rPr>
            </w:pPr>
            <w:r>
              <w:t>14.70</w:t>
            </w:r>
          </w:p>
        </w:tc>
        <w:tc>
          <w:tcPr>
            <w:tcW w:w="894" w:type="dxa"/>
            <w:vAlign w:val="center"/>
          </w:tcPr>
          <w:p w14:paraId="2FEC2B15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23DA30B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61A48B60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7062AE" w14:paraId="1BB6B2E8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5B463050" w14:textId="77777777" w:rsidR="007062AE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B8482E" w14:textId="77777777" w:rsidR="007062AE" w:rsidRDefault="00000000">
            <w:pPr>
              <w:jc w:val="right"/>
              <w:rPr>
                <w:rFonts w:hint="eastAsia"/>
              </w:rPr>
            </w:pPr>
            <w:r>
              <w:t>17.85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6EB5C6DA" w14:textId="77777777" w:rsidR="007062AE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4E9A9799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4AFA3E74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3ACF9D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543BB451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7062AE" w14:paraId="3B3D04AF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181720D" w14:textId="77777777" w:rsidR="007062AE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E012268" w14:textId="77777777" w:rsidR="007062AE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C91C6C5" w14:textId="77777777" w:rsidR="007062A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F836F58" w14:textId="77777777" w:rsidR="007062AE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385DE" w14:textId="77777777" w:rsidR="007062AE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437C13" w14:textId="77777777" w:rsidR="007062AE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6AFBCA6E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891BC85" w14:textId="77777777" w:rsidR="007062AE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9FA1D25" w14:textId="77777777" w:rsidR="007062AE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062AE" w14:paraId="41292A93" w14:textId="77777777">
        <w:trPr>
          <w:jc w:val="center"/>
        </w:trPr>
        <w:tc>
          <w:tcPr>
            <w:tcW w:w="656" w:type="dxa"/>
            <w:vAlign w:val="center"/>
          </w:tcPr>
          <w:p w14:paraId="2EE98B29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08C78B6" w14:textId="77777777" w:rsidR="007062AE" w:rsidRDefault="00000000">
            <w:pPr>
              <w:rPr>
                <w:rFonts w:hint="eastAsia"/>
              </w:rPr>
            </w:pPr>
            <w:r>
              <w:t>C3021</w:t>
            </w:r>
          </w:p>
        </w:tc>
        <w:tc>
          <w:tcPr>
            <w:tcW w:w="1052" w:type="dxa"/>
            <w:vAlign w:val="center"/>
          </w:tcPr>
          <w:p w14:paraId="37FFCFA2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6BCD5ACE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02192B0" w14:textId="77777777" w:rsidR="007062AE" w:rsidRDefault="00000000">
            <w:pPr>
              <w:jc w:val="right"/>
              <w:rPr>
                <w:rFonts w:hint="eastAsia"/>
              </w:rPr>
            </w:pPr>
            <w:r>
              <w:t>6.26</w:t>
            </w:r>
          </w:p>
        </w:tc>
        <w:tc>
          <w:tcPr>
            <w:tcW w:w="1131" w:type="dxa"/>
            <w:vAlign w:val="center"/>
          </w:tcPr>
          <w:p w14:paraId="63053B88" w14:textId="77777777" w:rsidR="007062AE" w:rsidRDefault="00000000">
            <w:pPr>
              <w:jc w:val="right"/>
              <w:rPr>
                <w:rFonts w:hint="eastAsia"/>
              </w:rPr>
            </w:pPr>
            <w:r>
              <w:t>12.52</w:t>
            </w:r>
          </w:p>
        </w:tc>
        <w:tc>
          <w:tcPr>
            <w:tcW w:w="894" w:type="dxa"/>
            <w:vAlign w:val="center"/>
          </w:tcPr>
          <w:p w14:paraId="5AC9C930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A382F27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875902F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7062AE" w14:paraId="430621F7" w14:textId="77777777">
        <w:trPr>
          <w:jc w:val="center"/>
        </w:trPr>
        <w:tc>
          <w:tcPr>
            <w:tcW w:w="656" w:type="dxa"/>
            <w:vAlign w:val="center"/>
          </w:tcPr>
          <w:p w14:paraId="63531886" w14:textId="77777777" w:rsidR="007062AE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05E0C5B1" w14:textId="77777777" w:rsidR="007062AE" w:rsidRDefault="00000000">
            <w:pPr>
              <w:rPr>
                <w:rFonts w:hint="eastAsia"/>
              </w:rPr>
            </w:pPr>
            <w:r>
              <w:t>C6421</w:t>
            </w:r>
          </w:p>
        </w:tc>
        <w:tc>
          <w:tcPr>
            <w:tcW w:w="1052" w:type="dxa"/>
            <w:vAlign w:val="center"/>
          </w:tcPr>
          <w:p w14:paraId="1B0CD831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56CE8ED0" w14:textId="77777777" w:rsidR="007062AE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D49B88C" w14:textId="77777777" w:rsidR="007062AE" w:rsidRDefault="00000000">
            <w:pPr>
              <w:jc w:val="right"/>
              <w:rPr>
                <w:rFonts w:hint="eastAsia"/>
              </w:rPr>
            </w:pPr>
            <w:r>
              <w:t>13.49</w:t>
            </w:r>
          </w:p>
        </w:tc>
        <w:tc>
          <w:tcPr>
            <w:tcW w:w="1131" w:type="dxa"/>
            <w:vAlign w:val="center"/>
          </w:tcPr>
          <w:p w14:paraId="2039BDC9" w14:textId="77777777" w:rsidR="007062AE" w:rsidRDefault="00000000">
            <w:pPr>
              <w:jc w:val="right"/>
              <w:rPr>
                <w:rFonts w:hint="eastAsia"/>
              </w:rPr>
            </w:pPr>
            <w:r>
              <w:t>13.49</w:t>
            </w:r>
          </w:p>
        </w:tc>
        <w:tc>
          <w:tcPr>
            <w:tcW w:w="894" w:type="dxa"/>
            <w:vAlign w:val="center"/>
          </w:tcPr>
          <w:p w14:paraId="62328336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6E09B7D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31B9E154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7062AE" w14:paraId="65850C78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5D51E163" w14:textId="77777777" w:rsidR="007062AE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4078F2" w14:textId="77777777" w:rsidR="007062AE" w:rsidRDefault="00000000">
            <w:pPr>
              <w:jc w:val="right"/>
              <w:rPr>
                <w:rFonts w:hint="eastAsia"/>
              </w:rPr>
            </w:pPr>
            <w:r>
              <w:t>26.01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296C978F" w14:textId="77777777" w:rsidR="007062AE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45FF12E7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3C3C4EA8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0A24E8E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1DACA163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7062AE" w14:paraId="0F85ACE1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2B819ED" w14:textId="77777777" w:rsidR="007062AE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BC74D18" w14:textId="77777777" w:rsidR="007062AE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57E5942C" w14:textId="77777777" w:rsidR="007062A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D722F88" w14:textId="77777777" w:rsidR="007062AE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963C30" w14:textId="77777777" w:rsidR="007062AE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8FD7B9" w14:textId="77777777" w:rsidR="007062AE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4F53CFB0" w14:textId="77777777" w:rsidR="007062AE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D5379F6" w14:textId="77777777" w:rsidR="007062AE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67AC934" w14:textId="77777777" w:rsidR="007062AE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062AE" w14:paraId="7D07122D" w14:textId="77777777">
        <w:trPr>
          <w:jc w:val="center"/>
        </w:trPr>
        <w:tc>
          <w:tcPr>
            <w:tcW w:w="656" w:type="dxa"/>
            <w:vAlign w:val="center"/>
          </w:tcPr>
          <w:p w14:paraId="1645F72D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15283F1C" w14:textId="77777777" w:rsidR="007062AE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052" w:type="dxa"/>
            <w:vAlign w:val="center"/>
          </w:tcPr>
          <w:p w14:paraId="4409CCC5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470172DD" w14:textId="77777777" w:rsidR="007062AE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DA06533" w14:textId="77777777" w:rsidR="007062AE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Align w:val="center"/>
          </w:tcPr>
          <w:p w14:paraId="2D5711FF" w14:textId="77777777" w:rsidR="007062AE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94" w:type="dxa"/>
            <w:vAlign w:val="center"/>
          </w:tcPr>
          <w:p w14:paraId="005A2D85" w14:textId="77777777" w:rsidR="007062AE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E90FE8A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3B81C8F4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7062AE" w14:paraId="7E13F9A7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3514AE0" w14:textId="77777777" w:rsidR="007062AE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B23709" w14:textId="77777777" w:rsidR="007062AE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FF62EEF" w14:textId="77777777" w:rsidR="007062AE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6273586B" w14:textId="77777777" w:rsidR="007062AE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5F5D7460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4678B2" w14:textId="77777777" w:rsidR="007062AE" w:rsidRDefault="00000000">
      <w:pPr>
        <w:pStyle w:val="2"/>
        <w:widowControl w:val="0"/>
        <w:rPr>
          <w:kern w:val="2"/>
        </w:rPr>
      </w:pPr>
      <w:bookmarkStart w:id="65" w:name="_Toc225035905"/>
      <w:r>
        <w:rPr>
          <w:rFonts w:hint="eastAsia"/>
          <w:kern w:val="2"/>
        </w:rPr>
        <w:lastRenderedPageBreak/>
        <w:t>总体热工</w:t>
      </w:r>
      <w:bookmarkEnd w:id="65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7062AE" w14:paraId="433FD13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D90F4C4" w14:textId="77777777" w:rsidR="007062AE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0AF491" w14:textId="77777777" w:rsidR="007062AE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555822" w14:textId="77777777" w:rsidR="007062AE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22FB1F" w14:textId="77777777" w:rsidR="007062AE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208CE3F" w14:textId="77777777" w:rsidR="007062AE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D15A3" w14:textId="77777777" w:rsidR="007062AE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A93E462" w14:textId="77777777" w:rsidR="007062AE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AD5919" w14:textId="77777777" w:rsidR="007062AE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7062AE" w14:paraId="5C88F31B" w14:textId="77777777">
        <w:trPr>
          <w:jc w:val="center"/>
        </w:trPr>
        <w:tc>
          <w:tcPr>
            <w:tcW w:w="1245" w:type="dxa"/>
            <w:vAlign w:val="center"/>
          </w:tcPr>
          <w:p w14:paraId="024A59F1" w14:textId="77777777" w:rsidR="007062AE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79692B0B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2A5438D" w14:textId="77777777" w:rsidR="007062AE" w:rsidRDefault="00000000">
            <w:pPr>
              <w:jc w:val="right"/>
              <w:rPr>
                <w:rFonts w:hint="eastAsia"/>
              </w:rPr>
            </w:pPr>
            <w:r>
              <w:t>18.95</w:t>
            </w:r>
          </w:p>
        </w:tc>
        <w:tc>
          <w:tcPr>
            <w:tcW w:w="1131" w:type="dxa"/>
            <w:vAlign w:val="center"/>
          </w:tcPr>
          <w:p w14:paraId="291D610D" w14:textId="77777777" w:rsidR="007062AE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6720E79E" w14:textId="77777777" w:rsidR="007062AE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74628591" w14:textId="77777777" w:rsidR="007062AE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  <w:tc>
          <w:tcPr>
            <w:tcW w:w="1465" w:type="dxa"/>
            <w:vAlign w:val="center"/>
          </w:tcPr>
          <w:p w14:paraId="02AAFE78" w14:textId="77777777" w:rsidR="007062AE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74F0FF8E" w14:textId="77777777" w:rsidR="007062AE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7062AE" w14:paraId="2CA10BD0" w14:textId="77777777">
        <w:trPr>
          <w:jc w:val="center"/>
        </w:trPr>
        <w:tc>
          <w:tcPr>
            <w:tcW w:w="1245" w:type="dxa"/>
            <w:vAlign w:val="center"/>
          </w:tcPr>
          <w:p w14:paraId="0CE341C8" w14:textId="77777777" w:rsidR="007062AE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055F4983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3393CE61" w14:textId="77777777" w:rsidR="007062AE" w:rsidRDefault="00000000">
            <w:pPr>
              <w:jc w:val="right"/>
              <w:rPr>
                <w:rFonts w:hint="eastAsia"/>
              </w:rPr>
            </w:pPr>
            <w:r>
              <w:t>17.85</w:t>
            </w:r>
          </w:p>
        </w:tc>
        <w:tc>
          <w:tcPr>
            <w:tcW w:w="1131" w:type="dxa"/>
            <w:vAlign w:val="center"/>
          </w:tcPr>
          <w:p w14:paraId="48612406" w14:textId="77777777" w:rsidR="007062AE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51AFCA47" w14:textId="77777777" w:rsidR="007062AE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FEFE64D" w14:textId="77777777" w:rsidR="007062AE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  <w:tc>
          <w:tcPr>
            <w:tcW w:w="1465" w:type="dxa"/>
            <w:vAlign w:val="center"/>
          </w:tcPr>
          <w:p w14:paraId="1162F004" w14:textId="77777777" w:rsidR="007062AE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1B9E8D57" w14:textId="77777777" w:rsidR="007062AE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7062AE" w14:paraId="59234CC2" w14:textId="77777777">
        <w:trPr>
          <w:jc w:val="center"/>
        </w:trPr>
        <w:tc>
          <w:tcPr>
            <w:tcW w:w="1245" w:type="dxa"/>
            <w:vAlign w:val="center"/>
          </w:tcPr>
          <w:p w14:paraId="394EEFCC" w14:textId="77777777" w:rsidR="007062AE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245238A8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1544CD1" w14:textId="77777777" w:rsidR="007062AE" w:rsidRDefault="00000000">
            <w:pPr>
              <w:jc w:val="right"/>
              <w:rPr>
                <w:rFonts w:hint="eastAsia"/>
              </w:rPr>
            </w:pPr>
            <w:r>
              <w:t>26.01</w:t>
            </w:r>
          </w:p>
        </w:tc>
        <w:tc>
          <w:tcPr>
            <w:tcW w:w="1131" w:type="dxa"/>
            <w:vAlign w:val="center"/>
          </w:tcPr>
          <w:p w14:paraId="1A13A1DB" w14:textId="77777777" w:rsidR="007062AE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7E34FD50" w14:textId="77777777" w:rsidR="007062AE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1E6D897" w14:textId="77777777" w:rsidR="007062AE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465" w:type="dxa"/>
            <w:vAlign w:val="center"/>
          </w:tcPr>
          <w:p w14:paraId="200FF817" w14:textId="77777777" w:rsidR="007062AE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1FAD5F07" w14:textId="77777777" w:rsidR="007062AE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7062AE" w14:paraId="2C8261CF" w14:textId="77777777">
        <w:trPr>
          <w:jc w:val="center"/>
        </w:trPr>
        <w:tc>
          <w:tcPr>
            <w:tcW w:w="1245" w:type="dxa"/>
            <w:vAlign w:val="center"/>
          </w:tcPr>
          <w:p w14:paraId="3A4497AD" w14:textId="77777777" w:rsidR="007062AE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747BA295" w14:textId="77777777" w:rsidR="007062AE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46192D0F" w14:textId="77777777" w:rsidR="007062AE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Align w:val="center"/>
          </w:tcPr>
          <w:p w14:paraId="4EE266E6" w14:textId="77777777" w:rsidR="007062AE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5E926636" w14:textId="77777777" w:rsidR="007062AE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31680B99" w14:textId="77777777" w:rsidR="007062AE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  <w:tc>
          <w:tcPr>
            <w:tcW w:w="1465" w:type="dxa"/>
            <w:vAlign w:val="center"/>
          </w:tcPr>
          <w:p w14:paraId="7F91A839" w14:textId="77777777" w:rsidR="007062AE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11EF8307" w14:textId="77777777" w:rsidR="007062AE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7062AE" w14:paraId="0BE6D8E0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0EF19DE" w14:textId="77777777" w:rsidR="007062AE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0FC0210F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58C0F3E5" w14:textId="77777777" w:rsidR="007062AE" w:rsidRDefault="00000000">
            <w:pPr>
              <w:jc w:val="right"/>
              <w:rPr>
                <w:rFonts w:hint="eastAsia"/>
              </w:rPr>
            </w:pPr>
            <w:r>
              <w:t>69.11</w:t>
            </w:r>
          </w:p>
        </w:tc>
        <w:tc>
          <w:tcPr>
            <w:tcW w:w="1131" w:type="dxa"/>
            <w:vAlign w:val="center"/>
          </w:tcPr>
          <w:p w14:paraId="7D5981E9" w14:textId="77777777" w:rsidR="007062AE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6DD9D329" w14:textId="77777777" w:rsidR="007062AE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886AE20" w14:textId="77777777" w:rsidR="007062AE" w:rsidRDefault="00000000">
            <w:pPr>
              <w:jc w:val="right"/>
              <w:rPr>
                <w:rFonts w:hint="eastAsia"/>
              </w:rPr>
            </w:pPr>
            <w:r>
              <w:t>0.14</w:t>
            </w:r>
          </w:p>
        </w:tc>
        <w:tc>
          <w:tcPr>
            <w:tcW w:w="1465" w:type="dxa"/>
            <w:vAlign w:val="center"/>
          </w:tcPr>
          <w:p w14:paraId="41D2E08F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1FDAD1B" w14:textId="77777777" w:rsidR="007062AE" w:rsidRDefault="007062AE">
            <w:pPr>
              <w:rPr>
                <w:rFonts w:hint="eastAsia"/>
              </w:rPr>
            </w:pPr>
          </w:p>
        </w:tc>
      </w:tr>
      <w:tr w:rsidR="007062AE" w14:paraId="43C84BD0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21ACAB7" w14:textId="77777777" w:rsidR="007062AE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48DF90F1" w14:textId="77777777" w:rsidR="007062AE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062AE" w14:paraId="6ADF3C84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611315E" w14:textId="77777777" w:rsidR="007062AE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0C9FD5F1" w14:textId="77777777" w:rsidR="007062AE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</w:p>
        </w:tc>
      </w:tr>
      <w:tr w:rsidR="007062AE" w14:paraId="292549D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121761D" w14:textId="77777777" w:rsidR="007062AE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4BBCE836" w14:textId="77777777" w:rsidR="007062AE" w:rsidRDefault="00000000">
            <w:pPr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</w:tbl>
    <w:p w14:paraId="168F92DB" w14:textId="77777777" w:rsidR="007062AE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D01A0CB" w14:textId="77777777" w:rsidR="007062A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225035906"/>
      <w:r>
        <w:rPr>
          <w:rFonts w:hint="eastAsia"/>
          <w:color w:val="000000"/>
          <w:kern w:val="2"/>
          <w:szCs w:val="24"/>
        </w:rPr>
        <w:t>规定性指标检查结论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7062AE" w14:paraId="4FAE167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2825F4A" w14:textId="77777777" w:rsidR="007062AE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E8E8807" w14:textId="77777777" w:rsidR="007062AE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D054ED4" w14:textId="77777777" w:rsidR="007062AE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7062AE" w14:paraId="5BD70F2B" w14:textId="77777777">
        <w:trPr>
          <w:jc w:val="center"/>
        </w:trPr>
        <w:tc>
          <w:tcPr>
            <w:tcW w:w="1131" w:type="dxa"/>
            <w:vAlign w:val="center"/>
          </w:tcPr>
          <w:p w14:paraId="64A1ED29" w14:textId="77777777" w:rsidR="007062A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331434BB" w14:textId="77777777" w:rsidR="007062AE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2937C6EC" w14:textId="77777777" w:rsidR="007062AE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</w:tr>
      <w:tr w:rsidR="007062AE" w14:paraId="311C9562" w14:textId="77777777">
        <w:trPr>
          <w:jc w:val="center"/>
        </w:trPr>
        <w:tc>
          <w:tcPr>
            <w:tcW w:w="1131" w:type="dxa"/>
            <w:vAlign w:val="center"/>
          </w:tcPr>
          <w:p w14:paraId="646DD0BE" w14:textId="77777777" w:rsidR="007062AE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63EDE6FB" w14:textId="77777777" w:rsidR="007062AE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38C322D8" w14:textId="77777777" w:rsidR="007062AE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15%</w:t>
            </w:r>
          </w:p>
        </w:tc>
      </w:tr>
      <w:tr w:rsidR="007062AE" w14:paraId="20A80853" w14:textId="77777777">
        <w:trPr>
          <w:jc w:val="center"/>
        </w:trPr>
        <w:tc>
          <w:tcPr>
            <w:tcW w:w="1131" w:type="dxa"/>
            <w:vAlign w:val="center"/>
          </w:tcPr>
          <w:p w14:paraId="309B8D12" w14:textId="77777777" w:rsidR="007062AE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5A7FB56B" w14:textId="77777777" w:rsidR="007062AE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705FA774" w14:textId="77777777" w:rsidR="007062AE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7062AE" w14:paraId="41CD3DD2" w14:textId="77777777">
        <w:trPr>
          <w:jc w:val="center"/>
        </w:trPr>
        <w:tc>
          <w:tcPr>
            <w:tcW w:w="1131" w:type="dxa"/>
            <w:vAlign w:val="center"/>
          </w:tcPr>
          <w:p w14:paraId="6954234E" w14:textId="77777777" w:rsidR="007062AE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5BDB484B" w14:textId="77777777" w:rsidR="007062AE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4131" w:type="dxa"/>
            <w:vAlign w:val="center"/>
          </w:tcPr>
          <w:p w14:paraId="067140BD" w14:textId="77777777" w:rsidR="007062AE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7062AE" w14:paraId="2E4B040E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9C96CBD" w14:textId="77777777" w:rsidR="007062AE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F5D8B7E" w14:textId="77777777" w:rsidR="007062AE" w:rsidRDefault="00000000">
            <w:pPr>
              <w:rPr>
                <w:rFonts w:hint="eastAsia"/>
              </w:rPr>
            </w:pPr>
            <w:r>
              <w:t>3.2.8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02BD2BEE" w14:textId="77777777" w:rsidR="007062AE" w:rsidRDefault="00000000">
            <w:pPr>
              <w:jc w:val="center"/>
              <w:rPr>
                <w:rFonts w:hint="eastAsia"/>
              </w:rPr>
            </w:pPr>
            <w:r>
              <w:t>三星级</w:t>
            </w:r>
          </w:p>
        </w:tc>
      </w:tr>
      <w:tr w:rsidR="007062AE" w14:paraId="6172471F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0EE76894" w14:textId="77777777" w:rsidR="007062AE" w:rsidRDefault="007062AE">
            <w:pPr>
              <w:rPr>
                <w:rFonts w:hint="eastAsia"/>
              </w:rPr>
            </w:pPr>
          </w:p>
        </w:tc>
        <w:tc>
          <w:tcPr>
            <w:tcW w:w="4069" w:type="dxa"/>
            <w:shd w:val="clear" w:color="auto" w:fill="E6E6E6"/>
            <w:vAlign w:val="center"/>
          </w:tcPr>
          <w:p w14:paraId="5EA3B7ED" w14:textId="77777777" w:rsidR="007062AE" w:rsidRDefault="00000000">
            <w:pPr>
              <w:rPr>
                <w:rFonts w:hint="eastAsia"/>
              </w:rPr>
            </w:pPr>
            <w:r>
              <w:t>7.2.4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49D3E7D9" w14:textId="77777777" w:rsidR="007062AE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15%</w:t>
            </w:r>
            <w:r>
              <w:t>，得</w:t>
            </w:r>
            <w:r>
              <w:t>10</w:t>
            </w:r>
            <w:r>
              <w:t>分</w:t>
            </w:r>
          </w:p>
        </w:tc>
      </w:tr>
    </w:tbl>
    <w:p w14:paraId="781F618D" w14:textId="77777777" w:rsidR="007062AE" w:rsidRDefault="00706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6EE50A3" w14:textId="77777777" w:rsidR="007062AE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</w:t>
      </w:r>
      <w:r>
        <w:rPr>
          <w:b/>
          <w:color w:val="000000"/>
        </w:rPr>
        <w:t>提高</w:t>
      </w:r>
      <w:r>
        <w:rPr>
          <w:b/>
          <w:color w:val="000000"/>
        </w:rPr>
        <w:t>15%</w:t>
      </w:r>
      <w:r>
        <w:rPr>
          <w:color w:val="000000"/>
        </w:rPr>
        <w:t>的要求，</w:t>
      </w:r>
      <w:r>
        <w:rPr>
          <w:b/>
          <w:color w:val="000000"/>
        </w:rPr>
        <w:t>得</w:t>
      </w:r>
      <w:r>
        <w:rPr>
          <w:b/>
          <w:color w:val="000000"/>
        </w:rPr>
        <w:t>10</w:t>
      </w:r>
      <w:r>
        <w:rPr>
          <w:b/>
          <w:color w:val="000000"/>
        </w:rPr>
        <w:t>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5F986524" w14:textId="77777777" w:rsidR="007062AE" w:rsidRDefault="007062AE">
      <w:pPr>
        <w:rPr>
          <w:rFonts w:hint="eastAsia"/>
        </w:rPr>
      </w:pPr>
    </w:p>
    <w:sectPr w:rsidR="007062A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7A6D" w14:textId="77777777" w:rsidR="001814A1" w:rsidRDefault="001814A1" w:rsidP="00203A7D">
      <w:pPr>
        <w:rPr>
          <w:rFonts w:hint="eastAsia"/>
        </w:rPr>
      </w:pPr>
      <w:r>
        <w:separator/>
      </w:r>
    </w:p>
  </w:endnote>
  <w:endnote w:type="continuationSeparator" w:id="0">
    <w:p w14:paraId="027CD065" w14:textId="77777777" w:rsidR="001814A1" w:rsidRDefault="001814A1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3CDD875C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9E9A1C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9002" w14:textId="77777777" w:rsidR="001814A1" w:rsidRDefault="001814A1" w:rsidP="00203A7D">
      <w:pPr>
        <w:rPr>
          <w:rFonts w:hint="eastAsia"/>
        </w:rPr>
      </w:pPr>
      <w:r>
        <w:separator/>
      </w:r>
    </w:p>
  </w:footnote>
  <w:footnote w:type="continuationSeparator" w:id="0">
    <w:p w14:paraId="2298398E" w14:textId="77777777" w:rsidR="001814A1" w:rsidRDefault="001814A1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5F4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91E5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B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814A1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452B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062AE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B0505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C6CF3"/>
  <w15:chartTrackingRefBased/>
  <w15:docId w15:val="{B56446BB-F184-40D5-9537-F8FC2FB6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ora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15</Pages>
  <Words>4004</Words>
  <Characters>6848</Characters>
  <Application>Microsoft Office Word</Application>
  <DocSecurity>0</DocSecurity>
  <Lines>1369</Lines>
  <Paragraphs>1550</Paragraphs>
  <ScaleCrop>false</ScaleCrop>
  <Company>ths</Company>
  <LinksUpToDate>false</LinksUpToDate>
  <CharactersWithSpaces>9302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8618857643801</cp:lastModifiedBy>
  <cp:revision>1</cp:revision>
  <cp:lastPrinted>1899-12-31T16:00:00Z</cp:lastPrinted>
  <dcterms:created xsi:type="dcterms:W3CDTF">2026-03-21T17:37:00Z</dcterms:created>
  <dcterms:modified xsi:type="dcterms:W3CDTF">2026-03-21T17:38:00Z</dcterms:modified>
</cp:coreProperties>
</file>