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7AE8" w14:textId="77777777" w:rsidR="00126C29" w:rsidRDefault="00126C29">
      <w:pPr>
        <w:widowControl/>
        <w:jc w:val="left"/>
        <w:rPr>
          <w:rFonts w:ascii="宋体" w:hAnsi="宋体" w:hint="eastAsia"/>
          <w:b/>
          <w:bCs/>
          <w:sz w:val="30"/>
        </w:rPr>
      </w:pPr>
      <w:bookmarkStart w:id="0" w:name="OLE_LINK1"/>
    </w:p>
    <w:p w14:paraId="6F9DE64D" w14:textId="77777777" w:rsidR="00794676" w:rsidRDefault="00794676" w:rsidP="00794676">
      <w:pPr>
        <w:spacing w:line="240" w:lineRule="atLeast"/>
        <w:rPr>
          <w:rFonts w:ascii="宋体" w:hAnsi="宋体" w:hint="eastAsia"/>
          <w:b/>
          <w:bCs/>
          <w:sz w:val="3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26C29" w:rsidRPr="00126C29" w14:paraId="155DF984" w14:textId="77777777" w:rsidTr="00A02404">
        <w:trPr>
          <w:trHeight w:val="2025"/>
        </w:trPr>
        <w:tc>
          <w:tcPr>
            <w:tcW w:w="8856" w:type="dxa"/>
            <w:vAlign w:val="center"/>
          </w:tcPr>
          <w:p w14:paraId="179917E1" w14:textId="77777777" w:rsidR="00126C29" w:rsidRPr="00126C29" w:rsidRDefault="00126C29" w:rsidP="00423562">
            <w:pPr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 w:rsidRPr="000369CC">
              <w:rPr>
                <w:rFonts w:ascii="微软雅黑" w:eastAsia="微软雅黑" w:hAnsi="微软雅黑" w:hint="eastAsia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 w:rsidRPr="000369CC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6735C89C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 w:rsidRPr="00126C29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:rsidR="00126C29" w:rsidRPr="00126C29" w14:paraId="39F4192A" w14:textId="77777777" w:rsidTr="00A02404">
        <w:tc>
          <w:tcPr>
            <w:tcW w:w="8856" w:type="dxa"/>
          </w:tcPr>
          <w:p w14:paraId="513A058F" w14:textId="77777777" w:rsidR="00126C29" w:rsidRPr="00126C29" w:rsidRDefault="00126C29" w:rsidP="00126C29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</w:pPr>
            <w:bookmarkStart w:id="4" w:name="项目名称"/>
            <w:r w:rsidRPr="00126C29"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  <w:t>绿穹幻息商业综合体建筑</w:t>
            </w:r>
            <w:bookmarkEnd w:id="4"/>
          </w:p>
        </w:tc>
      </w:tr>
      <w:bookmarkEnd w:id="1"/>
      <w:tr w:rsidR="00126C29" w:rsidRPr="00126C29" w14:paraId="24DF36EE" w14:textId="77777777" w:rsidTr="00A02404">
        <w:tc>
          <w:tcPr>
            <w:tcW w:w="8856" w:type="dxa"/>
          </w:tcPr>
          <w:p w14:paraId="64762E68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r w:rsidRPr="00126C29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:rsidR="00126C29" w:rsidRPr="00126C29" w14:paraId="35FA0675" w14:textId="77777777" w:rsidTr="00A02404">
        <w:tc>
          <w:tcPr>
            <w:tcW w:w="8856" w:type="dxa"/>
          </w:tcPr>
          <w:p w14:paraId="224B1890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53D68E8B" w14:textId="77777777" w:rsidR="00126C29" w:rsidRPr="00126C29" w:rsidRDefault="00126C29" w:rsidP="00126C29">
      <w:pPr>
        <w:jc w:val="center"/>
        <w:rPr>
          <w:rFonts w:ascii="等线" w:eastAsia="等线" w:hAnsi="等线" w:hint="eastAsia"/>
          <w:szCs w:val="22"/>
        </w:rPr>
      </w:pPr>
      <w:r>
        <w:rPr>
          <w:noProof/>
        </w:rPr>
        <w:drawing>
          <wp:inline distT="0" distB="0" distL="0" distR="0" wp14:anchorId="42A01D46" wp14:editId="138FD40F">
            <wp:extent cx="1009756" cy="1009756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754BE" w14:textId="77777777" w:rsidR="00265D19" w:rsidRDefault="00265D19">
      <w:pPr>
        <w:jc w:val="center"/>
        <w:rPr>
          <w:rFonts w:ascii="等线" w:eastAsia="等线" w:hAnsi="等线" w:hint="eastAsia"/>
          <w:szCs w:val="22"/>
        </w:rPr>
      </w:pPr>
    </w:p>
    <w:p w14:paraId="24EAEC98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126C29" w:rsidRPr="00126C29" w14:paraId="44D49D22" w14:textId="77777777" w:rsidTr="00A02404">
        <w:tc>
          <w:tcPr>
            <w:tcW w:w="1263" w:type="dxa"/>
          </w:tcPr>
          <w:p w14:paraId="63834873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3E7F5DB0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739F0B8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7" w:name="地理位置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湖北-武汉</w:t>
            </w:r>
            <w:bookmarkEnd w:id="7"/>
          </w:p>
        </w:tc>
      </w:tr>
      <w:tr w:rsidR="00126C29" w:rsidRPr="00126C29" w14:paraId="5A17AEC8" w14:textId="77777777" w:rsidTr="00A02404">
        <w:tc>
          <w:tcPr>
            <w:tcW w:w="1263" w:type="dxa"/>
          </w:tcPr>
          <w:p w14:paraId="2B9CF679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3FA8409F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4C3E43C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8" w:name="建设单位"/>
            <w:bookmarkEnd w:id="8"/>
          </w:p>
        </w:tc>
      </w:tr>
      <w:tr w:rsidR="00126C29" w:rsidRPr="00126C29" w14:paraId="57F95945" w14:textId="77777777" w:rsidTr="00A02404">
        <w:tc>
          <w:tcPr>
            <w:tcW w:w="1263" w:type="dxa"/>
          </w:tcPr>
          <w:p w14:paraId="59991874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614C0643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C99164D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9" w:name="设计单位"/>
            <w:bookmarkEnd w:id="9"/>
          </w:p>
        </w:tc>
      </w:tr>
      <w:tr w:rsidR="00126C29" w:rsidRPr="00126C29" w14:paraId="77A7F197" w14:textId="77777777" w:rsidTr="00A02404">
        <w:tc>
          <w:tcPr>
            <w:tcW w:w="1263" w:type="dxa"/>
          </w:tcPr>
          <w:p w14:paraId="13E288FB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74ADC1A6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8EAED8C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6E29014D" w14:textId="77777777" w:rsidTr="00A02404">
        <w:tc>
          <w:tcPr>
            <w:tcW w:w="1263" w:type="dxa"/>
          </w:tcPr>
          <w:p w14:paraId="00EC36FA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0105D7E3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837C262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4D52FEAD" w14:textId="77777777" w:rsidTr="00A02404">
        <w:tc>
          <w:tcPr>
            <w:tcW w:w="1263" w:type="dxa"/>
          </w:tcPr>
          <w:p w14:paraId="3623D472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1799DB6E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483BF6A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587EE87A" w14:textId="77777777" w:rsidTr="00A02404">
        <w:tc>
          <w:tcPr>
            <w:tcW w:w="1263" w:type="dxa"/>
          </w:tcPr>
          <w:p w14:paraId="04012365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3AB7866D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DACC7EF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0" w:name="报告日期"/>
            <w:r w:rsidRPr="00126C29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2026年1月2日</w:t>
            </w:r>
            <w:bookmarkEnd w:id="10"/>
          </w:p>
        </w:tc>
      </w:tr>
    </w:tbl>
    <w:p w14:paraId="17A96332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p w14:paraId="584F2498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126C29" w:rsidRPr="00126C29" w14:paraId="72E3EA88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6F3BB43B" w14:textId="77777777" w:rsidR="00126C29" w:rsidRPr="00126C29" w:rsidRDefault="00126C29" w:rsidP="00126C29">
            <w:pPr>
              <w:widowControl/>
              <w:spacing w:beforeLines="50" w:before="156"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07E338B" w14:textId="77777777" w:rsidR="00126C29" w:rsidRPr="00126C29" w:rsidRDefault="00126C29" w:rsidP="00126C29">
            <w:pPr>
              <w:widowControl/>
              <w:spacing w:line="180" w:lineRule="exact"/>
              <w:ind w:leftChars="-16" w:left="-34" w:rightChars="-50" w:right="-105"/>
              <w:rPr>
                <w:kern w:val="0"/>
                <w:sz w:val="18"/>
                <w:szCs w:val="20"/>
              </w:rPr>
            </w:pPr>
            <w:r w:rsidRPr="00126C29"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节能设计</w:t>
            </w:r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48C3BED" w14:textId="77777777" w:rsidR="00126C29" w:rsidRPr="00126C29" w:rsidRDefault="00126C29" w:rsidP="00126C29">
            <w:pPr>
              <w:widowControl/>
              <w:spacing w:line="180" w:lineRule="exact"/>
              <w:ind w:leftChars="-117" w:left="-246"/>
              <w:jc w:val="right"/>
              <w:rPr>
                <w:color w:val="767171"/>
                <w:kern w:val="0"/>
                <w:szCs w:val="20"/>
              </w:rPr>
            </w:pPr>
            <w:r w:rsidRPr="00126C29"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0FC6FDD2" wp14:editId="600427DF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6C29" w:rsidRPr="00126C29" w14:paraId="5235E747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2CA951C7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76B30832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/>
          </w:tcPr>
          <w:p w14:paraId="4D4E5C40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14:paraId="46175987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78F67B70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22EA6011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T13971579266</w:t>
            </w:r>
            <w:bookmarkEnd w:id="13"/>
          </w:p>
        </w:tc>
        <w:tc>
          <w:tcPr>
            <w:tcW w:w="3958" w:type="dxa"/>
            <w:vMerge/>
          </w:tcPr>
          <w:p w14:paraId="147420B4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14:paraId="74358F4C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08D27C78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DFDB4B4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r w:rsidRPr="00126C29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590A1E34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45C751B7" w14:textId="77777777" w:rsidR="00126C29" w:rsidRPr="00126C29" w:rsidRDefault="00126C29" w:rsidP="00126C29">
      <w:pPr>
        <w:widowControl/>
        <w:jc w:val="left"/>
        <w:rPr>
          <w:kern w:val="0"/>
          <w:szCs w:val="20"/>
        </w:rPr>
        <w:sectPr w:rsidR="00126C29" w:rsidRPr="00126C29" w:rsidSect="00126C29">
          <w:headerReference w:type="default" r:id="rId9"/>
          <w:footerReference w:type="default" r:id="rId10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p w14:paraId="0A96C41B" w14:textId="77777777" w:rsidR="007058A4" w:rsidRDefault="007058A4" w:rsidP="00794676">
      <w:pPr>
        <w:spacing w:line="240" w:lineRule="atLeast"/>
        <w:jc w:val="center"/>
      </w:pPr>
    </w:p>
    <w:p w14:paraId="54EE057E" w14:textId="77777777" w:rsidR="00794676" w:rsidRDefault="00794676" w:rsidP="00E04874">
      <w:pPr>
        <w:tabs>
          <w:tab w:val="left" w:pos="1803"/>
        </w:tabs>
        <w:spacing w:line="24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4A5589C4" w14:textId="77777777" w:rsidR="00A4225B" w:rsidRDefault="00A4225B" w:rsidP="00A4225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E92F99F" w14:textId="77777777" w:rsidR="000369CC" w:rsidRDefault="00A422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275763" w:history="1">
        <w:r w:rsidR="000369CC" w:rsidRPr="00F1200E">
          <w:rPr>
            <w:rStyle w:val="a8"/>
            <w:rFonts w:hint="eastAsia"/>
          </w:rPr>
          <w:t>1</w:t>
        </w:r>
        <w:r w:rsidR="000369CC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0369CC" w:rsidRPr="00F1200E">
          <w:rPr>
            <w:rStyle w:val="a8"/>
            <w:rFonts w:hint="eastAsia"/>
          </w:rPr>
          <w:t>建筑概况</w:t>
        </w:r>
        <w:r w:rsidR="000369CC">
          <w:rPr>
            <w:rFonts w:hint="eastAsia"/>
            <w:webHidden/>
          </w:rPr>
          <w:tab/>
        </w:r>
        <w:r w:rsidR="000369CC">
          <w:rPr>
            <w:rFonts w:hint="eastAsia"/>
            <w:webHidden/>
          </w:rPr>
          <w:fldChar w:fldCharType="begin"/>
        </w:r>
        <w:r w:rsidR="000369CC">
          <w:rPr>
            <w:rFonts w:hint="eastAsia"/>
            <w:webHidden/>
          </w:rPr>
          <w:instrText xml:space="preserve"> </w:instrText>
        </w:r>
        <w:r w:rsidR="000369CC">
          <w:rPr>
            <w:webHidden/>
          </w:rPr>
          <w:instrText>PAGEREF _Toc218275763 \h</w:instrText>
        </w:r>
        <w:r w:rsidR="000369CC">
          <w:rPr>
            <w:rFonts w:hint="eastAsia"/>
            <w:webHidden/>
          </w:rPr>
          <w:instrText xml:space="preserve"> </w:instrText>
        </w:r>
        <w:r w:rsidR="000369CC">
          <w:rPr>
            <w:rFonts w:hint="eastAsia"/>
            <w:webHidden/>
          </w:rPr>
        </w:r>
        <w:r w:rsidR="000369CC">
          <w:rPr>
            <w:rFonts w:hint="eastAsia"/>
            <w:webHidden/>
          </w:rPr>
          <w:fldChar w:fldCharType="separate"/>
        </w:r>
        <w:r w:rsidR="000369CC">
          <w:rPr>
            <w:webHidden/>
          </w:rPr>
          <w:t>3</w:t>
        </w:r>
        <w:r w:rsidR="000369CC">
          <w:rPr>
            <w:rFonts w:hint="eastAsia"/>
            <w:webHidden/>
          </w:rPr>
          <w:fldChar w:fldCharType="end"/>
        </w:r>
      </w:hyperlink>
    </w:p>
    <w:p w14:paraId="777F254C" w14:textId="77777777" w:rsidR="000369CC" w:rsidRDefault="000369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5764" w:history="1">
        <w:r w:rsidRPr="00F1200E">
          <w:rPr>
            <w:rStyle w:val="a8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1200E">
          <w:rPr>
            <w:rStyle w:val="a8"/>
            <w:rFonts w:hint="eastAsia"/>
          </w:rPr>
          <w:t>评价依据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_Toc218275764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3C6BAF6" w14:textId="77777777" w:rsidR="000369CC" w:rsidRDefault="000369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5765" w:history="1">
        <w:r w:rsidRPr="00F1200E">
          <w:rPr>
            <w:rStyle w:val="a8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1200E">
          <w:rPr>
            <w:rStyle w:val="a8"/>
            <w:rFonts w:hint="eastAsia"/>
          </w:rPr>
          <w:t>评价目标与方法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_Toc218275765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9FF4E00" w14:textId="77777777" w:rsidR="000369CC" w:rsidRDefault="000369C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5766" w:history="1">
        <w:r w:rsidRPr="00F1200E">
          <w:rPr>
            <w:rStyle w:val="a8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1200E">
          <w:rPr>
            <w:rStyle w:val="a8"/>
            <w:rFonts w:hint="eastAsia"/>
          </w:rPr>
          <w:t>评价目标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_Toc218275766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2603FA6" w14:textId="77777777" w:rsidR="000369CC" w:rsidRDefault="000369C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5767" w:history="1">
        <w:r w:rsidRPr="00F1200E">
          <w:rPr>
            <w:rStyle w:val="a8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1200E">
          <w:rPr>
            <w:rStyle w:val="a8"/>
            <w:rFonts w:hint="eastAsia"/>
          </w:rPr>
          <w:t>评价方法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_Toc218275767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176A17E" w14:textId="77777777" w:rsidR="000369CC" w:rsidRDefault="000369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5768" w:history="1">
        <w:r w:rsidRPr="00F1200E">
          <w:rPr>
            <w:rStyle w:val="a8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1200E">
          <w:rPr>
            <w:rStyle w:val="a8"/>
            <w:rFonts w:hint="eastAsia"/>
          </w:rPr>
          <w:t>边界条件参数设置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_Toc218275768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F1E1E9D" w14:textId="77777777" w:rsidR="000369CC" w:rsidRDefault="000369C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5769" w:history="1">
        <w:r w:rsidRPr="00F1200E">
          <w:rPr>
            <w:rStyle w:val="a8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1200E">
          <w:rPr>
            <w:rStyle w:val="a8"/>
            <w:rFonts w:hint="eastAsia"/>
          </w:rPr>
          <w:t>基本设置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_Toc218275769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1893D96" w14:textId="77777777" w:rsidR="000369CC" w:rsidRDefault="000369C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5770" w:history="1">
        <w:r w:rsidRPr="00F1200E">
          <w:rPr>
            <w:rStyle w:val="a8"/>
            <w:rFonts w:hAnsi="宋体"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1200E">
          <w:rPr>
            <w:rStyle w:val="a8"/>
            <w:rFonts w:hAnsi="宋体" w:hint="eastAsia"/>
          </w:rPr>
          <w:t>室外空气温度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_Toc218275770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90C6115" w14:textId="77777777" w:rsidR="000369CC" w:rsidRDefault="000369C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5771" w:history="1">
        <w:r w:rsidRPr="00F1200E">
          <w:rPr>
            <w:rStyle w:val="a8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1200E">
          <w:rPr>
            <w:rStyle w:val="a8"/>
            <w:rFonts w:hint="eastAsia"/>
          </w:rPr>
          <w:t>室外太阳辐射照度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_Toc218275771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AF5484E" w14:textId="77777777" w:rsidR="000369CC" w:rsidRDefault="000369C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5772" w:history="1">
        <w:r w:rsidRPr="00F1200E">
          <w:rPr>
            <w:rStyle w:val="a8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1200E">
          <w:rPr>
            <w:rStyle w:val="a8"/>
            <w:rFonts w:hint="eastAsia"/>
          </w:rPr>
          <w:t>室内空气温度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_Toc218275772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EE3C4E8" w14:textId="77777777" w:rsidR="000369CC" w:rsidRDefault="000369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5773" w:history="1">
        <w:r w:rsidRPr="00F1200E">
          <w:rPr>
            <w:rStyle w:val="a8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1200E">
          <w:rPr>
            <w:rStyle w:val="a8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_Toc218275773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305D9C3" w14:textId="77777777" w:rsidR="000369CC" w:rsidRDefault="000369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5774" w:history="1">
        <w:r w:rsidRPr="00F1200E">
          <w:rPr>
            <w:rStyle w:val="a8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1200E">
          <w:rPr>
            <w:rStyle w:val="a8"/>
            <w:rFonts w:hint="eastAsia"/>
          </w:rPr>
          <w:t>屋顶外墙隔热计算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_Toc218275774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27FF3BD" w14:textId="77777777" w:rsidR="000369CC" w:rsidRDefault="000369C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5775" w:history="1">
        <w:r w:rsidRPr="00F1200E">
          <w:rPr>
            <w:rStyle w:val="a8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1200E">
          <w:rPr>
            <w:rStyle w:val="a8"/>
            <w:rFonts w:hint="eastAsia"/>
          </w:rPr>
          <w:t>屋顶构造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_Toc218275775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1B69B10" w14:textId="77777777" w:rsidR="000369CC" w:rsidRDefault="000369C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5776" w:history="1">
        <w:r w:rsidRPr="00F1200E">
          <w:rPr>
            <w:rStyle w:val="a8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1200E">
          <w:rPr>
            <w:rStyle w:val="a8"/>
            <w:rFonts w:hint="eastAsia"/>
          </w:rPr>
          <w:t>外墙（填充墙）构造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_Toc218275776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56782F6" w14:textId="77777777" w:rsidR="000369CC" w:rsidRDefault="000369C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5777" w:history="1">
        <w:r w:rsidRPr="00F1200E">
          <w:rPr>
            <w:rStyle w:val="a8"/>
            <w:rFonts w:hint="eastAsia"/>
            <w:lang w:val="en-GB"/>
          </w:rPr>
          <w:t>6.3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1200E">
          <w:rPr>
            <w:rStyle w:val="a8"/>
            <w:rFonts w:hint="eastAsia"/>
          </w:rPr>
          <w:t>屋顶外墙计算结论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_Toc218275777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F180284" w14:textId="77777777" w:rsidR="000369CC" w:rsidRDefault="000369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5778" w:history="1">
        <w:r w:rsidRPr="00F1200E">
          <w:rPr>
            <w:rStyle w:val="a8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1200E">
          <w:rPr>
            <w:rStyle w:val="a8"/>
            <w:rFonts w:hint="eastAsia"/>
          </w:rPr>
          <w:t>透光围护结构隔热计算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_Toc218275778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725520D" w14:textId="77777777" w:rsidR="000369CC" w:rsidRDefault="000369C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5779" w:history="1">
        <w:r w:rsidRPr="00F1200E">
          <w:rPr>
            <w:rStyle w:val="a8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1200E">
          <w:rPr>
            <w:rStyle w:val="a8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_Toc218275779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DC99D3A" w14:textId="77777777" w:rsidR="000369CC" w:rsidRDefault="000369C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5780" w:history="1">
        <w:r w:rsidRPr="00F1200E">
          <w:rPr>
            <w:rStyle w:val="a8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1200E">
          <w:rPr>
            <w:rStyle w:val="a8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_Toc218275780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AA1B87A" w14:textId="77777777" w:rsidR="000369CC" w:rsidRDefault="000369C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5781" w:history="1">
        <w:r w:rsidRPr="00F1200E">
          <w:rPr>
            <w:rStyle w:val="a8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1200E">
          <w:rPr>
            <w:rStyle w:val="a8"/>
            <w:rFonts w:hint="eastAsia"/>
          </w:rPr>
          <w:t>透光围护结构计算结论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_Toc218275781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92EE447" w14:textId="77777777" w:rsidR="000369CC" w:rsidRDefault="000369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5782" w:history="1">
        <w:r w:rsidRPr="00F1200E">
          <w:rPr>
            <w:rStyle w:val="a8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1200E">
          <w:rPr>
            <w:rStyle w:val="a8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_Toc218275782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46F86E54" w14:textId="77777777" w:rsidR="00794676" w:rsidRDefault="00A4225B" w:rsidP="00A4225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14:paraId="43AD73FE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11"/>
          <w:footerReference w:type="default" r:id="rId12"/>
          <w:head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047AB31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218275763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7"/>
        <w:gridCol w:w="6119"/>
      </w:tblGrid>
      <w:tr w:rsidR="00794676" w:rsidRPr="005816EB" w14:paraId="5C4F7904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087F616D" w14:textId="77777777" w:rsidR="00794676" w:rsidRPr="005816EB" w:rsidRDefault="00794676" w:rsidP="009205C5">
            <w:pPr>
              <w:spacing w:line="240" w:lineRule="atLeast"/>
            </w:pPr>
            <w:bookmarkStart w:id="17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</w:tcPr>
          <w:p w14:paraId="19C9585C" w14:textId="77777777" w:rsidR="00794676" w:rsidRPr="005816EB" w:rsidRDefault="00794676" w:rsidP="009205C5">
            <w:pPr>
              <w:spacing w:line="240" w:lineRule="atLeast"/>
            </w:pPr>
            <w:bookmarkStart w:id="18" w:name="工程名称"/>
            <w:r>
              <w:t>绿穹幻息商业综合体建筑</w:t>
            </w:r>
            <w:bookmarkEnd w:id="18"/>
          </w:p>
        </w:tc>
      </w:tr>
      <w:tr w:rsidR="00794676" w:rsidRPr="005816EB" w14:paraId="0E056F3F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6FE2861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</w:tcPr>
          <w:p w14:paraId="603FE372" w14:textId="77777777" w:rsidR="00794676" w:rsidRPr="005816EB" w:rsidRDefault="00794676" w:rsidP="009205C5">
            <w:pPr>
              <w:spacing w:line="240" w:lineRule="atLeast"/>
            </w:pPr>
            <w:bookmarkStart w:id="19" w:name="工程地点"/>
            <w:r>
              <w:t>湖北</w:t>
            </w:r>
            <w:r>
              <w:t>-</w:t>
            </w:r>
            <w:r>
              <w:t>武汉</w:t>
            </w:r>
            <w:bookmarkEnd w:id="19"/>
          </w:p>
        </w:tc>
      </w:tr>
      <w:tr w:rsidR="00794676" w:rsidRPr="005816EB" w14:paraId="33839B34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01898DC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</w:tcPr>
          <w:p w14:paraId="151075CB" w14:textId="77777777" w:rsidR="00794676" w:rsidRPr="005816EB" w:rsidRDefault="00794676" w:rsidP="009205C5">
            <w:pPr>
              <w:spacing w:line="240" w:lineRule="atLeast"/>
            </w:pPr>
            <w:bookmarkStart w:id="20" w:name="气候分区"/>
            <w:r>
              <w:t>夏热冬冷</w:t>
            </w:r>
            <w:r>
              <w:t>A</w:t>
            </w:r>
            <w:r>
              <w:t>区</w:t>
            </w:r>
            <w:bookmarkEnd w:id="20"/>
          </w:p>
        </w:tc>
      </w:tr>
      <w:tr w:rsidR="00794676" w:rsidRPr="005816EB" w14:paraId="2A26654F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5AE5F08B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</w:tcPr>
          <w:p w14:paraId="4249F41A" w14:textId="77777777" w:rsidR="00794676" w:rsidRPr="005816EB" w:rsidRDefault="00794676" w:rsidP="009205C5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:rsidR="00794676" w:rsidRPr="005816EB" w14:paraId="40B5A980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1E0955B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</w:tcPr>
          <w:p w14:paraId="6729913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面积"/>
            <w:r w:rsidRPr="005816EB">
              <w:rPr>
                <w:rFonts w:hint="eastAsia"/>
              </w:rPr>
              <w:t>59939</w:t>
            </w:r>
            <w:bookmarkEnd w:id="22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3" w:name="地下建筑面积"/>
            <w:r w:rsidRPr="005816EB">
              <w:rPr>
                <w:rFonts w:hint="eastAsia"/>
              </w:rPr>
              <w:t>1099</w:t>
            </w:r>
            <w:bookmarkEnd w:id="23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365B4E8C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1434734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</w:tcPr>
          <w:p w14:paraId="3B368A1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层数"/>
            <w:r w:rsidRPr="005816EB">
              <w:rPr>
                <w:rFonts w:hint="eastAsia"/>
              </w:rPr>
              <w:t>25</w:t>
            </w:r>
            <w:bookmarkEnd w:id="24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5" w:name="地下建筑层数"/>
            <w:r>
              <w:t>2</w:t>
            </w:r>
            <w:bookmarkEnd w:id="25"/>
          </w:p>
        </w:tc>
      </w:tr>
      <w:tr w:rsidR="00794676" w:rsidRPr="005816EB" w14:paraId="51E1B828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67E1165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</w:tcPr>
          <w:p w14:paraId="412209E0" w14:textId="77777777" w:rsidR="00794676" w:rsidRPr="005816EB" w:rsidRDefault="00794676" w:rsidP="009205C5">
            <w:pPr>
              <w:spacing w:line="240" w:lineRule="atLeast"/>
            </w:pPr>
            <w:bookmarkStart w:id="26" w:name="地上建筑高度"/>
            <w:r w:rsidRPr="005816EB">
              <w:rPr>
                <w:rFonts w:hint="eastAsia"/>
              </w:rPr>
              <w:t>99.4</w:t>
            </w:r>
            <w:bookmarkEnd w:id="26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702EDA2A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5B62B1F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</w:tcPr>
          <w:p w14:paraId="74515B77" w14:textId="77777777" w:rsidR="00794676" w:rsidRPr="005816EB" w:rsidRDefault="00794676" w:rsidP="009205C5">
            <w:pPr>
              <w:spacing w:line="240" w:lineRule="atLeast"/>
            </w:pPr>
            <w:bookmarkStart w:id="27" w:name="结构类型"/>
            <w:r>
              <w:t>框架剪力墙结构</w:t>
            </w:r>
            <w:bookmarkEnd w:id="27"/>
          </w:p>
        </w:tc>
      </w:tr>
    </w:tbl>
    <w:p w14:paraId="507479DD" w14:textId="77777777" w:rsidR="00794676" w:rsidRDefault="00794676" w:rsidP="00794676">
      <w:pPr>
        <w:pStyle w:val="1"/>
        <w:spacing w:line="240" w:lineRule="atLeast"/>
        <w:ind w:left="432" w:hanging="432"/>
      </w:pPr>
      <w:bookmarkStart w:id="28" w:name="_Toc316568036"/>
      <w:bookmarkStart w:id="29" w:name="_Toc155690722"/>
      <w:bookmarkStart w:id="30" w:name="TitleFormat"/>
      <w:bookmarkStart w:id="31" w:name="_Toc218275764"/>
      <w:bookmarkEnd w:id="17"/>
      <w:r>
        <w:rPr>
          <w:rFonts w:hint="eastAsia"/>
        </w:rPr>
        <w:t>评价依据</w:t>
      </w:r>
      <w:bookmarkEnd w:id="28"/>
      <w:bookmarkEnd w:id="29"/>
      <w:bookmarkEnd w:id="31"/>
    </w:p>
    <w:p w14:paraId="1F73EFD3" w14:textId="77777777" w:rsidR="009154A6" w:rsidRPr="000730E7" w:rsidRDefault="009154A6" w:rsidP="009154A6">
      <w:bookmarkStart w:id="32" w:name="隔热计算评价依据列表"/>
      <w:bookmarkEnd w:id="30"/>
      <w:bookmarkEnd w:id="32"/>
      <w:r>
        <w:t xml:space="preserve">1. </w:t>
      </w:r>
      <w:r>
        <w:t>《建筑节能与可再生能源利用通用规范》</w:t>
      </w:r>
      <w:r>
        <w:t>GB55015-2021</w:t>
      </w:r>
    </w:p>
    <w:p w14:paraId="3DC431A4" w14:textId="77777777" w:rsidR="00265D19" w:rsidRDefault="00000000">
      <w:r>
        <w:t xml:space="preserve">2. </w:t>
      </w:r>
      <w:r>
        <w:t>《建筑环境通用规范》</w:t>
      </w:r>
      <w:r>
        <w:t>GB55016-2021</w:t>
      </w:r>
    </w:p>
    <w:p w14:paraId="2AB13F10" w14:textId="77777777" w:rsidR="00265D19" w:rsidRDefault="00000000">
      <w:r>
        <w:t xml:space="preserve">3. </w:t>
      </w:r>
      <w:r>
        <w:t>《绿色建筑评价标准》</w:t>
      </w:r>
      <w:r>
        <w:t>GB/T 50378-2019</w:t>
      </w:r>
      <w:r>
        <w:t>（</w:t>
      </w:r>
      <w:r>
        <w:t>2024</w:t>
      </w:r>
      <w:r>
        <w:t>年版）</w:t>
      </w:r>
    </w:p>
    <w:p w14:paraId="6CCD2486" w14:textId="77777777" w:rsidR="00265D19" w:rsidRDefault="00000000">
      <w:r>
        <w:t xml:space="preserve">4. </w:t>
      </w:r>
      <w:r>
        <w:t>《民用建筑热工设计规范》</w:t>
      </w:r>
      <w:r>
        <w:t>GB50176-2016</w:t>
      </w:r>
    </w:p>
    <w:p w14:paraId="14FF0F1C" w14:textId="77777777" w:rsidR="00265D19" w:rsidRDefault="00000000">
      <w:r>
        <w:t xml:space="preserve">5. </w:t>
      </w:r>
      <w:r>
        <w:t>施工图、设计说明、墙身大样图、节能计算书</w:t>
      </w:r>
    </w:p>
    <w:p w14:paraId="17F36457" w14:textId="77777777" w:rsidR="00794676" w:rsidRDefault="00794676" w:rsidP="00794676">
      <w:pPr>
        <w:pStyle w:val="1"/>
        <w:spacing w:line="240" w:lineRule="atLeast"/>
        <w:ind w:left="432" w:hanging="432"/>
      </w:pPr>
      <w:bookmarkStart w:id="33" w:name="_Toc155690723"/>
      <w:bookmarkStart w:id="34" w:name="_Toc218275765"/>
      <w:r>
        <w:rPr>
          <w:rFonts w:hint="eastAsia"/>
        </w:rPr>
        <w:t>评价目标与方法</w:t>
      </w:r>
      <w:bookmarkEnd w:id="33"/>
      <w:bookmarkEnd w:id="34"/>
    </w:p>
    <w:p w14:paraId="6F5D15CD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155690724"/>
      <w:bookmarkStart w:id="36" w:name="_Toc218275766"/>
      <w:r>
        <w:rPr>
          <w:rFonts w:hint="eastAsia"/>
          <w:kern w:val="2"/>
        </w:rPr>
        <w:t>评价目标</w:t>
      </w:r>
      <w:bookmarkEnd w:id="35"/>
      <w:bookmarkEnd w:id="36"/>
    </w:p>
    <w:p w14:paraId="611A3C27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 w:rsidRPr="000F6937">
        <w:rPr>
          <w:rFonts w:ascii="宋体" w:hAnsi="宋体"/>
          <w:szCs w:val="21"/>
        </w:rPr>
        <w:t>依据</w:t>
      </w:r>
      <w:bookmarkStart w:id="37" w:name="建筑环境通用规范Y：1"/>
      <w:r w:rsidRPr="000F6937">
        <w:rPr>
          <w:rFonts w:ascii="宋体" w:hAnsi="宋体"/>
          <w:szCs w:val="21"/>
        </w:rPr>
        <w:t>《建筑环境通用规范》GB55016-2021</w:t>
      </w:r>
      <w:bookmarkStart w:id="38" w:name="顿号和住宅项目规范Y"/>
      <w:bookmarkEnd w:id="37"/>
      <w:bookmarkEnd w:id="38"/>
      <w:r>
        <w:rPr>
          <w:rFonts w:ascii="宋体" w:hAnsi="宋体" w:hint="eastAsia"/>
          <w:szCs w:val="21"/>
        </w:rPr>
        <w:t>和</w:t>
      </w:r>
      <w:bookmarkStart w:id="39" w:name="地方绿建评价标准：1"/>
      <w:r>
        <w:rPr>
          <w:rFonts w:ascii="宋体" w:hAnsi="宋体" w:hint="eastAsia"/>
          <w:szCs w:val="21"/>
        </w:rPr>
        <w:t>《绿色建筑评价标准》GB/T 50378-2019（2024年版）</w:t>
      </w:r>
      <w:bookmarkEnd w:id="39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4682868C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bookmarkStart w:id="40" w:name="建筑环境通用规范Y：2"/>
      <w:r w:rsidRPr="000F6937"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187095A8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41" w:name="_Toc155690725"/>
      <w:bookmarkStart w:id="42" w:name="_Toc218275767"/>
      <w:r>
        <w:rPr>
          <w:rFonts w:hint="eastAsia"/>
          <w:kern w:val="2"/>
        </w:rPr>
        <w:t>评价方法</w:t>
      </w:r>
      <w:bookmarkEnd w:id="41"/>
      <w:bookmarkEnd w:id="42"/>
    </w:p>
    <w:p w14:paraId="322A1DFB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 w:rsidRPr="00FE74EF">
        <w:rPr>
          <w:color w:val="000000"/>
          <w:szCs w:val="21"/>
        </w:rPr>
        <w:t>在给定两侧空气温度及变化规律的情况下，</w:t>
      </w:r>
      <w:bookmarkEnd w:id="4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14CCF8C2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278222CE" w14:textId="77777777" w:rsidTr="00576C81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166FE46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5D99E030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733A880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19C9BDF6" w14:textId="77777777" w:rsidTr="00576C81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467E08C9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6C23D997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365F5624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278664B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5FF8FC1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DEC3568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239698EC" w14:textId="77777777" w:rsidTr="00576C81">
        <w:trPr>
          <w:jc w:val="center"/>
        </w:trPr>
        <w:tc>
          <w:tcPr>
            <w:tcW w:w="1885" w:type="dxa"/>
            <w:shd w:val="clear" w:color="auto" w:fill="D9D9D9"/>
          </w:tcPr>
          <w:p w14:paraId="6B893E7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 w:hint="eastAsia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155E85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3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0369CC">
              <w:rPr>
                <w:position w:val="-9"/>
              </w:rPr>
              <w:pict w14:anchorId="663C158B">
                <v:shape id="_x0000_i1182" type="#_x0000_t75" style="width:29.3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B2F1D20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 w:hint="eastAsia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vAlign w:val="center"/>
          </w:tcPr>
          <w:p w14:paraId="297D14B1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vAlign w:val="center"/>
          </w:tcPr>
          <w:p w14:paraId="3E8F8964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6375562C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777B7EB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36D7755C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6BD7003E" w14:textId="77777777" w:rsidTr="00576C81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02BE0CB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4FFB589F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78839AC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1825B996" w14:textId="77777777" w:rsidTr="00576C81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32312CE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239486C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1403CA4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074BA6C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4920A1E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3EF8DF6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22B3BB47" w14:textId="77777777" w:rsidTr="00576C81">
        <w:trPr>
          <w:jc w:val="center"/>
        </w:trPr>
        <w:tc>
          <w:tcPr>
            <w:tcW w:w="1689" w:type="dxa"/>
            <w:shd w:val="clear" w:color="auto" w:fill="D9D9D9"/>
          </w:tcPr>
          <w:p w14:paraId="7A4D7133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2A135674">
                <v:shape id="_x0000_i1027" type="#_x0000_t75" style="width:29.3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0369CC">
              <w:rPr>
                <w:position w:val="-9"/>
              </w:rPr>
              <w:pict w14:anchorId="42E87BA1">
                <v:shape id="_x0000_i1183" type="#_x0000_t75" style="width:29.3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07FCBD33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vAlign w:val="center"/>
          </w:tcPr>
          <w:p w14:paraId="05F2F0D3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vAlign w:val="center"/>
          </w:tcPr>
          <w:p w14:paraId="540D70F8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64245CD2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6209CFCF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6BDBA102">
          <v:shape id="_x0000_i1029" type="#_x0000_t75" style="width:29.3pt;height:13.8pt" o:ole="">
            <v:imagedata r:id="rId15" o:title=""/>
          </v:shape>
          <o:OLEObject Type="Embed" ProgID="Equation.DSMT4" ShapeID="_x0000_i1029" DrawAspect="Content" ObjectID="_1828888533" r:id="rId16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63BCBB8A">
          <v:shape id="_x0000_i1030" type="#_x0000_t75" style="width:7.35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0369CC">
        <w:rPr>
          <w:position w:val="-6"/>
        </w:rPr>
        <w:pict w14:anchorId="5A739A09">
          <v:shape id="_x0000_i1184" type="#_x0000_t75" style="width:7.35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2D762B24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FE9439B">
          <v:shape id="_x0000_i1032" type="#_x0000_t75" style="width:6.05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0369CC">
        <w:rPr>
          <w:position w:val="-8"/>
        </w:rPr>
        <w:pict w14:anchorId="52D36035">
          <v:shape id="_x0000_i1185" type="#_x0000_t75" style="width:6.05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2961CFFB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121EB55C">
          <v:shape id="_x0000_i1034" type="#_x0000_t75" style="width:6.05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0369CC">
        <w:rPr>
          <w:rFonts w:ascii="宋体" w:hAnsi="宋体"/>
          <w:position w:val="-8"/>
        </w:rPr>
        <w:pict w14:anchorId="3F2057AC">
          <v:shape id="_x0000_i1186" type="#_x0000_t75" style="width:6.05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2874AA19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1EAE59B9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1B4E37A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GB50176-2016</w:t>
      </w:r>
      <w:bookmarkEnd w:id="44"/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33878DEC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725C5EF6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56D045BD">
          <v:shape id="_x0000_i1036" type="#_x0000_t75" style="width:42.7pt;height:29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369CC">
        <w:rPr>
          <w:position w:val="-23"/>
        </w:rPr>
        <w:pict w14:anchorId="0F103EDA">
          <v:shape id="_x0000_i1187" type="#_x0000_t75" style="width:42.7pt;height:29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5CB40777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7D47E6D7">
          <v:shape id="_x0000_i1038" type="#_x0000_t75" style="width:7.35pt;height:29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369CC">
        <w:rPr>
          <w:position w:val="-24"/>
        </w:rPr>
        <w:pict w14:anchorId="4A6FC868">
          <v:shape id="_x0000_i1188" type="#_x0000_t75" style="width:7.35pt;height:29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D6812D3">
          <v:shape id="_x0000_i1040" type="#_x0000_t75" style="width:6.05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369CC">
        <w:rPr>
          <w:position w:val="-8"/>
        </w:rPr>
        <w:pict w14:anchorId="5CA708B6">
          <v:shape id="_x0000_i1189" type="#_x0000_t75" style="width:6.05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018F4311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F0602B7">
          <v:shape id="_x0000_i1042" type="#_x0000_t75" style="width:7.35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369CC">
        <w:rPr>
          <w:position w:val="-8"/>
        </w:rPr>
        <w:pict w14:anchorId="74A2DCBA">
          <v:shape id="_x0000_i1190" type="#_x0000_t75" style="width:7.35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26FAB8E4">
          <v:shape id="_x0000_i1044" type="#_x0000_t75" style="width:29.3pt;height:29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369CC">
        <w:rPr>
          <w:position w:val="-26"/>
        </w:rPr>
        <w:pict w14:anchorId="7B93DD43">
          <v:shape id="_x0000_i1191" type="#_x0000_t75" style="width:29.3pt;height:29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700C86B0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2B9811E4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729C5CC1">
          <v:shape id="_x0000_i1046" type="#_x0000_t75" style="width:310pt;height:29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369CC">
        <w:rPr>
          <w:position w:val="-21"/>
        </w:rPr>
        <w:pict w14:anchorId="739F5D68">
          <v:shape id="_x0000_i1192" type="#_x0000_t75" style="width:310pt;height:29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03F311E7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1F0275A1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3C67697F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3CF6461">
          <v:shape id="_x0000_i1048" type="#_x0000_t75" style="width:50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369CC">
        <w:rPr>
          <w:position w:val="-8"/>
        </w:rPr>
        <w:pict w14:anchorId="064AB1FC">
          <v:shape id="_x0000_i1193" type="#_x0000_t75" style="width:50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7A9AD4BA">
          <v:shape id="_x0000_i1050" type="#_x0000_t75" style="width:29.3pt;height:29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369CC">
        <w:rPr>
          <w:position w:val="-26"/>
        </w:rPr>
        <w:pict w14:anchorId="20DFEF04">
          <v:shape id="_x0000_i1194" type="#_x0000_t75" style="width:29.3pt;height:29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6646F5F7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B56F3D9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9E12147">
          <v:shape id="_x0000_i1052" type="#_x0000_t75" style="width:6.05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369CC">
        <w:rPr>
          <w:position w:val="-8"/>
        </w:rPr>
        <w:pict w14:anchorId="5CC67CCE">
          <v:shape id="_x0000_i1195" type="#_x0000_t75" style="width:6.05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61D5B3FB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45AEC6C6">
          <v:shape id="_x0000_i1054" type="#_x0000_t75" style="width:6.05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0369CC">
        <w:rPr>
          <w:position w:val="-8"/>
        </w:rPr>
        <w:pict w14:anchorId="5D0C6EE6">
          <v:shape id="_x0000_i1196" type="#_x0000_t75" style="width:6.05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5E669074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1FC09E0A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410746A5">
          <v:shape id="_x0000_i1056" type="#_x0000_t75" style="width:79.35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369CC">
        <w:rPr>
          <w:position w:val="-9"/>
        </w:rPr>
        <w:pict w14:anchorId="4F2E00A8">
          <v:shape id="_x0000_i1197" type="#_x0000_t75" style="width:79.35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>=</w:t>
      </w:r>
      <w:proofErr w:type="gramStart"/>
      <w:r w:rsidRPr="00EA1A05">
        <w:rPr>
          <w:color w:val="000000"/>
          <w:szCs w:val="21"/>
        </w:rPr>
        <w:t>1,2,…</w:t>
      </w:r>
      <w:proofErr w:type="gramEnd"/>
      <w:r w:rsidRPr="00EA1A05">
        <w:rPr>
          <w:color w:val="000000"/>
          <w:szCs w:val="21"/>
        </w:rPr>
        <w:t xml:space="preserve">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3B7BAEB0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32DC0945">
          <v:shape id="_x0000_i1058" type="#_x0000_t75" style="width:6.05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0369CC">
        <w:rPr>
          <w:rFonts w:ascii="Cambria Math" w:hAnsi="Cambria Math"/>
          <w:color w:val="000000"/>
          <w:szCs w:val="21"/>
        </w:rPr>
        <w:pict w14:anchorId="3E5C668C">
          <v:shape id="_x0000_i1198" type="#_x0000_t75" style="width:6.05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12E9739A" w14:textId="77777777" w:rsidR="00794676" w:rsidRPr="00C72292" w:rsidRDefault="00794676" w:rsidP="00794676">
      <w:pPr>
        <w:pStyle w:val="a0"/>
        <w:ind w:left="1470" w:right="1470"/>
      </w:pPr>
    </w:p>
    <w:p w14:paraId="2104905F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45" w:name="_Toc155690726"/>
      <w:bookmarkStart w:id="46" w:name="_Toc218275768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4723538B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47" w:name="_Toc155690727"/>
      <w:bookmarkStart w:id="48" w:name="_Toc218275769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273434CF" w14:textId="77777777" w:rsidTr="00002FFA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3148DCD4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34C88FB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3A2FE877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5AF5EA8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1B0ECD18" w14:textId="77777777" w:rsidTr="00002FFA">
        <w:trPr>
          <w:trHeight w:val="258"/>
          <w:jc w:val="center"/>
        </w:trPr>
        <w:tc>
          <w:tcPr>
            <w:tcW w:w="9327" w:type="dxa"/>
            <w:gridSpan w:val="5"/>
          </w:tcPr>
          <w:p w14:paraId="18DAC045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59E02E3F" w14:textId="77777777" w:rsidTr="00002FFA">
        <w:trPr>
          <w:jc w:val="center"/>
        </w:trPr>
        <w:tc>
          <w:tcPr>
            <w:tcW w:w="1760" w:type="dxa"/>
            <w:gridSpan w:val="2"/>
          </w:tcPr>
          <w:p w14:paraId="21DEC3C6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79D6D176">
                <v:shape id="_x0000_i1060" type="#_x0000_t75" style="width:13.8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&quot;C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</w:tcPr>
          <w:p w14:paraId="7A09434A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12E9C72">
                <v:shape id="_x0000_i1061" type="#_x0000_t75" style="width:6.05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0369CC">
              <w:rPr>
                <w:position w:val="-8"/>
              </w:rPr>
              <w:pict w14:anchorId="34348F91">
                <v:shape id="_x0000_i1199" type="#_x0000_t75" style="width:6.05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50676F35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2B2231E0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A79A184" w14:textId="77777777" w:rsidTr="00002FFA">
        <w:trPr>
          <w:jc w:val="center"/>
        </w:trPr>
        <w:tc>
          <w:tcPr>
            <w:tcW w:w="1760" w:type="dxa"/>
            <w:gridSpan w:val="2"/>
          </w:tcPr>
          <w:p w14:paraId="085B18DB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  <w:vertAlign w:val="subscript"/>
              </w:rPr>
            </w:pPr>
            <w:r>
              <w:lastRenderedPageBreak/>
              <w:pict w14:anchorId="5F747275">
                <v:shape id="_x0000_i1063" type="#_x0000_t75" style="width:7.35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quot;C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29D5479A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vAlign w:val="center"/>
          </w:tcPr>
          <w:p w14:paraId="7628A1B4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</w:tcPr>
          <w:p w14:paraId="0FD07087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3295BFED" w14:textId="77777777" w:rsidTr="00002FFA">
        <w:trPr>
          <w:jc w:val="center"/>
        </w:trPr>
        <w:tc>
          <w:tcPr>
            <w:tcW w:w="9327" w:type="dxa"/>
            <w:gridSpan w:val="5"/>
          </w:tcPr>
          <w:p w14:paraId="373620D1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47CDFE0E" w14:textId="77777777" w:rsidTr="00002FFA">
        <w:trPr>
          <w:trHeight w:val="210"/>
          <w:jc w:val="center"/>
        </w:trPr>
        <w:tc>
          <w:tcPr>
            <w:tcW w:w="1760" w:type="dxa"/>
            <w:gridSpan w:val="2"/>
            <w:vAlign w:val="center"/>
          </w:tcPr>
          <w:p w14:paraId="35F0C44F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1157E8F8">
                <v:shape id="_x0000_i1064" type="#_x0000_t75" style="width:22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=&quot;0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as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70A7E309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vAlign w:val="center"/>
          </w:tcPr>
          <w:p w14:paraId="73BDD663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</w:tcPr>
          <w:p w14:paraId="54D69990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71BDBE78" w14:textId="77777777" w:rsidTr="00002FFA">
        <w:trPr>
          <w:trHeight w:val="493"/>
          <w:jc w:val="center"/>
        </w:trPr>
        <w:tc>
          <w:tcPr>
            <w:tcW w:w="1760" w:type="dxa"/>
            <w:gridSpan w:val="2"/>
          </w:tcPr>
          <w:p w14:paraId="449849A2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74912C3C">
                <v:shape id="_x0000_i1065" type="#_x0000_t75" style="width:7.35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quot;C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</w:p>
        </w:tc>
        <w:tc>
          <w:tcPr>
            <w:tcW w:w="3105" w:type="dxa"/>
          </w:tcPr>
          <w:p w14:paraId="214DB0EF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05AF835">
                <v:shape id="_x0000_i1066" type="#_x0000_t75" style="width:6.05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0369CC">
              <w:rPr>
                <w:position w:val="-8"/>
              </w:rPr>
              <w:pict w14:anchorId="3CF0A6DA">
                <v:shape id="_x0000_i1200" type="#_x0000_t75" style="width:6.05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C897593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</w:tcPr>
          <w:p w14:paraId="00705D73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32D985D8" w14:textId="77777777" w:rsidTr="00002FFA">
        <w:trPr>
          <w:trHeight w:val="448"/>
          <w:jc w:val="center"/>
        </w:trPr>
        <w:tc>
          <w:tcPr>
            <w:tcW w:w="1760" w:type="dxa"/>
            <w:gridSpan w:val="2"/>
          </w:tcPr>
          <w:p w14:paraId="1740FC8E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773DC95E">
                <v:shape id="_x0000_i1068" type="#_x0000_t75" style="width:6.05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105" w:type="dxa"/>
          </w:tcPr>
          <w:p w14:paraId="33259573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43E329A7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</w:tcPr>
          <w:p w14:paraId="7CC1D371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6CD96E8A" w14:textId="77777777" w:rsidTr="00002FFA">
        <w:trPr>
          <w:trHeight w:val="245"/>
          <w:jc w:val="center"/>
        </w:trPr>
        <w:tc>
          <w:tcPr>
            <w:tcW w:w="1760" w:type="dxa"/>
            <w:gridSpan w:val="2"/>
          </w:tcPr>
          <w:p w14:paraId="5DF0899B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18631103">
                <v:shape id="_x0000_i1069" type="#_x0000_t75" style="width:6.05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&quot;0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2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6FDBECDA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631A5676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0473E308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6C728CA8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 w:hint="eastAsia"/>
          <w:szCs w:val="21"/>
        </w:rPr>
      </w:pPr>
      <w:bookmarkStart w:id="49" w:name="_Toc155690728"/>
      <w:bookmarkStart w:id="50" w:name="_Toc218275770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49"/>
      <w:bookmarkEnd w:id="50"/>
    </w:p>
    <w:p w14:paraId="018AF1DC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1" w:name="室外逐时温度"/>
      <w:bookmarkEnd w:id="51"/>
      <w:r>
        <w:rPr>
          <w:noProof/>
        </w:rPr>
        <w:drawing>
          <wp:inline distT="0" distB="0" distL="0" distR="0" wp14:anchorId="7CAB9511" wp14:editId="5D82B40C">
            <wp:extent cx="5667375" cy="27813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D3CE5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65D19" w14:paraId="6C448131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BC5EAF7" w14:textId="77777777" w:rsidR="00265D1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D3FFDD" w14:textId="77777777" w:rsidR="00265D1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0B9DF9" w14:textId="77777777" w:rsidR="00265D1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B82763" w14:textId="77777777" w:rsidR="00265D1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CBB0D9" w14:textId="77777777" w:rsidR="00265D1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4C2AEF" w14:textId="77777777" w:rsidR="00265D1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17CBD9" w14:textId="77777777" w:rsidR="00265D1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F40014" w14:textId="77777777" w:rsidR="00265D1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B3B43E" w14:textId="77777777" w:rsidR="00265D1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16721C" w14:textId="77777777" w:rsidR="00265D1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246FDF" w14:textId="77777777" w:rsidR="00265D1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E46D5F" w14:textId="77777777" w:rsidR="00265D19" w:rsidRDefault="00000000">
            <w:pPr>
              <w:jc w:val="center"/>
            </w:pPr>
            <w:r>
              <w:t>11:00</w:t>
            </w:r>
          </w:p>
        </w:tc>
      </w:tr>
      <w:tr w:rsidR="00265D19" w14:paraId="0D6C1D68" w14:textId="77777777">
        <w:trPr>
          <w:jc w:val="center"/>
        </w:trPr>
        <w:tc>
          <w:tcPr>
            <w:tcW w:w="777" w:type="dxa"/>
            <w:vAlign w:val="center"/>
          </w:tcPr>
          <w:p w14:paraId="1B1D3109" w14:textId="77777777" w:rsidR="00265D19" w:rsidRDefault="00000000">
            <w:r>
              <w:t>33.00</w:t>
            </w:r>
          </w:p>
        </w:tc>
        <w:tc>
          <w:tcPr>
            <w:tcW w:w="777" w:type="dxa"/>
            <w:vAlign w:val="center"/>
          </w:tcPr>
          <w:p w14:paraId="49EEE00A" w14:textId="77777777" w:rsidR="00265D19" w:rsidRDefault="00000000">
            <w:r>
              <w:t>33.00</w:t>
            </w:r>
          </w:p>
        </w:tc>
        <w:tc>
          <w:tcPr>
            <w:tcW w:w="777" w:type="dxa"/>
            <w:vAlign w:val="center"/>
          </w:tcPr>
          <w:p w14:paraId="6C15BB31" w14:textId="77777777" w:rsidR="00265D19" w:rsidRDefault="00000000">
            <w:r>
              <w:t>34.20</w:t>
            </w:r>
          </w:p>
        </w:tc>
        <w:tc>
          <w:tcPr>
            <w:tcW w:w="777" w:type="dxa"/>
            <w:vAlign w:val="center"/>
          </w:tcPr>
          <w:p w14:paraId="18BB45A8" w14:textId="77777777" w:rsidR="00265D19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636C0570" w14:textId="77777777" w:rsidR="00265D19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4219777F" w14:textId="77777777" w:rsidR="00265D19" w:rsidRDefault="00000000">
            <w:r>
              <w:t>32.60</w:t>
            </w:r>
          </w:p>
        </w:tc>
        <w:tc>
          <w:tcPr>
            <w:tcW w:w="777" w:type="dxa"/>
            <w:vAlign w:val="center"/>
          </w:tcPr>
          <w:p w14:paraId="660A2CDC" w14:textId="77777777" w:rsidR="00265D19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2F67D914" w14:textId="77777777" w:rsidR="00265D19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3DFF8FFC" w14:textId="77777777" w:rsidR="00265D19" w:rsidRDefault="00000000">
            <w:r>
              <w:t>34.60</w:t>
            </w:r>
          </w:p>
        </w:tc>
        <w:tc>
          <w:tcPr>
            <w:tcW w:w="777" w:type="dxa"/>
            <w:vAlign w:val="center"/>
          </w:tcPr>
          <w:p w14:paraId="10438779" w14:textId="77777777" w:rsidR="00265D19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09B0E708" w14:textId="77777777" w:rsidR="00265D19" w:rsidRDefault="00000000">
            <w:r>
              <w:t>37.00</w:t>
            </w:r>
          </w:p>
        </w:tc>
        <w:tc>
          <w:tcPr>
            <w:tcW w:w="777" w:type="dxa"/>
            <w:vAlign w:val="center"/>
          </w:tcPr>
          <w:p w14:paraId="629BC89D" w14:textId="77777777" w:rsidR="00265D19" w:rsidRDefault="00000000">
            <w:r>
              <w:t>37.50</w:t>
            </w:r>
          </w:p>
        </w:tc>
      </w:tr>
      <w:tr w:rsidR="00265D19" w14:paraId="4B2ED5E8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7B0E79E" w14:textId="77777777" w:rsidR="00265D1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B23ACB" w14:textId="77777777" w:rsidR="00265D1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863F88" w14:textId="77777777" w:rsidR="00265D1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4030AE" w14:textId="77777777" w:rsidR="00265D1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9848C0" w14:textId="77777777" w:rsidR="00265D1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2B9072" w14:textId="77777777" w:rsidR="00265D1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511CB5" w14:textId="77777777" w:rsidR="00265D1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C74DE7" w14:textId="77777777" w:rsidR="00265D1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048464" w14:textId="77777777" w:rsidR="00265D1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57B244" w14:textId="77777777" w:rsidR="00265D1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5EAE8C" w14:textId="77777777" w:rsidR="00265D1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5B1484" w14:textId="77777777" w:rsidR="00265D19" w:rsidRDefault="00000000">
            <w:r>
              <w:t>23:00</w:t>
            </w:r>
          </w:p>
        </w:tc>
      </w:tr>
      <w:tr w:rsidR="00265D19" w14:paraId="1FFBC112" w14:textId="77777777">
        <w:trPr>
          <w:jc w:val="center"/>
        </w:trPr>
        <w:tc>
          <w:tcPr>
            <w:tcW w:w="777" w:type="dxa"/>
            <w:vAlign w:val="center"/>
          </w:tcPr>
          <w:p w14:paraId="5ED109D5" w14:textId="77777777" w:rsidR="00265D19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14732771" w14:textId="77777777" w:rsidR="00265D19" w:rsidRDefault="00000000">
            <w:r>
              <w:t>39.00</w:t>
            </w:r>
          </w:p>
        </w:tc>
        <w:tc>
          <w:tcPr>
            <w:tcW w:w="777" w:type="dxa"/>
            <w:vAlign w:val="center"/>
          </w:tcPr>
          <w:p w14:paraId="20BCE595" w14:textId="77777777" w:rsidR="00265D19" w:rsidRDefault="00000000">
            <w:r>
              <w:t>39.00</w:t>
            </w:r>
          </w:p>
        </w:tc>
        <w:tc>
          <w:tcPr>
            <w:tcW w:w="777" w:type="dxa"/>
            <w:vAlign w:val="center"/>
          </w:tcPr>
          <w:p w14:paraId="09C03C34" w14:textId="77777777" w:rsidR="00265D19" w:rsidRDefault="00000000">
            <w:r>
              <w:t>39.00</w:t>
            </w:r>
          </w:p>
        </w:tc>
        <w:tc>
          <w:tcPr>
            <w:tcW w:w="777" w:type="dxa"/>
            <w:vAlign w:val="center"/>
          </w:tcPr>
          <w:p w14:paraId="2ED25DC6" w14:textId="77777777" w:rsidR="00265D19" w:rsidRDefault="00000000">
            <w:r>
              <w:t>39.00</w:t>
            </w:r>
          </w:p>
        </w:tc>
        <w:tc>
          <w:tcPr>
            <w:tcW w:w="777" w:type="dxa"/>
            <w:vAlign w:val="center"/>
          </w:tcPr>
          <w:p w14:paraId="57644853" w14:textId="77777777" w:rsidR="00265D19" w:rsidRDefault="00000000">
            <w:r>
              <w:t>39.30</w:t>
            </w:r>
          </w:p>
        </w:tc>
        <w:tc>
          <w:tcPr>
            <w:tcW w:w="777" w:type="dxa"/>
            <w:vAlign w:val="center"/>
          </w:tcPr>
          <w:p w14:paraId="3D37785C" w14:textId="77777777" w:rsidR="00265D19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141143F5" w14:textId="77777777" w:rsidR="00265D19" w:rsidRDefault="00000000">
            <w:r>
              <w:t>37.00</w:t>
            </w:r>
          </w:p>
        </w:tc>
        <w:tc>
          <w:tcPr>
            <w:tcW w:w="777" w:type="dxa"/>
            <w:vAlign w:val="center"/>
          </w:tcPr>
          <w:p w14:paraId="7568BC02" w14:textId="77777777" w:rsidR="00265D19" w:rsidRDefault="00000000">
            <w:r>
              <w:t>35.60</w:t>
            </w:r>
          </w:p>
        </w:tc>
        <w:tc>
          <w:tcPr>
            <w:tcW w:w="777" w:type="dxa"/>
            <w:vAlign w:val="center"/>
          </w:tcPr>
          <w:p w14:paraId="4E0186CC" w14:textId="77777777" w:rsidR="00265D19" w:rsidRDefault="00000000">
            <w:r>
              <w:t>34.00</w:t>
            </w:r>
          </w:p>
        </w:tc>
        <w:tc>
          <w:tcPr>
            <w:tcW w:w="777" w:type="dxa"/>
            <w:vAlign w:val="center"/>
          </w:tcPr>
          <w:p w14:paraId="2B9D1382" w14:textId="77777777" w:rsidR="00265D19" w:rsidRDefault="00000000">
            <w:r>
              <w:t>34.00</w:t>
            </w:r>
          </w:p>
        </w:tc>
        <w:tc>
          <w:tcPr>
            <w:tcW w:w="777" w:type="dxa"/>
            <w:vAlign w:val="center"/>
          </w:tcPr>
          <w:p w14:paraId="44021C12" w14:textId="77777777" w:rsidR="00265D19" w:rsidRDefault="00000000">
            <w:r>
              <w:t>34.30</w:t>
            </w:r>
          </w:p>
        </w:tc>
      </w:tr>
    </w:tbl>
    <w:p w14:paraId="182AA3E9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2" w:name="室外逐时温度表格"/>
      <w:bookmarkEnd w:id="52"/>
    </w:p>
    <w:p w14:paraId="36DEE95A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3" w:name="室外逐时温度备注"/>
      <w:bookmarkEnd w:id="53"/>
    </w:p>
    <w:p w14:paraId="20AAF505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54" w:name="_Toc155690729"/>
      <w:bookmarkStart w:id="55" w:name="_Toc218275771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64169771" w14:textId="77777777" w:rsidTr="0045426E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598673B1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161133F5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2D02EBA3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6DE50135" w14:textId="77777777" w:rsidTr="0045426E">
        <w:trPr>
          <w:trHeight w:val="560"/>
          <w:jc w:val="center"/>
        </w:trPr>
        <w:tc>
          <w:tcPr>
            <w:tcW w:w="2019" w:type="dxa"/>
            <w:vAlign w:val="center"/>
          </w:tcPr>
          <w:p w14:paraId="51BCB1FA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pict w14:anchorId="27CC4245">
                <v:shape id="_x0000_i1070" type="#_x0000_t75" style="width:6.05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416" w:type="dxa"/>
            <w:vAlign w:val="center"/>
          </w:tcPr>
          <w:p w14:paraId="4F049B30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vAlign w:val="center"/>
          </w:tcPr>
          <w:p w14:paraId="7EC25255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</w:t>
            </w:r>
            <w:proofErr w:type="gramStart"/>
            <w:r w:rsidRPr="006D6B19">
              <w:rPr>
                <w:rFonts w:hint="eastAsia"/>
                <w:color w:val="000000"/>
                <w:szCs w:val="21"/>
              </w:rPr>
              <w:t>《</w:t>
            </w:r>
            <w:proofErr w:type="gramEnd"/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7FDD752B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proofErr w:type="gramStart"/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proofErr w:type="gramEnd"/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56C4193" w14:textId="77777777" w:rsidR="00794676" w:rsidRDefault="00794676" w:rsidP="00794676">
      <w:pPr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265D19" w14:paraId="3C15496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51C467F" w14:textId="77777777" w:rsidR="00265D19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C9426A" w14:textId="77777777" w:rsidR="00265D19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C05B2E6" w14:textId="77777777" w:rsidR="00265D19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AD0BF4" w14:textId="77777777" w:rsidR="00265D19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6B066C8" w14:textId="77777777" w:rsidR="00265D19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63EA03" w14:textId="77777777" w:rsidR="00265D19" w:rsidRDefault="00000000">
            <w:pPr>
              <w:jc w:val="center"/>
            </w:pPr>
            <w:r>
              <w:t>水平</w:t>
            </w:r>
          </w:p>
        </w:tc>
      </w:tr>
      <w:tr w:rsidR="00265D19" w14:paraId="3D831C9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7AD1BB5" w14:textId="77777777" w:rsidR="00265D19" w:rsidRDefault="00000000">
            <w:r>
              <w:lastRenderedPageBreak/>
              <w:t>0:00</w:t>
            </w:r>
          </w:p>
        </w:tc>
        <w:tc>
          <w:tcPr>
            <w:tcW w:w="1556" w:type="dxa"/>
            <w:vAlign w:val="center"/>
          </w:tcPr>
          <w:p w14:paraId="670C9FD4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A5C873E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ABD3FB2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9417844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FAF920E" w14:textId="77777777" w:rsidR="00265D19" w:rsidRDefault="00000000">
            <w:r>
              <w:t>0.00</w:t>
            </w:r>
          </w:p>
        </w:tc>
      </w:tr>
      <w:tr w:rsidR="00265D19" w14:paraId="3A4C4AA1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9EDCB36" w14:textId="77777777" w:rsidR="00265D19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6299D372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51ADC8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284A4AD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5AE6494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E55528A" w14:textId="77777777" w:rsidR="00265D19" w:rsidRDefault="00000000">
            <w:r>
              <w:t>0.00</w:t>
            </w:r>
          </w:p>
        </w:tc>
      </w:tr>
      <w:tr w:rsidR="00265D19" w14:paraId="50FE8B5E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BD7DBCE" w14:textId="77777777" w:rsidR="00265D19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43183518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2B9A998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7ABF7D1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B4F17B2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44CCA6D" w14:textId="77777777" w:rsidR="00265D19" w:rsidRDefault="00000000">
            <w:r>
              <w:t>0.00</w:t>
            </w:r>
          </w:p>
        </w:tc>
      </w:tr>
      <w:tr w:rsidR="00265D19" w14:paraId="75C0D4B1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03571D6" w14:textId="77777777" w:rsidR="00265D19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2D5CECAB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0F0325D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9C8F63E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D9BAE46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8796FBF" w14:textId="77777777" w:rsidR="00265D19" w:rsidRDefault="00000000">
            <w:r>
              <w:t>0.00</w:t>
            </w:r>
          </w:p>
        </w:tc>
      </w:tr>
      <w:tr w:rsidR="00265D19" w14:paraId="479C99C8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1AC7022" w14:textId="77777777" w:rsidR="00265D19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4F567622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FECF85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46BF1A4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C21EFA0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CF2BF2B" w14:textId="77777777" w:rsidR="00265D19" w:rsidRDefault="00000000">
            <w:r>
              <w:t>0.00</w:t>
            </w:r>
          </w:p>
        </w:tc>
      </w:tr>
      <w:tr w:rsidR="00265D19" w14:paraId="47BA784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DC45A3B" w14:textId="77777777" w:rsidR="00265D19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50C67BB3" w14:textId="77777777" w:rsidR="00265D19" w:rsidRDefault="00000000">
            <w:r>
              <w:t>6.63</w:t>
            </w:r>
          </w:p>
        </w:tc>
        <w:tc>
          <w:tcPr>
            <w:tcW w:w="1556" w:type="dxa"/>
            <w:vAlign w:val="center"/>
          </w:tcPr>
          <w:p w14:paraId="69845BF0" w14:textId="77777777" w:rsidR="00265D19" w:rsidRDefault="00000000">
            <w:r>
              <w:t>5.06</w:t>
            </w:r>
          </w:p>
        </w:tc>
        <w:tc>
          <w:tcPr>
            <w:tcW w:w="1556" w:type="dxa"/>
            <w:vAlign w:val="center"/>
          </w:tcPr>
          <w:p w14:paraId="15C80532" w14:textId="77777777" w:rsidR="00265D19" w:rsidRDefault="00000000">
            <w:r>
              <w:t>4.63</w:t>
            </w:r>
          </w:p>
        </w:tc>
        <w:tc>
          <w:tcPr>
            <w:tcW w:w="1556" w:type="dxa"/>
            <w:vAlign w:val="center"/>
          </w:tcPr>
          <w:p w14:paraId="357BFE12" w14:textId="77777777" w:rsidR="00265D19" w:rsidRDefault="00000000">
            <w:r>
              <w:t>3.07</w:t>
            </w:r>
          </w:p>
        </w:tc>
        <w:tc>
          <w:tcPr>
            <w:tcW w:w="1556" w:type="dxa"/>
            <w:vAlign w:val="center"/>
          </w:tcPr>
          <w:p w14:paraId="70CEC723" w14:textId="77777777" w:rsidR="00265D19" w:rsidRDefault="00000000">
            <w:r>
              <w:t>8.00</w:t>
            </w:r>
          </w:p>
        </w:tc>
      </w:tr>
      <w:tr w:rsidR="00265D19" w14:paraId="7DE945C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7A64C6F" w14:textId="77777777" w:rsidR="00265D19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21CF2115" w14:textId="77777777" w:rsidR="00265D19" w:rsidRDefault="00000000">
            <w:r>
              <w:t>122.03</w:t>
            </w:r>
          </w:p>
        </w:tc>
        <w:tc>
          <w:tcPr>
            <w:tcW w:w="1556" w:type="dxa"/>
            <w:vAlign w:val="center"/>
          </w:tcPr>
          <w:p w14:paraId="2234E58B" w14:textId="77777777" w:rsidR="00265D19" w:rsidRDefault="00000000">
            <w:r>
              <w:t>58.26</w:t>
            </w:r>
          </w:p>
        </w:tc>
        <w:tc>
          <w:tcPr>
            <w:tcW w:w="1556" w:type="dxa"/>
            <w:vAlign w:val="center"/>
          </w:tcPr>
          <w:p w14:paraId="6256C0D6" w14:textId="77777777" w:rsidR="00265D19" w:rsidRDefault="00000000">
            <w:r>
              <w:t>56.82</w:t>
            </w:r>
          </w:p>
        </w:tc>
        <w:tc>
          <w:tcPr>
            <w:tcW w:w="1556" w:type="dxa"/>
            <w:vAlign w:val="center"/>
          </w:tcPr>
          <w:p w14:paraId="3530CC8D" w14:textId="77777777" w:rsidR="00265D19" w:rsidRDefault="00000000">
            <w:r>
              <w:t>34.78</w:t>
            </w:r>
          </w:p>
        </w:tc>
        <w:tc>
          <w:tcPr>
            <w:tcW w:w="1556" w:type="dxa"/>
            <w:vAlign w:val="center"/>
          </w:tcPr>
          <w:p w14:paraId="2C240BE6" w14:textId="77777777" w:rsidR="00265D19" w:rsidRDefault="00000000">
            <w:r>
              <w:t>116.70</w:t>
            </w:r>
          </w:p>
        </w:tc>
      </w:tr>
      <w:tr w:rsidR="00265D19" w14:paraId="7151DCF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925D6B9" w14:textId="77777777" w:rsidR="00265D19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3BAB80B3" w14:textId="77777777" w:rsidR="00265D19" w:rsidRDefault="00000000">
            <w:r>
              <w:t>244.91</w:t>
            </w:r>
          </w:p>
        </w:tc>
        <w:tc>
          <w:tcPr>
            <w:tcW w:w="1556" w:type="dxa"/>
            <w:vAlign w:val="center"/>
          </w:tcPr>
          <w:p w14:paraId="3D7538DB" w14:textId="77777777" w:rsidR="00265D19" w:rsidRDefault="00000000">
            <w:r>
              <w:t>136.31</w:t>
            </w:r>
          </w:p>
        </w:tc>
        <w:tc>
          <w:tcPr>
            <w:tcW w:w="1556" w:type="dxa"/>
            <w:vAlign w:val="center"/>
          </w:tcPr>
          <w:p w14:paraId="5512FDA1" w14:textId="77777777" w:rsidR="00265D19" w:rsidRDefault="00000000">
            <w:r>
              <w:t>117.21</w:t>
            </w:r>
          </w:p>
        </w:tc>
        <w:tc>
          <w:tcPr>
            <w:tcW w:w="1556" w:type="dxa"/>
            <w:vAlign w:val="center"/>
          </w:tcPr>
          <w:p w14:paraId="5498DBAF" w14:textId="77777777" w:rsidR="00265D19" w:rsidRDefault="00000000">
            <w:r>
              <w:t>89.34</w:t>
            </w:r>
          </w:p>
        </w:tc>
        <w:tc>
          <w:tcPr>
            <w:tcW w:w="1556" w:type="dxa"/>
            <w:vAlign w:val="center"/>
          </w:tcPr>
          <w:p w14:paraId="0730AC62" w14:textId="77777777" w:rsidR="00265D19" w:rsidRDefault="00000000">
            <w:r>
              <w:t>268.90</w:t>
            </w:r>
          </w:p>
        </w:tc>
      </w:tr>
      <w:tr w:rsidR="00265D19" w14:paraId="65C1ED29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C97578E" w14:textId="77777777" w:rsidR="00265D19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0506E2CB" w14:textId="77777777" w:rsidR="00265D19" w:rsidRDefault="00000000">
            <w:r>
              <w:t>440.28</w:t>
            </w:r>
          </w:p>
        </w:tc>
        <w:tc>
          <w:tcPr>
            <w:tcW w:w="1556" w:type="dxa"/>
            <w:vAlign w:val="center"/>
          </w:tcPr>
          <w:p w14:paraId="74373120" w14:textId="77777777" w:rsidR="00265D19" w:rsidRDefault="00000000">
            <w:r>
              <w:t>236.95</w:t>
            </w:r>
          </w:p>
        </w:tc>
        <w:tc>
          <w:tcPr>
            <w:tcW w:w="1556" w:type="dxa"/>
            <w:vAlign w:val="center"/>
          </w:tcPr>
          <w:p w14:paraId="04649F5A" w14:textId="77777777" w:rsidR="00265D19" w:rsidRDefault="00000000">
            <w:r>
              <w:t>176.69</w:t>
            </w:r>
          </w:p>
        </w:tc>
        <w:tc>
          <w:tcPr>
            <w:tcW w:w="1556" w:type="dxa"/>
            <w:vAlign w:val="center"/>
          </w:tcPr>
          <w:p w14:paraId="2341E397" w14:textId="77777777" w:rsidR="00265D19" w:rsidRDefault="00000000">
            <w:r>
              <w:t>144.68</w:t>
            </w:r>
          </w:p>
        </w:tc>
        <w:tc>
          <w:tcPr>
            <w:tcW w:w="1556" w:type="dxa"/>
            <w:vAlign w:val="center"/>
          </w:tcPr>
          <w:p w14:paraId="31C4CB8F" w14:textId="77777777" w:rsidR="00265D19" w:rsidRDefault="00000000">
            <w:r>
              <w:t>535.80</w:t>
            </w:r>
          </w:p>
        </w:tc>
      </w:tr>
      <w:tr w:rsidR="00265D19" w14:paraId="0B020E47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BB43148" w14:textId="77777777" w:rsidR="00265D19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2AD38CDF" w14:textId="77777777" w:rsidR="00265D19" w:rsidRDefault="00000000">
            <w:r>
              <w:t>462.46</w:t>
            </w:r>
          </w:p>
        </w:tc>
        <w:tc>
          <w:tcPr>
            <w:tcW w:w="1556" w:type="dxa"/>
            <w:vAlign w:val="center"/>
          </w:tcPr>
          <w:p w14:paraId="10D00834" w14:textId="77777777" w:rsidR="00265D19" w:rsidRDefault="00000000">
            <w:r>
              <w:t>338.32</w:t>
            </w:r>
          </w:p>
        </w:tc>
        <w:tc>
          <w:tcPr>
            <w:tcW w:w="1556" w:type="dxa"/>
            <w:vAlign w:val="center"/>
          </w:tcPr>
          <w:p w14:paraId="17D7676B" w14:textId="77777777" w:rsidR="00265D19" w:rsidRDefault="00000000">
            <w:r>
              <w:t>224.52</w:t>
            </w:r>
          </w:p>
        </w:tc>
        <w:tc>
          <w:tcPr>
            <w:tcW w:w="1556" w:type="dxa"/>
            <w:vAlign w:val="center"/>
          </w:tcPr>
          <w:p w14:paraId="3DA73403" w14:textId="77777777" w:rsidR="00265D19" w:rsidRDefault="00000000">
            <w:r>
              <w:t>185.29</w:t>
            </w:r>
          </w:p>
        </w:tc>
        <w:tc>
          <w:tcPr>
            <w:tcW w:w="1556" w:type="dxa"/>
            <w:vAlign w:val="center"/>
          </w:tcPr>
          <w:p w14:paraId="52831D26" w14:textId="77777777" w:rsidR="00265D19" w:rsidRDefault="00000000">
            <w:r>
              <w:t>736.50</w:t>
            </w:r>
          </w:p>
        </w:tc>
      </w:tr>
      <w:tr w:rsidR="00265D19" w14:paraId="38C65F7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8EA7A9B" w14:textId="77777777" w:rsidR="00265D19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066E6AB9" w14:textId="77777777" w:rsidR="00265D19" w:rsidRDefault="00000000">
            <w:r>
              <w:t>400.01</w:t>
            </w:r>
          </w:p>
        </w:tc>
        <w:tc>
          <w:tcPr>
            <w:tcW w:w="1556" w:type="dxa"/>
            <w:vAlign w:val="center"/>
          </w:tcPr>
          <w:p w14:paraId="5500E996" w14:textId="77777777" w:rsidR="00265D19" w:rsidRDefault="00000000">
            <w:r>
              <w:t>419.69</w:t>
            </w:r>
          </w:p>
        </w:tc>
        <w:tc>
          <w:tcPr>
            <w:tcW w:w="1556" w:type="dxa"/>
            <w:vAlign w:val="center"/>
          </w:tcPr>
          <w:p w14:paraId="1F0E0A0B" w14:textId="77777777" w:rsidR="00265D19" w:rsidRDefault="00000000">
            <w:r>
              <w:t>265.56</w:t>
            </w:r>
          </w:p>
        </w:tc>
        <w:tc>
          <w:tcPr>
            <w:tcW w:w="1556" w:type="dxa"/>
            <w:vAlign w:val="center"/>
          </w:tcPr>
          <w:p w14:paraId="78A406B5" w14:textId="77777777" w:rsidR="00265D19" w:rsidRDefault="00000000">
            <w:r>
              <w:t>219.27</w:t>
            </w:r>
          </w:p>
        </w:tc>
        <w:tc>
          <w:tcPr>
            <w:tcW w:w="1556" w:type="dxa"/>
            <w:vAlign w:val="center"/>
          </w:tcPr>
          <w:p w14:paraId="47A24F3B" w14:textId="77777777" w:rsidR="00265D19" w:rsidRDefault="00000000">
            <w:r>
              <w:t>875.30</w:t>
            </w:r>
          </w:p>
        </w:tc>
      </w:tr>
      <w:tr w:rsidR="00265D19" w14:paraId="503CC625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D49AB61" w14:textId="77777777" w:rsidR="00265D19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7E407CD4" w14:textId="77777777" w:rsidR="00265D19" w:rsidRDefault="00000000">
            <w:r>
              <w:t>284.52</w:t>
            </w:r>
          </w:p>
        </w:tc>
        <w:tc>
          <w:tcPr>
            <w:tcW w:w="1556" w:type="dxa"/>
            <w:vAlign w:val="center"/>
          </w:tcPr>
          <w:p w14:paraId="0B01D3FE" w14:textId="77777777" w:rsidR="00265D19" w:rsidRDefault="00000000">
            <w:r>
              <w:t>450.50</w:t>
            </w:r>
          </w:p>
        </w:tc>
        <w:tc>
          <w:tcPr>
            <w:tcW w:w="1556" w:type="dxa"/>
            <w:vAlign w:val="center"/>
          </w:tcPr>
          <w:p w14:paraId="602E7E3B" w14:textId="77777777" w:rsidR="00265D19" w:rsidRDefault="00000000">
            <w:r>
              <w:t>284.52</w:t>
            </w:r>
          </w:p>
        </w:tc>
        <w:tc>
          <w:tcPr>
            <w:tcW w:w="1556" w:type="dxa"/>
            <w:vAlign w:val="center"/>
          </w:tcPr>
          <w:p w14:paraId="72AD77CB" w14:textId="77777777" w:rsidR="00265D19" w:rsidRDefault="00000000">
            <w:r>
              <w:t>234.35</w:t>
            </w:r>
          </w:p>
        </w:tc>
        <w:tc>
          <w:tcPr>
            <w:tcW w:w="1556" w:type="dxa"/>
            <w:vAlign w:val="center"/>
          </w:tcPr>
          <w:p w14:paraId="03D9A933" w14:textId="77777777" w:rsidR="00265D19" w:rsidRDefault="00000000">
            <w:r>
              <w:t>915.60</w:t>
            </w:r>
          </w:p>
        </w:tc>
      </w:tr>
      <w:tr w:rsidR="00265D19" w14:paraId="1C37662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68A5142" w14:textId="77777777" w:rsidR="00265D19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435C2652" w14:textId="77777777" w:rsidR="00265D19" w:rsidRDefault="00000000">
            <w:r>
              <w:t>270.19</w:t>
            </w:r>
          </w:p>
        </w:tc>
        <w:tc>
          <w:tcPr>
            <w:tcW w:w="1556" w:type="dxa"/>
            <w:vAlign w:val="center"/>
          </w:tcPr>
          <w:p w14:paraId="4136ED5C" w14:textId="77777777" w:rsidR="00265D19" w:rsidRDefault="00000000">
            <w:r>
              <w:t>414.97</w:t>
            </w:r>
          </w:p>
        </w:tc>
        <w:tc>
          <w:tcPr>
            <w:tcW w:w="1556" w:type="dxa"/>
            <w:vAlign w:val="center"/>
          </w:tcPr>
          <w:p w14:paraId="733CA687" w14:textId="77777777" w:rsidR="00265D19" w:rsidRDefault="00000000">
            <w:r>
              <w:t>390.22</w:t>
            </w:r>
          </w:p>
        </w:tc>
        <w:tc>
          <w:tcPr>
            <w:tcW w:w="1556" w:type="dxa"/>
            <w:vAlign w:val="center"/>
          </w:tcPr>
          <w:p w14:paraId="78CD8D83" w14:textId="77777777" w:rsidR="00265D19" w:rsidRDefault="00000000">
            <w:r>
              <w:t>221.70</w:t>
            </w:r>
          </w:p>
        </w:tc>
        <w:tc>
          <w:tcPr>
            <w:tcW w:w="1556" w:type="dxa"/>
            <w:vAlign w:val="center"/>
          </w:tcPr>
          <w:p w14:paraId="00BAE031" w14:textId="77777777" w:rsidR="00265D19" w:rsidRDefault="00000000">
            <w:r>
              <w:t>836.60</w:t>
            </w:r>
          </w:p>
        </w:tc>
      </w:tr>
      <w:tr w:rsidR="00265D19" w14:paraId="403E1299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457DD43" w14:textId="77777777" w:rsidR="00265D19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09D01D8F" w14:textId="77777777" w:rsidR="00265D19" w:rsidRDefault="00000000">
            <w:r>
              <w:t>264.91</w:t>
            </w:r>
          </w:p>
        </w:tc>
        <w:tc>
          <w:tcPr>
            <w:tcW w:w="1556" w:type="dxa"/>
            <w:vAlign w:val="center"/>
          </w:tcPr>
          <w:p w14:paraId="100ABA5A" w14:textId="77777777" w:rsidR="00265D19" w:rsidRDefault="00000000">
            <w:r>
              <w:t>387.34</w:t>
            </w:r>
          </w:p>
        </w:tc>
        <w:tc>
          <w:tcPr>
            <w:tcW w:w="1556" w:type="dxa"/>
            <w:vAlign w:val="center"/>
          </w:tcPr>
          <w:p w14:paraId="069BBDCB" w14:textId="77777777" w:rsidR="00265D19" w:rsidRDefault="00000000">
            <w:r>
              <w:t>502.38</w:t>
            </w:r>
          </w:p>
        </w:tc>
        <w:tc>
          <w:tcPr>
            <w:tcW w:w="1556" w:type="dxa"/>
            <w:vAlign w:val="center"/>
          </w:tcPr>
          <w:p w14:paraId="1FCCBB39" w14:textId="77777777" w:rsidR="00265D19" w:rsidRDefault="00000000">
            <w:r>
              <w:t>216.91</w:t>
            </w:r>
          </w:p>
        </w:tc>
        <w:tc>
          <w:tcPr>
            <w:tcW w:w="1556" w:type="dxa"/>
            <w:vAlign w:val="center"/>
          </w:tcPr>
          <w:p w14:paraId="0C374AD2" w14:textId="77777777" w:rsidR="00265D19" w:rsidRDefault="00000000">
            <w:r>
              <w:t>803.10</w:t>
            </w:r>
          </w:p>
        </w:tc>
      </w:tr>
      <w:tr w:rsidR="00265D19" w14:paraId="5C394DAE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85C5189" w14:textId="77777777" w:rsidR="00265D19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78B0BDBF" w14:textId="77777777" w:rsidR="00265D19" w:rsidRDefault="00000000">
            <w:r>
              <w:t>234.47</w:t>
            </w:r>
          </w:p>
        </w:tc>
        <w:tc>
          <w:tcPr>
            <w:tcW w:w="1556" w:type="dxa"/>
            <w:vAlign w:val="center"/>
          </w:tcPr>
          <w:p w14:paraId="2F6C4572" w14:textId="77777777" w:rsidR="00265D19" w:rsidRDefault="00000000">
            <w:r>
              <w:t>310.83</w:t>
            </w:r>
          </w:p>
        </w:tc>
        <w:tc>
          <w:tcPr>
            <w:tcW w:w="1556" w:type="dxa"/>
            <w:vAlign w:val="center"/>
          </w:tcPr>
          <w:p w14:paraId="67B0E008" w14:textId="77777777" w:rsidR="00265D19" w:rsidRDefault="00000000">
            <w:r>
              <w:t>541.10</w:t>
            </w:r>
          </w:p>
        </w:tc>
        <w:tc>
          <w:tcPr>
            <w:tcW w:w="1556" w:type="dxa"/>
            <w:vAlign w:val="center"/>
          </w:tcPr>
          <w:p w14:paraId="078F86E6" w14:textId="77777777" w:rsidR="00265D19" w:rsidRDefault="00000000">
            <w:r>
              <w:t>190.97</w:t>
            </w:r>
          </w:p>
        </w:tc>
        <w:tc>
          <w:tcPr>
            <w:tcW w:w="1556" w:type="dxa"/>
            <w:vAlign w:val="center"/>
          </w:tcPr>
          <w:p w14:paraId="2836DFED" w14:textId="77777777" w:rsidR="00265D19" w:rsidRDefault="00000000">
            <w:r>
              <w:t>671.50</w:t>
            </w:r>
          </w:p>
        </w:tc>
      </w:tr>
      <w:tr w:rsidR="00265D19" w14:paraId="2CD577B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D65EA19" w14:textId="77777777" w:rsidR="00265D19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69D28B69" w14:textId="77777777" w:rsidR="00265D19" w:rsidRDefault="00000000">
            <w:r>
              <w:t>197.17</w:t>
            </w:r>
          </w:p>
        </w:tc>
        <w:tc>
          <w:tcPr>
            <w:tcW w:w="1556" w:type="dxa"/>
            <w:vAlign w:val="center"/>
          </w:tcPr>
          <w:p w14:paraId="4D3B1C2D" w14:textId="77777777" w:rsidR="00265D19" w:rsidRDefault="00000000">
            <w:r>
              <w:t>223.57</w:t>
            </w:r>
          </w:p>
        </w:tc>
        <w:tc>
          <w:tcPr>
            <w:tcW w:w="1556" w:type="dxa"/>
            <w:vAlign w:val="center"/>
          </w:tcPr>
          <w:p w14:paraId="6FB4CCCD" w14:textId="77777777" w:rsidR="00265D19" w:rsidRDefault="00000000">
            <w:r>
              <w:t>528.22</w:t>
            </w:r>
          </w:p>
        </w:tc>
        <w:tc>
          <w:tcPr>
            <w:tcW w:w="1556" w:type="dxa"/>
            <w:vAlign w:val="center"/>
          </w:tcPr>
          <w:p w14:paraId="0621C83E" w14:textId="77777777" w:rsidR="00265D19" w:rsidRDefault="00000000">
            <w:r>
              <w:t>148.05</w:t>
            </w:r>
          </w:p>
        </w:tc>
        <w:tc>
          <w:tcPr>
            <w:tcW w:w="1556" w:type="dxa"/>
            <w:vAlign w:val="center"/>
          </w:tcPr>
          <w:p w14:paraId="590B9810" w14:textId="77777777" w:rsidR="00265D19" w:rsidRDefault="00000000">
            <w:r>
              <w:t>519.30</w:t>
            </w:r>
          </w:p>
        </w:tc>
      </w:tr>
      <w:tr w:rsidR="00265D19" w14:paraId="44EF3407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45EF337" w14:textId="77777777" w:rsidR="00265D19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19A533E3" w14:textId="77777777" w:rsidR="00265D19" w:rsidRDefault="00000000">
            <w:r>
              <w:t>147.25</w:t>
            </w:r>
          </w:p>
        </w:tc>
        <w:tc>
          <w:tcPr>
            <w:tcW w:w="1556" w:type="dxa"/>
            <w:vAlign w:val="center"/>
          </w:tcPr>
          <w:p w14:paraId="71C45A10" w14:textId="77777777" w:rsidR="00265D19" w:rsidRDefault="00000000">
            <w:r>
              <w:t>134.34</w:t>
            </w:r>
          </w:p>
        </w:tc>
        <w:tc>
          <w:tcPr>
            <w:tcW w:w="1556" w:type="dxa"/>
            <w:vAlign w:val="center"/>
          </w:tcPr>
          <w:p w14:paraId="14C00669" w14:textId="77777777" w:rsidR="00265D19" w:rsidRDefault="00000000">
            <w:r>
              <w:t>416.06</w:t>
            </w:r>
          </w:p>
        </w:tc>
        <w:tc>
          <w:tcPr>
            <w:tcW w:w="1556" w:type="dxa"/>
            <w:vAlign w:val="center"/>
          </w:tcPr>
          <w:p w14:paraId="25C2A185" w14:textId="77777777" w:rsidR="00265D19" w:rsidRDefault="00000000">
            <w:r>
              <w:t>75.24</w:t>
            </w:r>
          </w:p>
        </w:tc>
        <w:tc>
          <w:tcPr>
            <w:tcW w:w="1556" w:type="dxa"/>
            <w:vAlign w:val="center"/>
          </w:tcPr>
          <w:p w14:paraId="36BB27B6" w14:textId="77777777" w:rsidR="00265D19" w:rsidRDefault="00000000">
            <w:r>
              <w:t>336.10</w:t>
            </w:r>
          </w:p>
        </w:tc>
      </w:tr>
      <w:tr w:rsidR="00265D19" w14:paraId="46BCA5E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7ABD240" w14:textId="77777777" w:rsidR="00265D19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05ADB5B3" w14:textId="77777777" w:rsidR="00265D19" w:rsidRDefault="00000000">
            <w:r>
              <w:t>85.26</w:t>
            </w:r>
          </w:p>
        </w:tc>
        <w:tc>
          <w:tcPr>
            <w:tcW w:w="1556" w:type="dxa"/>
            <w:vAlign w:val="center"/>
          </w:tcPr>
          <w:p w14:paraId="74203C56" w14:textId="77777777" w:rsidR="00265D19" w:rsidRDefault="00000000">
            <w:r>
              <w:t>22.62</w:t>
            </w:r>
          </w:p>
        </w:tc>
        <w:tc>
          <w:tcPr>
            <w:tcW w:w="1556" w:type="dxa"/>
            <w:vAlign w:val="center"/>
          </w:tcPr>
          <w:p w14:paraId="13B7A4CF" w14:textId="77777777" w:rsidR="00265D19" w:rsidRDefault="00000000">
            <w:r>
              <w:t>366.88</w:t>
            </w:r>
          </w:p>
        </w:tc>
        <w:tc>
          <w:tcPr>
            <w:tcW w:w="1556" w:type="dxa"/>
            <w:vAlign w:val="center"/>
          </w:tcPr>
          <w:p w14:paraId="073A4C87" w14:textId="77777777" w:rsidR="00265D19" w:rsidRDefault="00000000">
            <w:r>
              <w:t>12.27</w:t>
            </w:r>
          </w:p>
        </w:tc>
        <w:tc>
          <w:tcPr>
            <w:tcW w:w="1556" w:type="dxa"/>
            <w:vAlign w:val="center"/>
          </w:tcPr>
          <w:p w14:paraId="62969AC7" w14:textId="77777777" w:rsidR="00265D19" w:rsidRDefault="00000000">
            <w:r>
              <w:t>181.60</w:t>
            </w:r>
          </w:p>
        </w:tc>
      </w:tr>
      <w:tr w:rsidR="00265D19" w14:paraId="5D99A3F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E364293" w14:textId="77777777" w:rsidR="00265D19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12A4D434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86D775A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A8894D4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4C280C0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4D229C8" w14:textId="77777777" w:rsidR="00265D19" w:rsidRDefault="00000000">
            <w:r>
              <w:t>0.00</w:t>
            </w:r>
          </w:p>
        </w:tc>
      </w:tr>
      <w:tr w:rsidR="00265D19" w14:paraId="06B11EE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A33168F" w14:textId="77777777" w:rsidR="00265D19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44F56D20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6684429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90BA313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E7BE300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1C03B56" w14:textId="77777777" w:rsidR="00265D19" w:rsidRDefault="00000000">
            <w:r>
              <w:t>0.00</w:t>
            </w:r>
          </w:p>
        </w:tc>
      </w:tr>
      <w:tr w:rsidR="00265D19" w14:paraId="4E12CD8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3FB0A10" w14:textId="77777777" w:rsidR="00265D19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60BDDD9B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EEB5C52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641ADE6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0B930FD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B992AFB" w14:textId="77777777" w:rsidR="00265D19" w:rsidRDefault="00000000">
            <w:r>
              <w:t>0.00</w:t>
            </w:r>
          </w:p>
        </w:tc>
      </w:tr>
      <w:tr w:rsidR="00265D19" w14:paraId="585949D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264896B" w14:textId="77777777" w:rsidR="00265D19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25F896A1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CB76046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1F549B4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A1943ED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64FA428" w14:textId="77777777" w:rsidR="00265D19" w:rsidRDefault="00000000">
            <w:r>
              <w:t>0.00</w:t>
            </w:r>
          </w:p>
        </w:tc>
      </w:tr>
      <w:tr w:rsidR="00265D19" w14:paraId="6CFFDC8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47225CD" w14:textId="77777777" w:rsidR="00265D19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5A2116DE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7723FB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FAC2C26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B269116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198C664" w14:textId="77777777" w:rsidR="00265D19" w:rsidRDefault="00000000">
            <w:r>
              <w:t>0.00</w:t>
            </w:r>
          </w:p>
        </w:tc>
      </w:tr>
      <w:tr w:rsidR="00265D19" w14:paraId="4ADA03A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EBBAD43" w14:textId="77777777" w:rsidR="00265D19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70F2C02C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BC35A36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06897C6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793255A" w14:textId="77777777" w:rsidR="00265D1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30CBDCB" w14:textId="77777777" w:rsidR="00265D19" w:rsidRDefault="00000000">
            <w:r>
              <w:t>0.00</w:t>
            </w:r>
          </w:p>
        </w:tc>
      </w:tr>
    </w:tbl>
    <w:p w14:paraId="28CA7DD3" w14:textId="77777777" w:rsidR="00794676" w:rsidRPr="00A45CFE" w:rsidRDefault="00794676" w:rsidP="007B104F">
      <w:pPr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6" w:name="室外逐时辐射"/>
      <w:bookmarkEnd w:id="56"/>
    </w:p>
    <w:p w14:paraId="7B49D9EC" w14:textId="77777777" w:rsidR="005C5049" w:rsidRDefault="005C5049" w:rsidP="005C5049">
      <w:pPr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7" w:name="室外逐时辐射备注"/>
      <w:bookmarkEnd w:id="57"/>
    </w:p>
    <w:p w14:paraId="5B3A1D82" w14:textId="77777777" w:rsidR="00697366" w:rsidRDefault="00697366" w:rsidP="00CA66B7">
      <w:pPr>
        <w:pStyle w:val="2"/>
      </w:pPr>
      <w:bookmarkStart w:id="58" w:name="_Toc155690730"/>
      <w:bookmarkStart w:id="59" w:name="_Toc218275772"/>
      <w:bookmarkEnd w:id="0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F8AD7EB" w14:textId="77777777" w:rsidR="009C002A" w:rsidRPr="00CA66B7" w:rsidRDefault="009C002A" w:rsidP="006A4FEA">
      <w:pPr>
        <w:rPr>
          <w:color w:val="000000"/>
          <w:szCs w:val="21"/>
        </w:rPr>
      </w:pPr>
      <w:bookmarkStart w:id="60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60"/>
    </w:p>
    <w:p w14:paraId="6C8A4E73" w14:textId="77777777" w:rsidR="00800A70" w:rsidRDefault="00800A70" w:rsidP="006B27F7">
      <w:pPr>
        <w:jc w:val="center"/>
      </w:pPr>
      <w:bookmarkStart w:id="61" w:name="自然通风室内温度表格"/>
      <w:bookmarkEnd w:id="61"/>
    </w:p>
    <w:p w14:paraId="10F08A31" w14:textId="77777777" w:rsidR="00A279F8" w:rsidRPr="00794676" w:rsidRDefault="00A279F8" w:rsidP="009A61CA">
      <w:pPr>
        <w:pStyle w:val="1"/>
      </w:pPr>
      <w:bookmarkStart w:id="62" w:name="_Toc218275773"/>
      <w:r>
        <w:t>工程材料</w:t>
      </w:r>
      <w:bookmarkEnd w:id="62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65D19" w14:paraId="2BE4331E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76F22961" w14:textId="77777777" w:rsidR="00265D1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2A5531" w14:textId="77777777" w:rsidR="00265D19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A130274" w14:textId="77777777" w:rsidR="00265D19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520B2F" w14:textId="77777777" w:rsidR="00265D19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83EB42" w14:textId="77777777" w:rsidR="00265D19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E50D01" w14:textId="77777777" w:rsidR="00265D19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530CAE3" w14:textId="77777777" w:rsidR="00265D19" w:rsidRDefault="00000000">
            <w:pPr>
              <w:jc w:val="center"/>
            </w:pPr>
            <w:r>
              <w:t>数据来源</w:t>
            </w:r>
          </w:p>
        </w:tc>
      </w:tr>
      <w:tr w:rsidR="00265D19" w14:paraId="7B202355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6C89D8C4" w14:textId="77777777" w:rsidR="00265D19" w:rsidRDefault="00265D1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F4DD35B" w14:textId="77777777" w:rsidR="00265D19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7B24982" w14:textId="77777777" w:rsidR="00265D1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BAFF61" w14:textId="77777777" w:rsidR="00265D1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9E40F71" w14:textId="77777777" w:rsidR="00265D19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314EC5" w14:textId="77777777" w:rsidR="00265D19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7A7CAE8" w14:textId="77777777" w:rsidR="00265D19" w:rsidRDefault="00265D19">
            <w:pPr>
              <w:jc w:val="center"/>
            </w:pPr>
          </w:p>
        </w:tc>
      </w:tr>
      <w:tr w:rsidR="00265D19" w14:paraId="29BE51FB" w14:textId="77777777">
        <w:trPr>
          <w:jc w:val="center"/>
        </w:trPr>
        <w:tc>
          <w:tcPr>
            <w:tcW w:w="2196" w:type="dxa"/>
            <w:vAlign w:val="center"/>
          </w:tcPr>
          <w:p w14:paraId="1AF87A3A" w14:textId="77777777" w:rsidR="00265D1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975D0C5" w14:textId="77777777" w:rsidR="00265D19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47D6FD44" w14:textId="77777777" w:rsidR="00265D19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DBF0288" w14:textId="77777777" w:rsidR="00265D19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43D0D34E" w14:textId="77777777" w:rsidR="00265D19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D471E25" w14:textId="77777777" w:rsidR="00265D19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6C5C3DDE" w14:textId="77777777" w:rsidR="00265D19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65D19" w14:paraId="56598AA8" w14:textId="77777777">
        <w:trPr>
          <w:jc w:val="center"/>
        </w:trPr>
        <w:tc>
          <w:tcPr>
            <w:tcW w:w="2196" w:type="dxa"/>
            <w:vAlign w:val="center"/>
          </w:tcPr>
          <w:p w14:paraId="055BC60E" w14:textId="77777777" w:rsidR="00265D19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2CC9BF95" w14:textId="77777777" w:rsidR="00265D19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52C78F52" w14:textId="77777777" w:rsidR="00265D19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4CD20E9C" w14:textId="77777777" w:rsidR="00265D19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31875E00" w14:textId="77777777" w:rsidR="00265D19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12DEBFC" w14:textId="77777777" w:rsidR="00265D19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49C2EF0C" w14:textId="77777777" w:rsidR="00265D19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65D19" w14:paraId="3D7C03C3" w14:textId="77777777">
        <w:trPr>
          <w:jc w:val="center"/>
        </w:trPr>
        <w:tc>
          <w:tcPr>
            <w:tcW w:w="2196" w:type="dxa"/>
            <w:vAlign w:val="center"/>
          </w:tcPr>
          <w:p w14:paraId="44292D11" w14:textId="77777777" w:rsidR="00265D1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AB2BD70" w14:textId="77777777" w:rsidR="00265D19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361A70D7" w14:textId="77777777" w:rsidR="00265D19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F67CB63" w14:textId="77777777" w:rsidR="00265D19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3BF2624B" w14:textId="77777777" w:rsidR="00265D19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5CB19C1B" w14:textId="77777777" w:rsidR="00265D19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24BE8EE1" w14:textId="77777777" w:rsidR="00265D19" w:rsidRDefault="00000000">
            <w:r>
              <w:rPr>
                <w:sz w:val="18"/>
                <w:szCs w:val="18"/>
              </w:rPr>
              <w:t>《民用建筑热工设</w:t>
            </w:r>
            <w:r>
              <w:rPr>
                <w:sz w:val="18"/>
                <w:szCs w:val="18"/>
              </w:rPr>
              <w:lastRenderedPageBreak/>
              <w:t>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65D19" w14:paraId="12423DA5" w14:textId="77777777">
        <w:trPr>
          <w:jc w:val="center"/>
        </w:trPr>
        <w:tc>
          <w:tcPr>
            <w:tcW w:w="2196" w:type="dxa"/>
            <w:vAlign w:val="center"/>
          </w:tcPr>
          <w:p w14:paraId="59A92841" w14:textId="77777777" w:rsidR="00265D19" w:rsidRDefault="00000000">
            <w:r>
              <w:lastRenderedPageBreak/>
              <w:t>聚苯颗粒保温砂浆</w:t>
            </w:r>
          </w:p>
        </w:tc>
        <w:tc>
          <w:tcPr>
            <w:tcW w:w="1018" w:type="dxa"/>
            <w:vAlign w:val="center"/>
          </w:tcPr>
          <w:p w14:paraId="497A2C57" w14:textId="77777777" w:rsidR="00265D19" w:rsidRDefault="00000000">
            <w:pPr>
              <w:jc w:val="right"/>
            </w:pPr>
            <w:r>
              <w:t>0.060</w:t>
            </w:r>
          </w:p>
        </w:tc>
        <w:tc>
          <w:tcPr>
            <w:tcW w:w="1030" w:type="dxa"/>
            <w:vAlign w:val="center"/>
          </w:tcPr>
          <w:p w14:paraId="6F03E091" w14:textId="77777777" w:rsidR="00265D19" w:rsidRDefault="00000000">
            <w:pPr>
              <w:jc w:val="right"/>
            </w:pPr>
            <w:r>
              <w:t>1.020</w:t>
            </w:r>
          </w:p>
        </w:tc>
        <w:tc>
          <w:tcPr>
            <w:tcW w:w="848" w:type="dxa"/>
            <w:vAlign w:val="center"/>
          </w:tcPr>
          <w:p w14:paraId="02CB0826" w14:textId="77777777" w:rsidR="00265D19" w:rsidRDefault="00000000">
            <w:pPr>
              <w:jc w:val="right"/>
            </w:pPr>
            <w:r>
              <w:t>250.0</w:t>
            </w:r>
          </w:p>
        </w:tc>
        <w:tc>
          <w:tcPr>
            <w:tcW w:w="1018" w:type="dxa"/>
            <w:vAlign w:val="center"/>
          </w:tcPr>
          <w:p w14:paraId="42045BD1" w14:textId="77777777" w:rsidR="00265D19" w:rsidRDefault="00000000">
            <w:pPr>
              <w:jc w:val="right"/>
            </w:pPr>
            <w:r>
              <w:t>1200.0</w:t>
            </w:r>
          </w:p>
        </w:tc>
        <w:tc>
          <w:tcPr>
            <w:tcW w:w="1188" w:type="dxa"/>
            <w:vAlign w:val="center"/>
          </w:tcPr>
          <w:p w14:paraId="3C433BBE" w14:textId="77777777" w:rsidR="00265D19" w:rsidRDefault="00000000">
            <w:pPr>
              <w:jc w:val="right"/>
            </w:pPr>
            <w:r>
              <w:t>0.0230</w:t>
            </w:r>
          </w:p>
        </w:tc>
        <w:tc>
          <w:tcPr>
            <w:tcW w:w="1516" w:type="dxa"/>
            <w:vAlign w:val="center"/>
          </w:tcPr>
          <w:p w14:paraId="7A57B832" w14:textId="77777777" w:rsidR="00265D19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65D19" w14:paraId="1CE64313" w14:textId="77777777">
        <w:trPr>
          <w:jc w:val="center"/>
        </w:trPr>
        <w:tc>
          <w:tcPr>
            <w:tcW w:w="2196" w:type="dxa"/>
            <w:vAlign w:val="center"/>
          </w:tcPr>
          <w:p w14:paraId="12439093" w14:textId="77777777" w:rsidR="00265D19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450E22A1" w14:textId="77777777" w:rsidR="00265D19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4A53626A" w14:textId="77777777" w:rsidR="00265D19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7BF353DF" w14:textId="77777777" w:rsidR="00265D19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40E58A46" w14:textId="77777777" w:rsidR="00265D19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40F66770" w14:textId="77777777" w:rsidR="00265D19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47EAFC85" w14:textId="77777777" w:rsidR="00265D19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65D19" w14:paraId="5912C7AD" w14:textId="77777777">
        <w:trPr>
          <w:jc w:val="center"/>
        </w:trPr>
        <w:tc>
          <w:tcPr>
            <w:tcW w:w="2196" w:type="dxa"/>
            <w:vAlign w:val="center"/>
          </w:tcPr>
          <w:p w14:paraId="48A7F1B0" w14:textId="77777777" w:rsidR="00265D19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DEFD935" w14:textId="77777777" w:rsidR="00265D19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256CB227" w14:textId="77777777" w:rsidR="00265D19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55FB4B39" w14:textId="77777777" w:rsidR="00265D19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2481A75F" w14:textId="77777777" w:rsidR="00265D19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1CFE9CF0" w14:textId="77777777" w:rsidR="00265D19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6ED76A38" w14:textId="77777777" w:rsidR="00265D19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65D19" w14:paraId="1C5171EE" w14:textId="77777777">
        <w:trPr>
          <w:jc w:val="center"/>
        </w:trPr>
        <w:tc>
          <w:tcPr>
            <w:tcW w:w="2196" w:type="dxa"/>
            <w:vAlign w:val="center"/>
          </w:tcPr>
          <w:p w14:paraId="40830FE4" w14:textId="77777777" w:rsidR="00265D19" w:rsidRDefault="00000000">
            <w:r>
              <w:t>绝热用挤塑聚苯乙烯泡沫塑料板（</w:t>
            </w:r>
            <w:r>
              <w:t>xps</w:t>
            </w:r>
            <w:r>
              <w:t>板）</w:t>
            </w:r>
          </w:p>
        </w:tc>
        <w:tc>
          <w:tcPr>
            <w:tcW w:w="1018" w:type="dxa"/>
            <w:vAlign w:val="center"/>
          </w:tcPr>
          <w:p w14:paraId="7F0561B6" w14:textId="77777777" w:rsidR="00265D19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0C8272B0" w14:textId="77777777" w:rsidR="00265D19" w:rsidRDefault="00000000">
            <w:pPr>
              <w:jc w:val="right"/>
            </w:pPr>
            <w:r>
              <w:t>0.290</w:t>
            </w:r>
          </w:p>
        </w:tc>
        <w:tc>
          <w:tcPr>
            <w:tcW w:w="848" w:type="dxa"/>
            <w:vAlign w:val="center"/>
          </w:tcPr>
          <w:p w14:paraId="03768F40" w14:textId="77777777" w:rsidR="00265D19" w:rsidRDefault="00000000">
            <w:pPr>
              <w:jc w:val="right"/>
            </w:pPr>
            <w:r>
              <w:t>31.5</w:t>
            </w:r>
          </w:p>
        </w:tc>
        <w:tc>
          <w:tcPr>
            <w:tcW w:w="1018" w:type="dxa"/>
            <w:vAlign w:val="center"/>
          </w:tcPr>
          <w:p w14:paraId="76623E66" w14:textId="77777777" w:rsidR="00265D19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3200B914" w14:textId="77777777" w:rsidR="00265D19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60C90F01" w14:textId="77777777" w:rsidR="00265D19" w:rsidRDefault="00000000">
            <w:r>
              <w:rPr>
                <w:sz w:val="18"/>
                <w:szCs w:val="18"/>
              </w:rPr>
              <w:t>《湖北低能耗居住建筑节能设计标准》</w:t>
            </w:r>
            <w:r>
              <w:rPr>
                <w:sz w:val="18"/>
                <w:szCs w:val="18"/>
              </w:rPr>
              <w:t>DB42/T559-2022</w:t>
            </w:r>
          </w:p>
        </w:tc>
      </w:tr>
      <w:tr w:rsidR="00265D19" w14:paraId="1FA73F75" w14:textId="77777777">
        <w:trPr>
          <w:jc w:val="center"/>
        </w:trPr>
        <w:tc>
          <w:tcPr>
            <w:tcW w:w="2196" w:type="dxa"/>
            <w:vAlign w:val="center"/>
          </w:tcPr>
          <w:p w14:paraId="7B8C85C2" w14:textId="77777777" w:rsidR="00265D19" w:rsidRDefault="00000000">
            <w:r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b06</w:t>
            </w:r>
            <w:r>
              <w:t>级</w:t>
            </w:r>
          </w:p>
        </w:tc>
        <w:tc>
          <w:tcPr>
            <w:tcW w:w="1018" w:type="dxa"/>
            <w:vAlign w:val="center"/>
          </w:tcPr>
          <w:p w14:paraId="58F45C8F" w14:textId="77777777" w:rsidR="00265D19" w:rsidRDefault="00000000">
            <w:pPr>
              <w:jc w:val="right"/>
            </w:pPr>
            <w:r>
              <w:t>0.190</w:t>
            </w:r>
          </w:p>
        </w:tc>
        <w:tc>
          <w:tcPr>
            <w:tcW w:w="1030" w:type="dxa"/>
            <w:vAlign w:val="center"/>
          </w:tcPr>
          <w:p w14:paraId="318FC82C" w14:textId="77777777" w:rsidR="00265D19" w:rsidRDefault="00000000">
            <w:pPr>
              <w:jc w:val="right"/>
            </w:pPr>
            <w:r>
              <w:t>3.010</w:t>
            </w:r>
          </w:p>
        </w:tc>
        <w:tc>
          <w:tcPr>
            <w:tcW w:w="848" w:type="dxa"/>
            <w:vAlign w:val="center"/>
          </w:tcPr>
          <w:p w14:paraId="73FEFAE0" w14:textId="77777777" w:rsidR="00265D19" w:rsidRDefault="00000000">
            <w:pPr>
              <w:jc w:val="right"/>
            </w:pPr>
            <w:r>
              <w:t>630.0</w:t>
            </w:r>
          </w:p>
        </w:tc>
        <w:tc>
          <w:tcPr>
            <w:tcW w:w="1018" w:type="dxa"/>
            <w:vAlign w:val="center"/>
          </w:tcPr>
          <w:p w14:paraId="17EB5ABD" w14:textId="77777777" w:rsidR="00265D19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B04C5C6" w14:textId="77777777" w:rsidR="00265D19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412410DA" w14:textId="77777777" w:rsidR="00265D19" w:rsidRDefault="00000000">
            <w:r>
              <w:rPr>
                <w:sz w:val="18"/>
                <w:szCs w:val="18"/>
              </w:rPr>
              <w:t>《湖北低能耗居住建筑节能设计标准》</w:t>
            </w:r>
            <w:r>
              <w:rPr>
                <w:sz w:val="18"/>
                <w:szCs w:val="18"/>
              </w:rPr>
              <w:t>DB42/T559-2022</w:t>
            </w:r>
          </w:p>
        </w:tc>
      </w:tr>
      <w:tr w:rsidR="00265D19" w14:paraId="0D0B9438" w14:textId="77777777">
        <w:trPr>
          <w:jc w:val="center"/>
        </w:trPr>
        <w:tc>
          <w:tcPr>
            <w:tcW w:w="2196" w:type="dxa"/>
            <w:vAlign w:val="center"/>
          </w:tcPr>
          <w:p w14:paraId="6E3A312F" w14:textId="77777777" w:rsidR="00265D19" w:rsidRDefault="00000000">
            <w:r>
              <w:t>m5</w:t>
            </w:r>
            <w:r>
              <w:t>预拌抹灰砂浆，保温板抹面砂浆，抗裂砂浆</w:t>
            </w:r>
          </w:p>
        </w:tc>
        <w:tc>
          <w:tcPr>
            <w:tcW w:w="1018" w:type="dxa"/>
            <w:vAlign w:val="center"/>
          </w:tcPr>
          <w:p w14:paraId="497DD56E" w14:textId="77777777" w:rsidR="00265D19" w:rsidRDefault="00000000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7B71B273" w14:textId="77777777" w:rsidR="00265D19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53D7EFA5" w14:textId="77777777" w:rsidR="00265D19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1E116F2D" w14:textId="77777777" w:rsidR="00265D19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DE2C9D9" w14:textId="77777777" w:rsidR="00265D19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20663BA9" w14:textId="77777777" w:rsidR="00265D19" w:rsidRDefault="00000000">
            <w:r>
              <w:rPr>
                <w:sz w:val="18"/>
                <w:szCs w:val="18"/>
              </w:rPr>
              <w:t>《湖北低能耗居住建筑节能设计标准》</w:t>
            </w:r>
            <w:r>
              <w:rPr>
                <w:sz w:val="18"/>
                <w:szCs w:val="18"/>
              </w:rPr>
              <w:t>DB42/T559-2022</w:t>
            </w:r>
          </w:p>
        </w:tc>
      </w:tr>
      <w:tr w:rsidR="00265D19" w14:paraId="427903AF" w14:textId="77777777">
        <w:trPr>
          <w:jc w:val="center"/>
        </w:trPr>
        <w:tc>
          <w:tcPr>
            <w:tcW w:w="2196" w:type="dxa"/>
            <w:vAlign w:val="center"/>
          </w:tcPr>
          <w:p w14:paraId="1041E94F" w14:textId="77777777" w:rsidR="00265D19" w:rsidRDefault="00000000">
            <w:r>
              <w:t>c5</w:t>
            </w:r>
            <w:r>
              <w:t>泡沫混凝土找坡隔热层</w:t>
            </w:r>
          </w:p>
        </w:tc>
        <w:tc>
          <w:tcPr>
            <w:tcW w:w="1018" w:type="dxa"/>
            <w:vAlign w:val="center"/>
          </w:tcPr>
          <w:p w14:paraId="4BA041AF" w14:textId="77777777" w:rsidR="00265D19" w:rsidRDefault="00000000">
            <w:pPr>
              <w:jc w:val="right"/>
            </w:pPr>
            <w:r>
              <w:t>0.310</w:t>
            </w:r>
          </w:p>
        </w:tc>
        <w:tc>
          <w:tcPr>
            <w:tcW w:w="1030" w:type="dxa"/>
            <w:vAlign w:val="center"/>
          </w:tcPr>
          <w:p w14:paraId="5E04A313" w14:textId="77777777" w:rsidR="00265D19" w:rsidRDefault="00000000">
            <w:pPr>
              <w:jc w:val="right"/>
            </w:pPr>
            <w:r>
              <w:t>4.330</w:t>
            </w:r>
          </w:p>
        </w:tc>
        <w:tc>
          <w:tcPr>
            <w:tcW w:w="848" w:type="dxa"/>
            <w:vAlign w:val="center"/>
          </w:tcPr>
          <w:p w14:paraId="72F0FB32" w14:textId="77777777" w:rsidR="00265D19" w:rsidRDefault="00000000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21E1B191" w14:textId="77777777" w:rsidR="00265D19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A65B9A7" w14:textId="77777777" w:rsidR="00265D19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5B901B6D" w14:textId="77777777" w:rsidR="00265D19" w:rsidRDefault="00000000">
            <w:r>
              <w:rPr>
                <w:sz w:val="18"/>
                <w:szCs w:val="18"/>
              </w:rPr>
              <w:t>《湖北低能耗居住建筑节能设计标准》</w:t>
            </w:r>
            <w:r>
              <w:rPr>
                <w:sz w:val="18"/>
                <w:szCs w:val="18"/>
              </w:rPr>
              <w:t>DB42/T559-2022</w:t>
            </w:r>
          </w:p>
        </w:tc>
      </w:tr>
      <w:tr w:rsidR="00265D19" w14:paraId="012AFE96" w14:textId="77777777">
        <w:trPr>
          <w:jc w:val="center"/>
        </w:trPr>
        <w:tc>
          <w:tcPr>
            <w:tcW w:w="2196" w:type="dxa"/>
            <w:vAlign w:val="center"/>
          </w:tcPr>
          <w:p w14:paraId="378F174F" w14:textId="77777777" w:rsidR="00265D19" w:rsidRDefault="00000000">
            <w:r>
              <w:t>泡沫玻璃板</w:t>
            </w:r>
            <w:r>
              <w:t>ⅰ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077DF729" w14:textId="77777777" w:rsidR="00265D19" w:rsidRDefault="00000000">
            <w:pPr>
              <w:jc w:val="right"/>
            </w:pPr>
            <w:r>
              <w:t>0.050</w:t>
            </w:r>
          </w:p>
        </w:tc>
        <w:tc>
          <w:tcPr>
            <w:tcW w:w="1030" w:type="dxa"/>
            <w:vAlign w:val="center"/>
          </w:tcPr>
          <w:p w14:paraId="067FA1FC" w14:textId="77777777" w:rsidR="00265D19" w:rsidRDefault="00000000">
            <w:pPr>
              <w:jc w:val="right"/>
            </w:pPr>
            <w:r>
              <w:t>0.650</w:t>
            </w:r>
          </w:p>
        </w:tc>
        <w:tc>
          <w:tcPr>
            <w:tcW w:w="848" w:type="dxa"/>
            <w:vAlign w:val="center"/>
          </w:tcPr>
          <w:p w14:paraId="6975FBF6" w14:textId="77777777" w:rsidR="00265D19" w:rsidRDefault="00000000">
            <w:pPr>
              <w:jc w:val="right"/>
            </w:pPr>
            <w:r>
              <w:t>119.0</w:t>
            </w:r>
          </w:p>
        </w:tc>
        <w:tc>
          <w:tcPr>
            <w:tcW w:w="1018" w:type="dxa"/>
            <w:vAlign w:val="center"/>
          </w:tcPr>
          <w:p w14:paraId="6E500E24" w14:textId="77777777" w:rsidR="00265D19" w:rsidRDefault="00000000">
            <w:pPr>
              <w:jc w:val="right"/>
            </w:pPr>
            <w:r>
              <w:t>840.0</w:t>
            </w:r>
          </w:p>
        </w:tc>
        <w:tc>
          <w:tcPr>
            <w:tcW w:w="1188" w:type="dxa"/>
            <w:vAlign w:val="center"/>
          </w:tcPr>
          <w:p w14:paraId="103B6C00" w14:textId="77777777" w:rsidR="00265D19" w:rsidRDefault="00000000">
            <w:pPr>
              <w:jc w:val="right"/>
            </w:pPr>
            <w:r>
              <w:t>0.0225</w:t>
            </w:r>
          </w:p>
        </w:tc>
        <w:tc>
          <w:tcPr>
            <w:tcW w:w="1516" w:type="dxa"/>
            <w:vAlign w:val="center"/>
          </w:tcPr>
          <w:p w14:paraId="52AAE549" w14:textId="77777777" w:rsidR="00265D19" w:rsidRDefault="00000000">
            <w:r>
              <w:rPr>
                <w:sz w:val="18"/>
                <w:szCs w:val="18"/>
              </w:rPr>
              <w:t>《湖北低能耗居住建筑节能设计标准》</w:t>
            </w:r>
            <w:r>
              <w:rPr>
                <w:sz w:val="18"/>
                <w:szCs w:val="18"/>
              </w:rPr>
              <w:t>DB42/T559-2022</w:t>
            </w:r>
          </w:p>
        </w:tc>
      </w:tr>
      <w:tr w:rsidR="00265D19" w14:paraId="55295F7A" w14:textId="77777777">
        <w:trPr>
          <w:jc w:val="center"/>
        </w:trPr>
        <w:tc>
          <w:tcPr>
            <w:tcW w:w="2196" w:type="dxa"/>
            <w:vAlign w:val="center"/>
          </w:tcPr>
          <w:p w14:paraId="69756488" w14:textId="77777777" w:rsidR="00265D19" w:rsidRDefault="00000000">
            <w:r>
              <w:t>建筑用真空绝热板</w:t>
            </w:r>
            <w:r>
              <w:t>Ⅰ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579E9D68" w14:textId="77777777" w:rsidR="00265D19" w:rsidRDefault="00000000">
            <w:pPr>
              <w:jc w:val="right"/>
            </w:pPr>
            <w:r>
              <w:t>0.005</w:t>
            </w:r>
          </w:p>
        </w:tc>
        <w:tc>
          <w:tcPr>
            <w:tcW w:w="1030" w:type="dxa"/>
            <w:vAlign w:val="center"/>
          </w:tcPr>
          <w:p w14:paraId="7B098894" w14:textId="77777777" w:rsidR="00265D19" w:rsidRDefault="00000000">
            <w:pPr>
              <w:jc w:val="right"/>
            </w:pPr>
            <w:r>
              <w:t>0.250</w:t>
            </w:r>
          </w:p>
        </w:tc>
        <w:tc>
          <w:tcPr>
            <w:tcW w:w="848" w:type="dxa"/>
            <w:vAlign w:val="center"/>
          </w:tcPr>
          <w:p w14:paraId="37C981E3" w14:textId="77777777" w:rsidR="00265D19" w:rsidRDefault="00000000">
            <w:pPr>
              <w:jc w:val="right"/>
            </w:pPr>
            <w:r>
              <w:t>130.0</w:t>
            </w:r>
          </w:p>
        </w:tc>
        <w:tc>
          <w:tcPr>
            <w:tcW w:w="1018" w:type="dxa"/>
            <w:vAlign w:val="center"/>
          </w:tcPr>
          <w:p w14:paraId="4888BF80" w14:textId="77777777" w:rsidR="00265D19" w:rsidRDefault="00000000">
            <w:pPr>
              <w:jc w:val="right"/>
            </w:pPr>
            <w:r>
              <w:t>1280.0</w:t>
            </w:r>
          </w:p>
        </w:tc>
        <w:tc>
          <w:tcPr>
            <w:tcW w:w="1188" w:type="dxa"/>
            <w:vAlign w:val="center"/>
          </w:tcPr>
          <w:p w14:paraId="412769C4" w14:textId="77777777" w:rsidR="00265D19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0115CFF" w14:textId="77777777" w:rsidR="00265D19" w:rsidRDefault="00000000">
            <w:r>
              <w:rPr>
                <w:sz w:val="18"/>
                <w:szCs w:val="18"/>
              </w:rPr>
              <w:t>《湖北低能耗居住建筑节能设计标准》</w:t>
            </w:r>
            <w:r>
              <w:rPr>
                <w:sz w:val="18"/>
                <w:szCs w:val="18"/>
              </w:rPr>
              <w:t>DB42/T559-2022</w:t>
            </w:r>
          </w:p>
        </w:tc>
      </w:tr>
    </w:tbl>
    <w:p w14:paraId="2F40B80B" w14:textId="77777777" w:rsidR="00265D19" w:rsidRDefault="00000000">
      <w:pPr>
        <w:pStyle w:val="1"/>
      </w:pPr>
      <w:bookmarkStart w:id="63" w:name="_Toc218275774"/>
      <w:r>
        <w:t>屋顶外墙隔热计算</w:t>
      </w:r>
      <w:bookmarkEnd w:id="63"/>
    </w:p>
    <w:p w14:paraId="60E146F9" w14:textId="77777777" w:rsidR="00265D19" w:rsidRDefault="00000000">
      <w:pPr>
        <w:pStyle w:val="2"/>
        <w:jc w:val="left"/>
      </w:pPr>
      <w:bookmarkStart w:id="64" w:name="_Toc218275775"/>
      <w:r>
        <w:t>屋顶构造</w:t>
      </w:r>
      <w:bookmarkEnd w:id="64"/>
    </w:p>
    <w:p w14:paraId="3D6CBB83" w14:textId="77777777" w:rsidR="00265D19" w:rsidRDefault="00000000">
      <w:pPr>
        <w:pStyle w:val="3"/>
        <w:rPr>
          <w:rFonts w:hint="eastAsia"/>
        </w:rPr>
      </w:pPr>
      <w: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65D19" w14:paraId="2C5F393B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0F627080" w14:textId="77777777" w:rsidR="00265D19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4E82A528" w14:textId="77777777" w:rsidR="00265D19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506D463" w14:textId="77777777" w:rsidR="00265D19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0EA02C" w14:textId="77777777" w:rsidR="00265D19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239964" w14:textId="77777777" w:rsidR="00265D19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EC07044" w14:textId="77777777" w:rsidR="00265D1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9F9981" w14:textId="77777777" w:rsidR="00265D19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0D09134" w14:textId="77777777" w:rsidR="00265D1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65D19" w14:paraId="7243E94E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5C234EE5" w14:textId="77777777" w:rsidR="00265D19" w:rsidRDefault="00265D19"/>
        </w:tc>
        <w:tc>
          <w:tcPr>
            <w:tcW w:w="834" w:type="dxa"/>
            <w:shd w:val="clear" w:color="auto" w:fill="E6E6E6"/>
            <w:vAlign w:val="center"/>
          </w:tcPr>
          <w:p w14:paraId="51968573" w14:textId="77777777" w:rsidR="00265D19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68A79F3" w14:textId="77777777" w:rsidR="00265D19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9752BB4" w14:textId="77777777" w:rsidR="00265D19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1A7CB7" w14:textId="77777777" w:rsidR="00265D19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62F8100" w14:textId="77777777" w:rsidR="00265D19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74B50A" w14:textId="77777777" w:rsidR="00265D19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522AE2" w14:textId="77777777" w:rsidR="00265D19" w:rsidRDefault="00000000">
            <w:r>
              <w:t>D=R*S</w:t>
            </w:r>
          </w:p>
        </w:tc>
      </w:tr>
      <w:tr w:rsidR="00265D19" w14:paraId="183625D0" w14:textId="77777777">
        <w:trPr>
          <w:jc w:val="center"/>
        </w:trPr>
        <w:tc>
          <w:tcPr>
            <w:tcW w:w="2838" w:type="dxa"/>
            <w:vAlign w:val="center"/>
          </w:tcPr>
          <w:p w14:paraId="325A40EF" w14:textId="77777777" w:rsidR="00265D19" w:rsidRDefault="00000000">
            <w:r>
              <w:lastRenderedPageBreak/>
              <w:t>水泥砂浆</w:t>
            </w:r>
          </w:p>
        </w:tc>
        <w:tc>
          <w:tcPr>
            <w:tcW w:w="834" w:type="dxa"/>
            <w:vAlign w:val="center"/>
          </w:tcPr>
          <w:p w14:paraId="4B79E45E" w14:textId="77777777" w:rsidR="00265D1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E3AD84C" w14:textId="77777777" w:rsidR="00265D1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2888F89" w14:textId="77777777" w:rsidR="00265D19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BF74FE3" w14:textId="77777777" w:rsidR="00265D19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39C09E7E" w14:textId="77777777" w:rsidR="00265D1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D8D183F" w14:textId="77777777" w:rsidR="00265D19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18E805E0" w14:textId="77777777" w:rsidR="00265D19" w:rsidRDefault="00000000">
            <w:r>
              <w:t>0.245</w:t>
            </w:r>
          </w:p>
        </w:tc>
      </w:tr>
      <w:tr w:rsidR="00265D19" w14:paraId="476BF190" w14:textId="77777777">
        <w:trPr>
          <w:jc w:val="center"/>
        </w:trPr>
        <w:tc>
          <w:tcPr>
            <w:tcW w:w="2838" w:type="dxa"/>
            <w:vAlign w:val="center"/>
          </w:tcPr>
          <w:p w14:paraId="70556251" w14:textId="77777777" w:rsidR="00265D19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16A9C1C1" w14:textId="77777777" w:rsidR="00265D19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097AB433" w14:textId="77777777" w:rsidR="00265D1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35FCD03" w14:textId="77777777" w:rsidR="00265D19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4D48C6AD" w14:textId="77777777" w:rsidR="00265D19" w:rsidRDefault="00000000">
            <w:r>
              <w:t>15.243</w:t>
            </w:r>
          </w:p>
        </w:tc>
        <w:tc>
          <w:tcPr>
            <w:tcW w:w="707" w:type="dxa"/>
            <w:vAlign w:val="center"/>
          </w:tcPr>
          <w:p w14:paraId="7BFACBD6" w14:textId="77777777" w:rsidR="00265D1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F6ACDA5" w14:textId="77777777" w:rsidR="00265D19" w:rsidRDefault="00000000">
            <w:r>
              <w:t>0.020</w:t>
            </w:r>
          </w:p>
        </w:tc>
        <w:tc>
          <w:tcPr>
            <w:tcW w:w="990" w:type="dxa"/>
            <w:vAlign w:val="center"/>
          </w:tcPr>
          <w:p w14:paraId="1F602B5A" w14:textId="77777777" w:rsidR="00265D19" w:rsidRDefault="00000000">
            <w:r>
              <w:t>0.303</w:t>
            </w:r>
          </w:p>
        </w:tc>
      </w:tr>
      <w:tr w:rsidR="00265D19" w14:paraId="6FC03B5F" w14:textId="77777777">
        <w:trPr>
          <w:jc w:val="center"/>
        </w:trPr>
        <w:tc>
          <w:tcPr>
            <w:tcW w:w="2838" w:type="dxa"/>
            <w:vAlign w:val="center"/>
          </w:tcPr>
          <w:p w14:paraId="131F014C" w14:textId="77777777" w:rsidR="00265D19" w:rsidRDefault="00000000">
            <w:r>
              <w:t>建筑用真空绝热板</w:t>
            </w:r>
            <w:r>
              <w:t>Ⅰ</w:t>
            </w:r>
            <w:r>
              <w:t>型</w:t>
            </w:r>
          </w:p>
        </w:tc>
        <w:tc>
          <w:tcPr>
            <w:tcW w:w="834" w:type="dxa"/>
            <w:vAlign w:val="center"/>
          </w:tcPr>
          <w:p w14:paraId="27818E3D" w14:textId="77777777" w:rsidR="00265D1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03A7488" w14:textId="77777777" w:rsidR="00265D19" w:rsidRDefault="00000000">
            <w:r>
              <w:t>2.5</w:t>
            </w:r>
          </w:p>
        </w:tc>
        <w:tc>
          <w:tcPr>
            <w:tcW w:w="990" w:type="dxa"/>
            <w:vAlign w:val="center"/>
          </w:tcPr>
          <w:p w14:paraId="4D954BFD" w14:textId="77777777" w:rsidR="00265D19" w:rsidRDefault="00000000">
            <w:r>
              <w:t>0.005</w:t>
            </w:r>
          </w:p>
        </w:tc>
        <w:tc>
          <w:tcPr>
            <w:tcW w:w="1131" w:type="dxa"/>
            <w:vAlign w:val="center"/>
          </w:tcPr>
          <w:p w14:paraId="739106CB" w14:textId="77777777" w:rsidR="00265D19" w:rsidRDefault="00000000">
            <w:r>
              <w:t>0.250</w:t>
            </w:r>
          </w:p>
        </w:tc>
        <w:tc>
          <w:tcPr>
            <w:tcW w:w="707" w:type="dxa"/>
            <w:vAlign w:val="center"/>
          </w:tcPr>
          <w:p w14:paraId="1DBE8A71" w14:textId="77777777" w:rsidR="00265D19" w:rsidRDefault="00000000">
            <w:r>
              <w:t>1.05</w:t>
            </w:r>
          </w:p>
        </w:tc>
        <w:tc>
          <w:tcPr>
            <w:tcW w:w="1131" w:type="dxa"/>
            <w:vAlign w:val="center"/>
          </w:tcPr>
          <w:p w14:paraId="31D1CBB9" w14:textId="77777777" w:rsidR="00265D19" w:rsidRDefault="00000000">
            <w:r>
              <w:t>3.810</w:t>
            </w:r>
          </w:p>
        </w:tc>
        <w:tc>
          <w:tcPr>
            <w:tcW w:w="990" w:type="dxa"/>
            <w:vAlign w:val="center"/>
          </w:tcPr>
          <w:p w14:paraId="5881344C" w14:textId="77777777" w:rsidR="00265D19" w:rsidRDefault="00000000">
            <w:r>
              <w:t>1.000</w:t>
            </w:r>
          </w:p>
        </w:tc>
      </w:tr>
      <w:tr w:rsidR="00265D19" w14:paraId="6B0E4E51" w14:textId="77777777">
        <w:trPr>
          <w:jc w:val="center"/>
        </w:trPr>
        <w:tc>
          <w:tcPr>
            <w:tcW w:w="2838" w:type="dxa"/>
            <w:vAlign w:val="center"/>
          </w:tcPr>
          <w:p w14:paraId="3CB29DB4" w14:textId="77777777" w:rsidR="00265D19" w:rsidRDefault="00000000">
            <w:r>
              <w:t>绝热用挤塑聚苯乙烯泡沫塑料板（</w:t>
            </w:r>
            <w:r>
              <w:t>xps</w:t>
            </w:r>
            <w:r>
              <w:t>板）</w:t>
            </w:r>
          </w:p>
        </w:tc>
        <w:tc>
          <w:tcPr>
            <w:tcW w:w="834" w:type="dxa"/>
            <w:vAlign w:val="center"/>
          </w:tcPr>
          <w:p w14:paraId="2B58D556" w14:textId="77777777" w:rsidR="00265D19" w:rsidRDefault="00000000">
            <w:r>
              <w:t>70</w:t>
            </w:r>
          </w:p>
        </w:tc>
        <w:tc>
          <w:tcPr>
            <w:tcW w:w="707" w:type="dxa"/>
            <w:vAlign w:val="center"/>
          </w:tcPr>
          <w:p w14:paraId="09FD2102" w14:textId="77777777" w:rsidR="00265D19" w:rsidRDefault="00000000">
            <w:r>
              <w:t>11.7</w:t>
            </w:r>
          </w:p>
        </w:tc>
        <w:tc>
          <w:tcPr>
            <w:tcW w:w="990" w:type="dxa"/>
            <w:vAlign w:val="center"/>
          </w:tcPr>
          <w:p w14:paraId="4EE7F842" w14:textId="77777777" w:rsidR="00265D19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342BCE19" w14:textId="77777777" w:rsidR="00265D19" w:rsidRDefault="00000000">
            <w:r>
              <w:t>0.290</w:t>
            </w:r>
          </w:p>
        </w:tc>
        <w:tc>
          <w:tcPr>
            <w:tcW w:w="707" w:type="dxa"/>
            <w:vAlign w:val="center"/>
          </w:tcPr>
          <w:p w14:paraId="0F8E71EC" w14:textId="77777777" w:rsidR="00265D19" w:rsidRDefault="00000000">
            <w:r>
              <w:t>1.05</w:t>
            </w:r>
          </w:p>
        </w:tc>
        <w:tc>
          <w:tcPr>
            <w:tcW w:w="1131" w:type="dxa"/>
            <w:vAlign w:val="center"/>
          </w:tcPr>
          <w:p w14:paraId="66B5203B" w14:textId="77777777" w:rsidR="00265D19" w:rsidRDefault="00000000">
            <w:r>
              <w:t>2.222</w:t>
            </w:r>
          </w:p>
        </w:tc>
        <w:tc>
          <w:tcPr>
            <w:tcW w:w="990" w:type="dxa"/>
            <w:vAlign w:val="center"/>
          </w:tcPr>
          <w:p w14:paraId="4DA26BCC" w14:textId="77777777" w:rsidR="00265D19" w:rsidRDefault="00000000">
            <w:r>
              <w:t>0.677</w:t>
            </w:r>
          </w:p>
        </w:tc>
      </w:tr>
      <w:tr w:rsidR="00265D19" w14:paraId="2A61F9F1" w14:textId="77777777">
        <w:trPr>
          <w:jc w:val="center"/>
        </w:trPr>
        <w:tc>
          <w:tcPr>
            <w:tcW w:w="2838" w:type="dxa"/>
            <w:vAlign w:val="center"/>
          </w:tcPr>
          <w:p w14:paraId="1EDF7822" w14:textId="77777777" w:rsidR="00265D19" w:rsidRDefault="00000000">
            <w:r>
              <w:t>c5</w:t>
            </w:r>
            <w:r>
              <w:t>泡沫混凝土找坡隔热层</w:t>
            </w:r>
          </w:p>
        </w:tc>
        <w:tc>
          <w:tcPr>
            <w:tcW w:w="834" w:type="dxa"/>
            <w:vAlign w:val="center"/>
          </w:tcPr>
          <w:p w14:paraId="7E1069D1" w14:textId="77777777" w:rsidR="00265D19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14:paraId="56B88357" w14:textId="77777777" w:rsidR="00265D19" w:rsidRDefault="00000000">
            <w:r>
              <w:t>8.9</w:t>
            </w:r>
          </w:p>
        </w:tc>
        <w:tc>
          <w:tcPr>
            <w:tcW w:w="990" w:type="dxa"/>
            <w:vAlign w:val="center"/>
          </w:tcPr>
          <w:p w14:paraId="7F9389BA" w14:textId="77777777" w:rsidR="00265D19" w:rsidRDefault="00000000">
            <w:r>
              <w:t>0.310</w:t>
            </w:r>
          </w:p>
        </w:tc>
        <w:tc>
          <w:tcPr>
            <w:tcW w:w="1131" w:type="dxa"/>
            <w:vAlign w:val="center"/>
          </w:tcPr>
          <w:p w14:paraId="5A179EB4" w14:textId="77777777" w:rsidR="00265D19" w:rsidRDefault="00000000">
            <w:r>
              <w:t>4.330</w:t>
            </w:r>
          </w:p>
        </w:tc>
        <w:tc>
          <w:tcPr>
            <w:tcW w:w="707" w:type="dxa"/>
            <w:vAlign w:val="center"/>
          </w:tcPr>
          <w:p w14:paraId="57303C3A" w14:textId="77777777" w:rsidR="00265D1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08358EE" w14:textId="77777777" w:rsidR="00265D19" w:rsidRDefault="00000000">
            <w:r>
              <w:t>0.258</w:t>
            </w:r>
          </w:p>
        </w:tc>
        <w:tc>
          <w:tcPr>
            <w:tcW w:w="990" w:type="dxa"/>
            <w:vAlign w:val="center"/>
          </w:tcPr>
          <w:p w14:paraId="79F796D2" w14:textId="77777777" w:rsidR="00265D19" w:rsidRDefault="00000000">
            <w:r>
              <w:t>1.117</w:t>
            </w:r>
          </w:p>
        </w:tc>
      </w:tr>
      <w:tr w:rsidR="00265D19" w14:paraId="18142405" w14:textId="77777777">
        <w:trPr>
          <w:jc w:val="center"/>
        </w:trPr>
        <w:tc>
          <w:tcPr>
            <w:tcW w:w="2838" w:type="dxa"/>
            <w:vAlign w:val="center"/>
          </w:tcPr>
          <w:p w14:paraId="0BBE4B93" w14:textId="77777777" w:rsidR="00265D19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1E6602A6" w14:textId="77777777" w:rsidR="00265D19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4A804F47" w14:textId="77777777" w:rsidR="00265D19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376E40BE" w14:textId="77777777" w:rsidR="00265D19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1BB68CB9" w14:textId="77777777" w:rsidR="00265D19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45414490" w14:textId="77777777" w:rsidR="00265D1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3F01A5B" w14:textId="77777777" w:rsidR="00265D19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5D30114A" w14:textId="77777777" w:rsidR="00265D19" w:rsidRDefault="00000000">
            <w:r>
              <w:t>1.186</w:t>
            </w:r>
          </w:p>
        </w:tc>
      </w:tr>
      <w:tr w:rsidR="00265D19" w14:paraId="6F016858" w14:textId="77777777">
        <w:trPr>
          <w:jc w:val="center"/>
        </w:trPr>
        <w:tc>
          <w:tcPr>
            <w:tcW w:w="2838" w:type="dxa"/>
            <w:vAlign w:val="center"/>
          </w:tcPr>
          <w:p w14:paraId="57B68904" w14:textId="77777777" w:rsidR="00265D19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10B336F2" w14:textId="77777777" w:rsidR="00265D19" w:rsidRDefault="00000000">
            <w:r>
              <w:t>340</w:t>
            </w:r>
          </w:p>
        </w:tc>
        <w:tc>
          <w:tcPr>
            <w:tcW w:w="707" w:type="dxa"/>
            <w:vAlign w:val="center"/>
          </w:tcPr>
          <w:p w14:paraId="464FA93F" w14:textId="77777777" w:rsidR="00265D19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791CACBA" w14:textId="77777777" w:rsidR="00265D1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C1B496A" w14:textId="77777777" w:rsidR="00265D19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DDC4C70" w14:textId="77777777" w:rsidR="00265D1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76D31DE" w14:textId="77777777" w:rsidR="00265D19" w:rsidRDefault="00000000">
            <w:r>
              <w:t>6.400</w:t>
            </w:r>
          </w:p>
        </w:tc>
        <w:tc>
          <w:tcPr>
            <w:tcW w:w="990" w:type="dxa"/>
            <w:vAlign w:val="center"/>
          </w:tcPr>
          <w:p w14:paraId="231EC893" w14:textId="77777777" w:rsidR="00265D19" w:rsidRDefault="00000000">
            <w:r>
              <w:t>4.528</w:t>
            </w:r>
          </w:p>
        </w:tc>
      </w:tr>
      <w:tr w:rsidR="00265D19" w14:paraId="12ACB0AC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240CF9F9" w14:textId="77777777" w:rsidR="00265D19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20DE7EA1" w14:textId="77777777" w:rsidR="00265D19" w:rsidRDefault="00000000">
            <w:pPr>
              <w:jc w:val="center"/>
            </w:pPr>
            <w:r>
              <w:t>5.0</w:t>
            </w:r>
          </w:p>
        </w:tc>
      </w:tr>
      <w:tr w:rsidR="00265D19" w14:paraId="6DBD22DC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06026338" w14:textId="77777777" w:rsidR="00265D19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4A51FAE" w14:textId="77777777" w:rsidR="00265D19" w:rsidRDefault="00000000">
            <w:pPr>
              <w:jc w:val="center"/>
            </w:pPr>
            <w:r>
              <w:t>0.32</w:t>
            </w:r>
          </w:p>
        </w:tc>
      </w:tr>
      <w:tr w:rsidR="00265D19" w14:paraId="3AAEEFE9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0BEF4B29" w14:textId="77777777" w:rsidR="00265D19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6231379" w14:textId="77777777" w:rsidR="00265D19" w:rsidRDefault="00000000">
            <w:pPr>
              <w:jc w:val="center"/>
            </w:pPr>
            <w:r>
              <w:t>0.15</w:t>
            </w:r>
          </w:p>
        </w:tc>
      </w:tr>
      <w:tr w:rsidR="00265D19" w14:paraId="38A2B0DA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6436874C" w14:textId="77777777" w:rsidR="00265D19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AF15DA8" w14:textId="77777777" w:rsidR="00265D19" w:rsidRDefault="00000000">
            <w:pPr>
              <w:jc w:val="center"/>
            </w:pPr>
            <w:r>
              <w:t>重质围护结构</w:t>
            </w:r>
          </w:p>
        </w:tc>
      </w:tr>
    </w:tbl>
    <w:p w14:paraId="54676539" w14:textId="77777777" w:rsidR="00265D19" w:rsidRDefault="00000000">
      <w:pPr>
        <w:pStyle w:val="4"/>
      </w:pPr>
      <w:r>
        <w:t>空调房间：逐时温度</w:t>
      </w:r>
    </w:p>
    <w:p w14:paraId="1DA3273B" w14:textId="77777777" w:rsidR="00265D19" w:rsidRDefault="00000000">
      <w:pPr>
        <w:jc w:val="center"/>
      </w:pPr>
      <w:r>
        <w:rPr>
          <w:noProof/>
        </w:rPr>
        <w:drawing>
          <wp:inline distT="0" distB="0" distL="0" distR="0" wp14:anchorId="52491B4D" wp14:editId="59A948B1">
            <wp:extent cx="5667375" cy="28860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CF03" w14:textId="77777777" w:rsidR="00265D19" w:rsidRDefault="00265D19"/>
    <w:p w14:paraId="7A2671FD" w14:textId="77777777" w:rsidR="00265D19" w:rsidRDefault="00265D19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65D19" w14:paraId="0CA0473B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2FEFF730" w14:textId="77777777" w:rsidR="00265D1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EAC514" w14:textId="77777777" w:rsidR="00265D1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97658A" w14:textId="77777777" w:rsidR="00265D1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1F075E" w14:textId="77777777" w:rsidR="00265D1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6A8FBF" w14:textId="77777777" w:rsidR="00265D1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19553A" w14:textId="77777777" w:rsidR="00265D1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E74672" w14:textId="77777777" w:rsidR="00265D1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86677B" w14:textId="77777777" w:rsidR="00265D1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3CB699" w14:textId="77777777" w:rsidR="00265D1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35C80D" w14:textId="77777777" w:rsidR="00265D1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48649A" w14:textId="77777777" w:rsidR="00265D1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484588" w14:textId="77777777" w:rsidR="00265D19" w:rsidRDefault="00000000">
            <w:pPr>
              <w:jc w:val="center"/>
            </w:pPr>
            <w:r>
              <w:t>11:00</w:t>
            </w:r>
          </w:p>
        </w:tc>
      </w:tr>
      <w:tr w:rsidR="00265D19" w14:paraId="06991A00" w14:textId="77777777">
        <w:trPr>
          <w:jc w:val="center"/>
        </w:trPr>
        <w:tc>
          <w:tcPr>
            <w:tcW w:w="777" w:type="dxa"/>
            <w:vAlign w:val="center"/>
          </w:tcPr>
          <w:p w14:paraId="7BD94738" w14:textId="77777777" w:rsidR="00265D19" w:rsidRDefault="00000000">
            <w:r>
              <w:rPr>
                <w:color w:val="3333CC"/>
              </w:rPr>
              <w:t>26.28</w:t>
            </w:r>
          </w:p>
        </w:tc>
        <w:tc>
          <w:tcPr>
            <w:tcW w:w="777" w:type="dxa"/>
            <w:vAlign w:val="center"/>
          </w:tcPr>
          <w:p w14:paraId="598E36AA" w14:textId="77777777" w:rsidR="00265D19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3FD3F365" w14:textId="77777777" w:rsidR="00265D19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412D4926" w14:textId="77777777" w:rsidR="00265D19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015C2062" w14:textId="77777777" w:rsidR="00265D19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46530074" w14:textId="77777777" w:rsidR="00265D19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79454C76" w14:textId="77777777" w:rsidR="00265D19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72934CDD" w14:textId="77777777" w:rsidR="00265D19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17F8C02F" w14:textId="77777777" w:rsidR="00265D19" w:rsidRDefault="00000000">
            <w:r>
              <w:t>26.24</w:t>
            </w:r>
          </w:p>
        </w:tc>
        <w:tc>
          <w:tcPr>
            <w:tcW w:w="777" w:type="dxa"/>
            <w:vAlign w:val="center"/>
          </w:tcPr>
          <w:p w14:paraId="3CF19554" w14:textId="77777777" w:rsidR="00265D19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1AFA9195" w14:textId="77777777" w:rsidR="00265D1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19AFC158" w14:textId="77777777" w:rsidR="00265D19" w:rsidRDefault="00000000">
            <w:r>
              <w:t>26.22</w:t>
            </w:r>
          </w:p>
        </w:tc>
      </w:tr>
      <w:tr w:rsidR="00265D19" w14:paraId="34CEE345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A871AFD" w14:textId="77777777" w:rsidR="00265D1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231D18" w14:textId="77777777" w:rsidR="00265D1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2022F9" w14:textId="77777777" w:rsidR="00265D1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EA6AAB" w14:textId="77777777" w:rsidR="00265D1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0B1584" w14:textId="77777777" w:rsidR="00265D1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4511F1" w14:textId="77777777" w:rsidR="00265D1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CE0BBE" w14:textId="77777777" w:rsidR="00265D1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A52C8D" w14:textId="77777777" w:rsidR="00265D1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AADD5D" w14:textId="77777777" w:rsidR="00265D1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FAFED8" w14:textId="77777777" w:rsidR="00265D1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0F77F0" w14:textId="77777777" w:rsidR="00265D1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79195E" w14:textId="77777777" w:rsidR="00265D19" w:rsidRDefault="00000000">
            <w:r>
              <w:t>23:00</w:t>
            </w:r>
          </w:p>
        </w:tc>
      </w:tr>
      <w:tr w:rsidR="00265D19" w14:paraId="3D62361F" w14:textId="77777777">
        <w:trPr>
          <w:jc w:val="center"/>
        </w:trPr>
        <w:tc>
          <w:tcPr>
            <w:tcW w:w="777" w:type="dxa"/>
            <w:vAlign w:val="center"/>
          </w:tcPr>
          <w:p w14:paraId="7FF1A9C6" w14:textId="77777777" w:rsidR="00265D19" w:rsidRDefault="00000000">
            <w:r>
              <w:t>26.21</w:t>
            </w:r>
          </w:p>
        </w:tc>
        <w:tc>
          <w:tcPr>
            <w:tcW w:w="777" w:type="dxa"/>
            <w:vAlign w:val="center"/>
          </w:tcPr>
          <w:p w14:paraId="750B1DB8" w14:textId="77777777" w:rsidR="00265D19" w:rsidRDefault="00000000">
            <w:r>
              <w:t>26.21</w:t>
            </w:r>
          </w:p>
        </w:tc>
        <w:tc>
          <w:tcPr>
            <w:tcW w:w="777" w:type="dxa"/>
            <w:vAlign w:val="center"/>
          </w:tcPr>
          <w:p w14:paraId="4680015F" w14:textId="77777777" w:rsidR="00265D1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37C17826" w14:textId="77777777" w:rsidR="00265D1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142B0D18" w14:textId="77777777" w:rsidR="00265D19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52A2098A" w14:textId="77777777" w:rsidR="00265D19" w:rsidRDefault="00000000">
            <w:r>
              <w:t>26.24</w:t>
            </w:r>
          </w:p>
        </w:tc>
        <w:tc>
          <w:tcPr>
            <w:tcW w:w="777" w:type="dxa"/>
            <w:vAlign w:val="center"/>
          </w:tcPr>
          <w:p w14:paraId="2D54D956" w14:textId="77777777" w:rsidR="00265D19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2B2288CB" w14:textId="77777777" w:rsidR="00265D19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66E69156" w14:textId="77777777" w:rsidR="00265D19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366275EC" w14:textId="77777777" w:rsidR="00265D19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7A52A4DD" w14:textId="77777777" w:rsidR="00265D19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4F8BB316" w14:textId="77777777" w:rsidR="00265D19" w:rsidRDefault="00000000">
            <w:r>
              <w:t>26.28</w:t>
            </w:r>
          </w:p>
        </w:tc>
      </w:tr>
    </w:tbl>
    <w:p w14:paraId="7BC32903" w14:textId="77777777" w:rsidR="00265D19" w:rsidRDefault="00000000">
      <w:pPr>
        <w:pStyle w:val="2"/>
      </w:pPr>
      <w:bookmarkStart w:id="65" w:name="_Toc218275776"/>
      <w:r>
        <w:t>外墙（填充墙）构造</w:t>
      </w:r>
      <w:bookmarkEnd w:id="65"/>
    </w:p>
    <w:p w14:paraId="09094B8F" w14:textId="77777777" w:rsidR="00265D19" w:rsidRDefault="00000000">
      <w:pPr>
        <w:pStyle w:val="3"/>
        <w:rPr>
          <w:rFonts w:hint="eastAsia"/>
        </w:rPr>
      </w:pPr>
      <w: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65D19" w14:paraId="6B61592E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44A45CFA" w14:textId="77777777" w:rsidR="00265D19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08FCD37" w14:textId="77777777" w:rsidR="00265D19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7C0B47C" w14:textId="77777777" w:rsidR="00265D19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6D8DC7B" w14:textId="77777777" w:rsidR="00265D19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8F0F96" w14:textId="77777777" w:rsidR="00265D19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355AA1C" w14:textId="77777777" w:rsidR="00265D1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6BCBFD" w14:textId="77777777" w:rsidR="00265D19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A7D7E40" w14:textId="77777777" w:rsidR="00265D1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65D19" w14:paraId="2A40FC25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10A72430" w14:textId="77777777" w:rsidR="00265D19" w:rsidRDefault="00265D19"/>
        </w:tc>
        <w:tc>
          <w:tcPr>
            <w:tcW w:w="834" w:type="dxa"/>
            <w:shd w:val="clear" w:color="auto" w:fill="E6E6E6"/>
            <w:vAlign w:val="center"/>
          </w:tcPr>
          <w:p w14:paraId="7723FD42" w14:textId="77777777" w:rsidR="00265D19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AB7B32E" w14:textId="77777777" w:rsidR="00265D19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61BC43" w14:textId="77777777" w:rsidR="00265D19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8013EF" w14:textId="77777777" w:rsidR="00265D19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0897723" w14:textId="77777777" w:rsidR="00265D19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AC6637" w14:textId="77777777" w:rsidR="00265D19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DA000F" w14:textId="77777777" w:rsidR="00265D19" w:rsidRDefault="00000000">
            <w:r>
              <w:t>D=R*S</w:t>
            </w:r>
          </w:p>
        </w:tc>
      </w:tr>
      <w:tr w:rsidR="00265D19" w14:paraId="04E83915" w14:textId="77777777">
        <w:trPr>
          <w:jc w:val="center"/>
        </w:trPr>
        <w:tc>
          <w:tcPr>
            <w:tcW w:w="2838" w:type="dxa"/>
            <w:vAlign w:val="center"/>
          </w:tcPr>
          <w:p w14:paraId="1A15CFDD" w14:textId="77777777" w:rsidR="00265D19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51D42282" w14:textId="77777777" w:rsidR="00265D1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23CAB2B" w14:textId="77777777" w:rsidR="00265D1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C7F7792" w14:textId="77777777" w:rsidR="00265D19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411B0BE8" w14:textId="77777777" w:rsidR="00265D19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45A4A477" w14:textId="77777777" w:rsidR="00265D1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8463342" w14:textId="77777777" w:rsidR="00265D19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18295680" w14:textId="77777777" w:rsidR="00265D19" w:rsidRDefault="00000000">
            <w:r>
              <w:t>0.245</w:t>
            </w:r>
          </w:p>
        </w:tc>
      </w:tr>
      <w:tr w:rsidR="00265D19" w14:paraId="5850F502" w14:textId="77777777">
        <w:trPr>
          <w:jc w:val="center"/>
        </w:trPr>
        <w:tc>
          <w:tcPr>
            <w:tcW w:w="2838" w:type="dxa"/>
            <w:vAlign w:val="center"/>
          </w:tcPr>
          <w:p w14:paraId="5BE2802B" w14:textId="77777777" w:rsidR="00265D19" w:rsidRDefault="00000000">
            <w:r>
              <w:t>专用保温砌筑砂浆砌加气混</w:t>
            </w:r>
            <w:r>
              <w:lastRenderedPageBreak/>
              <w:t>凝土砌块墙（水平灰缝与竖向灰缝厚度均</w:t>
            </w:r>
            <w:r>
              <w:t>≤10</w:t>
            </w:r>
            <w:r>
              <w:t>）</w:t>
            </w:r>
            <w:r>
              <w:t>b06</w:t>
            </w:r>
            <w:r>
              <w:t>级</w:t>
            </w:r>
          </w:p>
        </w:tc>
        <w:tc>
          <w:tcPr>
            <w:tcW w:w="834" w:type="dxa"/>
            <w:vAlign w:val="center"/>
          </w:tcPr>
          <w:p w14:paraId="1B5BCB8A" w14:textId="77777777" w:rsidR="00265D19" w:rsidRDefault="00000000">
            <w:r>
              <w:lastRenderedPageBreak/>
              <w:t>200</w:t>
            </w:r>
          </w:p>
        </w:tc>
        <w:tc>
          <w:tcPr>
            <w:tcW w:w="707" w:type="dxa"/>
            <w:vAlign w:val="center"/>
          </w:tcPr>
          <w:p w14:paraId="2B9C1F69" w14:textId="77777777" w:rsidR="00265D19" w:rsidRDefault="00000000">
            <w:r>
              <w:t>8.0</w:t>
            </w:r>
          </w:p>
        </w:tc>
        <w:tc>
          <w:tcPr>
            <w:tcW w:w="990" w:type="dxa"/>
            <w:vAlign w:val="center"/>
          </w:tcPr>
          <w:p w14:paraId="1F6DD46A" w14:textId="77777777" w:rsidR="00265D19" w:rsidRDefault="00000000">
            <w:r>
              <w:t>0.190</w:t>
            </w:r>
          </w:p>
        </w:tc>
        <w:tc>
          <w:tcPr>
            <w:tcW w:w="1131" w:type="dxa"/>
            <w:vAlign w:val="center"/>
          </w:tcPr>
          <w:p w14:paraId="537AB51B" w14:textId="77777777" w:rsidR="00265D19" w:rsidRDefault="00000000">
            <w:r>
              <w:t>3.010</w:t>
            </w:r>
          </w:p>
        </w:tc>
        <w:tc>
          <w:tcPr>
            <w:tcW w:w="707" w:type="dxa"/>
            <w:vAlign w:val="center"/>
          </w:tcPr>
          <w:p w14:paraId="2582BB68" w14:textId="77777777" w:rsidR="00265D1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35C3C28" w14:textId="77777777" w:rsidR="00265D19" w:rsidRDefault="00000000">
            <w:r>
              <w:t>1.053</w:t>
            </w:r>
          </w:p>
        </w:tc>
        <w:tc>
          <w:tcPr>
            <w:tcW w:w="990" w:type="dxa"/>
            <w:vAlign w:val="center"/>
          </w:tcPr>
          <w:p w14:paraId="247C86ED" w14:textId="77777777" w:rsidR="00265D19" w:rsidRDefault="00000000">
            <w:r>
              <w:t>3.168</w:t>
            </w:r>
          </w:p>
        </w:tc>
      </w:tr>
      <w:tr w:rsidR="00265D19" w14:paraId="7762FF20" w14:textId="77777777">
        <w:trPr>
          <w:jc w:val="center"/>
        </w:trPr>
        <w:tc>
          <w:tcPr>
            <w:tcW w:w="2838" w:type="dxa"/>
            <w:vAlign w:val="center"/>
          </w:tcPr>
          <w:p w14:paraId="34D42F6F" w14:textId="77777777" w:rsidR="00265D19" w:rsidRDefault="00000000">
            <w:r>
              <w:t>泡沫玻璃板</w:t>
            </w:r>
            <w:r>
              <w:t>ⅰ</w:t>
            </w:r>
            <w:r>
              <w:t>型</w:t>
            </w:r>
          </w:p>
        </w:tc>
        <w:tc>
          <w:tcPr>
            <w:tcW w:w="834" w:type="dxa"/>
            <w:vAlign w:val="center"/>
          </w:tcPr>
          <w:p w14:paraId="4B2C89C5" w14:textId="77777777" w:rsidR="00265D19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06AE193F" w14:textId="77777777" w:rsidR="00265D1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00B2EB9" w14:textId="77777777" w:rsidR="00265D19" w:rsidRDefault="00000000">
            <w:r>
              <w:t>0.050</w:t>
            </w:r>
          </w:p>
        </w:tc>
        <w:tc>
          <w:tcPr>
            <w:tcW w:w="1131" w:type="dxa"/>
            <w:vAlign w:val="center"/>
          </w:tcPr>
          <w:p w14:paraId="280C48D3" w14:textId="77777777" w:rsidR="00265D19" w:rsidRDefault="00000000">
            <w:r>
              <w:t>0.650</w:t>
            </w:r>
          </w:p>
        </w:tc>
        <w:tc>
          <w:tcPr>
            <w:tcW w:w="707" w:type="dxa"/>
            <w:vAlign w:val="center"/>
          </w:tcPr>
          <w:p w14:paraId="7A52836A" w14:textId="77777777" w:rsidR="00265D19" w:rsidRDefault="00000000">
            <w:r>
              <w:t>1.05</w:t>
            </w:r>
          </w:p>
        </w:tc>
        <w:tc>
          <w:tcPr>
            <w:tcW w:w="1131" w:type="dxa"/>
            <w:vAlign w:val="center"/>
          </w:tcPr>
          <w:p w14:paraId="4A8885A0" w14:textId="77777777" w:rsidR="00265D19" w:rsidRDefault="00000000">
            <w:r>
              <w:t>0.571</w:t>
            </w:r>
          </w:p>
        </w:tc>
        <w:tc>
          <w:tcPr>
            <w:tcW w:w="990" w:type="dxa"/>
            <w:vAlign w:val="center"/>
          </w:tcPr>
          <w:p w14:paraId="727B1860" w14:textId="77777777" w:rsidR="00265D19" w:rsidRDefault="00000000">
            <w:r>
              <w:t>0.390</w:t>
            </w:r>
          </w:p>
        </w:tc>
      </w:tr>
      <w:tr w:rsidR="00265D19" w14:paraId="7AFAF8A1" w14:textId="77777777">
        <w:trPr>
          <w:jc w:val="center"/>
        </w:trPr>
        <w:tc>
          <w:tcPr>
            <w:tcW w:w="2838" w:type="dxa"/>
            <w:vAlign w:val="center"/>
          </w:tcPr>
          <w:p w14:paraId="2BE27054" w14:textId="77777777" w:rsidR="00265D19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28FC0A2D" w14:textId="77777777" w:rsidR="00265D1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81F3B02" w14:textId="77777777" w:rsidR="00265D1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127B3B1" w14:textId="77777777" w:rsidR="00265D19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3B25395C" w14:textId="77777777" w:rsidR="00265D19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1E1650C5" w14:textId="77777777" w:rsidR="00265D1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92560F1" w14:textId="77777777" w:rsidR="00265D19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0A04F36B" w14:textId="77777777" w:rsidR="00265D19" w:rsidRDefault="00000000">
            <w:r>
              <w:t>0.245</w:t>
            </w:r>
          </w:p>
        </w:tc>
      </w:tr>
      <w:tr w:rsidR="00265D19" w14:paraId="07281B72" w14:textId="77777777">
        <w:trPr>
          <w:jc w:val="center"/>
        </w:trPr>
        <w:tc>
          <w:tcPr>
            <w:tcW w:w="2838" w:type="dxa"/>
            <w:vAlign w:val="center"/>
          </w:tcPr>
          <w:p w14:paraId="09213180" w14:textId="77777777" w:rsidR="00265D19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974BC76" w14:textId="77777777" w:rsidR="00265D19" w:rsidRDefault="00000000">
            <w:r>
              <w:t>270</w:t>
            </w:r>
          </w:p>
        </w:tc>
        <w:tc>
          <w:tcPr>
            <w:tcW w:w="707" w:type="dxa"/>
            <w:vAlign w:val="center"/>
          </w:tcPr>
          <w:p w14:paraId="6E6EE736" w14:textId="77777777" w:rsidR="00265D19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2FA8F57C" w14:textId="77777777" w:rsidR="00265D1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FDE5B0D" w14:textId="77777777" w:rsidR="00265D19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0580D18" w14:textId="77777777" w:rsidR="00265D1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CFAFF81" w14:textId="77777777" w:rsidR="00265D19" w:rsidRDefault="00000000">
            <w:r>
              <w:t>1.667</w:t>
            </w:r>
          </w:p>
        </w:tc>
        <w:tc>
          <w:tcPr>
            <w:tcW w:w="990" w:type="dxa"/>
            <w:vAlign w:val="center"/>
          </w:tcPr>
          <w:p w14:paraId="6428AAAA" w14:textId="77777777" w:rsidR="00265D19" w:rsidRDefault="00000000">
            <w:r>
              <w:t>4.047</w:t>
            </w:r>
          </w:p>
        </w:tc>
      </w:tr>
      <w:tr w:rsidR="00265D19" w14:paraId="45309F67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28B1962B" w14:textId="77777777" w:rsidR="00265D19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FDABA7A" w14:textId="77777777" w:rsidR="00265D19" w:rsidRDefault="00000000">
            <w:pPr>
              <w:jc w:val="center"/>
            </w:pPr>
            <w:r>
              <w:t>5.0</w:t>
            </w:r>
          </w:p>
        </w:tc>
      </w:tr>
      <w:tr w:rsidR="00265D19" w14:paraId="1519003D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75601E63" w14:textId="77777777" w:rsidR="00265D19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37AB25B" w14:textId="77777777" w:rsidR="00265D19" w:rsidRDefault="00000000">
            <w:pPr>
              <w:jc w:val="center"/>
            </w:pPr>
            <w:r>
              <w:t>0.29</w:t>
            </w:r>
          </w:p>
        </w:tc>
      </w:tr>
      <w:tr w:rsidR="00265D19" w14:paraId="17CF058B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7B2AD9F5" w14:textId="77777777" w:rsidR="00265D19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5F875E1" w14:textId="77777777" w:rsidR="00265D19" w:rsidRDefault="00000000">
            <w:pPr>
              <w:jc w:val="center"/>
            </w:pPr>
            <w:r>
              <w:t>0.55</w:t>
            </w:r>
          </w:p>
        </w:tc>
      </w:tr>
      <w:tr w:rsidR="00265D19" w14:paraId="15D9B54A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7C145FF0" w14:textId="77777777" w:rsidR="00265D19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4B16E1A" w14:textId="77777777" w:rsidR="00265D19" w:rsidRDefault="00000000">
            <w:pPr>
              <w:jc w:val="center"/>
            </w:pPr>
            <w:r>
              <w:t>重质围护结构</w:t>
            </w:r>
          </w:p>
        </w:tc>
      </w:tr>
    </w:tbl>
    <w:p w14:paraId="5C0C8331" w14:textId="77777777" w:rsidR="00265D19" w:rsidRDefault="00000000">
      <w:pPr>
        <w:pStyle w:val="4"/>
      </w:pPr>
      <w:r>
        <w:t>空调房间：东向逐时温度</w:t>
      </w:r>
    </w:p>
    <w:p w14:paraId="6711C830" w14:textId="77777777" w:rsidR="00265D19" w:rsidRDefault="00000000">
      <w:pPr>
        <w:jc w:val="center"/>
      </w:pPr>
      <w:r>
        <w:rPr>
          <w:noProof/>
        </w:rPr>
        <w:drawing>
          <wp:inline distT="0" distB="0" distL="0" distR="0" wp14:anchorId="4E568178" wp14:editId="67B1CA42">
            <wp:extent cx="5667375" cy="28860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9CE07" w14:textId="77777777" w:rsidR="00265D19" w:rsidRDefault="00265D19"/>
    <w:p w14:paraId="34A1AE4C" w14:textId="77777777" w:rsidR="00265D19" w:rsidRDefault="00265D19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65D19" w14:paraId="63DF93DD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9A86596" w14:textId="77777777" w:rsidR="00265D1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4E0C61" w14:textId="77777777" w:rsidR="00265D1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3D9365" w14:textId="77777777" w:rsidR="00265D1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4C5F56" w14:textId="77777777" w:rsidR="00265D1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F23153" w14:textId="77777777" w:rsidR="00265D1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5AF0C7" w14:textId="77777777" w:rsidR="00265D1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D3E1E6" w14:textId="77777777" w:rsidR="00265D1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8E2C10" w14:textId="77777777" w:rsidR="00265D1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3D5726" w14:textId="77777777" w:rsidR="00265D1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453808" w14:textId="77777777" w:rsidR="00265D1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833B9C" w14:textId="77777777" w:rsidR="00265D1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92AC0F" w14:textId="77777777" w:rsidR="00265D19" w:rsidRDefault="00000000">
            <w:pPr>
              <w:jc w:val="center"/>
            </w:pPr>
            <w:r>
              <w:t>11:00</w:t>
            </w:r>
          </w:p>
        </w:tc>
      </w:tr>
      <w:tr w:rsidR="00265D19" w14:paraId="08CDDF8F" w14:textId="77777777">
        <w:trPr>
          <w:jc w:val="center"/>
        </w:trPr>
        <w:tc>
          <w:tcPr>
            <w:tcW w:w="777" w:type="dxa"/>
            <w:vAlign w:val="center"/>
          </w:tcPr>
          <w:p w14:paraId="13386C04" w14:textId="77777777" w:rsidR="00265D19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76948A0D" w14:textId="77777777" w:rsidR="00265D19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3B810232" w14:textId="77777777" w:rsidR="00265D19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5F3DFA2D" w14:textId="77777777" w:rsidR="00265D19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67B36B29" w14:textId="77777777" w:rsidR="00265D19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6922E36D" w14:textId="77777777" w:rsidR="00265D19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7A7BBD23" w14:textId="77777777" w:rsidR="00265D19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7813E12C" w14:textId="77777777" w:rsidR="00265D19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2DB23FC2" w14:textId="77777777" w:rsidR="00265D19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2A44C92C" w14:textId="77777777" w:rsidR="00265D19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2BE672B4" w14:textId="77777777" w:rsidR="00265D19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42CB3570" w14:textId="77777777" w:rsidR="00265D19" w:rsidRDefault="00000000">
            <w:r>
              <w:t>26.61</w:t>
            </w:r>
          </w:p>
        </w:tc>
      </w:tr>
      <w:tr w:rsidR="00265D19" w14:paraId="609D2AE4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D062A91" w14:textId="77777777" w:rsidR="00265D1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9BF0AA" w14:textId="77777777" w:rsidR="00265D1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6C8A7E" w14:textId="77777777" w:rsidR="00265D1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09CA5C" w14:textId="77777777" w:rsidR="00265D1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A4E2F2" w14:textId="77777777" w:rsidR="00265D1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A3283F" w14:textId="77777777" w:rsidR="00265D1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4BB38D" w14:textId="77777777" w:rsidR="00265D1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34310B" w14:textId="77777777" w:rsidR="00265D1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4A408C" w14:textId="77777777" w:rsidR="00265D1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9B149F" w14:textId="77777777" w:rsidR="00265D1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7308D4" w14:textId="77777777" w:rsidR="00265D1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268A88" w14:textId="77777777" w:rsidR="00265D19" w:rsidRDefault="00000000">
            <w:r>
              <w:t>23:00</w:t>
            </w:r>
          </w:p>
        </w:tc>
      </w:tr>
      <w:tr w:rsidR="00265D19" w14:paraId="3D62AF95" w14:textId="77777777">
        <w:trPr>
          <w:jc w:val="center"/>
        </w:trPr>
        <w:tc>
          <w:tcPr>
            <w:tcW w:w="777" w:type="dxa"/>
            <w:vAlign w:val="center"/>
          </w:tcPr>
          <w:p w14:paraId="08836278" w14:textId="77777777" w:rsidR="00265D19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33654FD0" w14:textId="77777777" w:rsidR="00265D19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50B3BD92" w14:textId="77777777" w:rsidR="00265D19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1A7C702B" w14:textId="77777777" w:rsidR="00265D19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32E7EB34" w14:textId="77777777" w:rsidR="00265D19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0636EB9B" w14:textId="77777777" w:rsidR="00265D19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03F95841" w14:textId="77777777" w:rsidR="00265D19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0FBB58E8" w14:textId="77777777" w:rsidR="00265D19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214E84F7" w14:textId="77777777" w:rsidR="00265D19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5C4FB28C" w14:textId="77777777" w:rsidR="00265D19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78819540" w14:textId="77777777" w:rsidR="00265D19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1E47A3C6" w14:textId="77777777" w:rsidR="00265D19" w:rsidRDefault="00000000">
            <w:r>
              <w:rPr>
                <w:color w:val="3333CC"/>
              </w:rPr>
              <w:t>26.82</w:t>
            </w:r>
          </w:p>
        </w:tc>
      </w:tr>
    </w:tbl>
    <w:p w14:paraId="0DF6BA01" w14:textId="77777777" w:rsidR="00265D19" w:rsidRDefault="00000000">
      <w:pPr>
        <w:pStyle w:val="4"/>
      </w:pPr>
      <w:r>
        <w:lastRenderedPageBreak/>
        <w:t>空调房间：西向逐时温度</w:t>
      </w:r>
    </w:p>
    <w:p w14:paraId="4D4A67CB" w14:textId="77777777" w:rsidR="00265D19" w:rsidRDefault="00000000">
      <w:pPr>
        <w:jc w:val="center"/>
      </w:pPr>
      <w:r>
        <w:rPr>
          <w:noProof/>
        </w:rPr>
        <w:drawing>
          <wp:inline distT="0" distB="0" distL="0" distR="0" wp14:anchorId="2AA934DF" wp14:editId="385E2242">
            <wp:extent cx="5667375" cy="28860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CAFC3" w14:textId="77777777" w:rsidR="00265D19" w:rsidRDefault="00265D19"/>
    <w:p w14:paraId="5C6F9D96" w14:textId="77777777" w:rsidR="00265D19" w:rsidRDefault="00265D19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65D19" w14:paraId="13415E58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40FD63DA" w14:textId="77777777" w:rsidR="00265D1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EC6C4C" w14:textId="77777777" w:rsidR="00265D1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03921A" w14:textId="77777777" w:rsidR="00265D1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08B7E7" w14:textId="77777777" w:rsidR="00265D1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83E532" w14:textId="77777777" w:rsidR="00265D1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FC858F" w14:textId="77777777" w:rsidR="00265D1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9C82FB" w14:textId="77777777" w:rsidR="00265D1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59D4B1" w14:textId="77777777" w:rsidR="00265D1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41475F" w14:textId="77777777" w:rsidR="00265D1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5BBC68" w14:textId="77777777" w:rsidR="00265D1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57EB1F" w14:textId="77777777" w:rsidR="00265D1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E40284" w14:textId="77777777" w:rsidR="00265D19" w:rsidRDefault="00000000">
            <w:pPr>
              <w:jc w:val="center"/>
            </w:pPr>
            <w:r>
              <w:t>11:00</w:t>
            </w:r>
          </w:p>
        </w:tc>
      </w:tr>
      <w:tr w:rsidR="00265D19" w14:paraId="7AED6840" w14:textId="77777777">
        <w:trPr>
          <w:jc w:val="center"/>
        </w:trPr>
        <w:tc>
          <w:tcPr>
            <w:tcW w:w="777" w:type="dxa"/>
            <w:vAlign w:val="center"/>
          </w:tcPr>
          <w:p w14:paraId="4DCD0805" w14:textId="77777777" w:rsidR="00265D19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4DB98E8B" w14:textId="77777777" w:rsidR="00265D19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629E4575" w14:textId="77777777" w:rsidR="00265D19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6CDB86F9" w14:textId="77777777" w:rsidR="00265D19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3CD5E6C2" w14:textId="77777777" w:rsidR="00265D19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75027452" w14:textId="77777777" w:rsidR="00265D19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7A355171" w14:textId="77777777" w:rsidR="00265D19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6A824C5E" w14:textId="77777777" w:rsidR="00265D19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23B896C7" w14:textId="77777777" w:rsidR="00265D19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7B7D27F5" w14:textId="77777777" w:rsidR="00265D19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0B72CFC7" w14:textId="77777777" w:rsidR="00265D19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4E99BCD0" w14:textId="77777777" w:rsidR="00265D19" w:rsidRDefault="00000000">
            <w:r>
              <w:t>26.62</w:t>
            </w:r>
          </w:p>
        </w:tc>
      </w:tr>
      <w:tr w:rsidR="00265D19" w14:paraId="252CD8AD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0C566A6" w14:textId="77777777" w:rsidR="00265D1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FFAA79" w14:textId="77777777" w:rsidR="00265D1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3BB853" w14:textId="77777777" w:rsidR="00265D1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1B41B9" w14:textId="77777777" w:rsidR="00265D1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B5384A" w14:textId="77777777" w:rsidR="00265D1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3D3FCF" w14:textId="77777777" w:rsidR="00265D1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C5A244" w14:textId="77777777" w:rsidR="00265D1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EF0223" w14:textId="77777777" w:rsidR="00265D1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31E73D" w14:textId="77777777" w:rsidR="00265D1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80BFA4" w14:textId="77777777" w:rsidR="00265D1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44BE0F" w14:textId="77777777" w:rsidR="00265D1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3C2A3A" w14:textId="77777777" w:rsidR="00265D19" w:rsidRDefault="00000000">
            <w:r>
              <w:t>23:00</w:t>
            </w:r>
          </w:p>
        </w:tc>
      </w:tr>
      <w:tr w:rsidR="00265D19" w14:paraId="452ECF7A" w14:textId="77777777">
        <w:trPr>
          <w:jc w:val="center"/>
        </w:trPr>
        <w:tc>
          <w:tcPr>
            <w:tcW w:w="777" w:type="dxa"/>
            <w:vAlign w:val="center"/>
          </w:tcPr>
          <w:p w14:paraId="44812403" w14:textId="77777777" w:rsidR="00265D19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294F65A7" w14:textId="77777777" w:rsidR="00265D19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65FB73FC" w14:textId="77777777" w:rsidR="00265D19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7A9D6CD9" w14:textId="77777777" w:rsidR="00265D19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0465CD07" w14:textId="77777777" w:rsidR="00265D19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50773353" w14:textId="77777777" w:rsidR="00265D19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07F8D052" w14:textId="77777777" w:rsidR="00265D19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6F5C931B" w14:textId="77777777" w:rsidR="00265D19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4D847149" w14:textId="77777777" w:rsidR="00265D19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6CFAEEBC" w14:textId="77777777" w:rsidR="00265D19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71A58DBE" w14:textId="77777777" w:rsidR="00265D19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773B9E24" w14:textId="77777777" w:rsidR="00265D19" w:rsidRDefault="00000000">
            <w:r>
              <w:rPr>
                <w:color w:val="3333CC"/>
              </w:rPr>
              <w:t>26.89</w:t>
            </w:r>
          </w:p>
        </w:tc>
      </w:tr>
    </w:tbl>
    <w:p w14:paraId="2FDA53A9" w14:textId="77777777" w:rsidR="00265D19" w:rsidRDefault="00000000">
      <w:pPr>
        <w:pStyle w:val="4"/>
      </w:pPr>
      <w:r>
        <w:t>空调房间：南向逐时温度</w:t>
      </w:r>
    </w:p>
    <w:p w14:paraId="65C85A27" w14:textId="77777777" w:rsidR="00265D19" w:rsidRDefault="00000000">
      <w:pPr>
        <w:jc w:val="center"/>
      </w:pPr>
      <w:r>
        <w:rPr>
          <w:noProof/>
        </w:rPr>
        <w:drawing>
          <wp:inline distT="0" distB="0" distL="0" distR="0" wp14:anchorId="0E551040" wp14:editId="705D2BA8">
            <wp:extent cx="5667375" cy="28860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76940" w14:textId="77777777" w:rsidR="00265D19" w:rsidRDefault="00265D19"/>
    <w:p w14:paraId="32CDA959" w14:textId="77777777" w:rsidR="00265D19" w:rsidRDefault="00265D19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65D19" w14:paraId="5A49DF61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6E680CB" w14:textId="77777777" w:rsidR="00265D1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E7ADD6" w14:textId="77777777" w:rsidR="00265D1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04A62A" w14:textId="77777777" w:rsidR="00265D1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674E4E" w14:textId="77777777" w:rsidR="00265D1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33F740" w14:textId="77777777" w:rsidR="00265D1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A14844" w14:textId="77777777" w:rsidR="00265D1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5E0F68" w14:textId="77777777" w:rsidR="00265D1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81ACD3" w14:textId="77777777" w:rsidR="00265D1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CFDC4A" w14:textId="77777777" w:rsidR="00265D1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42E138" w14:textId="77777777" w:rsidR="00265D1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C6EF1E" w14:textId="77777777" w:rsidR="00265D1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D04092" w14:textId="77777777" w:rsidR="00265D19" w:rsidRDefault="00000000">
            <w:pPr>
              <w:jc w:val="center"/>
            </w:pPr>
            <w:r>
              <w:t>11:00</w:t>
            </w:r>
          </w:p>
        </w:tc>
      </w:tr>
      <w:tr w:rsidR="00265D19" w14:paraId="50FA6918" w14:textId="77777777">
        <w:trPr>
          <w:jc w:val="center"/>
        </w:trPr>
        <w:tc>
          <w:tcPr>
            <w:tcW w:w="777" w:type="dxa"/>
            <w:vAlign w:val="center"/>
          </w:tcPr>
          <w:p w14:paraId="5F0B6ADF" w14:textId="77777777" w:rsidR="00265D19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540FD6A9" w14:textId="77777777" w:rsidR="00265D19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7EAAEF93" w14:textId="77777777" w:rsidR="00265D19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7EB5E6F7" w14:textId="77777777" w:rsidR="00265D19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236A88A5" w14:textId="77777777" w:rsidR="00265D19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4908DF9B" w14:textId="77777777" w:rsidR="00265D19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747729F4" w14:textId="77777777" w:rsidR="00265D19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1A915E05" w14:textId="77777777" w:rsidR="00265D19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55D09A57" w14:textId="77777777" w:rsidR="00265D19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3EBDE21C" w14:textId="77777777" w:rsidR="00265D19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1598123C" w14:textId="77777777" w:rsidR="00265D19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060034E8" w14:textId="77777777" w:rsidR="00265D19" w:rsidRDefault="00000000">
            <w:r>
              <w:t>26.60</w:t>
            </w:r>
          </w:p>
        </w:tc>
      </w:tr>
      <w:tr w:rsidR="00265D19" w14:paraId="22B9076B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19E9C21" w14:textId="77777777" w:rsidR="00265D1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D872BC" w14:textId="77777777" w:rsidR="00265D1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B65A7C" w14:textId="77777777" w:rsidR="00265D1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BA05C4" w14:textId="77777777" w:rsidR="00265D1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7BE4F4" w14:textId="77777777" w:rsidR="00265D1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0B39AF" w14:textId="77777777" w:rsidR="00265D1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B0CEA1" w14:textId="77777777" w:rsidR="00265D1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F3F171" w14:textId="77777777" w:rsidR="00265D1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827F07" w14:textId="77777777" w:rsidR="00265D1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4FF681" w14:textId="77777777" w:rsidR="00265D1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B066DD" w14:textId="77777777" w:rsidR="00265D1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670860" w14:textId="77777777" w:rsidR="00265D19" w:rsidRDefault="00000000">
            <w:r>
              <w:t>23:00</w:t>
            </w:r>
          </w:p>
        </w:tc>
      </w:tr>
      <w:tr w:rsidR="00265D19" w14:paraId="17F48FFC" w14:textId="77777777">
        <w:trPr>
          <w:jc w:val="center"/>
        </w:trPr>
        <w:tc>
          <w:tcPr>
            <w:tcW w:w="777" w:type="dxa"/>
            <w:vAlign w:val="center"/>
          </w:tcPr>
          <w:p w14:paraId="2F5E64B8" w14:textId="77777777" w:rsidR="00265D19" w:rsidRDefault="00000000">
            <w:r>
              <w:lastRenderedPageBreak/>
              <w:t>26.60</w:t>
            </w:r>
          </w:p>
        </w:tc>
        <w:tc>
          <w:tcPr>
            <w:tcW w:w="777" w:type="dxa"/>
            <w:vAlign w:val="center"/>
          </w:tcPr>
          <w:p w14:paraId="534AC04F" w14:textId="77777777" w:rsidR="00265D19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75C06BE4" w14:textId="77777777" w:rsidR="00265D19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71F7F7D2" w14:textId="77777777" w:rsidR="00265D19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50EB2601" w14:textId="77777777" w:rsidR="00265D19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681DD1CC" w14:textId="77777777" w:rsidR="00265D19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5B066C5A" w14:textId="77777777" w:rsidR="00265D19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2077B275" w14:textId="77777777" w:rsidR="00265D19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2B05EC5A" w14:textId="77777777" w:rsidR="00265D19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1D48F4DD" w14:textId="77777777" w:rsidR="00265D19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12E696A8" w14:textId="77777777" w:rsidR="00265D19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332E72BD" w14:textId="77777777" w:rsidR="00265D19" w:rsidRDefault="00000000">
            <w:r>
              <w:rPr>
                <w:color w:val="3333CC"/>
              </w:rPr>
              <w:t>26.83</w:t>
            </w:r>
          </w:p>
        </w:tc>
      </w:tr>
    </w:tbl>
    <w:p w14:paraId="1C44696D" w14:textId="77777777" w:rsidR="00265D19" w:rsidRDefault="00000000">
      <w:pPr>
        <w:pStyle w:val="4"/>
      </w:pPr>
      <w:r>
        <w:t>空调房间：北向逐时温度</w:t>
      </w:r>
    </w:p>
    <w:p w14:paraId="078D3AE4" w14:textId="77777777" w:rsidR="00265D19" w:rsidRDefault="00000000">
      <w:pPr>
        <w:jc w:val="center"/>
      </w:pPr>
      <w:r>
        <w:rPr>
          <w:noProof/>
        </w:rPr>
        <w:drawing>
          <wp:inline distT="0" distB="0" distL="0" distR="0" wp14:anchorId="4160C604" wp14:editId="38995634">
            <wp:extent cx="5667375" cy="28860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8EA75" w14:textId="77777777" w:rsidR="00265D19" w:rsidRDefault="00265D19"/>
    <w:p w14:paraId="66E77C18" w14:textId="77777777" w:rsidR="00265D19" w:rsidRDefault="00265D19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65D19" w14:paraId="6E8A97C9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9908CA5" w14:textId="77777777" w:rsidR="00265D1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706D4F" w14:textId="77777777" w:rsidR="00265D1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1E4199" w14:textId="77777777" w:rsidR="00265D1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C75283" w14:textId="77777777" w:rsidR="00265D1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B553D1" w14:textId="77777777" w:rsidR="00265D1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5D45CD" w14:textId="77777777" w:rsidR="00265D1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4BB13F" w14:textId="77777777" w:rsidR="00265D1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DBADAF" w14:textId="77777777" w:rsidR="00265D1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A2C659" w14:textId="77777777" w:rsidR="00265D1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A031E1" w14:textId="77777777" w:rsidR="00265D1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A64DA4" w14:textId="77777777" w:rsidR="00265D1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FD82AA" w14:textId="77777777" w:rsidR="00265D19" w:rsidRDefault="00000000">
            <w:pPr>
              <w:jc w:val="center"/>
            </w:pPr>
            <w:r>
              <w:t>11:00</w:t>
            </w:r>
          </w:p>
        </w:tc>
      </w:tr>
      <w:tr w:rsidR="00265D19" w14:paraId="2C00D8D5" w14:textId="77777777">
        <w:trPr>
          <w:jc w:val="center"/>
        </w:trPr>
        <w:tc>
          <w:tcPr>
            <w:tcW w:w="777" w:type="dxa"/>
            <w:vAlign w:val="center"/>
          </w:tcPr>
          <w:p w14:paraId="55EDE6AA" w14:textId="77777777" w:rsidR="00265D19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22B6F049" w14:textId="77777777" w:rsidR="00265D19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5F2CE2E8" w14:textId="77777777" w:rsidR="00265D19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5809B592" w14:textId="77777777" w:rsidR="00265D19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07879356" w14:textId="77777777" w:rsidR="00265D19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772BEFEE" w14:textId="77777777" w:rsidR="00265D19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6BA0654F" w14:textId="77777777" w:rsidR="00265D19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035B7E9D" w14:textId="77777777" w:rsidR="00265D19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68150AB3" w14:textId="77777777" w:rsidR="00265D19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0A4861AD" w14:textId="77777777" w:rsidR="00265D19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15D7EBDD" w14:textId="77777777" w:rsidR="00265D19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178031BD" w14:textId="77777777" w:rsidR="00265D19" w:rsidRDefault="00000000">
            <w:r>
              <w:t>26.57</w:t>
            </w:r>
          </w:p>
        </w:tc>
      </w:tr>
      <w:tr w:rsidR="00265D19" w14:paraId="3C1E1DA9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78B2D8F" w14:textId="77777777" w:rsidR="00265D1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5F9A0B" w14:textId="77777777" w:rsidR="00265D1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A582B1" w14:textId="77777777" w:rsidR="00265D1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93B352" w14:textId="77777777" w:rsidR="00265D1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52FD60" w14:textId="77777777" w:rsidR="00265D1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CF0246" w14:textId="77777777" w:rsidR="00265D1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970C53" w14:textId="77777777" w:rsidR="00265D1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C09E46" w14:textId="77777777" w:rsidR="00265D1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84C045" w14:textId="77777777" w:rsidR="00265D1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D0CC90" w14:textId="77777777" w:rsidR="00265D1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44A4AD" w14:textId="77777777" w:rsidR="00265D1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6E5E23" w14:textId="77777777" w:rsidR="00265D19" w:rsidRDefault="00000000">
            <w:r>
              <w:t>23:00</w:t>
            </w:r>
          </w:p>
        </w:tc>
      </w:tr>
      <w:tr w:rsidR="00265D19" w14:paraId="32F6370B" w14:textId="77777777">
        <w:trPr>
          <w:jc w:val="center"/>
        </w:trPr>
        <w:tc>
          <w:tcPr>
            <w:tcW w:w="777" w:type="dxa"/>
            <w:vAlign w:val="center"/>
          </w:tcPr>
          <w:p w14:paraId="6A64B808" w14:textId="77777777" w:rsidR="00265D19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34F4EA5E" w14:textId="77777777" w:rsidR="00265D19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32CFDB5C" w14:textId="77777777" w:rsidR="00265D19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6B1F2FA3" w14:textId="77777777" w:rsidR="00265D19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26736A8A" w14:textId="77777777" w:rsidR="00265D19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34CB0062" w14:textId="77777777" w:rsidR="00265D19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6ADA77AE" w14:textId="77777777" w:rsidR="00265D19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5A2E445F" w14:textId="77777777" w:rsidR="00265D19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3C01DB96" w14:textId="77777777" w:rsidR="00265D19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2E51D2A0" w14:textId="77777777" w:rsidR="00265D19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140A0265" w14:textId="77777777" w:rsidR="00265D19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5F0A8DFE" w14:textId="77777777" w:rsidR="00265D19" w:rsidRDefault="00000000">
            <w:r>
              <w:rPr>
                <w:color w:val="3333CC"/>
              </w:rPr>
              <w:t>26.75</w:t>
            </w:r>
          </w:p>
        </w:tc>
      </w:tr>
    </w:tbl>
    <w:p w14:paraId="2AAA7ECF" w14:textId="77777777" w:rsidR="00265D19" w:rsidRDefault="00000000">
      <w:pPr>
        <w:pStyle w:val="2"/>
      </w:pPr>
      <w:bookmarkStart w:id="66" w:name="_Toc218275777"/>
      <w:r>
        <w:t>屋顶外墙计算结论</w:t>
      </w:r>
      <w:bookmarkEnd w:id="66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265D19" w14:paraId="311317E3" w14:textId="77777777">
        <w:trPr>
          <w:jc w:val="center"/>
        </w:trPr>
        <w:tc>
          <w:tcPr>
            <w:tcW w:w="1403" w:type="dxa"/>
            <w:shd w:val="clear" w:color="auto" w:fill="DEDEDE"/>
            <w:vAlign w:val="center"/>
          </w:tcPr>
          <w:p w14:paraId="69CF8E8F" w14:textId="77777777" w:rsidR="00265D19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5A9CE91A" w14:textId="77777777" w:rsidR="00265D19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50A76C87" w14:textId="77777777" w:rsidR="00265D19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41FB47F7" w14:textId="77777777" w:rsidR="00265D19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6004AF29" w14:textId="77777777" w:rsidR="00265D19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2EC0AF55" w14:textId="77777777" w:rsidR="00265D19" w:rsidRDefault="00000000">
            <w:r>
              <w:t>结论</w:t>
            </w:r>
          </w:p>
        </w:tc>
      </w:tr>
      <w:tr w:rsidR="00265D19" w14:paraId="55CF9DCD" w14:textId="77777777">
        <w:trPr>
          <w:jc w:val="center"/>
        </w:trPr>
        <w:tc>
          <w:tcPr>
            <w:tcW w:w="1403" w:type="dxa"/>
            <w:vAlign w:val="center"/>
          </w:tcPr>
          <w:p w14:paraId="4488284C" w14:textId="77777777" w:rsidR="00265D19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367EB45E" w14:textId="77777777" w:rsidR="00265D19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35DA3BF0" w14:textId="77777777" w:rsidR="00265D19" w:rsidRDefault="00000000">
            <w:r>
              <w:t>23:35</w:t>
            </w:r>
          </w:p>
        </w:tc>
        <w:tc>
          <w:tcPr>
            <w:tcW w:w="1415" w:type="dxa"/>
            <w:vAlign w:val="center"/>
          </w:tcPr>
          <w:p w14:paraId="103A2C19" w14:textId="77777777" w:rsidR="00265D19" w:rsidRDefault="00000000">
            <w:r>
              <w:t>26.28</w:t>
            </w:r>
          </w:p>
        </w:tc>
        <w:tc>
          <w:tcPr>
            <w:tcW w:w="1131" w:type="dxa"/>
            <w:vAlign w:val="center"/>
          </w:tcPr>
          <w:p w14:paraId="22BA809E" w14:textId="77777777" w:rsidR="00265D19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67E4F674" w14:textId="77777777" w:rsidR="00265D19" w:rsidRDefault="00000000">
            <w:pPr>
              <w:jc w:val="center"/>
            </w:pPr>
            <w:r>
              <w:t>满足</w:t>
            </w:r>
          </w:p>
        </w:tc>
      </w:tr>
      <w:tr w:rsidR="00265D19" w14:paraId="191BB714" w14:textId="77777777">
        <w:trPr>
          <w:jc w:val="center"/>
        </w:trPr>
        <w:tc>
          <w:tcPr>
            <w:tcW w:w="1403" w:type="dxa"/>
            <w:vMerge w:val="restart"/>
            <w:vAlign w:val="center"/>
          </w:tcPr>
          <w:p w14:paraId="18E59D43" w14:textId="77777777" w:rsidR="00265D19" w:rsidRDefault="00000000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3BCEDA5F" w14:textId="77777777" w:rsidR="00265D19" w:rsidRDefault="00000000">
            <w:r>
              <w:t>东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099C4FD9" w14:textId="77777777" w:rsidR="00265D19" w:rsidRDefault="00000000">
            <w:r>
              <w:t>22:45</w:t>
            </w:r>
          </w:p>
        </w:tc>
        <w:tc>
          <w:tcPr>
            <w:tcW w:w="1415" w:type="dxa"/>
            <w:vAlign w:val="center"/>
          </w:tcPr>
          <w:p w14:paraId="4CAFE96F" w14:textId="77777777" w:rsidR="00265D19" w:rsidRDefault="00000000">
            <w:r>
              <w:t>26.82</w:t>
            </w:r>
          </w:p>
        </w:tc>
        <w:tc>
          <w:tcPr>
            <w:tcW w:w="1131" w:type="dxa"/>
            <w:vAlign w:val="center"/>
          </w:tcPr>
          <w:p w14:paraId="139B2A9B" w14:textId="77777777" w:rsidR="00265D1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42BE49A2" w14:textId="77777777" w:rsidR="00265D19" w:rsidRDefault="00000000">
            <w:pPr>
              <w:jc w:val="center"/>
            </w:pPr>
            <w:r>
              <w:t>满足</w:t>
            </w:r>
          </w:p>
        </w:tc>
      </w:tr>
      <w:tr w:rsidR="00265D19" w14:paraId="290B1A16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574B2AF8" w14:textId="77777777" w:rsidR="00265D19" w:rsidRDefault="00265D19"/>
        </w:tc>
        <w:tc>
          <w:tcPr>
            <w:tcW w:w="3395" w:type="dxa"/>
            <w:vAlign w:val="center"/>
          </w:tcPr>
          <w:p w14:paraId="79BC487A" w14:textId="77777777" w:rsidR="00265D19" w:rsidRDefault="00000000">
            <w:r>
              <w:t>西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47356F19" w14:textId="77777777" w:rsidR="00265D19" w:rsidRDefault="00000000">
            <w:r>
              <w:t>23:15</w:t>
            </w:r>
          </w:p>
        </w:tc>
        <w:tc>
          <w:tcPr>
            <w:tcW w:w="1415" w:type="dxa"/>
            <w:vAlign w:val="center"/>
          </w:tcPr>
          <w:p w14:paraId="67F3F8CE" w14:textId="77777777" w:rsidR="00265D19" w:rsidRDefault="00000000">
            <w:r>
              <w:t>26.89</w:t>
            </w:r>
          </w:p>
        </w:tc>
        <w:tc>
          <w:tcPr>
            <w:tcW w:w="1131" w:type="dxa"/>
            <w:vAlign w:val="center"/>
          </w:tcPr>
          <w:p w14:paraId="159CF82A" w14:textId="77777777" w:rsidR="00265D1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41E92A5D" w14:textId="77777777" w:rsidR="00265D19" w:rsidRDefault="00000000">
            <w:pPr>
              <w:jc w:val="center"/>
            </w:pPr>
            <w:r>
              <w:t>满足</w:t>
            </w:r>
          </w:p>
        </w:tc>
      </w:tr>
      <w:tr w:rsidR="00265D19" w14:paraId="273FDFB1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29F491D7" w14:textId="77777777" w:rsidR="00265D19" w:rsidRDefault="00265D19"/>
        </w:tc>
        <w:tc>
          <w:tcPr>
            <w:tcW w:w="3395" w:type="dxa"/>
            <w:vAlign w:val="center"/>
          </w:tcPr>
          <w:p w14:paraId="268BA266" w14:textId="77777777" w:rsidR="00265D19" w:rsidRDefault="00000000">
            <w:r>
              <w:t>南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55E1ECDC" w14:textId="77777777" w:rsidR="00265D19" w:rsidRDefault="00000000">
            <w:r>
              <w:t>22:40</w:t>
            </w:r>
          </w:p>
        </w:tc>
        <w:tc>
          <w:tcPr>
            <w:tcW w:w="1415" w:type="dxa"/>
            <w:vAlign w:val="center"/>
          </w:tcPr>
          <w:p w14:paraId="57488A8A" w14:textId="77777777" w:rsidR="00265D19" w:rsidRDefault="00000000">
            <w:r>
              <w:t>26.83</w:t>
            </w:r>
          </w:p>
        </w:tc>
        <w:tc>
          <w:tcPr>
            <w:tcW w:w="1131" w:type="dxa"/>
            <w:vAlign w:val="center"/>
          </w:tcPr>
          <w:p w14:paraId="14F7A913" w14:textId="77777777" w:rsidR="00265D1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C1E08AD" w14:textId="77777777" w:rsidR="00265D19" w:rsidRDefault="00000000">
            <w:pPr>
              <w:jc w:val="center"/>
            </w:pPr>
            <w:r>
              <w:t>满足</w:t>
            </w:r>
          </w:p>
        </w:tc>
      </w:tr>
      <w:tr w:rsidR="00265D19" w14:paraId="5AC2095C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5875531B" w14:textId="77777777" w:rsidR="00265D19" w:rsidRDefault="00265D19"/>
        </w:tc>
        <w:tc>
          <w:tcPr>
            <w:tcW w:w="3395" w:type="dxa"/>
            <w:vAlign w:val="center"/>
          </w:tcPr>
          <w:p w14:paraId="2802096D" w14:textId="77777777" w:rsidR="00265D19" w:rsidRDefault="00000000">
            <w:r>
              <w:t>北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71307389" w14:textId="77777777" w:rsidR="00265D19" w:rsidRDefault="00000000">
            <w:r>
              <w:t>23:20</w:t>
            </w:r>
          </w:p>
        </w:tc>
        <w:tc>
          <w:tcPr>
            <w:tcW w:w="1415" w:type="dxa"/>
            <w:vAlign w:val="center"/>
          </w:tcPr>
          <w:p w14:paraId="6ACD3FE9" w14:textId="77777777" w:rsidR="00265D19" w:rsidRDefault="00000000">
            <w:r>
              <w:t>26.75</w:t>
            </w:r>
          </w:p>
        </w:tc>
        <w:tc>
          <w:tcPr>
            <w:tcW w:w="1131" w:type="dxa"/>
            <w:vAlign w:val="center"/>
          </w:tcPr>
          <w:p w14:paraId="5F19B246" w14:textId="77777777" w:rsidR="00265D1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7D8FF2B" w14:textId="77777777" w:rsidR="00265D19" w:rsidRDefault="00000000">
            <w:pPr>
              <w:jc w:val="center"/>
            </w:pPr>
            <w:r>
              <w:t>满足</w:t>
            </w:r>
          </w:p>
        </w:tc>
      </w:tr>
    </w:tbl>
    <w:p w14:paraId="60EDE842" w14:textId="77777777" w:rsidR="00265D19" w:rsidRDefault="00000000">
      <w:pPr>
        <w:pStyle w:val="1"/>
      </w:pPr>
      <w:bookmarkStart w:id="67" w:name="_Toc218275778"/>
      <w:r>
        <w:t>透光围护结构隔热计算</w:t>
      </w:r>
      <w:bookmarkEnd w:id="67"/>
    </w:p>
    <w:p w14:paraId="21F42404" w14:textId="77777777" w:rsidR="00265D19" w:rsidRDefault="00000000">
      <w:pPr>
        <w:pStyle w:val="2"/>
      </w:pPr>
      <w:bookmarkStart w:id="68" w:name="_Toc218275779"/>
      <w:r>
        <w:t>天窗</w:t>
      </w:r>
      <w:bookmarkEnd w:id="68"/>
    </w:p>
    <w:p w14:paraId="2E16607B" w14:textId="77777777" w:rsidR="00265D19" w:rsidRDefault="00000000">
      <w:pPr>
        <w:pStyle w:val="3"/>
        <w:rPr>
          <w:rFonts w:hint="eastAsia"/>
        </w:rPr>
      </w:pPr>
      <w:r>
        <w:t>天窗夏季太阳得热系数</w:t>
      </w:r>
    </w:p>
    <w:p w14:paraId="2B801CE9" w14:textId="77777777" w:rsidR="00265D19" w:rsidRDefault="00000000">
      <w:r>
        <w:tab/>
      </w:r>
      <w:r>
        <w:t>本工程无此项围护结构</w:t>
      </w:r>
    </w:p>
    <w:p w14:paraId="6CE1E265" w14:textId="77777777" w:rsidR="00265D19" w:rsidRDefault="00000000">
      <w:pPr>
        <w:pStyle w:val="2"/>
      </w:pPr>
      <w:bookmarkStart w:id="69" w:name="_Toc218275780"/>
      <w:r>
        <w:lastRenderedPageBreak/>
        <w:t>外窗</w:t>
      </w:r>
      <w:bookmarkEnd w:id="69"/>
    </w:p>
    <w:p w14:paraId="30B72F09" w14:textId="77777777" w:rsidR="00265D19" w:rsidRDefault="00000000">
      <w:pPr>
        <w:pStyle w:val="3"/>
        <w:rPr>
          <w:rFonts w:hint="eastAsia"/>
        </w:rPr>
      </w:pPr>
      <w: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265D19" w14:paraId="495A0F77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7E9426EF" w14:textId="77777777" w:rsidR="00265D19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14A6A7A5" w14:textId="77777777" w:rsidR="00265D19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87A327E" w14:textId="77777777" w:rsidR="00265D1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2EFE589" w14:textId="77777777" w:rsidR="00265D19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845A9D7" w14:textId="77777777" w:rsidR="00265D19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13915441" w14:textId="77777777" w:rsidR="00265D19" w:rsidRDefault="00000000">
            <w:pPr>
              <w:jc w:val="center"/>
            </w:pPr>
            <w:r>
              <w:t>可见光透射比</w:t>
            </w:r>
          </w:p>
        </w:tc>
      </w:tr>
      <w:tr w:rsidR="00265D19" w14:paraId="1101263A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1F101782" w14:textId="77777777" w:rsidR="00265D19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47629072" w14:textId="77777777" w:rsidR="00265D19" w:rsidRDefault="00000000">
            <w:r>
              <w:t>70</w:t>
            </w:r>
            <w:r>
              <w:t>系列平开（遮阳型</w:t>
            </w:r>
            <w:r>
              <w:t>6Low-E</w:t>
            </w:r>
            <w:r>
              <w:t>双银</w:t>
            </w:r>
            <w:r>
              <w:t xml:space="preserve">+12A+6 </w:t>
            </w:r>
            <w:r>
              <w:t>暖边）（隔热条宽</w:t>
            </w:r>
            <w:r>
              <w:t>29mm</w:t>
            </w:r>
            <w:r>
              <w:t>）</w:t>
            </w:r>
          </w:p>
        </w:tc>
        <w:tc>
          <w:tcPr>
            <w:tcW w:w="984" w:type="dxa"/>
            <w:vAlign w:val="center"/>
          </w:tcPr>
          <w:p w14:paraId="2B4C446D" w14:textId="77777777" w:rsidR="00265D19" w:rsidRDefault="00000000">
            <w:pPr>
              <w:jc w:val="center"/>
            </w:pPr>
            <w:r>
              <w:t>27</w:t>
            </w:r>
          </w:p>
        </w:tc>
        <w:tc>
          <w:tcPr>
            <w:tcW w:w="1171" w:type="dxa"/>
            <w:vAlign w:val="center"/>
          </w:tcPr>
          <w:p w14:paraId="27E9C95D" w14:textId="77777777" w:rsidR="00265D19" w:rsidRDefault="00000000">
            <w:pPr>
              <w:jc w:val="center"/>
            </w:pPr>
            <w:r>
              <w:t>2.00</w:t>
            </w:r>
          </w:p>
        </w:tc>
        <w:tc>
          <w:tcPr>
            <w:tcW w:w="1409" w:type="dxa"/>
            <w:vAlign w:val="center"/>
          </w:tcPr>
          <w:p w14:paraId="4EDEBE5D" w14:textId="77777777" w:rsidR="00265D19" w:rsidRDefault="00000000">
            <w:pPr>
              <w:jc w:val="center"/>
            </w:pPr>
            <w:r>
              <w:t>0.25</w:t>
            </w:r>
          </w:p>
        </w:tc>
        <w:tc>
          <w:tcPr>
            <w:tcW w:w="2031" w:type="dxa"/>
            <w:vAlign w:val="center"/>
          </w:tcPr>
          <w:p w14:paraId="5239DDDC" w14:textId="77777777" w:rsidR="00265D19" w:rsidRDefault="00000000">
            <w:pPr>
              <w:jc w:val="center"/>
            </w:pPr>
            <w:r>
              <w:t>0.550</w:t>
            </w:r>
          </w:p>
        </w:tc>
      </w:tr>
      <w:tr w:rsidR="00265D19" w14:paraId="6C06141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42448B9" w14:textId="77777777" w:rsidR="00265D19" w:rsidRDefault="00265D19"/>
        </w:tc>
        <w:tc>
          <w:tcPr>
            <w:tcW w:w="2943" w:type="dxa"/>
            <w:vMerge/>
            <w:vAlign w:val="center"/>
          </w:tcPr>
          <w:p w14:paraId="2F06D041" w14:textId="77777777" w:rsidR="00265D19" w:rsidRDefault="00265D19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33700895" w14:textId="77777777" w:rsidR="00265D19" w:rsidRDefault="00000000">
            <w:pPr>
              <w:jc w:val="center"/>
            </w:pPr>
            <w:r>
              <w:t>窗编号</w:t>
            </w:r>
          </w:p>
        </w:tc>
      </w:tr>
      <w:tr w:rsidR="00265D19" w14:paraId="07B467D6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03DC000" w14:textId="77777777" w:rsidR="00265D19" w:rsidRDefault="00265D19"/>
        </w:tc>
        <w:tc>
          <w:tcPr>
            <w:tcW w:w="2943" w:type="dxa"/>
            <w:vMerge/>
            <w:vAlign w:val="center"/>
          </w:tcPr>
          <w:p w14:paraId="1BFB8D67" w14:textId="77777777" w:rsidR="00265D19" w:rsidRDefault="00265D19"/>
        </w:tc>
        <w:tc>
          <w:tcPr>
            <w:tcW w:w="5595" w:type="dxa"/>
            <w:gridSpan w:val="4"/>
            <w:vAlign w:val="center"/>
          </w:tcPr>
          <w:p w14:paraId="1C6C743F" w14:textId="77777777" w:rsidR="00265D19" w:rsidRDefault="00000000">
            <w:r>
              <w:t>，</w:t>
            </w:r>
            <w:r>
              <w:t>DC3015</w:t>
            </w:r>
            <w:r>
              <w:t>，</w:t>
            </w:r>
            <w:r>
              <w:t>DC3315</w:t>
            </w:r>
            <w:r>
              <w:t>，</w:t>
            </w:r>
            <w:r>
              <w:t>DC8315</w:t>
            </w:r>
          </w:p>
        </w:tc>
      </w:tr>
      <w:tr w:rsidR="00265D19" w14:paraId="3F15E29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F003324" w14:textId="77777777" w:rsidR="00265D19" w:rsidRDefault="00265D19"/>
        </w:tc>
        <w:tc>
          <w:tcPr>
            <w:tcW w:w="8538" w:type="dxa"/>
            <w:gridSpan w:val="5"/>
            <w:vAlign w:val="center"/>
          </w:tcPr>
          <w:p w14:paraId="35B6C0F9" w14:textId="77777777" w:rsidR="00265D19" w:rsidRDefault="00000000">
            <w:r>
              <w:t>备注：湖北建筑节能门窗工程技术标准</w:t>
            </w:r>
            <w:r>
              <w:t xml:space="preserve">DB42T1770-2021 </w:t>
            </w:r>
            <w:r>
              <w:t>附录</w:t>
            </w:r>
            <w:r>
              <w:t>C</w:t>
            </w:r>
            <w:r>
              <w:br/>
            </w:r>
            <w:r>
              <w:t>来源：</w:t>
            </w:r>
            <w:r>
              <w:t>DB42T1770-2021</w:t>
            </w:r>
          </w:p>
        </w:tc>
      </w:tr>
      <w:tr w:rsidR="00265D19" w14:paraId="6C0796C3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45A2249A" w14:textId="77777777" w:rsidR="00265D19" w:rsidRDefault="00000000">
            <w:pPr>
              <w:jc w:val="center"/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786303CE" w14:textId="77777777" w:rsidR="00265D19" w:rsidRDefault="00000000">
            <w:r>
              <w:t>70</w:t>
            </w:r>
            <w:r>
              <w:t>系列平开（遮阳型</w:t>
            </w:r>
            <w:r>
              <w:t>6Low-E</w:t>
            </w:r>
            <w:r>
              <w:t>双银</w:t>
            </w:r>
            <w:r>
              <w:t xml:space="preserve">+12A+6 </w:t>
            </w:r>
            <w:r>
              <w:t>暖边）（隔热条宽</w:t>
            </w:r>
            <w:r>
              <w:t>29mm</w:t>
            </w:r>
            <w:r>
              <w:t>）</w:t>
            </w:r>
          </w:p>
        </w:tc>
        <w:tc>
          <w:tcPr>
            <w:tcW w:w="984" w:type="dxa"/>
            <w:vAlign w:val="center"/>
          </w:tcPr>
          <w:p w14:paraId="0995EA34" w14:textId="77777777" w:rsidR="00265D19" w:rsidRDefault="00000000">
            <w:pPr>
              <w:jc w:val="center"/>
            </w:pPr>
            <w:r>
              <w:t>31</w:t>
            </w:r>
          </w:p>
        </w:tc>
        <w:tc>
          <w:tcPr>
            <w:tcW w:w="1171" w:type="dxa"/>
            <w:vAlign w:val="center"/>
          </w:tcPr>
          <w:p w14:paraId="574683D0" w14:textId="77777777" w:rsidR="00265D19" w:rsidRDefault="00000000">
            <w:pPr>
              <w:jc w:val="center"/>
            </w:pPr>
            <w:r>
              <w:t>2.00</w:t>
            </w:r>
          </w:p>
        </w:tc>
        <w:tc>
          <w:tcPr>
            <w:tcW w:w="1409" w:type="dxa"/>
            <w:vAlign w:val="center"/>
          </w:tcPr>
          <w:p w14:paraId="473BA1DF" w14:textId="77777777" w:rsidR="00265D19" w:rsidRDefault="00000000">
            <w:pPr>
              <w:jc w:val="center"/>
            </w:pPr>
            <w:r>
              <w:t>0.25</w:t>
            </w:r>
          </w:p>
        </w:tc>
        <w:tc>
          <w:tcPr>
            <w:tcW w:w="2031" w:type="dxa"/>
            <w:vAlign w:val="center"/>
          </w:tcPr>
          <w:p w14:paraId="55BDC3A6" w14:textId="77777777" w:rsidR="00265D19" w:rsidRDefault="00000000">
            <w:pPr>
              <w:jc w:val="center"/>
            </w:pPr>
            <w:r>
              <w:t>0.550</w:t>
            </w:r>
          </w:p>
        </w:tc>
      </w:tr>
      <w:tr w:rsidR="00265D19" w14:paraId="6C70135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A2FA069" w14:textId="77777777" w:rsidR="00265D19" w:rsidRDefault="00265D19"/>
        </w:tc>
        <w:tc>
          <w:tcPr>
            <w:tcW w:w="2943" w:type="dxa"/>
            <w:vMerge/>
            <w:vAlign w:val="center"/>
          </w:tcPr>
          <w:p w14:paraId="1029D9CD" w14:textId="77777777" w:rsidR="00265D19" w:rsidRDefault="00265D19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3095587A" w14:textId="77777777" w:rsidR="00265D19" w:rsidRDefault="00000000">
            <w:pPr>
              <w:jc w:val="center"/>
            </w:pPr>
            <w:r>
              <w:t>窗编号</w:t>
            </w:r>
          </w:p>
        </w:tc>
      </w:tr>
      <w:tr w:rsidR="00265D19" w14:paraId="071A047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2A2D456" w14:textId="77777777" w:rsidR="00265D19" w:rsidRDefault="00265D19"/>
        </w:tc>
        <w:tc>
          <w:tcPr>
            <w:tcW w:w="2943" w:type="dxa"/>
            <w:vMerge/>
            <w:vAlign w:val="center"/>
          </w:tcPr>
          <w:p w14:paraId="5BB8B817" w14:textId="77777777" w:rsidR="00265D19" w:rsidRDefault="00265D19"/>
        </w:tc>
        <w:tc>
          <w:tcPr>
            <w:tcW w:w="5595" w:type="dxa"/>
            <w:gridSpan w:val="4"/>
            <w:vAlign w:val="center"/>
          </w:tcPr>
          <w:p w14:paraId="587B23D2" w14:textId="77777777" w:rsidR="00265D19" w:rsidRDefault="00000000">
            <w:r>
              <w:t>幕墙</w:t>
            </w:r>
          </w:p>
        </w:tc>
      </w:tr>
      <w:tr w:rsidR="00265D19" w14:paraId="1688C4A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C2AD0AF" w14:textId="77777777" w:rsidR="00265D19" w:rsidRDefault="00265D19"/>
        </w:tc>
        <w:tc>
          <w:tcPr>
            <w:tcW w:w="8538" w:type="dxa"/>
            <w:gridSpan w:val="5"/>
            <w:vAlign w:val="center"/>
          </w:tcPr>
          <w:p w14:paraId="61946F90" w14:textId="77777777" w:rsidR="00265D19" w:rsidRDefault="00000000">
            <w:r>
              <w:t>备注：湖北建筑节能门窗工程技术标准</w:t>
            </w:r>
            <w:r>
              <w:t xml:space="preserve">DB42T1770-2021 </w:t>
            </w:r>
            <w:r>
              <w:t>附录</w:t>
            </w:r>
            <w:r>
              <w:t>C</w:t>
            </w:r>
            <w:r>
              <w:br/>
            </w:r>
            <w:r>
              <w:t>来源：</w:t>
            </w:r>
            <w:r>
              <w:t>DB42T1770-2021</w:t>
            </w:r>
          </w:p>
        </w:tc>
      </w:tr>
    </w:tbl>
    <w:p w14:paraId="17EDE0C4" w14:textId="77777777" w:rsidR="00265D19" w:rsidRDefault="00000000">
      <w:pPr>
        <w:pStyle w:val="3"/>
        <w:rPr>
          <w:rFonts w:hint="eastAsia"/>
        </w:rPr>
      </w:pPr>
      <w:r>
        <w:t>外遮阳类型</w:t>
      </w:r>
    </w:p>
    <w:p w14:paraId="1BD4705C" w14:textId="77777777" w:rsidR="00265D19" w:rsidRDefault="00000000">
      <w:r>
        <w:tab/>
      </w:r>
      <w:r>
        <w:t>本工程无外遮阳</w:t>
      </w:r>
    </w:p>
    <w:p w14:paraId="3FE732E4" w14:textId="77777777" w:rsidR="00265D19" w:rsidRDefault="00000000">
      <w:pPr>
        <w:pStyle w:val="3"/>
        <w:rPr>
          <w:rFonts w:hint="eastAsia"/>
        </w:rPr>
      </w:pPr>
      <w:r>
        <w:t>夏季太阳得热系数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018"/>
        <w:gridCol w:w="1132"/>
        <w:gridCol w:w="1529"/>
        <w:gridCol w:w="1132"/>
        <w:gridCol w:w="2315"/>
        <w:gridCol w:w="1189"/>
      </w:tblGrid>
      <w:tr w:rsidR="00265D19" w14:paraId="7522208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3983AE2" w14:textId="77777777" w:rsidR="00265D19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17B2B7" w14:textId="77777777" w:rsidR="00265D19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2FDC51" w14:textId="77777777" w:rsidR="00265D19" w:rsidRDefault="00000000">
            <w:pPr>
              <w:jc w:val="center"/>
            </w:pPr>
            <w:r>
              <w:t>传热系数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123CDFF" w14:textId="77777777" w:rsidR="00265D19" w:rsidRDefault="0000000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A25673" w14:textId="77777777" w:rsidR="00265D19" w:rsidRDefault="00000000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4FDB6E0F" w14:textId="77777777" w:rsidR="00265D19" w:rsidRDefault="00000000">
            <w:pPr>
              <w:jc w:val="center"/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1A1EF3" w14:textId="77777777" w:rsidR="00265D19" w:rsidRDefault="00000000">
            <w:pPr>
              <w:jc w:val="center"/>
            </w:pPr>
            <w:r>
              <w:t>结论</w:t>
            </w:r>
          </w:p>
        </w:tc>
      </w:tr>
      <w:tr w:rsidR="00265D19" w14:paraId="7A380B59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946A320" w14:textId="77777777" w:rsidR="00265D19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65ECD292" w14:textId="77777777" w:rsidR="00265D19" w:rsidRDefault="00000000">
            <w:r>
              <w:t>1704.93</w:t>
            </w:r>
          </w:p>
        </w:tc>
        <w:tc>
          <w:tcPr>
            <w:tcW w:w="1131" w:type="dxa"/>
            <w:vAlign w:val="center"/>
          </w:tcPr>
          <w:p w14:paraId="495723F9" w14:textId="77777777" w:rsidR="00265D19" w:rsidRDefault="00000000">
            <w:r>
              <w:t>2.00</w:t>
            </w:r>
          </w:p>
        </w:tc>
        <w:tc>
          <w:tcPr>
            <w:tcW w:w="1528" w:type="dxa"/>
            <w:vAlign w:val="center"/>
          </w:tcPr>
          <w:p w14:paraId="2F0BE7BE" w14:textId="77777777" w:rsidR="00265D19" w:rsidRDefault="00000000">
            <w:r>
              <w:t>0.25</w:t>
            </w:r>
          </w:p>
        </w:tc>
        <w:tc>
          <w:tcPr>
            <w:tcW w:w="1131" w:type="dxa"/>
            <w:vAlign w:val="center"/>
          </w:tcPr>
          <w:p w14:paraId="76C62728" w14:textId="77777777" w:rsidR="00265D19" w:rsidRDefault="00000000">
            <w:r>
              <w:t>0.48</w:t>
            </w:r>
          </w:p>
        </w:tc>
        <w:tc>
          <w:tcPr>
            <w:tcW w:w="2314" w:type="dxa"/>
            <w:vAlign w:val="center"/>
          </w:tcPr>
          <w:p w14:paraId="2AD92025" w14:textId="77777777" w:rsidR="00265D19" w:rsidRDefault="00000000">
            <w:r>
              <w:t>夏季</w:t>
            </w:r>
            <w:r>
              <w:t>SHGC≤0.55</w:t>
            </w:r>
          </w:p>
        </w:tc>
        <w:tc>
          <w:tcPr>
            <w:tcW w:w="1188" w:type="dxa"/>
            <w:vAlign w:val="center"/>
          </w:tcPr>
          <w:p w14:paraId="66B2F398" w14:textId="77777777" w:rsidR="00265D19" w:rsidRDefault="00000000">
            <w:r>
              <w:t>满足</w:t>
            </w:r>
          </w:p>
        </w:tc>
      </w:tr>
      <w:tr w:rsidR="00265D19" w14:paraId="34C9A2E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3183C35" w14:textId="77777777" w:rsidR="00265D19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63CAA63A" w14:textId="77777777" w:rsidR="00265D19" w:rsidRDefault="00000000">
            <w:r>
              <w:t>1981.14</w:t>
            </w:r>
          </w:p>
        </w:tc>
        <w:tc>
          <w:tcPr>
            <w:tcW w:w="1131" w:type="dxa"/>
            <w:vAlign w:val="center"/>
          </w:tcPr>
          <w:p w14:paraId="7057EB44" w14:textId="77777777" w:rsidR="00265D19" w:rsidRDefault="00000000">
            <w:r>
              <w:t>2.00</w:t>
            </w:r>
          </w:p>
        </w:tc>
        <w:tc>
          <w:tcPr>
            <w:tcW w:w="1528" w:type="dxa"/>
            <w:vAlign w:val="center"/>
          </w:tcPr>
          <w:p w14:paraId="77E974A1" w14:textId="77777777" w:rsidR="00265D19" w:rsidRDefault="00000000">
            <w:r>
              <w:t>0.25</w:t>
            </w:r>
          </w:p>
        </w:tc>
        <w:tc>
          <w:tcPr>
            <w:tcW w:w="1131" w:type="dxa"/>
            <w:vAlign w:val="center"/>
          </w:tcPr>
          <w:p w14:paraId="522C381A" w14:textId="77777777" w:rsidR="00265D19" w:rsidRDefault="00000000">
            <w:r>
              <w:t>0.45</w:t>
            </w:r>
          </w:p>
        </w:tc>
        <w:tc>
          <w:tcPr>
            <w:tcW w:w="2314" w:type="dxa"/>
            <w:vAlign w:val="center"/>
          </w:tcPr>
          <w:p w14:paraId="057121C7" w14:textId="77777777" w:rsidR="00265D19" w:rsidRDefault="00000000">
            <w:r>
              <w:t>夏季</w:t>
            </w:r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0298B16" w14:textId="77777777" w:rsidR="00265D19" w:rsidRDefault="00000000">
            <w:r>
              <w:t>满足</w:t>
            </w:r>
          </w:p>
        </w:tc>
      </w:tr>
      <w:tr w:rsidR="00265D19" w14:paraId="638CCFA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67A946A" w14:textId="77777777" w:rsidR="00265D19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179C77F5" w14:textId="77777777" w:rsidR="00265D19" w:rsidRDefault="00000000">
            <w:r>
              <w:t>5017.08</w:t>
            </w:r>
          </w:p>
        </w:tc>
        <w:tc>
          <w:tcPr>
            <w:tcW w:w="1131" w:type="dxa"/>
            <w:vAlign w:val="center"/>
          </w:tcPr>
          <w:p w14:paraId="68B2B67C" w14:textId="77777777" w:rsidR="00265D19" w:rsidRDefault="00000000">
            <w:r>
              <w:t>2.00</w:t>
            </w:r>
          </w:p>
        </w:tc>
        <w:tc>
          <w:tcPr>
            <w:tcW w:w="1528" w:type="dxa"/>
            <w:vAlign w:val="center"/>
          </w:tcPr>
          <w:p w14:paraId="2B0FB400" w14:textId="77777777" w:rsidR="00265D19" w:rsidRDefault="00000000">
            <w:r>
              <w:t>0.25</w:t>
            </w:r>
          </w:p>
        </w:tc>
        <w:tc>
          <w:tcPr>
            <w:tcW w:w="1131" w:type="dxa"/>
            <w:vAlign w:val="center"/>
          </w:tcPr>
          <w:p w14:paraId="14792EA2" w14:textId="77777777" w:rsidR="00265D19" w:rsidRDefault="00000000">
            <w:r>
              <w:t>0.57</w:t>
            </w:r>
          </w:p>
        </w:tc>
        <w:tc>
          <w:tcPr>
            <w:tcW w:w="2314" w:type="dxa"/>
            <w:vAlign w:val="center"/>
          </w:tcPr>
          <w:p w14:paraId="07FEAD09" w14:textId="77777777" w:rsidR="00265D19" w:rsidRDefault="00000000">
            <w:r>
              <w:t>夏季</w:t>
            </w:r>
            <w:r>
              <w:t>SHGC≤0.50</w:t>
            </w:r>
          </w:p>
        </w:tc>
        <w:tc>
          <w:tcPr>
            <w:tcW w:w="1188" w:type="dxa"/>
            <w:vAlign w:val="center"/>
          </w:tcPr>
          <w:p w14:paraId="5040DDE1" w14:textId="77777777" w:rsidR="00265D19" w:rsidRDefault="00000000">
            <w:r>
              <w:t>满足</w:t>
            </w:r>
          </w:p>
        </w:tc>
      </w:tr>
      <w:tr w:rsidR="00265D19" w14:paraId="66860D0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C068452" w14:textId="77777777" w:rsidR="00265D19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110F0B0B" w14:textId="77777777" w:rsidR="00265D19" w:rsidRDefault="00000000">
            <w:r>
              <w:t>4726.31</w:t>
            </w:r>
          </w:p>
        </w:tc>
        <w:tc>
          <w:tcPr>
            <w:tcW w:w="1131" w:type="dxa"/>
            <w:vAlign w:val="center"/>
          </w:tcPr>
          <w:p w14:paraId="092762E4" w14:textId="77777777" w:rsidR="00265D19" w:rsidRDefault="00000000">
            <w:r>
              <w:t>2.00</w:t>
            </w:r>
          </w:p>
        </w:tc>
        <w:tc>
          <w:tcPr>
            <w:tcW w:w="1528" w:type="dxa"/>
            <w:vAlign w:val="center"/>
          </w:tcPr>
          <w:p w14:paraId="470979A7" w14:textId="77777777" w:rsidR="00265D19" w:rsidRDefault="00000000">
            <w:r>
              <w:t>0.25</w:t>
            </w:r>
          </w:p>
        </w:tc>
        <w:tc>
          <w:tcPr>
            <w:tcW w:w="1131" w:type="dxa"/>
            <w:vAlign w:val="center"/>
          </w:tcPr>
          <w:p w14:paraId="518CD7AE" w14:textId="77777777" w:rsidR="00265D19" w:rsidRDefault="00000000">
            <w:r>
              <w:t>0.52</w:t>
            </w:r>
          </w:p>
        </w:tc>
        <w:tc>
          <w:tcPr>
            <w:tcW w:w="2314" w:type="dxa"/>
            <w:vAlign w:val="center"/>
          </w:tcPr>
          <w:p w14:paraId="233B0A26" w14:textId="77777777" w:rsidR="00265D19" w:rsidRDefault="00000000">
            <w:r>
              <w:t>夏季</w:t>
            </w:r>
            <w:r>
              <w:t>SHGC≤0.50</w:t>
            </w:r>
          </w:p>
        </w:tc>
        <w:tc>
          <w:tcPr>
            <w:tcW w:w="1188" w:type="dxa"/>
            <w:vAlign w:val="center"/>
          </w:tcPr>
          <w:p w14:paraId="2B0128C6" w14:textId="77777777" w:rsidR="00265D19" w:rsidRDefault="00000000">
            <w:r>
              <w:t>满足</w:t>
            </w:r>
          </w:p>
        </w:tc>
      </w:tr>
      <w:tr w:rsidR="00265D19" w14:paraId="34D3AB7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FAE5188" w14:textId="77777777" w:rsidR="00265D19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1D7AAAA5" w14:textId="77777777" w:rsidR="00265D19" w:rsidRDefault="00000000">
            <w:r>
              <w:t>13429.45</w:t>
            </w:r>
          </w:p>
        </w:tc>
        <w:tc>
          <w:tcPr>
            <w:tcW w:w="1131" w:type="dxa"/>
            <w:vAlign w:val="center"/>
          </w:tcPr>
          <w:p w14:paraId="05F1466D" w14:textId="77777777" w:rsidR="00265D19" w:rsidRDefault="00000000">
            <w:r>
              <w:t>2.00</w:t>
            </w:r>
          </w:p>
        </w:tc>
        <w:tc>
          <w:tcPr>
            <w:tcW w:w="1528" w:type="dxa"/>
            <w:vAlign w:val="center"/>
          </w:tcPr>
          <w:p w14:paraId="142765D8" w14:textId="77777777" w:rsidR="00265D19" w:rsidRDefault="00000000">
            <w:r>
              <w:t>0.25</w:t>
            </w:r>
          </w:p>
        </w:tc>
        <w:tc>
          <w:tcPr>
            <w:tcW w:w="1131" w:type="dxa"/>
            <w:vAlign w:val="center"/>
          </w:tcPr>
          <w:p w14:paraId="467AC352" w14:textId="77777777" w:rsidR="00265D19" w:rsidRDefault="00000000">
            <w:r>
              <w:t>0.52</w:t>
            </w:r>
          </w:p>
        </w:tc>
        <w:tc>
          <w:tcPr>
            <w:tcW w:w="2314" w:type="dxa"/>
            <w:vAlign w:val="center"/>
          </w:tcPr>
          <w:p w14:paraId="6EA3EEF0" w14:textId="77777777" w:rsidR="00265D19" w:rsidRDefault="00265D19"/>
        </w:tc>
        <w:tc>
          <w:tcPr>
            <w:tcW w:w="1188" w:type="dxa"/>
            <w:vAlign w:val="center"/>
          </w:tcPr>
          <w:p w14:paraId="22125856" w14:textId="77777777" w:rsidR="00265D19" w:rsidRDefault="00265D19"/>
        </w:tc>
      </w:tr>
      <w:tr w:rsidR="00265D19" w14:paraId="59EF130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766C8DB" w14:textId="77777777" w:rsidR="00265D19" w:rsidRDefault="00000000">
            <w:r>
              <w:t>标准依据</w:t>
            </w:r>
          </w:p>
        </w:tc>
        <w:tc>
          <w:tcPr>
            <w:tcW w:w="8310" w:type="dxa"/>
            <w:gridSpan w:val="6"/>
            <w:vAlign w:val="center"/>
          </w:tcPr>
          <w:p w14:paraId="7D34495B" w14:textId="77777777" w:rsidR="00265D19" w:rsidRDefault="00000000">
            <w:r>
              <w:t>《民用建筑热工设计规范》</w:t>
            </w:r>
            <w:r>
              <w:t>GB 50176-2016</w:t>
            </w:r>
            <w:r>
              <w:t>第</w:t>
            </w:r>
            <w:r>
              <w:t>6.3.1</w:t>
            </w:r>
            <w:r>
              <w:t>条</w:t>
            </w:r>
          </w:p>
        </w:tc>
      </w:tr>
      <w:tr w:rsidR="00265D19" w14:paraId="1D29B38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3BAE89C" w14:textId="77777777" w:rsidR="00265D19" w:rsidRDefault="00000000">
            <w:r>
              <w:t>标准要求</w:t>
            </w:r>
          </w:p>
        </w:tc>
        <w:tc>
          <w:tcPr>
            <w:tcW w:w="8310" w:type="dxa"/>
            <w:gridSpan w:val="6"/>
            <w:vAlign w:val="center"/>
          </w:tcPr>
          <w:p w14:paraId="747A916B" w14:textId="77777777" w:rsidR="00265D19" w:rsidRDefault="00000000">
            <w:r>
              <w:t>应满足表</w:t>
            </w:r>
            <w:r>
              <w:t>6.3.1</w:t>
            </w:r>
            <w:r>
              <w:t>的要求</w:t>
            </w:r>
          </w:p>
        </w:tc>
      </w:tr>
      <w:tr w:rsidR="00265D19" w14:paraId="720964F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3D90D0B" w14:textId="77777777" w:rsidR="00265D19" w:rsidRDefault="00000000">
            <w:r>
              <w:t>结论</w:t>
            </w:r>
          </w:p>
        </w:tc>
        <w:tc>
          <w:tcPr>
            <w:tcW w:w="8310" w:type="dxa"/>
            <w:gridSpan w:val="6"/>
            <w:vAlign w:val="center"/>
          </w:tcPr>
          <w:p w14:paraId="18D65862" w14:textId="77777777" w:rsidR="00265D19" w:rsidRDefault="00000000">
            <w:r>
              <w:t>满足</w:t>
            </w:r>
          </w:p>
        </w:tc>
      </w:tr>
    </w:tbl>
    <w:p w14:paraId="6D734EDD" w14:textId="77777777" w:rsidR="00265D19" w:rsidRDefault="00000000">
      <w:r>
        <w:t>备注：</w:t>
      </w:r>
    </w:p>
    <w:p w14:paraId="7BA56D4B" w14:textId="77777777" w:rsidR="00265D19" w:rsidRDefault="00000000">
      <w:r>
        <w:t>本表所统计的外窗包含凸窗。</w:t>
      </w:r>
    </w:p>
    <w:p w14:paraId="145EBD93" w14:textId="77777777" w:rsidR="00265D19" w:rsidRDefault="00000000">
      <w:pPr>
        <w:pStyle w:val="2"/>
      </w:pPr>
      <w:bookmarkStart w:id="70" w:name="_Toc218275781"/>
      <w:r>
        <w:t>透光围护结构计算结论</w:t>
      </w:r>
      <w:bookmarkEnd w:id="7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265D19" w14:paraId="249EA94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19B7677" w14:textId="77777777" w:rsidR="00265D19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41C6057" w14:textId="77777777" w:rsidR="00265D19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1FA8AA6C" w14:textId="77777777" w:rsidR="00265D19" w:rsidRDefault="00000000">
            <w:pPr>
              <w:jc w:val="center"/>
            </w:pPr>
            <w:r>
              <w:t>结论</w:t>
            </w:r>
          </w:p>
        </w:tc>
      </w:tr>
      <w:tr w:rsidR="00265D19" w14:paraId="7037129B" w14:textId="77777777">
        <w:trPr>
          <w:jc w:val="center"/>
        </w:trPr>
        <w:tc>
          <w:tcPr>
            <w:tcW w:w="1131" w:type="dxa"/>
            <w:vAlign w:val="center"/>
          </w:tcPr>
          <w:p w14:paraId="75D103E6" w14:textId="77777777" w:rsidR="00265D19" w:rsidRDefault="00000000">
            <w:pPr>
              <w:jc w:val="center"/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6E8F791A" w14:textId="77777777" w:rsidR="00265D19" w:rsidRDefault="00000000">
            <w:r>
              <w:t>天窗夏季太阳得热系数</w:t>
            </w:r>
          </w:p>
        </w:tc>
        <w:tc>
          <w:tcPr>
            <w:tcW w:w="4131" w:type="dxa"/>
            <w:vAlign w:val="center"/>
          </w:tcPr>
          <w:p w14:paraId="1125BFAD" w14:textId="77777777" w:rsidR="00265D19" w:rsidRDefault="00000000">
            <w:pPr>
              <w:jc w:val="center"/>
            </w:pPr>
            <w:r>
              <w:t>无屋顶透光部分</w:t>
            </w:r>
          </w:p>
        </w:tc>
      </w:tr>
      <w:tr w:rsidR="00265D19" w14:paraId="602CDD84" w14:textId="77777777">
        <w:trPr>
          <w:jc w:val="center"/>
        </w:trPr>
        <w:tc>
          <w:tcPr>
            <w:tcW w:w="1131" w:type="dxa"/>
            <w:vAlign w:val="center"/>
          </w:tcPr>
          <w:p w14:paraId="0BD1BE72" w14:textId="77777777" w:rsidR="00265D19" w:rsidRDefault="00000000">
            <w:pPr>
              <w:jc w:val="center"/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0883D1E4" w14:textId="77777777" w:rsidR="00265D19" w:rsidRDefault="00000000">
            <w:r>
              <w:t>外窗</w:t>
            </w:r>
          </w:p>
        </w:tc>
        <w:tc>
          <w:tcPr>
            <w:tcW w:w="4131" w:type="dxa"/>
            <w:vAlign w:val="center"/>
          </w:tcPr>
          <w:p w14:paraId="4417CD54" w14:textId="77777777" w:rsidR="00265D19" w:rsidRDefault="00000000">
            <w:pPr>
              <w:jc w:val="center"/>
            </w:pPr>
            <w:r>
              <w:t>满足</w:t>
            </w:r>
          </w:p>
        </w:tc>
      </w:tr>
      <w:tr w:rsidR="00265D19" w14:paraId="5E446257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343AEE2A" w14:textId="77777777" w:rsidR="00265D19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53CF9999" w14:textId="77777777" w:rsidR="00265D19" w:rsidRDefault="00000000">
            <w:pPr>
              <w:jc w:val="center"/>
            </w:pPr>
            <w:r>
              <w:t>满足</w:t>
            </w:r>
          </w:p>
        </w:tc>
      </w:tr>
    </w:tbl>
    <w:p w14:paraId="007D82B2" w14:textId="77777777" w:rsidR="00265D19" w:rsidRDefault="00000000">
      <w:pPr>
        <w:pStyle w:val="1"/>
      </w:pPr>
      <w:bookmarkStart w:id="71" w:name="_Toc218275782"/>
      <w:r>
        <w:t>结论</w:t>
      </w:r>
      <w:bookmarkEnd w:id="71"/>
    </w:p>
    <w:p w14:paraId="6A0B8708" w14:textId="77777777" w:rsidR="00265D19" w:rsidRDefault="00000000">
      <w:r>
        <w:rPr>
          <w:color w:val="000000"/>
        </w:rPr>
        <w:t xml:space="preserve">    </w:t>
      </w:r>
      <w:r>
        <w:rPr>
          <w:color w:val="000000"/>
        </w:rPr>
        <w:t>综上所述，根据《绿色建筑评价标准》</w:t>
      </w:r>
      <w:r>
        <w:rPr>
          <w:color w:val="000000"/>
        </w:rPr>
        <w:t>GB/T 50378-2019</w:t>
      </w:r>
      <w:r>
        <w:rPr>
          <w:color w:val="000000"/>
        </w:rPr>
        <w:t>（</w:t>
      </w:r>
      <w:r>
        <w:rPr>
          <w:color w:val="000000"/>
        </w:rPr>
        <w:t>2024</w:t>
      </w:r>
      <w:r>
        <w:rPr>
          <w:color w:val="000000"/>
        </w:rPr>
        <w:t>年版）</w:t>
      </w:r>
      <w:r>
        <w:rPr>
          <w:color w:val="000000"/>
        </w:rPr>
        <w:t>5.1.7</w:t>
      </w:r>
      <w:r>
        <w:rPr>
          <w:color w:val="000000"/>
        </w:rPr>
        <w:t>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</w:t>
      </w:r>
      <w:r>
        <w:rPr>
          <w:color w:val="000000"/>
        </w:rPr>
        <w:t>GB 55016</w:t>
      </w:r>
      <w:r>
        <w:rPr>
          <w:color w:val="000000"/>
        </w:rPr>
        <w:t>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</w:t>
      </w:r>
      <w:r>
        <w:t>GB 50176</w:t>
      </w:r>
      <w:r>
        <w:t>的相关要求。</w:t>
      </w:r>
    </w:p>
    <w:p w14:paraId="574829BA" w14:textId="77777777" w:rsidR="00265D19" w:rsidRDefault="00265D19">
      <w:pPr>
        <w:rPr>
          <w:color w:val="000000"/>
        </w:rPr>
      </w:pPr>
    </w:p>
    <w:sectPr w:rsidR="00265D19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D9B25" w14:textId="77777777" w:rsidR="000D70F1" w:rsidRDefault="000D70F1">
      <w:r>
        <w:separator/>
      </w:r>
    </w:p>
  </w:endnote>
  <w:endnote w:type="continuationSeparator" w:id="0">
    <w:p w14:paraId="62847E46" w14:textId="77777777" w:rsidR="000D70F1" w:rsidRDefault="000D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7C8D" w14:textId="77777777" w:rsidR="00126C29" w:rsidRDefault="00126C29">
    <w:pPr>
      <w:pStyle w:val="a6"/>
    </w:pPr>
  </w:p>
  <w:p w14:paraId="1962E19A" w14:textId="77777777" w:rsidR="00126C29" w:rsidRDefault="00126C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9DFE9C4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A7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A7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17CDC9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17A90" w14:textId="77777777" w:rsidR="000D70F1" w:rsidRDefault="000D70F1">
      <w:r>
        <w:separator/>
      </w:r>
    </w:p>
  </w:footnote>
  <w:footnote w:type="continuationSeparator" w:id="0">
    <w:p w14:paraId="3092A2BF" w14:textId="77777777" w:rsidR="000D70F1" w:rsidRDefault="000D7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0581" w14:textId="77777777" w:rsidR="00126C29" w:rsidRDefault="00126C29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171C" w14:textId="77777777" w:rsidR="00EE2AA2" w:rsidRDefault="00D45065" w:rsidP="00D45065">
    <w:pPr>
      <w:tabs>
        <w:tab w:val="left" w:pos="6294"/>
      </w:tabs>
      <w:spacing w:line="264" w:lineRule="aut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0CF3BED" wp14:editId="793AA9F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2F8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68141" wp14:editId="5AE97A72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AD95D9" id="直接连接符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403C" w14:textId="77777777" w:rsidR="006E2871" w:rsidRDefault="006E2871" w:rsidP="006E28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348181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6649073">
    <w:abstractNumId w:val="2"/>
  </w:num>
  <w:num w:numId="3" w16cid:durableId="2074280217">
    <w:abstractNumId w:val="1"/>
  </w:num>
  <w:num w:numId="4" w16cid:durableId="1201015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CC"/>
    <w:rsid w:val="0000221A"/>
    <w:rsid w:val="00002FFA"/>
    <w:rsid w:val="00006DF4"/>
    <w:rsid w:val="0001534F"/>
    <w:rsid w:val="000266FA"/>
    <w:rsid w:val="00032E61"/>
    <w:rsid w:val="00034AC6"/>
    <w:rsid w:val="00035EED"/>
    <w:rsid w:val="000369CC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D70F1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65D19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378F"/>
    <w:rsid w:val="00FC6EE0"/>
    <w:rsid w:val="00FC7CB4"/>
    <w:rsid w:val="00FE68F1"/>
    <w:rsid w:val="00FE74EF"/>
    <w:rsid w:val="00FF0987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0B4D77"/>
  <w15:chartTrackingRefBased/>
  <w15:docId w15:val="{8582C7C1-B437-47B1-9618-38D97A02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2"/>
    <w:uiPriority w:val="39"/>
    <w:rsid w:val="00126C2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1"/>
    <w:rsid w:val="00126C29"/>
    <w:rPr>
      <w:sz w:val="21"/>
      <w:szCs w:val="21"/>
    </w:rPr>
  </w:style>
  <w:style w:type="paragraph" w:styleId="ab">
    <w:name w:val="annotation text"/>
    <w:basedOn w:val="a"/>
    <w:link w:val="ac"/>
    <w:rsid w:val="00126C29"/>
    <w:pPr>
      <w:widowControl/>
      <w:jc w:val="left"/>
    </w:pPr>
    <w:rPr>
      <w:kern w:val="0"/>
      <w:szCs w:val="20"/>
      <w:lang w:val="en-GB"/>
    </w:rPr>
  </w:style>
  <w:style w:type="character" w:customStyle="1" w:styleId="ac">
    <w:name w:val="批注文字 字符"/>
    <w:basedOn w:val="a1"/>
    <w:link w:val="ab"/>
    <w:rsid w:val="00126C29"/>
    <w:rPr>
      <w:rFonts w:ascii="Times New Roman" w:eastAsia="宋体" w:hAnsi="Times New Roman"/>
      <w:sz w:val="21"/>
      <w:lang w:val="en-GB"/>
    </w:rPr>
  </w:style>
  <w:style w:type="paragraph" w:styleId="ad">
    <w:name w:val="Revision"/>
    <w:hidden/>
    <w:uiPriority w:val="99"/>
    <w:semiHidden/>
    <w:rsid w:val="00F9144F"/>
    <w:rPr>
      <w:rFonts w:ascii="Times New Roman" w:eastAsia="宋体" w:hAnsi="Times New Roman"/>
      <w:kern w:val="2"/>
      <w:sz w:val="21"/>
      <w:szCs w:val="24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F535EE"/>
    <w:pPr>
      <w:widowControl w:val="0"/>
    </w:pPr>
    <w:rPr>
      <w:b/>
      <w:bCs/>
      <w:kern w:val="2"/>
      <w:szCs w:val="24"/>
      <w:lang w:val="en-US"/>
    </w:rPr>
  </w:style>
  <w:style w:type="character" w:customStyle="1" w:styleId="af">
    <w:name w:val="批注主题 字符"/>
    <w:basedOn w:val="ac"/>
    <w:link w:val="ae"/>
    <w:uiPriority w:val="99"/>
    <w:semiHidden/>
    <w:rsid w:val="00F535EE"/>
    <w:rPr>
      <w:rFonts w:ascii="Times New Roman" w:eastAsia="宋体" w:hAnsi="Times New Roman"/>
      <w:b/>
      <w:bCs/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fontTable" Target="fontTable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G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0</TotalTime>
  <Pages>13</Pages>
  <Words>1449</Words>
  <Characters>8261</Characters>
  <Application>Microsoft Office Word</Application>
  <DocSecurity>0</DocSecurity>
  <Lines>68</Lines>
  <Paragraphs>19</Paragraphs>
  <ScaleCrop>false</ScaleCrop>
  <Company/>
  <LinksUpToDate>false</LinksUpToDate>
  <CharactersWithSpaces>9691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</dc:creator>
  <cp:keywords/>
  <dc:description/>
  <cp:lastModifiedBy>奕安 姜</cp:lastModifiedBy>
  <cp:revision>1</cp:revision>
  <dcterms:created xsi:type="dcterms:W3CDTF">2026-01-02T11:49:00Z</dcterms:created>
  <dcterms:modified xsi:type="dcterms:W3CDTF">2026-01-02T11:49:00Z</dcterms:modified>
</cp:coreProperties>
</file>