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34676D" w14:paraId="5C815B4C" w14:textId="77777777">
        <w:trPr>
          <w:trHeight w:val="2025"/>
        </w:trPr>
        <w:tc>
          <w:tcPr>
            <w:tcW w:w="8312" w:type="dxa"/>
            <w:vAlign w:val="center"/>
          </w:tcPr>
          <w:p w14:paraId="7DFEDA65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350D5BA3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085F00">
              <w:rPr>
                <w:rFonts w:ascii="微软雅黑" w:eastAsia="微软雅黑" w:hAnsi="微软雅黑" w:hint="eastAsia"/>
                <w:b/>
                <w:bCs/>
                <w:spacing w:val="132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085F00">
              <w:rPr>
                <w:rFonts w:ascii="微软雅黑" w:eastAsia="微软雅黑" w:hAnsi="微软雅黑" w:hint="eastAsia"/>
                <w:b/>
                <w:bCs/>
                <w:spacing w:val="24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159C6837" w14:textId="77777777">
        <w:tc>
          <w:tcPr>
            <w:tcW w:w="8312" w:type="dxa"/>
          </w:tcPr>
          <w:p w14:paraId="69985FB4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竹韧·归心--废墟中的家园绿洲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53C5336A" w14:textId="77777777">
        <w:tc>
          <w:tcPr>
            <w:tcW w:w="8312" w:type="dxa"/>
          </w:tcPr>
          <w:p w14:paraId="2C56C812" w14:textId="4594E704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 w:rsidR="00CD0ADC"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BKA80547</w:t>
            </w:r>
          </w:p>
          <w:p w14:paraId="184615F6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2563D72C" w14:textId="77777777">
        <w:tc>
          <w:tcPr>
            <w:tcW w:w="8312" w:type="dxa"/>
          </w:tcPr>
          <w:p w14:paraId="4F525A6D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2428915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0BEF8BA" wp14:editId="395898EA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92CA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64B93702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2ED3DF61" w14:textId="77777777">
        <w:tc>
          <w:tcPr>
            <w:tcW w:w="1263" w:type="dxa"/>
          </w:tcPr>
          <w:p w14:paraId="3080409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33A93C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9453375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四川-德阳</w:t>
            </w:r>
            <w:bookmarkEnd w:id="5"/>
          </w:p>
        </w:tc>
      </w:tr>
      <w:tr w:rsidR="0034676D" w14:paraId="43A85377" w14:textId="77777777">
        <w:tc>
          <w:tcPr>
            <w:tcW w:w="1263" w:type="dxa"/>
          </w:tcPr>
          <w:p w14:paraId="112D57D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38FB78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B7FDF5B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4D8761A8" w14:textId="77777777">
        <w:tc>
          <w:tcPr>
            <w:tcW w:w="1263" w:type="dxa"/>
          </w:tcPr>
          <w:p w14:paraId="2B96D8E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50C7D4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2FA2D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08B2F5F7" w14:textId="77777777">
        <w:tc>
          <w:tcPr>
            <w:tcW w:w="1263" w:type="dxa"/>
          </w:tcPr>
          <w:p w14:paraId="5DBA496A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E9F4A1D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EB15DF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5E318C02" w14:textId="77777777">
        <w:tc>
          <w:tcPr>
            <w:tcW w:w="1263" w:type="dxa"/>
          </w:tcPr>
          <w:p w14:paraId="5492B210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AC5E58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036474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1D4C4110" w14:textId="77777777">
        <w:tc>
          <w:tcPr>
            <w:tcW w:w="1263" w:type="dxa"/>
          </w:tcPr>
          <w:p w14:paraId="2DD508B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0BBFBB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6B588C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64B98611" w14:textId="77777777">
        <w:tc>
          <w:tcPr>
            <w:tcW w:w="1263" w:type="dxa"/>
          </w:tcPr>
          <w:p w14:paraId="1168BA5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9C13F9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5B0A513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3C5934E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54F965A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947CE0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17788043" w14:textId="77777777">
        <w:trPr>
          <w:trHeight w:val="227"/>
        </w:trPr>
        <w:tc>
          <w:tcPr>
            <w:tcW w:w="1276" w:type="dxa"/>
            <w:vAlign w:val="bottom"/>
          </w:tcPr>
          <w:p w14:paraId="72B748B1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C6C94F3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C9B28C8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6EF1C55" wp14:editId="6E1EA73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3D539B8F" w14:textId="77777777">
        <w:trPr>
          <w:trHeight w:val="227"/>
        </w:trPr>
        <w:tc>
          <w:tcPr>
            <w:tcW w:w="1276" w:type="dxa"/>
            <w:vAlign w:val="bottom"/>
          </w:tcPr>
          <w:p w14:paraId="04DD4AB5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887B65B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496B882A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5631ED53" w14:textId="77777777">
        <w:trPr>
          <w:trHeight w:val="227"/>
        </w:trPr>
        <w:tc>
          <w:tcPr>
            <w:tcW w:w="1276" w:type="dxa"/>
            <w:vAlign w:val="bottom"/>
          </w:tcPr>
          <w:p w14:paraId="4B8390CB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1569F67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T13976338811</w:t>
            </w:r>
            <w:bookmarkEnd w:id="11"/>
          </w:p>
        </w:tc>
        <w:tc>
          <w:tcPr>
            <w:tcW w:w="3958" w:type="dxa"/>
            <w:vMerge/>
          </w:tcPr>
          <w:p w14:paraId="432DFC39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715DD820" w14:textId="77777777">
        <w:trPr>
          <w:trHeight w:val="227"/>
        </w:trPr>
        <w:tc>
          <w:tcPr>
            <w:tcW w:w="1276" w:type="dxa"/>
            <w:vAlign w:val="bottom"/>
          </w:tcPr>
          <w:p w14:paraId="546A6217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041FD80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EA6D59D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383939A3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0664FF5B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6BA4F111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31C0FD0E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3B8E0DF" w14:textId="77777777" w:rsidR="00085F00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99761" w:history="1">
        <w:r w:rsidR="00085F00" w:rsidRPr="00C052BB">
          <w:rPr>
            <w:rStyle w:val="a9"/>
            <w:rFonts w:hint="eastAsia"/>
            <w:noProof/>
          </w:rPr>
          <w:t>1</w:t>
        </w:r>
        <w:r w:rsidR="00085F00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85F00" w:rsidRPr="00C052BB">
          <w:rPr>
            <w:rStyle w:val="a9"/>
            <w:rFonts w:hint="eastAsia"/>
            <w:noProof/>
          </w:rPr>
          <w:t>建筑概况</w:t>
        </w:r>
        <w:r w:rsidR="00085F00">
          <w:rPr>
            <w:rFonts w:hint="eastAsia"/>
            <w:noProof/>
            <w:webHidden/>
          </w:rPr>
          <w:tab/>
        </w:r>
        <w:r w:rsidR="00085F00">
          <w:rPr>
            <w:rFonts w:hint="eastAsia"/>
            <w:noProof/>
            <w:webHidden/>
          </w:rPr>
          <w:fldChar w:fldCharType="begin"/>
        </w:r>
        <w:r w:rsidR="00085F00">
          <w:rPr>
            <w:rFonts w:hint="eastAsia"/>
            <w:noProof/>
            <w:webHidden/>
          </w:rPr>
          <w:instrText xml:space="preserve"> </w:instrText>
        </w:r>
        <w:r w:rsidR="00085F00">
          <w:rPr>
            <w:noProof/>
            <w:webHidden/>
          </w:rPr>
          <w:instrText>PAGEREF _Toc217299761 \h</w:instrText>
        </w:r>
        <w:r w:rsidR="00085F00">
          <w:rPr>
            <w:rFonts w:hint="eastAsia"/>
            <w:noProof/>
            <w:webHidden/>
          </w:rPr>
          <w:instrText xml:space="preserve"> </w:instrText>
        </w:r>
        <w:r w:rsidR="00085F00">
          <w:rPr>
            <w:rFonts w:hint="eastAsia"/>
            <w:noProof/>
            <w:webHidden/>
          </w:rPr>
        </w:r>
        <w:r w:rsidR="00085F00">
          <w:rPr>
            <w:rFonts w:hint="eastAsia"/>
            <w:noProof/>
            <w:webHidden/>
          </w:rPr>
          <w:fldChar w:fldCharType="separate"/>
        </w:r>
        <w:r w:rsidR="00085F00">
          <w:rPr>
            <w:noProof/>
            <w:webHidden/>
          </w:rPr>
          <w:t>1</w:t>
        </w:r>
        <w:r w:rsidR="00085F00">
          <w:rPr>
            <w:rFonts w:hint="eastAsia"/>
            <w:noProof/>
            <w:webHidden/>
          </w:rPr>
          <w:fldChar w:fldCharType="end"/>
        </w:r>
      </w:hyperlink>
    </w:p>
    <w:p w14:paraId="76979C3B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62" w:history="1">
        <w:r w:rsidRPr="00C052BB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517FBE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63" w:history="1">
        <w:r w:rsidRPr="00C052BB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9E5CB0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64" w:history="1">
        <w:r w:rsidRPr="00C052BB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69C69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65" w:history="1">
        <w:r w:rsidRPr="00C052BB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BB4521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66" w:history="1">
        <w:r w:rsidRPr="00C052BB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57ECC9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67" w:history="1">
        <w:r w:rsidRPr="00C052BB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3C725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68" w:history="1">
        <w:r w:rsidRPr="00C052BB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9B8E0A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69" w:history="1">
        <w:r w:rsidRPr="00C052BB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A4E6EE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0" w:history="1">
        <w:r w:rsidRPr="00C052BB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3C1560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1" w:history="1">
        <w:r w:rsidRPr="00C052BB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0CC058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2" w:history="1">
        <w:r w:rsidRPr="00C052BB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3BB9D9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3" w:history="1">
        <w:r w:rsidRPr="00C052BB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55976B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4" w:history="1">
        <w:r w:rsidRPr="00C052BB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9EB8B0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5" w:history="1">
        <w:r w:rsidRPr="00C052BB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202973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6" w:history="1">
        <w:r w:rsidRPr="00C052BB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E32819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77" w:history="1">
        <w:r w:rsidRPr="00C052BB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8622B8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8" w:history="1">
        <w:r w:rsidRPr="00C052BB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EECC4E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79" w:history="1">
        <w:r w:rsidRPr="00C052BB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208F8D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80" w:history="1">
        <w:r w:rsidRPr="00C052BB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2FC514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1" w:history="1">
        <w:r w:rsidRPr="00C052BB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A8543B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2" w:history="1">
        <w:r w:rsidRPr="00C052BB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B41C40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83" w:history="1">
        <w:r w:rsidRPr="00C052BB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AC7B4D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4" w:history="1">
        <w:r w:rsidRPr="00C052BB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02E75A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5" w:history="1">
        <w:r w:rsidRPr="00C052BB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72523E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6" w:history="1">
        <w:r w:rsidRPr="00C052BB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C9F9C0" w14:textId="77777777" w:rsidR="00085F00" w:rsidRDefault="00085F0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99787" w:history="1">
        <w:r w:rsidRPr="00C052BB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7F23E0" w14:textId="77777777" w:rsidR="00085F00" w:rsidRDefault="00085F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99788" w:history="1">
        <w:r w:rsidRPr="00C052BB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052BB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_Toc217299788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901C26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2949421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299761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004039B7" w14:textId="77777777" w:rsidTr="00C76264">
        <w:tc>
          <w:tcPr>
            <w:tcW w:w="2831" w:type="dxa"/>
            <w:shd w:val="clear" w:color="auto" w:fill="E6E6E6"/>
            <w:vAlign w:val="center"/>
          </w:tcPr>
          <w:p w14:paraId="090383EB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6E87E40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71DC4C88" w14:textId="77777777" w:rsidTr="00C76264">
        <w:tc>
          <w:tcPr>
            <w:tcW w:w="2831" w:type="dxa"/>
            <w:shd w:val="clear" w:color="auto" w:fill="E6E6E6"/>
            <w:vAlign w:val="center"/>
          </w:tcPr>
          <w:p w14:paraId="3AF2DA80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1B5431C" w14:textId="77777777" w:rsidR="0034676D" w:rsidRDefault="00A2674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34676D" w14:paraId="1EE64593" w14:textId="77777777" w:rsidTr="00C76264">
        <w:tc>
          <w:tcPr>
            <w:tcW w:w="2831" w:type="dxa"/>
            <w:shd w:val="clear" w:color="auto" w:fill="E6E6E6"/>
            <w:vAlign w:val="center"/>
          </w:tcPr>
          <w:p w14:paraId="2B70E290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4B06A2F" w14:textId="77777777" w:rsidR="0034676D" w:rsidRDefault="00A26740">
            <w:bookmarkStart w:id="15" w:name="纬度"/>
            <w:r>
              <w:t>31.12</w:t>
            </w:r>
            <w:bookmarkEnd w:id="15"/>
          </w:p>
        </w:tc>
      </w:tr>
      <w:tr w:rsidR="0034676D" w14:paraId="004AA3F2" w14:textId="77777777" w:rsidTr="00C76264">
        <w:tc>
          <w:tcPr>
            <w:tcW w:w="2831" w:type="dxa"/>
            <w:shd w:val="clear" w:color="auto" w:fill="E6E6E6"/>
            <w:vAlign w:val="center"/>
          </w:tcPr>
          <w:p w14:paraId="0307CA3C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CE60B41" w14:textId="77777777" w:rsidR="0034676D" w:rsidRDefault="00A26740">
            <w:bookmarkStart w:id="16" w:name="经度"/>
            <w:r>
              <w:t>104.40</w:t>
            </w:r>
            <w:bookmarkEnd w:id="16"/>
          </w:p>
        </w:tc>
      </w:tr>
      <w:tr w:rsidR="0034676D" w14:paraId="1EE23B30" w14:textId="77777777" w:rsidTr="00C76264">
        <w:tc>
          <w:tcPr>
            <w:tcW w:w="2831" w:type="dxa"/>
            <w:shd w:val="clear" w:color="auto" w:fill="E6E6E6"/>
            <w:vAlign w:val="center"/>
          </w:tcPr>
          <w:p w14:paraId="4A803189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2F93E92" w14:textId="77777777" w:rsidR="0034676D" w:rsidRDefault="00A26740">
            <w:bookmarkStart w:id="17" w:name="项目名称＃2"/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  <w:bookmarkEnd w:id="17"/>
          </w:p>
        </w:tc>
      </w:tr>
      <w:tr w:rsidR="0034676D" w14:paraId="0C05DD59" w14:textId="77777777" w:rsidTr="00C76264">
        <w:tc>
          <w:tcPr>
            <w:tcW w:w="2831" w:type="dxa"/>
            <w:shd w:val="clear" w:color="auto" w:fill="E6E6E6"/>
            <w:vAlign w:val="center"/>
          </w:tcPr>
          <w:p w14:paraId="6805533D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2F572AD8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E137896" w14:textId="77777777" w:rsidR="0034676D" w:rsidRDefault="0034676D"/>
        </w:tc>
      </w:tr>
      <w:tr w:rsidR="0034676D" w14:paraId="52B8314B" w14:textId="77777777" w:rsidTr="00C76264">
        <w:tc>
          <w:tcPr>
            <w:tcW w:w="2831" w:type="dxa"/>
            <w:shd w:val="clear" w:color="auto" w:fill="E6E6E6"/>
            <w:vAlign w:val="center"/>
          </w:tcPr>
          <w:p w14:paraId="5809646A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7B5E227A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11557.46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55D98B4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6928762F" w14:textId="77777777" w:rsidTr="00C76264">
        <w:tc>
          <w:tcPr>
            <w:tcW w:w="2831" w:type="dxa"/>
            <w:shd w:val="clear" w:color="auto" w:fill="E6E6E6"/>
            <w:vAlign w:val="center"/>
          </w:tcPr>
          <w:p w14:paraId="7F47E668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045F0DA9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D9BB2D5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6A84E0BB" w14:textId="77777777" w:rsidTr="00C76264">
        <w:tc>
          <w:tcPr>
            <w:tcW w:w="2831" w:type="dxa"/>
            <w:shd w:val="clear" w:color="auto" w:fill="E6E6E6"/>
            <w:vAlign w:val="center"/>
          </w:tcPr>
          <w:p w14:paraId="504ADCFD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630CAFAC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78BC4A8C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D4566D9" w14:textId="77777777" w:rsidTr="00C76264">
        <w:tc>
          <w:tcPr>
            <w:tcW w:w="2831" w:type="dxa"/>
            <w:shd w:val="clear" w:color="auto" w:fill="E6E6E6"/>
            <w:vAlign w:val="center"/>
          </w:tcPr>
          <w:p w14:paraId="06AE5A27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69C53314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A8771D6" w14:textId="77777777" w:rsidR="0034676D" w:rsidRDefault="00A26740">
      <w:pPr>
        <w:pStyle w:val="1"/>
      </w:pPr>
      <w:bookmarkStart w:id="26" w:name="_Toc217299762"/>
      <w:r>
        <w:rPr>
          <w:rFonts w:hint="eastAsia"/>
        </w:rPr>
        <w:t>气象</w:t>
      </w:r>
      <w:r>
        <w:t>数据</w:t>
      </w:r>
      <w:bookmarkEnd w:id="26"/>
    </w:p>
    <w:p w14:paraId="39272B3C" w14:textId="77777777" w:rsidR="0034676D" w:rsidRDefault="00A26740">
      <w:pPr>
        <w:pStyle w:val="2"/>
      </w:pPr>
      <w:bookmarkStart w:id="27" w:name="_Toc217299763"/>
      <w:r>
        <w:rPr>
          <w:rFonts w:hint="eastAsia"/>
        </w:rPr>
        <w:t>气象地点</w:t>
      </w:r>
      <w:bookmarkEnd w:id="27"/>
    </w:p>
    <w:p w14:paraId="2EB26674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四川</w:t>
      </w:r>
      <w:r>
        <w:t>-</w:t>
      </w:r>
      <w:r>
        <w:t>绵阳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0D1138D3" w14:textId="77777777" w:rsidR="0034676D" w:rsidRDefault="00A26740">
      <w:pPr>
        <w:pStyle w:val="2"/>
      </w:pPr>
      <w:bookmarkStart w:id="29" w:name="_Toc217299764"/>
      <w:r>
        <w:rPr>
          <w:rFonts w:hint="eastAsia"/>
        </w:rPr>
        <w:t>逐</w:t>
      </w:r>
      <w:r>
        <w:t>日干球温度表</w:t>
      </w:r>
      <w:bookmarkEnd w:id="29"/>
    </w:p>
    <w:p w14:paraId="68BDB178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2901EDFB" wp14:editId="4A13798B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38FC" w14:textId="77777777" w:rsidR="0034676D" w:rsidRDefault="00A26740">
      <w:pPr>
        <w:pStyle w:val="2"/>
      </w:pPr>
      <w:bookmarkStart w:id="31" w:name="日最小干球温度变化表"/>
      <w:bookmarkStart w:id="32" w:name="_Toc217299765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63ED0711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682AAEA6" wp14:editId="487AF863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50A1E" w14:textId="77777777" w:rsidR="0034676D" w:rsidRDefault="00A26740">
      <w:pPr>
        <w:pStyle w:val="2"/>
      </w:pPr>
      <w:bookmarkStart w:id="34" w:name="_Toc217299766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01400" w14:paraId="772B77F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8D1ECCC" w14:textId="77777777" w:rsidR="0040140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8764E63" w14:textId="77777777" w:rsidR="0040140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AA049B" w14:textId="77777777" w:rsidR="0040140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7F8395" w14:textId="77777777" w:rsidR="0040140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7935D" w14:textId="77777777" w:rsidR="0040140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D4561" w14:textId="77777777" w:rsidR="0040140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01400" w14:paraId="49FD021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A66E49" w14:textId="77777777" w:rsidR="0040140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0E1D6D6" w14:textId="77777777" w:rsidR="00401400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FBB44C" w14:textId="77777777" w:rsidR="00401400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1D40984F" w14:textId="77777777" w:rsidR="00401400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521FDA3A" w14:textId="77777777" w:rsidR="00401400" w:rsidRDefault="00000000">
            <w:r>
              <w:t>19.2</w:t>
            </w:r>
          </w:p>
        </w:tc>
        <w:tc>
          <w:tcPr>
            <w:tcW w:w="1556" w:type="dxa"/>
            <w:vAlign w:val="center"/>
          </w:tcPr>
          <w:p w14:paraId="2B03C082" w14:textId="77777777" w:rsidR="00401400" w:rsidRDefault="00000000">
            <w:r>
              <w:t>85.0</w:t>
            </w:r>
          </w:p>
        </w:tc>
      </w:tr>
      <w:tr w:rsidR="00401400" w14:paraId="1835414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46BF92" w14:textId="77777777" w:rsidR="0040140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72FFDE2" w14:textId="77777777" w:rsidR="00401400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2BA9A1" w14:textId="77777777" w:rsidR="00401400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11178039" w14:textId="77777777" w:rsidR="00401400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4D9ED26A" w14:textId="77777777" w:rsidR="00401400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0FAFFD4" w14:textId="77777777" w:rsidR="00401400" w:rsidRDefault="00000000">
            <w:r>
              <w:t>-5.3</w:t>
            </w:r>
          </w:p>
        </w:tc>
      </w:tr>
    </w:tbl>
    <w:p w14:paraId="4E154144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2075A1B3" w14:textId="77777777" w:rsidR="0034676D" w:rsidRDefault="00A26740">
      <w:pPr>
        <w:pStyle w:val="1"/>
      </w:pPr>
      <w:bookmarkStart w:id="36" w:name="_Toc217299767"/>
      <w:r>
        <w:rPr>
          <w:rFonts w:hint="eastAsia"/>
        </w:rPr>
        <w:t>软件介绍</w:t>
      </w:r>
      <w:bookmarkEnd w:id="36"/>
    </w:p>
    <w:p w14:paraId="5BC91B41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D27748A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DAEA97F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0A96566" w14:textId="77777777" w:rsidR="0034676D" w:rsidRDefault="00A26740">
      <w:pPr>
        <w:pStyle w:val="1"/>
      </w:pPr>
      <w:bookmarkStart w:id="38" w:name="_Toc217299768"/>
      <w:r>
        <w:rPr>
          <w:rFonts w:hint="eastAsia"/>
        </w:rPr>
        <w:t>围护</w:t>
      </w:r>
      <w:r>
        <w:t>结构</w:t>
      </w:r>
      <w:bookmarkEnd w:id="38"/>
    </w:p>
    <w:p w14:paraId="6DA3C20F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299769"/>
      <w:bookmarkEnd w:id="39"/>
      <w:r>
        <w:rPr>
          <w:kern w:val="2"/>
        </w:rPr>
        <w:t>屋顶构造</w:t>
      </w:r>
      <w:bookmarkEnd w:id="40"/>
    </w:p>
    <w:p w14:paraId="3E58A8A5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2A2BAA5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4A8AB2" w14:textId="77777777" w:rsidR="004014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7B6D0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D35D5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71848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B24DA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1767E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1B9B8F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6C3B58B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832D34C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E108F1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0C277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142ED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12810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A9681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1C782D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3BA85C14" w14:textId="77777777">
        <w:trPr>
          <w:jc w:val="center"/>
        </w:trPr>
        <w:tc>
          <w:tcPr>
            <w:tcW w:w="3345" w:type="dxa"/>
            <w:vAlign w:val="center"/>
          </w:tcPr>
          <w:p w14:paraId="3BC753C0" w14:textId="77777777" w:rsidR="00401400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8E4BC8C" w14:textId="77777777" w:rsidR="00401400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A2231DC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CDF8715" w14:textId="77777777" w:rsidR="00401400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264E1961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3075AF" w14:textId="77777777" w:rsidR="00401400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71F6D13" w14:textId="77777777" w:rsidR="00401400" w:rsidRDefault="00000000">
            <w:pPr>
              <w:jc w:val="right"/>
            </w:pPr>
            <w:r>
              <w:t>0.400</w:t>
            </w:r>
          </w:p>
        </w:tc>
      </w:tr>
      <w:tr w:rsidR="00401400" w14:paraId="08F466D9" w14:textId="77777777">
        <w:trPr>
          <w:jc w:val="center"/>
        </w:trPr>
        <w:tc>
          <w:tcPr>
            <w:tcW w:w="3345" w:type="dxa"/>
            <w:vAlign w:val="center"/>
          </w:tcPr>
          <w:p w14:paraId="44E12D81" w14:textId="77777777" w:rsidR="00401400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0D9B7739" w14:textId="77777777" w:rsidR="00401400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20397284" w14:textId="77777777" w:rsidR="00401400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56EAFD41" w14:textId="77777777" w:rsidR="00401400" w:rsidRDefault="00000000">
            <w:pPr>
              <w:jc w:val="right"/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10029583" w14:textId="77777777" w:rsidR="00401400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E2E6F79" w14:textId="77777777" w:rsidR="00401400" w:rsidRDefault="00000000">
            <w:pPr>
              <w:jc w:val="right"/>
            </w:pPr>
            <w:r>
              <w:t>2.679</w:t>
            </w:r>
          </w:p>
        </w:tc>
        <w:tc>
          <w:tcPr>
            <w:tcW w:w="1064" w:type="dxa"/>
            <w:vAlign w:val="center"/>
          </w:tcPr>
          <w:p w14:paraId="6677473A" w14:textId="77777777" w:rsidR="00401400" w:rsidRDefault="00000000">
            <w:pPr>
              <w:jc w:val="right"/>
            </w:pPr>
            <w:r>
              <w:t>1.286</w:t>
            </w:r>
          </w:p>
        </w:tc>
      </w:tr>
      <w:tr w:rsidR="00401400" w14:paraId="4F354245" w14:textId="77777777">
        <w:trPr>
          <w:jc w:val="center"/>
        </w:trPr>
        <w:tc>
          <w:tcPr>
            <w:tcW w:w="3345" w:type="dxa"/>
            <w:vAlign w:val="center"/>
          </w:tcPr>
          <w:p w14:paraId="231A4017" w14:textId="77777777" w:rsidR="00401400" w:rsidRDefault="0000000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119811B" w14:textId="77777777" w:rsidR="00401400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A7ABEFB" w14:textId="77777777" w:rsidR="00401400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1FD5251" w14:textId="77777777" w:rsidR="0040140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E4BAA92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DB5EE9" w14:textId="77777777" w:rsidR="00401400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05D4C925" w14:textId="77777777" w:rsidR="00401400" w:rsidRDefault="00000000">
            <w:pPr>
              <w:jc w:val="right"/>
            </w:pPr>
            <w:r>
              <w:t>0.122</w:t>
            </w:r>
          </w:p>
        </w:tc>
      </w:tr>
      <w:tr w:rsidR="00401400" w14:paraId="2992E38A" w14:textId="77777777">
        <w:trPr>
          <w:jc w:val="center"/>
        </w:trPr>
        <w:tc>
          <w:tcPr>
            <w:tcW w:w="3345" w:type="dxa"/>
            <w:vAlign w:val="center"/>
          </w:tcPr>
          <w:p w14:paraId="493C22E3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1345CB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6942BB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231CC70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B7CA99F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8416CC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6B6873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39FFFEF3" w14:textId="77777777">
        <w:trPr>
          <w:jc w:val="center"/>
        </w:trPr>
        <w:tc>
          <w:tcPr>
            <w:tcW w:w="3345" w:type="dxa"/>
            <w:vAlign w:val="center"/>
          </w:tcPr>
          <w:p w14:paraId="032FDE02" w14:textId="77777777" w:rsidR="00401400" w:rsidRDefault="00000000"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64A108" w14:textId="77777777" w:rsidR="004014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582937D" w14:textId="77777777" w:rsidR="00401400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D60FC41" w14:textId="77777777" w:rsidR="00401400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CB9F4EC" w14:textId="77777777" w:rsidR="00401400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4F5DB1F" w14:textId="77777777" w:rsidR="00401400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46E428DA" w14:textId="77777777" w:rsidR="00401400" w:rsidRDefault="00000000">
            <w:pPr>
              <w:jc w:val="right"/>
            </w:pPr>
            <w:r>
              <w:t>0.500</w:t>
            </w:r>
          </w:p>
        </w:tc>
      </w:tr>
      <w:tr w:rsidR="00401400" w14:paraId="2DFACD18" w14:textId="77777777">
        <w:trPr>
          <w:jc w:val="center"/>
        </w:trPr>
        <w:tc>
          <w:tcPr>
            <w:tcW w:w="3345" w:type="dxa"/>
            <w:vAlign w:val="center"/>
          </w:tcPr>
          <w:p w14:paraId="2CE47C42" w14:textId="77777777" w:rsidR="004014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7FAA7F" w14:textId="77777777" w:rsidR="004014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0BC9EA8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F1F68AD" w14:textId="77777777" w:rsidR="004014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2FF7FEE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DB8116" w14:textId="77777777" w:rsidR="004014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5F40899" w14:textId="77777777" w:rsidR="00401400" w:rsidRDefault="00000000">
            <w:pPr>
              <w:jc w:val="right"/>
            </w:pPr>
            <w:r>
              <w:t>1.186</w:t>
            </w:r>
          </w:p>
        </w:tc>
      </w:tr>
      <w:tr w:rsidR="00401400" w14:paraId="68055C35" w14:textId="77777777">
        <w:trPr>
          <w:jc w:val="center"/>
        </w:trPr>
        <w:tc>
          <w:tcPr>
            <w:tcW w:w="3345" w:type="dxa"/>
            <w:vAlign w:val="center"/>
          </w:tcPr>
          <w:p w14:paraId="099AE0C6" w14:textId="77777777" w:rsidR="0040140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5ADB13F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7582E5" w14:textId="77777777" w:rsidR="00401400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E2B7033" w14:textId="77777777" w:rsidR="0040140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37C024F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7169DD" w14:textId="77777777" w:rsidR="0040140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4F722F9" w14:textId="77777777" w:rsidR="00401400" w:rsidRDefault="00000000">
            <w:pPr>
              <w:jc w:val="right"/>
            </w:pPr>
            <w:r>
              <w:t>0.249</w:t>
            </w:r>
          </w:p>
        </w:tc>
      </w:tr>
      <w:tr w:rsidR="00401400" w14:paraId="496ADA62" w14:textId="77777777">
        <w:trPr>
          <w:jc w:val="center"/>
        </w:trPr>
        <w:tc>
          <w:tcPr>
            <w:tcW w:w="3345" w:type="dxa"/>
            <w:vAlign w:val="center"/>
          </w:tcPr>
          <w:p w14:paraId="30AF4E79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623D0A" w14:textId="77777777" w:rsidR="00401400" w:rsidRDefault="00000000">
            <w:pPr>
              <w:jc w:val="right"/>
            </w:pPr>
            <w:r>
              <w:t>323</w:t>
            </w:r>
          </w:p>
        </w:tc>
        <w:tc>
          <w:tcPr>
            <w:tcW w:w="1075" w:type="dxa"/>
            <w:vAlign w:val="center"/>
          </w:tcPr>
          <w:p w14:paraId="63CC949A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6DCE55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1916C6C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F92108" w14:textId="77777777" w:rsidR="00401400" w:rsidRDefault="00000000">
            <w:pPr>
              <w:jc w:val="right"/>
            </w:pPr>
            <w:r>
              <w:t>2.896</w:t>
            </w:r>
          </w:p>
        </w:tc>
        <w:tc>
          <w:tcPr>
            <w:tcW w:w="1064" w:type="dxa"/>
            <w:vAlign w:val="center"/>
          </w:tcPr>
          <w:p w14:paraId="0A7519C9" w14:textId="77777777" w:rsidR="00401400" w:rsidRDefault="00000000">
            <w:pPr>
              <w:jc w:val="right"/>
            </w:pPr>
            <w:r>
              <w:t>3.987</w:t>
            </w:r>
          </w:p>
        </w:tc>
      </w:tr>
      <w:tr w:rsidR="00401400" w14:paraId="4AA1259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348BB71" w14:textId="77777777" w:rsidR="004014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4BAFB9" w14:textId="77777777" w:rsidR="00401400" w:rsidRDefault="00000000">
            <w:pPr>
              <w:jc w:val="center"/>
            </w:pPr>
            <w:r>
              <w:t>0.33</w:t>
            </w:r>
          </w:p>
        </w:tc>
      </w:tr>
    </w:tbl>
    <w:p w14:paraId="232C2CCF" w14:textId="77777777" w:rsidR="00401400" w:rsidRDefault="00000000">
      <w:pPr>
        <w:pStyle w:val="2"/>
        <w:widowControl w:val="0"/>
        <w:rPr>
          <w:kern w:val="2"/>
        </w:rPr>
      </w:pPr>
      <w:bookmarkStart w:id="41" w:name="_Toc217299770"/>
      <w:r>
        <w:rPr>
          <w:kern w:val="2"/>
        </w:rPr>
        <w:t>外墙构造</w:t>
      </w:r>
      <w:bookmarkEnd w:id="41"/>
    </w:p>
    <w:p w14:paraId="70BFCCF3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645FB08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926789F" w14:textId="77777777" w:rsidR="004014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E266F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52C6C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5D246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09342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E34EC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013BCA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1D276DA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6047726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5BBE8D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A0795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1A93C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62EED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3028E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35CDDE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5EBA9ED9" w14:textId="77777777">
        <w:trPr>
          <w:jc w:val="center"/>
        </w:trPr>
        <w:tc>
          <w:tcPr>
            <w:tcW w:w="3345" w:type="dxa"/>
            <w:vAlign w:val="center"/>
          </w:tcPr>
          <w:p w14:paraId="0CA77040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89F808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FD07E5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24D6D9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35329EF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7C8D44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444292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309D755E" w14:textId="77777777">
        <w:trPr>
          <w:jc w:val="center"/>
        </w:trPr>
        <w:tc>
          <w:tcPr>
            <w:tcW w:w="3345" w:type="dxa"/>
            <w:vAlign w:val="center"/>
          </w:tcPr>
          <w:p w14:paraId="386CD36F" w14:textId="77777777" w:rsidR="00401400" w:rsidRDefault="00000000">
            <w:r>
              <w:t>自保温砖</w:t>
            </w:r>
          </w:p>
        </w:tc>
        <w:tc>
          <w:tcPr>
            <w:tcW w:w="848" w:type="dxa"/>
            <w:vAlign w:val="center"/>
          </w:tcPr>
          <w:p w14:paraId="41F812AE" w14:textId="77777777" w:rsidR="00401400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64F17061" w14:textId="77777777" w:rsidR="00401400" w:rsidRDefault="00000000">
            <w:pPr>
              <w:jc w:val="right"/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1D712AE8" w14:textId="77777777" w:rsidR="00401400" w:rsidRDefault="00000000">
            <w:pPr>
              <w:jc w:val="right"/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1987CED1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15D4D0" w14:textId="77777777" w:rsidR="00401400" w:rsidRDefault="00000000">
            <w:pPr>
              <w:jc w:val="right"/>
            </w:pPr>
            <w:r>
              <w:t>1.300</w:t>
            </w:r>
          </w:p>
        </w:tc>
        <w:tc>
          <w:tcPr>
            <w:tcW w:w="1064" w:type="dxa"/>
            <w:vAlign w:val="center"/>
          </w:tcPr>
          <w:p w14:paraId="0291DB79" w14:textId="77777777" w:rsidR="00401400" w:rsidRDefault="00000000">
            <w:pPr>
              <w:jc w:val="right"/>
            </w:pPr>
            <w:r>
              <w:t>5.070</w:t>
            </w:r>
          </w:p>
        </w:tc>
      </w:tr>
      <w:tr w:rsidR="00401400" w14:paraId="4540E3F6" w14:textId="77777777">
        <w:trPr>
          <w:jc w:val="center"/>
        </w:trPr>
        <w:tc>
          <w:tcPr>
            <w:tcW w:w="3345" w:type="dxa"/>
            <w:vAlign w:val="center"/>
          </w:tcPr>
          <w:p w14:paraId="23AC6AC6" w14:textId="77777777" w:rsidR="00401400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888ED52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052FE4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0B1425" w14:textId="77777777" w:rsidR="0040140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610B2DF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AAF047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DD09068" w14:textId="77777777" w:rsidR="00401400" w:rsidRDefault="00000000">
            <w:pPr>
              <w:jc w:val="right"/>
            </w:pPr>
            <w:r>
              <w:t>0.243</w:t>
            </w:r>
          </w:p>
        </w:tc>
      </w:tr>
      <w:tr w:rsidR="00401400" w14:paraId="1D53BA8B" w14:textId="77777777">
        <w:trPr>
          <w:jc w:val="center"/>
        </w:trPr>
        <w:tc>
          <w:tcPr>
            <w:tcW w:w="3345" w:type="dxa"/>
            <w:vAlign w:val="center"/>
          </w:tcPr>
          <w:p w14:paraId="657629B5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2B00B1" w14:textId="77777777" w:rsidR="00401400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69C6240C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61BE78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D4EC4B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79C5E5" w14:textId="77777777" w:rsidR="00401400" w:rsidRDefault="00000000">
            <w:pPr>
              <w:jc w:val="right"/>
            </w:pPr>
            <w:r>
              <w:t>1.343</w:t>
            </w:r>
          </w:p>
        </w:tc>
        <w:tc>
          <w:tcPr>
            <w:tcW w:w="1064" w:type="dxa"/>
            <w:vAlign w:val="center"/>
          </w:tcPr>
          <w:p w14:paraId="66A9DB6C" w14:textId="77777777" w:rsidR="00401400" w:rsidRDefault="00000000">
            <w:pPr>
              <w:jc w:val="right"/>
            </w:pPr>
            <w:r>
              <w:t>5.558</w:t>
            </w:r>
          </w:p>
        </w:tc>
      </w:tr>
      <w:tr w:rsidR="00401400" w14:paraId="6067293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282716" w14:textId="77777777" w:rsidR="004014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704080" w14:textId="77777777" w:rsidR="00401400" w:rsidRDefault="00000000">
            <w:pPr>
              <w:jc w:val="center"/>
            </w:pPr>
            <w:r>
              <w:t>0.67</w:t>
            </w:r>
          </w:p>
        </w:tc>
      </w:tr>
    </w:tbl>
    <w:p w14:paraId="70A618F2" w14:textId="77777777" w:rsidR="00401400" w:rsidRDefault="00000000">
      <w:pPr>
        <w:pStyle w:val="2"/>
        <w:widowControl w:val="0"/>
        <w:rPr>
          <w:kern w:val="2"/>
        </w:rPr>
      </w:pPr>
      <w:bookmarkStart w:id="42" w:name="_Toc217299771"/>
      <w:r>
        <w:rPr>
          <w:kern w:val="2"/>
        </w:rPr>
        <w:t>挑空楼板构造</w:t>
      </w:r>
      <w:bookmarkEnd w:id="42"/>
    </w:p>
    <w:p w14:paraId="2F17EB8F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13B8CA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B4994D" w14:textId="77777777" w:rsidR="004014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9FC56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22F28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7E90C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46833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E2326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C7529A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24B3F88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32CCC23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A02C03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54C01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17ED5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B7B42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47090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F1922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314091BD" w14:textId="77777777">
        <w:trPr>
          <w:jc w:val="center"/>
        </w:trPr>
        <w:tc>
          <w:tcPr>
            <w:tcW w:w="3345" w:type="dxa"/>
            <w:vAlign w:val="center"/>
          </w:tcPr>
          <w:p w14:paraId="27514DD3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234CC6" w14:textId="77777777" w:rsidR="00401400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66453FD0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9AE0062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3515FB4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D16DC3" w14:textId="77777777" w:rsidR="00401400" w:rsidRDefault="00000000">
            <w:pPr>
              <w:jc w:val="right"/>
            </w:pPr>
            <w:r>
              <w:t>0.194</w:t>
            </w:r>
          </w:p>
        </w:tc>
        <w:tc>
          <w:tcPr>
            <w:tcW w:w="1064" w:type="dxa"/>
            <w:vAlign w:val="center"/>
          </w:tcPr>
          <w:p w14:paraId="646C7E92" w14:textId="77777777" w:rsidR="00401400" w:rsidRDefault="00000000">
            <w:pPr>
              <w:jc w:val="right"/>
            </w:pPr>
            <w:r>
              <w:t>2.201</w:t>
            </w:r>
          </w:p>
        </w:tc>
      </w:tr>
      <w:tr w:rsidR="00401400" w14:paraId="4B38A270" w14:textId="77777777">
        <w:trPr>
          <w:jc w:val="center"/>
        </w:trPr>
        <w:tc>
          <w:tcPr>
            <w:tcW w:w="3345" w:type="dxa"/>
            <w:vAlign w:val="center"/>
          </w:tcPr>
          <w:p w14:paraId="1523CC51" w14:textId="77777777" w:rsidR="004014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61EBF0" w14:textId="77777777" w:rsidR="0040140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CA5059E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1D5576A" w14:textId="77777777" w:rsidR="004014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0874F41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F850F8" w14:textId="77777777" w:rsidR="0040140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E472A90" w14:textId="77777777" w:rsidR="00401400" w:rsidRDefault="00000000">
            <w:pPr>
              <w:jc w:val="right"/>
            </w:pPr>
            <w:r>
              <w:t>1.977</w:t>
            </w:r>
          </w:p>
        </w:tc>
      </w:tr>
      <w:tr w:rsidR="00401400" w14:paraId="1D7946F4" w14:textId="77777777">
        <w:trPr>
          <w:jc w:val="center"/>
        </w:trPr>
        <w:tc>
          <w:tcPr>
            <w:tcW w:w="3345" w:type="dxa"/>
            <w:vAlign w:val="center"/>
          </w:tcPr>
          <w:p w14:paraId="56BC9181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26F482" w14:textId="77777777" w:rsidR="00401400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07ECF42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E1DB03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29BD93C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E98FCA" w14:textId="77777777" w:rsidR="00401400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2E3E0CAE" w14:textId="77777777" w:rsidR="00401400" w:rsidRDefault="00000000">
            <w:pPr>
              <w:jc w:val="right"/>
            </w:pPr>
            <w:r>
              <w:t>1.223</w:t>
            </w:r>
          </w:p>
        </w:tc>
      </w:tr>
      <w:tr w:rsidR="00401400" w14:paraId="1B508B43" w14:textId="77777777">
        <w:trPr>
          <w:jc w:val="center"/>
        </w:trPr>
        <w:tc>
          <w:tcPr>
            <w:tcW w:w="3345" w:type="dxa"/>
            <w:vAlign w:val="center"/>
          </w:tcPr>
          <w:p w14:paraId="50A3CD04" w14:textId="77777777" w:rsidR="00401400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6FCEC25" w14:textId="77777777" w:rsidR="00401400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1FFC0B2E" w14:textId="77777777" w:rsidR="00401400" w:rsidRDefault="00000000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23459EFB" w14:textId="77777777" w:rsidR="00401400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40F0D0A9" w14:textId="77777777" w:rsidR="00401400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181B630" w14:textId="77777777" w:rsidR="00401400" w:rsidRDefault="00000000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183744A1" w14:textId="77777777" w:rsidR="00401400" w:rsidRDefault="00000000">
            <w:pPr>
              <w:jc w:val="right"/>
            </w:pPr>
            <w:r>
              <w:t>0.896</w:t>
            </w:r>
          </w:p>
        </w:tc>
      </w:tr>
      <w:tr w:rsidR="00401400" w14:paraId="3E929859" w14:textId="77777777">
        <w:trPr>
          <w:jc w:val="center"/>
        </w:trPr>
        <w:tc>
          <w:tcPr>
            <w:tcW w:w="3345" w:type="dxa"/>
            <w:vAlign w:val="center"/>
          </w:tcPr>
          <w:p w14:paraId="7BFB5AB5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D3DBFE" w14:textId="77777777" w:rsidR="00401400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EABA46B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CF9489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B820264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A2A020" w14:textId="77777777" w:rsidR="00401400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5AE5D7BF" w14:textId="77777777" w:rsidR="00401400" w:rsidRDefault="00000000">
            <w:pPr>
              <w:jc w:val="right"/>
            </w:pPr>
            <w:r>
              <w:t>1.223</w:t>
            </w:r>
          </w:p>
        </w:tc>
      </w:tr>
      <w:tr w:rsidR="00401400" w14:paraId="3F6A4BC8" w14:textId="77777777">
        <w:trPr>
          <w:jc w:val="center"/>
        </w:trPr>
        <w:tc>
          <w:tcPr>
            <w:tcW w:w="3345" w:type="dxa"/>
            <w:vAlign w:val="center"/>
          </w:tcPr>
          <w:p w14:paraId="18EB5FA2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C08067" w14:textId="77777777" w:rsidR="00401400" w:rsidRDefault="00000000">
            <w:pPr>
              <w:jc w:val="right"/>
            </w:pPr>
            <w:r>
              <w:t>640</w:t>
            </w:r>
          </w:p>
        </w:tc>
        <w:tc>
          <w:tcPr>
            <w:tcW w:w="1075" w:type="dxa"/>
            <w:vAlign w:val="center"/>
          </w:tcPr>
          <w:p w14:paraId="2C0AABE3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70ED58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4E268D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29EA69" w14:textId="77777777" w:rsidR="00401400" w:rsidRDefault="00000000">
            <w:pPr>
              <w:jc w:val="right"/>
            </w:pPr>
            <w:r>
              <w:t>1.524</w:t>
            </w:r>
          </w:p>
        </w:tc>
        <w:tc>
          <w:tcPr>
            <w:tcW w:w="1064" w:type="dxa"/>
            <w:vAlign w:val="center"/>
          </w:tcPr>
          <w:p w14:paraId="3F1262EF" w14:textId="77777777" w:rsidR="00401400" w:rsidRDefault="00000000">
            <w:pPr>
              <w:jc w:val="right"/>
            </w:pPr>
            <w:r>
              <w:t>7.519</w:t>
            </w:r>
          </w:p>
        </w:tc>
      </w:tr>
      <w:tr w:rsidR="00401400" w14:paraId="6255262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EA1324" w14:textId="77777777" w:rsidR="004014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DED43F7" w14:textId="77777777" w:rsidR="00401400" w:rsidRDefault="00000000">
            <w:pPr>
              <w:jc w:val="center"/>
            </w:pPr>
            <w:r>
              <w:t>0.60</w:t>
            </w:r>
          </w:p>
        </w:tc>
      </w:tr>
    </w:tbl>
    <w:p w14:paraId="77A6AF8A" w14:textId="77777777" w:rsidR="00401400" w:rsidRDefault="00000000">
      <w:pPr>
        <w:pStyle w:val="2"/>
        <w:widowControl w:val="0"/>
        <w:rPr>
          <w:kern w:val="2"/>
        </w:rPr>
      </w:pPr>
      <w:bookmarkStart w:id="43" w:name="_Toc217299772"/>
      <w:r>
        <w:rPr>
          <w:kern w:val="2"/>
        </w:rPr>
        <w:t>楼板构造</w:t>
      </w:r>
      <w:bookmarkEnd w:id="43"/>
    </w:p>
    <w:p w14:paraId="50A93280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0BB95C7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032B99" w14:textId="77777777" w:rsidR="004014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C50EB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91405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1FD0D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05B185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7EDF8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F114D8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131883E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11D0B55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48AE5F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63AF8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1085E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AFAE7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85A64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08C70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4B43E0C5" w14:textId="77777777">
        <w:trPr>
          <w:jc w:val="center"/>
        </w:trPr>
        <w:tc>
          <w:tcPr>
            <w:tcW w:w="3345" w:type="dxa"/>
            <w:vAlign w:val="center"/>
          </w:tcPr>
          <w:p w14:paraId="2E89C968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0057FF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3CBAD6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D87E7B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790D40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FE1E8C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E6D9F1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50AA853F" w14:textId="77777777">
        <w:trPr>
          <w:jc w:val="center"/>
        </w:trPr>
        <w:tc>
          <w:tcPr>
            <w:tcW w:w="3345" w:type="dxa"/>
            <w:vAlign w:val="center"/>
          </w:tcPr>
          <w:p w14:paraId="0612C6E7" w14:textId="77777777" w:rsidR="00401400" w:rsidRDefault="00000000">
            <w:r>
              <w:t>聚酯纤维棉（</w:t>
            </w:r>
            <w:r>
              <w:t>ρ=30~40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653D86" w14:textId="77777777" w:rsidR="00401400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BF5FA98" w14:textId="77777777" w:rsidR="00401400" w:rsidRDefault="00000000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069B8CE9" w14:textId="77777777" w:rsidR="00401400" w:rsidRDefault="00000000">
            <w:pPr>
              <w:jc w:val="right"/>
            </w:pPr>
            <w:r>
              <w:t>0.450</w:t>
            </w:r>
          </w:p>
        </w:tc>
        <w:tc>
          <w:tcPr>
            <w:tcW w:w="848" w:type="dxa"/>
            <w:vAlign w:val="center"/>
          </w:tcPr>
          <w:p w14:paraId="18798B82" w14:textId="77777777" w:rsidR="00401400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9E9AAEF" w14:textId="77777777" w:rsidR="00401400" w:rsidRDefault="00000000">
            <w:pPr>
              <w:jc w:val="right"/>
            </w:pPr>
            <w:r>
              <w:t>0.223</w:t>
            </w:r>
          </w:p>
        </w:tc>
        <w:tc>
          <w:tcPr>
            <w:tcW w:w="1064" w:type="dxa"/>
            <w:vAlign w:val="center"/>
          </w:tcPr>
          <w:p w14:paraId="644F48D8" w14:textId="77777777" w:rsidR="00401400" w:rsidRDefault="00000000">
            <w:pPr>
              <w:jc w:val="right"/>
            </w:pPr>
            <w:r>
              <w:t>0.115</w:t>
            </w:r>
          </w:p>
        </w:tc>
      </w:tr>
      <w:tr w:rsidR="00401400" w14:paraId="61D18883" w14:textId="77777777">
        <w:trPr>
          <w:jc w:val="center"/>
        </w:trPr>
        <w:tc>
          <w:tcPr>
            <w:tcW w:w="3345" w:type="dxa"/>
            <w:vAlign w:val="center"/>
          </w:tcPr>
          <w:p w14:paraId="38C6A89D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3F6A00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D2491B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54B791B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71FB05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B7AC1B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5277F9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4979CE67" w14:textId="77777777">
        <w:trPr>
          <w:jc w:val="center"/>
        </w:trPr>
        <w:tc>
          <w:tcPr>
            <w:tcW w:w="3345" w:type="dxa"/>
            <w:vAlign w:val="center"/>
          </w:tcPr>
          <w:p w14:paraId="3E6EE980" w14:textId="77777777" w:rsidR="00401400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0009A28" w14:textId="77777777" w:rsidR="004014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226D562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6D4FD2C" w14:textId="77777777" w:rsidR="004014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4016277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2B5523" w14:textId="77777777" w:rsidR="004014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D6DD465" w14:textId="77777777" w:rsidR="00401400" w:rsidRDefault="00000000">
            <w:pPr>
              <w:jc w:val="right"/>
            </w:pPr>
            <w:r>
              <w:t>1.186</w:t>
            </w:r>
          </w:p>
        </w:tc>
      </w:tr>
      <w:tr w:rsidR="00401400" w14:paraId="73E8FE5B" w14:textId="77777777">
        <w:trPr>
          <w:jc w:val="center"/>
        </w:trPr>
        <w:tc>
          <w:tcPr>
            <w:tcW w:w="3345" w:type="dxa"/>
            <w:vAlign w:val="center"/>
          </w:tcPr>
          <w:p w14:paraId="60F02998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78A6CC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A3E69B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5D2A3F1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CE85A60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DFD83C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775AF3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53B40821" w14:textId="77777777">
        <w:trPr>
          <w:jc w:val="center"/>
        </w:trPr>
        <w:tc>
          <w:tcPr>
            <w:tcW w:w="3345" w:type="dxa"/>
            <w:vAlign w:val="center"/>
          </w:tcPr>
          <w:p w14:paraId="4C72E06B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185058" w14:textId="77777777" w:rsidR="00401400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5CF3A41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FA93DF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07BE0F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131C71" w14:textId="77777777" w:rsidR="00401400" w:rsidRDefault="00000000">
            <w:pPr>
              <w:jc w:val="right"/>
            </w:pPr>
            <w:r>
              <w:t>0.356</w:t>
            </w:r>
          </w:p>
        </w:tc>
        <w:tc>
          <w:tcPr>
            <w:tcW w:w="1064" w:type="dxa"/>
            <w:vAlign w:val="center"/>
          </w:tcPr>
          <w:p w14:paraId="2136F079" w14:textId="77777777" w:rsidR="00401400" w:rsidRDefault="00000000">
            <w:pPr>
              <w:jc w:val="right"/>
            </w:pPr>
            <w:r>
              <w:t>2.035</w:t>
            </w:r>
          </w:p>
        </w:tc>
      </w:tr>
      <w:tr w:rsidR="00401400" w14:paraId="4228561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A8C057" w14:textId="77777777" w:rsidR="0040140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0E7A817" w14:textId="77777777" w:rsidR="00401400" w:rsidRDefault="00000000">
            <w:pPr>
              <w:jc w:val="center"/>
            </w:pPr>
            <w:r>
              <w:t>1.74</w:t>
            </w:r>
          </w:p>
        </w:tc>
      </w:tr>
    </w:tbl>
    <w:p w14:paraId="207AB09B" w14:textId="77777777" w:rsidR="00401400" w:rsidRDefault="00000000">
      <w:pPr>
        <w:pStyle w:val="2"/>
        <w:widowControl w:val="0"/>
        <w:rPr>
          <w:kern w:val="2"/>
        </w:rPr>
      </w:pPr>
      <w:bookmarkStart w:id="44" w:name="_Toc217299773"/>
      <w:r>
        <w:rPr>
          <w:kern w:val="2"/>
        </w:rPr>
        <w:t>周边地面构造</w:t>
      </w:r>
      <w:bookmarkEnd w:id="44"/>
    </w:p>
    <w:p w14:paraId="1DD5E967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588636A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67C5A6" w14:textId="77777777" w:rsidR="004014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631BE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F27F5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CA4FE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26696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658D1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EA247A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4DF0B4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ECB3AA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B53D4D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D83D3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B6E8C1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0C094F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DE356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97003B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1C6181F3" w14:textId="77777777">
        <w:trPr>
          <w:jc w:val="center"/>
        </w:trPr>
        <w:tc>
          <w:tcPr>
            <w:tcW w:w="3345" w:type="dxa"/>
            <w:vAlign w:val="center"/>
          </w:tcPr>
          <w:p w14:paraId="2654B606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D7DBB3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141B7F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6FBD31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B9C369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8A7F57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6441189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68E7CA97" w14:textId="77777777">
        <w:trPr>
          <w:jc w:val="center"/>
        </w:trPr>
        <w:tc>
          <w:tcPr>
            <w:tcW w:w="3345" w:type="dxa"/>
            <w:vAlign w:val="center"/>
          </w:tcPr>
          <w:p w14:paraId="63C2FE33" w14:textId="77777777" w:rsidR="00401400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4A9EC9D6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B1F261" w14:textId="77777777" w:rsidR="00401400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6DAC52B2" w14:textId="77777777" w:rsidR="00401400" w:rsidRDefault="00000000">
            <w:pPr>
              <w:jc w:val="right"/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06ED603E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91DB73" w14:textId="77777777" w:rsidR="00401400" w:rsidRDefault="00000000">
            <w:pPr>
              <w:jc w:val="right"/>
            </w:pPr>
            <w:r>
              <w:t>0.714</w:t>
            </w:r>
          </w:p>
        </w:tc>
        <w:tc>
          <w:tcPr>
            <w:tcW w:w="1064" w:type="dxa"/>
            <w:vAlign w:val="center"/>
          </w:tcPr>
          <w:p w14:paraId="059CBC13" w14:textId="77777777" w:rsidR="00401400" w:rsidRDefault="00000000">
            <w:pPr>
              <w:jc w:val="right"/>
            </w:pPr>
            <w:r>
              <w:t>0.286</w:t>
            </w:r>
          </w:p>
        </w:tc>
      </w:tr>
      <w:tr w:rsidR="00401400" w14:paraId="7C5F86A0" w14:textId="77777777">
        <w:trPr>
          <w:jc w:val="center"/>
        </w:trPr>
        <w:tc>
          <w:tcPr>
            <w:tcW w:w="3345" w:type="dxa"/>
            <w:vAlign w:val="center"/>
          </w:tcPr>
          <w:p w14:paraId="1F53EAB5" w14:textId="77777777" w:rsidR="004014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5FF226" w14:textId="77777777" w:rsidR="004014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8D99830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EB030FF" w14:textId="77777777" w:rsidR="004014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8546C05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C0DD4D" w14:textId="77777777" w:rsidR="004014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6F69283" w14:textId="77777777" w:rsidR="00401400" w:rsidRDefault="00000000">
            <w:pPr>
              <w:jc w:val="right"/>
            </w:pPr>
            <w:r>
              <w:t>1.186</w:t>
            </w:r>
          </w:p>
        </w:tc>
      </w:tr>
      <w:tr w:rsidR="00401400" w14:paraId="384E9E96" w14:textId="77777777">
        <w:trPr>
          <w:jc w:val="center"/>
        </w:trPr>
        <w:tc>
          <w:tcPr>
            <w:tcW w:w="3345" w:type="dxa"/>
            <w:vAlign w:val="center"/>
          </w:tcPr>
          <w:p w14:paraId="77BC9C8F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CF24A5" w14:textId="77777777" w:rsidR="00401400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ABD89CF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5CA910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CE7CA4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907167" w14:textId="77777777" w:rsidR="00401400" w:rsidRDefault="00000000">
            <w:pPr>
              <w:jc w:val="right"/>
            </w:pPr>
            <w:r>
              <w:t>0.805</w:t>
            </w:r>
          </w:p>
        </w:tc>
        <w:tc>
          <w:tcPr>
            <w:tcW w:w="1064" w:type="dxa"/>
            <w:vAlign w:val="center"/>
          </w:tcPr>
          <w:p w14:paraId="255B3D62" w14:textId="77777777" w:rsidR="00401400" w:rsidRDefault="00000000">
            <w:pPr>
              <w:jc w:val="right"/>
            </w:pPr>
            <w:r>
              <w:t>1.716</w:t>
            </w:r>
          </w:p>
        </w:tc>
      </w:tr>
      <w:tr w:rsidR="00401400" w14:paraId="6042FA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26ACFF" w14:textId="77777777" w:rsidR="004014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5C77792" w14:textId="77777777" w:rsidR="00401400" w:rsidRDefault="00000000">
            <w:pPr>
              <w:jc w:val="center"/>
            </w:pPr>
            <w:r>
              <w:t>0.38</w:t>
            </w:r>
          </w:p>
        </w:tc>
      </w:tr>
    </w:tbl>
    <w:p w14:paraId="0480832C" w14:textId="77777777" w:rsidR="00401400" w:rsidRDefault="00000000">
      <w:pPr>
        <w:pStyle w:val="2"/>
        <w:widowControl w:val="0"/>
        <w:rPr>
          <w:kern w:val="2"/>
        </w:rPr>
      </w:pPr>
      <w:bookmarkStart w:id="45" w:name="_Toc217299774"/>
      <w:r>
        <w:rPr>
          <w:kern w:val="2"/>
        </w:rPr>
        <w:t>非周边地面构造</w:t>
      </w:r>
      <w:bookmarkEnd w:id="45"/>
    </w:p>
    <w:p w14:paraId="5134E169" w14:textId="77777777" w:rsidR="004014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01400" w14:paraId="05FEDC4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B85C59" w14:textId="77777777" w:rsidR="004014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BAF0D" w14:textId="77777777" w:rsidR="004014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77524" w14:textId="77777777" w:rsidR="004014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5C3BC" w14:textId="77777777" w:rsidR="004014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30573" w14:textId="77777777" w:rsidR="004014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4D3E3" w14:textId="77777777" w:rsidR="004014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F16D66" w14:textId="77777777" w:rsidR="004014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01400" w14:paraId="4C28F0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D54D9FF" w14:textId="77777777" w:rsidR="00401400" w:rsidRDefault="004014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3BD571" w14:textId="77777777" w:rsidR="004014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826AC" w14:textId="77777777" w:rsidR="004014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04710" w14:textId="77777777" w:rsidR="004014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2FB98" w14:textId="77777777" w:rsidR="004014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AB457" w14:textId="77777777" w:rsidR="004014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C510F9" w14:textId="77777777" w:rsidR="00401400" w:rsidRDefault="00000000">
            <w:pPr>
              <w:jc w:val="center"/>
            </w:pPr>
            <w:r>
              <w:t>D=R*S</w:t>
            </w:r>
          </w:p>
        </w:tc>
      </w:tr>
      <w:tr w:rsidR="00401400" w14:paraId="316449A9" w14:textId="77777777">
        <w:trPr>
          <w:jc w:val="center"/>
        </w:trPr>
        <w:tc>
          <w:tcPr>
            <w:tcW w:w="3345" w:type="dxa"/>
            <w:vAlign w:val="center"/>
          </w:tcPr>
          <w:p w14:paraId="599018DE" w14:textId="77777777" w:rsidR="004014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16ED6B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9EE381" w14:textId="77777777" w:rsidR="004014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48AD08F" w14:textId="77777777" w:rsidR="0040140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C6FF229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AA0489" w14:textId="77777777" w:rsidR="0040140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E7CB624" w14:textId="77777777" w:rsidR="00401400" w:rsidRDefault="00000000">
            <w:pPr>
              <w:jc w:val="right"/>
            </w:pPr>
            <w:r>
              <w:t>0.245</w:t>
            </w:r>
          </w:p>
        </w:tc>
      </w:tr>
      <w:tr w:rsidR="00401400" w14:paraId="03F2B191" w14:textId="77777777">
        <w:trPr>
          <w:jc w:val="center"/>
        </w:trPr>
        <w:tc>
          <w:tcPr>
            <w:tcW w:w="3345" w:type="dxa"/>
            <w:vAlign w:val="center"/>
          </w:tcPr>
          <w:p w14:paraId="6F6AB647" w14:textId="77777777" w:rsidR="00401400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6BDFB27C" w14:textId="77777777" w:rsidR="004014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CF2013" w14:textId="77777777" w:rsidR="00401400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480E81CC" w14:textId="77777777" w:rsidR="00401400" w:rsidRDefault="00000000">
            <w:pPr>
              <w:jc w:val="right"/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6F96438D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AA6D42" w14:textId="77777777" w:rsidR="00401400" w:rsidRDefault="00000000">
            <w:pPr>
              <w:jc w:val="right"/>
            </w:pPr>
            <w:r>
              <w:t>0.714</w:t>
            </w:r>
          </w:p>
        </w:tc>
        <w:tc>
          <w:tcPr>
            <w:tcW w:w="1064" w:type="dxa"/>
            <w:vAlign w:val="center"/>
          </w:tcPr>
          <w:p w14:paraId="0F2E72B1" w14:textId="77777777" w:rsidR="00401400" w:rsidRDefault="00000000">
            <w:pPr>
              <w:jc w:val="right"/>
            </w:pPr>
            <w:r>
              <w:t>0.286</w:t>
            </w:r>
          </w:p>
        </w:tc>
      </w:tr>
      <w:tr w:rsidR="00401400" w14:paraId="2FC7D761" w14:textId="77777777">
        <w:trPr>
          <w:jc w:val="center"/>
        </w:trPr>
        <w:tc>
          <w:tcPr>
            <w:tcW w:w="3345" w:type="dxa"/>
            <w:vAlign w:val="center"/>
          </w:tcPr>
          <w:p w14:paraId="1092C32C" w14:textId="77777777" w:rsidR="004014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562B00" w14:textId="77777777" w:rsidR="004014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9BC8BCC" w14:textId="77777777" w:rsidR="004014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14BE10F" w14:textId="77777777" w:rsidR="004014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705CF06" w14:textId="77777777" w:rsidR="004014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E3D319" w14:textId="77777777" w:rsidR="004014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3264F95" w14:textId="77777777" w:rsidR="00401400" w:rsidRDefault="00000000">
            <w:pPr>
              <w:jc w:val="right"/>
            </w:pPr>
            <w:r>
              <w:t>1.186</w:t>
            </w:r>
          </w:p>
        </w:tc>
      </w:tr>
      <w:tr w:rsidR="00401400" w14:paraId="30559A46" w14:textId="77777777">
        <w:trPr>
          <w:jc w:val="center"/>
        </w:trPr>
        <w:tc>
          <w:tcPr>
            <w:tcW w:w="3345" w:type="dxa"/>
            <w:vAlign w:val="center"/>
          </w:tcPr>
          <w:p w14:paraId="209E6C52" w14:textId="77777777" w:rsidR="004014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AE5596" w14:textId="77777777" w:rsidR="00401400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316467D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9B11F0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0BE694" w14:textId="77777777" w:rsidR="004014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996CB2" w14:textId="77777777" w:rsidR="00401400" w:rsidRDefault="00000000">
            <w:pPr>
              <w:jc w:val="right"/>
            </w:pPr>
            <w:r>
              <w:t>0.805</w:t>
            </w:r>
          </w:p>
        </w:tc>
        <w:tc>
          <w:tcPr>
            <w:tcW w:w="1064" w:type="dxa"/>
            <w:vAlign w:val="center"/>
          </w:tcPr>
          <w:p w14:paraId="1FEBB398" w14:textId="77777777" w:rsidR="00401400" w:rsidRDefault="00000000">
            <w:pPr>
              <w:jc w:val="right"/>
            </w:pPr>
            <w:r>
              <w:t>1.716</w:t>
            </w:r>
          </w:p>
        </w:tc>
      </w:tr>
      <w:tr w:rsidR="00401400" w14:paraId="0CA8969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0C30EA" w14:textId="77777777" w:rsidR="004014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1BD77C4" w14:textId="77777777" w:rsidR="00401400" w:rsidRDefault="00000000">
            <w:pPr>
              <w:jc w:val="center"/>
            </w:pPr>
            <w:r>
              <w:t>0.25</w:t>
            </w:r>
          </w:p>
        </w:tc>
      </w:tr>
    </w:tbl>
    <w:p w14:paraId="3AA5C00D" w14:textId="77777777" w:rsidR="00401400" w:rsidRDefault="00000000">
      <w:pPr>
        <w:pStyle w:val="2"/>
        <w:widowControl w:val="0"/>
        <w:rPr>
          <w:kern w:val="2"/>
        </w:rPr>
      </w:pPr>
      <w:bookmarkStart w:id="46" w:name="_Toc217299775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01400" w14:paraId="78A45485" w14:textId="77777777">
        <w:tc>
          <w:tcPr>
            <w:tcW w:w="645" w:type="dxa"/>
            <w:shd w:val="clear" w:color="auto" w:fill="E6E6E6"/>
            <w:vAlign w:val="center"/>
          </w:tcPr>
          <w:p w14:paraId="03C5781C" w14:textId="77777777" w:rsidR="00401400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99D854A" w14:textId="77777777" w:rsidR="00401400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B0F4DC9" w14:textId="77777777" w:rsidR="00401400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527F30E" w14:textId="77777777" w:rsidR="00401400" w:rsidRDefault="00000000">
            <w:pPr>
              <w:jc w:val="center"/>
            </w:pPr>
            <w:r>
              <w:t>备注</w:t>
            </w:r>
          </w:p>
        </w:tc>
      </w:tr>
      <w:tr w:rsidR="00401400" w14:paraId="1D20B97B" w14:textId="77777777">
        <w:tc>
          <w:tcPr>
            <w:tcW w:w="645" w:type="dxa"/>
            <w:shd w:val="clear" w:color="auto" w:fill="E6E6E6"/>
            <w:vAlign w:val="center"/>
          </w:tcPr>
          <w:p w14:paraId="534B7CDC" w14:textId="77777777" w:rsidR="00401400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201D838" w14:textId="77777777" w:rsidR="00401400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BD09D14" w14:textId="77777777" w:rsidR="00401400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D270612" w14:textId="77777777" w:rsidR="00401400" w:rsidRDefault="00401400"/>
        </w:tc>
      </w:tr>
    </w:tbl>
    <w:p w14:paraId="0B786E77" w14:textId="77777777" w:rsidR="00401400" w:rsidRDefault="00000000">
      <w:pPr>
        <w:pStyle w:val="2"/>
      </w:pPr>
      <w:bookmarkStart w:id="47" w:name="_Toc217299776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01400" w14:paraId="468C5E22" w14:textId="77777777">
        <w:tc>
          <w:tcPr>
            <w:tcW w:w="905" w:type="dxa"/>
            <w:shd w:val="clear" w:color="auto" w:fill="E6E6E6"/>
            <w:vAlign w:val="center"/>
          </w:tcPr>
          <w:p w14:paraId="26328959" w14:textId="77777777" w:rsidR="00401400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BCBE50F" w14:textId="77777777" w:rsidR="00401400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81F6676" w14:textId="77777777" w:rsidR="0040140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7AA9A01" w14:textId="77777777" w:rsidR="00401400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6E2E9BB" w14:textId="77777777" w:rsidR="0040140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A2DB52C" w14:textId="77777777" w:rsidR="00401400" w:rsidRDefault="00000000">
            <w:pPr>
              <w:jc w:val="center"/>
            </w:pPr>
            <w:r>
              <w:t>备注</w:t>
            </w:r>
          </w:p>
        </w:tc>
      </w:tr>
      <w:tr w:rsidR="00401400" w14:paraId="1018A36D" w14:textId="77777777">
        <w:tc>
          <w:tcPr>
            <w:tcW w:w="905" w:type="dxa"/>
            <w:shd w:val="clear" w:color="auto" w:fill="E6E6E6"/>
            <w:vAlign w:val="center"/>
          </w:tcPr>
          <w:p w14:paraId="12040FA7" w14:textId="77777777" w:rsidR="00401400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0D93037" w14:textId="77777777" w:rsidR="00401400" w:rsidRDefault="0000000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14:paraId="671B90CF" w14:textId="77777777" w:rsidR="00401400" w:rsidRDefault="00000000">
            <w:r>
              <w:t>1.700</w:t>
            </w:r>
          </w:p>
        </w:tc>
        <w:tc>
          <w:tcPr>
            <w:tcW w:w="956" w:type="dxa"/>
            <w:vAlign w:val="center"/>
          </w:tcPr>
          <w:p w14:paraId="278F4572" w14:textId="77777777" w:rsidR="00401400" w:rsidRDefault="00000000">
            <w:r>
              <w:t>0.375</w:t>
            </w:r>
          </w:p>
        </w:tc>
        <w:tc>
          <w:tcPr>
            <w:tcW w:w="956" w:type="dxa"/>
            <w:vAlign w:val="center"/>
          </w:tcPr>
          <w:p w14:paraId="3E67DDA3" w14:textId="77777777" w:rsidR="00401400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31AE8B09" w14:textId="77777777" w:rsidR="00401400" w:rsidRDefault="00401400"/>
        </w:tc>
      </w:tr>
    </w:tbl>
    <w:p w14:paraId="1C424732" w14:textId="77777777" w:rsidR="00401400" w:rsidRDefault="00000000">
      <w:pPr>
        <w:pStyle w:val="1"/>
      </w:pPr>
      <w:bookmarkStart w:id="48" w:name="_Toc217299777"/>
      <w:r>
        <w:lastRenderedPageBreak/>
        <w:t>房间类型</w:t>
      </w:r>
      <w:bookmarkEnd w:id="48"/>
    </w:p>
    <w:p w14:paraId="35B1FE4A" w14:textId="77777777" w:rsidR="00401400" w:rsidRDefault="00000000">
      <w:pPr>
        <w:pStyle w:val="2"/>
        <w:widowControl w:val="0"/>
        <w:rPr>
          <w:kern w:val="2"/>
        </w:rPr>
      </w:pPr>
      <w:bookmarkStart w:id="49" w:name="_Toc217299778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01400" w14:paraId="2924C71E" w14:textId="77777777">
        <w:tc>
          <w:tcPr>
            <w:tcW w:w="1862" w:type="dxa"/>
            <w:shd w:val="clear" w:color="auto" w:fill="E6E6E6"/>
            <w:vAlign w:val="center"/>
          </w:tcPr>
          <w:p w14:paraId="08752E69" w14:textId="77777777" w:rsidR="00401400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82173D" w14:textId="77777777" w:rsidR="00401400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C22F44" w14:textId="77777777" w:rsidR="00401400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B9C0EB4" w14:textId="77777777" w:rsidR="00401400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CED08C6" w14:textId="77777777" w:rsidR="00401400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C7677AA" w14:textId="77777777" w:rsidR="0040140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D95F2B" w14:textId="77777777" w:rsidR="0040140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01400" w14:paraId="135D5240" w14:textId="77777777">
        <w:tc>
          <w:tcPr>
            <w:tcW w:w="1862" w:type="dxa"/>
            <w:shd w:val="clear" w:color="auto" w:fill="E6E6E6"/>
            <w:vAlign w:val="center"/>
          </w:tcPr>
          <w:p w14:paraId="02F7A338" w14:textId="77777777" w:rsidR="00401400" w:rsidRDefault="00000000">
            <w:r>
              <w:t>KTV</w:t>
            </w:r>
          </w:p>
        </w:tc>
        <w:tc>
          <w:tcPr>
            <w:tcW w:w="781" w:type="dxa"/>
            <w:vAlign w:val="center"/>
          </w:tcPr>
          <w:p w14:paraId="713D3C3C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3CC009" w14:textId="77777777" w:rsidR="004014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69FFBF4" w14:textId="77777777" w:rsidR="00401400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917B96" w14:textId="77777777" w:rsidR="00401400" w:rsidRDefault="00000000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3EE8F4" w14:textId="77777777" w:rsidR="0040140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27BD312" w14:textId="77777777" w:rsidR="00401400" w:rsidRDefault="00000000">
            <w:pPr>
              <w:jc w:val="center"/>
            </w:pPr>
            <w:r>
              <w:t>13(W/m^2)</w:t>
            </w:r>
          </w:p>
        </w:tc>
      </w:tr>
      <w:tr w:rsidR="00401400" w14:paraId="6C18F3DE" w14:textId="77777777">
        <w:tc>
          <w:tcPr>
            <w:tcW w:w="1862" w:type="dxa"/>
            <w:shd w:val="clear" w:color="auto" w:fill="E6E6E6"/>
            <w:vAlign w:val="center"/>
          </w:tcPr>
          <w:p w14:paraId="7E292CB3" w14:textId="77777777" w:rsidR="00401400" w:rsidRDefault="00000000">
            <w:r>
              <w:t>乒乓球室</w:t>
            </w:r>
          </w:p>
        </w:tc>
        <w:tc>
          <w:tcPr>
            <w:tcW w:w="781" w:type="dxa"/>
            <w:vAlign w:val="center"/>
          </w:tcPr>
          <w:p w14:paraId="0CA4CBDD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2D8214" w14:textId="77777777" w:rsidR="00401400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1E3F3DC" w14:textId="77777777" w:rsidR="00401400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0F1A69" w14:textId="77777777" w:rsidR="00401400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74FFAB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2810E93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23A8EDAC" w14:textId="77777777">
        <w:tc>
          <w:tcPr>
            <w:tcW w:w="1862" w:type="dxa"/>
            <w:shd w:val="clear" w:color="auto" w:fill="E6E6E6"/>
            <w:vAlign w:val="center"/>
          </w:tcPr>
          <w:p w14:paraId="14507D05" w14:textId="77777777" w:rsidR="00401400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6ED8D58C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F85468F" w14:textId="77777777" w:rsidR="004014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6F0A89B" w14:textId="77777777" w:rsidR="00401400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80EED1" w14:textId="77777777" w:rsidR="00401400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569DB8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FED74DD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3146C9C4" w14:textId="77777777">
        <w:tc>
          <w:tcPr>
            <w:tcW w:w="1862" w:type="dxa"/>
            <w:shd w:val="clear" w:color="auto" w:fill="E6E6E6"/>
            <w:vAlign w:val="center"/>
          </w:tcPr>
          <w:p w14:paraId="22B2997B" w14:textId="77777777" w:rsidR="00401400" w:rsidRDefault="00000000">
            <w:r>
              <w:t>健身房</w:t>
            </w:r>
          </w:p>
        </w:tc>
        <w:tc>
          <w:tcPr>
            <w:tcW w:w="781" w:type="dxa"/>
            <w:vAlign w:val="center"/>
          </w:tcPr>
          <w:p w14:paraId="38B6CDCA" w14:textId="77777777" w:rsidR="00401400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58018A82" w14:textId="77777777" w:rsidR="00401400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4E2B8C0C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A874A2" w14:textId="77777777" w:rsidR="00401400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8F679C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C868FC8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19064BC6" w14:textId="77777777">
        <w:tc>
          <w:tcPr>
            <w:tcW w:w="1862" w:type="dxa"/>
            <w:shd w:val="clear" w:color="auto" w:fill="E6E6E6"/>
            <w:vAlign w:val="center"/>
          </w:tcPr>
          <w:p w14:paraId="03B74371" w14:textId="77777777" w:rsidR="00401400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28A2F45C" w14:textId="77777777" w:rsidR="00401400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0E852AA4" w14:textId="77777777" w:rsidR="004014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5C1986B" w14:textId="77777777" w:rsidR="00401400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00F540" w14:textId="77777777" w:rsidR="00401400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CD4A74" w14:textId="77777777" w:rsidR="00401400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8AE1272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63BFFF05" w14:textId="77777777">
        <w:tc>
          <w:tcPr>
            <w:tcW w:w="1862" w:type="dxa"/>
            <w:shd w:val="clear" w:color="auto" w:fill="E6E6E6"/>
            <w:vAlign w:val="center"/>
          </w:tcPr>
          <w:p w14:paraId="2195B2CA" w14:textId="77777777" w:rsidR="00401400" w:rsidRDefault="00000000">
            <w:r>
              <w:t>展示区</w:t>
            </w:r>
          </w:p>
        </w:tc>
        <w:tc>
          <w:tcPr>
            <w:tcW w:w="781" w:type="dxa"/>
            <w:vAlign w:val="center"/>
          </w:tcPr>
          <w:p w14:paraId="06F8AA48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CA936CB" w14:textId="77777777" w:rsidR="004014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2A7CAC8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A1B4DF9" w14:textId="77777777" w:rsidR="00401400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8B11D6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6382A69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3799E694" w14:textId="77777777">
        <w:tc>
          <w:tcPr>
            <w:tcW w:w="1862" w:type="dxa"/>
            <w:shd w:val="clear" w:color="auto" w:fill="E6E6E6"/>
            <w:vAlign w:val="center"/>
          </w:tcPr>
          <w:p w14:paraId="57A74CD7" w14:textId="77777777" w:rsidR="00401400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483BAEC5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4AC8D2A" w14:textId="77777777" w:rsidR="004014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AB056AD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FA238F" w14:textId="77777777" w:rsidR="004014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32F054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93A9603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25A72F3F" w14:textId="77777777">
        <w:tc>
          <w:tcPr>
            <w:tcW w:w="1862" w:type="dxa"/>
            <w:shd w:val="clear" w:color="auto" w:fill="E6E6E6"/>
            <w:vAlign w:val="center"/>
          </w:tcPr>
          <w:p w14:paraId="262F8E6A" w14:textId="77777777" w:rsidR="00401400" w:rsidRDefault="00000000">
            <w:r>
              <w:t>排练厅</w:t>
            </w:r>
          </w:p>
        </w:tc>
        <w:tc>
          <w:tcPr>
            <w:tcW w:w="781" w:type="dxa"/>
            <w:vAlign w:val="center"/>
          </w:tcPr>
          <w:p w14:paraId="09773966" w14:textId="77777777" w:rsidR="00401400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3DE1BD12" w14:textId="77777777" w:rsidR="004014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1F2C2A" w14:textId="77777777" w:rsidR="00401400" w:rsidRDefault="00000000">
            <w:pPr>
              <w:jc w:val="center"/>
            </w:pPr>
            <w:r>
              <w:t>50(m^3/h.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EE0BD0" w14:textId="77777777" w:rsidR="00401400" w:rsidRDefault="00000000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48327C" w14:textId="77777777" w:rsidR="00401400" w:rsidRDefault="00000000">
            <w:pPr>
              <w:jc w:val="center"/>
            </w:pPr>
            <w:r>
              <w:t>25(W/m^2)</w:t>
            </w:r>
          </w:p>
        </w:tc>
        <w:tc>
          <w:tcPr>
            <w:tcW w:w="1550" w:type="dxa"/>
            <w:vAlign w:val="center"/>
          </w:tcPr>
          <w:p w14:paraId="25C585B5" w14:textId="77777777" w:rsidR="00401400" w:rsidRDefault="00000000">
            <w:pPr>
              <w:jc w:val="center"/>
            </w:pPr>
            <w:r>
              <w:t>10(W/m^2)</w:t>
            </w:r>
          </w:p>
        </w:tc>
      </w:tr>
      <w:tr w:rsidR="00401400" w14:paraId="5D9549CF" w14:textId="77777777">
        <w:tc>
          <w:tcPr>
            <w:tcW w:w="1862" w:type="dxa"/>
            <w:shd w:val="clear" w:color="auto" w:fill="E6E6E6"/>
            <w:vAlign w:val="center"/>
          </w:tcPr>
          <w:p w14:paraId="19CC4A19" w14:textId="77777777" w:rsidR="00401400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4D435C20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321690" w14:textId="77777777" w:rsidR="004014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984B1C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863EE0" w14:textId="77777777" w:rsidR="004014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26D8B7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F54A6F1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1B3D5ECB" w14:textId="77777777">
        <w:tc>
          <w:tcPr>
            <w:tcW w:w="1862" w:type="dxa"/>
            <w:shd w:val="clear" w:color="auto" w:fill="E6E6E6"/>
            <w:vAlign w:val="center"/>
          </w:tcPr>
          <w:p w14:paraId="433D775F" w14:textId="77777777" w:rsidR="00401400" w:rsidRDefault="00000000">
            <w:r>
              <w:t>档案室</w:t>
            </w:r>
          </w:p>
        </w:tc>
        <w:tc>
          <w:tcPr>
            <w:tcW w:w="781" w:type="dxa"/>
            <w:vAlign w:val="center"/>
          </w:tcPr>
          <w:p w14:paraId="281943F1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C503284" w14:textId="77777777" w:rsidR="004014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BAED41C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0C0E36" w14:textId="77777777" w:rsidR="004014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8A17DE" w14:textId="77777777" w:rsidR="0040140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6C268DA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35B98D2C" w14:textId="77777777">
        <w:tc>
          <w:tcPr>
            <w:tcW w:w="1862" w:type="dxa"/>
            <w:shd w:val="clear" w:color="auto" w:fill="E6E6E6"/>
            <w:vAlign w:val="center"/>
          </w:tcPr>
          <w:p w14:paraId="1C6A654B" w14:textId="77777777" w:rsidR="00401400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38BCB607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AA004D5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7E63480" w14:textId="77777777" w:rsidR="00401400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78D32A" w14:textId="77777777" w:rsidR="004014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49C2BB" w14:textId="77777777" w:rsidR="00401400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73C05CEB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7EAFB036" w14:textId="77777777">
        <w:tc>
          <w:tcPr>
            <w:tcW w:w="1862" w:type="dxa"/>
            <w:shd w:val="clear" w:color="auto" w:fill="E6E6E6"/>
            <w:vAlign w:val="center"/>
          </w:tcPr>
          <w:p w14:paraId="2A6996BF" w14:textId="77777777" w:rsidR="00401400" w:rsidRDefault="00000000">
            <w:r>
              <w:t>电子信息机房</w:t>
            </w:r>
          </w:p>
        </w:tc>
        <w:tc>
          <w:tcPr>
            <w:tcW w:w="781" w:type="dxa"/>
            <w:vAlign w:val="center"/>
          </w:tcPr>
          <w:p w14:paraId="2FC8D4FC" w14:textId="77777777" w:rsidR="00401400" w:rsidRDefault="00000000">
            <w:pPr>
              <w:jc w:val="center"/>
            </w:pPr>
            <w:r>
              <w:t>23</w:t>
            </w:r>
          </w:p>
        </w:tc>
        <w:tc>
          <w:tcPr>
            <w:tcW w:w="781" w:type="dxa"/>
            <w:vAlign w:val="center"/>
          </w:tcPr>
          <w:p w14:paraId="469F98D8" w14:textId="77777777" w:rsidR="00401400" w:rsidRDefault="00000000">
            <w:pPr>
              <w:jc w:val="center"/>
            </w:pPr>
            <w:r>
              <w:t>23</w:t>
            </w:r>
          </w:p>
        </w:tc>
        <w:tc>
          <w:tcPr>
            <w:tcW w:w="1618" w:type="dxa"/>
            <w:vAlign w:val="center"/>
          </w:tcPr>
          <w:p w14:paraId="73B77361" w14:textId="77777777" w:rsidR="00401400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D23311" w14:textId="77777777" w:rsidR="00401400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FE037F" w14:textId="77777777" w:rsidR="00401400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34D8DD54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38509B78" w14:textId="77777777">
        <w:tc>
          <w:tcPr>
            <w:tcW w:w="1862" w:type="dxa"/>
            <w:shd w:val="clear" w:color="auto" w:fill="E6E6E6"/>
            <w:vAlign w:val="center"/>
          </w:tcPr>
          <w:p w14:paraId="3507F982" w14:textId="77777777" w:rsidR="00401400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DFBCDAA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00DB9A5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9979BF8" w14:textId="77777777" w:rsidR="00401400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477FAA" w14:textId="77777777" w:rsidR="004014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F97F49" w14:textId="77777777" w:rsidR="00401400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73950E40" w14:textId="77777777" w:rsidR="00401400" w:rsidRDefault="00000000">
            <w:pPr>
              <w:jc w:val="center"/>
            </w:pPr>
            <w:r>
              <w:t>0(W/m^2)</w:t>
            </w:r>
          </w:p>
        </w:tc>
      </w:tr>
      <w:tr w:rsidR="00401400" w14:paraId="386DF7D3" w14:textId="77777777">
        <w:tc>
          <w:tcPr>
            <w:tcW w:w="1862" w:type="dxa"/>
            <w:shd w:val="clear" w:color="auto" w:fill="E6E6E6"/>
            <w:vAlign w:val="center"/>
          </w:tcPr>
          <w:p w14:paraId="07692BEE" w14:textId="77777777" w:rsidR="00401400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68C6FB10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49A7818" w14:textId="77777777" w:rsidR="004014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4FDFE0C" w14:textId="77777777" w:rsidR="004014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F07D738" w14:textId="77777777" w:rsidR="004014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D85669" w14:textId="77777777" w:rsidR="0040140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877D688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45E8C51B" w14:textId="77777777">
        <w:tc>
          <w:tcPr>
            <w:tcW w:w="1862" w:type="dxa"/>
            <w:shd w:val="clear" w:color="auto" w:fill="E6E6E6"/>
            <w:vAlign w:val="center"/>
          </w:tcPr>
          <w:p w14:paraId="6DC91A03" w14:textId="77777777" w:rsidR="00401400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56F7E66A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F4F5E20" w14:textId="77777777" w:rsidR="00401400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22DAE7DD" w14:textId="77777777" w:rsidR="00401400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FDD50A" w14:textId="77777777" w:rsidR="00401400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E2AC9D" w14:textId="77777777" w:rsidR="00401400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7904BD8D" w14:textId="77777777" w:rsidR="00401400" w:rsidRDefault="00000000">
            <w:pPr>
              <w:jc w:val="center"/>
            </w:pPr>
            <w:r>
              <w:t>15(W/m^2)</w:t>
            </w:r>
          </w:p>
        </w:tc>
      </w:tr>
      <w:tr w:rsidR="00401400" w14:paraId="215F4F55" w14:textId="77777777">
        <w:tc>
          <w:tcPr>
            <w:tcW w:w="1862" w:type="dxa"/>
            <w:shd w:val="clear" w:color="auto" w:fill="E6E6E6"/>
            <w:vAlign w:val="center"/>
          </w:tcPr>
          <w:p w14:paraId="0DDE7274" w14:textId="77777777" w:rsidR="00401400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29D99738" w14:textId="77777777" w:rsidR="004014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8B1956" w14:textId="77777777" w:rsidR="004014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257B17D" w14:textId="77777777" w:rsidR="004014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40D98F" w14:textId="77777777" w:rsidR="00401400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E711ED" w14:textId="77777777" w:rsidR="00401400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6A775CF" w14:textId="77777777" w:rsidR="00401400" w:rsidRDefault="00000000">
            <w:pPr>
              <w:jc w:val="center"/>
            </w:pPr>
            <w:r>
              <w:t>15(W/m^2)</w:t>
            </w:r>
          </w:p>
        </w:tc>
      </w:tr>
    </w:tbl>
    <w:p w14:paraId="60732E25" w14:textId="77777777" w:rsidR="00401400" w:rsidRDefault="00000000">
      <w:pPr>
        <w:pStyle w:val="2"/>
        <w:widowControl w:val="0"/>
        <w:rPr>
          <w:kern w:val="2"/>
        </w:rPr>
      </w:pPr>
      <w:bookmarkStart w:id="50" w:name="_Toc217299779"/>
      <w:r>
        <w:rPr>
          <w:kern w:val="2"/>
        </w:rPr>
        <w:t>作息时间表</w:t>
      </w:r>
      <w:bookmarkEnd w:id="50"/>
    </w:p>
    <w:p w14:paraId="3DBE191C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0D60E94" w14:textId="77777777" w:rsidR="00401400" w:rsidRDefault="00000000">
      <w:pPr>
        <w:pStyle w:val="1"/>
        <w:widowControl w:val="0"/>
        <w:rPr>
          <w:kern w:val="2"/>
          <w:szCs w:val="24"/>
        </w:rPr>
      </w:pPr>
      <w:bookmarkStart w:id="51" w:name="_Toc217299780"/>
      <w:r>
        <w:rPr>
          <w:kern w:val="2"/>
          <w:szCs w:val="24"/>
        </w:rPr>
        <w:t>系统设置</w:t>
      </w:r>
      <w:bookmarkEnd w:id="51"/>
    </w:p>
    <w:p w14:paraId="6EFA2193" w14:textId="77777777" w:rsidR="00401400" w:rsidRDefault="00000000">
      <w:pPr>
        <w:pStyle w:val="2"/>
        <w:widowControl w:val="0"/>
        <w:rPr>
          <w:kern w:val="2"/>
        </w:rPr>
      </w:pPr>
      <w:bookmarkStart w:id="52" w:name="_Toc217299781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01400" w14:paraId="58857E58" w14:textId="77777777">
        <w:tc>
          <w:tcPr>
            <w:tcW w:w="1131" w:type="dxa"/>
            <w:shd w:val="clear" w:color="auto" w:fill="E6E6E6"/>
            <w:vAlign w:val="center"/>
          </w:tcPr>
          <w:p w14:paraId="0CE6EE21" w14:textId="77777777" w:rsidR="0040140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4A26DB" w14:textId="77777777" w:rsidR="00401400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1C1623F" w14:textId="77777777" w:rsidR="00401400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E2D7B0" w14:textId="77777777" w:rsidR="00401400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3795BBF" w14:textId="77777777" w:rsidR="00401400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1C17BF1" w14:textId="77777777" w:rsidR="00401400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6BC7FF4" w14:textId="77777777" w:rsidR="00401400" w:rsidRDefault="00000000">
            <w:pPr>
              <w:jc w:val="center"/>
            </w:pPr>
            <w:r>
              <w:t>包含的房间</w:t>
            </w:r>
          </w:p>
        </w:tc>
      </w:tr>
      <w:tr w:rsidR="00401400" w14:paraId="24DE339F" w14:textId="77777777">
        <w:tc>
          <w:tcPr>
            <w:tcW w:w="1131" w:type="dxa"/>
            <w:vAlign w:val="center"/>
          </w:tcPr>
          <w:p w14:paraId="144CD37B" w14:textId="77777777" w:rsidR="00401400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259E388" w14:textId="77777777" w:rsidR="00401400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D7ACE0C" w14:textId="77777777" w:rsidR="00401400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5B3F5C94" w14:textId="77777777" w:rsidR="00401400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28CF78C7" w14:textId="77777777" w:rsidR="00401400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3A592A0F" w14:textId="77777777" w:rsidR="00401400" w:rsidRDefault="00000000">
            <w:r>
              <w:t>10567.52</w:t>
            </w:r>
          </w:p>
        </w:tc>
        <w:tc>
          <w:tcPr>
            <w:tcW w:w="2830" w:type="dxa"/>
            <w:vAlign w:val="center"/>
          </w:tcPr>
          <w:p w14:paraId="09AF4B08" w14:textId="77777777" w:rsidR="00401400" w:rsidRDefault="00000000">
            <w:r>
              <w:t>所有房间</w:t>
            </w:r>
          </w:p>
        </w:tc>
      </w:tr>
    </w:tbl>
    <w:p w14:paraId="7B6F19B3" w14:textId="77777777" w:rsidR="00401400" w:rsidRDefault="00000000">
      <w:pPr>
        <w:pStyle w:val="2"/>
        <w:widowControl w:val="0"/>
        <w:rPr>
          <w:kern w:val="2"/>
        </w:rPr>
      </w:pPr>
      <w:bookmarkStart w:id="53" w:name="_Toc217299782"/>
      <w:r>
        <w:rPr>
          <w:kern w:val="2"/>
        </w:rPr>
        <w:t>运行时间表</w:t>
      </w:r>
      <w:bookmarkEnd w:id="53"/>
    </w:p>
    <w:p w14:paraId="7039D80B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6220D1D" w14:textId="77777777" w:rsidR="00401400" w:rsidRDefault="00000000">
      <w:pPr>
        <w:pStyle w:val="1"/>
        <w:widowControl w:val="0"/>
        <w:rPr>
          <w:kern w:val="2"/>
          <w:szCs w:val="24"/>
        </w:rPr>
      </w:pPr>
      <w:bookmarkStart w:id="54" w:name="_Toc217299783"/>
      <w:r>
        <w:rPr>
          <w:kern w:val="2"/>
          <w:szCs w:val="24"/>
        </w:rPr>
        <w:lastRenderedPageBreak/>
        <w:t>计算结果</w:t>
      </w:r>
      <w:bookmarkEnd w:id="54"/>
    </w:p>
    <w:p w14:paraId="135DF9C3" w14:textId="77777777" w:rsidR="00401400" w:rsidRDefault="00000000">
      <w:pPr>
        <w:pStyle w:val="2"/>
        <w:widowControl w:val="0"/>
        <w:rPr>
          <w:kern w:val="2"/>
        </w:rPr>
      </w:pPr>
      <w:bookmarkStart w:id="55" w:name="_Toc217299784"/>
      <w:r>
        <w:rPr>
          <w:kern w:val="2"/>
        </w:rPr>
        <w:t>模拟周期</w:t>
      </w:r>
      <w:bookmarkEnd w:id="55"/>
    </w:p>
    <w:p w14:paraId="17437ACB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2CA8621" w14:textId="77777777" w:rsidR="00401400" w:rsidRDefault="00000000">
      <w:pPr>
        <w:pStyle w:val="2"/>
        <w:widowControl w:val="0"/>
        <w:rPr>
          <w:kern w:val="2"/>
        </w:rPr>
      </w:pPr>
      <w:bookmarkStart w:id="56" w:name="_Toc217299785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01400" w14:paraId="5FD691A5" w14:textId="77777777">
        <w:tc>
          <w:tcPr>
            <w:tcW w:w="1975" w:type="dxa"/>
            <w:shd w:val="clear" w:color="auto" w:fill="E6E6E6"/>
            <w:vAlign w:val="center"/>
          </w:tcPr>
          <w:p w14:paraId="7E88654B" w14:textId="77777777" w:rsidR="00401400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A2EF1F" w14:textId="77777777" w:rsidR="00401400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2BC6248" w14:textId="77777777" w:rsidR="00401400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13652F" w14:textId="77777777" w:rsidR="00401400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31D8DD2" w14:textId="77777777" w:rsidR="00401400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401400" w14:paraId="4103BBFB" w14:textId="77777777">
        <w:tc>
          <w:tcPr>
            <w:tcW w:w="1975" w:type="dxa"/>
            <w:shd w:val="clear" w:color="auto" w:fill="E6E6E6"/>
            <w:vAlign w:val="center"/>
          </w:tcPr>
          <w:p w14:paraId="459E5769" w14:textId="77777777" w:rsidR="00401400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68C2345" w14:textId="77777777" w:rsidR="00401400" w:rsidRDefault="00000000">
            <w:r>
              <w:t>107962</w:t>
            </w:r>
          </w:p>
        </w:tc>
        <w:tc>
          <w:tcPr>
            <w:tcW w:w="1839" w:type="dxa"/>
            <w:vAlign w:val="center"/>
          </w:tcPr>
          <w:p w14:paraId="2931FCE3" w14:textId="77777777" w:rsidR="00401400" w:rsidRDefault="00000000">
            <w:r>
              <w:t>9.34</w:t>
            </w:r>
          </w:p>
        </w:tc>
        <w:tc>
          <w:tcPr>
            <w:tcW w:w="1839" w:type="dxa"/>
            <w:vAlign w:val="center"/>
          </w:tcPr>
          <w:p w14:paraId="7DBF5CBD" w14:textId="77777777" w:rsidR="00401400" w:rsidRDefault="00000000">
            <w:r>
              <w:t>898486</w:t>
            </w:r>
          </w:p>
        </w:tc>
        <w:tc>
          <w:tcPr>
            <w:tcW w:w="1839" w:type="dxa"/>
            <w:vAlign w:val="center"/>
          </w:tcPr>
          <w:p w14:paraId="3155BB6B" w14:textId="77777777" w:rsidR="00401400" w:rsidRDefault="00000000">
            <w:r>
              <w:t>77.74</w:t>
            </w:r>
          </w:p>
        </w:tc>
      </w:tr>
    </w:tbl>
    <w:p w14:paraId="474F6A4B" w14:textId="77777777" w:rsidR="00401400" w:rsidRDefault="00000000">
      <w:r>
        <w:rPr>
          <w:noProof/>
        </w:rPr>
        <w:drawing>
          <wp:inline distT="0" distB="0" distL="0" distR="0" wp14:anchorId="3097BEE3" wp14:editId="4882EAE6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9E7B" w14:textId="77777777" w:rsidR="00401400" w:rsidRDefault="00401400"/>
    <w:p w14:paraId="3BA5A95A" w14:textId="77777777" w:rsidR="00401400" w:rsidRDefault="00000000">
      <w:pPr>
        <w:pStyle w:val="2"/>
        <w:widowControl w:val="0"/>
        <w:rPr>
          <w:kern w:val="2"/>
        </w:rPr>
      </w:pPr>
      <w:bookmarkStart w:id="57" w:name="_Toc217299786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401400" w14:paraId="3DA7FF4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D5EC546" w14:textId="77777777" w:rsidR="0040140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C2F7A2" w14:textId="77777777" w:rsidR="0040140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2B63A" w14:textId="77777777" w:rsidR="0040140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35A7A2" w14:textId="77777777" w:rsidR="0040140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36CE683" w14:textId="77777777" w:rsidR="0040140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3D428AC" w14:textId="77777777" w:rsidR="0040140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93CB4" w14:textId="77777777" w:rsidR="0040140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20AA6A7" w14:textId="77777777" w:rsidR="00401400" w:rsidRDefault="00000000">
            <w:pPr>
              <w:jc w:val="center"/>
            </w:pPr>
            <w:r>
              <w:t>合计</w:t>
            </w:r>
          </w:p>
        </w:tc>
      </w:tr>
      <w:tr w:rsidR="00401400" w14:paraId="341BC6C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0FA145F" w14:textId="77777777" w:rsidR="0040140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EC73D4" w14:textId="77777777" w:rsidR="00401400" w:rsidRDefault="00000000">
            <w:pPr>
              <w:jc w:val="center"/>
            </w:pPr>
            <w:r>
              <w:t>-3.07</w:t>
            </w:r>
          </w:p>
        </w:tc>
        <w:tc>
          <w:tcPr>
            <w:tcW w:w="1131" w:type="dxa"/>
            <w:vAlign w:val="center"/>
          </w:tcPr>
          <w:p w14:paraId="3E245479" w14:textId="77777777" w:rsidR="00401400" w:rsidRDefault="00000000">
            <w:pPr>
              <w:jc w:val="center"/>
            </w:pPr>
            <w:r>
              <w:t>9.57</w:t>
            </w:r>
          </w:p>
        </w:tc>
        <w:tc>
          <w:tcPr>
            <w:tcW w:w="990" w:type="dxa"/>
            <w:vAlign w:val="center"/>
          </w:tcPr>
          <w:p w14:paraId="12C9723D" w14:textId="77777777" w:rsidR="00401400" w:rsidRDefault="00000000">
            <w:pPr>
              <w:jc w:val="center"/>
            </w:pPr>
            <w:r>
              <w:t>0.28</w:t>
            </w:r>
          </w:p>
        </w:tc>
        <w:tc>
          <w:tcPr>
            <w:tcW w:w="1228" w:type="dxa"/>
            <w:vAlign w:val="center"/>
          </w:tcPr>
          <w:p w14:paraId="55303E30" w14:textId="77777777" w:rsidR="00401400" w:rsidRDefault="00000000">
            <w:pPr>
              <w:jc w:val="center"/>
            </w:pPr>
            <w:r>
              <w:t>-16.12</w:t>
            </w:r>
          </w:p>
        </w:tc>
        <w:tc>
          <w:tcPr>
            <w:tcW w:w="1177" w:type="dxa"/>
            <w:vAlign w:val="center"/>
          </w:tcPr>
          <w:p w14:paraId="36CEA1D6" w14:textId="77777777" w:rsidR="0040140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02365E3" w14:textId="77777777" w:rsidR="0040140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9087275" w14:textId="77777777" w:rsidR="00401400" w:rsidRDefault="00000000">
            <w:r>
              <w:t>-9.34</w:t>
            </w:r>
          </w:p>
        </w:tc>
      </w:tr>
      <w:tr w:rsidR="00401400" w14:paraId="6544407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8A66736" w14:textId="77777777" w:rsidR="0040140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D25A10" w14:textId="77777777" w:rsidR="00401400" w:rsidRDefault="00000000">
            <w:pPr>
              <w:jc w:val="center"/>
            </w:pPr>
            <w:r>
              <w:t>8.57</w:t>
            </w:r>
          </w:p>
        </w:tc>
        <w:tc>
          <w:tcPr>
            <w:tcW w:w="1131" w:type="dxa"/>
            <w:vAlign w:val="center"/>
          </w:tcPr>
          <w:p w14:paraId="2AD5CA51" w14:textId="77777777" w:rsidR="00401400" w:rsidRDefault="00000000">
            <w:pPr>
              <w:jc w:val="center"/>
            </w:pPr>
            <w:r>
              <w:t>43.29</w:t>
            </w:r>
          </w:p>
        </w:tc>
        <w:tc>
          <w:tcPr>
            <w:tcW w:w="990" w:type="dxa"/>
            <w:vAlign w:val="center"/>
          </w:tcPr>
          <w:p w14:paraId="66BF493C" w14:textId="77777777" w:rsidR="00401400" w:rsidRDefault="00000000">
            <w:pPr>
              <w:jc w:val="center"/>
            </w:pPr>
            <w:r>
              <w:t>1.56</w:t>
            </w:r>
          </w:p>
        </w:tc>
        <w:tc>
          <w:tcPr>
            <w:tcW w:w="1228" w:type="dxa"/>
            <w:vAlign w:val="center"/>
          </w:tcPr>
          <w:p w14:paraId="53696B65" w14:textId="77777777" w:rsidR="00401400" w:rsidRDefault="00000000">
            <w:pPr>
              <w:jc w:val="center"/>
            </w:pPr>
            <w:r>
              <w:t>26.68</w:t>
            </w:r>
          </w:p>
        </w:tc>
        <w:tc>
          <w:tcPr>
            <w:tcW w:w="1177" w:type="dxa"/>
            <w:vAlign w:val="center"/>
          </w:tcPr>
          <w:p w14:paraId="0E49F16A" w14:textId="77777777" w:rsidR="00401400" w:rsidRDefault="00000000">
            <w:pPr>
              <w:jc w:val="center"/>
            </w:pPr>
            <w:r>
              <w:t>-2.35</w:t>
            </w:r>
          </w:p>
        </w:tc>
        <w:tc>
          <w:tcPr>
            <w:tcW w:w="990" w:type="dxa"/>
            <w:vAlign w:val="center"/>
          </w:tcPr>
          <w:p w14:paraId="45BF1C51" w14:textId="77777777" w:rsidR="0040140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FAE1ABA" w14:textId="77777777" w:rsidR="00401400" w:rsidRDefault="00000000">
            <w:r>
              <w:t>77.74</w:t>
            </w:r>
          </w:p>
        </w:tc>
      </w:tr>
    </w:tbl>
    <w:p w14:paraId="0669E87B" w14:textId="77777777" w:rsidR="0040140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17A4AA0" wp14:editId="2B8DCA7F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6298" w14:textId="77777777" w:rsidR="00401400" w:rsidRDefault="00000000">
      <w:pPr>
        <w:jc w:val="center"/>
      </w:pPr>
      <w:r>
        <w:rPr>
          <w:noProof/>
        </w:rPr>
        <w:drawing>
          <wp:inline distT="0" distB="0" distL="0" distR="0" wp14:anchorId="799E32F7" wp14:editId="45161CD9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25A0" w14:textId="77777777" w:rsidR="00401400" w:rsidRDefault="00000000">
      <w:pPr>
        <w:pStyle w:val="2"/>
      </w:pPr>
      <w:bookmarkStart w:id="58" w:name="_Toc217299787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01400" w14:paraId="2B7419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9F651B" w14:textId="77777777" w:rsidR="0040140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F6B1EC" w14:textId="77777777" w:rsidR="0040140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1480FA" w14:textId="77777777" w:rsidR="0040140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A4D349" w14:textId="77777777" w:rsidR="0040140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4A508B" w14:textId="77777777" w:rsidR="0040140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00A0BD" w14:textId="77777777" w:rsidR="0040140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234DFF" w14:textId="77777777" w:rsidR="0040140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01400" w14:paraId="2DA14AA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066357" w14:textId="77777777" w:rsidR="0040140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1DBDE6" w14:textId="77777777" w:rsidR="00401400" w:rsidRDefault="00000000">
            <w:pPr>
              <w:jc w:val="right"/>
            </w:pPr>
            <w:r>
              <w:t>49680</w:t>
            </w:r>
          </w:p>
        </w:tc>
        <w:tc>
          <w:tcPr>
            <w:tcW w:w="1188" w:type="dxa"/>
            <w:vAlign w:val="center"/>
          </w:tcPr>
          <w:p w14:paraId="000AEA5D" w14:textId="77777777" w:rsidR="00401400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DCDA20A" w14:textId="77777777" w:rsidR="00401400" w:rsidRDefault="00000000">
            <w:pPr>
              <w:jc w:val="right"/>
            </w:pPr>
            <w:r>
              <w:rPr>
                <w:color w:val="FF0000"/>
              </w:rPr>
              <w:t>880.159</w:t>
            </w:r>
          </w:p>
        </w:tc>
        <w:tc>
          <w:tcPr>
            <w:tcW w:w="1862" w:type="dxa"/>
            <w:vAlign w:val="center"/>
          </w:tcPr>
          <w:p w14:paraId="14CE3294" w14:textId="77777777" w:rsidR="0040140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57709D1" w14:textId="77777777" w:rsidR="00401400" w:rsidRDefault="00000000">
            <w:pPr>
              <w:jc w:val="right"/>
            </w:pPr>
            <w:r>
              <w:t>3.923</w:t>
            </w:r>
          </w:p>
        </w:tc>
        <w:tc>
          <w:tcPr>
            <w:tcW w:w="1862" w:type="dxa"/>
            <w:vAlign w:val="center"/>
          </w:tcPr>
          <w:p w14:paraId="02C07DA8" w14:textId="77777777" w:rsidR="00401400" w:rsidRDefault="00000000">
            <w:r>
              <w:t>1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01400" w14:paraId="0A0595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B8EFF7" w14:textId="77777777" w:rsidR="0040140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DA894F" w14:textId="77777777" w:rsidR="00401400" w:rsidRDefault="00000000">
            <w:pPr>
              <w:jc w:val="right"/>
            </w:pPr>
            <w:r>
              <w:t>21634</w:t>
            </w:r>
          </w:p>
        </w:tc>
        <w:tc>
          <w:tcPr>
            <w:tcW w:w="1188" w:type="dxa"/>
            <w:vAlign w:val="center"/>
          </w:tcPr>
          <w:p w14:paraId="1ED2667B" w14:textId="77777777" w:rsidR="00401400" w:rsidRDefault="00000000">
            <w:pPr>
              <w:jc w:val="right"/>
            </w:pPr>
            <w:r>
              <w:t>46</w:t>
            </w:r>
          </w:p>
        </w:tc>
        <w:tc>
          <w:tcPr>
            <w:tcW w:w="1188" w:type="dxa"/>
            <w:vAlign w:val="center"/>
          </w:tcPr>
          <w:p w14:paraId="08B23ACE" w14:textId="77777777" w:rsidR="00401400" w:rsidRDefault="00000000">
            <w:pPr>
              <w:jc w:val="right"/>
            </w:pPr>
            <w:r>
              <w:t>525.460</w:t>
            </w:r>
          </w:p>
        </w:tc>
        <w:tc>
          <w:tcPr>
            <w:tcW w:w="1862" w:type="dxa"/>
            <w:vAlign w:val="center"/>
          </w:tcPr>
          <w:p w14:paraId="38869434" w14:textId="77777777" w:rsidR="00401400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F05E8B" w14:textId="77777777" w:rsidR="00401400" w:rsidRDefault="00000000">
            <w:pPr>
              <w:jc w:val="right"/>
            </w:pPr>
            <w:r>
              <w:t>17.815</w:t>
            </w:r>
          </w:p>
        </w:tc>
        <w:tc>
          <w:tcPr>
            <w:tcW w:w="1862" w:type="dxa"/>
            <w:vAlign w:val="center"/>
          </w:tcPr>
          <w:p w14:paraId="2967B132" w14:textId="77777777" w:rsidR="00401400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01400" w14:paraId="606B57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47C3AE" w14:textId="77777777" w:rsidR="0040140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2AA22F" w14:textId="77777777" w:rsidR="00401400" w:rsidRDefault="00000000">
            <w:pPr>
              <w:jc w:val="right"/>
            </w:pPr>
            <w:r>
              <w:t>5961</w:t>
            </w:r>
          </w:p>
        </w:tc>
        <w:tc>
          <w:tcPr>
            <w:tcW w:w="1188" w:type="dxa"/>
            <w:vAlign w:val="center"/>
          </w:tcPr>
          <w:p w14:paraId="559CB2D9" w14:textId="77777777" w:rsidR="00401400" w:rsidRDefault="00000000">
            <w:pPr>
              <w:jc w:val="right"/>
            </w:pPr>
            <w:r>
              <w:t>1025</w:t>
            </w:r>
          </w:p>
        </w:tc>
        <w:tc>
          <w:tcPr>
            <w:tcW w:w="1188" w:type="dxa"/>
            <w:vAlign w:val="center"/>
          </w:tcPr>
          <w:p w14:paraId="77861D80" w14:textId="77777777" w:rsidR="00401400" w:rsidRDefault="00000000">
            <w:pPr>
              <w:jc w:val="right"/>
            </w:pPr>
            <w:r>
              <w:t>321.153</w:t>
            </w:r>
          </w:p>
        </w:tc>
        <w:tc>
          <w:tcPr>
            <w:tcW w:w="1862" w:type="dxa"/>
            <w:vAlign w:val="center"/>
          </w:tcPr>
          <w:p w14:paraId="6F269C33" w14:textId="77777777" w:rsidR="0040140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435587" w14:textId="77777777" w:rsidR="00401400" w:rsidRDefault="00000000">
            <w:pPr>
              <w:jc w:val="right"/>
            </w:pPr>
            <w:r>
              <w:t>35.107</w:t>
            </w:r>
          </w:p>
        </w:tc>
        <w:tc>
          <w:tcPr>
            <w:tcW w:w="1862" w:type="dxa"/>
            <w:vAlign w:val="center"/>
          </w:tcPr>
          <w:p w14:paraId="2D34DF68" w14:textId="77777777" w:rsidR="00401400" w:rsidRDefault="00000000">
            <w:r>
              <w:t>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01400" w14:paraId="03881C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0B5E20" w14:textId="77777777" w:rsidR="0040140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269C2E" w14:textId="77777777" w:rsidR="00401400" w:rsidRDefault="00000000">
            <w:pPr>
              <w:jc w:val="right"/>
            </w:pPr>
            <w:r>
              <w:t>55</w:t>
            </w:r>
          </w:p>
        </w:tc>
        <w:tc>
          <w:tcPr>
            <w:tcW w:w="1188" w:type="dxa"/>
            <w:vAlign w:val="center"/>
          </w:tcPr>
          <w:p w14:paraId="70429781" w14:textId="77777777" w:rsidR="00401400" w:rsidRDefault="00000000">
            <w:pPr>
              <w:jc w:val="right"/>
            </w:pPr>
            <w:r>
              <w:t>37872</w:t>
            </w:r>
          </w:p>
        </w:tc>
        <w:tc>
          <w:tcPr>
            <w:tcW w:w="1188" w:type="dxa"/>
            <w:vAlign w:val="center"/>
          </w:tcPr>
          <w:p w14:paraId="45BB2760" w14:textId="77777777" w:rsidR="00401400" w:rsidRDefault="00000000">
            <w:pPr>
              <w:jc w:val="right"/>
            </w:pPr>
            <w:r>
              <w:t>34.579</w:t>
            </w:r>
          </w:p>
        </w:tc>
        <w:tc>
          <w:tcPr>
            <w:tcW w:w="1862" w:type="dxa"/>
            <w:vAlign w:val="center"/>
          </w:tcPr>
          <w:p w14:paraId="37E25CED" w14:textId="77777777" w:rsidR="00401400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13BBC8" w14:textId="77777777" w:rsidR="00401400" w:rsidRDefault="00000000">
            <w:pPr>
              <w:jc w:val="right"/>
            </w:pPr>
            <w:r>
              <w:t>657.280</w:t>
            </w:r>
          </w:p>
        </w:tc>
        <w:tc>
          <w:tcPr>
            <w:tcW w:w="1862" w:type="dxa"/>
            <w:vAlign w:val="center"/>
          </w:tcPr>
          <w:p w14:paraId="4A17864D" w14:textId="77777777" w:rsidR="00401400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01400" w14:paraId="08D397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CC8DF8" w14:textId="77777777" w:rsidR="0040140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6F3332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0BBF4F" w14:textId="77777777" w:rsidR="00401400" w:rsidRDefault="00000000">
            <w:pPr>
              <w:jc w:val="right"/>
            </w:pPr>
            <w:r>
              <w:t>104378</w:t>
            </w:r>
          </w:p>
        </w:tc>
        <w:tc>
          <w:tcPr>
            <w:tcW w:w="1188" w:type="dxa"/>
            <w:vAlign w:val="center"/>
          </w:tcPr>
          <w:p w14:paraId="33B711BE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3069E9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5BD8DA" w14:textId="77777777" w:rsidR="00401400" w:rsidRDefault="00000000">
            <w:pPr>
              <w:jc w:val="right"/>
            </w:pPr>
            <w:r>
              <w:t>882.438</w:t>
            </w:r>
          </w:p>
        </w:tc>
        <w:tc>
          <w:tcPr>
            <w:tcW w:w="1862" w:type="dxa"/>
            <w:vAlign w:val="center"/>
          </w:tcPr>
          <w:p w14:paraId="239AE86E" w14:textId="77777777" w:rsidR="00401400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01400" w14:paraId="3C61A35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681E02" w14:textId="77777777" w:rsidR="0040140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540D05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842792" w14:textId="77777777" w:rsidR="00401400" w:rsidRDefault="00000000">
            <w:pPr>
              <w:jc w:val="right"/>
            </w:pPr>
            <w:r>
              <w:t>134253</w:t>
            </w:r>
          </w:p>
        </w:tc>
        <w:tc>
          <w:tcPr>
            <w:tcW w:w="1188" w:type="dxa"/>
            <w:vAlign w:val="center"/>
          </w:tcPr>
          <w:p w14:paraId="24EEF311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EFA3B8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68D429" w14:textId="77777777" w:rsidR="00401400" w:rsidRDefault="00000000">
            <w:pPr>
              <w:jc w:val="right"/>
            </w:pPr>
            <w:r>
              <w:t>938.896</w:t>
            </w:r>
          </w:p>
        </w:tc>
        <w:tc>
          <w:tcPr>
            <w:tcW w:w="1862" w:type="dxa"/>
            <w:vAlign w:val="center"/>
          </w:tcPr>
          <w:p w14:paraId="69A00EB8" w14:textId="77777777" w:rsidR="00401400" w:rsidRDefault="00000000">
            <w:r>
              <w:t>6</w:t>
            </w:r>
            <w:r>
              <w:t>月</w:t>
            </w:r>
            <w:r>
              <w:t>18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01400" w14:paraId="4BB2DC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C48CDD" w14:textId="77777777" w:rsidR="0040140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5CB39A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63196D" w14:textId="77777777" w:rsidR="00401400" w:rsidRDefault="00000000">
            <w:pPr>
              <w:jc w:val="right"/>
            </w:pPr>
            <w:r>
              <w:t>213827</w:t>
            </w:r>
          </w:p>
        </w:tc>
        <w:tc>
          <w:tcPr>
            <w:tcW w:w="1188" w:type="dxa"/>
            <w:vAlign w:val="center"/>
          </w:tcPr>
          <w:p w14:paraId="06D33574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B66839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C93EAE" w14:textId="77777777" w:rsidR="00401400" w:rsidRDefault="00000000">
            <w:pPr>
              <w:jc w:val="right"/>
            </w:pPr>
            <w:r>
              <w:t>1181.450</w:t>
            </w:r>
          </w:p>
        </w:tc>
        <w:tc>
          <w:tcPr>
            <w:tcW w:w="1862" w:type="dxa"/>
            <w:vAlign w:val="center"/>
          </w:tcPr>
          <w:p w14:paraId="1A766950" w14:textId="77777777" w:rsidR="00401400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01400" w14:paraId="58F5643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B6B54C" w14:textId="77777777" w:rsidR="0040140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55E87F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C51958" w14:textId="77777777" w:rsidR="00401400" w:rsidRDefault="00000000">
            <w:pPr>
              <w:jc w:val="right"/>
            </w:pPr>
            <w:r>
              <w:t>201324</w:t>
            </w:r>
          </w:p>
        </w:tc>
        <w:tc>
          <w:tcPr>
            <w:tcW w:w="1188" w:type="dxa"/>
            <w:vAlign w:val="center"/>
          </w:tcPr>
          <w:p w14:paraId="156A0A35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164070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B2D079" w14:textId="77777777" w:rsidR="00401400" w:rsidRDefault="00000000">
            <w:pPr>
              <w:jc w:val="right"/>
            </w:pPr>
            <w:r>
              <w:t>1181.848</w:t>
            </w:r>
          </w:p>
        </w:tc>
        <w:tc>
          <w:tcPr>
            <w:tcW w:w="1862" w:type="dxa"/>
            <w:vAlign w:val="center"/>
          </w:tcPr>
          <w:p w14:paraId="36F465E2" w14:textId="77777777" w:rsidR="00401400" w:rsidRDefault="0000000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01400" w14:paraId="1CD98E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129F5E" w14:textId="77777777" w:rsidR="00401400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78CFFC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CFD388" w14:textId="77777777" w:rsidR="00401400" w:rsidRDefault="00000000">
            <w:pPr>
              <w:jc w:val="right"/>
            </w:pPr>
            <w:r>
              <w:t>138976</w:t>
            </w:r>
          </w:p>
        </w:tc>
        <w:tc>
          <w:tcPr>
            <w:tcW w:w="1188" w:type="dxa"/>
            <w:vAlign w:val="center"/>
          </w:tcPr>
          <w:p w14:paraId="0AF2F235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2A104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27CE0E" w14:textId="77777777" w:rsidR="00401400" w:rsidRDefault="00000000">
            <w:pPr>
              <w:jc w:val="right"/>
            </w:pPr>
            <w:r>
              <w:rPr>
                <w:color w:val="0000FF"/>
              </w:rPr>
              <w:t>1187.437</w:t>
            </w:r>
          </w:p>
        </w:tc>
        <w:tc>
          <w:tcPr>
            <w:tcW w:w="1862" w:type="dxa"/>
            <w:vAlign w:val="center"/>
          </w:tcPr>
          <w:p w14:paraId="7A189A04" w14:textId="77777777" w:rsidR="00401400" w:rsidRDefault="00000000">
            <w:r>
              <w:rPr>
                <w:color w:val="0000FF"/>
              </w:rPr>
              <w:t>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401400" w14:paraId="6CFA3DC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455866" w14:textId="77777777" w:rsidR="0040140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5D314C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390E31" w14:textId="77777777" w:rsidR="00401400" w:rsidRDefault="00000000">
            <w:pPr>
              <w:jc w:val="right"/>
            </w:pPr>
            <w:r>
              <w:t>58209</w:t>
            </w:r>
          </w:p>
        </w:tc>
        <w:tc>
          <w:tcPr>
            <w:tcW w:w="1188" w:type="dxa"/>
            <w:vAlign w:val="center"/>
          </w:tcPr>
          <w:p w14:paraId="4DE268FB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E256B4" w14:textId="77777777" w:rsidR="004014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24F1FC" w14:textId="77777777" w:rsidR="00401400" w:rsidRDefault="00000000">
            <w:pPr>
              <w:jc w:val="right"/>
            </w:pPr>
            <w:r>
              <w:t>629.295</w:t>
            </w:r>
          </w:p>
        </w:tc>
        <w:tc>
          <w:tcPr>
            <w:tcW w:w="1862" w:type="dxa"/>
            <w:vAlign w:val="center"/>
          </w:tcPr>
          <w:p w14:paraId="1B642C0A" w14:textId="77777777" w:rsidR="00401400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01400" w14:paraId="712775B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217D7F" w14:textId="77777777" w:rsidR="0040140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D84894" w14:textId="77777777" w:rsidR="00401400" w:rsidRDefault="00000000">
            <w:pPr>
              <w:jc w:val="right"/>
            </w:pPr>
            <w:r>
              <w:t>1841</w:t>
            </w:r>
          </w:p>
        </w:tc>
        <w:tc>
          <w:tcPr>
            <w:tcW w:w="1188" w:type="dxa"/>
            <w:vAlign w:val="center"/>
          </w:tcPr>
          <w:p w14:paraId="16652EA2" w14:textId="77777777" w:rsidR="00401400" w:rsidRDefault="00000000">
            <w:pPr>
              <w:jc w:val="right"/>
            </w:pPr>
            <w:r>
              <w:t>8573</w:t>
            </w:r>
          </w:p>
        </w:tc>
        <w:tc>
          <w:tcPr>
            <w:tcW w:w="1188" w:type="dxa"/>
            <w:vAlign w:val="center"/>
          </w:tcPr>
          <w:p w14:paraId="42BAC0A9" w14:textId="77777777" w:rsidR="00401400" w:rsidRDefault="00000000">
            <w:pPr>
              <w:jc w:val="right"/>
            </w:pPr>
            <w:r>
              <w:t>139.584</w:t>
            </w:r>
          </w:p>
        </w:tc>
        <w:tc>
          <w:tcPr>
            <w:tcW w:w="1862" w:type="dxa"/>
            <w:vAlign w:val="center"/>
          </w:tcPr>
          <w:p w14:paraId="117DFBFF" w14:textId="77777777" w:rsidR="00401400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392EFE" w14:textId="77777777" w:rsidR="00401400" w:rsidRDefault="00000000">
            <w:pPr>
              <w:jc w:val="right"/>
            </w:pPr>
            <w:r>
              <w:t>365.190</w:t>
            </w:r>
          </w:p>
        </w:tc>
        <w:tc>
          <w:tcPr>
            <w:tcW w:w="1862" w:type="dxa"/>
            <w:vAlign w:val="center"/>
          </w:tcPr>
          <w:p w14:paraId="11CC9972" w14:textId="77777777" w:rsidR="00401400" w:rsidRDefault="00000000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01400" w14:paraId="55FAF4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DBDC61" w14:textId="77777777" w:rsidR="0040140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A2221F" w14:textId="77777777" w:rsidR="00401400" w:rsidRDefault="00000000">
            <w:pPr>
              <w:jc w:val="right"/>
            </w:pPr>
            <w:r>
              <w:t>28789</w:t>
            </w:r>
          </w:p>
        </w:tc>
        <w:tc>
          <w:tcPr>
            <w:tcW w:w="1188" w:type="dxa"/>
            <w:vAlign w:val="center"/>
          </w:tcPr>
          <w:p w14:paraId="7903D188" w14:textId="77777777" w:rsidR="004014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8A392E" w14:textId="77777777" w:rsidR="00401400" w:rsidRDefault="00000000">
            <w:pPr>
              <w:jc w:val="right"/>
            </w:pPr>
            <w:r>
              <w:t>390.129</w:t>
            </w:r>
          </w:p>
        </w:tc>
        <w:tc>
          <w:tcPr>
            <w:tcW w:w="1862" w:type="dxa"/>
            <w:vAlign w:val="center"/>
          </w:tcPr>
          <w:p w14:paraId="2BC06D68" w14:textId="77777777" w:rsidR="00401400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320481" w14:textId="77777777" w:rsidR="004014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E3748B" w14:textId="77777777" w:rsidR="00401400" w:rsidRDefault="00000000">
            <w:r>
              <w:t>--</w:t>
            </w:r>
          </w:p>
        </w:tc>
      </w:tr>
    </w:tbl>
    <w:p w14:paraId="178B638E" w14:textId="77777777" w:rsidR="00401400" w:rsidRDefault="00000000">
      <w:pPr>
        <w:jc w:val="center"/>
      </w:pPr>
      <w:r>
        <w:rPr>
          <w:noProof/>
        </w:rPr>
        <w:drawing>
          <wp:inline distT="0" distB="0" distL="0" distR="0" wp14:anchorId="7C5D990E" wp14:editId="2DC5A154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0C36" w14:textId="77777777" w:rsidR="00401400" w:rsidRDefault="00000000">
      <w:pPr>
        <w:jc w:val="center"/>
      </w:pPr>
      <w:r>
        <w:rPr>
          <w:noProof/>
        </w:rPr>
        <w:drawing>
          <wp:inline distT="0" distB="0" distL="0" distR="0" wp14:anchorId="11CAD515" wp14:editId="2D5D37A2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5459" w14:textId="77777777" w:rsidR="00401400" w:rsidRDefault="00401400"/>
    <w:p w14:paraId="24DCC748" w14:textId="77777777" w:rsidR="00401400" w:rsidRDefault="00401400"/>
    <w:p w14:paraId="44D5CCAE" w14:textId="77777777" w:rsidR="00401400" w:rsidRDefault="00401400">
      <w:pPr>
        <w:sectPr w:rsidR="004014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919F98A" w14:textId="77777777" w:rsidR="00401400" w:rsidRDefault="00000000">
      <w:pPr>
        <w:pStyle w:val="1"/>
        <w:widowControl w:val="0"/>
        <w:rPr>
          <w:kern w:val="2"/>
          <w:szCs w:val="24"/>
        </w:rPr>
      </w:pPr>
      <w:bookmarkStart w:id="59" w:name="_Toc217299788"/>
      <w:r>
        <w:rPr>
          <w:kern w:val="2"/>
          <w:szCs w:val="24"/>
        </w:rPr>
        <w:lastRenderedPageBreak/>
        <w:t>附录</w:t>
      </w:r>
      <w:bookmarkEnd w:id="59"/>
    </w:p>
    <w:p w14:paraId="5487042A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AB7A1B6" w14:textId="77777777" w:rsidR="00401400" w:rsidRDefault="004014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77EE7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3B6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4BC7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1C8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21A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11B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49D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921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B5F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DA8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336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5D6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8A0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1AE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A37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DEAB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1D0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8F2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278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8A0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F8A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749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A2C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CF5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55B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4FB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01400" w14:paraId="716F62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3F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AE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4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F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B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7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3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DE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DE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C5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D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E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5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E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2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A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0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3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A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5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6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2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1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F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3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3BE1F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B08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4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1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4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75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5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9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F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E0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0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0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D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B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9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B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7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2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5D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9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F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A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4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F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1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F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D1CC1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2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5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A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5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2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E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3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01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2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D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B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8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4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9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2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6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6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6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D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F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0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A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39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6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E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01400" w14:paraId="66C57B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6AC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42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9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B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D0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D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6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E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9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8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A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C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74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5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5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2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8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2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E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C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CC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7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2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0F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01400" w14:paraId="112518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B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C5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53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F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4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3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8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D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7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43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05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AF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9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23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A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0C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1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D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65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B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F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FB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1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A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4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21471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D8F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4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0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E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F9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4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0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CF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D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B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B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6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99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6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70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3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C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F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6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DB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8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C3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95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A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D08BB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E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0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B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2F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0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1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2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A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C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0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A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0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E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9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23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A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29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4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4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4F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A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1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3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8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2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0E95C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E17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0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8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B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6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3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7A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EA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C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3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7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3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3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6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7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3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E5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8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2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2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2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C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CF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0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4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BA856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D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9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4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9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D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A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3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4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7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5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FC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3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2C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0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B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F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F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9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B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8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0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B1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6C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E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3C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DC42C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A33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5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A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A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EC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A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C8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C7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4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27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C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5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1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92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0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F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8E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1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9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5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2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BE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1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5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33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F45EB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5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3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F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4B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2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D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0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5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1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B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C2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A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3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A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D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5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BA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B9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E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FA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7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C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D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19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6C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0C523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D3B3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E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A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3F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D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B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9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F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60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F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E2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2D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3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C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04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1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3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A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F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D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2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20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8F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5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0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76A13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2F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2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3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37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99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B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2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6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1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BC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BE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61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B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C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8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A3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9B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C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2C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C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E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B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3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D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F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70311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2AF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E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2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5C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AD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0F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B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6B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6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F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1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B6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23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33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F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D7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32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28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5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E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37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B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DF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8E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2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7536E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E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4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23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B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1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8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19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6A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1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A6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7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BF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4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B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B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A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EB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D0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2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2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E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F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F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7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B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236A8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200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CC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D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6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3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E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0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94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8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A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F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2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3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3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2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9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7A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2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9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57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84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D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86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3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89AE9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3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F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A9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1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17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C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92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48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9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1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1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9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6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2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F5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5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C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AF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1B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13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B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C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6B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4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0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2C365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848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0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7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C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F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7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8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9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7A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3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0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B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4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B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8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0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25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2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4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2B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F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30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E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1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F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BF480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A1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3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E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B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7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8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0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E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8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A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1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3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7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2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47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B3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A8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C8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7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8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3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3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9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CC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1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5C817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7B7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F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6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2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9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DD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4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3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3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C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8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18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3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BF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8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0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08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75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2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1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8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1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2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BF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C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C827B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6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4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2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9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1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D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B9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4C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C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5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3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4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D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2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96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A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1C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1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7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6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7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C3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2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B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61E48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1F2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E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4D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6A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E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7F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F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1D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8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E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1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2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D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E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1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7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2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A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C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D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2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0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41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A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D3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2907D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D0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A7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A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A9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06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9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F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F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0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8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3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B3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2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E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6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0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14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4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98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3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5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73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9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5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9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0DA4F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1A4D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E5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2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B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8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E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6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D0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2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4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1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6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7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C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C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6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6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9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9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F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8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8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D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3A27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0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F9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3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B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F3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B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BA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C9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32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A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F2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6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5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9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A0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389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28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14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1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21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5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B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6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1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C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DDF0B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7D1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E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4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5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0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5A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2C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9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2B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0F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A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F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B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6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6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2B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67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7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F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16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C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A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86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6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045121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F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C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7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1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9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A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A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23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3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78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3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8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E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E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B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0F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2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19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9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1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AE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B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4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E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5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3D254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EEB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D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1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2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8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1B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6B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9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3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A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4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CF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2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0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9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6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F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F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2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9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D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4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8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B7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D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07862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4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5C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5C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3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8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1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5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A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90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9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2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2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1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1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9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0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9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8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CF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4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9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21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9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8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E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DDC4A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DCA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2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D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24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E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90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2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B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8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2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7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E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72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9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4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FF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E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F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C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9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4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3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8E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1D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23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077BD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C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F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F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A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21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6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AC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B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D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D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6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0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EF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D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3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7D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EF0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F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9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8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B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1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7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9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096B2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DC4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1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2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8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D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0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4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A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6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4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6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13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C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E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C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9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1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7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2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E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9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2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CA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9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5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60DC9C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FC28E9" w14:textId="77777777" w:rsidR="00401400" w:rsidRDefault="00401400">
      <w:pPr>
        <w:widowControl w:val="0"/>
        <w:rPr>
          <w:kern w:val="2"/>
          <w:szCs w:val="24"/>
          <w:lang w:val="en-US"/>
        </w:rPr>
      </w:pPr>
    </w:p>
    <w:p w14:paraId="53BA3D1F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AC7BD3B" w14:textId="77777777" w:rsidR="00401400" w:rsidRDefault="004014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47C1F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35A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A960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62D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43F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760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53E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579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08F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817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7F7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480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588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161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E2C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D59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FF4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43D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8DD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33C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5D9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45F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554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2B7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930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8E7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01400" w14:paraId="477F84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43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0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2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62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04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F8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7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0B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3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6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4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7F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8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B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7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6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6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C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C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0E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1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B6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9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8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9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7898A2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86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A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6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1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F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8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87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9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E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9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A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7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6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4C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3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B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D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B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2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58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6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F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91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1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06F0B9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9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F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0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1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D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0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2A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51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C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B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E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7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2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9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E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9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4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A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9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4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8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3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B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B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1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473EEE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ECA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2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7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60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0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B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72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B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1F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B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A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5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4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88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A3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4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EA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E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9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5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A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F9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25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66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7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624D86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A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2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4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8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5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D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90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3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2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C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2A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2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D8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E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BF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7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6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2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E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EA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93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2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4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F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A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4CC87E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2A7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8D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A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B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C7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A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F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4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9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0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7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4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D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DC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A7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45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A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1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F5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4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E7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9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6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E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B3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BD380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F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15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7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4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B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1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F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B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6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8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4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1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B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3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E65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36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9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AA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4D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2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A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0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C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F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2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263372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F40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1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06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7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6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62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4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A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8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D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B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5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6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8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A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B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5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F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8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2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5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4C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C8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1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E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BAC0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6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0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B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3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5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2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7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E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F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0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6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34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2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7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E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5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2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C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1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D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A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99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5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4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8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3D5580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2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06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F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18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0D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E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2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A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75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D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8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C1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B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9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A9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22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8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6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B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2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C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DC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E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6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90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BD652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0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A4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6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E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A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7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A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E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A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C0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8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E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58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8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2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3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B9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96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7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3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A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4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7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F4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0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1E498A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1AF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3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F6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0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E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1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1A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6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C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1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7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B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E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5B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D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9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7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D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A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0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D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5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1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0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AE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7AF77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F2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1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8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4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D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E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13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9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8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7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0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F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C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4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0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9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6B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09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6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0C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00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36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3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F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3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7B44D8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57C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6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C0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F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2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0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6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0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D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3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B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3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F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68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A5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1D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899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D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22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2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8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A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A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E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B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6584F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0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5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6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9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4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2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C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F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1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0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E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9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3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2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99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E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0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4C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3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0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C1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3E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7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6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2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16B34A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AD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7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8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D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5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4F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A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5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00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D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B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91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D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D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A1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6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4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B3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E4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F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9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2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8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6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2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212BFF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D4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3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04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6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8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6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D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B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6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E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9BB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1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24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1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D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B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5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0F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C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A0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9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BC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D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6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7AD5FA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310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F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A3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70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30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E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3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F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3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E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3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0A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0D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040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67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2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B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7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AB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70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E2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A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E64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B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1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89F28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9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A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2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B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E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6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1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E9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51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8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A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1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6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8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5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F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A8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C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E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3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7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32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1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9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72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23B0C9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36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B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3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2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9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F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9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9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A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CC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51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B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F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0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0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7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3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81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6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A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98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7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1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1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A6FF8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F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F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A5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F9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1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3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F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1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3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8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20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D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9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E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6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F0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E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3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7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5D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D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F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1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9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FA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2CA36B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4E4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6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B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D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1D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18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2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4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4D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9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8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6D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6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06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6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3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D7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B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0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7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3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E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4B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F7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8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B707C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3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1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11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E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E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2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7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5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1D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5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D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B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FC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9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DB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A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5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1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84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E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6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6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7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9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1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7A0ABA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34C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E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2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F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03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C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2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A1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6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47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3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F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A7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6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3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E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6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D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0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9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8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2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A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E4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4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322C7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6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E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8F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F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F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2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47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F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F1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E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F14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4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0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6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4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E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5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4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C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8A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C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A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F5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0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A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01400" w14:paraId="5E091B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486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1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B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1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D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7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3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5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2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C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1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6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F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0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B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98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C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8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3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F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1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5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C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9B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B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581C2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29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F4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8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C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F3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1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D5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6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3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64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2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C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45F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C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9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6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0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871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F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3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F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A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71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2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E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01400" w14:paraId="5EAB3A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6F2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29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0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1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28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9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C5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9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1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2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7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2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C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C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C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14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4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1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C2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A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4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F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4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52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8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FB492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8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5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2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A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2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30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1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8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C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4E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A1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A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6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D4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0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2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C4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6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14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CA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0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8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5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6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D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CA92C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3D6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7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7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10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0C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EE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6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2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2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DC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8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3E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2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51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A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1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C4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2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0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D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9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C1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C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8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6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4CB41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7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F4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B8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63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A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9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D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1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9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9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3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45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7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8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3F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81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8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F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A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D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3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9A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4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A6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5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2D79C1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D90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E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DA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E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9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D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E3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E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0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B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A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C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4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9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6C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56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A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D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D1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7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2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E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7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9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5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AF193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1624D21" w14:textId="77777777" w:rsidR="00401400" w:rsidRDefault="00401400">
      <w:pPr>
        <w:widowControl w:val="0"/>
        <w:rPr>
          <w:kern w:val="2"/>
          <w:szCs w:val="24"/>
          <w:lang w:val="en-US"/>
        </w:rPr>
      </w:pPr>
    </w:p>
    <w:p w14:paraId="3335A25D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BA2862E" w14:textId="77777777" w:rsidR="00401400" w:rsidRDefault="004014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B1CE8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261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4D2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0CC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8BB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B5D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D24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6C5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551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E9B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2D62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E45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838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E5C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B8C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87D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E17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506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222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D3C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F5A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086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84C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4A8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2E0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9C8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01400" w14:paraId="3C3B01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6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4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6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7F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5A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A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2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B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2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13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CD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2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C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D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D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5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C6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4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1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7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8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0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1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D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2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03C66A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C04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B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3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2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B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B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D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E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3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47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8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C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3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2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3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6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7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E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73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6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F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A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B1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F9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96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2EA00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07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6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3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3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E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A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A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D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3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90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4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D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7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B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0C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1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6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7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1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1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E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CA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1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A5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7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945BB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97B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78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D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15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5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9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6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D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E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3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54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A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E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C6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F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E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8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6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A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B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89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0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8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7AC4A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B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77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D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6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5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64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9F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7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9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CD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76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5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7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E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8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B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7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60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EB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4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E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E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8F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7F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0066E3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375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E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5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A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0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1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9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8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1F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6A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21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5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E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1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7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E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1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A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5D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A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1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19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E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F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A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10FCD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F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1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D0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8E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B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F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8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B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4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F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4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B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89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A7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1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B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6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8D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C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5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9F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D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D6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9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C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86E74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DF0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D7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B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9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9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9F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64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C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4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97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594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F20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2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C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72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2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A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9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D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67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8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1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36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4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225E4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6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F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2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08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3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38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8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09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C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37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A5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8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1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2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C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6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3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C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0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B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C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D8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8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2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D723B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EC8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4D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4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7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0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3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D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A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23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8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B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901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A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C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E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28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1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E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6B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C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06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6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5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9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A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03D1E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D7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8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6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7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1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A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7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8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7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1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1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29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1FC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110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2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F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7C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A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C7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B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C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2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4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0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4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A8A97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2A2E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3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4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8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8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6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A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A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1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4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35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E84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1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0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D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F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9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6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4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3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2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3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0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7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8A9C9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6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2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5C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9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C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A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B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4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1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A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8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1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9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C4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0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0F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1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C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1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A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A2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F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0F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9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EE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3D9A8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C6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4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18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8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9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6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5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9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64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E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8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A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A1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44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F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674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A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F23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0D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2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1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4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F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F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ED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24F4F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C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64A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C9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9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2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1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0F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EB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04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64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E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AF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3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A1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88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6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8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9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96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BC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8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0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6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9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1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30C238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4C3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4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5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4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83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3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0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5B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0C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F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C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6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AA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A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7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8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9A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9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8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5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6B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54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D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8D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C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BF049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A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F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D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4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E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0FF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80A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5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1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54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3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6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59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5B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8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4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128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70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C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4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6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1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E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E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56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D701D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0E2C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81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6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8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8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0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E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5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A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16F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F9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05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6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DE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2D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85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1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F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0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1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0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A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4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3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C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D4258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17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A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9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0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2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2DC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E7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7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3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7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D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10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2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E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7A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7E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716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90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F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CFA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8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4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15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9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3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0A0647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90D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0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1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66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4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7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A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17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9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F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9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BE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9B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1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A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04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F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3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C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0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C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6D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50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D3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E7A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01877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04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5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7F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0C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47A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7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0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2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AE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4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7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95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CB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6A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0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3D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5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1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9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5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23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7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25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F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B1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179034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128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F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1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3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C7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C1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7B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FB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A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A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9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5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A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B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7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D6E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A6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1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5F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9A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2C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B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2D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6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0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91A3F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5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86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77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50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9C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8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72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6B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1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25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070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6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82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12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5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1A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19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0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3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0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85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D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1E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B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AD8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3D0A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B29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1B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F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7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55C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C7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5B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C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489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184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D6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32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71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3D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C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5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B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F7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82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38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3C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58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B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DFC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F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6929D9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9F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3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3F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C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BC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14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D5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F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2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8F7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F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5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0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DB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5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6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43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A8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9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7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61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00C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A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93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B9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579B6E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823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59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3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F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A3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6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F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D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1E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3A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D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0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F5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EF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91B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20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84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A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8C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5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FE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8A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5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8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F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236C94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9E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03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AC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E7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F2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5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99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FD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48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A6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D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B7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B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38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B02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8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0B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72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D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EE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86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92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9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58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02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01400" w14:paraId="7A5D51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267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01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1C1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2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0A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6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ED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42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B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01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D4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A6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71C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8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CC9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E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379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6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2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B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9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12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18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A0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89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DC75E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4D6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689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3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F5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31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9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BC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1E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AF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4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9F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9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5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80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4E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64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AD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0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E2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A94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E1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43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25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79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C6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459007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492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E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9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E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2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3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63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C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C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FD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D9D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EB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A24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30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8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E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3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34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4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3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08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FA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4F7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01400" w14:paraId="70AB33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F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0F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6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85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9A8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1F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4AB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6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5E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AE0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1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AE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4B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F9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FD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E4E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D42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7C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33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76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9A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395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274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25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17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465D5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ABB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9A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5E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D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A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5B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3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410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A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B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1F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09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49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E7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CC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1D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30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E9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FA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8E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77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2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71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A21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832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77C671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504D635" w14:textId="77777777" w:rsidR="00401400" w:rsidRDefault="00401400">
      <w:pPr>
        <w:widowControl w:val="0"/>
        <w:rPr>
          <w:kern w:val="2"/>
          <w:szCs w:val="24"/>
          <w:lang w:val="en-US"/>
        </w:rPr>
      </w:pPr>
    </w:p>
    <w:p w14:paraId="359AA485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8A64010" w14:textId="77777777" w:rsidR="00401400" w:rsidRDefault="004014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25E13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44CB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F53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ACC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3E7C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057D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6F86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42F5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988C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1288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C0A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8F7D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8676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440D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7A70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FC9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50D4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B46D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89AA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2445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3F2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91EE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4AC03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7CC3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29E7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538E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01400" w14:paraId="074575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F1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B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E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AE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41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5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7B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676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F8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000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FC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AA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37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9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CA3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5F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A39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037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9D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8B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367D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1A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B6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9BB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6E2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2B8B5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304" w14:textId="77777777" w:rsidR="00987FCB" w:rsidRDefault="00987F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BFC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0D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205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9C1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8E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C4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A1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81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68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57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6C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31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E46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E3E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00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9A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895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6E8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F8A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E2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74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078F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C74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060" w14:textId="77777777" w:rsidR="00987FC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8E93B4" w14:textId="77777777" w:rsidR="004014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4C53237" w14:textId="77777777" w:rsidR="00401400" w:rsidRDefault="00401400">
      <w:pPr>
        <w:widowControl w:val="0"/>
        <w:rPr>
          <w:kern w:val="2"/>
          <w:szCs w:val="24"/>
          <w:lang w:val="en-US"/>
        </w:rPr>
      </w:pPr>
    </w:p>
    <w:p w14:paraId="6C2428F1" w14:textId="77777777" w:rsidR="00401400" w:rsidRDefault="00401400">
      <w:pPr>
        <w:widowControl w:val="0"/>
        <w:rPr>
          <w:kern w:val="2"/>
          <w:szCs w:val="24"/>
          <w:lang w:val="en-US"/>
        </w:rPr>
      </w:pPr>
    </w:p>
    <w:sectPr w:rsidR="004014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17F0" w14:textId="77777777" w:rsidR="00421D0A" w:rsidRDefault="00421D0A">
      <w:r>
        <w:separator/>
      </w:r>
    </w:p>
  </w:endnote>
  <w:endnote w:type="continuationSeparator" w:id="0">
    <w:p w14:paraId="2893E79C" w14:textId="77777777" w:rsidR="00421D0A" w:rsidRDefault="004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701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78D43F88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196363A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8B7E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BEC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251097"/>
      <w:docPartObj>
        <w:docPartGallery w:val="AutoText"/>
      </w:docPartObj>
    </w:sdtPr>
    <w:sdtContent>
      <w:p w14:paraId="16775542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7B0E79CC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5EB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BE5A" w14:textId="77777777" w:rsidR="00421D0A" w:rsidRDefault="00421D0A">
      <w:r>
        <w:separator/>
      </w:r>
    </w:p>
  </w:footnote>
  <w:footnote w:type="continuationSeparator" w:id="0">
    <w:p w14:paraId="45572C09" w14:textId="77777777" w:rsidR="00421D0A" w:rsidRDefault="0042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0803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4C0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C62A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0B192EFA" wp14:editId="602BEED5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0C3A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E008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67A0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417AD4C4" wp14:editId="20414357">
          <wp:extent cx="972185" cy="251460"/>
          <wp:effectExtent l="0" t="0" r="0" b="0"/>
          <wp:docPr id="1481591459" name="图片 1481591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35FD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085F00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85F00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1400"/>
    <w:rsid w:val="00404F3F"/>
    <w:rsid w:val="00406495"/>
    <w:rsid w:val="00413E13"/>
    <w:rsid w:val="004208E6"/>
    <w:rsid w:val="00421D0A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087F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87FCB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54E67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319"/>
    <w:rsid w:val="00C576C1"/>
    <w:rsid w:val="00C63237"/>
    <w:rsid w:val="00C76264"/>
    <w:rsid w:val="00C97E25"/>
    <w:rsid w:val="00CA3083"/>
    <w:rsid w:val="00CA6DD4"/>
    <w:rsid w:val="00CB7D67"/>
    <w:rsid w:val="00CD0ADC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63C32"/>
  <w15:docId w15:val="{FAB0C453-B6B8-4215-B762-385F67AA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69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14</Pages>
  <Words>2024</Words>
  <Characters>11538</Characters>
  <Application>Microsoft Office Word</Application>
  <DocSecurity>0</DocSecurity>
  <Lines>96</Lines>
  <Paragraphs>27</Paragraphs>
  <ScaleCrop>false</ScaleCrop>
  <Company>ths</Company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李志辉</dc:creator>
  <cp:lastModifiedBy>紫彤 韩</cp:lastModifiedBy>
  <cp:revision>2</cp:revision>
  <cp:lastPrinted>2411-12-31T15:59:00Z</cp:lastPrinted>
  <dcterms:created xsi:type="dcterms:W3CDTF">2025-12-22T04:45:00Z</dcterms:created>
  <dcterms:modified xsi:type="dcterms:W3CDTF">2025-12-22T04:45:00Z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