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07A4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499E8B49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1762DFB2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472C5D38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0C0117F8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4E5403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4E5403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21014AC7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092B87BA" w14:textId="77777777" w:rsidTr="00D20312">
        <w:trPr>
          <w:jc w:val="center"/>
        </w:trPr>
        <w:tc>
          <w:tcPr>
            <w:tcW w:w="8312" w:type="dxa"/>
            <w:hideMark/>
          </w:tcPr>
          <w:p w14:paraId="625244F0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竹韧·归心--废墟中的家园绿洲</w:t>
            </w:r>
            <w:bookmarkEnd w:id="5"/>
          </w:p>
        </w:tc>
      </w:tr>
      <w:tr w:rsidR="00D20312" w:rsidRPr="00D20312" w14:paraId="73749409" w14:textId="77777777" w:rsidTr="00D20312">
        <w:trPr>
          <w:jc w:val="center"/>
        </w:trPr>
        <w:tc>
          <w:tcPr>
            <w:tcW w:w="8312" w:type="dxa"/>
          </w:tcPr>
          <w:p w14:paraId="6602AA8F" w14:textId="251BBB6A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  <w:r w:rsidR="00547CB2" w:rsidRPr="00547CB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BKA80547</w:t>
            </w:r>
          </w:p>
          <w:p w14:paraId="0F560E70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5A6003B2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DD474A2" wp14:editId="2A8B2932">
            <wp:extent cx="1009756" cy="1009756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AA931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6CB99B5C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25CFB0BA" w14:textId="77777777" w:rsidTr="00D20312">
        <w:trPr>
          <w:jc w:val="center"/>
        </w:trPr>
        <w:tc>
          <w:tcPr>
            <w:tcW w:w="1263" w:type="dxa"/>
            <w:hideMark/>
          </w:tcPr>
          <w:p w14:paraId="2789FB1B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7372F6D3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1C73E973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四川-德阳</w:t>
            </w:r>
            <w:bookmarkEnd w:id="8"/>
          </w:p>
        </w:tc>
      </w:tr>
      <w:tr w:rsidR="00D20312" w:rsidRPr="00D20312" w14:paraId="1AD22EFC" w14:textId="77777777" w:rsidTr="00D20312">
        <w:trPr>
          <w:jc w:val="center"/>
        </w:trPr>
        <w:tc>
          <w:tcPr>
            <w:tcW w:w="1263" w:type="dxa"/>
            <w:hideMark/>
          </w:tcPr>
          <w:p w14:paraId="2BBBA225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58481F5C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1E7F5EB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D20312" w:rsidRPr="00D20312" w14:paraId="6E2BF47A" w14:textId="77777777" w:rsidTr="00D20312">
        <w:trPr>
          <w:jc w:val="center"/>
        </w:trPr>
        <w:tc>
          <w:tcPr>
            <w:tcW w:w="1263" w:type="dxa"/>
            <w:hideMark/>
          </w:tcPr>
          <w:p w14:paraId="0C6141A2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0A1F8D4A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77C1484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D20312" w:rsidRPr="00D20312" w14:paraId="673734D8" w14:textId="77777777" w:rsidTr="00D20312">
        <w:trPr>
          <w:jc w:val="center"/>
        </w:trPr>
        <w:tc>
          <w:tcPr>
            <w:tcW w:w="1263" w:type="dxa"/>
            <w:hideMark/>
          </w:tcPr>
          <w:p w14:paraId="274ED526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1653CAC7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7970212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2760EE8C" w14:textId="77777777" w:rsidTr="00D20312">
        <w:trPr>
          <w:jc w:val="center"/>
        </w:trPr>
        <w:tc>
          <w:tcPr>
            <w:tcW w:w="1263" w:type="dxa"/>
            <w:hideMark/>
          </w:tcPr>
          <w:p w14:paraId="4BF3272C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4A32A19E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36F140D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6CFED2BC" w14:textId="77777777" w:rsidTr="00D20312">
        <w:trPr>
          <w:jc w:val="center"/>
        </w:trPr>
        <w:tc>
          <w:tcPr>
            <w:tcW w:w="1263" w:type="dxa"/>
            <w:hideMark/>
          </w:tcPr>
          <w:p w14:paraId="4CAC30B3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04D51394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D5CD25A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06F2E0DF" w14:textId="77777777" w:rsidTr="00D20312">
        <w:trPr>
          <w:jc w:val="center"/>
        </w:trPr>
        <w:tc>
          <w:tcPr>
            <w:tcW w:w="1263" w:type="dxa"/>
            <w:hideMark/>
          </w:tcPr>
          <w:p w14:paraId="06E762DF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75C8C021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17F97E4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2025年12月17日</w:t>
            </w:r>
            <w:bookmarkEnd w:id="11"/>
          </w:p>
        </w:tc>
      </w:tr>
    </w:tbl>
    <w:p w14:paraId="2EA972BA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35A30763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5868D26A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A5F352F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1882C35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014C8D2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37B81B70" wp14:editId="2D015AF9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3E4DE912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5D1A34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C313BC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D8DAC7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228D7A89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33D37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0537B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T13703170514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0F49C2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584CE349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29231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CF3305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E5431F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8B85E5C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7408A60B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0AD6DDCC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007A0D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D468862" w14:textId="4CC880F1" w:rsidR="004E5403" w:rsidRDefault="00A32DB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6877513" w:history="1">
        <w:r w:rsidR="004E5403" w:rsidRPr="00740D26">
          <w:rPr>
            <w:rStyle w:val="a7"/>
            <w:rFonts w:hint="eastAsia"/>
          </w:rPr>
          <w:t>1</w:t>
        </w:r>
        <w:r w:rsidR="004E5403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4E5403" w:rsidRPr="00740D26">
          <w:rPr>
            <w:rStyle w:val="a7"/>
            <w:rFonts w:hint="eastAsia"/>
          </w:rPr>
          <w:t>建筑概况</w:t>
        </w:r>
        <w:r w:rsidR="004E5403">
          <w:rPr>
            <w:rFonts w:hint="eastAsia"/>
            <w:webHidden/>
          </w:rPr>
          <w:tab/>
        </w:r>
        <w:r w:rsidR="004E5403">
          <w:rPr>
            <w:rFonts w:hint="eastAsia"/>
            <w:webHidden/>
          </w:rPr>
          <w:fldChar w:fldCharType="begin"/>
        </w:r>
        <w:r w:rsidR="004E5403">
          <w:rPr>
            <w:rFonts w:hint="eastAsia"/>
            <w:webHidden/>
          </w:rPr>
          <w:instrText xml:space="preserve"> </w:instrText>
        </w:r>
        <w:r w:rsidR="004E5403">
          <w:rPr>
            <w:webHidden/>
          </w:rPr>
          <w:instrText>PAGEREF _Toc216877513 \h</w:instrText>
        </w:r>
        <w:r w:rsidR="004E5403">
          <w:rPr>
            <w:rFonts w:hint="eastAsia"/>
            <w:webHidden/>
          </w:rPr>
          <w:instrText xml:space="preserve"> </w:instrText>
        </w:r>
        <w:r w:rsidR="004E5403">
          <w:rPr>
            <w:rFonts w:hint="eastAsia"/>
            <w:webHidden/>
          </w:rPr>
        </w:r>
        <w:r w:rsidR="004E5403">
          <w:rPr>
            <w:rFonts w:hint="eastAsia"/>
            <w:webHidden/>
          </w:rPr>
          <w:fldChar w:fldCharType="separate"/>
        </w:r>
        <w:r w:rsidR="004E5403">
          <w:rPr>
            <w:rFonts w:hint="eastAsia"/>
            <w:webHidden/>
          </w:rPr>
          <w:t>3</w:t>
        </w:r>
        <w:r w:rsidR="004E5403">
          <w:rPr>
            <w:rFonts w:hint="eastAsia"/>
            <w:webHidden/>
          </w:rPr>
          <w:fldChar w:fldCharType="end"/>
        </w:r>
      </w:hyperlink>
    </w:p>
    <w:p w14:paraId="55EAECDE" w14:textId="13590806" w:rsidR="004E5403" w:rsidRDefault="004E540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6877514" w:history="1">
        <w:r w:rsidRPr="00740D26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40D26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_Toc216877514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08DF59D" w14:textId="5B089442" w:rsidR="004E5403" w:rsidRDefault="004E540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6877515" w:history="1">
        <w:r w:rsidRPr="00740D26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40D26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_Toc216877515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1145044" w14:textId="0EC791BA" w:rsidR="004E5403" w:rsidRDefault="004E540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6877516" w:history="1">
        <w:r w:rsidRPr="00740D26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740D26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_Toc216877516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3581E71" w14:textId="2204F3E0" w:rsidR="004E5403" w:rsidRDefault="004E540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6877517" w:history="1">
        <w:r w:rsidRPr="00740D26">
          <w:rPr>
            <w:rStyle w:val="a7"/>
            <w:rFonts w:hint="eastAsia"/>
            <w:lang w:val="en-GB"/>
          </w:rPr>
          <w:t>4.1</w:t>
        </w:r>
        <w:r w:rsidRPr="00740D26">
          <w:rPr>
            <w:rStyle w:val="a7"/>
            <w:rFonts w:hint="eastAsia"/>
          </w:rPr>
          <w:t xml:space="preserve"> </w:t>
        </w:r>
        <w:r w:rsidRPr="00740D26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_Toc216877517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6949172" w14:textId="032FFDF1" w:rsidR="004E5403" w:rsidRDefault="004E540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6877518" w:history="1">
        <w:r w:rsidRPr="00740D26">
          <w:rPr>
            <w:rStyle w:val="a7"/>
            <w:rFonts w:hint="eastAsia"/>
            <w:lang w:val="en-GB"/>
          </w:rPr>
          <w:t>4.2</w:t>
        </w:r>
        <w:r w:rsidRPr="00740D26">
          <w:rPr>
            <w:rStyle w:val="a7"/>
            <w:rFonts w:hint="eastAsia"/>
          </w:rPr>
          <w:t xml:space="preserve"> </w:t>
        </w:r>
        <w:r w:rsidRPr="00740D26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_Toc216877518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C9C8552" w14:textId="6A97439D" w:rsidR="004E5403" w:rsidRDefault="004E540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6877519" w:history="1">
        <w:r w:rsidRPr="00740D26">
          <w:rPr>
            <w:rStyle w:val="a7"/>
            <w:rFonts w:hint="eastAsia"/>
            <w:lang w:val="en-GB"/>
          </w:rPr>
          <w:t>4.3</w:t>
        </w:r>
        <w:r w:rsidRPr="00740D26">
          <w:rPr>
            <w:rStyle w:val="a7"/>
            <w:rFonts w:hint="eastAsia"/>
          </w:rPr>
          <w:t xml:space="preserve"> </w:t>
        </w:r>
        <w:r w:rsidRPr="00740D26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_Toc216877519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BB3A2DD" w14:textId="3BE7CF9F" w:rsidR="004E5403" w:rsidRDefault="004E540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6877520" w:history="1">
        <w:r w:rsidRPr="00740D26">
          <w:rPr>
            <w:rStyle w:val="a7"/>
            <w:rFonts w:hint="eastAsia"/>
            <w:lang w:val="en-GB"/>
          </w:rPr>
          <w:t>4.4</w:t>
        </w:r>
        <w:r w:rsidRPr="00740D26">
          <w:rPr>
            <w:rStyle w:val="a7"/>
            <w:rFonts w:hint="eastAsia"/>
          </w:rPr>
          <w:t xml:space="preserve"> </w:t>
        </w:r>
        <w:r w:rsidRPr="00740D26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_Toc216877520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57BA65D" w14:textId="03A94BC6" w:rsidR="004E5403" w:rsidRDefault="004E540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6877521" w:history="1">
        <w:r w:rsidRPr="00740D26">
          <w:rPr>
            <w:rStyle w:val="a7"/>
            <w:rFonts w:hint="eastAsia"/>
            <w:lang w:val="en-GB"/>
          </w:rPr>
          <w:t>4.5</w:t>
        </w:r>
        <w:r w:rsidRPr="00740D26">
          <w:rPr>
            <w:rStyle w:val="a7"/>
            <w:rFonts w:hint="eastAsia"/>
          </w:rPr>
          <w:t xml:space="preserve"> </w:t>
        </w:r>
        <w:r w:rsidRPr="00740D26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_Toc216877521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3AA32D4" w14:textId="130B82CC" w:rsidR="004E5403" w:rsidRDefault="004E540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6877522" w:history="1">
        <w:r w:rsidRPr="00740D26">
          <w:rPr>
            <w:rStyle w:val="a7"/>
            <w:rFonts w:hint="eastAsia"/>
            <w:lang w:val="en-GB"/>
          </w:rPr>
          <w:t>4.6</w:t>
        </w:r>
        <w:r w:rsidRPr="00740D26">
          <w:rPr>
            <w:rStyle w:val="a7"/>
            <w:rFonts w:hint="eastAsia"/>
          </w:rPr>
          <w:t xml:space="preserve"> </w:t>
        </w:r>
        <w:r w:rsidRPr="00740D26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_Toc216877522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36C97DA" w14:textId="5575E22D" w:rsidR="004E5403" w:rsidRDefault="004E540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6877523" w:history="1">
        <w:r w:rsidRPr="00740D26">
          <w:rPr>
            <w:rStyle w:val="a7"/>
            <w:rFonts w:hint="eastAsia"/>
            <w:lang w:val="en-GB"/>
          </w:rPr>
          <w:t>4.7</w:t>
        </w:r>
        <w:r w:rsidRPr="00740D26">
          <w:rPr>
            <w:rStyle w:val="a7"/>
            <w:rFonts w:hint="eastAsia"/>
          </w:rPr>
          <w:t xml:space="preserve"> </w:t>
        </w:r>
        <w:r w:rsidRPr="00740D26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_Toc216877523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80A5FCF" w14:textId="17E5DBBA" w:rsidR="004E5403" w:rsidRDefault="004E540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6877524" w:history="1">
        <w:r w:rsidRPr="00740D26">
          <w:rPr>
            <w:rStyle w:val="a7"/>
            <w:rFonts w:hint="eastAsia"/>
            <w:lang w:val="en-GB"/>
          </w:rPr>
          <w:t>4.8</w:t>
        </w:r>
        <w:r w:rsidRPr="00740D26">
          <w:rPr>
            <w:rStyle w:val="a7"/>
            <w:rFonts w:hint="eastAsia"/>
          </w:rPr>
          <w:t xml:space="preserve"> </w:t>
        </w:r>
        <w:r w:rsidRPr="00740D26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_Toc216877524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10A6B54" w14:textId="5A80CFA0" w:rsidR="004E5403" w:rsidRDefault="004E540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6877525" w:history="1">
        <w:r w:rsidRPr="00740D26">
          <w:rPr>
            <w:rStyle w:val="a7"/>
            <w:rFonts w:hint="eastAsia"/>
            <w:lang w:val="en-GB"/>
          </w:rPr>
          <w:t>4.9</w:t>
        </w:r>
        <w:r w:rsidRPr="00740D26">
          <w:rPr>
            <w:rStyle w:val="a7"/>
            <w:rFonts w:hint="eastAsia"/>
          </w:rPr>
          <w:t xml:space="preserve"> </w:t>
        </w:r>
        <w:r w:rsidRPr="00740D26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_Toc216877525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7C45B45" w14:textId="07E2A305" w:rsidR="004E5403" w:rsidRDefault="004E540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6877526" w:history="1">
        <w:r w:rsidRPr="00740D26">
          <w:rPr>
            <w:rStyle w:val="a7"/>
            <w:rFonts w:hint="eastAsia"/>
            <w:lang w:val="en-GB"/>
          </w:rPr>
          <w:t>4.10</w:t>
        </w:r>
        <w:r w:rsidRPr="00740D26">
          <w:rPr>
            <w:rStyle w:val="a7"/>
            <w:rFonts w:hint="eastAsia"/>
          </w:rPr>
          <w:t xml:space="preserve"> </w:t>
        </w:r>
        <w:r w:rsidRPr="00740D26">
          <w:rPr>
            <w:rStyle w:val="a7"/>
            <w:rFonts w:hint="eastAsia"/>
          </w:rPr>
          <w:t>建筑遮阳措施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_Toc216877526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2EE3352" w14:textId="0C6A4709" w:rsidR="004E5403" w:rsidRDefault="004E540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6877527" w:history="1">
        <w:r w:rsidRPr="00740D26">
          <w:rPr>
            <w:rStyle w:val="a7"/>
            <w:rFonts w:hint="eastAsia"/>
            <w:lang w:val="en-GB"/>
          </w:rPr>
          <w:t>4.11</w:t>
        </w:r>
        <w:r w:rsidRPr="00740D26">
          <w:rPr>
            <w:rStyle w:val="a7"/>
            <w:rFonts w:hint="eastAsia"/>
          </w:rPr>
          <w:t xml:space="preserve"> </w:t>
        </w:r>
        <w:r w:rsidRPr="00740D26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_Toc216877527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7338EAF" w14:textId="35F69465" w:rsidR="004E5403" w:rsidRDefault="004E540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6877528" w:history="1">
        <w:r w:rsidRPr="00740D26">
          <w:rPr>
            <w:rStyle w:val="a7"/>
            <w:rFonts w:hint="eastAsia"/>
            <w:lang w:val="en-GB"/>
          </w:rPr>
          <w:t>4.12</w:t>
        </w:r>
        <w:r w:rsidRPr="00740D26">
          <w:rPr>
            <w:rStyle w:val="a7"/>
            <w:rFonts w:hint="eastAsia"/>
          </w:rPr>
          <w:t xml:space="preserve"> </w:t>
        </w:r>
        <w:r w:rsidRPr="00740D26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_Toc216877528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5FF58466" w14:textId="6DB7FF6F" w:rsidR="004E5403" w:rsidRDefault="004E540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6877529" w:history="1">
        <w:r w:rsidRPr="00740D26">
          <w:rPr>
            <w:rStyle w:val="a7"/>
            <w:rFonts w:hint="eastAsia"/>
            <w:lang w:val="en-GB"/>
          </w:rPr>
          <w:t>4.13</w:t>
        </w:r>
        <w:r w:rsidRPr="00740D26">
          <w:rPr>
            <w:rStyle w:val="a7"/>
            <w:rFonts w:hint="eastAsia"/>
          </w:rPr>
          <w:t xml:space="preserve"> </w:t>
        </w:r>
        <w:r w:rsidRPr="00740D26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_Toc216877529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777D953" w14:textId="68E5300F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6BD8FA80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E0EE6EC" w14:textId="77777777" w:rsidR="00D40158" w:rsidRDefault="00D40158" w:rsidP="00D40158">
      <w:pPr>
        <w:pStyle w:val="TOC1"/>
        <w:rPr>
          <w:rFonts w:hint="eastAsia"/>
        </w:rPr>
      </w:pPr>
    </w:p>
    <w:p w14:paraId="1CBDF7A1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16877513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6DCDA0C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ED193C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91E632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r>
              <w:t>竹韧</w:t>
            </w:r>
            <w:r>
              <w:t>·</w:t>
            </w:r>
            <w:r>
              <w:t>归心</w:t>
            </w:r>
            <w:r>
              <w:t>--</w:t>
            </w:r>
            <w:r>
              <w:t>废墟中的家园绿洲</w:t>
            </w:r>
            <w:bookmarkEnd w:id="19"/>
          </w:p>
        </w:tc>
      </w:tr>
      <w:tr w:rsidR="00D40158" w:rsidRPr="00FF2243" w14:paraId="66CD6DA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49F0B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64853E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四川</w:t>
            </w:r>
            <w:r>
              <w:t>-</w:t>
            </w:r>
            <w:r>
              <w:t>德阳</w:t>
            </w:r>
            <w:bookmarkEnd w:id="20"/>
          </w:p>
        </w:tc>
      </w:tr>
      <w:tr w:rsidR="005407D2" w:rsidRPr="00FF2243" w14:paraId="748E88D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1F5B840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7AAA5BBE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夏热冬冷</w:t>
            </w:r>
            <w:r>
              <w:t>A</w:t>
            </w:r>
            <w:r>
              <w:t>区</w:t>
            </w:r>
            <w:bookmarkEnd w:id="21"/>
          </w:p>
        </w:tc>
      </w:tr>
      <w:tr w:rsidR="00D40158" w:rsidRPr="00FF2243" w14:paraId="7FDD001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B23E9C9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4BCC83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11557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023F714C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C5A51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FE5E99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3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31832DE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6EA14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6D214C90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13.5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0501571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0846E28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43829E57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52008.56</w:t>
            </w:r>
            <w:bookmarkEnd w:id="27"/>
          </w:p>
        </w:tc>
      </w:tr>
      <w:tr w:rsidR="00203A7D" w:rsidRPr="00FF2243" w14:paraId="29CBBFB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F76948D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232DA97C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10821.69</w:t>
            </w:r>
            <w:bookmarkEnd w:id="28"/>
          </w:p>
        </w:tc>
      </w:tr>
      <w:tr w:rsidR="00FA4476" w:rsidRPr="00FF2243" w14:paraId="359A707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8873FE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47AC3C84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14:paraId="01043FD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0DA51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527F845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:rsidR="00D40158" w:rsidRPr="00FF2243" w14:paraId="66940B6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B12F32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107E2C9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0.75</w:t>
            </w:r>
            <w:bookmarkEnd w:id="31"/>
          </w:p>
        </w:tc>
      </w:tr>
      <w:tr w:rsidR="00D40158" w:rsidRPr="00FF2243" w14:paraId="21D518C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886506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33C82F8E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0.75</w:t>
            </w:r>
            <w:bookmarkEnd w:id="32"/>
          </w:p>
        </w:tc>
      </w:tr>
    </w:tbl>
    <w:p w14:paraId="07245AFF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_Toc216877514"/>
      <w:bookmarkStart w:id="36" w:name="TitleFormat"/>
      <w:bookmarkEnd w:id="18"/>
      <w:r>
        <w:rPr>
          <w:rFonts w:hint="eastAsia"/>
        </w:rPr>
        <w:t>设计依据</w:t>
      </w:r>
      <w:bookmarkEnd w:id="33"/>
      <w:bookmarkEnd w:id="34"/>
      <w:bookmarkEnd w:id="35"/>
    </w:p>
    <w:p w14:paraId="18C38DCE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6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2123CEE9" w14:textId="77777777" w:rsidR="00074352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75C58786" w14:textId="77777777" w:rsidR="00074352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35ED1970" w14:textId="77777777" w:rsidR="00074352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63F5BDF8" w14:textId="77777777" w:rsidR="00074352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16877515"/>
      <w:r>
        <w:rPr>
          <w:rFonts w:hint="eastAsia"/>
          <w:kern w:val="2"/>
          <w:szCs w:val="24"/>
        </w:rPr>
        <w:t>建筑大样</w:t>
      </w:r>
      <w:bookmarkEnd w:id="38"/>
    </w:p>
    <w:p w14:paraId="6585BC97" w14:textId="77777777" w:rsidR="00074352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80BE0A5" wp14:editId="6AB5D9C7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0E377" w14:textId="77777777" w:rsidR="00074352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75433AAC" w14:textId="77777777" w:rsidR="00074352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D709E34" wp14:editId="447214D8">
            <wp:extent cx="5667375" cy="44100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CEA6" w14:textId="77777777" w:rsidR="00074352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31BA7B04" w14:textId="77777777" w:rsidR="00074352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7968825" wp14:editId="14F1DFF1">
            <wp:extent cx="5667375" cy="44100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1195" w14:textId="77777777" w:rsidR="00074352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68C565C1" w14:textId="77777777" w:rsidR="00074352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E28D4A1" wp14:editId="1F71E12F">
            <wp:extent cx="5667375" cy="4410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D9B24" w14:textId="77777777" w:rsidR="00074352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0B95A1DA" w14:textId="77777777" w:rsidR="00074352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16877516"/>
      <w:r>
        <w:rPr>
          <w:rFonts w:hint="eastAsia"/>
          <w:kern w:val="2"/>
          <w:szCs w:val="24"/>
        </w:rPr>
        <w:t>规定性指标检查</w:t>
      </w:r>
      <w:bookmarkEnd w:id="39"/>
    </w:p>
    <w:p w14:paraId="066EDFB9" w14:textId="77777777" w:rsidR="00074352" w:rsidRDefault="00000000">
      <w:pPr>
        <w:pStyle w:val="2"/>
        <w:widowControl w:val="0"/>
        <w:rPr>
          <w:kern w:val="2"/>
        </w:rPr>
      </w:pPr>
      <w:bookmarkStart w:id="40" w:name="_Toc216877517"/>
      <w:r>
        <w:rPr>
          <w:rFonts w:hint="eastAsia"/>
          <w:kern w:val="2"/>
        </w:rPr>
        <w:t>工程材料</w:t>
      </w:r>
      <w:bookmarkEnd w:id="4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74352" w14:paraId="5983648C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689602C" w14:textId="77777777" w:rsidR="00074352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3B5904" w14:textId="77777777" w:rsidR="00074352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2D2D0E8" w14:textId="77777777" w:rsidR="00074352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A5480C" w14:textId="77777777" w:rsidR="00074352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C9C02F" w14:textId="77777777" w:rsidR="00074352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DEC463" w14:textId="77777777" w:rsidR="00074352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E20C070" w14:textId="77777777" w:rsidR="00074352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074352" w14:paraId="42421C0E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0B5433A" w14:textId="77777777" w:rsidR="00074352" w:rsidRDefault="00074352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4E0BEEA" w14:textId="77777777" w:rsidR="00074352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D0915B7" w14:textId="77777777" w:rsidR="00074352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92C6E1" w14:textId="77777777" w:rsidR="00074352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E45E76" w14:textId="77777777" w:rsidR="00074352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089B99" w14:textId="77777777" w:rsidR="00074352" w:rsidRDefault="0000000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A4633E9" w14:textId="77777777" w:rsidR="00074352" w:rsidRDefault="00074352">
            <w:pPr>
              <w:jc w:val="center"/>
              <w:rPr>
                <w:rFonts w:hint="eastAsia"/>
              </w:rPr>
            </w:pPr>
          </w:p>
        </w:tc>
      </w:tr>
      <w:tr w:rsidR="00074352" w14:paraId="0DD4A763" w14:textId="77777777">
        <w:trPr>
          <w:jc w:val="center"/>
        </w:trPr>
        <w:tc>
          <w:tcPr>
            <w:tcW w:w="2196" w:type="dxa"/>
            <w:vAlign w:val="center"/>
          </w:tcPr>
          <w:p w14:paraId="7D3B1794" w14:textId="77777777" w:rsidR="00074352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5F048871" w14:textId="77777777" w:rsidR="00074352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BF344AC" w14:textId="77777777" w:rsidR="00074352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E9E4A5B" w14:textId="77777777" w:rsidR="00074352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9977707" w14:textId="77777777" w:rsidR="00074352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2BE0596" w14:textId="77777777" w:rsidR="00074352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EE90E41" w14:textId="77777777" w:rsidR="00074352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74352" w14:paraId="3DB5DC1F" w14:textId="77777777">
        <w:trPr>
          <w:jc w:val="center"/>
        </w:trPr>
        <w:tc>
          <w:tcPr>
            <w:tcW w:w="2196" w:type="dxa"/>
            <w:vAlign w:val="center"/>
          </w:tcPr>
          <w:p w14:paraId="3226374A" w14:textId="77777777" w:rsidR="00074352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1018" w:type="dxa"/>
            <w:vAlign w:val="center"/>
          </w:tcPr>
          <w:p w14:paraId="7F23DFCE" w14:textId="77777777" w:rsidR="00074352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1E4DDE72" w14:textId="77777777" w:rsidR="00074352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2C5B7197" w14:textId="77777777" w:rsidR="00074352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4B216DD8" w14:textId="77777777" w:rsidR="00074352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C7FD5F4" w14:textId="77777777" w:rsidR="00074352" w:rsidRDefault="0000000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2F3FCD5B" w14:textId="77777777" w:rsidR="00074352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74352" w14:paraId="5F15AF9E" w14:textId="77777777">
        <w:trPr>
          <w:jc w:val="center"/>
        </w:trPr>
        <w:tc>
          <w:tcPr>
            <w:tcW w:w="2196" w:type="dxa"/>
            <w:vAlign w:val="center"/>
          </w:tcPr>
          <w:p w14:paraId="04CA76B8" w14:textId="77777777" w:rsidR="00074352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66392212" w14:textId="77777777" w:rsidR="00074352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8DCF357" w14:textId="77777777" w:rsidR="00074352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F70328A" w14:textId="77777777" w:rsidR="00074352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5E4F9B1E" w14:textId="77777777" w:rsidR="00074352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EFEB693" w14:textId="77777777" w:rsidR="00074352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CAEF5B9" w14:textId="77777777" w:rsidR="00074352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74352" w14:paraId="2C4D1980" w14:textId="77777777">
        <w:trPr>
          <w:jc w:val="center"/>
        </w:trPr>
        <w:tc>
          <w:tcPr>
            <w:tcW w:w="2196" w:type="dxa"/>
            <w:vAlign w:val="center"/>
          </w:tcPr>
          <w:p w14:paraId="5DFF3283" w14:textId="77777777" w:rsidR="00074352" w:rsidRDefault="00000000">
            <w:pPr>
              <w:rPr>
                <w:rFonts w:hint="eastAsia"/>
              </w:rPr>
            </w:pPr>
            <w:r>
              <w:t>页岩多孔砖</w:t>
            </w:r>
          </w:p>
        </w:tc>
        <w:tc>
          <w:tcPr>
            <w:tcW w:w="1018" w:type="dxa"/>
            <w:vAlign w:val="center"/>
          </w:tcPr>
          <w:p w14:paraId="2241BDEF" w14:textId="77777777" w:rsidR="00074352" w:rsidRDefault="00000000">
            <w:pPr>
              <w:jc w:val="right"/>
              <w:rPr>
                <w:rFonts w:hint="eastAsia"/>
              </w:rPr>
            </w:pPr>
            <w:r>
              <w:t>0.680</w:t>
            </w:r>
          </w:p>
        </w:tc>
        <w:tc>
          <w:tcPr>
            <w:tcW w:w="1030" w:type="dxa"/>
            <w:vAlign w:val="center"/>
          </w:tcPr>
          <w:p w14:paraId="4F203458" w14:textId="77777777" w:rsidR="00074352" w:rsidRDefault="00000000">
            <w:pPr>
              <w:jc w:val="right"/>
              <w:rPr>
                <w:rFonts w:hint="eastAsia"/>
              </w:rPr>
            </w:pPr>
            <w:r>
              <w:t>6.836</w:t>
            </w:r>
          </w:p>
        </w:tc>
        <w:tc>
          <w:tcPr>
            <w:tcW w:w="848" w:type="dxa"/>
            <w:vAlign w:val="center"/>
          </w:tcPr>
          <w:p w14:paraId="2184E87D" w14:textId="77777777" w:rsidR="00074352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02D7D90F" w14:textId="77777777" w:rsidR="00074352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DAEB92A" w14:textId="77777777" w:rsidR="00074352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23025A40" w14:textId="77777777" w:rsidR="00074352" w:rsidRDefault="00074352">
            <w:pPr>
              <w:rPr>
                <w:rFonts w:hint="eastAsia"/>
                <w:sz w:val="18"/>
                <w:szCs w:val="18"/>
              </w:rPr>
            </w:pPr>
          </w:p>
        </w:tc>
      </w:tr>
      <w:tr w:rsidR="00074352" w14:paraId="2DB557C5" w14:textId="77777777">
        <w:trPr>
          <w:jc w:val="center"/>
        </w:trPr>
        <w:tc>
          <w:tcPr>
            <w:tcW w:w="2196" w:type="dxa"/>
            <w:vAlign w:val="center"/>
          </w:tcPr>
          <w:p w14:paraId="24D80B95" w14:textId="77777777" w:rsidR="00074352" w:rsidRDefault="00000000">
            <w:pPr>
              <w:rPr>
                <w:rFonts w:hint="eastAsia"/>
              </w:rPr>
            </w:pPr>
            <w:r>
              <w:t>自保温砖</w:t>
            </w:r>
          </w:p>
        </w:tc>
        <w:tc>
          <w:tcPr>
            <w:tcW w:w="1018" w:type="dxa"/>
            <w:vAlign w:val="center"/>
          </w:tcPr>
          <w:p w14:paraId="0F4122EE" w14:textId="77777777" w:rsidR="00074352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30" w:type="dxa"/>
            <w:vAlign w:val="center"/>
          </w:tcPr>
          <w:p w14:paraId="50E5C918" w14:textId="77777777" w:rsidR="00074352" w:rsidRDefault="00000000">
            <w:pPr>
              <w:jc w:val="right"/>
              <w:rPr>
                <w:rFonts w:hint="eastAsia"/>
              </w:rPr>
            </w:pPr>
            <w:r>
              <w:t>3.900</w:t>
            </w:r>
          </w:p>
        </w:tc>
        <w:tc>
          <w:tcPr>
            <w:tcW w:w="848" w:type="dxa"/>
            <w:vAlign w:val="center"/>
          </w:tcPr>
          <w:p w14:paraId="1A60863F" w14:textId="77777777" w:rsidR="00074352" w:rsidRDefault="00000000">
            <w:pPr>
              <w:jc w:val="right"/>
              <w:rPr>
                <w:rFonts w:hint="eastAsia"/>
              </w:rPr>
            </w:pPr>
            <w:r>
              <w:t>800.0</w:t>
            </w:r>
          </w:p>
        </w:tc>
        <w:tc>
          <w:tcPr>
            <w:tcW w:w="1018" w:type="dxa"/>
            <w:vAlign w:val="center"/>
          </w:tcPr>
          <w:p w14:paraId="040AE147" w14:textId="77777777" w:rsidR="00074352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07111B9" w14:textId="77777777" w:rsidR="00074352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CC1B122" w14:textId="77777777" w:rsidR="00074352" w:rsidRDefault="00074352">
            <w:pPr>
              <w:rPr>
                <w:rFonts w:hint="eastAsia"/>
                <w:sz w:val="18"/>
                <w:szCs w:val="18"/>
              </w:rPr>
            </w:pPr>
          </w:p>
        </w:tc>
      </w:tr>
      <w:tr w:rsidR="00074352" w14:paraId="0A1BAC18" w14:textId="77777777">
        <w:trPr>
          <w:jc w:val="center"/>
        </w:trPr>
        <w:tc>
          <w:tcPr>
            <w:tcW w:w="2196" w:type="dxa"/>
            <w:vAlign w:val="center"/>
          </w:tcPr>
          <w:p w14:paraId="20F4E222" w14:textId="77777777" w:rsidR="00074352" w:rsidRDefault="00000000">
            <w:pPr>
              <w:rPr>
                <w:rFonts w:hint="eastAsia"/>
              </w:rPr>
            </w:pPr>
            <w:r>
              <w:lastRenderedPageBreak/>
              <w:t>细石混凝土</w:t>
            </w:r>
          </w:p>
        </w:tc>
        <w:tc>
          <w:tcPr>
            <w:tcW w:w="1018" w:type="dxa"/>
            <w:vAlign w:val="center"/>
          </w:tcPr>
          <w:p w14:paraId="6D93E35A" w14:textId="77777777" w:rsidR="00074352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D85EBF4" w14:textId="77777777" w:rsidR="00074352" w:rsidRDefault="00000000">
            <w:pPr>
              <w:jc w:val="right"/>
              <w:rPr>
                <w:rFonts w:hint="eastAsia"/>
              </w:rPr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75B9DE02" w14:textId="77777777" w:rsidR="00074352" w:rsidRDefault="00000000">
            <w:pPr>
              <w:jc w:val="right"/>
              <w:rPr>
                <w:rFonts w:hint="eastAsia"/>
              </w:rPr>
            </w:pPr>
            <w:r>
              <w:t>2600.0</w:t>
            </w:r>
          </w:p>
        </w:tc>
        <w:tc>
          <w:tcPr>
            <w:tcW w:w="1018" w:type="dxa"/>
            <w:vAlign w:val="center"/>
          </w:tcPr>
          <w:p w14:paraId="7686E1EB" w14:textId="77777777" w:rsidR="00074352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F95E37E" w14:textId="77777777" w:rsidR="00074352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4451AA3" w14:textId="77777777" w:rsidR="00074352" w:rsidRDefault="00074352">
            <w:pPr>
              <w:rPr>
                <w:rFonts w:hint="eastAsia"/>
                <w:sz w:val="18"/>
                <w:szCs w:val="18"/>
              </w:rPr>
            </w:pPr>
          </w:p>
        </w:tc>
      </w:tr>
      <w:tr w:rsidR="00074352" w14:paraId="3EB4AB34" w14:textId="77777777">
        <w:trPr>
          <w:jc w:val="center"/>
        </w:trPr>
        <w:tc>
          <w:tcPr>
            <w:tcW w:w="2196" w:type="dxa"/>
            <w:vAlign w:val="center"/>
          </w:tcPr>
          <w:p w14:paraId="62A5D621" w14:textId="77777777" w:rsidR="00074352" w:rsidRDefault="00000000">
            <w:pPr>
              <w:rPr>
                <w:rFonts w:hint="eastAsia"/>
              </w:rPr>
            </w:pPr>
            <w:r>
              <w:t>挤塑聚苯乙烯泡沫塑料</w:t>
            </w:r>
            <w:r>
              <w:t>(ρ=30-40)</w:t>
            </w:r>
          </w:p>
        </w:tc>
        <w:tc>
          <w:tcPr>
            <w:tcW w:w="1018" w:type="dxa"/>
            <w:vAlign w:val="center"/>
          </w:tcPr>
          <w:p w14:paraId="0F149FC9" w14:textId="77777777" w:rsidR="00074352" w:rsidRDefault="00000000">
            <w:pPr>
              <w:jc w:val="right"/>
              <w:rPr>
                <w:rFonts w:hint="eastAsia"/>
              </w:rPr>
            </w:pPr>
            <w:r>
              <w:t>0.028</w:t>
            </w:r>
          </w:p>
        </w:tc>
        <w:tc>
          <w:tcPr>
            <w:tcW w:w="1030" w:type="dxa"/>
            <w:vAlign w:val="center"/>
          </w:tcPr>
          <w:p w14:paraId="254295CC" w14:textId="77777777" w:rsidR="00074352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  <w:tc>
          <w:tcPr>
            <w:tcW w:w="848" w:type="dxa"/>
            <w:vAlign w:val="center"/>
          </w:tcPr>
          <w:p w14:paraId="06797A4C" w14:textId="77777777" w:rsidR="00074352" w:rsidRDefault="00000000">
            <w:pPr>
              <w:jc w:val="right"/>
              <w:rPr>
                <w:rFonts w:hint="eastAsia"/>
              </w:rPr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7D555826" w14:textId="77777777" w:rsidR="00074352" w:rsidRDefault="00000000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4E239FE4" w14:textId="77777777" w:rsidR="00074352" w:rsidRDefault="00000000">
            <w:pPr>
              <w:jc w:val="right"/>
              <w:rPr>
                <w:rFonts w:hint="eastAsia"/>
              </w:rPr>
            </w:pPr>
            <w:r>
              <w:t>0.0057</w:t>
            </w:r>
          </w:p>
        </w:tc>
        <w:tc>
          <w:tcPr>
            <w:tcW w:w="1516" w:type="dxa"/>
            <w:vAlign w:val="center"/>
          </w:tcPr>
          <w:p w14:paraId="47B9D1DB" w14:textId="77777777" w:rsidR="00074352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74352" w14:paraId="76C012D4" w14:textId="77777777">
        <w:trPr>
          <w:jc w:val="center"/>
        </w:trPr>
        <w:tc>
          <w:tcPr>
            <w:tcW w:w="2196" w:type="dxa"/>
            <w:vAlign w:val="center"/>
          </w:tcPr>
          <w:p w14:paraId="3418D244" w14:textId="77777777" w:rsidR="00074352" w:rsidRDefault="00000000">
            <w:pPr>
              <w:rPr>
                <w:rFonts w:hint="eastAsia"/>
              </w:rPr>
            </w:pPr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37475584" w14:textId="77777777" w:rsidR="00074352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46A8887D" w14:textId="77777777" w:rsidR="00074352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4A88ED97" w14:textId="77777777" w:rsidR="00074352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020F8CF4" w14:textId="77777777" w:rsidR="00074352" w:rsidRDefault="00000000">
            <w:pPr>
              <w:jc w:val="right"/>
              <w:rPr>
                <w:rFonts w:hint="eastAsia"/>
              </w:rPr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299F30FA" w14:textId="77777777" w:rsidR="00074352" w:rsidRDefault="00000000">
            <w:pPr>
              <w:jc w:val="right"/>
              <w:rPr>
                <w:rFonts w:hint="eastAsia"/>
              </w:rPr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5B26B379" w14:textId="77777777" w:rsidR="00074352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DB34-T753-2007</w:t>
            </w:r>
          </w:p>
        </w:tc>
      </w:tr>
      <w:tr w:rsidR="00074352" w14:paraId="29BCBF75" w14:textId="77777777">
        <w:trPr>
          <w:jc w:val="center"/>
        </w:trPr>
        <w:tc>
          <w:tcPr>
            <w:tcW w:w="2196" w:type="dxa"/>
            <w:vAlign w:val="center"/>
          </w:tcPr>
          <w:p w14:paraId="419F421B" w14:textId="77777777" w:rsidR="00074352" w:rsidRDefault="00000000">
            <w:pPr>
              <w:rPr>
                <w:rFonts w:hint="eastAsia"/>
              </w:rPr>
            </w:pPr>
            <w:r>
              <w:t>轻骨粒砼找坡层（</w:t>
            </w:r>
            <w:r>
              <w:t>1000-1100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5B7DFA7" w14:textId="77777777" w:rsidR="0007435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4A0BB4FA" w14:textId="77777777" w:rsidR="00074352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3E2AB436" w14:textId="77777777" w:rsidR="00074352" w:rsidRDefault="00000000">
            <w:pPr>
              <w:jc w:val="right"/>
              <w:rPr>
                <w:rFonts w:hint="eastAsia"/>
              </w:rPr>
            </w:pPr>
            <w:r>
              <w:t>1100.0</w:t>
            </w:r>
          </w:p>
        </w:tc>
        <w:tc>
          <w:tcPr>
            <w:tcW w:w="1018" w:type="dxa"/>
            <w:vAlign w:val="center"/>
          </w:tcPr>
          <w:p w14:paraId="075049D9" w14:textId="77777777" w:rsidR="00074352" w:rsidRDefault="00000000">
            <w:pPr>
              <w:jc w:val="right"/>
              <w:rPr>
                <w:rFonts w:hint="eastAsia"/>
              </w:rPr>
            </w:pPr>
            <w:r>
              <w:t>1041.7</w:t>
            </w:r>
          </w:p>
        </w:tc>
        <w:tc>
          <w:tcPr>
            <w:tcW w:w="1188" w:type="dxa"/>
            <w:vAlign w:val="center"/>
          </w:tcPr>
          <w:p w14:paraId="2E2DAF39" w14:textId="77777777" w:rsidR="00074352" w:rsidRDefault="00000000">
            <w:pPr>
              <w:jc w:val="right"/>
              <w:rPr>
                <w:rFonts w:hint="eastAsia"/>
              </w:rPr>
            </w:pPr>
            <w:r>
              <w:t>0.0285</w:t>
            </w:r>
          </w:p>
        </w:tc>
        <w:tc>
          <w:tcPr>
            <w:tcW w:w="1516" w:type="dxa"/>
            <w:vAlign w:val="center"/>
          </w:tcPr>
          <w:p w14:paraId="29A7E9B0" w14:textId="77777777" w:rsidR="00074352" w:rsidRDefault="00074352">
            <w:pPr>
              <w:rPr>
                <w:rFonts w:hint="eastAsia"/>
                <w:sz w:val="18"/>
                <w:szCs w:val="18"/>
              </w:rPr>
            </w:pPr>
          </w:p>
        </w:tc>
      </w:tr>
      <w:tr w:rsidR="00074352" w14:paraId="4E4D6FF4" w14:textId="77777777">
        <w:trPr>
          <w:jc w:val="center"/>
        </w:trPr>
        <w:tc>
          <w:tcPr>
            <w:tcW w:w="2196" w:type="dxa"/>
            <w:vAlign w:val="center"/>
          </w:tcPr>
          <w:p w14:paraId="4909C006" w14:textId="77777777" w:rsidR="00074352" w:rsidRDefault="00000000">
            <w:pPr>
              <w:rPr>
                <w:rFonts w:hint="eastAsia"/>
              </w:rPr>
            </w:pPr>
            <w:r>
              <w:t>热固复合聚苯乙烯泡沫保温板（</w:t>
            </w:r>
            <w:r>
              <w:t>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16187BD3" w14:textId="77777777" w:rsidR="00074352" w:rsidRDefault="00000000">
            <w:pPr>
              <w:jc w:val="right"/>
              <w:rPr>
                <w:rFonts w:hint="eastAsia"/>
              </w:rPr>
            </w:pPr>
            <w:r>
              <w:t>0.050</w:t>
            </w:r>
          </w:p>
        </w:tc>
        <w:tc>
          <w:tcPr>
            <w:tcW w:w="1030" w:type="dxa"/>
            <w:vAlign w:val="center"/>
          </w:tcPr>
          <w:p w14:paraId="445318BB" w14:textId="77777777" w:rsidR="00074352" w:rsidRDefault="00000000">
            <w:pPr>
              <w:jc w:val="right"/>
              <w:rPr>
                <w:rFonts w:hint="eastAsia"/>
              </w:rPr>
            </w:pPr>
            <w:r>
              <w:t>0.747</w:t>
            </w:r>
          </w:p>
        </w:tc>
        <w:tc>
          <w:tcPr>
            <w:tcW w:w="848" w:type="dxa"/>
            <w:vAlign w:val="center"/>
          </w:tcPr>
          <w:p w14:paraId="42E897EC" w14:textId="77777777" w:rsidR="00074352" w:rsidRDefault="00000000">
            <w:pPr>
              <w:jc w:val="right"/>
              <w:rPr>
                <w:rFonts w:hint="eastAsia"/>
              </w:rPr>
            </w:pPr>
            <w:r>
              <w:t>150.0</w:t>
            </w:r>
          </w:p>
        </w:tc>
        <w:tc>
          <w:tcPr>
            <w:tcW w:w="1018" w:type="dxa"/>
            <w:vAlign w:val="center"/>
          </w:tcPr>
          <w:p w14:paraId="70191857" w14:textId="77777777" w:rsidR="00074352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0DC7B91F" w14:textId="77777777" w:rsidR="00074352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421582F3" w14:textId="77777777" w:rsidR="00074352" w:rsidRDefault="00074352">
            <w:pPr>
              <w:rPr>
                <w:rFonts w:hint="eastAsia"/>
                <w:sz w:val="18"/>
                <w:szCs w:val="18"/>
              </w:rPr>
            </w:pPr>
          </w:p>
        </w:tc>
      </w:tr>
      <w:tr w:rsidR="00074352" w14:paraId="7B4F2764" w14:textId="77777777">
        <w:trPr>
          <w:jc w:val="center"/>
        </w:trPr>
        <w:tc>
          <w:tcPr>
            <w:tcW w:w="2196" w:type="dxa"/>
            <w:vAlign w:val="center"/>
          </w:tcPr>
          <w:p w14:paraId="0BCCCF04" w14:textId="77777777" w:rsidR="00074352" w:rsidRDefault="00000000">
            <w:pPr>
              <w:rPr>
                <w:rFonts w:hint="eastAsia"/>
              </w:rPr>
            </w:pPr>
            <w:r>
              <w:t>聚酯纤维棉（</w:t>
            </w:r>
            <w:r>
              <w:t>ρ=30~40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B2E8B18" w14:textId="77777777" w:rsidR="00074352" w:rsidRDefault="00000000">
            <w:pPr>
              <w:jc w:val="right"/>
              <w:rPr>
                <w:rFonts w:hint="eastAsia"/>
              </w:rPr>
            </w:pPr>
            <w:r>
              <w:t>0.039</w:t>
            </w:r>
          </w:p>
        </w:tc>
        <w:tc>
          <w:tcPr>
            <w:tcW w:w="1030" w:type="dxa"/>
            <w:vAlign w:val="center"/>
          </w:tcPr>
          <w:p w14:paraId="539AEBDD" w14:textId="77777777" w:rsidR="00074352" w:rsidRDefault="00000000">
            <w:pPr>
              <w:jc w:val="right"/>
              <w:rPr>
                <w:rFonts w:hint="eastAsia"/>
              </w:rPr>
            </w:pPr>
            <w:r>
              <w:t>0.450</w:t>
            </w:r>
          </w:p>
        </w:tc>
        <w:tc>
          <w:tcPr>
            <w:tcW w:w="848" w:type="dxa"/>
            <w:vAlign w:val="center"/>
          </w:tcPr>
          <w:p w14:paraId="79575672" w14:textId="77777777" w:rsidR="00074352" w:rsidRDefault="00000000">
            <w:pPr>
              <w:jc w:val="right"/>
              <w:rPr>
                <w:rFonts w:hint="eastAsia"/>
              </w:rPr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269C5976" w14:textId="77777777" w:rsidR="00074352" w:rsidRDefault="00000000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5720DC0F" w14:textId="77777777" w:rsidR="00074352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22A6FD46" w14:textId="77777777" w:rsidR="00074352" w:rsidRDefault="00074352">
            <w:pPr>
              <w:rPr>
                <w:rFonts w:hint="eastAsia"/>
                <w:sz w:val="18"/>
                <w:szCs w:val="18"/>
              </w:rPr>
            </w:pPr>
          </w:p>
        </w:tc>
      </w:tr>
      <w:tr w:rsidR="00074352" w14:paraId="770A91FC" w14:textId="77777777">
        <w:trPr>
          <w:jc w:val="center"/>
        </w:trPr>
        <w:tc>
          <w:tcPr>
            <w:tcW w:w="2196" w:type="dxa"/>
            <w:vAlign w:val="center"/>
          </w:tcPr>
          <w:p w14:paraId="26A713AD" w14:textId="77777777" w:rsidR="00074352" w:rsidRDefault="00000000">
            <w:pPr>
              <w:rPr>
                <w:rFonts w:hint="eastAsia"/>
              </w:rPr>
            </w:pPr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72AAA07F" w14:textId="77777777" w:rsidR="00074352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6DC2160" w14:textId="77777777" w:rsidR="00074352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5F90F75" w14:textId="77777777" w:rsidR="00074352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ED2BC18" w14:textId="77777777" w:rsidR="00074352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586AE39" w14:textId="77777777" w:rsidR="00074352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5AD6A1D0" w14:textId="77777777" w:rsidR="00074352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《广东居住建筑节能设计标准》</w:t>
            </w:r>
            <w:r>
              <w:rPr>
                <w:sz w:val="18"/>
                <w:szCs w:val="18"/>
              </w:rPr>
              <w:t>DB45-221-2005</w:t>
            </w:r>
          </w:p>
        </w:tc>
      </w:tr>
    </w:tbl>
    <w:p w14:paraId="6B8F6030" w14:textId="77777777" w:rsidR="00074352" w:rsidRDefault="00000000">
      <w:pPr>
        <w:pStyle w:val="2"/>
        <w:widowControl w:val="0"/>
        <w:rPr>
          <w:kern w:val="2"/>
        </w:rPr>
      </w:pPr>
      <w:bookmarkStart w:id="41" w:name="_Toc216877518"/>
      <w:r>
        <w:rPr>
          <w:rFonts w:hint="eastAsia"/>
          <w:kern w:val="2"/>
        </w:rPr>
        <w:t>围护结构做法简要说明</w:t>
      </w:r>
      <w:bookmarkEnd w:id="41"/>
    </w:p>
    <w:p w14:paraId="766A0426" w14:textId="77777777" w:rsidR="00074352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(K=0.327,D=3.987)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C2E299A" w14:textId="77777777" w:rsidR="00074352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40mm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=30-40) 90mm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SBS</w:t>
      </w:r>
      <w:r>
        <w:rPr>
          <w:rFonts w:hint="eastAsia"/>
          <w:color w:val="000000"/>
          <w:kern w:val="2"/>
          <w:szCs w:val="24"/>
          <w:lang w:val="en-US"/>
        </w:rPr>
        <w:t>改性沥青防水卷材</w:t>
      </w:r>
      <w:r>
        <w:rPr>
          <w:rFonts w:hint="eastAsia"/>
          <w:color w:val="000000"/>
          <w:kern w:val="2"/>
          <w:szCs w:val="24"/>
          <w:lang w:val="en-US"/>
        </w:rPr>
        <w:t xml:space="preserve"> 3mm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＋轻骨粒砼找坡层（</w:t>
      </w:r>
      <w:r>
        <w:rPr>
          <w:rFonts w:hint="eastAsia"/>
          <w:color w:val="000000"/>
          <w:kern w:val="2"/>
          <w:szCs w:val="24"/>
          <w:lang w:val="en-US"/>
        </w:rPr>
        <w:t>1000-1100</w:t>
      </w:r>
      <w:r>
        <w:rPr>
          <w:rFonts w:hint="eastAsia"/>
          <w:color w:val="000000"/>
          <w:kern w:val="2"/>
          <w:szCs w:val="24"/>
          <w:lang w:val="en-US"/>
        </w:rPr>
        <w:t>）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71FEE643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(K=0.665,D=5.558)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AD49911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8000"/>
          <w:kern w:val="2"/>
          <w:szCs w:val="24"/>
          <w:lang w:val="en-US"/>
        </w:rPr>
        <w:t>自保温砖</w:t>
      </w:r>
      <w:r>
        <w:rPr>
          <w:rFonts w:hint="eastAsia"/>
          <w:color w:val="008000"/>
          <w:kern w:val="2"/>
          <w:szCs w:val="24"/>
          <w:lang w:val="en-US"/>
        </w:rPr>
        <w:t xml:space="preserve"> 260mm</w:t>
      </w:r>
      <w:r>
        <w:rPr>
          <w:rFonts w:hint="eastAsia"/>
          <w:color w:val="000000"/>
          <w:kern w:val="2"/>
          <w:szCs w:val="24"/>
          <w:lang w:val="en-US"/>
        </w:rPr>
        <w:t>＋抗裂砂浆（网格布）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2900FD6A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(K=0.994,D=3.308)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60695FD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热固复合聚苯乙烯泡沫保温板（</w:t>
      </w:r>
      <w:r>
        <w:rPr>
          <w:rFonts w:hint="eastAsia"/>
          <w:color w:val="800000"/>
          <w:kern w:val="2"/>
          <w:szCs w:val="24"/>
          <w:lang w:val="en-US"/>
        </w:rPr>
        <w:t>A</w:t>
      </w:r>
      <w:r>
        <w:rPr>
          <w:rFonts w:hint="eastAsia"/>
          <w:color w:val="800000"/>
          <w:kern w:val="2"/>
          <w:szCs w:val="24"/>
          <w:lang w:val="en-US"/>
        </w:rPr>
        <w:t>级）</w:t>
      </w:r>
      <w:r>
        <w:rPr>
          <w:rFonts w:hint="eastAsia"/>
          <w:color w:val="800000"/>
          <w:kern w:val="2"/>
          <w:szCs w:val="24"/>
          <w:lang w:val="en-US"/>
        </w:rPr>
        <w:t xml:space="preserve"> 40mm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65B4D384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(K=0.594,D=7.519)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523492A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180mm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100mm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热固复合聚苯乙烯泡沫保温板（</w:t>
      </w:r>
      <w:r>
        <w:rPr>
          <w:rFonts w:hint="eastAsia"/>
          <w:color w:val="800000"/>
          <w:kern w:val="2"/>
          <w:szCs w:val="24"/>
          <w:lang w:val="en-US"/>
        </w:rPr>
        <w:t>A</w:t>
      </w:r>
      <w:r>
        <w:rPr>
          <w:rFonts w:hint="eastAsia"/>
          <w:color w:val="800000"/>
          <w:kern w:val="2"/>
          <w:szCs w:val="24"/>
          <w:lang w:val="en-US"/>
        </w:rPr>
        <w:t>级）</w:t>
      </w:r>
      <w:r>
        <w:rPr>
          <w:rFonts w:hint="eastAsia"/>
          <w:color w:val="800000"/>
          <w:kern w:val="2"/>
          <w:szCs w:val="24"/>
          <w:lang w:val="en-US"/>
        </w:rPr>
        <w:t xml:space="preserve"> 60mm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100mm</w:t>
      </w:r>
    </w:p>
    <w:p w14:paraId="15BAC4C6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外窗构造：</w:t>
      </w:r>
      <w:r>
        <w:rPr>
          <w:rFonts w:hint="eastAsia"/>
          <w:color w:val="0000FF"/>
          <w:kern w:val="2"/>
          <w:szCs w:val="24"/>
          <w:lang w:val="en-US"/>
        </w:rPr>
        <w:t>6</w:t>
      </w:r>
      <w:r>
        <w:rPr>
          <w:rFonts w:hint="eastAsia"/>
          <w:color w:val="0000FF"/>
          <w:kern w:val="2"/>
          <w:szCs w:val="24"/>
          <w:lang w:val="en-US"/>
        </w:rPr>
        <w:t>中透光</w:t>
      </w:r>
      <w:r>
        <w:rPr>
          <w:rFonts w:hint="eastAsia"/>
          <w:color w:val="0000FF"/>
          <w:kern w:val="2"/>
          <w:szCs w:val="24"/>
          <w:lang w:val="en-US"/>
        </w:rPr>
        <w:t>Low-E+12</w:t>
      </w:r>
      <w:r>
        <w:rPr>
          <w:rFonts w:hint="eastAsia"/>
          <w:color w:val="0000FF"/>
          <w:kern w:val="2"/>
          <w:szCs w:val="24"/>
          <w:lang w:val="en-US"/>
        </w:rPr>
        <w:t>氩气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透明</w:t>
      </w:r>
      <w:r>
        <w:rPr>
          <w:rFonts w:hint="eastAsia"/>
          <w:color w:val="0000FF"/>
          <w:kern w:val="2"/>
          <w:szCs w:val="24"/>
          <w:lang w:val="en-US"/>
        </w:rPr>
        <w:t>-</w:t>
      </w:r>
      <w:r>
        <w:rPr>
          <w:rFonts w:hint="eastAsia"/>
          <w:color w:val="0000FF"/>
          <w:kern w:val="2"/>
          <w:szCs w:val="24"/>
          <w:lang w:val="en-US"/>
        </w:rPr>
        <w:t>多腔塑料窗框</w:t>
      </w:r>
      <w:r>
        <w:rPr>
          <w:rFonts w:hint="eastAsia"/>
          <w:color w:val="0000FF"/>
          <w:kern w:val="2"/>
          <w:szCs w:val="24"/>
          <w:lang w:val="en-US"/>
        </w:rPr>
        <w:t xml:space="preserve"> (K=1.700)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391BA4B7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1.700W/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0.326</w:t>
      </w:r>
    </w:p>
    <w:p w14:paraId="748AD093" w14:textId="77777777" w:rsidR="00074352" w:rsidRDefault="00000000">
      <w:pPr>
        <w:pStyle w:val="2"/>
        <w:widowControl w:val="0"/>
        <w:rPr>
          <w:kern w:val="2"/>
        </w:rPr>
      </w:pPr>
      <w:bookmarkStart w:id="42" w:name="_Toc216877519"/>
      <w:r>
        <w:rPr>
          <w:rFonts w:hint="eastAsia"/>
          <w:kern w:val="2"/>
        </w:rPr>
        <w:t>体形系数</w:t>
      </w:r>
      <w:bookmarkEnd w:id="42"/>
    </w:p>
    <w:p w14:paraId="0C709E47" w14:textId="77777777" w:rsidR="0007435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074352" w14:paraId="691A2BAC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774BB78" w14:textId="77777777" w:rsidR="00074352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3448D4D8" w14:textId="77777777" w:rsidR="00074352" w:rsidRDefault="00000000">
            <w:pPr>
              <w:rPr>
                <w:rFonts w:hint="eastAsia"/>
              </w:rPr>
            </w:pPr>
            <w:r>
              <w:t>10821.69</w:t>
            </w:r>
          </w:p>
        </w:tc>
      </w:tr>
      <w:tr w:rsidR="00074352" w14:paraId="6FBD9420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C0A5115" w14:textId="77777777" w:rsidR="00074352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22D5662D" w14:textId="77777777" w:rsidR="00074352" w:rsidRDefault="00000000">
            <w:pPr>
              <w:rPr>
                <w:rFonts w:hint="eastAsia"/>
              </w:rPr>
            </w:pPr>
            <w:r>
              <w:t>52008.56</w:t>
            </w:r>
          </w:p>
        </w:tc>
      </w:tr>
      <w:tr w:rsidR="00074352" w14:paraId="4D72598B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6E89047" w14:textId="77777777" w:rsidR="00074352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32F3C8FD" w14:textId="77777777" w:rsidR="00074352" w:rsidRDefault="00000000">
            <w:pPr>
              <w:rPr>
                <w:rFonts w:hint="eastAsia"/>
              </w:rPr>
            </w:pPr>
            <w:r>
              <w:t>0.21</w:t>
            </w:r>
          </w:p>
        </w:tc>
      </w:tr>
    </w:tbl>
    <w:p w14:paraId="36E1F5D9" w14:textId="77777777" w:rsidR="0007435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lastRenderedPageBreak/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074352" w14:paraId="63B4FFB6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15A16332" w14:textId="77777777" w:rsidR="0007435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6B673513" w14:textId="77777777" w:rsidR="00074352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16C17C7" w14:textId="77777777" w:rsidR="00074352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AD9337D" w14:textId="77777777" w:rsidR="00074352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9992889" w14:textId="77777777" w:rsidR="00074352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074352" w14:paraId="6942060B" w14:textId="77777777">
        <w:trPr>
          <w:jc w:val="center"/>
        </w:trPr>
        <w:tc>
          <w:tcPr>
            <w:tcW w:w="882" w:type="dxa"/>
            <w:vAlign w:val="center"/>
          </w:tcPr>
          <w:p w14:paraId="31C2D132" w14:textId="77777777" w:rsidR="00074352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19E02A1B" w14:textId="77777777" w:rsidR="00074352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47BC1777" w14:textId="77777777" w:rsidR="00074352" w:rsidRDefault="00000000">
            <w:pPr>
              <w:jc w:val="right"/>
              <w:rPr>
                <w:rFonts w:hint="eastAsia"/>
              </w:rPr>
            </w:pPr>
            <w:r>
              <w:t>3849.38</w:t>
            </w:r>
          </w:p>
        </w:tc>
        <w:tc>
          <w:tcPr>
            <w:tcW w:w="2263" w:type="dxa"/>
            <w:vAlign w:val="center"/>
          </w:tcPr>
          <w:p w14:paraId="15DCF8EA" w14:textId="77777777" w:rsidR="00074352" w:rsidRDefault="00000000">
            <w:pPr>
              <w:jc w:val="right"/>
              <w:rPr>
                <w:rFonts w:hint="eastAsia"/>
              </w:rPr>
            </w:pPr>
            <w:r>
              <w:t>2030.37</w:t>
            </w:r>
          </w:p>
        </w:tc>
        <w:tc>
          <w:tcPr>
            <w:tcW w:w="2530" w:type="dxa"/>
            <w:vAlign w:val="center"/>
          </w:tcPr>
          <w:p w14:paraId="5945E3D3" w14:textId="77777777" w:rsidR="00074352" w:rsidRDefault="00000000">
            <w:pPr>
              <w:jc w:val="right"/>
              <w:rPr>
                <w:rFonts w:hint="eastAsia"/>
              </w:rPr>
            </w:pPr>
            <w:r>
              <w:t>17322.20</w:t>
            </w:r>
          </w:p>
        </w:tc>
      </w:tr>
      <w:tr w:rsidR="00074352" w14:paraId="7FFC23EE" w14:textId="77777777">
        <w:trPr>
          <w:jc w:val="center"/>
        </w:trPr>
        <w:tc>
          <w:tcPr>
            <w:tcW w:w="882" w:type="dxa"/>
            <w:vAlign w:val="center"/>
          </w:tcPr>
          <w:p w14:paraId="24EEBF85" w14:textId="77777777" w:rsidR="00074352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76361DE4" w14:textId="77777777" w:rsidR="00074352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1525A619" w14:textId="77777777" w:rsidR="00074352" w:rsidRDefault="00000000">
            <w:pPr>
              <w:jc w:val="right"/>
              <w:rPr>
                <w:rFonts w:hint="eastAsia"/>
              </w:rPr>
            </w:pPr>
            <w:r>
              <w:t>4163.39</w:t>
            </w:r>
          </w:p>
        </w:tc>
        <w:tc>
          <w:tcPr>
            <w:tcW w:w="2263" w:type="dxa"/>
            <w:vAlign w:val="center"/>
          </w:tcPr>
          <w:p w14:paraId="6061C0B5" w14:textId="77777777" w:rsidR="00074352" w:rsidRDefault="00000000">
            <w:pPr>
              <w:jc w:val="right"/>
              <w:rPr>
                <w:rFonts w:hint="eastAsia"/>
              </w:rPr>
            </w:pPr>
            <w:r>
              <w:t>2520.31</w:t>
            </w:r>
          </w:p>
        </w:tc>
        <w:tc>
          <w:tcPr>
            <w:tcW w:w="2530" w:type="dxa"/>
            <w:vAlign w:val="center"/>
          </w:tcPr>
          <w:p w14:paraId="212ABF5D" w14:textId="77777777" w:rsidR="00074352" w:rsidRDefault="00000000">
            <w:pPr>
              <w:jc w:val="right"/>
              <w:rPr>
                <w:rFonts w:hint="eastAsia"/>
              </w:rPr>
            </w:pPr>
            <w:r>
              <w:t>18735.25</w:t>
            </w:r>
          </w:p>
        </w:tc>
      </w:tr>
      <w:tr w:rsidR="00074352" w14:paraId="633CD479" w14:textId="77777777">
        <w:trPr>
          <w:jc w:val="center"/>
        </w:trPr>
        <w:tc>
          <w:tcPr>
            <w:tcW w:w="882" w:type="dxa"/>
            <w:vAlign w:val="center"/>
          </w:tcPr>
          <w:p w14:paraId="06FB56CD" w14:textId="77777777" w:rsidR="00074352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733DBB54" w14:textId="77777777" w:rsidR="00074352" w:rsidRDefault="00000000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224882F3" w14:textId="77777777" w:rsidR="00074352" w:rsidRDefault="00000000">
            <w:pPr>
              <w:jc w:val="right"/>
              <w:rPr>
                <w:rFonts w:hint="eastAsia"/>
              </w:rPr>
            </w:pPr>
            <w:r>
              <w:t>3544.69</w:t>
            </w:r>
          </w:p>
        </w:tc>
        <w:tc>
          <w:tcPr>
            <w:tcW w:w="2263" w:type="dxa"/>
            <w:vAlign w:val="center"/>
          </w:tcPr>
          <w:p w14:paraId="52D45A73" w14:textId="77777777" w:rsidR="00074352" w:rsidRDefault="00000000">
            <w:pPr>
              <w:jc w:val="right"/>
              <w:rPr>
                <w:rFonts w:hint="eastAsia"/>
              </w:rPr>
            </w:pPr>
            <w:r>
              <w:t>2726.27</w:t>
            </w:r>
          </w:p>
        </w:tc>
        <w:tc>
          <w:tcPr>
            <w:tcW w:w="2530" w:type="dxa"/>
            <w:vAlign w:val="center"/>
          </w:tcPr>
          <w:p w14:paraId="379ED421" w14:textId="77777777" w:rsidR="00074352" w:rsidRDefault="00000000">
            <w:pPr>
              <w:jc w:val="right"/>
              <w:rPr>
                <w:rFonts w:hint="eastAsia"/>
              </w:rPr>
            </w:pPr>
            <w:r>
              <w:t>15951.11</w:t>
            </w:r>
          </w:p>
        </w:tc>
      </w:tr>
      <w:tr w:rsidR="00074352" w14:paraId="7DCA1D86" w14:textId="77777777">
        <w:trPr>
          <w:jc w:val="center"/>
        </w:trPr>
        <w:tc>
          <w:tcPr>
            <w:tcW w:w="882" w:type="dxa"/>
            <w:vAlign w:val="center"/>
          </w:tcPr>
          <w:p w14:paraId="2FB001AC" w14:textId="77777777" w:rsidR="00074352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0E3CE38D" w14:textId="77777777" w:rsidR="0007435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50F25750" w14:textId="77777777" w:rsidR="0007435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7C0C6FA6" w14:textId="77777777" w:rsidR="00074352" w:rsidRDefault="00000000">
            <w:pPr>
              <w:jc w:val="right"/>
              <w:rPr>
                <w:rFonts w:hint="eastAsia"/>
              </w:rPr>
            </w:pPr>
            <w:r>
              <w:t>3544.73</w:t>
            </w:r>
          </w:p>
        </w:tc>
        <w:tc>
          <w:tcPr>
            <w:tcW w:w="2530" w:type="dxa"/>
            <w:vAlign w:val="center"/>
          </w:tcPr>
          <w:p w14:paraId="04244079" w14:textId="77777777" w:rsidR="0007435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074352" w14:paraId="1336C329" w14:textId="77777777">
        <w:trPr>
          <w:jc w:val="center"/>
        </w:trPr>
        <w:tc>
          <w:tcPr>
            <w:tcW w:w="882" w:type="dxa"/>
            <w:vAlign w:val="center"/>
          </w:tcPr>
          <w:p w14:paraId="4DDB8707" w14:textId="77777777" w:rsidR="00074352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79D8005D" w14:textId="77777777" w:rsidR="00074352" w:rsidRDefault="00000000">
            <w:pPr>
              <w:jc w:val="right"/>
              <w:rPr>
                <w:rFonts w:hint="eastAsia"/>
              </w:rPr>
            </w:pPr>
            <w:r>
              <w:t>13.50</w:t>
            </w:r>
          </w:p>
        </w:tc>
        <w:tc>
          <w:tcPr>
            <w:tcW w:w="2263" w:type="dxa"/>
            <w:vAlign w:val="center"/>
          </w:tcPr>
          <w:p w14:paraId="6E92F468" w14:textId="77777777" w:rsidR="00074352" w:rsidRDefault="00000000">
            <w:pPr>
              <w:jc w:val="right"/>
              <w:rPr>
                <w:rFonts w:hint="eastAsia"/>
              </w:rPr>
            </w:pPr>
            <w:r>
              <w:t>11557.46</w:t>
            </w:r>
          </w:p>
        </w:tc>
        <w:tc>
          <w:tcPr>
            <w:tcW w:w="2263" w:type="dxa"/>
            <w:vAlign w:val="center"/>
          </w:tcPr>
          <w:p w14:paraId="16B7271B" w14:textId="77777777" w:rsidR="00074352" w:rsidRDefault="00000000">
            <w:pPr>
              <w:jc w:val="right"/>
              <w:rPr>
                <w:rFonts w:hint="eastAsia"/>
              </w:rPr>
            </w:pPr>
            <w:r>
              <w:t>10821.69</w:t>
            </w:r>
          </w:p>
        </w:tc>
        <w:tc>
          <w:tcPr>
            <w:tcW w:w="2530" w:type="dxa"/>
            <w:vAlign w:val="center"/>
          </w:tcPr>
          <w:p w14:paraId="0B63EAE3" w14:textId="77777777" w:rsidR="00074352" w:rsidRDefault="00000000">
            <w:pPr>
              <w:jc w:val="right"/>
              <w:rPr>
                <w:rFonts w:hint="eastAsia"/>
              </w:rPr>
            </w:pPr>
            <w:r>
              <w:t>52008.56</w:t>
            </w:r>
          </w:p>
        </w:tc>
      </w:tr>
    </w:tbl>
    <w:p w14:paraId="36E9B451" w14:textId="77777777" w:rsidR="00074352" w:rsidRDefault="00000000">
      <w:pPr>
        <w:pStyle w:val="2"/>
        <w:widowControl w:val="0"/>
        <w:rPr>
          <w:kern w:val="2"/>
        </w:rPr>
      </w:pPr>
      <w:bookmarkStart w:id="43" w:name="_Toc216877520"/>
      <w:r>
        <w:rPr>
          <w:rFonts w:hint="eastAsia"/>
          <w:kern w:val="2"/>
        </w:rPr>
        <w:t>窗墙比</w:t>
      </w:r>
      <w:bookmarkEnd w:id="43"/>
    </w:p>
    <w:p w14:paraId="3EB758A6" w14:textId="77777777" w:rsidR="0007435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074352" w14:paraId="38C47620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1AD0AE40" w14:textId="77777777" w:rsidR="00074352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2B98DD6" w14:textId="77777777" w:rsidR="00074352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3833A9C" w14:textId="77777777" w:rsidR="00074352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C6C53C7" w14:textId="77777777" w:rsidR="00074352" w:rsidRDefault="00000000">
            <w:pPr>
              <w:jc w:val="center"/>
              <w:rPr>
                <w:rFonts w:hint="eastAsia"/>
              </w:rPr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72D6E2B7" w14:textId="77777777" w:rsidR="00074352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</w:tr>
      <w:tr w:rsidR="00074352" w14:paraId="21400317" w14:textId="77777777">
        <w:trPr>
          <w:jc w:val="center"/>
        </w:trPr>
        <w:tc>
          <w:tcPr>
            <w:tcW w:w="1652" w:type="dxa"/>
            <w:vAlign w:val="center"/>
          </w:tcPr>
          <w:p w14:paraId="63F475FA" w14:textId="77777777" w:rsidR="00074352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345ED52F" w14:textId="77777777" w:rsidR="00074352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35252BFD" w14:textId="77777777" w:rsidR="00074352" w:rsidRDefault="00000000">
            <w:pPr>
              <w:jc w:val="right"/>
              <w:rPr>
                <w:rFonts w:hint="eastAsia"/>
              </w:rPr>
            </w:pPr>
            <w:r>
              <w:t>70.20</w:t>
            </w:r>
          </w:p>
        </w:tc>
        <w:tc>
          <w:tcPr>
            <w:tcW w:w="2105" w:type="dxa"/>
            <w:vAlign w:val="center"/>
          </w:tcPr>
          <w:p w14:paraId="6E15606D" w14:textId="77777777" w:rsidR="00074352" w:rsidRDefault="00000000">
            <w:pPr>
              <w:jc w:val="right"/>
              <w:rPr>
                <w:rFonts w:hint="eastAsia"/>
              </w:rPr>
            </w:pPr>
            <w:r>
              <w:t>1006.12</w:t>
            </w:r>
          </w:p>
        </w:tc>
        <w:tc>
          <w:tcPr>
            <w:tcW w:w="1652" w:type="dxa"/>
            <w:vAlign w:val="center"/>
          </w:tcPr>
          <w:p w14:paraId="4521156E" w14:textId="77777777" w:rsidR="00074352" w:rsidRDefault="00000000">
            <w:pPr>
              <w:jc w:val="right"/>
              <w:rPr>
                <w:rFonts w:hint="eastAsia"/>
              </w:rPr>
            </w:pPr>
            <w:r>
              <w:t>0.07</w:t>
            </w:r>
          </w:p>
        </w:tc>
      </w:tr>
      <w:tr w:rsidR="00074352" w14:paraId="5164CB98" w14:textId="77777777">
        <w:trPr>
          <w:jc w:val="center"/>
        </w:trPr>
        <w:tc>
          <w:tcPr>
            <w:tcW w:w="1652" w:type="dxa"/>
            <w:vAlign w:val="center"/>
          </w:tcPr>
          <w:p w14:paraId="2FC352F0" w14:textId="77777777" w:rsidR="00074352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735182E6" w14:textId="77777777" w:rsidR="00074352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191796DC" w14:textId="77777777" w:rsidR="00074352" w:rsidRDefault="00000000">
            <w:pPr>
              <w:jc w:val="right"/>
              <w:rPr>
                <w:rFonts w:hint="eastAsia"/>
              </w:rPr>
            </w:pPr>
            <w:r>
              <w:t>137.70</w:t>
            </w:r>
          </w:p>
        </w:tc>
        <w:tc>
          <w:tcPr>
            <w:tcW w:w="2105" w:type="dxa"/>
            <w:vAlign w:val="center"/>
          </w:tcPr>
          <w:p w14:paraId="39033F94" w14:textId="77777777" w:rsidR="00074352" w:rsidRDefault="00000000">
            <w:pPr>
              <w:jc w:val="right"/>
              <w:rPr>
                <w:rFonts w:hint="eastAsia"/>
              </w:rPr>
            </w:pPr>
            <w:r>
              <w:t>1350.00</w:t>
            </w:r>
          </w:p>
        </w:tc>
        <w:tc>
          <w:tcPr>
            <w:tcW w:w="1652" w:type="dxa"/>
            <w:vAlign w:val="center"/>
          </w:tcPr>
          <w:p w14:paraId="4CAAD972" w14:textId="77777777" w:rsidR="00074352" w:rsidRDefault="00000000">
            <w:pPr>
              <w:jc w:val="right"/>
              <w:rPr>
                <w:rFonts w:hint="eastAsia"/>
              </w:rPr>
            </w:pPr>
            <w:r>
              <w:t>0.10</w:t>
            </w:r>
          </w:p>
        </w:tc>
      </w:tr>
      <w:tr w:rsidR="00074352" w14:paraId="5DD591BB" w14:textId="77777777">
        <w:trPr>
          <w:jc w:val="center"/>
        </w:trPr>
        <w:tc>
          <w:tcPr>
            <w:tcW w:w="1652" w:type="dxa"/>
            <w:vAlign w:val="center"/>
          </w:tcPr>
          <w:p w14:paraId="22E3769D" w14:textId="77777777" w:rsidR="00074352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0B4A2A33" w14:textId="77777777" w:rsidR="00074352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37418CBE" w14:textId="77777777" w:rsidR="00074352" w:rsidRDefault="00000000">
            <w:pPr>
              <w:jc w:val="right"/>
              <w:rPr>
                <w:rFonts w:hint="eastAsia"/>
              </w:rPr>
            </w:pPr>
            <w:r>
              <w:t>178.20</w:t>
            </w:r>
          </w:p>
        </w:tc>
        <w:tc>
          <w:tcPr>
            <w:tcW w:w="2105" w:type="dxa"/>
            <w:vAlign w:val="center"/>
          </w:tcPr>
          <w:p w14:paraId="68C120EC" w14:textId="77777777" w:rsidR="00074352" w:rsidRDefault="00000000">
            <w:pPr>
              <w:jc w:val="right"/>
              <w:rPr>
                <w:rFonts w:hint="eastAsia"/>
              </w:rPr>
            </w:pPr>
            <w:r>
              <w:t>1709.80</w:t>
            </w:r>
          </w:p>
        </w:tc>
        <w:tc>
          <w:tcPr>
            <w:tcW w:w="1652" w:type="dxa"/>
            <w:vAlign w:val="center"/>
          </w:tcPr>
          <w:p w14:paraId="5418FE03" w14:textId="77777777" w:rsidR="00074352" w:rsidRDefault="00000000">
            <w:pPr>
              <w:jc w:val="right"/>
              <w:rPr>
                <w:rFonts w:hint="eastAsia"/>
              </w:rPr>
            </w:pPr>
            <w:r>
              <w:t>0.10</w:t>
            </w:r>
          </w:p>
        </w:tc>
      </w:tr>
      <w:tr w:rsidR="00074352" w14:paraId="2969BF05" w14:textId="77777777">
        <w:trPr>
          <w:jc w:val="center"/>
        </w:trPr>
        <w:tc>
          <w:tcPr>
            <w:tcW w:w="1652" w:type="dxa"/>
            <w:vAlign w:val="center"/>
          </w:tcPr>
          <w:p w14:paraId="65448833" w14:textId="77777777" w:rsidR="00074352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112A017E" w14:textId="77777777" w:rsidR="00074352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13880702" w14:textId="77777777" w:rsidR="00074352" w:rsidRDefault="00000000">
            <w:pPr>
              <w:jc w:val="right"/>
              <w:rPr>
                <w:rFonts w:hint="eastAsia"/>
              </w:rPr>
            </w:pPr>
            <w:r>
              <w:t>91.80</w:t>
            </w:r>
          </w:p>
        </w:tc>
        <w:tc>
          <w:tcPr>
            <w:tcW w:w="2105" w:type="dxa"/>
            <w:vAlign w:val="center"/>
          </w:tcPr>
          <w:p w14:paraId="64818F19" w14:textId="77777777" w:rsidR="00074352" w:rsidRDefault="00000000">
            <w:pPr>
              <w:jc w:val="right"/>
              <w:rPr>
                <w:rFonts w:hint="eastAsia"/>
              </w:rPr>
            </w:pPr>
            <w:r>
              <w:t>1911.01</w:t>
            </w:r>
          </w:p>
        </w:tc>
        <w:tc>
          <w:tcPr>
            <w:tcW w:w="1652" w:type="dxa"/>
            <w:vAlign w:val="center"/>
          </w:tcPr>
          <w:p w14:paraId="595B94D6" w14:textId="77777777" w:rsidR="00074352" w:rsidRDefault="00000000">
            <w:pPr>
              <w:jc w:val="right"/>
              <w:rPr>
                <w:rFonts w:hint="eastAsia"/>
              </w:rPr>
            </w:pPr>
            <w:r>
              <w:t>0.05</w:t>
            </w:r>
          </w:p>
        </w:tc>
      </w:tr>
    </w:tbl>
    <w:p w14:paraId="58D1DE29" w14:textId="77777777" w:rsidR="0007435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074352" w14:paraId="54FB4C22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06449F58" w14:textId="77777777" w:rsidR="00074352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A19B49" w14:textId="77777777" w:rsidR="00074352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FCEE85A" w14:textId="77777777" w:rsidR="00074352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3FB4C4AC" w14:textId="77777777" w:rsidR="00074352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4E9DD9E" w14:textId="77777777" w:rsidR="0007435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AE7B5C9" w14:textId="77777777" w:rsidR="00074352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635D37C" w14:textId="77777777" w:rsidR="00074352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9FF1270" w14:textId="77777777" w:rsidR="00074352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733D15" w14:textId="77777777" w:rsidR="00074352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074352" w14:paraId="7C46EED2" w14:textId="77777777">
        <w:trPr>
          <w:jc w:val="center"/>
        </w:trPr>
        <w:tc>
          <w:tcPr>
            <w:tcW w:w="877" w:type="dxa"/>
            <w:vAlign w:val="center"/>
          </w:tcPr>
          <w:p w14:paraId="47A497C8" w14:textId="77777777" w:rsidR="00074352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105FAEEC" w14:textId="77777777" w:rsidR="00074352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41C6505A" w14:textId="77777777" w:rsidR="00074352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60" w:type="dxa"/>
            <w:vAlign w:val="center"/>
          </w:tcPr>
          <w:p w14:paraId="70056482" w14:textId="77777777" w:rsidR="00074352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19EDCAF0" w14:textId="77777777" w:rsidR="00074352" w:rsidRDefault="00000000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528F0877" w14:textId="77777777" w:rsidR="00074352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48" w:type="dxa"/>
            <w:vAlign w:val="center"/>
          </w:tcPr>
          <w:p w14:paraId="5444AEAC" w14:textId="77777777" w:rsidR="00074352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69EDD679" w14:textId="77777777" w:rsidR="00074352" w:rsidRDefault="00000000">
            <w:pPr>
              <w:jc w:val="right"/>
              <w:rPr>
                <w:rFonts w:hint="eastAsia"/>
              </w:rPr>
            </w:pPr>
            <w:r>
              <w:t>70.20</w:t>
            </w:r>
          </w:p>
        </w:tc>
        <w:tc>
          <w:tcPr>
            <w:tcW w:w="1131" w:type="dxa"/>
            <w:vAlign w:val="center"/>
          </w:tcPr>
          <w:p w14:paraId="6449BF90" w14:textId="77777777" w:rsidR="00074352" w:rsidRDefault="00000000">
            <w:pPr>
              <w:jc w:val="right"/>
              <w:rPr>
                <w:rFonts w:hint="eastAsia"/>
              </w:rPr>
            </w:pPr>
            <w:r>
              <w:t>70.20</w:t>
            </w:r>
          </w:p>
        </w:tc>
      </w:tr>
      <w:tr w:rsidR="00074352" w14:paraId="11C08104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844E3A0" w14:textId="77777777" w:rsidR="00074352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15DD5C5A" w14:textId="77777777" w:rsidR="00074352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682C9966" w14:textId="77777777" w:rsidR="00074352" w:rsidRDefault="00000000">
            <w:pPr>
              <w:rPr>
                <w:rFonts w:hint="eastAsia"/>
              </w:rPr>
            </w:pPr>
            <w:r>
              <w:t>C0915</w:t>
            </w:r>
          </w:p>
        </w:tc>
        <w:tc>
          <w:tcPr>
            <w:tcW w:w="1160" w:type="dxa"/>
            <w:vAlign w:val="center"/>
          </w:tcPr>
          <w:p w14:paraId="1205BA72" w14:textId="77777777" w:rsidR="00074352" w:rsidRDefault="00000000">
            <w:pPr>
              <w:jc w:val="center"/>
              <w:rPr>
                <w:rFonts w:hint="eastAsia"/>
              </w:rPr>
            </w:pPr>
            <w:r>
              <w:t>0.90×1.50</w:t>
            </w:r>
          </w:p>
        </w:tc>
        <w:tc>
          <w:tcPr>
            <w:tcW w:w="962" w:type="dxa"/>
            <w:vAlign w:val="center"/>
          </w:tcPr>
          <w:p w14:paraId="00CE5978" w14:textId="77777777" w:rsidR="00074352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074B10F6" w14:textId="77777777" w:rsidR="00074352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5D661F7" w14:textId="77777777" w:rsidR="00074352" w:rsidRDefault="00000000">
            <w:pPr>
              <w:jc w:val="right"/>
              <w:rPr>
                <w:rFonts w:hint="eastAsia"/>
              </w:rPr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6C7939B3" w14:textId="77777777" w:rsidR="00074352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31" w:type="dxa"/>
            <w:vMerge w:val="restart"/>
            <w:vAlign w:val="center"/>
          </w:tcPr>
          <w:p w14:paraId="01A77F05" w14:textId="77777777" w:rsidR="00074352" w:rsidRDefault="00000000">
            <w:pPr>
              <w:jc w:val="right"/>
              <w:rPr>
                <w:rFonts w:hint="eastAsia"/>
              </w:rPr>
            </w:pPr>
            <w:r>
              <w:t>137.70</w:t>
            </w:r>
          </w:p>
        </w:tc>
      </w:tr>
      <w:tr w:rsidR="00074352" w14:paraId="1C4B36A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12231A6" w14:textId="77777777" w:rsidR="00074352" w:rsidRDefault="00074352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7D77F51" w14:textId="77777777" w:rsidR="00074352" w:rsidRDefault="00074352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13C05A0" w14:textId="77777777" w:rsidR="00074352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60" w:type="dxa"/>
            <w:vAlign w:val="center"/>
          </w:tcPr>
          <w:p w14:paraId="56B0C050" w14:textId="77777777" w:rsidR="00074352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55CE9A33" w14:textId="77777777" w:rsidR="00074352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71FE67E6" w14:textId="77777777" w:rsidR="00074352" w:rsidRDefault="00000000">
            <w:pPr>
              <w:jc w:val="right"/>
              <w:rPr>
                <w:rFonts w:hint="eastAsia"/>
              </w:rPr>
            </w:pPr>
            <w:r>
              <w:t>48</w:t>
            </w:r>
          </w:p>
        </w:tc>
        <w:tc>
          <w:tcPr>
            <w:tcW w:w="1148" w:type="dxa"/>
            <w:vAlign w:val="center"/>
          </w:tcPr>
          <w:p w14:paraId="47E4C66F" w14:textId="77777777" w:rsidR="00074352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2E9D6F1C" w14:textId="77777777" w:rsidR="00074352" w:rsidRDefault="00000000">
            <w:pPr>
              <w:jc w:val="right"/>
              <w:rPr>
                <w:rFonts w:hint="eastAsia"/>
              </w:rPr>
            </w:pPr>
            <w:r>
              <w:t>129.60</w:t>
            </w:r>
          </w:p>
        </w:tc>
        <w:tc>
          <w:tcPr>
            <w:tcW w:w="1131" w:type="dxa"/>
            <w:vMerge/>
            <w:vAlign w:val="center"/>
          </w:tcPr>
          <w:p w14:paraId="68BC5664" w14:textId="77777777" w:rsidR="00074352" w:rsidRDefault="00074352">
            <w:pPr>
              <w:rPr>
                <w:rFonts w:hint="eastAsia"/>
              </w:rPr>
            </w:pPr>
          </w:p>
        </w:tc>
      </w:tr>
      <w:tr w:rsidR="00074352" w14:paraId="6FA0FF09" w14:textId="77777777">
        <w:trPr>
          <w:jc w:val="center"/>
        </w:trPr>
        <w:tc>
          <w:tcPr>
            <w:tcW w:w="877" w:type="dxa"/>
            <w:vAlign w:val="center"/>
          </w:tcPr>
          <w:p w14:paraId="0C7BCBCE" w14:textId="77777777" w:rsidR="00074352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04466758" w14:textId="77777777" w:rsidR="00074352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1BF755B7" w14:textId="77777777" w:rsidR="00074352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60" w:type="dxa"/>
            <w:vAlign w:val="center"/>
          </w:tcPr>
          <w:p w14:paraId="7AA0108A" w14:textId="77777777" w:rsidR="00074352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69A76DC6" w14:textId="77777777" w:rsidR="00074352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572B37A5" w14:textId="77777777" w:rsidR="00074352" w:rsidRDefault="00000000">
            <w:pPr>
              <w:jc w:val="right"/>
              <w:rPr>
                <w:rFonts w:hint="eastAsia"/>
              </w:rPr>
            </w:pPr>
            <w:r>
              <w:t>66</w:t>
            </w:r>
          </w:p>
        </w:tc>
        <w:tc>
          <w:tcPr>
            <w:tcW w:w="1148" w:type="dxa"/>
            <w:vAlign w:val="center"/>
          </w:tcPr>
          <w:p w14:paraId="3002924E" w14:textId="77777777" w:rsidR="00074352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6DB37A3F" w14:textId="77777777" w:rsidR="00074352" w:rsidRDefault="00000000">
            <w:pPr>
              <w:jc w:val="right"/>
              <w:rPr>
                <w:rFonts w:hint="eastAsia"/>
              </w:rPr>
            </w:pPr>
            <w:r>
              <w:t>178.20</w:t>
            </w:r>
          </w:p>
        </w:tc>
        <w:tc>
          <w:tcPr>
            <w:tcW w:w="1131" w:type="dxa"/>
            <w:vAlign w:val="center"/>
          </w:tcPr>
          <w:p w14:paraId="1965C0C5" w14:textId="77777777" w:rsidR="00074352" w:rsidRDefault="00000000">
            <w:pPr>
              <w:jc w:val="right"/>
              <w:rPr>
                <w:rFonts w:hint="eastAsia"/>
              </w:rPr>
            </w:pPr>
            <w:r>
              <w:t>178.20</w:t>
            </w:r>
          </w:p>
        </w:tc>
      </w:tr>
      <w:tr w:rsidR="00074352" w14:paraId="1E5F5D62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E64E253" w14:textId="77777777" w:rsidR="00074352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4F4B4CEA" w14:textId="77777777" w:rsidR="00074352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16D280C8" w14:textId="77777777" w:rsidR="00074352" w:rsidRDefault="00000000">
            <w:pPr>
              <w:rPr>
                <w:rFonts w:hint="eastAsia"/>
              </w:rPr>
            </w:pPr>
            <w:r>
              <w:t>C0915</w:t>
            </w:r>
          </w:p>
        </w:tc>
        <w:tc>
          <w:tcPr>
            <w:tcW w:w="1160" w:type="dxa"/>
            <w:vAlign w:val="center"/>
          </w:tcPr>
          <w:p w14:paraId="24A32EFB" w14:textId="77777777" w:rsidR="00074352" w:rsidRDefault="00000000">
            <w:pPr>
              <w:jc w:val="center"/>
              <w:rPr>
                <w:rFonts w:hint="eastAsia"/>
              </w:rPr>
            </w:pPr>
            <w:r>
              <w:t>0.90×1.50</w:t>
            </w:r>
          </w:p>
        </w:tc>
        <w:tc>
          <w:tcPr>
            <w:tcW w:w="962" w:type="dxa"/>
            <w:vAlign w:val="center"/>
          </w:tcPr>
          <w:p w14:paraId="234E211C" w14:textId="77777777" w:rsidR="00074352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0759056B" w14:textId="77777777" w:rsidR="00074352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D318FF7" w14:textId="77777777" w:rsidR="00074352" w:rsidRDefault="00000000">
            <w:pPr>
              <w:jc w:val="right"/>
              <w:rPr>
                <w:rFonts w:hint="eastAsia"/>
              </w:rPr>
            </w:pPr>
            <w:r>
              <w:t>1.35</w:t>
            </w:r>
          </w:p>
        </w:tc>
        <w:tc>
          <w:tcPr>
            <w:tcW w:w="1148" w:type="dxa"/>
            <w:vAlign w:val="center"/>
          </w:tcPr>
          <w:p w14:paraId="716CFC7A" w14:textId="77777777" w:rsidR="00074352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31" w:type="dxa"/>
            <w:vMerge w:val="restart"/>
            <w:vAlign w:val="center"/>
          </w:tcPr>
          <w:p w14:paraId="7D1EB6FF" w14:textId="77777777" w:rsidR="00074352" w:rsidRDefault="00000000">
            <w:pPr>
              <w:jc w:val="right"/>
              <w:rPr>
                <w:rFonts w:hint="eastAsia"/>
              </w:rPr>
            </w:pPr>
            <w:r>
              <w:t>91.80</w:t>
            </w:r>
          </w:p>
        </w:tc>
      </w:tr>
      <w:tr w:rsidR="00074352" w14:paraId="3DB86F0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B8E3F1C" w14:textId="77777777" w:rsidR="00074352" w:rsidRDefault="00074352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B17EC17" w14:textId="77777777" w:rsidR="00074352" w:rsidRDefault="00074352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FC8FCCE" w14:textId="77777777" w:rsidR="00074352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60" w:type="dxa"/>
            <w:vAlign w:val="center"/>
          </w:tcPr>
          <w:p w14:paraId="6C974B7E" w14:textId="77777777" w:rsidR="00074352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033806C1" w14:textId="77777777" w:rsidR="00074352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1767D5D5" w14:textId="77777777" w:rsidR="00074352" w:rsidRDefault="00000000">
            <w:pPr>
              <w:jc w:val="right"/>
              <w:rPr>
                <w:rFonts w:hint="eastAsia"/>
              </w:rPr>
            </w:pPr>
            <w:r>
              <w:t>31</w:t>
            </w:r>
          </w:p>
        </w:tc>
        <w:tc>
          <w:tcPr>
            <w:tcW w:w="1148" w:type="dxa"/>
            <w:vAlign w:val="center"/>
          </w:tcPr>
          <w:p w14:paraId="05831D4F" w14:textId="77777777" w:rsidR="00074352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12080A69" w14:textId="77777777" w:rsidR="00074352" w:rsidRDefault="00000000">
            <w:pPr>
              <w:jc w:val="right"/>
              <w:rPr>
                <w:rFonts w:hint="eastAsia"/>
              </w:rPr>
            </w:pPr>
            <w:r>
              <w:t>83.70</w:t>
            </w:r>
          </w:p>
        </w:tc>
        <w:tc>
          <w:tcPr>
            <w:tcW w:w="1131" w:type="dxa"/>
            <w:vMerge/>
            <w:vAlign w:val="center"/>
          </w:tcPr>
          <w:p w14:paraId="59842626" w14:textId="77777777" w:rsidR="00074352" w:rsidRDefault="00074352">
            <w:pPr>
              <w:rPr>
                <w:rFonts w:hint="eastAsia"/>
              </w:rPr>
            </w:pPr>
          </w:p>
        </w:tc>
      </w:tr>
    </w:tbl>
    <w:p w14:paraId="67871BC1" w14:textId="77777777" w:rsidR="00074352" w:rsidRDefault="00000000">
      <w:pPr>
        <w:pStyle w:val="2"/>
        <w:widowControl w:val="0"/>
        <w:rPr>
          <w:kern w:val="2"/>
        </w:rPr>
      </w:pPr>
      <w:bookmarkStart w:id="44" w:name="_Toc216877521"/>
      <w:r>
        <w:rPr>
          <w:rFonts w:hint="eastAsia"/>
          <w:kern w:val="2"/>
        </w:rPr>
        <w:t>天窗</w:t>
      </w:r>
      <w:bookmarkEnd w:id="44"/>
    </w:p>
    <w:p w14:paraId="4540A343" w14:textId="77777777" w:rsidR="0007435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14:paraId="5BC42D9C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016A592" w14:textId="77777777" w:rsidR="0007435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4FDA9B18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07CC562" w14:textId="77777777" w:rsidR="0007435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14:paraId="1DACF607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F673194" w14:textId="77777777" w:rsidR="00074352" w:rsidRDefault="00000000">
      <w:pPr>
        <w:pStyle w:val="2"/>
        <w:widowControl w:val="0"/>
        <w:rPr>
          <w:kern w:val="2"/>
        </w:rPr>
      </w:pPr>
      <w:bookmarkStart w:id="45" w:name="_Toc216877522"/>
      <w:r>
        <w:rPr>
          <w:rFonts w:hint="eastAsia"/>
          <w:kern w:val="2"/>
        </w:rPr>
        <w:lastRenderedPageBreak/>
        <w:t>屋顶</w:t>
      </w:r>
      <w:bookmarkEnd w:id="45"/>
    </w:p>
    <w:p w14:paraId="04E5B5BD" w14:textId="77777777" w:rsidR="0007435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74352" w14:paraId="2FC56FD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B79C542" w14:textId="77777777" w:rsidR="00074352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917EA0" w14:textId="77777777" w:rsidR="00074352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B3672A" w14:textId="77777777" w:rsidR="00074352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898216" w14:textId="77777777" w:rsidR="00074352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5058EF" w14:textId="77777777" w:rsidR="00074352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70CBF3" w14:textId="77777777" w:rsidR="00074352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4CFE53" w14:textId="77777777" w:rsidR="00074352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74352" w14:paraId="28698BE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460AC6D" w14:textId="77777777" w:rsidR="00074352" w:rsidRDefault="00074352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C3AE35" w14:textId="77777777" w:rsidR="00074352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FF1493" w14:textId="77777777" w:rsidR="00074352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C525C4" w14:textId="77777777" w:rsidR="00074352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46AC4A" w14:textId="77777777" w:rsidR="00074352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4C75CA" w14:textId="77777777" w:rsidR="00074352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4F973C" w14:textId="77777777" w:rsidR="00074352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074352" w14:paraId="31EAEF9B" w14:textId="77777777">
        <w:trPr>
          <w:jc w:val="center"/>
        </w:trPr>
        <w:tc>
          <w:tcPr>
            <w:tcW w:w="3345" w:type="dxa"/>
            <w:vAlign w:val="center"/>
          </w:tcPr>
          <w:p w14:paraId="7428CBBF" w14:textId="77777777" w:rsidR="00074352" w:rsidRDefault="00000000">
            <w:pPr>
              <w:rPr>
                <w:rFonts w:hint="eastAsia"/>
              </w:rPr>
            </w:pPr>
            <w:r>
              <w:t>细石混凝土</w:t>
            </w:r>
          </w:p>
        </w:tc>
        <w:tc>
          <w:tcPr>
            <w:tcW w:w="848" w:type="dxa"/>
            <w:vAlign w:val="center"/>
          </w:tcPr>
          <w:p w14:paraId="5C1D4C61" w14:textId="77777777" w:rsidR="00074352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B0817F4" w14:textId="77777777" w:rsidR="00074352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08BC901" w14:textId="77777777" w:rsidR="00074352" w:rsidRDefault="00000000">
            <w:pPr>
              <w:jc w:val="right"/>
              <w:rPr>
                <w:rFonts w:hint="eastAsia"/>
              </w:rPr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7DAAEB6C" w14:textId="77777777" w:rsidR="0007435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1169A0E" w14:textId="77777777" w:rsidR="00074352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7B20BC76" w14:textId="77777777" w:rsidR="00074352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</w:tr>
      <w:tr w:rsidR="00074352" w14:paraId="1485DD87" w14:textId="77777777">
        <w:trPr>
          <w:jc w:val="center"/>
        </w:trPr>
        <w:tc>
          <w:tcPr>
            <w:tcW w:w="3345" w:type="dxa"/>
            <w:vAlign w:val="center"/>
          </w:tcPr>
          <w:p w14:paraId="1CF6E726" w14:textId="77777777" w:rsidR="00074352" w:rsidRDefault="00000000">
            <w:pPr>
              <w:rPr>
                <w:rFonts w:hint="eastAsia"/>
              </w:rPr>
            </w:pPr>
            <w:r>
              <w:t>挤塑聚苯乙烯泡沫塑料</w:t>
            </w:r>
            <w:r>
              <w:t>(ρ=30-40)</w:t>
            </w:r>
          </w:p>
        </w:tc>
        <w:tc>
          <w:tcPr>
            <w:tcW w:w="848" w:type="dxa"/>
            <w:vAlign w:val="center"/>
          </w:tcPr>
          <w:p w14:paraId="470E6E7A" w14:textId="77777777" w:rsidR="00074352" w:rsidRDefault="00000000">
            <w:pPr>
              <w:jc w:val="right"/>
              <w:rPr>
                <w:rFonts w:hint="eastAsia"/>
              </w:rPr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0FB117B7" w14:textId="77777777" w:rsidR="00074352" w:rsidRDefault="00000000">
            <w:pPr>
              <w:jc w:val="right"/>
              <w:rPr>
                <w:rFonts w:hint="eastAsia"/>
              </w:rPr>
            </w:pPr>
            <w:r>
              <w:t>0.028</w:t>
            </w:r>
          </w:p>
        </w:tc>
        <w:tc>
          <w:tcPr>
            <w:tcW w:w="1075" w:type="dxa"/>
            <w:vAlign w:val="center"/>
          </w:tcPr>
          <w:p w14:paraId="17E76F58" w14:textId="77777777" w:rsidR="00074352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  <w:tc>
          <w:tcPr>
            <w:tcW w:w="848" w:type="dxa"/>
            <w:vAlign w:val="center"/>
          </w:tcPr>
          <w:p w14:paraId="24A74EB9" w14:textId="77777777" w:rsidR="00074352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4183DB2F" w14:textId="77777777" w:rsidR="00074352" w:rsidRDefault="00000000">
            <w:pPr>
              <w:jc w:val="right"/>
              <w:rPr>
                <w:rFonts w:hint="eastAsia"/>
              </w:rPr>
            </w:pPr>
            <w:r>
              <w:t>2.679</w:t>
            </w:r>
          </w:p>
        </w:tc>
        <w:tc>
          <w:tcPr>
            <w:tcW w:w="1064" w:type="dxa"/>
            <w:vAlign w:val="center"/>
          </w:tcPr>
          <w:p w14:paraId="7A7C7AF4" w14:textId="77777777" w:rsidR="00074352" w:rsidRDefault="00000000">
            <w:pPr>
              <w:jc w:val="right"/>
              <w:rPr>
                <w:rFonts w:hint="eastAsia"/>
              </w:rPr>
            </w:pPr>
            <w:r>
              <w:t>1.286</w:t>
            </w:r>
          </w:p>
        </w:tc>
      </w:tr>
      <w:tr w:rsidR="00074352" w14:paraId="100EC233" w14:textId="77777777">
        <w:trPr>
          <w:jc w:val="center"/>
        </w:trPr>
        <w:tc>
          <w:tcPr>
            <w:tcW w:w="3345" w:type="dxa"/>
            <w:vAlign w:val="center"/>
          </w:tcPr>
          <w:p w14:paraId="6E903352" w14:textId="77777777" w:rsidR="00074352" w:rsidRDefault="00000000">
            <w:pPr>
              <w:rPr>
                <w:rFonts w:hint="eastAsia"/>
              </w:rPr>
            </w:pP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2D0DC23B" w14:textId="77777777" w:rsidR="00074352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3E12B94" w14:textId="77777777" w:rsidR="00074352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70516D95" w14:textId="77777777" w:rsidR="00074352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7EE5DC65" w14:textId="77777777" w:rsidR="0007435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34504DA" w14:textId="77777777" w:rsidR="00074352" w:rsidRDefault="00000000">
            <w:pPr>
              <w:jc w:val="right"/>
              <w:rPr>
                <w:rFonts w:hint="eastAsia"/>
              </w:rPr>
            </w:pPr>
            <w:r>
              <w:t>0.013</w:t>
            </w:r>
          </w:p>
        </w:tc>
        <w:tc>
          <w:tcPr>
            <w:tcW w:w="1064" w:type="dxa"/>
            <w:vAlign w:val="center"/>
          </w:tcPr>
          <w:p w14:paraId="19D80A45" w14:textId="77777777" w:rsidR="00074352" w:rsidRDefault="00000000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074352" w14:paraId="2953654F" w14:textId="77777777">
        <w:trPr>
          <w:jc w:val="center"/>
        </w:trPr>
        <w:tc>
          <w:tcPr>
            <w:tcW w:w="3345" w:type="dxa"/>
            <w:vAlign w:val="center"/>
          </w:tcPr>
          <w:p w14:paraId="213CDCCC" w14:textId="77777777" w:rsidR="00074352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6EF2F6A" w14:textId="77777777" w:rsidR="00074352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0FABCEB" w14:textId="77777777" w:rsidR="00074352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E2E3AD1" w14:textId="77777777" w:rsidR="00074352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E934DA6" w14:textId="77777777" w:rsidR="0007435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416BE89" w14:textId="77777777" w:rsidR="00074352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7985074" w14:textId="77777777" w:rsidR="00074352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074352" w14:paraId="7F24413C" w14:textId="77777777">
        <w:trPr>
          <w:jc w:val="center"/>
        </w:trPr>
        <w:tc>
          <w:tcPr>
            <w:tcW w:w="3345" w:type="dxa"/>
            <w:vAlign w:val="center"/>
          </w:tcPr>
          <w:p w14:paraId="7F624237" w14:textId="77777777" w:rsidR="00074352" w:rsidRDefault="00000000">
            <w:pPr>
              <w:rPr>
                <w:rFonts w:hint="eastAsia"/>
              </w:rPr>
            </w:pPr>
            <w:r>
              <w:t>轻骨粒砼找坡层（</w:t>
            </w:r>
            <w:r>
              <w:t>1000-1100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79332DC" w14:textId="77777777" w:rsidR="00074352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5131DED" w14:textId="77777777" w:rsidR="00074352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296FFE9E" w14:textId="77777777" w:rsidR="00074352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4887ADFE" w14:textId="77777777" w:rsidR="00074352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182AC4C3" w14:textId="77777777" w:rsidR="00074352" w:rsidRDefault="00000000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3BCB3E5D" w14:textId="77777777" w:rsidR="00074352" w:rsidRDefault="00000000">
            <w:pPr>
              <w:jc w:val="right"/>
              <w:rPr>
                <w:rFonts w:hint="eastAsia"/>
              </w:rPr>
            </w:pPr>
            <w:r>
              <w:t>0.500</w:t>
            </w:r>
          </w:p>
        </w:tc>
      </w:tr>
      <w:tr w:rsidR="00074352" w14:paraId="462CFF2D" w14:textId="77777777">
        <w:trPr>
          <w:jc w:val="center"/>
        </w:trPr>
        <w:tc>
          <w:tcPr>
            <w:tcW w:w="3345" w:type="dxa"/>
            <w:vAlign w:val="center"/>
          </w:tcPr>
          <w:p w14:paraId="2CE797A1" w14:textId="77777777" w:rsidR="00074352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BB0C6A4" w14:textId="77777777" w:rsidR="00074352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7C16289" w14:textId="77777777" w:rsidR="00074352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0EDFD42" w14:textId="77777777" w:rsidR="00074352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5199E80" w14:textId="77777777" w:rsidR="0007435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2E25FF4" w14:textId="77777777" w:rsidR="00074352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187EA1C" w14:textId="77777777" w:rsidR="00074352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074352" w14:paraId="6232E302" w14:textId="77777777">
        <w:trPr>
          <w:jc w:val="center"/>
        </w:trPr>
        <w:tc>
          <w:tcPr>
            <w:tcW w:w="3345" w:type="dxa"/>
            <w:vAlign w:val="center"/>
          </w:tcPr>
          <w:p w14:paraId="4746345E" w14:textId="77777777" w:rsidR="00074352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6B53DDE0" w14:textId="77777777" w:rsidR="00074352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B73D184" w14:textId="77777777" w:rsidR="00074352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7539613C" w14:textId="77777777" w:rsidR="00074352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554220D" w14:textId="77777777" w:rsidR="0007435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7AB0BE2" w14:textId="77777777" w:rsidR="00074352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7F3E205" w14:textId="77777777" w:rsidR="00074352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074352" w14:paraId="3BF3559A" w14:textId="77777777">
        <w:trPr>
          <w:jc w:val="center"/>
        </w:trPr>
        <w:tc>
          <w:tcPr>
            <w:tcW w:w="3345" w:type="dxa"/>
            <w:vAlign w:val="center"/>
          </w:tcPr>
          <w:p w14:paraId="553BB40B" w14:textId="77777777" w:rsidR="00074352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E76EE8C" w14:textId="77777777" w:rsidR="00074352" w:rsidRDefault="00000000">
            <w:pPr>
              <w:jc w:val="right"/>
              <w:rPr>
                <w:rFonts w:hint="eastAsia"/>
              </w:rPr>
            </w:pPr>
            <w:r>
              <w:t>323</w:t>
            </w:r>
          </w:p>
        </w:tc>
        <w:tc>
          <w:tcPr>
            <w:tcW w:w="1075" w:type="dxa"/>
            <w:vAlign w:val="center"/>
          </w:tcPr>
          <w:p w14:paraId="63AA67EB" w14:textId="77777777" w:rsidR="0007435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B619457" w14:textId="77777777" w:rsidR="0007435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9848BA6" w14:textId="77777777" w:rsidR="0007435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EE2211" w14:textId="77777777" w:rsidR="00074352" w:rsidRDefault="00000000">
            <w:pPr>
              <w:jc w:val="right"/>
              <w:rPr>
                <w:rFonts w:hint="eastAsia"/>
              </w:rPr>
            </w:pPr>
            <w:r>
              <w:t>2.896</w:t>
            </w:r>
          </w:p>
        </w:tc>
        <w:tc>
          <w:tcPr>
            <w:tcW w:w="1064" w:type="dxa"/>
            <w:vAlign w:val="center"/>
          </w:tcPr>
          <w:p w14:paraId="169DB9F3" w14:textId="77777777" w:rsidR="00074352" w:rsidRDefault="00000000">
            <w:pPr>
              <w:jc w:val="right"/>
              <w:rPr>
                <w:rFonts w:hint="eastAsia"/>
              </w:rPr>
            </w:pPr>
            <w:r>
              <w:t>3.987</w:t>
            </w:r>
          </w:p>
        </w:tc>
      </w:tr>
      <w:tr w:rsidR="00074352" w14:paraId="58FB891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127C2E0" w14:textId="77777777" w:rsidR="00074352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D6BBB40" w14:textId="77777777" w:rsidR="00074352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074352" w14:paraId="1F88262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4C688D3" w14:textId="77777777" w:rsidR="00074352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F7BE836" w14:textId="77777777" w:rsidR="00074352" w:rsidRDefault="00000000">
            <w:pPr>
              <w:jc w:val="center"/>
              <w:rPr>
                <w:rFonts w:hint="eastAsia"/>
              </w:rPr>
            </w:pPr>
            <w:r>
              <w:t>0.33</w:t>
            </w:r>
          </w:p>
        </w:tc>
      </w:tr>
      <w:tr w:rsidR="00074352" w14:paraId="653FEE9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52B708B" w14:textId="77777777" w:rsidR="00074352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2E8952F3" w14:textId="77777777" w:rsidR="00074352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074352" w14:paraId="79AF0CD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0B03D04" w14:textId="77777777" w:rsidR="00074352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6421A475" w14:textId="77777777" w:rsidR="00074352" w:rsidRDefault="00000000">
            <w:pPr>
              <w:rPr>
                <w:rFonts w:hint="eastAsia"/>
              </w:rPr>
            </w:pPr>
            <w:r>
              <w:t>K≤0.40</w:t>
            </w:r>
          </w:p>
        </w:tc>
      </w:tr>
      <w:tr w:rsidR="00074352" w14:paraId="6F0887E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B8BB8D8" w14:textId="77777777" w:rsidR="00074352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4A3F0751" w14:textId="77777777" w:rsidR="00074352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5520B06" w14:textId="77777777" w:rsidR="00074352" w:rsidRDefault="000743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77DACE3" w14:textId="77777777" w:rsidR="00074352" w:rsidRDefault="00000000">
      <w:pPr>
        <w:pStyle w:val="2"/>
        <w:widowControl w:val="0"/>
        <w:rPr>
          <w:kern w:val="2"/>
        </w:rPr>
      </w:pPr>
      <w:bookmarkStart w:id="46" w:name="_Toc216877523"/>
      <w:r>
        <w:rPr>
          <w:rFonts w:hint="eastAsia"/>
          <w:kern w:val="2"/>
        </w:rPr>
        <w:t>外墙</w:t>
      </w:r>
      <w:bookmarkEnd w:id="46"/>
    </w:p>
    <w:p w14:paraId="1B5E53CA" w14:textId="77777777" w:rsidR="0007435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0CC11F43" w14:textId="77777777" w:rsidR="00074352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74352" w14:paraId="5E428F9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7D90DA0" w14:textId="77777777" w:rsidR="00074352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ECAD7D" w14:textId="77777777" w:rsidR="00074352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C83946" w14:textId="77777777" w:rsidR="00074352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4A1A5C" w14:textId="77777777" w:rsidR="00074352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E1EC80" w14:textId="77777777" w:rsidR="00074352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3AC35D" w14:textId="77777777" w:rsidR="00074352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65B0F5" w14:textId="77777777" w:rsidR="00074352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74352" w14:paraId="0528E27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A8BF6AA" w14:textId="77777777" w:rsidR="00074352" w:rsidRDefault="00074352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82AAEE" w14:textId="77777777" w:rsidR="00074352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E437C3" w14:textId="77777777" w:rsidR="00074352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3C22BC" w14:textId="77777777" w:rsidR="00074352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0D598B" w14:textId="77777777" w:rsidR="00074352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30FBC5" w14:textId="77777777" w:rsidR="00074352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3778F9" w14:textId="77777777" w:rsidR="00074352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074352" w14:paraId="632729EC" w14:textId="77777777">
        <w:trPr>
          <w:jc w:val="center"/>
        </w:trPr>
        <w:tc>
          <w:tcPr>
            <w:tcW w:w="3345" w:type="dxa"/>
            <w:vAlign w:val="center"/>
          </w:tcPr>
          <w:p w14:paraId="0C83D7CE" w14:textId="77777777" w:rsidR="00074352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8FAA9A4" w14:textId="77777777" w:rsidR="00074352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34ACE13" w14:textId="77777777" w:rsidR="00074352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7D06C0B" w14:textId="77777777" w:rsidR="00074352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1CDC43B" w14:textId="77777777" w:rsidR="0007435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DEDDAF0" w14:textId="77777777" w:rsidR="00074352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8F4D1F2" w14:textId="77777777" w:rsidR="00074352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074352" w14:paraId="53832602" w14:textId="77777777">
        <w:trPr>
          <w:jc w:val="center"/>
        </w:trPr>
        <w:tc>
          <w:tcPr>
            <w:tcW w:w="3345" w:type="dxa"/>
            <w:vAlign w:val="center"/>
          </w:tcPr>
          <w:p w14:paraId="70802A0F" w14:textId="77777777" w:rsidR="00074352" w:rsidRDefault="00000000">
            <w:pPr>
              <w:rPr>
                <w:rFonts w:hint="eastAsia"/>
              </w:rPr>
            </w:pPr>
            <w:r>
              <w:t>自保温砖</w:t>
            </w:r>
          </w:p>
        </w:tc>
        <w:tc>
          <w:tcPr>
            <w:tcW w:w="848" w:type="dxa"/>
            <w:vAlign w:val="center"/>
          </w:tcPr>
          <w:p w14:paraId="7FDA6DCB" w14:textId="77777777" w:rsidR="00074352" w:rsidRDefault="00000000">
            <w:pPr>
              <w:jc w:val="right"/>
              <w:rPr>
                <w:rFonts w:hint="eastAsia"/>
              </w:rPr>
            </w:pPr>
            <w:r>
              <w:t>260</w:t>
            </w:r>
          </w:p>
        </w:tc>
        <w:tc>
          <w:tcPr>
            <w:tcW w:w="1075" w:type="dxa"/>
            <w:vAlign w:val="center"/>
          </w:tcPr>
          <w:p w14:paraId="79B2F7C2" w14:textId="77777777" w:rsidR="00074352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75" w:type="dxa"/>
            <w:vAlign w:val="center"/>
          </w:tcPr>
          <w:p w14:paraId="61D7C6C9" w14:textId="77777777" w:rsidR="00074352" w:rsidRDefault="00000000">
            <w:pPr>
              <w:jc w:val="right"/>
              <w:rPr>
                <w:rFonts w:hint="eastAsia"/>
              </w:rPr>
            </w:pPr>
            <w:r>
              <w:t>3.900</w:t>
            </w:r>
          </w:p>
        </w:tc>
        <w:tc>
          <w:tcPr>
            <w:tcW w:w="848" w:type="dxa"/>
            <w:vAlign w:val="center"/>
          </w:tcPr>
          <w:p w14:paraId="2DF1E9DB" w14:textId="77777777" w:rsidR="0007435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4A5526C" w14:textId="77777777" w:rsidR="00074352" w:rsidRDefault="00000000">
            <w:pPr>
              <w:jc w:val="right"/>
              <w:rPr>
                <w:rFonts w:hint="eastAsia"/>
              </w:rPr>
            </w:pPr>
            <w:r>
              <w:t>1.300</w:t>
            </w:r>
          </w:p>
        </w:tc>
        <w:tc>
          <w:tcPr>
            <w:tcW w:w="1064" w:type="dxa"/>
            <w:vAlign w:val="center"/>
          </w:tcPr>
          <w:p w14:paraId="4557C73C" w14:textId="77777777" w:rsidR="00074352" w:rsidRDefault="00000000">
            <w:pPr>
              <w:jc w:val="right"/>
              <w:rPr>
                <w:rFonts w:hint="eastAsia"/>
              </w:rPr>
            </w:pPr>
            <w:r>
              <w:t>5.070</w:t>
            </w:r>
          </w:p>
        </w:tc>
      </w:tr>
      <w:tr w:rsidR="00074352" w14:paraId="28BC79D7" w14:textId="77777777">
        <w:trPr>
          <w:jc w:val="center"/>
        </w:trPr>
        <w:tc>
          <w:tcPr>
            <w:tcW w:w="3345" w:type="dxa"/>
            <w:vAlign w:val="center"/>
          </w:tcPr>
          <w:p w14:paraId="6955F311" w14:textId="77777777" w:rsidR="00074352" w:rsidRDefault="00000000">
            <w:pPr>
              <w:rPr>
                <w:rFonts w:hint="eastAsia"/>
              </w:rPr>
            </w:pPr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215AB2F0" w14:textId="77777777" w:rsidR="00074352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F8F59E9" w14:textId="77777777" w:rsidR="00074352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9790661" w14:textId="77777777" w:rsidR="00074352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2F67CB3" w14:textId="77777777" w:rsidR="0007435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51AA11D" w14:textId="77777777" w:rsidR="00074352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9A3B751" w14:textId="77777777" w:rsidR="00074352" w:rsidRDefault="00000000">
            <w:pPr>
              <w:jc w:val="right"/>
              <w:rPr>
                <w:rFonts w:hint="eastAsia"/>
              </w:rPr>
            </w:pPr>
            <w:r>
              <w:t>0.243</w:t>
            </w:r>
          </w:p>
        </w:tc>
      </w:tr>
      <w:tr w:rsidR="00074352" w14:paraId="1D5460B0" w14:textId="77777777">
        <w:trPr>
          <w:jc w:val="center"/>
        </w:trPr>
        <w:tc>
          <w:tcPr>
            <w:tcW w:w="3345" w:type="dxa"/>
            <w:vAlign w:val="center"/>
          </w:tcPr>
          <w:p w14:paraId="619AF7A8" w14:textId="77777777" w:rsidR="00074352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1BDDF9" w14:textId="77777777" w:rsidR="00074352" w:rsidRDefault="00000000">
            <w:pPr>
              <w:jc w:val="right"/>
              <w:rPr>
                <w:rFonts w:hint="eastAsia"/>
              </w:rPr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751F492F" w14:textId="77777777" w:rsidR="0007435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C4784F6" w14:textId="77777777" w:rsidR="0007435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EC4B8FE" w14:textId="77777777" w:rsidR="0007435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BF9CA22" w14:textId="77777777" w:rsidR="00074352" w:rsidRDefault="00000000">
            <w:pPr>
              <w:jc w:val="right"/>
              <w:rPr>
                <w:rFonts w:hint="eastAsia"/>
              </w:rPr>
            </w:pPr>
            <w:r>
              <w:t>1.343</w:t>
            </w:r>
          </w:p>
        </w:tc>
        <w:tc>
          <w:tcPr>
            <w:tcW w:w="1064" w:type="dxa"/>
            <w:vAlign w:val="center"/>
          </w:tcPr>
          <w:p w14:paraId="08CC3686" w14:textId="77777777" w:rsidR="00074352" w:rsidRDefault="00000000">
            <w:pPr>
              <w:jc w:val="right"/>
              <w:rPr>
                <w:rFonts w:hint="eastAsia"/>
              </w:rPr>
            </w:pPr>
            <w:r>
              <w:t>5.558</w:t>
            </w:r>
          </w:p>
        </w:tc>
      </w:tr>
      <w:tr w:rsidR="00074352" w14:paraId="7AD79B9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90E07A5" w14:textId="77777777" w:rsidR="00074352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A481843" w14:textId="77777777" w:rsidR="00074352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074352" w14:paraId="75F4769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C78636B" w14:textId="77777777" w:rsidR="00074352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18AD403" w14:textId="77777777" w:rsidR="00074352" w:rsidRDefault="00000000">
            <w:pPr>
              <w:jc w:val="center"/>
              <w:rPr>
                <w:rFonts w:hint="eastAsia"/>
              </w:rPr>
            </w:pPr>
            <w:r>
              <w:t>0.67</w:t>
            </w:r>
          </w:p>
        </w:tc>
      </w:tr>
    </w:tbl>
    <w:p w14:paraId="3E776B3B" w14:textId="77777777" w:rsidR="00074352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74352" w14:paraId="71D9648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6599C91" w14:textId="77777777" w:rsidR="00074352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D809E5" w14:textId="77777777" w:rsidR="00074352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0057E8" w14:textId="77777777" w:rsidR="00074352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391E39" w14:textId="77777777" w:rsidR="00074352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493A5C" w14:textId="77777777" w:rsidR="00074352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50CA77" w14:textId="77777777" w:rsidR="00074352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74186A" w14:textId="77777777" w:rsidR="00074352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74352" w14:paraId="2FB0EFD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BF2C74B" w14:textId="77777777" w:rsidR="00074352" w:rsidRDefault="00074352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D454E5" w14:textId="77777777" w:rsidR="00074352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C9CE6D" w14:textId="77777777" w:rsidR="00074352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01018B" w14:textId="77777777" w:rsidR="00074352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A4F215" w14:textId="77777777" w:rsidR="00074352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E7FF7F" w14:textId="77777777" w:rsidR="00074352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418C52" w14:textId="77777777" w:rsidR="00074352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074352" w14:paraId="1416B094" w14:textId="77777777">
        <w:trPr>
          <w:jc w:val="center"/>
        </w:trPr>
        <w:tc>
          <w:tcPr>
            <w:tcW w:w="3345" w:type="dxa"/>
            <w:vAlign w:val="center"/>
          </w:tcPr>
          <w:p w14:paraId="31ED1073" w14:textId="77777777" w:rsidR="00074352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E9CD85A" w14:textId="77777777" w:rsidR="00074352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224E6F7" w14:textId="77777777" w:rsidR="00074352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CBD455C" w14:textId="77777777" w:rsidR="00074352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41A93AA" w14:textId="77777777" w:rsidR="0007435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A9FD845" w14:textId="77777777" w:rsidR="00074352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1389E1E" w14:textId="77777777" w:rsidR="00074352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074352" w14:paraId="7E0860DD" w14:textId="77777777">
        <w:trPr>
          <w:jc w:val="center"/>
        </w:trPr>
        <w:tc>
          <w:tcPr>
            <w:tcW w:w="3345" w:type="dxa"/>
            <w:vAlign w:val="center"/>
          </w:tcPr>
          <w:p w14:paraId="4580E2C6" w14:textId="77777777" w:rsidR="00074352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7C88AAEE" w14:textId="77777777" w:rsidR="00074352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21266F9" w14:textId="77777777" w:rsidR="00074352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7051156" w14:textId="77777777" w:rsidR="00074352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876D088" w14:textId="77777777" w:rsidR="0007435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12AC566" w14:textId="77777777" w:rsidR="00074352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0E3CBA5" w14:textId="77777777" w:rsidR="00074352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074352" w14:paraId="1109D682" w14:textId="77777777">
        <w:trPr>
          <w:jc w:val="center"/>
        </w:trPr>
        <w:tc>
          <w:tcPr>
            <w:tcW w:w="3345" w:type="dxa"/>
            <w:vAlign w:val="center"/>
          </w:tcPr>
          <w:p w14:paraId="2278FC04" w14:textId="77777777" w:rsidR="00074352" w:rsidRDefault="00000000">
            <w:pPr>
              <w:rPr>
                <w:rFonts w:hint="eastAsia"/>
              </w:rPr>
            </w:pPr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1668F781" w14:textId="77777777" w:rsidR="00074352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3EBBF5E" w14:textId="77777777" w:rsidR="00074352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6195922" w14:textId="77777777" w:rsidR="00074352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57D3AFA" w14:textId="77777777" w:rsidR="0007435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04C698E" w14:textId="77777777" w:rsidR="00074352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E7A332B" w14:textId="77777777" w:rsidR="00074352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074352" w14:paraId="076A29B9" w14:textId="77777777">
        <w:trPr>
          <w:jc w:val="center"/>
        </w:trPr>
        <w:tc>
          <w:tcPr>
            <w:tcW w:w="3345" w:type="dxa"/>
            <w:vAlign w:val="center"/>
          </w:tcPr>
          <w:p w14:paraId="4177038E" w14:textId="77777777" w:rsidR="00074352" w:rsidRDefault="00000000">
            <w:pPr>
              <w:rPr>
                <w:rFonts w:hint="eastAsia"/>
              </w:rPr>
            </w:pPr>
            <w:r>
              <w:t>热固复合聚苯乙烯泡沫保温板（</w:t>
            </w:r>
            <w:r>
              <w:t>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0DD03F9F" w14:textId="77777777" w:rsidR="00074352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092572DC" w14:textId="77777777" w:rsidR="00074352" w:rsidRDefault="00000000">
            <w:pPr>
              <w:jc w:val="right"/>
              <w:rPr>
                <w:rFonts w:hint="eastAsia"/>
              </w:rPr>
            </w:pPr>
            <w:r>
              <w:t>0.050</w:t>
            </w:r>
          </w:p>
        </w:tc>
        <w:tc>
          <w:tcPr>
            <w:tcW w:w="1075" w:type="dxa"/>
            <w:vAlign w:val="center"/>
          </w:tcPr>
          <w:p w14:paraId="7CB408F5" w14:textId="77777777" w:rsidR="00074352" w:rsidRDefault="00000000">
            <w:pPr>
              <w:jc w:val="right"/>
              <w:rPr>
                <w:rFonts w:hint="eastAsia"/>
              </w:rPr>
            </w:pPr>
            <w:r>
              <w:t>0.747</w:t>
            </w:r>
          </w:p>
        </w:tc>
        <w:tc>
          <w:tcPr>
            <w:tcW w:w="848" w:type="dxa"/>
            <w:vAlign w:val="center"/>
          </w:tcPr>
          <w:p w14:paraId="21C89132" w14:textId="77777777" w:rsidR="00074352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676FE1D" w14:textId="77777777" w:rsidR="00074352" w:rsidRDefault="00000000">
            <w:pPr>
              <w:jc w:val="right"/>
              <w:rPr>
                <w:rFonts w:hint="eastAsia"/>
              </w:rPr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3DFF54EF" w14:textId="77777777" w:rsidR="00074352" w:rsidRDefault="00000000">
            <w:pPr>
              <w:jc w:val="right"/>
              <w:rPr>
                <w:rFonts w:hint="eastAsia"/>
              </w:rPr>
            </w:pPr>
            <w:r>
              <w:t>0.598</w:t>
            </w:r>
          </w:p>
        </w:tc>
      </w:tr>
      <w:tr w:rsidR="00074352" w14:paraId="365B2E8E" w14:textId="77777777">
        <w:trPr>
          <w:jc w:val="center"/>
        </w:trPr>
        <w:tc>
          <w:tcPr>
            <w:tcW w:w="3345" w:type="dxa"/>
            <w:vAlign w:val="center"/>
          </w:tcPr>
          <w:p w14:paraId="0ECF49F8" w14:textId="77777777" w:rsidR="00074352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1556591" w14:textId="77777777" w:rsidR="00074352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426478B" w14:textId="77777777" w:rsidR="00074352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B934722" w14:textId="77777777" w:rsidR="00074352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C1CC08F" w14:textId="77777777" w:rsidR="0007435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6142CA8" w14:textId="77777777" w:rsidR="00074352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F01E280" w14:textId="77777777" w:rsidR="00074352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074352" w14:paraId="14D97009" w14:textId="77777777">
        <w:trPr>
          <w:jc w:val="center"/>
        </w:trPr>
        <w:tc>
          <w:tcPr>
            <w:tcW w:w="3345" w:type="dxa"/>
            <w:vAlign w:val="center"/>
          </w:tcPr>
          <w:p w14:paraId="6315C058" w14:textId="77777777" w:rsidR="00074352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480EA1A" w14:textId="77777777" w:rsidR="00074352" w:rsidRDefault="00000000">
            <w:pPr>
              <w:jc w:val="right"/>
              <w:rPr>
                <w:rFonts w:hint="eastAsia"/>
              </w:rPr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70A1C421" w14:textId="77777777" w:rsidR="0007435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8EE1A48" w14:textId="77777777" w:rsidR="0007435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172EC09" w14:textId="77777777" w:rsidR="0007435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D5F1BC" w14:textId="77777777" w:rsidR="00074352" w:rsidRDefault="00000000">
            <w:pPr>
              <w:jc w:val="right"/>
              <w:rPr>
                <w:rFonts w:hint="eastAsia"/>
              </w:rPr>
            </w:pPr>
            <w:r>
              <w:t>0.846</w:t>
            </w:r>
          </w:p>
        </w:tc>
        <w:tc>
          <w:tcPr>
            <w:tcW w:w="1064" w:type="dxa"/>
            <w:vAlign w:val="center"/>
          </w:tcPr>
          <w:p w14:paraId="4AA77251" w14:textId="77777777" w:rsidR="00074352" w:rsidRDefault="00000000">
            <w:pPr>
              <w:jc w:val="right"/>
              <w:rPr>
                <w:rFonts w:hint="eastAsia"/>
              </w:rPr>
            </w:pPr>
            <w:r>
              <w:t>3.308</w:t>
            </w:r>
          </w:p>
        </w:tc>
      </w:tr>
      <w:tr w:rsidR="00074352" w14:paraId="660607C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4ABBE3E" w14:textId="77777777" w:rsidR="00074352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BAE3A78" w14:textId="77777777" w:rsidR="00074352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074352" w14:paraId="64A43A4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0662735" w14:textId="77777777" w:rsidR="00074352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9FAC6AA" w14:textId="77777777" w:rsidR="00074352" w:rsidRDefault="00000000">
            <w:pPr>
              <w:jc w:val="center"/>
              <w:rPr>
                <w:rFonts w:hint="eastAsia"/>
              </w:rPr>
            </w:pPr>
            <w:r>
              <w:t>0.99</w:t>
            </w:r>
          </w:p>
        </w:tc>
      </w:tr>
    </w:tbl>
    <w:p w14:paraId="0B5BA8EE" w14:textId="77777777" w:rsidR="0007435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外墙主断面传热系数的修正系数ψ</w:t>
      </w:r>
    </w:p>
    <w:p w14:paraId="566C79B7" w14:textId="77777777" w:rsidR="000E5196" w:rsidRDefault="00000000">
      <w:pPr>
        <w:jc w:val="center"/>
        <w:rPr>
          <w:rFonts w:hint="eastAsia"/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5D27937E" w14:textId="77777777" w:rsidTr="005F55E1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A8657B8" w14:textId="77777777" w:rsidR="000E5196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EDFF973" w14:textId="77777777" w:rsidR="000E5196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61716ED1" w14:textId="77777777" w:rsidR="000E5196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夹心保温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自保温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7B5310D" w14:textId="77777777" w:rsidR="000E5196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374FB3E5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2522575" w14:textId="77777777" w:rsidR="000E5196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3473EDCB" w14:textId="77777777" w:rsidR="000E5196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E765AFD" w14:textId="77777777" w:rsidR="000E5196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D8D785E" w14:textId="77777777" w:rsidR="000E5196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6586A4EB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7B53AE0" w14:textId="77777777" w:rsidR="000E5196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EA05F51" w14:textId="77777777" w:rsidR="000E5196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9758C40" w14:textId="77777777" w:rsidR="000E5196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2D926DAF" w14:textId="77777777" w:rsidR="000E5196" w:rsidRDefault="000E5196">
            <w:pPr>
              <w:jc w:val="center"/>
              <w:rPr>
                <w:rFonts w:hint="eastAsia"/>
                <w:szCs w:val="21"/>
                <w:lang w:val="en-US"/>
              </w:rPr>
            </w:pPr>
          </w:p>
        </w:tc>
      </w:tr>
      <w:tr w:rsidR="00EF24C4" w14:paraId="0207B263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7971BD1C" w14:textId="77777777" w:rsidR="000E5196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1B70D109" w14:textId="77777777" w:rsidR="000E5196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2101578" w14:textId="77777777" w:rsidR="000E5196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E147635" w14:textId="77777777" w:rsidR="000E5196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34EA8535" w14:textId="77777777" w:rsidTr="005F55E1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7C533F5A" w14:textId="77777777" w:rsidR="000E519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0B2532A" w14:textId="77777777" w:rsidR="000E519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42D3936" w14:textId="77777777" w:rsidR="000E519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5F8CD59" w14:textId="77777777" w:rsidR="000E5196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24050CBC" w14:textId="77777777" w:rsidR="00074352" w:rsidRDefault="000743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0C650E6" w14:textId="77777777" w:rsidR="0007435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031A8823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74352" w14:paraId="412A8EB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BE54E81" w14:textId="77777777" w:rsidR="00074352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7016FA7" w14:textId="77777777" w:rsidR="00074352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251A68" w14:textId="77777777" w:rsidR="00074352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372DF3A" w14:textId="77777777" w:rsidR="00074352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8EA6692" w14:textId="77777777" w:rsidR="0007435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6DD937" w14:textId="77777777" w:rsidR="00074352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32D538" w14:textId="77777777" w:rsidR="00074352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074352" w14:paraId="7BF65DA9" w14:textId="77777777">
        <w:trPr>
          <w:jc w:val="center"/>
        </w:trPr>
        <w:tc>
          <w:tcPr>
            <w:tcW w:w="2948" w:type="dxa"/>
            <w:vAlign w:val="center"/>
          </w:tcPr>
          <w:p w14:paraId="18B13C33" w14:textId="77777777" w:rsidR="00074352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625F3BD4" w14:textId="77777777" w:rsidR="00074352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A8722E8" w14:textId="77777777" w:rsidR="00074352" w:rsidRDefault="00000000">
            <w:pPr>
              <w:jc w:val="right"/>
              <w:rPr>
                <w:rFonts w:hint="eastAsia"/>
              </w:rPr>
            </w:pPr>
            <w:r>
              <w:t>935.92</w:t>
            </w:r>
          </w:p>
        </w:tc>
        <w:tc>
          <w:tcPr>
            <w:tcW w:w="922" w:type="dxa"/>
            <w:vAlign w:val="center"/>
          </w:tcPr>
          <w:p w14:paraId="2D5317E4" w14:textId="77777777" w:rsidR="00074352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7C8582C" w14:textId="77777777" w:rsidR="00074352" w:rsidRDefault="00000000">
            <w:pPr>
              <w:jc w:val="right"/>
              <w:rPr>
                <w:rFonts w:hint="eastAsia"/>
              </w:rPr>
            </w:pPr>
            <w:r>
              <w:t>0.67</w:t>
            </w:r>
          </w:p>
        </w:tc>
        <w:tc>
          <w:tcPr>
            <w:tcW w:w="1107" w:type="dxa"/>
            <w:vAlign w:val="center"/>
          </w:tcPr>
          <w:p w14:paraId="0BEB81BB" w14:textId="77777777" w:rsidR="00074352" w:rsidRDefault="00000000">
            <w:pPr>
              <w:jc w:val="right"/>
              <w:rPr>
                <w:rFonts w:hint="eastAsia"/>
              </w:rPr>
            </w:pPr>
            <w:r>
              <w:t>5.56</w:t>
            </w:r>
          </w:p>
        </w:tc>
        <w:tc>
          <w:tcPr>
            <w:tcW w:w="1107" w:type="dxa"/>
            <w:vAlign w:val="center"/>
          </w:tcPr>
          <w:p w14:paraId="64DC8C11" w14:textId="77777777" w:rsidR="00074352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074352" w14:paraId="7FDE205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5741568" w14:textId="77777777" w:rsidR="00074352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165F7BF" w14:textId="77777777" w:rsidR="00074352" w:rsidRDefault="00000000">
            <w:pPr>
              <w:jc w:val="center"/>
              <w:rPr>
                <w:rFonts w:hint="eastAsia"/>
              </w:rPr>
            </w:pPr>
            <w:r>
              <w:t>0.67 × 1.10 = 0.74</w:t>
            </w:r>
          </w:p>
        </w:tc>
      </w:tr>
    </w:tbl>
    <w:p w14:paraId="078CA904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74352" w14:paraId="0D2747F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A3CC376" w14:textId="77777777" w:rsidR="00074352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8236ADF" w14:textId="77777777" w:rsidR="00074352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C7C129" w14:textId="77777777" w:rsidR="00074352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749F4B2" w14:textId="77777777" w:rsidR="00074352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B3D3059" w14:textId="77777777" w:rsidR="0007435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5749E72" w14:textId="77777777" w:rsidR="00074352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EF6CA1" w14:textId="77777777" w:rsidR="00074352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074352" w14:paraId="3C9E6239" w14:textId="77777777">
        <w:trPr>
          <w:jc w:val="center"/>
        </w:trPr>
        <w:tc>
          <w:tcPr>
            <w:tcW w:w="2948" w:type="dxa"/>
            <w:vAlign w:val="center"/>
          </w:tcPr>
          <w:p w14:paraId="36FF87CC" w14:textId="77777777" w:rsidR="00074352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04096D23" w14:textId="77777777" w:rsidR="00074352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8AC8AE3" w14:textId="77777777" w:rsidR="00074352" w:rsidRDefault="00000000">
            <w:pPr>
              <w:jc w:val="right"/>
              <w:rPr>
                <w:rFonts w:hint="eastAsia"/>
              </w:rPr>
            </w:pPr>
            <w:r>
              <w:t>1212.30</w:t>
            </w:r>
          </w:p>
        </w:tc>
        <w:tc>
          <w:tcPr>
            <w:tcW w:w="922" w:type="dxa"/>
            <w:vAlign w:val="center"/>
          </w:tcPr>
          <w:p w14:paraId="0E5928FE" w14:textId="77777777" w:rsidR="00074352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D865BF0" w14:textId="77777777" w:rsidR="00074352" w:rsidRDefault="00000000">
            <w:pPr>
              <w:jc w:val="right"/>
              <w:rPr>
                <w:rFonts w:hint="eastAsia"/>
              </w:rPr>
            </w:pPr>
            <w:r>
              <w:t>0.67</w:t>
            </w:r>
          </w:p>
        </w:tc>
        <w:tc>
          <w:tcPr>
            <w:tcW w:w="1107" w:type="dxa"/>
            <w:vAlign w:val="center"/>
          </w:tcPr>
          <w:p w14:paraId="7681BA7C" w14:textId="77777777" w:rsidR="00074352" w:rsidRDefault="00000000">
            <w:pPr>
              <w:jc w:val="right"/>
              <w:rPr>
                <w:rFonts w:hint="eastAsia"/>
              </w:rPr>
            </w:pPr>
            <w:r>
              <w:t>5.56</w:t>
            </w:r>
          </w:p>
        </w:tc>
        <w:tc>
          <w:tcPr>
            <w:tcW w:w="1107" w:type="dxa"/>
            <w:vAlign w:val="center"/>
          </w:tcPr>
          <w:p w14:paraId="69DC1F01" w14:textId="77777777" w:rsidR="00074352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074352" w14:paraId="530ADF8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32AFE06" w14:textId="77777777" w:rsidR="00074352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35FF370" w14:textId="77777777" w:rsidR="00074352" w:rsidRDefault="00000000">
            <w:pPr>
              <w:jc w:val="center"/>
              <w:rPr>
                <w:rFonts w:hint="eastAsia"/>
              </w:rPr>
            </w:pPr>
            <w:r>
              <w:t>0.67 × 1.10 = 0.74</w:t>
            </w:r>
          </w:p>
        </w:tc>
      </w:tr>
    </w:tbl>
    <w:p w14:paraId="632F62EA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74352" w14:paraId="544298A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BF28F6A" w14:textId="77777777" w:rsidR="00074352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3749846" w14:textId="77777777" w:rsidR="00074352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0262D5" w14:textId="77777777" w:rsidR="00074352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596886E" w14:textId="77777777" w:rsidR="00074352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AFCB1F7" w14:textId="77777777" w:rsidR="0007435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440793" w14:textId="77777777" w:rsidR="00074352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E3911C" w14:textId="77777777" w:rsidR="00074352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074352" w14:paraId="26EFB295" w14:textId="77777777">
        <w:trPr>
          <w:jc w:val="center"/>
        </w:trPr>
        <w:tc>
          <w:tcPr>
            <w:tcW w:w="2948" w:type="dxa"/>
            <w:vAlign w:val="center"/>
          </w:tcPr>
          <w:p w14:paraId="19E6B1A2" w14:textId="77777777" w:rsidR="00074352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42395677" w14:textId="77777777" w:rsidR="00074352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2CB6D911" w14:textId="77777777" w:rsidR="00074352" w:rsidRDefault="00000000">
            <w:pPr>
              <w:jc w:val="right"/>
              <w:rPr>
                <w:rFonts w:hint="eastAsia"/>
              </w:rPr>
            </w:pPr>
            <w:r>
              <w:t>1516.48</w:t>
            </w:r>
          </w:p>
        </w:tc>
        <w:tc>
          <w:tcPr>
            <w:tcW w:w="922" w:type="dxa"/>
            <w:vAlign w:val="center"/>
          </w:tcPr>
          <w:p w14:paraId="7DB21FBD" w14:textId="77777777" w:rsidR="00074352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5788933" w14:textId="77777777" w:rsidR="00074352" w:rsidRDefault="00000000">
            <w:pPr>
              <w:jc w:val="right"/>
              <w:rPr>
                <w:rFonts w:hint="eastAsia"/>
              </w:rPr>
            </w:pPr>
            <w:r>
              <w:t>0.67</w:t>
            </w:r>
          </w:p>
        </w:tc>
        <w:tc>
          <w:tcPr>
            <w:tcW w:w="1107" w:type="dxa"/>
            <w:vAlign w:val="center"/>
          </w:tcPr>
          <w:p w14:paraId="6C3446F6" w14:textId="77777777" w:rsidR="00074352" w:rsidRDefault="00000000">
            <w:pPr>
              <w:jc w:val="right"/>
              <w:rPr>
                <w:rFonts w:hint="eastAsia"/>
              </w:rPr>
            </w:pPr>
            <w:r>
              <w:t>5.56</w:t>
            </w:r>
          </w:p>
        </w:tc>
        <w:tc>
          <w:tcPr>
            <w:tcW w:w="1107" w:type="dxa"/>
            <w:vAlign w:val="center"/>
          </w:tcPr>
          <w:p w14:paraId="2C93389D" w14:textId="77777777" w:rsidR="00074352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074352" w14:paraId="2CE086F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4A2C5E9" w14:textId="77777777" w:rsidR="00074352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38F55F0" w14:textId="77777777" w:rsidR="00074352" w:rsidRDefault="00000000">
            <w:pPr>
              <w:jc w:val="center"/>
              <w:rPr>
                <w:rFonts w:hint="eastAsia"/>
              </w:rPr>
            </w:pPr>
            <w:r>
              <w:t>0.67 × 1.10 = 0.74</w:t>
            </w:r>
          </w:p>
        </w:tc>
      </w:tr>
    </w:tbl>
    <w:p w14:paraId="3CA5B294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74352" w14:paraId="316624B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BC0A83D" w14:textId="77777777" w:rsidR="00074352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9030925" w14:textId="77777777" w:rsidR="00074352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82BA3E" w14:textId="77777777" w:rsidR="00074352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62FA249" w14:textId="77777777" w:rsidR="00074352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C71821E" w14:textId="77777777" w:rsidR="0007435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998A32" w14:textId="77777777" w:rsidR="00074352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2577D13" w14:textId="77777777" w:rsidR="00074352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074352" w14:paraId="39443EA8" w14:textId="77777777">
        <w:trPr>
          <w:jc w:val="center"/>
        </w:trPr>
        <w:tc>
          <w:tcPr>
            <w:tcW w:w="2948" w:type="dxa"/>
            <w:vAlign w:val="center"/>
          </w:tcPr>
          <w:p w14:paraId="369C0A2D" w14:textId="77777777" w:rsidR="00074352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1B3F3DF0" w14:textId="77777777" w:rsidR="00074352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437CEA4" w14:textId="77777777" w:rsidR="00074352" w:rsidRDefault="00000000">
            <w:pPr>
              <w:jc w:val="right"/>
              <w:rPr>
                <w:rFonts w:hint="eastAsia"/>
              </w:rPr>
            </w:pPr>
            <w:r>
              <w:t>1799.05</w:t>
            </w:r>
          </w:p>
        </w:tc>
        <w:tc>
          <w:tcPr>
            <w:tcW w:w="922" w:type="dxa"/>
            <w:vAlign w:val="center"/>
          </w:tcPr>
          <w:p w14:paraId="4BFF5B18" w14:textId="77777777" w:rsidR="00074352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E5688AE" w14:textId="77777777" w:rsidR="00074352" w:rsidRDefault="00000000">
            <w:pPr>
              <w:jc w:val="right"/>
              <w:rPr>
                <w:rFonts w:hint="eastAsia"/>
              </w:rPr>
            </w:pPr>
            <w:r>
              <w:t>0.67</w:t>
            </w:r>
          </w:p>
        </w:tc>
        <w:tc>
          <w:tcPr>
            <w:tcW w:w="1107" w:type="dxa"/>
            <w:vAlign w:val="center"/>
          </w:tcPr>
          <w:p w14:paraId="78C63055" w14:textId="77777777" w:rsidR="00074352" w:rsidRDefault="00000000">
            <w:pPr>
              <w:jc w:val="right"/>
              <w:rPr>
                <w:rFonts w:hint="eastAsia"/>
              </w:rPr>
            </w:pPr>
            <w:r>
              <w:t>5.56</w:t>
            </w:r>
          </w:p>
        </w:tc>
        <w:tc>
          <w:tcPr>
            <w:tcW w:w="1107" w:type="dxa"/>
            <w:vAlign w:val="center"/>
          </w:tcPr>
          <w:p w14:paraId="663924C3" w14:textId="77777777" w:rsidR="00074352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074352" w14:paraId="5B882DE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A248981" w14:textId="77777777" w:rsidR="00074352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6BBBE81" w14:textId="77777777" w:rsidR="00074352" w:rsidRDefault="00000000">
            <w:pPr>
              <w:jc w:val="center"/>
              <w:rPr>
                <w:rFonts w:hint="eastAsia"/>
              </w:rPr>
            </w:pPr>
            <w:r>
              <w:t>0.67 × 1.10 = 0.74</w:t>
            </w:r>
          </w:p>
        </w:tc>
      </w:tr>
    </w:tbl>
    <w:p w14:paraId="12551AD6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74352" w14:paraId="3B12151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5F32E26" w14:textId="77777777" w:rsidR="00074352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D3E60AA" w14:textId="77777777" w:rsidR="00074352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D0F3313" w14:textId="77777777" w:rsidR="00074352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B272728" w14:textId="77777777" w:rsidR="00074352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8161FC4" w14:textId="77777777" w:rsidR="0007435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CD9451" w14:textId="77777777" w:rsidR="00074352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0BFD9C4" w14:textId="77777777" w:rsidR="00074352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074352" w14:paraId="792E4256" w14:textId="77777777">
        <w:trPr>
          <w:jc w:val="center"/>
        </w:trPr>
        <w:tc>
          <w:tcPr>
            <w:tcW w:w="2948" w:type="dxa"/>
            <w:vAlign w:val="center"/>
          </w:tcPr>
          <w:p w14:paraId="3FBFC183" w14:textId="77777777" w:rsidR="00074352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3A6F943C" w14:textId="77777777" w:rsidR="00074352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5968CE0" w14:textId="77777777" w:rsidR="00074352" w:rsidRDefault="00000000">
            <w:pPr>
              <w:jc w:val="right"/>
              <w:rPr>
                <w:rFonts w:hint="eastAsia"/>
              </w:rPr>
            </w:pPr>
            <w:r>
              <w:t>5463.75</w:t>
            </w:r>
          </w:p>
        </w:tc>
        <w:tc>
          <w:tcPr>
            <w:tcW w:w="922" w:type="dxa"/>
            <w:vAlign w:val="center"/>
          </w:tcPr>
          <w:p w14:paraId="5BA7475D" w14:textId="77777777" w:rsidR="00074352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B699A65" w14:textId="77777777" w:rsidR="00074352" w:rsidRDefault="00000000">
            <w:pPr>
              <w:jc w:val="right"/>
              <w:rPr>
                <w:rFonts w:hint="eastAsia"/>
              </w:rPr>
            </w:pPr>
            <w:r>
              <w:t>0.67</w:t>
            </w:r>
          </w:p>
        </w:tc>
        <w:tc>
          <w:tcPr>
            <w:tcW w:w="1107" w:type="dxa"/>
            <w:vAlign w:val="center"/>
          </w:tcPr>
          <w:p w14:paraId="5D54E5D6" w14:textId="77777777" w:rsidR="00074352" w:rsidRDefault="00000000">
            <w:pPr>
              <w:jc w:val="right"/>
              <w:rPr>
                <w:rFonts w:hint="eastAsia"/>
              </w:rPr>
            </w:pPr>
            <w:r>
              <w:t>5.56</w:t>
            </w:r>
          </w:p>
        </w:tc>
        <w:tc>
          <w:tcPr>
            <w:tcW w:w="1107" w:type="dxa"/>
            <w:vAlign w:val="center"/>
          </w:tcPr>
          <w:p w14:paraId="1D023815" w14:textId="77777777" w:rsidR="00074352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074352" w14:paraId="7E4257D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EB3CCBB" w14:textId="77777777" w:rsidR="00074352" w:rsidRDefault="00000000">
            <w:pPr>
              <w:rPr>
                <w:rFonts w:hint="eastAsia"/>
              </w:rPr>
            </w:pPr>
            <w:r>
              <w:lastRenderedPageBreak/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2C22CED" w14:textId="77777777" w:rsidR="00074352" w:rsidRDefault="00000000">
            <w:pPr>
              <w:jc w:val="center"/>
              <w:rPr>
                <w:rFonts w:hint="eastAsia"/>
              </w:rPr>
            </w:pPr>
            <w:r>
              <w:t>0.67 × 1.10 = 0.74</w:t>
            </w:r>
          </w:p>
        </w:tc>
      </w:tr>
      <w:tr w:rsidR="00074352" w14:paraId="2839775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230A17B" w14:textId="77777777" w:rsidR="00074352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2EAFC586" w14:textId="77777777" w:rsidR="00074352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074352" w14:paraId="7A0D7B1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FA49116" w14:textId="77777777" w:rsidR="00074352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275EC738" w14:textId="77777777" w:rsidR="00074352" w:rsidRDefault="00000000">
            <w:pPr>
              <w:rPr>
                <w:rFonts w:hint="eastAsia"/>
              </w:rPr>
            </w:pPr>
            <w:r>
              <w:t>D≤2.5,K≤0.60</w:t>
            </w:r>
            <w:r>
              <w:t>或</w:t>
            </w:r>
            <w:r>
              <w:t>D</w:t>
            </w:r>
            <w:r>
              <w:t>＞</w:t>
            </w:r>
            <w:r>
              <w:t>2.5,K≤0.80</w:t>
            </w:r>
          </w:p>
        </w:tc>
      </w:tr>
      <w:tr w:rsidR="00074352" w14:paraId="25557B3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2383A0E" w14:textId="77777777" w:rsidR="00074352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7218327B" w14:textId="77777777" w:rsidR="00074352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B64C16C" w14:textId="77777777" w:rsidR="00074352" w:rsidRDefault="00000000">
      <w:pPr>
        <w:pStyle w:val="2"/>
        <w:widowControl w:val="0"/>
        <w:rPr>
          <w:kern w:val="2"/>
        </w:rPr>
      </w:pPr>
      <w:bookmarkStart w:id="48" w:name="_Toc216877524"/>
      <w:r>
        <w:rPr>
          <w:rFonts w:hint="eastAsia"/>
          <w:kern w:val="2"/>
        </w:rPr>
        <w:t>挑空楼板</w:t>
      </w:r>
      <w:bookmarkEnd w:id="48"/>
    </w:p>
    <w:p w14:paraId="435D4146" w14:textId="77777777" w:rsidR="0007435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74352" w14:paraId="791496F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B9DE9A0" w14:textId="77777777" w:rsidR="00074352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189F1B" w14:textId="77777777" w:rsidR="00074352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9C8B93" w14:textId="77777777" w:rsidR="00074352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A36C28" w14:textId="77777777" w:rsidR="00074352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7907A1" w14:textId="77777777" w:rsidR="00074352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26A82B" w14:textId="77777777" w:rsidR="00074352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0E5D0E" w14:textId="77777777" w:rsidR="00074352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074352" w14:paraId="2B38224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5F12487" w14:textId="77777777" w:rsidR="00074352" w:rsidRDefault="00074352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1326EF" w14:textId="77777777" w:rsidR="00074352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C97B24" w14:textId="77777777" w:rsidR="00074352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85BF2A" w14:textId="77777777" w:rsidR="00074352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0372BE" w14:textId="77777777" w:rsidR="00074352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55BD9C" w14:textId="77777777" w:rsidR="00074352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57FAAA" w14:textId="77777777" w:rsidR="00074352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074352" w14:paraId="654D028A" w14:textId="77777777">
        <w:trPr>
          <w:jc w:val="center"/>
        </w:trPr>
        <w:tc>
          <w:tcPr>
            <w:tcW w:w="3345" w:type="dxa"/>
            <w:vAlign w:val="center"/>
          </w:tcPr>
          <w:p w14:paraId="2388B5F2" w14:textId="77777777" w:rsidR="00074352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EB8D3D0" w14:textId="77777777" w:rsidR="00074352" w:rsidRDefault="00000000">
            <w:pPr>
              <w:jc w:val="right"/>
              <w:rPr>
                <w:rFonts w:hint="eastAsia"/>
              </w:rPr>
            </w:pPr>
            <w:r>
              <w:t>180</w:t>
            </w:r>
          </w:p>
        </w:tc>
        <w:tc>
          <w:tcPr>
            <w:tcW w:w="1075" w:type="dxa"/>
            <w:vAlign w:val="center"/>
          </w:tcPr>
          <w:p w14:paraId="23A2B6AB" w14:textId="77777777" w:rsidR="00074352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4468B60" w14:textId="77777777" w:rsidR="00074352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15D9FC5" w14:textId="77777777" w:rsidR="0007435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FC6FD64" w14:textId="77777777" w:rsidR="00074352" w:rsidRDefault="00000000">
            <w:pPr>
              <w:jc w:val="right"/>
              <w:rPr>
                <w:rFonts w:hint="eastAsia"/>
              </w:rPr>
            </w:pPr>
            <w:r>
              <w:t>0.194</w:t>
            </w:r>
          </w:p>
        </w:tc>
        <w:tc>
          <w:tcPr>
            <w:tcW w:w="1064" w:type="dxa"/>
            <w:vAlign w:val="center"/>
          </w:tcPr>
          <w:p w14:paraId="1FF3C158" w14:textId="77777777" w:rsidR="00074352" w:rsidRDefault="00000000">
            <w:pPr>
              <w:jc w:val="right"/>
              <w:rPr>
                <w:rFonts w:hint="eastAsia"/>
              </w:rPr>
            </w:pPr>
            <w:r>
              <w:t>2.201</w:t>
            </w:r>
          </w:p>
        </w:tc>
      </w:tr>
      <w:tr w:rsidR="00074352" w14:paraId="3DCB45A1" w14:textId="77777777">
        <w:trPr>
          <w:jc w:val="center"/>
        </w:trPr>
        <w:tc>
          <w:tcPr>
            <w:tcW w:w="3345" w:type="dxa"/>
            <w:vAlign w:val="center"/>
          </w:tcPr>
          <w:p w14:paraId="56676377" w14:textId="77777777" w:rsidR="00074352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575FA552" w14:textId="77777777" w:rsidR="00074352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B561382" w14:textId="77777777" w:rsidR="00074352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037181B" w14:textId="77777777" w:rsidR="00074352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CA467EC" w14:textId="77777777" w:rsidR="0007435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A33B7B5" w14:textId="77777777" w:rsidR="00074352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1D1B5CFE" w14:textId="77777777" w:rsidR="00074352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074352" w14:paraId="5ED3E924" w14:textId="77777777">
        <w:trPr>
          <w:jc w:val="center"/>
        </w:trPr>
        <w:tc>
          <w:tcPr>
            <w:tcW w:w="3345" w:type="dxa"/>
            <w:vAlign w:val="center"/>
          </w:tcPr>
          <w:p w14:paraId="3A3B04A9" w14:textId="77777777" w:rsidR="00074352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52E92B4" w14:textId="77777777" w:rsidR="00074352" w:rsidRDefault="0000000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66BEA58E" w14:textId="77777777" w:rsidR="00074352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AE23232" w14:textId="77777777" w:rsidR="00074352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2AC7A70" w14:textId="77777777" w:rsidR="0007435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DE1DF18" w14:textId="77777777" w:rsidR="00074352" w:rsidRDefault="00000000">
            <w:pPr>
              <w:jc w:val="right"/>
              <w:rPr>
                <w:rFonts w:hint="eastAsia"/>
              </w:rPr>
            </w:pPr>
            <w:r>
              <w:t>0.108</w:t>
            </w:r>
          </w:p>
        </w:tc>
        <w:tc>
          <w:tcPr>
            <w:tcW w:w="1064" w:type="dxa"/>
            <w:vAlign w:val="center"/>
          </w:tcPr>
          <w:p w14:paraId="5D3895B3" w14:textId="77777777" w:rsidR="00074352" w:rsidRDefault="00000000">
            <w:pPr>
              <w:jc w:val="right"/>
              <w:rPr>
                <w:rFonts w:hint="eastAsia"/>
              </w:rPr>
            </w:pPr>
            <w:r>
              <w:t>1.223</w:t>
            </w:r>
          </w:p>
        </w:tc>
      </w:tr>
      <w:tr w:rsidR="00074352" w14:paraId="58B7F1E1" w14:textId="77777777">
        <w:trPr>
          <w:jc w:val="center"/>
        </w:trPr>
        <w:tc>
          <w:tcPr>
            <w:tcW w:w="3345" w:type="dxa"/>
            <w:vAlign w:val="center"/>
          </w:tcPr>
          <w:p w14:paraId="02A3E040" w14:textId="77777777" w:rsidR="00074352" w:rsidRDefault="00000000">
            <w:pPr>
              <w:rPr>
                <w:rFonts w:hint="eastAsia"/>
              </w:rPr>
            </w:pPr>
            <w:r>
              <w:t>热固复合聚苯乙烯泡沫保温板（</w:t>
            </w:r>
            <w:r>
              <w:t>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63DEA661" w14:textId="77777777" w:rsidR="00074352" w:rsidRDefault="00000000">
            <w:pPr>
              <w:jc w:val="right"/>
              <w:rPr>
                <w:rFonts w:hint="eastAsia"/>
              </w:rPr>
            </w:pPr>
            <w:r>
              <w:t>60</w:t>
            </w:r>
          </w:p>
        </w:tc>
        <w:tc>
          <w:tcPr>
            <w:tcW w:w="1075" w:type="dxa"/>
            <w:vAlign w:val="center"/>
          </w:tcPr>
          <w:p w14:paraId="6FA1BABE" w14:textId="77777777" w:rsidR="00074352" w:rsidRDefault="00000000">
            <w:pPr>
              <w:jc w:val="right"/>
              <w:rPr>
                <w:rFonts w:hint="eastAsia"/>
              </w:rPr>
            </w:pPr>
            <w:r>
              <w:t>0.050</w:t>
            </w:r>
          </w:p>
        </w:tc>
        <w:tc>
          <w:tcPr>
            <w:tcW w:w="1075" w:type="dxa"/>
            <w:vAlign w:val="center"/>
          </w:tcPr>
          <w:p w14:paraId="2A860442" w14:textId="77777777" w:rsidR="00074352" w:rsidRDefault="00000000">
            <w:pPr>
              <w:jc w:val="right"/>
              <w:rPr>
                <w:rFonts w:hint="eastAsia"/>
              </w:rPr>
            </w:pPr>
            <w:r>
              <w:t>0.747</w:t>
            </w:r>
          </w:p>
        </w:tc>
        <w:tc>
          <w:tcPr>
            <w:tcW w:w="848" w:type="dxa"/>
            <w:vAlign w:val="center"/>
          </w:tcPr>
          <w:p w14:paraId="725E2DEB" w14:textId="77777777" w:rsidR="00074352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2147753" w14:textId="77777777" w:rsidR="00074352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064" w:type="dxa"/>
            <w:vAlign w:val="center"/>
          </w:tcPr>
          <w:p w14:paraId="063274D0" w14:textId="77777777" w:rsidR="00074352" w:rsidRDefault="00000000">
            <w:pPr>
              <w:jc w:val="right"/>
              <w:rPr>
                <w:rFonts w:hint="eastAsia"/>
              </w:rPr>
            </w:pPr>
            <w:r>
              <w:t>0.896</w:t>
            </w:r>
          </w:p>
        </w:tc>
      </w:tr>
      <w:tr w:rsidR="00074352" w14:paraId="77DD752D" w14:textId="77777777">
        <w:trPr>
          <w:jc w:val="center"/>
        </w:trPr>
        <w:tc>
          <w:tcPr>
            <w:tcW w:w="3345" w:type="dxa"/>
            <w:vAlign w:val="center"/>
          </w:tcPr>
          <w:p w14:paraId="23C725EC" w14:textId="77777777" w:rsidR="00074352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A0698C4" w14:textId="77777777" w:rsidR="00074352" w:rsidRDefault="0000000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5A1F5C5C" w14:textId="77777777" w:rsidR="00074352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027285E" w14:textId="77777777" w:rsidR="00074352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94443AF" w14:textId="77777777" w:rsidR="00074352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E590DA" w14:textId="77777777" w:rsidR="00074352" w:rsidRDefault="00000000">
            <w:pPr>
              <w:jc w:val="right"/>
              <w:rPr>
                <w:rFonts w:hint="eastAsia"/>
              </w:rPr>
            </w:pPr>
            <w:r>
              <w:t>0.108</w:t>
            </w:r>
          </w:p>
        </w:tc>
        <w:tc>
          <w:tcPr>
            <w:tcW w:w="1064" w:type="dxa"/>
            <w:vAlign w:val="center"/>
          </w:tcPr>
          <w:p w14:paraId="63F2E238" w14:textId="77777777" w:rsidR="00074352" w:rsidRDefault="00000000">
            <w:pPr>
              <w:jc w:val="right"/>
              <w:rPr>
                <w:rFonts w:hint="eastAsia"/>
              </w:rPr>
            </w:pPr>
            <w:r>
              <w:t>1.223</w:t>
            </w:r>
          </w:p>
        </w:tc>
      </w:tr>
      <w:tr w:rsidR="00074352" w14:paraId="4240CE66" w14:textId="77777777">
        <w:trPr>
          <w:jc w:val="center"/>
        </w:trPr>
        <w:tc>
          <w:tcPr>
            <w:tcW w:w="3345" w:type="dxa"/>
            <w:vAlign w:val="center"/>
          </w:tcPr>
          <w:p w14:paraId="05E542B3" w14:textId="77777777" w:rsidR="00074352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73C908A" w14:textId="77777777" w:rsidR="00074352" w:rsidRDefault="00000000">
            <w:pPr>
              <w:jc w:val="right"/>
              <w:rPr>
                <w:rFonts w:hint="eastAsia"/>
              </w:rPr>
            </w:pPr>
            <w:r>
              <w:t>640</w:t>
            </w:r>
          </w:p>
        </w:tc>
        <w:tc>
          <w:tcPr>
            <w:tcW w:w="1075" w:type="dxa"/>
            <w:vAlign w:val="center"/>
          </w:tcPr>
          <w:p w14:paraId="7981CADB" w14:textId="77777777" w:rsidR="0007435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35033C4" w14:textId="77777777" w:rsidR="0007435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6DE9196" w14:textId="77777777" w:rsidR="00074352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38407DB" w14:textId="77777777" w:rsidR="00074352" w:rsidRDefault="00000000">
            <w:pPr>
              <w:jc w:val="right"/>
              <w:rPr>
                <w:rFonts w:hint="eastAsia"/>
              </w:rPr>
            </w:pPr>
            <w:r>
              <w:t>1.524</w:t>
            </w:r>
          </w:p>
        </w:tc>
        <w:tc>
          <w:tcPr>
            <w:tcW w:w="1064" w:type="dxa"/>
            <w:vAlign w:val="center"/>
          </w:tcPr>
          <w:p w14:paraId="4B2E174D" w14:textId="77777777" w:rsidR="00074352" w:rsidRDefault="00000000">
            <w:pPr>
              <w:jc w:val="right"/>
              <w:rPr>
                <w:rFonts w:hint="eastAsia"/>
              </w:rPr>
            </w:pPr>
            <w:r>
              <w:t>7.519</w:t>
            </w:r>
          </w:p>
        </w:tc>
      </w:tr>
      <w:tr w:rsidR="00074352" w14:paraId="69F49FD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B3AE856" w14:textId="77777777" w:rsidR="00074352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DEFF772" w14:textId="77777777" w:rsidR="00074352" w:rsidRDefault="00000000">
            <w:pPr>
              <w:jc w:val="center"/>
              <w:rPr>
                <w:rFonts w:hint="eastAsia"/>
              </w:rPr>
            </w:pPr>
            <w:r>
              <w:t>0.59</w:t>
            </w:r>
          </w:p>
        </w:tc>
      </w:tr>
      <w:tr w:rsidR="00074352" w14:paraId="221ACAB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8A4C342" w14:textId="77777777" w:rsidR="00074352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13E3B81C" w14:textId="77777777" w:rsidR="00074352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074352" w14:paraId="3A8D233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8DE8478" w14:textId="77777777" w:rsidR="00074352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0B8CFB30" w14:textId="77777777" w:rsidR="00074352" w:rsidRDefault="00000000">
            <w:pPr>
              <w:rPr>
                <w:rFonts w:hint="eastAsia"/>
              </w:rPr>
            </w:pPr>
            <w:r>
              <w:t>K≤0.70</w:t>
            </w:r>
          </w:p>
        </w:tc>
      </w:tr>
      <w:tr w:rsidR="00074352" w14:paraId="352B588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38C2F4C" w14:textId="77777777" w:rsidR="00074352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43FF534C" w14:textId="77777777" w:rsidR="00074352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AF05603" w14:textId="77777777" w:rsidR="00074352" w:rsidRDefault="00000000">
      <w:pPr>
        <w:pStyle w:val="2"/>
        <w:widowControl w:val="0"/>
        <w:rPr>
          <w:kern w:val="2"/>
        </w:rPr>
      </w:pPr>
      <w:bookmarkStart w:id="49" w:name="_Toc216877525"/>
      <w:r>
        <w:rPr>
          <w:rFonts w:hint="eastAsia"/>
          <w:kern w:val="2"/>
        </w:rPr>
        <w:t>外窗</w:t>
      </w:r>
      <w:bookmarkEnd w:id="49"/>
    </w:p>
    <w:p w14:paraId="51208D8D" w14:textId="77777777" w:rsidR="0007435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074352" w14:paraId="56326ED5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68E3399B" w14:textId="77777777" w:rsidR="00074352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7025D1E9" w14:textId="77777777" w:rsidR="00074352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5F2D958" w14:textId="77777777" w:rsidR="00074352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088EEFF" w14:textId="77777777" w:rsidR="0007435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0456104" w14:textId="77777777" w:rsidR="00074352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20A788A9" w14:textId="77777777" w:rsidR="00074352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074352" w14:paraId="759BF290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7D2C2BF" w14:textId="77777777" w:rsidR="0007435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1B8607FC" w14:textId="77777777" w:rsidR="00074352" w:rsidRDefault="00000000">
            <w:pPr>
              <w:rPr>
                <w:rFonts w:hint="eastAsia"/>
              </w:rPr>
            </w:pPr>
            <w:r>
              <w:t>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多腔塑料窗框</w:t>
            </w:r>
          </w:p>
        </w:tc>
        <w:tc>
          <w:tcPr>
            <w:tcW w:w="984" w:type="dxa"/>
            <w:vAlign w:val="center"/>
          </w:tcPr>
          <w:p w14:paraId="7FED05EA" w14:textId="77777777" w:rsidR="00074352" w:rsidRDefault="00000000">
            <w:pPr>
              <w:jc w:val="center"/>
              <w:rPr>
                <w:rFonts w:hint="eastAsia"/>
              </w:rPr>
            </w:pPr>
            <w:r>
              <w:t>124</w:t>
            </w:r>
          </w:p>
        </w:tc>
        <w:tc>
          <w:tcPr>
            <w:tcW w:w="1171" w:type="dxa"/>
            <w:vAlign w:val="center"/>
          </w:tcPr>
          <w:p w14:paraId="4308EB20" w14:textId="77777777" w:rsidR="00074352" w:rsidRDefault="00000000">
            <w:pPr>
              <w:jc w:val="center"/>
              <w:rPr>
                <w:rFonts w:hint="eastAsia"/>
              </w:rPr>
            </w:pPr>
            <w:r>
              <w:t>1.70</w:t>
            </w:r>
          </w:p>
        </w:tc>
        <w:tc>
          <w:tcPr>
            <w:tcW w:w="1409" w:type="dxa"/>
            <w:vAlign w:val="center"/>
          </w:tcPr>
          <w:p w14:paraId="4831140D" w14:textId="77777777" w:rsidR="00074352" w:rsidRDefault="00000000">
            <w:pPr>
              <w:jc w:val="center"/>
              <w:rPr>
                <w:rFonts w:hint="eastAsia"/>
              </w:rPr>
            </w:pPr>
            <w:r>
              <w:t>0.33</w:t>
            </w:r>
          </w:p>
        </w:tc>
        <w:tc>
          <w:tcPr>
            <w:tcW w:w="2031" w:type="dxa"/>
            <w:vAlign w:val="center"/>
          </w:tcPr>
          <w:p w14:paraId="1DDB0001" w14:textId="77777777" w:rsidR="00074352" w:rsidRDefault="00000000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074352" w14:paraId="32EF27D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AB57419" w14:textId="77777777" w:rsidR="00074352" w:rsidRDefault="00074352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1E33D19B" w14:textId="77777777" w:rsidR="00074352" w:rsidRDefault="00074352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44FCD7CA" w14:textId="77777777" w:rsidR="00074352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074352" w14:paraId="59C1A8E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BD92E11" w14:textId="77777777" w:rsidR="00074352" w:rsidRDefault="00074352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75C9016A" w14:textId="77777777" w:rsidR="00074352" w:rsidRDefault="00074352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3B482509" w14:textId="77777777" w:rsidR="00074352" w:rsidRDefault="00000000">
            <w:pPr>
              <w:rPr>
                <w:rFonts w:hint="eastAsia"/>
              </w:rPr>
            </w:pPr>
            <w:r>
              <w:t>C1815</w:t>
            </w:r>
            <w:r>
              <w:t>，</w:t>
            </w:r>
            <w:r>
              <w:t>C0915</w:t>
            </w:r>
          </w:p>
        </w:tc>
      </w:tr>
      <w:tr w:rsidR="00074352" w14:paraId="45535D3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5798F90" w14:textId="77777777" w:rsidR="00074352" w:rsidRDefault="00074352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53858BDC" w14:textId="77777777" w:rsidR="00074352" w:rsidRDefault="00000000">
            <w:pPr>
              <w:rPr>
                <w:rFonts w:hint="eastAsia"/>
              </w:rPr>
            </w:pPr>
            <w:r>
              <w:t>来源：《四川省居住建筑节能</w:t>
            </w:r>
            <w:r>
              <w:t>65%</w:t>
            </w:r>
            <w:r>
              <w:t>设计导则》</w:t>
            </w:r>
          </w:p>
        </w:tc>
      </w:tr>
    </w:tbl>
    <w:p w14:paraId="2A2B450C" w14:textId="77777777" w:rsidR="0007435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外遮阳类型</w:t>
      </w:r>
    </w:p>
    <w:p w14:paraId="590496D4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201B2912" w14:textId="77777777" w:rsidR="0007435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4D035A26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14A65001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74352" w14:paraId="681616B7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B57F4EE" w14:textId="77777777" w:rsidR="00074352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5C1BA4" w14:textId="77777777" w:rsidR="00074352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9D1980" w14:textId="77777777" w:rsidR="0007435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E822CF" w14:textId="77777777" w:rsidR="00074352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8C3AD7" w14:textId="77777777" w:rsidR="00074352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BA0334" w14:textId="77777777" w:rsidR="00074352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19A519" w14:textId="77777777" w:rsidR="00074352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DFADA9" w14:textId="77777777" w:rsidR="0007435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074352" w14:paraId="330AB8A4" w14:textId="77777777">
        <w:trPr>
          <w:jc w:val="center"/>
        </w:trPr>
        <w:tc>
          <w:tcPr>
            <w:tcW w:w="1013" w:type="dxa"/>
            <w:vAlign w:val="center"/>
          </w:tcPr>
          <w:p w14:paraId="32726105" w14:textId="77777777" w:rsidR="00074352" w:rsidRDefault="00000000">
            <w:pPr>
              <w:jc w:val="center"/>
              <w:rPr>
                <w:rFonts w:hint="eastAsia"/>
              </w:rPr>
            </w:pPr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6900BDED" w14:textId="77777777" w:rsidR="00074352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14:paraId="5C832761" w14:textId="77777777" w:rsidR="00074352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2E8A9EDD" w14:textId="77777777" w:rsidR="00074352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6FD49F9" w14:textId="77777777" w:rsidR="00074352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0E0B8617" w14:textId="77777777" w:rsidR="00074352" w:rsidRDefault="00000000">
            <w:pPr>
              <w:jc w:val="right"/>
              <w:rPr>
                <w:rFonts w:hint="eastAsia"/>
              </w:rPr>
            </w:pPr>
            <w:r>
              <w:t>70.20</w:t>
            </w:r>
          </w:p>
        </w:tc>
        <w:tc>
          <w:tcPr>
            <w:tcW w:w="1188" w:type="dxa"/>
            <w:vAlign w:val="center"/>
          </w:tcPr>
          <w:p w14:paraId="6B23CF68" w14:textId="77777777" w:rsidR="00074352" w:rsidRDefault="00000000">
            <w:pPr>
              <w:jc w:val="right"/>
              <w:rPr>
                <w:rFonts w:hint="eastAsia"/>
              </w:rPr>
            </w:pPr>
            <w:r>
              <w:t>124</w:t>
            </w:r>
          </w:p>
        </w:tc>
        <w:tc>
          <w:tcPr>
            <w:tcW w:w="1188" w:type="dxa"/>
            <w:vAlign w:val="center"/>
          </w:tcPr>
          <w:p w14:paraId="57D8CBAE" w14:textId="77777777" w:rsidR="00074352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074352" w14:paraId="3588B153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D5A2AAB" w14:textId="77777777" w:rsidR="00074352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723B9B6" w14:textId="77777777" w:rsidR="00074352" w:rsidRDefault="00000000">
            <w:pPr>
              <w:jc w:val="right"/>
              <w:rPr>
                <w:rFonts w:hint="eastAsia"/>
              </w:rPr>
            </w:pPr>
            <w:r>
              <w:t>70.20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09861EB" w14:textId="77777777" w:rsidR="00074352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0F1564E" w14:textId="77777777" w:rsidR="00074352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</w:tbl>
    <w:p w14:paraId="58077F76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32B1C88E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74352" w14:paraId="4FE82716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967BEA2" w14:textId="77777777" w:rsidR="00074352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093EE4" w14:textId="77777777" w:rsidR="00074352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BE9C34" w14:textId="77777777" w:rsidR="0007435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7B3588" w14:textId="77777777" w:rsidR="00074352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C1768D" w14:textId="77777777" w:rsidR="00074352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EDD864" w14:textId="77777777" w:rsidR="00074352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932DA7" w14:textId="77777777" w:rsidR="00074352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4B116B" w14:textId="77777777" w:rsidR="0007435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074352" w14:paraId="43523635" w14:textId="77777777">
        <w:trPr>
          <w:jc w:val="center"/>
        </w:trPr>
        <w:tc>
          <w:tcPr>
            <w:tcW w:w="1013" w:type="dxa"/>
            <w:vAlign w:val="center"/>
          </w:tcPr>
          <w:p w14:paraId="18306284" w14:textId="77777777" w:rsidR="0007435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3402E88" w14:textId="77777777" w:rsidR="00074352" w:rsidRDefault="00000000">
            <w:pPr>
              <w:rPr>
                <w:rFonts w:hint="eastAsia"/>
              </w:rPr>
            </w:pPr>
            <w:r>
              <w:t>C0915</w:t>
            </w:r>
          </w:p>
        </w:tc>
        <w:tc>
          <w:tcPr>
            <w:tcW w:w="1188" w:type="dxa"/>
            <w:vAlign w:val="center"/>
          </w:tcPr>
          <w:p w14:paraId="2045E350" w14:textId="77777777" w:rsidR="00074352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342E279D" w14:textId="77777777" w:rsidR="00074352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9B28AAC" w14:textId="77777777" w:rsidR="00074352" w:rsidRDefault="00000000">
            <w:pPr>
              <w:jc w:val="right"/>
              <w:rPr>
                <w:rFonts w:hint="eastAsia"/>
              </w:rPr>
            </w:pPr>
            <w:r>
              <w:t>1.35</w:t>
            </w:r>
          </w:p>
        </w:tc>
        <w:tc>
          <w:tcPr>
            <w:tcW w:w="1188" w:type="dxa"/>
            <w:vAlign w:val="center"/>
          </w:tcPr>
          <w:p w14:paraId="017EE41F" w14:textId="77777777" w:rsidR="00074352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7C02217F" w14:textId="77777777" w:rsidR="00074352" w:rsidRDefault="00000000">
            <w:pPr>
              <w:jc w:val="right"/>
              <w:rPr>
                <w:rFonts w:hint="eastAsia"/>
              </w:rPr>
            </w:pPr>
            <w:r>
              <w:t>124</w:t>
            </w:r>
          </w:p>
        </w:tc>
        <w:tc>
          <w:tcPr>
            <w:tcW w:w="1188" w:type="dxa"/>
            <w:vAlign w:val="center"/>
          </w:tcPr>
          <w:p w14:paraId="78CBF3BB" w14:textId="77777777" w:rsidR="00074352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074352" w14:paraId="1C7E4317" w14:textId="77777777">
        <w:trPr>
          <w:jc w:val="center"/>
        </w:trPr>
        <w:tc>
          <w:tcPr>
            <w:tcW w:w="1013" w:type="dxa"/>
            <w:vAlign w:val="center"/>
          </w:tcPr>
          <w:p w14:paraId="43F67109" w14:textId="77777777" w:rsidR="00074352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05B41AE" w14:textId="77777777" w:rsidR="00074352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14:paraId="27F3A121" w14:textId="77777777" w:rsidR="00074352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48793E90" w14:textId="77777777" w:rsidR="00074352" w:rsidRDefault="00000000">
            <w:pPr>
              <w:jc w:val="right"/>
              <w:rPr>
                <w:rFonts w:hint="eastAsia"/>
              </w:rPr>
            </w:pPr>
            <w:r>
              <w:t>48</w:t>
            </w:r>
          </w:p>
        </w:tc>
        <w:tc>
          <w:tcPr>
            <w:tcW w:w="1188" w:type="dxa"/>
            <w:vAlign w:val="center"/>
          </w:tcPr>
          <w:p w14:paraId="6E61F067" w14:textId="77777777" w:rsidR="00074352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3E50944E" w14:textId="77777777" w:rsidR="00074352" w:rsidRDefault="00000000">
            <w:pPr>
              <w:jc w:val="right"/>
              <w:rPr>
                <w:rFonts w:hint="eastAsia"/>
              </w:rPr>
            </w:pPr>
            <w:r>
              <w:t>129.60</w:t>
            </w:r>
          </w:p>
        </w:tc>
        <w:tc>
          <w:tcPr>
            <w:tcW w:w="1188" w:type="dxa"/>
            <w:vAlign w:val="center"/>
          </w:tcPr>
          <w:p w14:paraId="34565BF6" w14:textId="77777777" w:rsidR="00074352" w:rsidRDefault="00000000">
            <w:pPr>
              <w:jc w:val="right"/>
              <w:rPr>
                <w:rFonts w:hint="eastAsia"/>
              </w:rPr>
            </w:pPr>
            <w:r>
              <w:t>124</w:t>
            </w:r>
          </w:p>
        </w:tc>
        <w:tc>
          <w:tcPr>
            <w:tcW w:w="1188" w:type="dxa"/>
            <w:vAlign w:val="center"/>
          </w:tcPr>
          <w:p w14:paraId="7012CE39" w14:textId="77777777" w:rsidR="00074352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074352" w14:paraId="0C8C7B31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2E08FDD" w14:textId="77777777" w:rsidR="00074352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BFBE833" w14:textId="77777777" w:rsidR="00074352" w:rsidRDefault="00000000">
            <w:pPr>
              <w:jc w:val="right"/>
              <w:rPr>
                <w:rFonts w:hint="eastAsia"/>
              </w:rPr>
            </w:pPr>
            <w:r>
              <w:t>137.70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A07E157" w14:textId="77777777" w:rsidR="00074352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B5CA756" w14:textId="77777777" w:rsidR="00074352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</w:tbl>
    <w:p w14:paraId="045EBE54" w14:textId="77777777" w:rsidR="00074352" w:rsidRDefault="000743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1B8407B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548E8FB7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74352" w14:paraId="1E89FBE7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C2C41EF" w14:textId="77777777" w:rsidR="00074352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EA6197" w14:textId="77777777" w:rsidR="00074352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AEA9C2" w14:textId="77777777" w:rsidR="0007435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B35164" w14:textId="77777777" w:rsidR="00074352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4641F8" w14:textId="77777777" w:rsidR="00074352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5D9C5D" w14:textId="77777777" w:rsidR="00074352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446A63" w14:textId="77777777" w:rsidR="00074352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B22031" w14:textId="77777777" w:rsidR="0007435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074352" w14:paraId="48FCEBFB" w14:textId="77777777">
        <w:trPr>
          <w:jc w:val="center"/>
        </w:trPr>
        <w:tc>
          <w:tcPr>
            <w:tcW w:w="1013" w:type="dxa"/>
            <w:vAlign w:val="center"/>
          </w:tcPr>
          <w:p w14:paraId="2E918963" w14:textId="77777777" w:rsidR="0007435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5064D9" w14:textId="77777777" w:rsidR="00074352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14:paraId="4739900E" w14:textId="77777777" w:rsidR="00074352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06583DE9" w14:textId="77777777" w:rsidR="00074352" w:rsidRDefault="00000000">
            <w:pPr>
              <w:jc w:val="right"/>
              <w:rPr>
                <w:rFonts w:hint="eastAsia"/>
              </w:rPr>
            </w:pPr>
            <w:r>
              <w:t>66</w:t>
            </w:r>
          </w:p>
        </w:tc>
        <w:tc>
          <w:tcPr>
            <w:tcW w:w="1188" w:type="dxa"/>
            <w:vAlign w:val="center"/>
          </w:tcPr>
          <w:p w14:paraId="024BB870" w14:textId="77777777" w:rsidR="00074352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2DEF5B48" w14:textId="77777777" w:rsidR="00074352" w:rsidRDefault="00000000">
            <w:pPr>
              <w:jc w:val="right"/>
              <w:rPr>
                <w:rFonts w:hint="eastAsia"/>
              </w:rPr>
            </w:pPr>
            <w:r>
              <w:t>178.20</w:t>
            </w:r>
          </w:p>
        </w:tc>
        <w:tc>
          <w:tcPr>
            <w:tcW w:w="1188" w:type="dxa"/>
            <w:vAlign w:val="center"/>
          </w:tcPr>
          <w:p w14:paraId="528DB4A5" w14:textId="77777777" w:rsidR="00074352" w:rsidRDefault="00000000">
            <w:pPr>
              <w:jc w:val="right"/>
              <w:rPr>
                <w:rFonts w:hint="eastAsia"/>
              </w:rPr>
            </w:pPr>
            <w:r>
              <w:t>124</w:t>
            </w:r>
          </w:p>
        </w:tc>
        <w:tc>
          <w:tcPr>
            <w:tcW w:w="1188" w:type="dxa"/>
            <w:vAlign w:val="center"/>
          </w:tcPr>
          <w:p w14:paraId="21580678" w14:textId="77777777" w:rsidR="00074352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074352" w14:paraId="3D87D933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29F5D37A" w14:textId="77777777" w:rsidR="00074352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6BEBA3F" w14:textId="77777777" w:rsidR="00074352" w:rsidRDefault="00000000">
            <w:pPr>
              <w:jc w:val="right"/>
              <w:rPr>
                <w:rFonts w:hint="eastAsia"/>
              </w:rPr>
            </w:pPr>
            <w:r>
              <w:t>178.20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DFBF54D" w14:textId="77777777" w:rsidR="00074352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5FE72D2" w14:textId="77777777" w:rsidR="00074352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</w:tbl>
    <w:p w14:paraId="1FA45D8F" w14:textId="77777777" w:rsidR="00074352" w:rsidRDefault="000743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FA5FD3A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1DF0A8D0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74352" w14:paraId="4B85592B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488E817" w14:textId="77777777" w:rsidR="00074352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3C7A80" w14:textId="77777777" w:rsidR="00074352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342032" w14:textId="77777777" w:rsidR="0007435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C3F1A2" w14:textId="77777777" w:rsidR="00074352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19D208" w14:textId="77777777" w:rsidR="00074352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9B5241" w14:textId="77777777" w:rsidR="00074352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AF36D2" w14:textId="77777777" w:rsidR="00074352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D6DA67" w14:textId="77777777" w:rsidR="0007435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074352" w14:paraId="3A8FDB86" w14:textId="77777777">
        <w:trPr>
          <w:jc w:val="center"/>
        </w:trPr>
        <w:tc>
          <w:tcPr>
            <w:tcW w:w="1013" w:type="dxa"/>
            <w:vAlign w:val="center"/>
          </w:tcPr>
          <w:p w14:paraId="55BA967E" w14:textId="77777777" w:rsidR="0007435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22C51BD" w14:textId="77777777" w:rsidR="00074352" w:rsidRDefault="00000000">
            <w:pPr>
              <w:rPr>
                <w:rFonts w:hint="eastAsia"/>
              </w:rPr>
            </w:pPr>
            <w:r>
              <w:t>C0915</w:t>
            </w:r>
          </w:p>
        </w:tc>
        <w:tc>
          <w:tcPr>
            <w:tcW w:w="1188" w:type="dxa"/>
            <w:vAlign w:val="center"/>
          </w:tcPr>
          <w:p w14:paraId="2948A411" w14:textId="77777777" w:rsidR="00074352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62CAE2EF" w14:textId="77777777" w:rsidR="00074352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C70E4F6" w14:textId="77777777" w:rsidR="00074352" w:rsidRDefault="00000000">
            <w:pPr>
              <w:jc w:val="right"/>
              <w:rPr>
                <w:rFonts w:hint="eastAsia"/>
              </w:rPr>
            </w:pPr>
            <w:r>
              <w:t>1.35</w:t>
            </w:r>
          </w:p>
        </w:tc>
        <w:tc>
          <w:tcPr>
            <w:tcW w:w="1188" w:type="dxa"/>
            <w:vAlign w:val="center"/>
          </w:tcPr>
          <w:p w14:paraId="320C67B1" w14:textId="77777777" w:rsidR="00074352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20F2BF3A" w14:textId="77777777" w:rsidR="00074352" w:rsidRDefault="00000000">
            <w:pPr>
              <w:jc w:val="right"/>
              <w:rPr>
                <w:rFonts w:hint="eastAsia"/>
              </w:rPr>
            </w:pPr>
            <w:r>
              <w:t>124</w:t>
            </w:r>
          </w:p>
        </w:tc>
        <w:tc>
          <w:tcPr>
            <w:tcW w:w="1188" w:type="dxa"/>
            <w:vAlign w:val="center"/>
          </w:tcPr>
          <w:p w14:paraId="1B9EEA51" w14:textId="77777777" w:rsidR="00074352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074352" w14:paraId="535D3D6B" w14:textId="77777777">
        <w:trPr>
          <w:jc w:val="center"/>
        </w:trPr>
        <w:tc>
          <w:tcPr>
            <w:tcW w:w="1013" w:type="dxa"/>
            <w:vAlign w:val="center"/>
          </w:tcPr>
          <w:p w14:paraId="3BE58310" w14:textId="77777777" w:rsidR="00074352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EE1DF6A" w14:textId="77777777" w:rsidR="00074352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14:paraId="6A44E735" w14:textId="77777777" w:rsidR="00074352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7066C646" w14:textId="77777777" w:rsidR="00074352" w:rsidRDefault="00000000">
            <w:pPr>
              <w:jc w:val="right"/>
              <w:rPr>
                <w:rFonts w:hint="eastAsia"/>
              </w:rPr>
            </w:pPr>
            <w:r>
              <w:t>31</w:t>
            </w:r>
          </w:p>
        </w:tc>
        <w:tc>
          <w:tcPr>
            <w:tcW w:w="1188" w:type="dxa"/>
            <w:vAlign w:val="center"/>
          </w:tcPr>
          <w:p w14:paraId="31D16C75" w14:textId="77777777" w:rsidR="00074352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4A3A9640" w14:textId="77777777" w:rsidR="00074352" w:rsidRDefault="00000000">
            <w:pPr>
              <w:jc w:val="right"/>
              <w:rPr>
                <w:rFonts w:hint="eastAsia"/>
              </w:rPr>
            </w:pPr>
            <w:r>
              <w:t>83.70</w:t>
            </w:r>
          </w:p>
        </w:tc>
        <w:tc>
          <w:tcPr>
            <w:tcW w:w="1188" w:type="dxa"/>
            <w:vAlign w:val="center"/>
          </w:tcPr>
          <w:p w14:paraId="44A2F59C" w14:textId="77777777" w:rsidR="00074352" w:rsidRDefault="00000000">
            <w:pPr>
              <w:jc w:val="right"/>
              <w:rPr>
                <w:rFonts w:hint="eastAsia"/>
              </w:rPr>
            </w:pPr>
            <w:r>
              <w:t>124</w:t>
            </w:r>
          </w:p>
        </w:tc>
        <w:tc>
          <w:tcPr>
            <w:tcW w:w="1188" w:type="dxa"/>
            <w:vAlign w:val="center"/>
          </w:tcPr>
          <w:p w14:paraId="3AB52BC7" w14:textId="77777777" w:rsidR="00074352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074352" w14:paraId="7FE9A79A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B0A20B1" w14:textId="77777777" w:rsidR="00074352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E94F295" w14:textId="77777777" w:rsidR="00074352" w:rsidRDefault="00000000">
            <w:pPr>
              <w:jc w:val="right"/>
              <w:rPr>
                <w:rFonts w:hint="eastAsia"/>
              </w:rPr>
            </w:pPr>
            <w:r>
              <w:t>91.80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32AEE29" w14:textId="77777777" w:rsidR="00074352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0FF5EEF" w14:textId="77777777" w:rsidR="00074352" w:rsidRDefault="00000000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</w:tbl>
    <w:p w14:paraId="41CFB94E" w14:textId="77777777" w:rsidR="00074352" w:rsidRDefault="000743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904B0A3" w14:textId="77777777" w:rsidR="0007435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14:paraId="23F94C1C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2DE9A16B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074352" w14:paraId="3AC38199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76E25824" w14:textId="77777777" w:rsidR="00074352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45C47D9" w14:textId="77777777" w:rsidR="00074352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433D49E4" w14:textId="77777777" w:rsidR="0007435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148858C" w14:textId="77777777" w:rsidR="00074352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381DE7" w14:textId="77777777" w:rsidR="00074352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E02326" w14:textId="77777777" w:rsidR="00074352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6EB148EF" w14:textId="77777777" w:rsidR="00074352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2247FAC1" w14:textId="77777777" w:rsidR="00074352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3E6B7064" w14:textId="77777777" w:rsidR="00074352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074352" w14:paraId="1990AE68" w14:textId="77777777">
        <w:trPr>
          <w:jc w:val="center"/>
        </w:trPr>
        <w:tc>
          <w:tcPr>
            <w:tcW w:w="656" w:type="dxa"/>
            <w:vAlign w:val="center"/>
          </w:tcPr>
          <w:p w14:paraId="794F992E" w14:textId="77777777" w:rsidR="0007435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7DB4684D" w14:textId="77777777" w:rsidR="00074352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052" w:type="dxa"/>
            <w:vAlign w:val="center"/>
          </w:tcPr>
          <w:p w14:paraId="0D125613" w14:textId="77777777" w:rsidR="00074352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826" w:type="dxa"/>
            <w:vAlign w:val="center"/>
          </w:tcPr>
          <w:p w14:paraId="137CD35F" w14:textId="77777777" w:rsidR="00074352" w:rsidRDefault="00000000">
            <w:pPr>
              <w:jc w:val="right"/>
              <w:rPr>
                <w:rFonts w:hint="eastAsia"/>
              </w:rPr>
            </w:pPr>
            <w:r>
              <w:t>26</w:t>
            </w:r>
          </w:p>
        </w:tc>
        <w:tc>
          <w:tcPr>
            <w:tcW w:w="1131" w:type="dxa"/>
            <w:vAlign w:val="center"/>
          </w:tcPr>
          <w:p w14:paraId="36C5AD64" w14:textId="77777777" w:rsidR="00074352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Align w:val="center"/>
          </w:tcPr>
          <w:p w14:paraId="5899B2EA" w14:textId="77777777" w:rsidR="00074352" w:rsidRDefault="00000000">
            <w:pPr>
              <w:jc w:val="right"/>
              <w:rPr>
                <w:rFonts w:hint="eastAsia"/>
              </w:rPr>
            </w:pPr>
            <w:r>
              <w:t>70.20</w:t>
            </w:r>
          </w:p>
        </w:tc>
        <w:tc>
          <w:tcPr>
            <w:tcW w:w="894" w:type="dxa"/>
            <w:vAlign w:val="center"/>
          </w:tcPr>
          <w:p w14:paraId="1B718FD4" w14:textId="77777777" w:rsidR="00074352" w:rsidRDefault="00000000">
            <w:pPr>
              <w:jc w:val="right"/>
              <w:rPr>
                <w:rFonts w:hint="eastAsia"/>
              </w:rPr>
            </w:pPr>
            <w:r>
              <w:t>124</w:t>
            </w:r>
          </w:p>
        </w:tc>
        <w:tc>
          <w:tcPr>
            <w:tcW w:w="1086" w:type="dxa"/>
            <w:vAlign w:val="center"/>
          </w:tcPr>
          <w:p w14:paraId="6EA7832B" w14:textId="77777777" w:rsidR="00074352" w:rsidRDefault="00000000">
            <w:pPr>
              <w:jc w:val="right"/>
              <w:rPr>
                <w:rFonts w:hint="eastAsia"/>
              </w:rPr>
            </w:pPr>
            <w:r>
              <w:t>0.326</w:t>
            </w:r>
          </w:p>
        </w:tc>
        <w:tc>
          <w:tcPr>
            <w:tcW w:w="1381" w:type="dxa"/>
            <w:vAlign w:val="center"/>
          </w:tcPr>
          <w:p w14:paraId="2B5FE994" w14:textId="77777777" w:rsidR="00074352" w:rsidRDefault="00000000">
            <w:pPr>
              <w:jc w:val="right"/>
              <w:rPr>
                <w:rFonts w:hint="eastAsia"/>
              </w:rPr>
            </w:pPr>
            <w:r>
              <w:t>0.326</w:t>
            </w:r>
          </w:p>
        </w:tc>
      </w:tr>
      <w:tr w:rsidR="00074352" w14:paraId="3CFDDA41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5E7F84E0" w14:textId="77777777" w:rsidR="00074352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196EF3" w14:textId="77777777" w:rsidR="00074352" w:rsidRDefault="00000000">
            <w:pPr>
              <w:jc w:val="right"/>
              <w:rPr>
                <w:rFonts w:hint="eastAsia"/>
              </w:rPr>
            </w:pPr>
            <w:r>
              <w:t>70.20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33C2377F" w14:textId="77777777" w:rsidR="00074352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3CD7C719" w14:textId="77777777" w:rsidR="00074352" w:rsidRDefault="00000000">
            <w:pPr>
              <w:jc w:val="right"/>
              <w:rPr>
                <w:rFonts w:hint="eastAsia"/>
              </w:rPr>
            </w:pPr>
            <w:r>
              <w:t>0.326</w:t>
            </w:r>
          </w:p>
        </w:tc>
      </w:tr>
    </w:tbl>
    <w:p w14:paraId="71AAD716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420A6146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074352" w14:paraId="3DB39CDC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2342A50E" w14:textId="77777777" w:rsidR="00074352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EC2CFC5" w14:textId="77777777" w:rsidR="00074352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22A98F8F" w14:textId="77777777" w:rsidR="0007435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DF5365E" w14:textId="77777777" w:rsidR="00074352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3390B0" w14:textId="77777777" w:rsidR="00074352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426FEE" w14:textId="77777777" w:rsidR="00074352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6BCCB594" w14:textId="77777777" w:rsidR="00074352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275EF0D8" w14:textId="77777777" w:rsidR="00074352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004A4E89" w14:textId="77777777" w:rsidR="00074352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074352" w14:paraId="1E1EE2DA" w14:textId="77777777">
        <w:trPr>
          <w:jc w:val="center"/>
        </w:trPr>
        <w:tc>
          <w:tcPr>
            <w:tcW w:w="656" w:type="dxa"/>
            <w:vAlign w:val="center"/>
          </w:tcPr>
          <w:p w14:paraId="2E957B84" w14:textId="77777777" w:rsidR="0007435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37B045C7" w14:textId="77777777" w:rsidR="00074352" w:rsidRDefault="00000000">
            <w:pPr>
              <w:rPr>
                <w:rFonts w:hint="eastAsia"/>
              </w:rPr>
            </w:pPr>
            <w:r>
              <w:t>C0915</w:t>
            </w:r>
          </w:p>
        </w:tc>
        <w:tc>
          <w:tcPr>
            <w:tcW w:w="1052" w:type="dxa"/>
            <w:vAlign w:val="center"/>
          </w:tcPr>
          <w:p w14:paraId="0071C06F" w14:textId="77777777" w:rsidR="00074352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26F00D56" w14:textId="77777777" w:rsidR="00074352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623C59C2" w14:textId="77777777" w:rsidR="00074352" w:rsidRDefault="00000000">
            <w:pPr>
              <w:jc w:val="right"/>
              <w:rPr>
                <w:rFonts w:hint="eastAsia"/>
              </w:rPr>
            </w:pPr>
            <w:r>
              <w:t>1.35</w:t>
            </w:r>
          </w:p>
        </w:tc>
        <w:tc>
          <w:tcPr>
            <w:tcW w:w="1131" w:type="dxa"/>
            <w:vAlign w:val="center"/>
          </w:tcPr>
          <w:p w14:paraId="404C51B0" w14:textId="77777777" w:rsidR="00074352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894" w:type="dxa"/>
            <w:vAlign w:val="center"/>
          </w:tcPr>
          <w:p w14:paraId="4AE6A5CD" w14:textId="77777777" w:rsidR="00074352" w:rsidRDefault="00000000">
            <w:pPr>
              <w:jc w:val="right"/>
              <w:rPr>
                <w:rFonts w:hint="eastAsia"/>
              </w:rPr>
            </w:pPr>
            <w:r>
              <w:t>124</w:t>
            </w:r>
          </w:p>
        </w:tc>
        <w:tc>
          <w:tcPr>
            <w:tcW w:w="1086" w:type="dxa"/>
            <w:vAlign w:val="center"/>
          </w:tcPr>
          <w:p w14:paraId="0D7393A6" w14:textId="77777777" w:rsidR="00074352" w:rsidRDefault="00000000">
            <w:pPr>
              <w:jc w:val="right"/>
              <w:rPr>
                <w:rFonts w:hint="eastAsia"/>
              </w:rPr>
            </w:pPr>
            <w:r>
              <w:t>0.326</w:t>
            </w:r>
          </w:p>
        </w:tc>
        <w:tc>
          <w:tcPr>
            <w:tcW w:w="1381" w:type="dxa"/>
            <w:vAlign w:val="center"/>
          </w:tcPr>
          <w:p w14:paraId="25F4098B" w14:textId="77777777" w:rsidR="00074352" w:rsidRDefault="00000000">
            <w:pPr>
              <w:jc w:val="right"/>
              <w:rPr>
                <w:rFonts w:hint="eastAsia"/>
              </w:rPr>
            </w:pPr>
            <w:r>
              <w:t>0.326</w:t>
            </w:r>
          </w:p>
        </w:tc>
      </w:tr>
      <w:tr w:rsidR="00074352" w14:paraId="4ED1F7DA" w14:textId="77777777">
        <w:trPr>
          <w:jc w:val="center"/>
        </w:trPr>
        <w:tc>
          <w:tcPr>
            <w:tcW w:w="656" w:type="dxa"/>
            <w:vAlign w:val="center"/>
          </w:tcPr>
          <w:p w14:paraId="21F1985E" w14:textId="77777777" w:rsidR="00074352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4C6F1973" w14:textId="77777777" w:rsidR="00074352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052" w:type="dxa"/>
            <w:vAlign w:val="center"/>
          </w:tcPr>
          <w:p w14:paraId="5D303FAB" w14:textId="77777777" w:rsidR="00074352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1F077CBB" w14:textId="77777777" w:rsidR="00074352" w:rsidRDefault="00000000">
            <w:pPr>
              <w:jc w:val="right"/>
              <w:rPr>
                <w:rFonts w:hint="eastAsia"/>
              </w:rPr>
            </w:pPr>
            <w:r>
              <w:t>48</w:t>
            </w:r>
          </w:p>
        </w:tc>
        <w:tc>
          <w:tcPr>
            <w:tcW w:w="1131" w:type="dxa"/>
            <w:vAlign w:val="center"/>
          </w:tcPr>
          <w:p w14:paraId="7D48E434" w14:textId="77777777" w:rsidR="00074352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Align w:val="center"/>
          </w:tcPr>
          <w:p w14:paraId="706789A9" w14:textId="77777777" w:rsidR="00074352" w:rsidRDefault="00000000">
            <w:pPr>
              <w:jc w:val="right"/>
              <w:rPr>
                <w:rFonts w:hint="eastAsia"/>
              </w:rPr>
            </w:pPr>
            <w:r>
              <w:t>129.60</w:t>
            </w:r>
          </w:p>
        </w:tc>
        <w:tc>
          <w:tcPr>
            <w:tcW w:w="894" w:type="dxa"/>
            <w:vAlign w:val="center"/>
          </w:tcPr>
          <w:p w14:paraId="4F191274" w14:textId="77777777" w:rsidR="00074352" w:rsidRDefault="00000000">
            <w:pPr>
              <w:jc w:val="right"/>
              <w:rPr>
                <w:rFonts w:hint="eastAsia"/>
              </w:rPr>
            </w:pPr>
            <w:r>
              <w:t>124</w:t>
            </w:r>
          </w:p>
        </w:tc>
        <w:tc>
          <w:tcPr>
            <w:tcW w:w="1086" w:type="dxa"/>
            <w:vAlign w:val="center"/>
          </w:tcPr>
          <w:p w14:paraId="0FE5C1F0" w14:textId="77777777" w:rsidR="00074352" w:rsidRDefault="00000000">
            <w:pPr>
              <w:jc w:val="right"/>
              <w:rPr>
                <w:rFonts w:hint="eastAsia"/>
              </w:rPr>
            </w:pPr>
            <w:r>
              <w:t>0.326</w:t>
            </w:r>
          </w:p>
        </w:tc>
        <w:tc>
          <w:tcPr>
            <w:tcW w:w="1381" w:type="dxa"/>
            <w:vAlign w:val="center"/>
          </w:tcPr>
          <w:p w14:paraId="7C4DC6D6" w14:textId="77777777" w:rsidR="00074352" w:rsidRDefault="00000000">
            <w:pPr>
              <w:jc w:val="right"/>
              <w:rPr>
                <w:rFonts w:hint="eastAsia"/>
              </w:rPr>
            </w:pPr>
            <w:r>
              <w:t>0.326</w:t>
            </w:r>
          </w:p>
        </w:tc>
      </w:tr>
      <w:tr w:rsidR="00074352" w14:paraId="71B71D63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681E46A0" w14:textId="77777777" w:rsidR="00074352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885F8F" w14:textId="77777777" w:rsidR="00074352" w:rsidRDefault="00000000">
            <w:pPr>
              <w:jc w:val="right"/>
              <w:rPr>
                <w:rFonts w:hint="eastAsia"/>
              </w:rPr>
            </w:pPr>
            <w:r>
              <w:t>137.70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46C6DF52" w14:textId="77777777" w:rsidR="00074352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567215B1" w14:textId="77777777" w:rsidR="00074352" w:rsidRDefault="00000000">
            <w:pPr>
              <w:jc w:val="right"/>
              <w:rPr>
                <w:rFonts w:hint="eastAsia"/>
              </w:rPr>
            </w:pPr>
            <w:r>
              <w:t>0.326</w:t>
            </w:r>
          </w:p>
        </w:tc>
      </w:tr>
    </w:tbl>
    <w:p w14:paraId="18EF42FF" w14:textId="77777777" w:rsidR="00074352" w:rsidRDefault="000743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DE9F6FF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03B55D9F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074352" w14:paraId="743FEE3B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FD54D17" w14:textId="77777777" w:rsidR="00074352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4FB4B44" w14:textId="77777777" w:rsidR="00074352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0783365D" w14:textId="77777777" w:rsidR="0007435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FC94C46" w14:textId="77777777" w:rsidR="00074352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8005FF" w14:textId="77777777" w:rsidR="00074352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730F68" w14:textId="77777777" w:rsidR="00074352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7322E7B6" w14:textId="77777777" w:rsidR="00074352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1D2036A4" w14:textId="77777777" w:rsidR="00074352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77DCFF6D" w14:textId="77777777" w:rsidR="00074352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074352" w14:paraId="2E1C3ABC" w14:textId="77777777">
        <w:trPr>
          <w:jc w:val="center"/>
        </w:trPr>
        <w:tc>
          <w:tcPr>
            <w:tcW w:w="656" w:type="dxa"/>
            <w:vAlign w:val="center"/>
          </w:tcPr>
          <w:p w14:paraId="53A35487" w14:textId="77777777" w:rsidR="0007435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3BEEAC10" w14:textId="77777777" w:rsidR="00074352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052" w:type="dxa"/>
            <w:vAlign w:val="center"/>
          </w:tcPr>
          <w:p w14:paraId="4E4BC6AA" w14:textId="77777777" w:rsidR="00074352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4C115454" w14:textId="77777777" w:rsidR="00074352" w:rsidRDefault="00000000">
            <w:pPr>
              <w:jc w:val="right"/>
              <w:rPr>
                <w:rFonts w:hint="eastAsia"/>
              </w:rPr>
            </w:pPr>
            <w:r>
              <w:t>66</w:t>
            </w:r>
          </w:p>
        </w:tc>
        <w:tc>
          <w:tcPr>
            <w:tcW w:w="1131" w:type="dxa"/>
            <w:vAlign w:val="center"/>
          </w:tcPr>
          <w:p w14:paraId="4FDCFBEC" w14:textId="77777777" w:rsidR="00074352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Align w:val="center"/>
          </w:tcPr>
          <w:p w14:paraId="6BB96BAB" w14:textId="77777777" w:rsidR="00074352" w:rsidRDefault="00000000">
            <w:pPr>
              <w:jc w:val="right"/>
              <w:rPr>
                <w:rFonts w:hint="eastAsia"/>
              </w:rPr>
            </w:pPr>
            <w:r>
              <w:t>178.20</w:t>
            </w:r>
          </w:p>
        </w:tc>
        <w:tc>
          <w:tcPr>
            <w:tcW w:w="894" w:type="dxa"/>
            <w:vAlign w:val="center"/>
          </w:tcPr>
          <w:p w14:paraId="43645E48" w14:textId="77777777" w:rsidR="00074352" w:rsidRDefault="00000000">
            <w:pPr>
              <w:jc w:val="right"/>
              <w:rPr>
                <w:rFonts w:hint="eastAsia"/>
              </w:rPr>
            </w:pPr>
            <w:r>
              <w:t>124</w:t>
            </w:r>
          </w:p>
        </w:tc>
        <w:tc>
          <w:tcPr>
            <w:tcW w:w="1086" w:type="dxa"/>
            <w:vAlign w:val="center"/>
          </w:tcPr>
          <w:p w14:paraId="7C81BE01" w14:textId="77777777" w:rsidR="00074352" w:rsidRDefault="00000000">
            <w:pPr>
              <w:jc w:val="right"/>
              <w:rPr>
                <w:rFonts w:hint="eastAsia"/>
              </w:rPr>
            </w:pPr>
            <w:r>
              <w:t>0.326</w:t>
            </w:r>
          </w:p>
        </w:tc>
        <w:tc>
          <w:tcPr>
            <w:tcW w:w="1381" w:type="dxa"/>
            <w:vAlign w:val="center"/>
          </w:tcPr>
          <w:p w14:paraId="18632201" w14:textId="77777777" w:rsidR="00074352" w:rsidRDefault="00000000">
            <w:pPr>
              <w:jc w:val="right"/>
              <w:rPr>
                <w:rFonts w:hint="eastAsia"/>
              </w:rPr>
            </w:pPr>
            <w:r>
              <w:t>0.326</w:t>
            </w:r>
          </w:p>
        </w:tc>
      </w:tr>
      <w:tr w:rsidR="00074352" w14:paraId="1B6BE271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0C0604E2" w14:textId="77777777" w:rsidR="00074352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F6099F" w14:textId="77777777" w:rsidR="00074352" w:rsidRDefault="00000000">
            <w:pPr>
              <w:jc w:val="right"/>
              <w:rPr>
                <w:rFonts w:hint="eastAsia"/>
              </w:rPr>
            </w:pPr>
            <w:r>
              <w:t>178.20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42DC0974" w14:textId="77777777" w:rsidR="00074352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0E63882D" w14:textId="77777777" w:rsidR="00074352" w:rsidRDefault="00000000">
            <w:pPr>
              <w:jc w:val="right"/>
              <w:rPr>
                <w:rFonts w:hint="eastAsia"/>
              </w:rPr>
            </w:pPr>
            <w:r>
              <w:t>0.326</w:t>
            </w:r>
          </w:p>
        </w:tc>
      </w:tr>
    </w:tbl>
    <w:p w14:paraId="14DAD674" w14:textId="77777777" w:rsidR="00074352" w:rsidRDefault="000743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A61EBF8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09A65C0B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074352" w14:paraId="423EBF73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4E25C865" w14:textId="77777777" w:rsidR="00074352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A859F96" w14:textId="77777777" w:rsidR="00074352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13480F9E" w14:textId="77777777" w:rsidR="0007435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E8BD6DF" w14:textId="77777777" w:rsidR="00074352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BF04DF" w14:textId="77777777" w:rsidR="00074352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2AD35F" w14:textId="77777777" w:rsidR="00074352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41FBE716" w14:textId="77777777" w:rsidR="00074352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77DD0F54" w14:textId="77777777" w:rsidR="00074352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76A20FA2" w14:textId="77777777" w:rsidR="00074352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074352" w14:paraId="0AAF07DF" w14:textId="77777777">
        <w:trPr>
          <w:jc w:val="center"/>
        </w:trPr>
        <w:tc>
          <w:tcPr>
            <w:tcW w:w="656" w:type="dxa"/>
            <w:vAlign w:val="center"/>
          </w:tcPr>
          <w:p w14:paraId="7C437385" w14:textId="77777777" w:rsidR="0007435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42B39FDD" w14:textId="77777777" w:rsidR="00074352" w:rsidRDefault="00000000">
            <w:pPr>
              <w:rPr>
                <w:rFonts w:hint="eastAsia"/>
              </w:rPr>
            </w:pPr>
            <w:r>
              <w:t>C0915</w:t>
            </w:r>
          </w:p>
        </w:tc>
        <w:tc>
          <w:tcPr>
            <w:tcW w:w="1052" w:type="dxa"/>
            <w:vAlign w:val="center"/>
          </w:tcPr>
          <w:p w14:paraId="0008C684" w14:textId="77777777" w:rsidR="00074352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6BB478A3" w14:textId="77777777" w:rsidR="00074352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0584F863" w14:textId="77777777" w:rsidR="00074352" w:rsidRDefault="00000000">
            <w:pPr>
              <w:jc w:val="right"/>
              <w:rPr>
                <w:rFonts w:hint="eastAsia"/>
              </w:rPr>
            </w:pPr>
            <w:r>
              <w:t>1.35</w:t>
            </w:r>
          </w:p>
        </w:tc>
        <w:tc>
          <w:tcPr>
            <w:tcW w:w="1131" w:type="dxa"/>
            <w:vAlign w:val="center"/>
          </w:tcPr>
          <w:p w14:paraId="59398FC2" w14:textId="77777777" w:rsidR="00074352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894" w:type="dxa"/>
            <w:vAlign w:val="center"/>
          </w:tcPr>
          <w:p w14:paraId="104CDC3F" w14:textId="77777777" w:rsidR="00074352" w:rsidRDefault="00000000">
            <w:pPr>
              <w:jc w:val="right"/>
              <w:rPr>
                <w:rFonts w:hint="eastAsia"/>
              </w:rPr>
            </w:pPr>
            <w:r>
              <w:t>124</w:t>
            </w:r>
          </w:p>
        </w:tc>
        <w:tc>
          <w:tcPr>
            <w:tcW w:w="1086" w:type="dxa"/>
            <w:vAlign w:val="center"/>
          </w:tcPr>
          <w:p w14:paraId="6FAA1D66" w14:textId="77777777" w:rsidR="00074352" w:rsidRDefault="00000000">
            <w:pPr>
              <w:jc w:val="right"/>
              <w:rPr>
                <w:rFonts w:hint="eastAsia"/>
              </w:rPr>
            </w:pPr>
            <w:r>
              <w:t>0.326</w:t>
            </w:r>
          </w:p>
        </w:tc>
        <w:tc>
          <w:tcPr>
            <w:tcW w:w="1381" w:type="dxa"/>
            <w:vAlign w:val="center"/>
          </w:tcPr>
          <w:p w14:paraId="6C36BAF4" w14:textId="77777777" w:rsidR="00074352" w:rsidRDefault="00000000">
            <w:pPr>
              <w:jc w:val="right"/>
              <w:rPr>
                <w:rFonts w:hint="eastAsia"/>
              </w:rPr>
            </w:pPr>
            <w:r>
              <w:t>0.326</w:t>
            </w:r>
          </w:p>
        </w:tc>
      </w:tr>
      <w:tr w:rsidR="00074352" w14:paraId="40F5E112" w14:textId="77777777">
        <w:trPr>
          <w:jc w:val="center"/>
        </w:trPr>
        <w:tc>
          <w:tcPr>
            <w:tcW w:w="656" w:type="dxa"/>
            <w:vAlign w:val="center"/>
          </w:tcPr>
          <w:p w14:paraId="77CDB8C5" w14:textId="77777777" w:rsidR="00074352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2A3657B4" w14:textId="77777777" w:rsidR="00074352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052" w:type="dxa"/>
            <w:vAlign w:val="center"/>
          </w:tcPr>
          <w:p w14:paraId="01CF4ADE" w14:textId="77777777" w:rsidR="00074352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0877DC27" w14:textId="77777777" w:rsidR="00074352" w:rsidRDefault="00000000">
            <w:pPr>
              <w:jc w:val="right"/>
              <w:rPr>
                <w:rFonts w:hint="eastAsia"/>
              </w:rPr>
            </w:pPr>
            <w:r>
              <w:t>31</w:t>
            </w:r>
          </w:p>
        </w:tc>
        <w:tc>
          <w:tcPr>
            <w:tcW w:w="1131" w:type="dxa"/>
            <w:vAlign w:val="center"/>
          </w:tcPr>
          <w:p w14:paraId="79456BCE" w14:textId="77777777" w:rsidR="00074352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Align w:val="center"/>
          </w:tcPr>
          <w:p w14:paraId="7745B20A" w14:textId="77777777" w:rsidR="00074352" w:rsidRDefault="00000000">
            <w:pPr>
              <w:jc w:val="right"/>
              <w:rPr>
                <w:rFonts w:hint="eastAsia"/>
              </w:rPr>
            </w:pPr>
            <w:r>
              <w:t>83.70</w:t>
            </w:r>
          </w:p>
        </w:tc>
        <w:tc>
          <w:tcPr>
            <w:tcW w:w="894" w:type="dxa"/>
            <w:vAlign w:val="center"/>
          </w:tcPr>
          <w:p w14:paraId="47CC100F" w14:textId="77777777" w:rsidR="00074352" w:rsidRDefault="00000000">
            <w:pPr>
              <w:jc w:val="right"/>
              <w:rPr>
                <w:rFonts w:hint="eastAsia"/>
              </w:rPr>
            </w:pPr>
            <w:r>
              <w:t>124</w:t>
            </w:r>
          </w:p>
        </w:tc>
        <w:tc>
          <w:tcPr>
            <w:tcW w:w="1086" w:type="dxa"/>
            <w:vAlign w:val="center"/>
          </w:tcPr>
          <w:p w14:paraId="7A90F4F9" w14:textId="77777777" w:rsidR="00074352" w:rsidRDefault="00000000">
            <w:pPr>
              <w:jc w:val="right"/>
              <w:rPr>
                <w:rFonts w:hint="eastAsia"/>
              </w:rPr>
            </w:pPr>
            <w:r>
              <w:t>0.326</w:t>
            </w:r>
          </w:p>
        </w:tc>
        <w:tc>
          <w:tcPr>
            <w:tcW w:w="1381" w:type="dxa"/>
            <w:vAlign w:val="center"/>
          </w:tcPr>
          <w:p w14:paraId="2612F962" w14:textId="77777777" w:rsidR="00074352" w:rsidRDefault="00000000">
            <w:pPr>
              <w:jc w:val="right"/>
              <w:rPr>
                <w:rFonts w:hint="eastAsia"/>
              </w:rPr>
            </w:pPr>
            <w:r>
              <w:t>0.326</w:t>
            </w:r>
          </w:p>
        </w:tc>
      </w:tr>
      <w:tr w:rsidR="00074352" w14:paraId="6D2B0C4A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33C8396B" w14:textId="77777777" w:rsidR="00074352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4F9B75" w14:textId="77777777" w:rsidR="00074352" w:rsidRDefault="00000000">
            <w:pPr>
              <w:jc w:val="right"/>
              <w:rPr>
                <w:rFonts w:hint="eastAsia"/>
              </w:rPr>
            </w:pPr>
            <w:r>
              <w:t>91.80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400BAC53" w14:textId="77777777" w:rsidR="00074352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1ADEB74F" w14:textId="77777777" w:rsidR="00074352" w:rsidRDefault="00000000">
            <w:pPr>
              <w:jc w:val="right"/>
              <w:rPr>
                <w:rFonts w:hint="eastAsia"/>
              </w:rPr>
            </w:pPr>
            <w:r>
              <w:t>0.326</w:t>
            </w:r>
          </w:p>
        </w:tc>
      </w:tr>
    </w:tbl>
    <w:p w14:paraId="278374BC" w14:textId="77777777" w:rsidR="00074352" w:rsidRDefault="000743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92221E4" w14:textId="77777777" w:rsidR="00074352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074352" w14:paraId="6920D378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D7B209D" w14:textId="77777777" w:rsidR="00074352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9EF961" w14:textId="77777777" w:rsidR="00074352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D1EFFA" w14:textId="77777777" w:rsidR="00074352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F03FB0" w14:textId="77777777" w:rsidR="00074352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3C7EBB4" w14:textId="77777777" w:rsidR="00074352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AA04AD" w14:textId="77777777" w:rsidR="00074352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408221BC" w14:textId="77777777" w:rsidR="00074352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550EAC" w14:textId="77777777" w:rsidR="00074352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074352" w14:paraId="7E73A856" w14:textId="77777777">
        <w:trPr>
          <w:jc w:val="center"/>
        </w:trPr>
        <w:tc>
          <w:tcPr>
            <w:tcW w:w="1245" w:type="dxa"/>
            <w:vAlign w:val="center"/>
          </w:tcPr>
          <w:p w14:paraId="2B5D8D85" w14:textId="77777777" w:rsidR="00074352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3F0AE283" w14:textId="77777777" w:rsidR="00074352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1FA0821A" w14:textId="77777777" w:rsidR="00074352" w:rsidRDefault="00000000">
            <w:pPr>
              <w:jc w:val="right"/>
              <w:rPr>
                <w:rFonts w:hint="eastAsia"/>
              </w:rPr>
            </w:pPr>
            <w:r>
              <w:t>70.20</w:t>
            </w:r>
          </w:p>
        </w:tc>
        <w:tc>
          <w:tcPr>
            <w:tcW w:w="1131" w:type="dxa"/>
            <w:vAlign w:val="center"/>
          </w:tcPr>
          <w:p w14:paraId="6BABCFFF" w14:textId="77777777" w:rsidR="00074352" w:rsidRDefault="00000000">
            <w:pPr>
              <w:jc w:val="right"/>
              <w:rPr>
                <w:rFonts w:hint="eastAsia"/>
              </w:rPr>
            </w:pPr>
            <w:r>
              <w:t>1.70</w:t>
            </w:r>
          </w:p>
        </w:tc>
        <w:tc>
          <w:tcPr>
            <w:tcW w:w="1245" w:type="dxa"/>
            <w:vAlign w:val="center"/>
          </w:tcPr>
          <w:p w14:paraId="39575E73" w14:textId="77777777" w:rsidR="00074352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075" w:type="dxa"/>
            <w:vAlign w:val="center"/>
          </w:tcPr>
          <w:p w14:paraId="67CF4282" w14:textId="77777777" w:rsidR="00074352" w:rsidRDefault="00000000">
            <w:pPr>
              <w:jc w:val="right"/>
              <w:rPr>
                <w:rFonts w:hint="eastAsia"/>
              </w:rPr>
            </w:pPr>
            <w:r>
              <w:t>0.07</w:t>
            </w:r>
          </w:p>
        </w:tc>
        <w:tc>
          <w:tcPr>
            <w:tcW w:w="1465" w:type="dxa"/>
            <w:vAlign w:val="center"/>
          </w:tcPr>
          <w:p w14:paraId="1537622D" w14:textId="77777777" w:rsidR="00074352" w:rsidRDefault="00000000">
            <w:pPr>
              <w:rPr>
                <w:rFonts w:hint="eastAsia"/>
              </w:rPr>
            </w:pPr>
            <w:r>
              <w:t>K≤3.00, SHGC≤0.45</w:t>
            </w:r>
          </w:p>
        </w:tc>
        <w:tc>
          <w:tcPr>
            <w:tcW w:w="1188" w:type="dxa"/>
            <w:vAlign w:val="center"/>
          </w:tcPr>
          <w:p w14:paraId="08BE0FE0" w14:textId="77777777" w:rsidR="0007435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74352" w14:paraId="41FBE0A2" w14:textId="77777777">
        <w:trPr>
          <w:jc w:val="center"/>
        </w:trPr>
        <w:tc>
          <w:tcPr>
            <w:tcW w:w="1245" w:type="dxa"/>
            <w:vAlign w:val="center"/>
          </w:tcPr>
          <w:p w14:paraId="360DF2A3" w14:textId="77777777" w:rsidR="00074352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502239BF" w14:textId="77777777" w:rsidR="00074352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4C0E28C1" w14:textId="77777777" w:rsidR="00074352" w:rsidRDefault="00000000">
            <w:pPr>
              <w:jc w:val="right"/>
              <w:rPr>
                <w:rFonts w:hint="eastAsia"/>
              </w:rPr>
            </w:pPr>
            <w:r>
              <w:t>137.70</w:t>
            </w:r>
          </w:p>
        </w:tc>
        <w:tc>
          <w:tcPr>
            <w:tcW w:w="1131" w:type="dxa"/>
            <w:vAlign w:val="center"/>
          </w:tcPr>
          <w:p w14:paraId="563E622F" w14:textId="77777777" w:rsidR="00074352" w:rsidRDefault="00000000">
            <w:pPr>
              <w:jc w:val="right"/>
              <w:rPr>
                <w:rFonts w:hint="eastAsia"/>
              </w:rPr>
            </w:pPr>
            <w:r>
              <w:t>1.70</w:t>
            </w:r>
          </w:p>
        </w:tc>
        <w:tc>
          <w:tcPr>
            <w:tcW w:w="1245" w:type="dxa"/>
            <w:vAlign w:val="center"/>
          </w:tcPr>
          <w:p w14:paraId="32497865" w14:textId="77777777" w:rsidR="00074352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075" w:type="dxa"/>
            <w:vAlign w:val="center"/>
          </w:tcPr>
          <w:p w14:paraId="479C93EE" w14:textId="77777777" w:rsidR="00074352" w:rsidRDefault="00000000">
            <w:pPr>
              <w:jc w:val="right"/>
              <w:rPr>
                <w:rFonts w:hint="eastAsia"/>
              </w:rPr>
            </w:pPr>
            <w:r>
              <w:t>0.10</w:t>
            </w:r>
          </w:p>
        </w:tc>
        <w:tc>
          <w:tcPr>
            <w:tcW w:w="1465" w:type="dxa"/>
            <w:vAlign w:val="center"/>
          </w:tcPr>
          <w:p w14:paraId="5CE3F81C" w14:textId="77777777" w:rsidR="00074352" w:rsidRDefault="00000000">
            <w:pPr>
              <w:rPr>
                <w:rFonts w:hint="eastAsia"/>
              </w:rPr>
            </w:pPr>
            <w:r>
              <w:t>K≤3.00, SHGC≤0.45</w:t>
            </w:r>
          </w:p>
        </w:tc>
        <w:tc>
          <w:tcPr>
            <w:tcW w:w="1188" w:type="dxa"/>
            <w:vAlign w:val="center"/>
          </w:tcPr>
          <w:p w14:paraId="30B24488" w14:textId="77777777" w:rsidR="0007435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74352" w14:paraId="5FE14E0A" w14:textId="77777777">
        <w:trPr>
          <w:jc w:val="center"/>
        </w:trPr>
        <w:tc>
          <w:tcPr>
            <w:tcW w:w="1245" w:type="dxa"/>
            <w:vAlign w:val="center"/>
          </w:tcPr>
          <w:p w14:paraId="76E58EC6" w14:textId="77777777" w:rsidR="00074352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5FA33FA8" w14:textId="77777777" w:rsidR="00074352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14CE0872" w14:textId="77777777" w:rsidR="00074352" w:rsidRDefault="00000000">
            <w:pPr>
              <w:jc w:val="right"/>
              <w:rPr>
                <w:rFonts w:hint="eastAsia"/>
              </w:rPr>
            </w:pPr>
            <w:r>
              <w:t>178.20</w:t>
            </w:r>
          </w:p>
        </w:tc>
        <w:tc>
          <w:tcPr>
            <w:tcW w:w="1131" w:type="dxa"/>
            <w:vAlign w:val="center"/>
          </w:tcPr>
          <w:p w14:paraId="3F26ACEB" w14:textId="77777777" w:rsidR="00074352" w:rsidRDefault="00000000">
            <w:pPr>
              <w:jc w:val="right"/>
              <w:rPr>
                <w:rFonts w:hint="eastAsia"/>
              </w:rPr>
            </w:pPr>
            <w:r>
              <w:t>1.70</w:t>
            </w:r>
          </w:p>
        </w:tc>
        <w:tc>
          <w:tcPr>
            <w:tcW w:w="1245" w:type="dxa"/>
            <w:vAlign w:val="center"/>
          </w:tcPr>
          <w:p w14:paraId="49C4935B" w14:textId="77777777" w:rsidR="00074352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075" w:type="dxa"/>
            <w:vAlign w:val="center"/>
          </w:tcPr>
          <w:p w14:paraId="1555D7B0" w14:textId="77777777" w:rsidR="00074352" w:rsidRDefault="00000000">
            <w:pPr>
              <w:jc w:val="right"/>
              <w:rPr>
                <w:rFonts w:hint="eastAsia"/>
              </w:rPr>
            </w:pPr>
            <w:r>
              <w:t>0.10</w:t>
            </w:r>
          </w:p>
        </w:tc>
        <w:tc>
          <w:tcPr>
            <w:tcW w:w="1465" w:type="dxa"/>
            <w:vAlign w:val="center"/>
          </w:tcPr>
          <w:p w14:paraId="1940354F" w14:textId="77777777" w:rsidR="00074352" w:rsidRDefault="00000000">
            <w:pPr>
              <w:rPr>
                <w:rFonts w:hint="eastAsia"/>
              </w:rPr>
            </w:pPr>
            <w:r>
              <w:t>K≤3.00, SHGC≤0.45</w:t>
            </w:r>
          </w:p>
        </w:tc>
        <w:tc>
          <w:tcPr>
            <w:tcW w:w="1188" w:type="dxa"/>
            <w:vAlign w:val="center"/>
          </w:tcPr>
          <w:p w14:paraId="4F49DE48" w14:textId="77777777" w:rsidR="0007435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74352" w14:paraId="47A0FFDC" w14:textId="77777777">
        <w:trPr>
          <w:jc w:val="center"/>
        </w:trPr>
        <w:tc>
          <w:tcPr>
            <w:tcW w:w="1245" w:type="dxa"/>
            <w:vAlign w:val="center"/>
          </w:tcPr>
          <w:p w14:paraId="617BC653" w14:textId="77777777" w:rsidR="00074352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64743F2F" w14:textId="77777777" w:rsidR="00074352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5AA8D087" w14:textId="77777777" w:rsidR="00074352" w:rsidRDefault="00000000">
            <w:pPr>
              <w:jc w:val="right"/>
              <w:rPr>
                <w:rFonts w:hint="eastAsia"/>
              </w:rPr>
            </w:pPr>
            <w:r>
              <w:t>91.80</w:t>
            </w:r>
          </w:p>
        </w:tc>
        <w:tc>
          <w:tcPr>
            <w:tcW w:w="1131" w:type="dxa"/>
            <w:vAlign w:val="center"/>
          </w:tcPr>
          <w:p w14:paraId="1954BECF" w14:textId="77777777" w:rsidR="00074352" w:rsidRDefault="00000000">
            <w:pPr>
              <w:jc w:val="right"/>
              <w:rPr>
                <w:rFonts w:hint="eastAsia"/>
              </w:rPr>
            </w:pPr>
            <w:r>
              <w:t>1.70</w:t>
            </w:r>
          </w:p>
        </w:tc>
        <w:tc>
          <w:tcPr>
            <w:tcW w:w="1245" w:type="dxa"/>
            <w:vAlign w:val="center"/>
          </w:tcPr>
          <w:p w14:paraId="6328D706" w14:textId="77777777" w:rsidR="00074352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075" w:type="dxa"/>
            <w:vAlign w:val="center"/>
          </w:tcPr>
          <w:p w14:paraId="30CDFA7D" w14:textId="77777777" w:rsidR="00074352" w:rsidRDefault="00000000">
            <w:pPr>
              <w:jc w:val="right"/>
              <w:rPr>
                <w:rFonts w:hint="eastAsia"/>
              </w:rPr>
            </w:pPr>
            <w:r>
              <w:t>0.05</w:t>
            </w:r>
          </w:p>
        </w:tc>
        <w:tc>
          <w:tcPr>
            <w:tcW w:w="1465" w:type="dxa"/>
            <w:vAlign w:val="center"/>
          </w:tcPr>
          <w:p w14:paraId="690F6A2B" w14:textId="77777777" w:rsidR="00074352" w:rsidRDefault="00000000">
            <w:pPr>
              <w:rPr>
                <w:rFonts w:hint="eastAsia"/>
              </w:rPr>
            </w:pPr>
            <w:r>
              <w:t>K≤3.00, SHGC≤0.45</w:t>
            </w:r>
          </w:p>
        </w:tc>
        <w:tc>
          <w:tcPr>
            <w:tcW w:w="1188" w:type="dxa"/>
            <w:vAlign w:val="center"/>
          </w:tcPr>
          <w:p w14:paraId="0F68EEE2" w14:textId="77777777" w:rsidR="0007435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74352" w14:paraId="4D2BA2F9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068477C3" w14:textId="77777777" w:rsidR="00074352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22F32957" w14:textId="77777777" w:rsidR="00074352" w:rsidRDefault="00074352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6585BC9B" w14:textId="77777777" w:rsidR="00074352" w:rsidRDefault="00000000">
            <w:pPr>
              <w:jc w:val="right"/>
              <w:rPr>
                <w:rFonts w:hint="eastAsia"/>
              </w:rPr>
            </w:pPr>
            <w:r>
              <w:t>477.90</w:t>
            </w:r>
          </w:p>
        </w:tc>
        <w:tc>
          <w:tcPr>
            <w:tcW w:w="1131" w:type="dxa"/>
            <w:vAlign w:val="center"/>
          </w:tcPr>
          <w:p w14:paraId="56A16385" w14:textId="77777777" w:rsidR="00074352" w:rsidRDefault="00000000">
            <w:pPr>
              <w:jc w:val="right"/>
              <w:rPr>
                <w:rFonts w:hint="eastAsia"/>
              </w:rPr>
            </w:pPr>
            <w:r>
              <w:t>1.70</w:t>
            </w:r>
          </w:p>
        </w:tc>
        <w:tc>
          <w:tcPr>
            <w:tcW w:w="1245" w:type="dxa"/>
            <w:vAlign w:val="center"/>
          </w:tcPr>
          <w:p w14:paraId="0873BDA9" w14:textId="77777777" w:rsidR="00074352" w:rsidRDefault="00000000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075" w:type="dxa"/>
            <w:vAlign w:val="center"/>
          </w:tcPr>
          <w:p w14:paraId="5B3FB5CA" w14:textId="77777777" w:rsidR="00074352" w:rsidRDefault="00000000">
            <w:pPr>
              <w:jc w:val="right"/>
              <w:rPr>
                <w:rFonts w:hint="eastAsia"/>
              </w:rPr>
            </w:pPr>
            <w:r>
              <w:t>0.08</w:t>
            </w:r>
          </w:p>
        </w:tc>
        <w:tc>
          <w:tcPr>
            <w:tcW w:w="1465" w:type="dxa"/>
            <w:vAlign w:val="center"/>
          </w:tcPr>
          <w:p w14:paraId="362DE578" w14:textId="77777777" w:rsidR="00074352" w:rsidRDefault="00074352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9C8F354" w14:textId="77777777" w:rsidR="00074352" w:rsidRDefault="00074352">
            <w:pPr>
              <w:rPr>
                <w:rFonts w:hint="eastAsia"/>
              </w:rPr>
            </w:pPr>
          </w:p>
        </w:tc>
      </w:tr>
      <w:tr w:rsidR="00074352" w14:paraId="6232B139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E1812E9" w14:textId="77777777" w:rsidR="00074352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1C9A3011" w14:textId="77777777" w:rsidR="00074352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074352" w14:paraId="3A4CB61F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DC5C8A0" w14:textId="77777777" w:rsidR="00074352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37AE71B3" w14:textId="77777777" w:rsidR="00074352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3.1.10-4</w:t>
            </w:r>
            <w:r>
              <w:t>的规定</w:t>
            </w:r>
          </w:p>
        </w:tc>
      </w:tr>
      <w:tr w:rsidR="00074352" w14:paraId="5FF4A2CC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BF391CA" w14:textId="77777777" w:rsidR="00074352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3A2CB3A5" w14:textId="77777777" w:rsidR="00074352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7164E7D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3DCDFE35" w14:textId="77777777" w:rsidR="00074352" w:rsidRDefault="00000000">
      <w:pPr>
        <w:pStyle w:val="2"/>
        <w:widowControl w:val="0"/>
        <w:rPr>
          <w:kern w:val="2"/>
        </w:rPr>
      </w:pPr>
      <w:bookmarkStart w:id="50" w:name="_Toc216877526"/>
      <w:r>
        <w:rPr>
          <w:rFonts w:hint="eastAsia"/>
          <w:kern w:val="2"/>
        </w:rPr>
        <w:t>建筑遮阳措施</w:t>
      </w:r>
      <w:bookmarkEnd w:id="5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11"/>
        <w:gridCol w:w="4976"/>
      </w:tblGrid>
      <w:tr w:rsidR="00074352" w14:paraId="040CF64F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229E0734" w14:textId="77777777" w:rsidR="00074352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3872877" w14:textId="77777777" w:rsidR="00074352" w:rsidRDefault="00000000">
            <w:pPr>
              <w:jc w:val="center"/>
              <w:rPr>
                <w:rFonts w:hint="eastAsia"/>
              </w:rPr>
            </w:pPr>
            <w:r>
              <w:t>遮阳措施</w:t>
            </w:r>
          </w:p>
        </w:tc>
        <w:tc>
          <w:tcPr>
            <w:tcW w:w="4975" w:type="dxa"/>
            <w:shd w:val="clear" w:color="auto" w:fill="E6E6E6"/>
            <w:vAlign w:val="center"/>
          </w:tcPr>
          <w:p w14:paraId="13281727" w14:textId="77777777" w:rsidR="00074352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</w:tr>
      <w:tr w:rsidR="00074352" w14:paraId="2818E0EA" w14:textId="77777777">
        <w:trPr>
          <w:jc w:val="center"/>
        </w:trPr>
        <w:tc>
          <w:tcPr>
            <w:tcW w:w="2546" w:type="dxa"/>
            <w:vAlign w:val="center"/>
          </w:tcPr>
          <w:p w14:paraId="0051DE97" w14:textId="77777777" w:rsidR="00074352" w:rsidRDefault="00000000">
            <w:pPr>
              <w:rPr>
                <w:rFonts w:hint="eastAsia"/>
              </w:rPr>
            </w:pPr>
            <w:r>
              <w:t>东、西、南向</w:t>
            </w:r>
          </w:p>
        </w:tc>
        <w:tc>
          <w:tcPr>
            <w:tcW w:w="1811" w:type="dxa"/>
            <w:vAlign w:val="center"/>
          </w:tcPr>
          <w:p w14:paraId="5FD4E892" w14:textId="77777777" w:rsidR="00074352" w:rsidRDefault="00000000">
            <w:pPr>
              <w:jc w:val="center"/>
              <w:rPr>
                <w:rFonts w:hint="eastAsia"/>
              </w:rPr>
            </w:pPr>
            <w:r>
              <w:t>有</w:t>
            </w:r>
          </w:p>
        </w:tc>
        <w:tc>
          <w:tcPr>
            <w:tcW w:w="4975" w:type="dxa"/>
            <w:vAlign w:val="center"/>
          </w:tcPr>
          <w:p w14:paraId="05EB1F35" w14:textId="77777777" w:rsidR="00074352" w:rsidRDefault="00000000">
            <w:pPr>
              <w:rPr>
                <w:rFonts w:hint="eastAsia"/>
              </w:rPr>
            </w:pPr>
            <w:r>
              <w:t>应采取遮阳措施</w:t>
            </w:r>
          </w:p>
        </w:tc>
      </w:tr>
      <w:tr w:rsidR="00074352" w14:paraId="2AB457CD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5D792E5F" w14:textId="77777777" w:rsidR="00074352" w:rsidRDefault="00000000">
            <w:pPr>
              <w:rPr>
                <w:rFonts w:hint="eastAsia"/>
              </w:rPr>
            </w:pPr>
            <w:r>
              <w:t>措施描述</w:t>
            </w:r>
          </w:p>
        </w:tc>
        <w:tc>
          <w:tcPr>
            <w:tcW w:w="6786" w:type="dxa"/>
            <w:gridSpan w:val="2"/>
            <w:vAlign w:val="center"/>
          </w:tcPr>
          <w:p w14:paraId="0CF4E9A7" w14:textId="77777777" w:rsidR="00074352" w:rsidRDefault="00074352">
            <w:pPr>
              <w:rPr>
                <w:rFonts w:hint="eastAsia"/>
              </w:rPr>
            </w:pPr>
          </w:p>
        </w:tc>
      </w:tr>
      <w:tr w:rsidR="00074352" w14:paraId="7A504B73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63992CC9" w14:textId="77777777" w:rsidR="00074352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786" w:type="dxa"/>
            <w:gridSpan w:val="2"/>
            <w:vAlign w:val="center"/>
          </w:tcPr>
          <w:p w14:paraId="065808A5" w14:textId="77777777" w:rsidR="00074352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074352" w14:paraId="3108B3AB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756B6CBE" w14:textId="77777777" w:rsidR="00074352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786" w:type="dxa"/>
            <w:gridSpan w:val="2"/>
            <w:vAlign w:val="center"/>
          </w:tcPr>
          <w:p w14:paraId="35379981" w14:textId="77777777" w:rsidR="00074352" w:rsidRDefault="00000000">
            <w:pPr>
              <w:rPr>
                <w:rFonts w:hint="eastAsia"/>
              </w:rPr>
            </w:pPr>
            <w:r>
              <w:t>南、东、西向外窗和透光幕墙应采取遮阳措施</w:t>
            </w:r>
          </w:p>
        </w:tc>
      </w:tr>
      <w:tr w:rsidR="00074352" w14:paraId="1FCEA2BA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35E17DBD" w14:textId="77777777" w:rsidR="00074352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786" w:type="dxa"/>
            <w:gridSpan w:val="2"/>
            <w:vAlign w:val="center"/>
          </w:tcPr>
          <w:p w14:paraId="26A1949A" w14:textId="77777777" w:rsidR="00074352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074352" w14:paraId="4DDBC3C5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554577AF" w14:textId="77777777" w:rsidR="00074352" w:rsidRDefault="00000000">
            <w:pPr>
              <w:rPr>
                <w:rFonts w:hint="eastAsia"/>
              </w:rPr>
            </w:pPr>
            <w:r>
              <w:lastRenderedPageBreak/>
              <w:t>备注</w:t>
            </w:r>
          </w:p>
        </w:tc>
        <w:tc>
          <w:tcPr>
            <w:tcW w:w="6786" w:type="dxa"/>
            <w:gridSpan w:val="2"/>
            <w:vAlign w:val="center"/>
          </w:tcPr>
          <w:p w14:paraId="650D64AA" w14:textId="77777777" w:rsidR="00074352" w:rsidRDefault="00000000">
            <w:pPr>
              <w:rPr>
                <w:rFonts w:hint="eastAsia"/>
              </w:rPr>
            </w:pPr>
            <w:r>
              <w:t>依据《绿色建筑评价标准》</w:t>
            </w:r>
            <w:r>
              <w:t>GBT 50378-2019</w:t>
            </w:r>
            <w:r>
              <w:t>技术细则第</w:t>
            </w:r>
            <w:r>
              <w:t>5.2.11</w:t>
            </w:r>
            <w:r>
              <w:t>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02F239A2" w14:textId="77777777" w:rsidR="00074352" w:rsidRDefault="00000000">
      <w:pPr>
        <w:pStyle w:val="2"/>
        <w:widowControl w:val="0"/>
        <w:rPr>
          <w:kern w:val="2"/>
        </w:rPr>
      </w:pPr>
      <w:bookmarkStart w:id="51" w:name="_Toc216877527"/>
      <w:r>
        <w:rPr>
          <w:rFonts w:hint="eastAsia"/>
          <w:kern w:val="2"/>
        </w:rPr>
        <w:t>非中空窗面积比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074352" w14:paraId="12AB916B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21999FE5" w14:textId="77777777" w:rsidR="00074352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D97D5D5" w14:textId="77777777" w:rsidR="00074352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4F31B5A" w14:textId="77777777" w:rsidR="00074352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D6D36C4" w14:textId="77777777" w:rsidR="00074352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1DAECB2" w14:textId="77777777" w:rsidR="00074352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6B74D4C" w14:textId="77777777" w:rsidR="00074352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1D0DEA" w14:textId="77777777" w:rsidR="00074352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074352" w14:paraId="526815A1" w14:textId="77777777">
        <w:trPr>
          <w:jc w:val="center"/>
        </w:trPr>
        <w:tc>
          <w:tcPr>
            <w:tcW w:w="1358" w:type="dxa"/>
            <w:vAlign w:val="center"/>
          </w:tcPr>
          <w:p w14:paraId="5AF66D51" w14:textId="77777777" w:rsidR="00074352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3ACCA626" w14:textId="77777777" w:rsidR="00074352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580EE4F5" w14:textId="77777777" w:rsidR="0007435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4E726D16" w14:textId="77777777" w:rsidR="00074352" w:rsidRDefault="00000000">
            <w:pPr>
              <w:jc w:val="right"/>
              <w:rPr>
                <w:rFonts w:hint="eastAsia"/>
              </w:rPr>
            </w:pPr>
            <w:r>
              <w:t>70.20</w:t>
            </w:r>
          </w:p>
        </w:tc>
        <w:tc>
          <w:tcPr>
            <w:tcW w:w="1584" w:type="dxa"/>
            <w:vAlign w:val="center"/>
          </w:tcPr>
          <w:p w14:paraId="16CFB5EB" w14:textId="77777777" w:rsidR="0007435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3982B271" w14:textId="77777777" w:rsidR="00074352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66046A1F" w14:textId="77777777" w:rsidR="0007435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74352" w14:paraId="5486072D" w14:textId="77777777">
        <w:trPr>
          <w:jc w:val="center"/>
        </w:trPr>
        <w:tc>
          <w:tcPr>
            <w:tcW w:w="1358" w:type="dxa"/>
            <w:vAlign w:val="center"/>
          </w:tcPr>
          <w:p w14:paraId="7E12B0AE" w14:textId="77777777" w:rsidR="00074352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2E10F255" w14:textId="77777777" w:rsidR="00074352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5B2D68BD" w14:textId="77777777" w:rsidR="0007435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78180DE6" w14:textId="77777777" w:rsidR="00074352" w:rsidRDefault="00000000">
            <w:pPr>
              <w:jc w:val="right"/>
              <w:rPr>
                <w:rFonts w:hint="eastAsia"/>
              </w:rPr>
            </w:pPr>
            <w:r>
              <w:t>137.70</w:t>
            </w:r>
          </w:p>
        </w:tc>
        <w:tc>
          <w:tcPr>
            <w:tcW w:w="1584" w:type="dxa"/>
            <w:vAlign w:val="center"/>
          </w:tcPr>
          <w:p w14:paraId="4DDA1854" w14:textId="77777777" w:rsidR="0007435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42E43E62" w14:textId="77777777" w:rsidR="00074352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493A16B5" w14:textId="77777777" w:rsidR="0007435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74352" w14:paraId="668670F7" w14:textId="77777777">
        <w:trPr>
          <w:jc w:val="center"/>
        </w:trPr>
        <w:tc>
          <w:tcPr>
            <w:tcW w:w="1358" w:type="dxa"/>
            <w:vAlign w:val="center"/>
          </w:tcPr>
          <w:p w14:paraId="34CE38FE" w14:textId="77777777" w:rsidR="00074352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666D3479" w14:textId="77777777" w:rsidR="00074352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0682FBC0" w14:textId="77777777" w:rsidR="0007435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6A00968A" w14:textId="77777777" w:rsidR="00074352" w:rsidRDefault="00000000">
            <w:pPr>
              <w:jc w:val="right"/>
              <w:rPr>
                <w:rFonts w:hint="eastAsia"/>
              </w:rPr>
            </w:pPr>
            <w:r>
              <w:t>178.20</w:t>
            </w:r>
          </w:p>
        </w:tc>
        <w:tc>
          <w:tcPr>
            <w:tcW w:w="1584" w:type="dxa"/>
            <w:vAlign w:val="center"/>
          </w:tcPr>
          <w:p w14:paraId="339C2944" w14:textId="77777777" w:rsidR="0007435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08E7D638" w14:textId="77777777" w:rsidR="00074352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4111E4E1" w14:textId="77777777" w:rsidR="0007435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74352" w14:paraId="052E47FB" w14:textId="77777777">
        <w:trPr>
          <w:jc w:val="center"/>
        </w:trPr>
        <w:tc>
          <w:tcPr>
            <w:tcW w:w="1358" w:type="dxa"/>
            <w:vAlign w:val="center"/>
          </w:tcPr>
          <w:p w14:paraId="4EA89CC8" w14:textId="77777777" w:rsidR="00074352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35937175" w14:textId="77777777" w:rsidR="00074352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7474764F" w14:textId="77777777" w:rsidR="0007435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32EBA89D" w14:textId="77777777" w:rsidR="00074352" w:rsidRDefault="00000000">
            <w:pPr>
              <w:jc w:val="right"/>
              <w:rPr>
                <w:rFonts w:hint="eastAsia"/>
              </w:rPr>
            </w:pPr>
            <w:r>
              <w:t>91.80</w:t>
            </w:r>
          </w:p>
        </w:tc>
        <w:tc>
          <w:tcPr>
            <w:tcW w:w="1584" w:type="dxa"/>
            <w:vAlign w:val="center"/>
          </w:tcPr>
          <w:p w14:paraId="15B068E1" w14:textId="77777777" w:rsidR="00074352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2BB42B0C" w14:textId="77777777" w:rsidR="00074352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39E444C0" w14:textId="77777777" w:rsidR="0007435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74352" w14:paraId="1BA34620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5B8C0D92" w14:textId="77777777" w:rsidR="00074352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26F18C62" w14:textId="77777777" w:rsidR="00074352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074352" w14:paraId="0D268A0E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61C5E7C7" w14:textId="77777777" w:rsidR="00074352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0059B94E" w14:textId="77777777" w:rsidR="00074352" w:rsidRDefault="00000000">
            <w:pPr>
              <w:rPr>
                <w:rFonts w:hint="eastAsia"/>
              </w:rPr>
            </w:pPr>
            <w:r>
              <w:t>非中空玻璃的面积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074352" w14:paraId="6B2E8AE9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A8AEEB7" w14:textId="77777777" w:rsidR="00074352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5EF4AA1A" w14:textId="77777777" w:rsidR="00074352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393FE88" w14:textId="77777777" w:rsidR="00074352" w:rsidRDefault="00000000">
      <w:pPr>
        <w:pStyle w:val="2"/>
        <w:widowControl w:val="0"/>
        <w:rPr>
          <w:kern w:val="2"/>
        </w:rPr>
      </w:pPr>
      <w:bookmarkStart w:id="52" w:name="_Toc216877528"/>
      <w:r>
        <w:rPr>
          <w:rFonts w:hint="eastAsia"/>
          <w:kern w:val="2"/>
        </w:rPr>
        <w:t>可开启窗扇</w:t>
      </w:r>
      <w:bookmarkEnd w:id="5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074352" w14:paraId="2275EC68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0F98AB35" w14:textId="77777777" w:rsidR="00074352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EECD735" w14:textId="77777777" w:rsidR="00074352" w:rsidRDefault="00000000">
            <w:pPr>
              <w:jc w:val="center"/>
              <w:rPr>
                <w:rFonts w:hint="eastAsia"/>
              </w:rPr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0F090CFC" w14:textId="77777777" w:rsidR="00074352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943D56B" w14:textId="77777777" w:rsidR="00074352" w:rsidRDefault="00000000">
            <w:pPr>
              <w:jc w:val="center"/>
              <w:rPr>
                <w:rFonts w:hint="eastAsia"/>
              </w:rPr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A5F5AB6" w14:textId="77777777" w:rsidR="00074352" w:rsidRDefault="00000000">
            <w:pPr>
              <w:jc w:val="center"/>
              <w:rPr>
                <w:rFonts w:hint="eastAsia"/>
              </w:rPr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727E715" w14:textId="77777777" w:rsidR="00074352" w:rsidRDefault="00000000">
            <w:pPr>
              <w:jc w:val="center"/>
              <w:rPr>
                <w:rFonts w:hint="eastAsia"/>
              </w:rPr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00D91136" w14:textId="77777777" w:rsidR="00074352" w:rsidRDefault="00000000">
            <w:pPr>
              <w:jc w:val="center"/>
              <w:rPr>
                <w:rFonts w:hint="eastAsia"/>
              </w:rPr>
            </w:pPr>
            <w:r>
              <w:t>可开启窗扇</w:t>
            </w:r>
          </w:p>
        </w:tc>
      </w:tr>
      <w:tr w:rsidR="00074352" w14:paraId="3CECCF15" w14:textId="77777777">
        <w:trPr>
          <w:jc w:val="center"/>
        </w:trPr>
        <w:tc>
          <w:tcPr>
            <w:tcW w:w="707" w:type="dxa"/>
            <w:vAlign w:val="center"/>
          </w:tcPr>
          <w:p w14:paraId="20FB1692" w14:textId="77777777" w:rsidR="0007435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228" w:type="dxa"/>
            <w:vAlign w:val="center"/>
          </w:tcPr>
          <w:p w14:paraId="5B9D9446" w14:textId="77777777" w:rsidR="00074352" w:rsidRDefault="00000000">
            <w:pPr>
              <w:rPr>
                <w:rFonts w:hint="eastAsia"/>
              </w:rPr>
            </w:pPr>
            <w:r>
              <w:t>1019(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Align w:val="center"/>
          </w:tcPr>
          <w:p w14:paraId="474E3096" w14:textId="77777777" w:rsidR="00074352" w:rsidRDefault="00000000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1245" w:type="dxa"/>
            <w:vAlign w:val="center"/>
          </w:tcPr>
          <w:p w14:paraId="1DAAC2E9" w14:textId="77777777" w:rsidR="00074352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3B042502" w14:textId="77777777" w:rsidR="00074352" w:rsidRDefault="00000000">
            <w:pPr>
              <w:rPr>
                <w:rFonts w:hint="eastAsia"/>
              </w:rPr>
            </w:pPr>
            <w:r>
              <w:t>C0915</w:t>
            </w:r>
          </w:p>
        </w:tc>
        <w:tc>
          <w:tcPr>
            <w:tcW w:w="1245" w:type="dxa"/>
            <w:vAlign w:val="center"/>
          </w:tcPr>
          <w:p w14:paraId="290C98B1" w14:textId="77777777" w:rsidR="00074352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Align w:val="center"/>
          </w:tcPr>
          <w:p w14:paraId="634A8568" w14:textId="77777777" w:rsidR="00074352" w:rsidRDefault="00000000">
            <w:pPr>
              <w:jc w:val="center"/>
              <w:rPr>
                <w:rFonts w:hint="eastAsia"/>
              </w:rPr>
            </w:pPr>
            <w:r>
              <w:t>有可开启窗扇</w:t>
            </w:r>
          </w:p>
        </w:tc>
      </w:tr>
      <w:tr w:rsidR="00074352" w14:paraId="30DEADD7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63D12C79" w14:textId="77777777" w:rsidR="00074352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6AA4019C" w14:textId="77777777" w:rsidR="00074352" w:rsidRDefault="00000000">
            <w:pPr>
              <w:rPr>
                <w:rFonts w:hint="eastAsia"/>
              </w:rPr>
            </w:pPr>
            <w:r>
              <w:t>无通风换气装置</w:t>
            </w:r>
          </w:p>
        </w:tc>
      </w:tr>
      <w:tr w:rsidR="00074352" w14:paraId="0CB2E596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69BFE7B8" w14:textId="77777777" w:rsidR="00074352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02297D27" w14:textId="77777777" w:rsidR="00074352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074352" w14:paraId="31530E5A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461E699C" w14:textId="77777777" w:rsidR="00074352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17C66666" w14:textId="77777777" w:rsidR="00074352" w:rsidRDefault="00000000">
            <w:pPr>
              <w:rPr>
                <w:rFonts w:hint="eastAsia"/>
              </w:rPr>
            </w:pPr>
            <w:r>
              <w:t>主要功能房间外窗</w:t>
            </w:r>
            <w:r>
              <w:t>(</w:t>
            </w:r>
            <w:r>
              <w:t>含透明幕墙</w:t>
            </w:r>
            <w:r>
              <w:t>)</w:t>
            </w:r>
            <w:r>
              <w:t>应设置可开启窗扇或通风换气装置</w:t>
            </w:r>
          </w:p>
        </w:tc>
      </w:tr>
      <w:tr w:rsidR="00074352" w14:paraId="6352AA98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5A5A6E7B" w14:textId="77777777" w:rsidR="00074352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5A4D5214" w14:textId="77777777" w:rsidR="00074352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567878B" w14:textId="77777777" w:rsidR="00074352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FC7E924" w14:textId="77777777" w:rsidR="00074352" w:rsidRDefault="000743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347D77A" w14:textId="77777777" w:rsidR="00074352" w:rsidRDefault="00000000">
      <w:pPr>
        <w:pStyle w:val="2"/>
        <w:widowControl w:val="0"/>
        <w:rPr>
          <w:kern w:val="2"/>
        </w:rPr>
      </w:pPr>
      <w:bookmarkStart w:id="53" w:name="_Toc216877529"/>
      <w:r>
        <w:rPr>
          <w:rFonts w:hint="eastAsia"/>
          <w:kern w:val="2"/>
        </w:rPr>
        <w:t>规定性指标检查结论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074352" w14:paraId="64BAE6D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6225584" w14:textId="77777777" w:rsidR="00074352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E375588" w14:textId="77777777" w:rsidR="00074352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BD94588" w14:textId="77777777" w:rsidR="00074352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94D4773" w14:textId="77777777" w:rsidR="00074352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074352" w14:paraId="1DDDA084" w14:textId="77777777">
        <w:trPr>
          <w:jc w:val="center"/>
        </w:trPr>
        <w:tc>
          <w:tcPr>
            <w:tcW w:w="1131" w:type="dxa"/>
            <w:vAlign w:val="center"/>
          </w:tcPr>
          <w:p w14:paraId="71367455" w14:textId="77777777" w:rsidR="00074352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5119E3DA" w14:textId="77777777" w:rsidR="00074352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69470F83" w14:textId="77777777" w:rsidR="00074352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62B1551" w14:textId="77777777" w:rsidR="00074352" w:rsidRDefault="00074352">
            <w:pPr>
              <w:jc w:val="center"/>
              <w:rPr>
                <w:rFonts w:hint="eastAsia"/>
              </w:rPr>
            </w:pPr>
          </w:p>
        </w:tc>
      </w:tr>
      <w:tr w:rsidR="00074352" w14:paraId="15F54127" w14:textId="77777777">
        <w:trPr>
          <w:jc w:val="center"/>
        </w:trPr>
        <w:tc>
          <w:tcPr>
            <w:tcW w:w="1131" w:type="dxa"/>
            <w:vAlign w:val="center"/>
          </w:tcPr>
          <w:p w14:paraId="5A63A47E" w14:textId="77777777" w:rsidR="00074352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3BAA6CFC" w14:textId="77777777" w:rsidR="00074352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1423D904" w14:textId="77777777" w:rsidR="0007435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E491D49" w14:textId="77777777" w:rsidR="00074352" w:rsidRDefault="00074352">
            <w:pPr>
              <w:jc w:val="center"/>
              <w:rPr>
                <w:rFonts w:hint="eastAsia"/>
              </w:rPr>
            </w:pPr>
          </w:p>
        </w:tc>
      </w:tr>
      <w:tr w:rsidR="00074352" w14:paraId="02B519B3" w14:textId="77777777">
        <w:trPr>
          <w:jc w:val="center"/>
        </w:trPr>
        <w:tc>
          <w:tcPr>
            <w:tcW w:w="1131" w:type="dxa"/>
            <w:vAlign w:val="center"/>
          </w:tcPr>
          <w:p w14:paraId="7CD14184" w14:textId="77777777" w:rsidR="00074352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02CB68AE" w14:textId="77777777" w:rsidR="00074352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507B9B46" w14:textId="77777777" w:rsidR="0007435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100B1E3" w14:textId="77777777" w:rsidR="00074352" w:rsidRDefault="00074352">
            <w:pPr>
              <w:jc w:val="center"/>
              <w:rPr>
                <w:rFonts w:hint="eastAsia"/>
              </w:rPr>
            </w:pPr>
          </w:p>
        </w:tc>
      </w:tr>
      <w:tr w:rsidR="00074352" w14:paraId="5EBE4F86" w14:textId="77777777">
        <w:trPr>
          <w:jc w:val="center"/>
        </w:trPr>
        <w:tc>
          <w:tcPr>
            <w:tcW w:w="1131" w:type="dxa"/>
            <w:vAlign w:val="center"/>
          </w:tcPr>
          <w:p w14:paraId="78A79F65" w14:textId="77777777" w:rsidR="00074352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519AEED0" w14:textId="77777777" w:rsidR="00074352" w:rsidRDefault="00000000">
            <w:pPr>
              <w:rPr>
                <w:rFonts w:hint="eastAsia"/>
              </w:rPr>
            </w:pPr>
            <w:r>
              <w:t>挑空楼板</w:t>
            </w:r>
          </w:p>
        </w:tc>
        <w:tc>
          <w:tcPr>
            <w:tcW w:w="2150" w:type="dxa"/>
            <w:vAlign w:val="center"/>
          </w:tcPr>
          <w:p w14:paraId="3FC87B8D" w14:textId="77777777" w:rsidR="0007435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938AFD6" w14:textId="77777777" w:rsidR="00074352" w:rsidRDefault="00074352">
            <w:pPr>
              <w:jc w:val="center"/>
              <w:rPr>
                <w:rFonts w:hint="eastAsia"/>
              </w:rPr>
            </w:pPr>
          </w:p>
        </w:tc>
      </w:tr>
      <w:tr w:rsidR="00074352" w14:paraId="3C166FB4" w14:textId="77777777">
        <w:trPr>
          <w:jc w:val="center"/>
        </w:trPr>
        <w:tc>
          <w:tcPr>
            <w:tcW w:w="1131" w:type="dxa"/>
            <w:vAlign w:val="center"/>
          </w:tcPr>
          <w:p w14:paraId="45FDBD04" w14:textId="77777777" w:rsidR="00074352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32492D87" w14:textId="77777777" w:rsidR="00074352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3C645D2C" w14:textId="77777777" w:rsidR="0007435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157459C" w14:textId="77777777" w:rsidR="00074352" w:rsidRDefault="00074352">
            <w:pPr>
              <w:jc w:val="center"/>
              <w:rPr>
                <w:rFonts w:hint="eastAsia"/>
              </w:rPr>
            </w:pPr>
          </w:p>
        </w:tc>
      </w:tr>
      <w:tr w:rsidR="00074352" w14:paraId="19B2DBB4" w14:textId="77777777">
        <w:trPr>
          <w:jc w:val="center"/>
        </w:trPr>
        <w:tc>
          <w:tcPr>
            <w:tcW w:w="1131" w:type="dxa"/>
            <w:vAlign w:val="center"/>
          </w:tcPr>
          <w:p w14:paraId="43C813F2" w14:textId="77777777" w:rsidR="00074352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6DB216A9" w14:textId="77777777" w:rsidR="00074352" w:rsidRDefault="00000000">
            <w:pPr>
              <w:rPr>
                <w:rFonts w:hint="eastAsia"/>
              </w:rPr>
            </w:pPr>
            <w:r>
              <w:t>建筑遮阳措施</w:t>
            </w:r>
          </w:p>
        </w:tc>
        <w:tc>
          <w:tcPr>
            <w:tcW w:w="2150" w:type="dxa"/>
            <w:vAlign w:val="center"/>
          </w:tcPr>
          <w:p w14:paraId="641C32E0" w14:textId="77777777" w:rsidR="0007435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8D8A15B" w14:textId="77777777" w:rsidR="00074352" w:rsidRDefault="00074352">
            <w:pPr>
              <w:jc w:val="center"/>
              <w:rPr>
                <w:rFonts w:hint="eastAsia"/>
              </w:rPr>
            </w:pPr>
          </w:p>
        </w:tc>
      </w:tr>
      <w:tr w:rsidR="00074352" w14:paraId="3B7A974B" w14:textId="77777777">
        <w:trPr>
          <w:jc w:val="center"/>
        </w:trPr>
        <w:tc>
          <w:tcPr>
            <w:tcW w:w="1131" w:type="dxa"/>
            <w:vAlign w:val="center"/>
          </w:tcPr>
          <w:p w14:paraId="7DA35257" w14:textId="77777777" w:rsidR="00074352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7D9ADE85" w14:textId="77777777" w:rsidR="00074352" w:rsidRDefault="00000000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39578B87" w14:textId="77777777" w:rsidR="0007435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E909394" w14:textId="77777777" w:rsidR="00074352" w:rsidRDefault="00074352">
            <w:pPr>
              <w:jc w:val="center"/>
              <w:rPr>
                <w:rFonts w:hint="eastAsia"/>
              </w:rPr>
            </w:pPr>
          </w:p>
        </w:tc>
      </w:tr>
      <w:tr w:rsidR="00074352" w14:paraId="7D71C76F" w14:textId="77777777">
        <w:trPr>
          <w:jc w:val="center"/>
        </w:trPr>
        <w:tc>
          <w:tcPr>
            <w:tcW w:w="1131" w:type="dxa"/>
            <w:vAlign w:val="center"/>
          </w:tcPr>
          <w:p w14:paraId="690ADBE7" w14:textId="77777777" w:rsidR="00074352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60A32DF1" w14:textId="77777777" w:rsidR="00074352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6F266E82" w14:textId="77777777" w:rsidR="0007435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06A6A03" w14:textId="77777777" w:rsidR="00074352" w:rsidRDefault="00074352">
            <w:pPr>
              <w:jc w:val="center"/>
              <w:rPr>
                <w:rFonts w:hint="eastAsia"/>
              </w:rPr>
            </w:pPr>
          </w:p>
        </w:tc>
      </w:tr>
      <w:tr w:rsidR="00074352" w14:paraId="3EF8B3E2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10FCDF12" w14:textId="77777777" w:rsidR="00074352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50065ED3" w14:textId="77777777" w:rsidR="00074352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F70A1B7" w14:textId="77777777" w:rsidR="00074352" w:rsidRDefault="00074352">
            <w:pPr>
              <w:jc w:val="center"/>
              <w:rPr>
                <w:rFonts w:hint="eastAsia"/>
              </w:rPr>
            </w:pPr>
          </w:p>
        </w:tc>
      </w:tr>
    </w:tbl>
    <w:p w14:paraId="6619CD1A" w14:textId="77777777" w:rsidR="00074352" w:rsidRDefault="000743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6DE3CC9" w14:textId="77777777" w:rsidR="00074352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14:paraId="16CE926F" w14:textId="77777777" w:rsidR="00074352" w:rsidRDefault="00074352">
      <w:pPr>
        <w:rPr>
          <w:rFonts w:hint="eastAsia"/>
        </w:rPr>
      </w:pPr>
    </w:p>
    <w:sectPr w:rsidR="0007435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2DB4" w14:textId="77777777" w:rsidR="000132C9" w:rsidRDefault="000132C9" w:rsidP="00203A7D">
      <w:pPr>
        <w:rPr>
          <w:rFonts w:hint="eastAsia"/>
        </w:rPr>
      </w:pPr>
      <w:r>
        <w:separator/>
      </w:r>
    </w:p>
  </w:endnote>
  <w:endnote w:type="continuationSeparator" w:id="0">
    <w:p w14:paraId="295ACF95" w14:textId="77777777" w:rsidR="000132C9" w:rsidRDefault="000132C9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266EDACD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CCBCBF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86AE9" w14:textId="77777777" w:rsidR="000132C9" w:rsidRDefault="000132C9" w:rsidP="00203A7D">
      <w:pPr>
        <w:rPr>
          <w:rFonts w:hint="eastAsia"/>
        </w:rPr>
      </w:pPr>
      <w:r>
        <w:separator/>
      </w:r>
    </w:p>
  </w:footnote>
  <w:footnote w:type="continuationSeparator" w:id="0">
    <w:p w14:paraId="6C657683" w14:textId="77777777" w:rsidR="000132C9" w:rsidRDefault="000132C9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27F6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4A200D84" wp14:editId="4AB36475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F8BB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03"/>
    <w:rsid w:val="00005C75"/>
    <w:rsid w:val="000132C9"/>
    <w:rsid w:val="000276F1"/>
    <w:rsid w:val="00037A4C"/>
    <w:rsid w:val="0004094E"/>
    <w:rsid w:val="0004557E"/>
    <w:rsid w:val="00053FC6"/>
    <w:rsid w:val="00073958"/>
    <w:rsid w:val="00074352"/>
    <w:rsid w:val="00094002"/>
    <w:rsid w:val="0009685E"/>
    <w:rsid w:val="000D16B8"/>
    <w:rsid w:val="000D4818"/>
    <w:rsid w:val="000E276C"/>
    <w:rsid w:val="000E5196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2500F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E5403"/>
    <w:rsid w:val="004F0639"/>
    <w:rsid w:val="005215FB"/>
    <w:rsid w:val="005407D2"/>
    <w:rsid w:val="00547CB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26343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00D51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F1128"/>
  <w15:chartTrackingRefBased/>
  <w15:docId w15:val="{AC1C3A57-2679-45EF-93C0-DB15EF10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nce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14</Pages>
  <Words>1374</Words>
  <Characters>7834</Characters>
  <Application>Microsoft Office Word</Application>
  <DocSecurity>0</DocSecurity>
  <Lines>65</Lines>
  <Paragraphs>18</Paragraphs>
  <ScaleCrop>false</ScaleCrop>
  <Company>ths</Company>
  <LinksUpToDate>false</LinksUpToDate>
  <CharactersWithSpaces>9190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韩紫彤</dc:creator>
  <cp:keywords/>
  <dc:description/>
  <cp:lastModifiedBy>紫彤 韩</cp:lastModifiedBy>
  <cp:revision>2</cp:revision>
  <cp:lastPrinted>1899-12-31T16:00:00Z</cp:lastPrinted>
  <dcterms:created xsi:type="dcterms:W3CDTF">2025-12-17T07:24:00Z</dcterms:created>
  <dcterms:modified xsi:type="dcterms:W3CDTF">2025-12-18T13:41:00Z</dcterms:modified>
</cp:coreProperties>
</file>