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F397" w14:textId="77777777" w:rsidR="003417EE" w:rsidRPr="003417EE" w:rsidRDefault="003417EE" w:rsidP="003417E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417EE" w:rsidRPr="003417EE" w14:paraId="5BC45D50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383FA8F9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D421D03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C600402" w14:textId="77777777" w:rsidR="003417EE" w:rsidRPr="00D569F2" w:rsidRDefault="003417EE" w:rsidP="00D569F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936398">
              <w:rPr>
                <w:rFonts w:ascii="微软雅黑" w:eastAsia="微软雅黑" w:hAnsi="微软雅黑" w:hint="eastAsia"/>
                <w:b/>
                <w:spacing w:val="30"/>
                <w:sz w:val="72"/>
                <w:szCs w:val="72"/>
                <w:fitText w:val="7920" w:id="-929263872"/>
              </w:rPr>
              <w:t>综合能耗节能率计算</w:t>
            </w:r>
            <w:r w:rsidRPr="00936398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63872"/>
              </w:rPr>
              <w:t>书</w:t>
            </w:r>
          </w:p>
          <w:p w14:paraId="3A86ADBF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417EE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417EE" w:rsidRPr="003417EE" w14:paraId="0FA9263C" w14:textId="77777777" w:rsidTr="005E1243">
        <w:trPr>
          <w:jc w:val="center"/>
        </w:trPr>
        <w:tc>
          <w:tcPr>
            <w:tcW w:w="8312" w:type="dxa"/>
            <w:hideMark/>
          </w:tcPr>
          <w:p w14:paraId="173CB99B" w14:textId="77777777" w:rsidR="003417EE" w:rsidRPr="009718E6" w:rsidRDefault="003417EE" w:rsidP="009718E6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718E6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竹韧·归心--废墟中的家园绿洲</w:t>
            </w:r>
            <w:bookmarkEnd w:id="3"/>
          </w:p>
        </w:tc>
      </w:tr>
      <w:tr w:rsidR="003417EE" w:rsidRPr="003417EE" w14:paraId="77095ADA" w14:textId="77777777" w:rsidTr="005E1243">
        <w:trPr>
          <w:jc w:val="center"/>
        </w:trPr>
        <w:tc>
          <w:tcPr>
            <w:tcW w:w="8312" w:type="dxa"/>
          </w:tcPr>
          <w:p w14:paraId="672C84BE" w14:textId="021484E6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417EE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 w:rsidR="004B4C5E" w:rsidRPr="004B4C5E">
              <w:rPr>
                <w:rFonts w:ascii="微软雅黑" w:eastAsia="微软雅黑" w:hAnsi="微软雅黑"/>
                <w:b/>
                <w:sz w:val="32"/>
                <w:szCs w:val="52"/>
              </w:rPr>
              <w:t>BKA80547</w:t>
            </w:r>
          </w:p>
          <w:p w14:paraId="31ED48A9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CEF46C5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252F94D0" wp14:editId="2D6CC2CF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CADC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BC524D9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17EE" w:rsidRPr="003417EE" w14:paraId="6D46055B" w14:textId="77777777" w:rsidTr="003417EE">
        <w:trPr>
          <w:jc w:val="center"/>
        </w:trPr>
        <w:tc>
          <w:tcPr>
            <w:tcW w:w="1263" w:type="dxa"/>
            <w:hideMark/>
          </w:tcPr>
          <w:p w14:paraId="55238B3F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FA1D7D0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EE11DEF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四川-德阳</w:t>
            </w:r>
            <w:bookmarkEnd w:id="6"/>
          </w:p>
        </w:tc>
      </w:tr>
      <w:tr w:rsidR="003417EE" w:rsidRPr="003417EE" w14:paraId="4F65F872" w14:textId="77777777" w:rsidTr="003417EE">
        <w:trPr>
          <w:jc w:val="center"/>
        </w:trPr>
        <w:tc>
          <w:tcPr>
            <w:tcW w:w="1263" w:type="dxa"/>
            <w:hideMark/>
          </w:tcPr>
          <w:p w14:paraId="3248625B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DF1FEEC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7CD709C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417EE" w:rsidRPr="003417EE" w14:paraId="1E9FF348" w14:textId="77777777" w:rsidTr="003417EE">
        <w:trPr>
          <w:jc w:val="center"/>
        </w:trPr>
        <w:tc>
          <w:tcPr>
            <w:tcW w:w="1263" w:type="dxa"/>
            <w:hideMark/>
          </w:tcPr>
          <w:p w14:paraId="15F91D36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0E25465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5CC6DDF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417EE" w:rsidRPr="003417EE" w14:paraId="730E9F13" w14:textId="77777777" w:rsidTr="003417EE">
        <w:trPr>
          <w:jc w:val="center"/>
        </w:trPr>
        <w:tc>
          <w:tcPr>
            <w:tcW w:w="1263" w:type="dxa"/>
            <w:hideMark/>
          </w:tcPr>
          <w:p w14:paraId="7944E0E0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273FBC4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68E7AED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0904A181" w14:textId="77777777" w:rsidTr="003417EE">
        <w:trPr>
          <w:jc w:val="center"/>
        </w:trPr>
        <w:tc>
          <w:tcPr>
            <w:tcW w:w="1263" w:type="dxa"/>
            <w:hideMark/>
          </w:tcPr>
          <w:p w14:paraId="12F998F6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C6DCEFE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AA8D89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7DE50234" w14:textId="77777777" w:rsidTr="003417EE">
        <w:trPr>
          <w:jc w:val="center"/>
        </w:trPr>
        <w:tc>
          <w:tcPr>
            <w:tcW w:w="1263" w:type="dxa"/>
            <w:hideMark/>
          </w:tcPr>
          <w:p w14:paraId="11B49886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84C0B2B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8555D30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1B584CE6" w14:textId="77777777" w:rsidTr="003417EE">
        <w:trPr>
          <w:jc w:val="center"/>
        </w:trPr>
        <w:tc>
          <w:tcPr>
            <w:tcW w:w="1263" w:type="dxa"/>
            <w:hideMark/>
          </w:tcPr>
          <w:p w14:paraId="55928A30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71CC32AB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1C0C527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258AE454" w14:textId="77777777" w:rsidR="003417EE" w:rsidRPr="003417EE" w:rsidRDefault="003417EE" w:rsidP="003417EE">
      <w:pPr>
        <w:snapToGrid w:val="0"/>
        <w:rPr>
          <w:rFonts w:ascii="Calibri" w:hAnsi="Calibri"/>
          <w:kern w:val="2"/>
          <w:szCs w:val="22"/>
        </w:rPr>
      </w:pPr>
    </w:p>
    <w:p w14:paraId="5C663D03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417EE" w:rsidRPr="003417EE" w14:paraId="6CA047F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3F7567" w14:textId="77777777" w:rsidR="003417EE" w:rsidRPr="003417EE" w:rsidRDefault="003417EE" w:rsidP="003417EE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87DE09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417E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5DF581" w14:textId="77777777" w:rsidR="003417EE" w:rsidRPr="003417EE" w:rsidRDefault="003417EE" w:rsidP="003417EE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417EE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07A5179" wp14:editId="2F94535E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EE" w:rsidRPr="003417EE" w14:paraId="32EA13FD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63429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BE9EE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8A0B8F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1458FB96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D9CBD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2D19A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T13703170514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700411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3BDB1D7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86343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4DCE8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5B6269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006A829" w14:textId="77777777" w:rsidR="003417EE" w:rsidRPr="003417EE" w:rsidRDefault="003417EE" w:rsidP="003417EE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7A6E1ABC" w14:textId="77777777" w:rsidR="004639FC" w:rsidRDefault="004639FC" w:rsidP="003417EE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4639FC" w:rsidSect="003417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6D04A97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4C9A550" w14:textId="111ACEE1" w:rsidR="00CC2BBD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E708C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892450" w:history="1">
        <w:r w:rsidR="00CC2BBD" w:rsidRPr="00126584">
          <w:rPr>
            <w:rStyle w:val="a6"/>
            <w:rFonts w:hint="eastAsia"/>
          </w:rPr>
          <w:t>1</w:t>
        </w:r>
        <w:r w:rsidR="00CC2BB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C2BBD" w:rsidRPr="00126584">
          <w:rPr>
            <w:rStyle w:val="a6"/>
            <w:rFonts w:hint="eastAsia"/>
          </w:rPr>
          <w:t>建筑概况</w:t>
        </w:r>
        <w:r w:rsidR="00CC2BBD">
          <w:rPr>
            <w:rFonts w:hint="eastAsia"/>
            <w:webHidden/>
          </w:rPr>
          <w:tab/>
        </w:r>
        <w:r w:rsidR="00CC2BBD">
          <w:rPr>
            <w:rFonts w:hint="eastAsia"/>
            <w:webHidden/>
          </w:rPr>
          <w:fldChar w:fldCharType="begin"/>
        </w:r>
        <w:r w:rsidR="00CC2BBD">
          <w:rPr>
            <w:rFonts w:hint="eastAsia"/>
            <w:webHidden/>
          </w:rPr>
          <w:instrText xml:space="preserve"> </w:instrText>
        </w:r>
        <w:r w:rsidR="00CC2BBD">
          <w:rPr>
            <w:webHidden/>
          </w:rPr>
          <w:instrText>PAGEREF _Toc216892450 \h</w:instrText>
        </w:r>
        <w:r w:rsidR="00CC2BBD">
          <w:rPr>
            <w:rFonts w:hint="eastAsia"/>
            <w:webHidden/>
          </w:rPr>
          <w:instrText xml:space="preserve"> </w:instrText>
        </w:r>
        <w:r w:rsidR="00CC2BBD">
          <w:rPr>
            <w:rFonts w:hint="eastAsia"/>
            <w:webHidden/>
          </w:rPr>
        </w:r>
        <w:r w:rsidR="00CC2BBD">
          <w:rPr>
            <w:rFonts w:hint="eastAsia"/>
            <w:webHidden/>
          </w:rPr>
          <w:fldChar w:fldCharType="separate"/>
        </w:r>
        <w:r w:rsidR="00CC2BBD">
          <w:rPr>
            <w:webHidden/>
          </w:rPr>
          <w:t>3</w:t>
        </w:r>
        <w:r w:rsidR="00CC2BBD">
          <w:rPr>
            <w:rFonts w:hint="eastAsia"/>
            <w:webHidden/>
          </w:rPr>
          <w:fldChar w:fldCharType="end"/>
        </w:r>
      </w:hyperlink>
    </w:p>
    <w:p w14:paraId="16D79FE5" w14:textId="4CC9E08D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51" w:history="1">
        <w:r w:rsidRPr="00126584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91DBFA6" w14:textId="78984ED1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52" w:history="1">
        <w:r w:rsidRPr="00126584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54E2AA2" w14:textId="5DABB7F7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53" w:history="1">
        <w:r w:rsidRPr="00126584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2C64ED6" w14:textId="3D7490CA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54" w:history="1">
        <w:r w:rsidRPr="00126584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CCB343E" w14:textId="1F654CED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55" w:history="1">
        <w:r w:rsidRPr="00126584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A019D1" w14:textId="4727E391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56" w:history="1">
        <w:r w:rsidRPr="00126584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B0B6B52" w14:textId="45ECBFFF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57" w:history="1">
        <w:r w:rsidRPr="00126584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021277E" w14:textId="4294B99F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58" w:history="1">
        <w:r w:rsidRPr="00126584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2F4EC9C" w14:textId="02B8A88B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59" w:history="1">
        <w:r w:rsidRPr="00126584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925DC5D" w14:textId="41BB5A9F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0" w:history="1">
        <w:r w:rsidRPr="00126584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839E67" w14:textId="7A320BDB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61" w:history="1">
        <w:r w:rsidRPr="00126584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0608BE2" w14:textId="5D789A74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2" w:history="1">
        <w:r w:rsidRPr="00126584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2E329B6" w14:textId="48552532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3" w:history="1">
        <w:r w:rsidRPr="00126584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FC3D813" w14:textId="39D6EF96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4" w:history="1">
        <w:r w:rsidRPr="00126584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7452A24" w14:textId="1D8D85B6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5" w:history="1">
        <w:r w:rsidRPr="00126584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6EA4BC" w14:textId="526BF533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6" w:history="1">
        <w:r w:rsidRPr="00126584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B28B4D" w14:textId="3366397E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7" w:history="1">
        <w:r w:rsidRPr="00126584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A96DBFD" w14:textId="036F239C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8" w:history="1">
        <w:r w:rsidRPr="00126584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8828302" w14:textId="302DAC3C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69" w:history="1">
        <w:r w:rsidRPr="00126584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1E88E37" w14:textId="0D07C639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0" w:history="1">
        <w:r w:rsidRPr="00126584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1A48715" w14:textId="4A61E318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1" w:history="1">
        <w:r w:rsidRPr="00126584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FDF05D3" w14:textId="67188009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72" w:history="1">
        <w:r w:rsidRPr="00126584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9EF3748" w14:textId="17E91869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73" w:history="1">
        <w:r w:rsidRPr="00126584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928B7E0" w14:textId="7238CA39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4" w:history="1">
        <w:r w:rsidRPr="00126584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A22C35F" w14:textId="75404383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5" w:history="1">
        <w:r w:rsidRPr="00126584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2ADF9CA" w14:textId="48705C9A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6" w:history="1">
        <w:r w:rsidRPr="00126584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75491E6" w14:textId="47A0C220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7" w:history="1">
        <w:r w:rsidRPr="00126584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26E0463" w14:textId="3C0A2C4A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78" w:history="1">
        <w:r w:rsidRPr="00126584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1AB3005" w14:textId="77726F3A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79" w:history="1">
        <w:r w:rsidRPr="00126584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F5DF26E" w14:textId="3D3663C4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0" w:history="1">
        <w:r w:rsidRPr="00126584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22A2BCC" w14:textId="530A57A1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1" w:history="1">
        <w:r w:rsidRPr="00126584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6DEEFAD" w14:textId="36D49CF5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82" w:history="1">
        <w:r w:rsidRPr="00126584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19D8D05" w14:textId="4118EB96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83" w:history="1">
        <w:r w:rsidRPr="00126584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437FC77" w14:textId="0DD545C7" w:rsidR="00CC2BBD" w:rsidRDefault="00CC2B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892484" w:history="1">
        <w:r w:rsidRPr="00126584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2DD409E" w14:textId="14125D00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5" w:history="1">
        <w:r w:rsidRPr="00126584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工作日</w:t>
        </w:r>
        <w:r w:rsidRPr="00126584">
          <w:rPr>
            <w:rStyle w:val="a6"/>
            <w:rFonts w:hint="eastAsia"/>
          </w:rPr>
          <w:t>/</w:t>
        </w:r>
        <w:r w:rsidRPr="00126584">
          <w:rPr>
            <w:rStyle w:val="a6"/>
            <w:rFonts w:hint="eastAsia"/>
          </w:rPr>
          <w:t>节假日人员逐时在室率</w:t>
        </w:r>
        <w:r w:rsidRPr="0012658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D04A9A3" w14:textId="07E04949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6" w:history="1">
        <w:r w:rsidRPr="00126584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工作日</w:t>
        </w:r>
        <w:r w:rsidRPr="00126584">
          <w:rPr>
            <w:rStyle w:val="a6"/>
            <w:rFonts w:hint="eastAsia"/>
          </w:rPr>
          <w:t>/</w:t>
        </w:r>
        <w:r w:rsidRPr="00126584">
          <w:rPr>
            <w:rStyle w:val="a6"/>
            <w:rFonts w:hint="eastAsia"/>
          </w:rPr>
          <w:t>节假日照明开关时间表</w:t>
        </w:r>
        <w:r w:rsidRPr="0012658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6ECD3EA" w14:textId="31C88700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7" w:history="1">
        <w:r w:rsidRPr="00126584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工作日</w:t>
        </w:r>
        <w:r w:rsidRPr="00126584">
          <w:rPr>
            <w:rStyle w:val="a6"/>
            <w:rFonts w:hint="eastAsia"/>
          </w:rPr>
          <w:t>/</w:t>
        </w:r>
        <w:r w:rsidRPr="00126584">
          <w:rPr>
            <w:rStyle w:val="a6"/>
            <w:rFonts w:hint="eastAsia"/>
          </w:rPr>
          <w:t>节假日设备逐时使用率</w:t>
        </w:r>
        <w:r w:rsidRPr="0012658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68AA209" w14:textId="2DE0CF2E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8" w:history="1">
        <w:r w:rsidRPr="00126584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工作日</w:t>
        </w:r>
        <w:r w:rsidRPr="00126584">
          <w:rPr>
            <w:rStyle w:val="a6"/>
            <w:rFonts w:hint="eastAsia"/>
          </w:rPr>
          <w:t>/</w:t>
        </w:r>
        <w:r w:rsidRPr="00126584">
          <w:rPr>
            <w:rStyle w:val="a6"/>
            <w:rFonts w:hint="eastAsia"/>
          </w:rPr>
          <w:t>节假日空调系统运行时间表</w:t>
        </w:r>
        <w:r w:rsidRPr="00126584">
          <w:rPr>
            <w:rStyle w:val="a6"/>
            <w:rFonts w:hint="eastAsia"/>
          </w:rPr>
          <w:t>(1:</w:t>
        </w:r>
        <w:r w:rsidRPr="00126584">
          <w:rPr>
            <w:rStyle w:val="a6"/>
            <w:rFonts w:hint="eastAsia"/>
          </w:rPr>
          <w:t>开</w:t>
        </w:r>
        <w:r w:rsidRPr="00126584">
          <w:rPr>
            <w:rStyle w:val="a6"/>
            <w:rFonts w:hint="eastAsia"/>
          </w:rPr>
          <w:t>,0:</w:t>
        </w:r>
        <w:r w:rsidRPr="00126584">
          <w:rPr>
            <w:rStyle w:val="a6"/>
            <w:rFonts w:hint="eastAsia"/>
          </w:rPr>
          <w:t>关</w:t>
        </w:r>
        <w:r w:rsidRPr="00126584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F76E792" w14:textId="4EF9FE58" w:rsidR="00CC2BBD" w:rsidRDefault="00CC2BB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892489" w:history="1">
        <w:r w:rsidRPr="00126584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26584">
          <w:rPr>
            <w:rStyle w:val="a6"/>
            <w:rFonts w:hint="eastAsia"/>
          </w:rPr>
          <w:t>工作日</w:t>
        </w:r>
        <w:r w:rsidRPr="00126584">
          <w:rPr>
            <w:rStyle w:val="a6"/>
            <w:rFonts w:hint="eastAsia"/>
          </w:rPr>
          <w:t>/</w:t>
        </w:r>
        <w:r w:rsidRPr="00126584">
          <w:rPr>
            <w:rStyle w:val="a6"/>
            <w:rFonts w:hint="eastAsia"/>
          </w:rPr>
          <w:t>节假日新风运行时间表</w:t>
        </w:r>
        <w:r w:rsidRPr="0012658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_Toc216892489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11D5C88" w14:textId="7F9E9DA2" w:rsidR="00AA47FE" w:rsidRDefault="00D40158" w:rsidP="00D40158">
      <w:pPr>
        <w:pStyle w:val="TOC1"/>
        <w:sectPr w:rsidR="00AA47FE" w:rsidSect="00432820">
          <w:headerReference w:type="first" r:id="rId15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0E73B0D7" w14:textId="77777777" w:rsidR="00D40158" w:rsidRDefault="00D40158" w:rsidP="00D40158">
      <w:pPr>
        <w:pStyle w:val="TOC1"/>
      </w:pPr>
    </w:p>
    <w:p w14:paraId="0753DD15" w14:textId="77777777" w:rsidR="00D40158" w:rsidRPr="005E5F93" w:rsidRDefault="00D40158" w:rsidP="005215FB">
      <w:pPr>
        <w:pStyle w:val="1"/>
      </w:pPr>
      <w:bookmarkStart w:id="13" w:name="_Toc21689245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38223191" w14:textId="77777777" w:rsidTr="005D7A43">
        <w:tc>
          <w:tcPr>
            <w:tcW w:w="2841" w:type="dxa"/>
            <w:shd w:val="clear" w:color="auto" w:fill="E6E6E6"/>
          </w:tcPr>
          <w:p w14:paraId="375532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743B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竹韧</w:t>
            </w:r>
            <w:r>
              <w:t>·</w:t>
            </w:r>
            <w:r>
              <w:t>归心</w:t>
            </w:r>
            <w:r>
              <w:t>--</w:t>
            </w:r>
            <w:r>
              <w:t>废墟中的家园绿洲</w:t>
            </w:r>
            <w:bookmarkEnd w:id="14"/>
          </w:p>
        </w:tc>
      </w:tr>
      <w:tr w:rsidR="00D40158" w:rsidRPr="00FF2243" w14:paraId="73748CE2" w14:textId="77777777" w:rsidTr="005D7A43">
        <w:tc>
          <w:tcPr>
            <w:tcW w:w="2841" w:type="dxa"/>
            <w:shd w:val="clear" w:color="auto" w:fill="E6E6E6"/>
          </w:tcPr>
          <w:p w14:paraId="12D459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782E4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四川</w:t>
            </w:r>
            <w:r>
              <w:t>-</w:t>
            </w:r>
            <w:r>
              <w:t>德阳</w:t>
            </w:r>
            <w:bookmarkEnd w:id="15"/>
          </w:p>
        </w:tc>
      </w:tr>
      <w:tr w:rsidR="00037A4C" w:rsidRPr="00FF2243" w14:paraId="5C84782A" w14:textId="77777777" w:rsidTr="005D7A43">
        <w:tc>
          <w:tcPr>
            <w:tcW w:w="2841" w:type="dxa"/>
            <w:shd w:val="clear" w:color="auto" w:fill="E6E6E6"/>
          </w:tcPr>
          <w:p w14:paraId="594DAE2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41F690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31.12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40D47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104.40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39443BF" w14:textId="77777777" w:rsidTr="005D7A43">
        <w:tc>
          <w:tcPr>
            <w:tcW w:w="2841" w:type="dxa"/>
            <w:shd w:val="clear" w:color="auto" w:fill="E6E6E6"/>
          </w:tcPr>
          <w:p w14:paraId="6102D0CD" w14:textId="77777777" w:rsidR="00D40158" w:rsidRPr="00FF2243" w:rsidRDefault="002265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1137B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11557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70D01D8A" w14:textId="77777777" w:rsidTr="005D7A43">
        <w:tc>
          <w:tcPr>
            <w:tcW w:w="2841" w:type="dxa"/>
            <w:shd w:val="clear" w:color="auto" w:fill="E6E6E6"/>
          </w:tcPr>
          <w:p w14:paraId="49F7DA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48301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0C71DE0E" w14:textId="77777777" w:rsidTr="005D7A43">
        <w:tc>
          <w:tcPr>
            <w:tcW w:w="2841" w:type="dxa"/>
            <w:shd w:val="clear" w:color="auto" w:fill="E6E6E6"/>
          </w:tcPr>
          <w:p w14:paraId="7B0A38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21F0E3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69660D9B" w14:textId="77777777" w:rsidTr="005D7A43">
        <w:tc>
          <w:tcPr>
            <w:tcW w:w="2841" w:type="dxa"/>
            <w:shd w:val="clear" w:color="auto" w:fill="E6E6E6"/>
          </w:tcPr>
          <w:p w14:paraId="076072CA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206F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52008.56</w:t>
            </w:r>
            <w:bookmarkEnd w:id="24"/>
          </w:p>
        </w:tc>
      </w:tr>
      <w:tr w:rsidR="00203A7D" w:rsidRPr="00FF2243" w14:paraId="4CDA8D09" w14:textId="77777777" w:rsidTr="005D7A43">
        <w:tc>
          <w:tcPr>
            <w:tcW w:w="2841" w:type="dxa"/>
            <w:shd w:val="clear" w:color="auto" w:fill="E6E6E6"/>
          </w:tcPr>
          <w:p w14:paraId="0B24E906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20C4C5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10821.69</w:t>
            </w:r>
            <w:bookmarkEnd w:id="25"/>
          </w:p>
        </w:tc>
      </w:tr>
      <w:tr w:rsidR="00D40158" w:rsidRPr="00FF2243" w14:paraId="7F830274" w14:textId="77777777" w:rsidTr="005D7A43">
        <w:tc>
          <w:tcPr>
            <w:tcW w:w="2841" w:type="dxa"/>
            <w:shd w:val="clear" w:color="auto" w:fill="E6E6E6"/>
          </w:tcPr>
          <w:p w14:paraId="776178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16309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42116014" w14:textId="77777777" w:rsidTr="005D7A43">
        <w:tc>
          <w:tcPr>
            <w:tcW w:w="2841" w:type="dxa"/>
            <w:shd w:val="clear" w:color="auto" w:fill="E6E6E6"/>
          </w:tcPr>
          <w:p w14:paraId="60020A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9544C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0EB2F04D" w14:textId="77777777" w:rsidTr="005D7A43">
        <w:tc>
          <w:tcPr>
            <w:tcW w:w="2841" w:type="dxa"/>
            <w:shd w:val="clear" w:color="auto" w:fill="E6E6E6"/>
          </w:tcPr>
          <w:p w14:paraId="2F9FC2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EF742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DD91538" w14:textId="77777777" w:rsidTr="005D7A43">
        <w:tc>
          <w:tcPr>
            <w:tcW w:w="2841" w:type="dxa"/>
            <w:shd w:val="clear" w:color="auto" w:fill="E6E6E6"/>
          </w:tcPr>
          <w:p w14:paraId="01B96A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3E4B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A904CB" w:rsidRPr="00FF2243" w14:paraId="013A0D5E" w14:textId="77777777" w:rsidTr="005D7A43">
        <w:tc>
          <w:tcPr>
            <w:tcW w:w="2841" w:type="dxa"/>
            <w:shd w:val="clear" w:color="auto" w:fill="E6E6E6"/>
          </w:tcPr>
          <w:p w14:paraId="5C0FB658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1D3463A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2B1F910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750AECF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3F31B302" w14:textId="77777777" w:rsidR="00D40158" w:rsidRDefault="000B5101" w:rsidP="00D40158">
      <w:pPr>
        <w:pStyle w:val="1"/>
      </w:pPr>
      <w:bookmarkStart w:id="31" w:name="TitleFormat"/>
      <w:bookmarkStart w:id="32" w:name="_Toc21689245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14:paraId="70AD2BE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3E7AA831" w14:textId="77777777" w:rsidR="00926E3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2934722" w14:textId="77777777" w:rsidR="00926E3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71C82F8" w14:textId="77777777" w:rsidR="00926E3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BD956F6" w14:textId="77777777" w:rsidR="00926E3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BE9F74D" w14:textId="77777777" w:rsidR="00926E3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9C1404F" w14:textId="77777777" w:rsidR="00926E3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5CCC993" w14:textId="77777777" w:rsidR="00926E36" w:rsidRDefault="00926E36">
      <w:pPr>
        <w:widowControl w:val="0"/>
        <w:jc w:val="both"/>
        <w:rPr>
          <w:kern w:val="2"/>
          <w:szCs w:val="24"/>
          <w:lang w:val="en-US"/>
        </w:rPr>
      </w:pPr>
    </w:p>
    <w:p w14:paraId="2C5DF30E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216892452"/>
      <w:r>
        <w:rPr>
          <w:rFonts w:hint="eastAsia"/>
        </w:rPr>
        <w:t>计算要求</w:t>
      </w:r>
      <w:bookmarkEnd w:id="34"/>
      <w:bookmarkEnd w:id="35"/>
      <w:bookmarkEnd w:id="36"/>
    </w:p>
    <w:p w14:paraId="2B423415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16892453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5D4D4DC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40" w:name="_Toc30695"/>
      <w:bookmarkStart w:id="41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0F6BD7B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4D0156A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216892454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7DD2558D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bookmarkStart w:id="43" w:name="构建参照建筑的描述"/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  <w:bookmarkEnd w:id="43"/>
    </w:p>
    <w:p w14:paraId="0928FE7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04B68847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996C0FD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776A8C3" w14:textId="77777777" w:rsidR="0021516D" w:rsidRDefault="0021516D" w:rsidP="0021516D">
      <w:pPr>
        <w:pStyle w:val="1"/>
        <w:tabs>
          <w:tab w:val="left" w:pos="432"/>
        </w:tabs>
      </w:pPr>
      <w:bookmarkStart w:id="44" w:name="_Toc59787735"/>
      <w:bookmarkStart w:id="45" w:name="_Toc58336110"/>
      <w:bookmarkStart w:id="46" w:name="_Toc59800596"/>
      <w:bookmarkStart w:id="47" w:name="_Toc216892455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E352E88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947149C" w14:textId="77777777" w:rsidR="005567C2" w:rsidRDefault="005567C2" w:rsidP="005567C2">
      <w:pPr>
        <w:pStyle w:val="1"/>
      </w:pPr>
      <w:bookmarkStart w:id="49" w:name="_Toc216892456"/>
      <w:r>
        <w:rPr>
          <w:rFonts w:hint="eastAsia"/>
        </w:rPr>
        <w:t>气象数据</w:t>
      </w:r>
      <w:bookmarkEnd w:id="49"/>
    </w:p>
    <w:p w14:paraId="16EE9298" w14:textId="77777777" w:rsidR="005567C2" w:rsidRDefault="005567C2" w:rsidP="005567C2">
      <w:pPr>
        <w:pStyle w:val="2"/>
      </w:pPr>
      <w:bookmarkStart w:id="50" w:name="_Toc216892457"/>
      <w:r>
        <w:rPr>
          <w:rFonts w:hint="eastAsia"/>
        </w:rPr>
        <w:t>气象地点</w:t>
      </w:r>
      <w:bookmarkEnd w:id="50"/>
    </w:p>
    <w:p w14:paraId="597A969A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1" w:name="气象数据来源"/>
      <w:r>
        <w:t>四川</w:t>
      </w:r>
      <w:r>
        <w:t>-</w:t>
      </w:r>
      <w:r>
        <w:t>绵阳</w:t>
      </w:r>
      <w:r>
        <w:t xml:space="preserve">, </w:t>
      </w:r>
      <w:r>
        <w:t>《建筑节能气象参数标准》</w:t>
      </w:r>
      <w:bookmarkEnd w:id="51"/>
    </w:p>
    <w:p w14:paraId="4EF0736D" w14:textId="77777777" w:rsidR="005567C2" w:rsidRDefault="005567C2" w:rsidP="005567C2">
      <w:pPr>
        <w:pStyle w:val="2"/>
      </w:pPr>
      <w:bookmarkStart w:id="52" w:name="_Toc216892458"/>
      <w:r>
        <w:rPr>
          <w:rFonts w:hint="eastAsia"/>
        </w:rPr>
        <w:t>逐日干球温度表</w:t>
      </w:r>
      <w:bookmarkEnd w:id="52"/>
    </w:p>
    <w:p w14:paraId="7989027F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3" w:name="日均干球温度变化表"/>
      <w:bookmarkEnd w:id="53"/>
    </w:p>
    <w:p w14:paraId="1831C38A" w14:textId="77777777" w:rsidR="005567C2" w:rsidRDefault="005567C2" w:rsidP="005567C2">
      <w:pPr>
        <w:pStyle w:val="2"/>
      </w:pPr>
      <w:bookmarkStart w:id="54" w:name="_Toc216892459"/>
      <w:r>
        <w:rPr>
          <w:rFonts w:hint="eastAsia"/>
        </w:rPr>
        <w:t>逐月辐照量表</w:t>
      </w:r>
      <w:bookmarkEnd w:id="54"/>
    </w:p>
    <w:p w14:paraId="48275348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5" w:name="逐月辐照量图表"/>
      <w:bookmarkEnd w:id="55"/>
    </w:p>
    <w:p w14:paraId="27B2DC4E" w14:textId="77777777" w:rsidR="005567C2" w:rsidRDefault="005567C2" w:rsidP="005567C2">
      <w:pPr>
        <w:pStyle w:val="2"/>
      </w:pPr>
      <w:bookmarkStart w:id="56" w:name="_Toc216892460"/>
      <w:r>
        <w:rPr>
          <w:rFonts w:hint="eastAsia"/>
        </w:rPr>
        <w:t>峰值工况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26E36" w14:paraId="5D30DED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3BA6C70" w14:textId="77777777" w:rsidR="00926E3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1DEBED4" w14:textId="77777777" w:rsidR="00926E3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4BC96C" w14:textId="77777777" w:rsidR="00926E3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7AF832" w14:textId="77777777" w:rsidR="00926E3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906656" w14:textId="77777777" w:rsidR="00926E3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B2D8B7" w14:textId="77777777" w:rsidR="00926E3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26E36" w14:paraId="6CDFD4B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E1A969" w14:textId="77777777" w:rsidR="00926E3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A2CE9AE" w14:textId="77777777" w:rsidR="00926E36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0D6517" w14:textId="77777777" w:rsidR="00926E36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34EC1BFE" w14:textId="77777777" w:rsidR="00926E36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60FAA3D5" w14:textId="77777777" w:rsidR="00926E36" w:rsidRDefault="00000000">
            <w:r>
              <w:t>19.2</w:t>
            </w:r>
          </w:p>
        </w:tc>
        <w:tc>
          <w:tcPr>
            <w:tcW w:w="1556" w:type="dxa"/>
            <w:vAlign w:val="center"/>
          </w:tcPr>
          <w:p w14:paraId="0A6C03F0" w14:textId="77777777" w:rsidR="00926E36" w:rsidRDefault="00000000">
            <w:r>
              <w:t>85.0</w:t>
            </w:r>
          </w:p>
        </w:tc>
      </w:tr>
      <w:tr w:rsidR="00926E36" w14:paraId="5D9C18D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1EF8794" w14:textId="77777777" w:rsidR="00926E36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D312D94" w14:textId="77777777" w:rsidR="00926E36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AE676D" w14:textId="77777777" w:rsidR="00926E36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17C28037" w14:textId="77777777" w:rsidR="00926E36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1BBD79A0" w14:textId="77777777" w:rsidR="00926E36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4EEFB914" w14:textId="77777777" w:rsidR="00926E36" w:rsidRDefault="00000000">
            <w:r>
              <w:t>-5.3</w:t>
            </w:r>
          </w:p>
        </w:tc>
      </w:tr>
    </w:tbl>
    <w:p w14:paraId="487100FD" w14:textId="77777777" w:rsidR="005567C2" w:rsidRPr="00A23AC4" w:rsidRDefault="005567C2" w:rsidP="005567C2">
      <w:pPr>
        <w:pStyle w:val="1"/>
        <w:widowControl w:val="0"/>
        <w:jc w:val="both"/>
      </w:pPr>
      <w:bookmarkStart w:id="57" w:name="气象峰值工况"/>
      <w:bookmarkStart w:id="58" w:name="_Toc216892461"/>
      <w:bookmarkEnd w:id="57"/>
      <w:r>
        <w:t>围护结构</w:t>
      </w:r>
      <w:bookmarkEnd w:id="58"/>
    </w:p>
    <w:p w14:paraId="323FB570" w14:textId="77777777" w:rsidR="00926E36" w:rsidRDefault="00000000">
      <w:pPr>
        <w:pStyle w:val="2"/>
        <w:widowControl w:val="0"/>
      </w:pPr>
      <w:bookmarkStart w:id="59" w:name="_Toc216892462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26E36" w14:paraId="75C52C8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120671F" w14:textId="77777777" w:rsidR="00926E3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20FD81" w14:textId="77777777" w:rsidR="00926E36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AA37A0" w14:textId="77777777" w:rsidR="00926E36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4AEF8" w14:textId="77777777" w:rsidR="00926E36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59429F" w14:textId="77777777" w:rsidR="00926E36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5DC87F" w14:textId="77777777" w:rsidR="00926E3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5E177FE" w14:textId="77777777" w:rsidR="00926E36" w:rsidRDefault="00000000">
            <w:pPr>
              <w:jc w:val="center"/>
            </w:pPr>
            <w:r>
              <w:t>数据来源</w:t>
            </w:r>
          </w:p>
        </w:tc>
      </w:tr>
      <w:tr w:rsidR="00926E36" w14:paraId="2925FE0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84A2E68" w14:textId="77777777" w:rsidR="00926E36" w:rsidRDefault="00926E3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E30CE5" w14:textId="77777777" w:rsidR="00926E3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172811C" w14:textId="77777777" w:rsidR="00926E3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FF9CD" w14:textId="77777777" w:rsidR="00926E3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AECCCB" w14:textId="77777777" w:rsidR="00926E3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F35EBD" w14:textId="77777777" w:rsidR="00926E3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C86598B" w14:textId="77777777" w:rsidR="00926E36" w:rsidRDefault="00926E36">
            <w:pPr>
              <w:jc w:val="center"/>
            </w:pPr>
          </w:p>
        </w:tc>
      </w:tr>
      <w:tr w:rsidR="00926E36" w14:paraId="32E5B1DE" w14:textId="77777777">
        <w:trPr>
          <w:jc w:val="center"/>
        </w:trPr>
        <w:tc>
          <w:tcPr>
            <w:tcW w:w="2196" w:type="dxa"/>
            <w:vAlign w:val="center"/>
          </w:tcPr>
          <w:p w14:paraId="318EB519" w14:textId="77777777" w:rsidR="00926E3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C64B29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43E3DE2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2D8E6B6" w14:textId="77777777" w:rsidR="00926E3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617A543" w14:textId="77777777" w:rsidR="00926E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42BF0AE" w14:textId="77777777" w:rsidR="00926E36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4BD07EC" w14:textId="77777777" w:rsidR="00926E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26E36" w14:paraId="05E4FDF6" w14:textId="77777777">
        <w:trPr>
          <w:jc w:val="center"/>
        </w:trPr>
        <w:tc>
          <w:tcPr>
            <w:tcW w:w="2196" w:type="dxa"/>
            <w:vAlign w:val="center"/>
          </w:tcPr>
          <w:p w14:paraId="30E54FEA" w14:textId="77777777" w:rsidR="00926E3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8379BAC" w14:textId="77777777" w:rsidR="00926E36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385C0341" w14:textId="77777777" w:rsidR="00926E3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CF5B26D" w14:textId="77777777" w:rsidR="00926E36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8CAC2F5" w14:textId="77777777" w:rsidR="00926E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5A61628" w14:textId="77777777" w:rsidR="00926E36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FACDE9C" w14:textId="77777777" w:rsidR="00926E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26E36" w14:paraId="500341CA" w14:textId="77777777">
        <w:trPr>
          <w:jc w:val="center"/>
        </w:trPr>
        <w:tc>
          <w:tcPr>
            <w:tcW w:w="2196" w:type="dxa"/>
            <w:vAlign w:val="center"/>
          </w:tcPr>
          <w:p w14:paraId="3CEF8070" w14:textId="77777777" w:rsidR="00926E3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B1F19C2" w14:textId="77777777" w:rsidR="00926E3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32C15DA" w14:textId="77777777" w:rsidR="00926E3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D4EEEA9" w14:textId="77777777" w:rsidR="00926E3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826B883" w14:textId="77777777" w:rsidR="00926E3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08178BF" w14:textId="77777777" w:rsidR="00926E3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201F43A" w14:textId="77777777" w:rsidR="00926E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26E36" w14:paraId="2A6928D4" w14:textId="77777777">
        <w:trPr>
          <w:jc w:val="center"/>
        </w:trPr>
        <w:tc>
          <w:tcPr>
            <w:tcW w:w="2196" w:type="dxa"/>
            <w:vAlign w:val="center"/>
          </w:tcPr>
          <w:p w14:paraId="27FFD1CE" w14:textId="77777777" w:rsidR="00926E36" w:rsidRDefault="00000000">
            <w:r>
              <w:t>页岩多孔砖</w:t>
            </w:r>
          </w:p>
        </w:tc>
        <w:tc>
          <w:tcPr>
            <w:tcW w:w="1018" w:type="dxa"/>
            <w:vAlign w:val="center"/>
          </w:tcPr>
          <w:p w14:paraId="1C208323" w14:textId="77777777" w:rsidR="00926E36" w:rsidRDefault="00000000">
            <w:pPr>
              <w:jc w:val="right"/>
            </w:pPr>
            <w:r>
              <w:t>0.680</w:t>
            </w:r>
          </w:p>
        </w:tc>
        <w:tc>
          <w:tcPr>
            <w:tcW w:w="1030" w:type="dxa"/>
            <w:vAlign w:val="center"/>
          </w:tcPr>
          <w:p w14:paraId="26538B24" w14:textId="77777777" w:rsidR="00926E36" w:rsidRDefault="00000000">
            <w:pPr>
              <w:jc w:val="right"/>
            </w:pPr>
            <w:r>
              <w:t>6.836</w:t>
            </w:r>
          </w:p>
        </w:tc>
        <w:tc>
          <w:tcPr>
            <w:tcW w:w="848" w:type="dxa"/>
            <w:vAlign w:val="center"/>
          </w:tcPr>
          <w:p w14:paraId="6E0DAB1C" w14:textId="77777777" w:rsidR="00926E36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1D6A3282" w14:textId="77777777" w:rsidR="00926E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2056E8" w14:textId="77777777" w:rsidR="00926E36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9B2C62C" w14:textId="77777777" w:rsidR="00926E36" w:rsidRDefault="00926E36">
            <w:pPr>
              <w:rPr>
                <w:sz w:val="18"/>
                <w:szCs w:val="18"/>
              </w:rPr>
            </w:pPr>
          </w:p>
        </w:tc>
      </w:tr>
      <w:tr w:rsidR="00926E36" w14:paraId="062A30AC" w14:textId="77777777">
        <w:trPr>
          <w:jc w:val="center"/>
        </w:trPr>
        <w:tc>
          <w:tcPr>
            <w:tcW w:w="2196" w:type="dxa"/>
            <w:vAlign w:val="center"/>
          </w:tcPr>
          <w:p w14:paraId="1F501240" w14:textId="77777777" w:rsidR="00926E36" w:rsidRDefault="00000000">
            <w:r>
              <w:t>自保温砖</w:t>
            </w:r>
          </w:p>
        </w:tc>
        <w:tc>
          <w:tcPr>
            <w:tcW w:w="1018" w:type="dxa"/>
            <w:vAlign w:val="center"/>
          </w:tcPr>
          <w:p w14:paraId="5DD8F4CB" w14:textId="77777777" w:rsidR="00926E36" w:rsidRDefault="00000000">
            <w:pPr>
              <w:jc w:val="right"/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6733FDE3" w14:textId="77777777" w:rsidR="00926E36" w:rsidRDefault="00000000">
            <w:pPr>
              <w:jc w:val="right"/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509FEE1E" w14:textId="77777777" w:rsidR="00926E36" w:rsidRDefault="00000000">
            <w:pPr>
              <w:jc w:val="right"/>
            </w:pPr>
            <w:r>
              <w:t>800.0</w:t>
            </w:r>
          </w:p>
        </w:tc>
        <w:tc>
          <w:tcPr>
            <w:tcW w:w="1018" w:type="dxa"/>
            <w:vAlign w:val="center"/>
          </w:tcPr>
          <w:p w14:paraId="227ECA05" w14:textId="77777777" w:rsidR="00926E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518E27A" w14:textId="77777777" w:rsidR="00926E3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6B55928" w14:textId="77777777" w:rsidR="00926E36" w:rsidRDefault="00926E36">
            <w:pPr>
              <w:rPr>
                <w:sz w:val="18"/>
                <w:szCs w:val="18"/>
              </w:rPr>
            </w:pPr>
          </w:p>
        </w:tc>
      </w:tr>
      <w:tr w:rsidR="00926E36" w14:paraId="5BDAD438" w14:textId="77777777">
        <w:trPr>
          <w:jc w:val="center"/>
        </w:trPr>
        <w:tc>
          <w:tcPr>
            <w:tcW w:w="2196" w:type="dxa"/>
            <w:vAlign w:val="center"/>
          </w:tcPr>
          <w:p w14:paraId="1B99E17F" w14:textId="77777777" w:rsidR="00926E36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96C82A6" w14:textId="77777777" w:rsidR="00926E3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2DD1F60" w14:textId="77777777" w:rsidR="00926E36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0809967F" w14:textId="77777777" w:rsidR="00926E36" w:rsidRDefault="00000000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72DF39D6" w14:textId="77777777" w:rsidR="00926E3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8BAAD51" w14:textId="77777777" w:rsidR="00926E3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C97EFE4" w14:textId="77777777" w:rsidR="00926E36" w:rsidRDefault="00926E36">
            <w:pPr>
              <w:rPr>
                <w:sz w:val="18"/>
                <w:szCs w:val="18"/>
              </w:rPr>
            </w:pPr>
          </w:p>
        </w:tc>
      </w:tr>
      <w:tr w:rsidR="00926E36" w14:paraId="766D7E8A" w14:textId="77777777">
        <w:trPr>
          <w:jc w:val="center"/>
        </w:trPr>
        <w:tc>
          <w:tcPr>
            <w:tcW w:w="2196" w:type="dxa"/>
            <w:vAlign w:val="center"/>
          </w:tcPr>
          <w:p w14:paraId="750C52BD" w14:textId="77777777" w:rsidR="00926E36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74CF1A2A" w14:textId="77777777" w:rsidR="00926E36" w:rsidRDefault="00000000">
            <w:pPr>
              <w:jc w:val="right"/>
            </w:pPr>
            <w:r>
              <w:t>0.028</w:t>
            </w:r>
          </w:p>
        </w:tc>
        <w:tc>
          <w:tcPr>
            <w:tcW w:w="1030" w:type="dxa"/>
            <w:vAlign w:val="center"/>
          </w:tcPr>
          <w:p w14:paraId="482BA0B0" w14:textId="77777777" w:rsidR="00926E36" w:rsidRDefault="00000000">
            <w:pPr>
              <w:jc w:val="right"/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4CC05B46" w14:textId="77777777" w:rsidR="00926E3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0A7A7662" w14:textId="77777777" w:rsidR="00926E36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71C3AF0" w14:textId="77777777" w:rsidR="00926E36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310DB88B" w14:textId="77777777" w:rsidR="00926E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26E36" w14:paraId="0096F5D9" w14:textId="77777777">
        <w:trPr>
          <w:jc w:val="center"/>
        </w:trPr>
        <w:tc>
          <w:tcPr>
            <w:tcW w:w="2196" w:type="dxa"/>
            <w:vAlign w:val="center"/>
          </w:tcPr>
          <w:p w14:paraId="619C705D" w14:textId="77777777" w:rsidR="00926E36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98F7FEB" w14:textId="77777777" w:rsidR="00926E36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12B35F0" w14:textId="77777777" w:rsidR="00926E36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1C0EA51" w14:textId="77777777" w:rsidR="00926E36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30E9ECC2" w14:textId="77777777" w:rsidR="00926E36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192CA552" w14:textId="77777777" w:rsidR="00926E36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0CF0245" w14:textId="77777777" w:rsidR="00926E36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926E36" w14:paraId="0FE96281" w14:textId="77777777">
        <w:trPr>
          <w:jc w:val="center"/>
        </w:trPr>
        <w:tc>
          <w:tcPr>
            <w:tcW w:w="2196" w:type="dxa"/>
            <w:vAlign w:val="center"/>
          </w:tcPr>
          <w:p w14:paraId="3A624512" w14:textId="77777777" w:rsidR="00926E36" w:rsidRDefault="00000000">
            <w:r>
              <w:t>轻骨粒砼找坡层（</w:t>
            </w:r>
            <w:r>
              <w:t>1000-1100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700A911" w14:textId="77777777" w:rsidR="00926E36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1F62DB34" w14:textId="77777777" w:rsidR="00926E36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E800E31" w14:textId="77777777" w:rsidR="00926E36" w:rsidRDefault="00000000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01AD3F67" w14:textId="77777777" w:rsidR="00926E36" w:rsidRDefault="00000000">
            <w:pPr>
              <w:jc w:val="right"/>
            </w:pPr>
            <w:r>
              <w:t>1041.7</w:t>
            </w:r>
          </w:p>
        </w:tc>
        <w:tc>
          <w:tcPr>
            <w:tcW w:w="1188" w:type="dxa"/>
            <w:vAlign w:val="center"/>
          </w:tcPr>
          <w:p w14:paraId="6E65FE79" w14:textId="77777777" w:rsidR="00926E36" w:rsidRDefault="00000000">
            <w:pPr>
              <w:jc w:val="right"/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59E060AB" w14:textId="77777777" w:rsidR="00926E36" w:rsidRDefault="00926E36">
            <w:pPr>
              <w:rPr>
                <w:sz w:val="18"/>
                <w:szCs w:val="18"/>
              </w:rPr>
            </w:pPr>
          </w:p>
        </w:tc>
      </w:tr>
      <w:tr w:rsidR="00926E36" w14:paraId="3D983D17" w14:textId="77777777">
        <w:trPr>
          <w:jc w:val="center"/>
        </w:trPr>
        <w:tc>
          <w:tcPr>
            <w:tcW w:w="2196" w:type="dxa"/>
            <w:vAlign w:val="center"/>
          </w:tcPr>
          <w:p w14:paraId="0774B54D" w14:textId="77777777" w:rsidR="00926E36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235BF48F" w14:textId="77777777" w:rsidR="00926E36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19C1E486" w14:textId="77777777" w:rsidR="00926E36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3E68A29A" w14:textId="77777777" w:rsidR="00926E36" w:rsidRDefault="00000000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4F32B115" w14:textId="77777777" w:rsidR="00926E36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6C042E0" w14:textId="77777777" w:rsidR="00926E36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8D279D1" w14:textId="77777777" w:rsidR="00926E36" w:rsidRDefault="00926E36">
            <w:pPr>
              <w:rPr>
                <w:sz w:val="18"/>
                <w:szCs w:val="18"/>
              </w:rPr>
            </w:pPr>
          </w:p>
        </w:tc>
      </w:tr>
      <w:tr w:rsidR="00926E36" w14:paraId="6ABBBC31" w14:textId="77777777">
        <w:trPr>
          <w:jc w:val="center"/>
        </w:trPr>
        <w:tc>
          <w:tcPr>
            <w:tcW w:w="2196" w:type="dxa"/>
            <w:vAlign w:val="center"/>
          </w:tcPr>
          <w:p w14:paraId="146C6011" w14:textId="77777777" w:rsidR="00926E36" w:rsidRDefault="00000000">
            <w:r>
              <w:t>聚酯纤维棉（</w:t>
            </w:r>
            <w:r>
              <w:t>ρ=30~40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CAE354F" w14:textId="77777777" w:rsidR="00926E36" w:rsidRDefault="00000000">
            <w:pPr>
              <w:jc w:val="right"/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623FD5F6" w14:textId="77777777" w:rsidR="00926E36" w:rsidRDefault="00000000">
            <w:pPr>
              <w:jc w:val="right"/>
            </w:pPr>
            <w:r>
              <w:t>0.450</w:t>
            </w:r>
          </w:p>
        </w:tc>
        <w:tc>
          <w:tcPr>
            <w:tcW w:w="848" w:type="dxa"/>
            <w:vAlign w:val="center"/>
          </w:tcPr>
          <w:p w14:paraId="46003C66" w14:textId="77777777" w:rsidR="00926E3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219DC77" w14:textId="77777777" w:rsidR="00926E36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52B78AE" w14:textId="77777777" w:rsidR="00926E36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FC16E92" w14:textId="77777777" w:rsidR="00926E36" w:rsidRDefault="00926E36">
            <w:pPr>
              <w:rPr>
                <w:sz w:val="18"/>
                <w:szCs w:val="18"/>
              </w:rPr>
            </w:pPr>
          </w:p>
        </w:tc>
      </w:tr>
      <w:tr w:rsidR="00926E36" w14:paraId="1D76BF53" w14:textId="77777777">
        <w:trPr>
          <w:jc w:val="center"/>
        </w:trPr>
        <w:tc>
          <w:tcPr>
            <w:tcW w:w="2196" w:type="dxa"/>
            <w:vAlign w:val="center"/>
          </w:tcPr>
          <w:p w14:paraId="3F2F8608" w14:textId="77777777" w:rsidR="00926E36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1D35BFC5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20A9A65" w14:textId="77777777" w:rsidR="00926E3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BD1E683" w14:textId="77777777" w:rsidR="00926E3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E8516EB" w14:textId="77777777" w:rsidR="00926E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2CCFB5A" w14:textId="77777777" w:rsidR="00926E36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CD39E90" w14:textId="77777777" w:rsidR="00926E36" w:rsidRDefault="00000000">
            <w:r>
              <w:rPr>
                <w:sz w:val="18"/>
                <w:szCs w:val="18"/>
              </w:rPr>
              <w:t>广东居住建筑节能设计标准</w:t>
            </w:r>
            <w:r>
              <w:rPr>
                <w:sz w:val="18"/>
                <w:szCs w:val="18"/>
              </w:rPr>
              <w:t xml:space="preserve"> DB45-221-2005</w:t>
            </w:r>
          </w:p>
        </w:tc>
      </w:tr>
      <w:tr w:rsidR="00926E36" w14:paraId="0D7BA76F" w14:textId="77777777">
        <w:trPr>
          <w:jc w:val="center"/>
        </w:trPr>
        <w:tc>
          <w:tcPr>
            <w:tcW w:w="2196" w:type="dxa"/>
            <w:vAlign w:val="center"/>
          </w:tcPr>
          <w:p w14:paraId="6F9691CA" w14:textId="77777777" w:rsidR="00926E36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7E63ECE3" w14:textId="77777777" w:rsidR="00926E36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A83C011" w14:textId="77777777" w:rsidR="00926E3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B6C32E8" w14:textId="77777777" w:rsidR="00926E3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0E9A2E1" w14:textId="77777777" w:rsidR="00926E36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2E1A7F36" w14:textId="77777777" w:rsidR="00926E36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98EFC8E" w14:textId="77777777" w:rsidR="00926E36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5BD30A9D" w14:textId="77777777" w:rsidR="00926E36" w:rsidRDefault="00000000">
      <w:pPr>
        <w:pStyle w:val="2"/>
        <w:widowControl w:val="0"/>
      </w:pPr>
      <w:bookmarkStart w:id="60" w:name="_Toc216892463"/>
      <w:r>
        <w:t>围护结构作法简要说明</w:t>
      </w:r>
      <w:bookmarkEnd w:id="60"/>
    </w:p>
    <w:p w14:paraId="4A4B1934" w14:textId="77777777" w:rsidR="00926E3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(K=0.103,D=12.944)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E12B682" w14:textId="77777777" w:rsidR="00926E3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挤塑聚苯乙烯泡沫塑料</w:t>
      </w:r>
      <w:r>
        <w:rPr>
          <w:color w:val="800000"/>
        </w:rPr>
        <w:t>(ρ=30-40) 300mm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200mm</w:t>
      </w:r>
      <w:r>
        <w:rPr>
          <w:color w:val="000000"/>
        </w:rPr>
        <w:t>＋轻骨粒砼找坡层（</w:t>
      </w:r>
      <w:r>
        <w:rPr>
          <w:color w:val="000000"/>
        </w:rPr>
        <w:t>1000-1100</w:t>
      </w:r>
      <w:r>
        <w:rPr>
          <w:color w:val="000000"/>
        </w:rPr>
        <w:t>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500mm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EF0722A" w14:textId="77777777" w:rsidR="00926E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(K=0.025,D=21.626)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958A667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80"/>
        </w:rPr>
        <w:t>自保温砖</w:t>
      </w:r>
      <w:r>
        <w:rPr>
          <w:color w:val="800080"/>
        </w:rPr>
        <w:t xml:space="preserve"> 260mm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ρ</w:t>
      </w:r>
      <w:r>
        <w:rPr>
          <w:color w:val="800000"/>
        </w:rPr>
        <w:t>：</w:t>
      </w:r>
      <w:r>
        <w:rPr>
          <w:color w:val="800000"/>
        </w:rPr>
        <w:t>22-35</w:t>
      </w:r>
      <w:r>
        <w:rPr>
          <w:color w:val="800000"/>
        </w:rPr>
        <w:t>）</w:t>
      </w:r>
      <w:r>
        <w:rPr>
          <w:color w:val="800000"/>
        </w:rPr>
        <w:lastRenderedPageBreak/>
        <w:t>ρ=35 500mm</w:t>
      </w:r>
      <w:r>
        <w:rPr>
          <w:color w:val="000000"/>
        </w:rPr>
        <w:t>＋挤塑聚苯板（</w:t>
      </w:r>
      <w:r>
        <w:rPr>
          <w:color w:val="000000"/>
        </w:rPr>
        <w:t>ρ</w:t>
      </w:r>
      <w:r>
        <w:rPr>
          <w:color w:val="000000"/>
        </w:rPr>
        <w:t>：</w:t>
      </w:r>
      <w:r>
        <w:rPr>
          <w:color w:val="000000"/>
        </w:rPr>
        <w:t>22-35</w:t>
      </w:r>
      <w:r>
        <w:rPr>
          <w:color w:val="000000"/>
        </w:rPr>
        <w:t>）</w:t>
      </w:r>
      <w:r>
        <w:rPr>
          <w:color w:val="000000"/>
        </w:rPr>
        <w:t>ρ=35 500mm</w:t>
      </w:r>
      <w:r>
        <w:rPr>
          <w:color w:val="000000"/>
        </w:rPr>
        <w:t>＋挤塑聚苯板（</w:t>
      </w:r>
      <w:r>
        <w:rPr>
          <w:color w:val="000000"/>
        </w:rPr>
        <w:t>ρ</w:t>
      </w:r>
      <w:r>
        <w:rPr>
          <w:color w:val="000000"/>
        </w:rPr>
        <w:t>：</w:t>
      </w:r>
      <w:r>
        <w:rPr>
          <w:color w:val="000000"/>
        </w:rPr>
        <w:t>22-35</w:t>
      </w:r>
      <w:r>
        <w:rPr>
          <w:color w:val="000000"/>
        </w:rPr>
        <w:t>）</w:t>
      </w:r>
      <w:r>
        <w:rPr>
          <w:color w:val="000000"/>
        </w:rPr>
        <w:t>ρ=35 500mm</w:t>
      </w:r>
    </w:p>
    <w:p w14:paraId="78F47BAE" w14:textId="77777777" w:rsidR="00926E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(K=0.994,D=3.308)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639C03D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热固复合聚苯乙烯泡沫保温板（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090D216" w14:textId="77777777" w:rsidR="00926E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(K=0.594,D=7.519)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ED83503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热固复合聚苯乙烯泡沫保温板（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100mm</w:t>
      </w:r>
    </w:p>
    <w:p w14:paraId="57769592" w14:textId="77777777" w:rsidR="00926E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6</w:t>
      </w:r>
      <w:r>
        <w:rPr>
          <w:color w:val="0000FF"/>
        </w:rPr>
        <w:t>中透光</w:t>
      </w:r>
      <w:r>
        <w:rPr>
          <w:color w:val="0000FF"/>
        </w:rPr>
        <w:t>Low-E+12</w:t>
      </w:r>
      <w:r>
        <w:rPr>
          <w:color w:val="0000FF"/>
        </w:rPr>
        <w:t>氩气</w:t>
      </w:r>
      <w:r>
        <w:rPr>
          <w:color w:val="0000FF"/>
        </w:rPr>
        <w:t>+6</w:t>
      </w:r>
      <w:r>
        <w:rPr>
          <w:color w:val="0000FF"/>
        </w:rPr>
        <w:t>透明</w:t>
      </w:r>
      <w:r>
        <w:rPr>
          <w:color w:val="0000FF"/>
        </w:rPr>
        <w:t>-</w:t>
      </w:r>
      <w:r>
        <w:rPr>
          <w:color w:val="0000FF"/>
        </w:rPr>
        <w:t>多腔塑料窗框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7B54F367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0.326</w:t>
      </w:r>
    </w:p>
    <w:p w14:paraId="050AAFCE" w14:textId="77777777" w:rsidR="00926E36" w:rsidRDefault="00000000">
      <w:pPr>
        <w:pStyle w:val="2"/>
        <w:widowControl w:val="0"/>
      </w:pPr>
      <w:bookmarkStart w:id="61" w:name="_Toc216892464"/>
      <w:r>
        <w:t>体形系数</w:t>
      </w:r>
      <w:bookmarkEnd w:id="61"/>
    </w:p>
    <w:p w14:paraId="06072F35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26E36" w14:paraId="3DC0D0E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CAAAEA9" w14:textId="77777777" w:rsidR="00926E36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AFB8242" w14:textId="77777777" w:rsidR="00926E36" w:rsidRDefault="00000000">
            <w:r>
              <w:t>10821.69</w:t>
            </w:r>
          </w:p>
        </w:tc>
      </w:tr>
      <w:tr w:rsidR="00926E36" w14:paraId="2A19C17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91C01B8" w14:textId="77777777" w:rsidR="00926E36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27ABFB8" w14:textId="77777777" w:rsidR="00926E36" w:rsidRDefault="00000000">
            <w:r>
              <w:t>52008.56</w:t>
            </w:r>
          </w:p>
        </w:tc>
      </w:tr>
      <w:tr w:rsidR="00926E36" w14:paraId="41887B7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91F16D2" w14:textId="77777777" w:rsidR="00926E3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8BB390C" w14:textId="77777777" w:rsidR="00926E36" w:rsidRDefault="00000000">
            <w:r>
              <w:t>0.21</w:t>
            </w:r>
          </w:p>
        </w:tc>
      </w:tr>
    </w:tbl>
    <w:p w14:paraId="2BF66D9C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26E36" w14:paraId="6854E7A0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7D7D589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E27B6C6" w14:textId="77777777" w:rsidR="00926E36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49B80C6" w14:textId="77777777" w:rsidR="00926E3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A82AA3" w14:textId="77777777" w:rsidR="00926E36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A7868B0" w14:textId="77777777" w:rsidR="00926E36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26E36" w14:paraId="22AAEEC7" w14:textId="77777777">
        <w:trPr>
          <w:jc w:val="center"/>
        </w:trPr>
        <w:tc>
          <w:tcPr>
            <w:tcW w:w="882" w:type="dxa"/>
            <w:vAlign w:val="center"/>
          </w:tcPr>
          <w:p w14:paraId="1C46CE1A" w14:textId="77777777" w:rsidR="00926E36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635D8147" w14:textId="77777777" w:rsidR="00926E36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53565B9" w14:textId="77777777" w:rsidR="00926E36" w:rsidRDefault="00000000">
            <w:pPr>
              <w:jc w:val="right"/>
            </w:pPr>
            <w:r>
              <w:t>3849.38</w:t>
            </w:r>
          </w:p>
        </w:tc>
        <w:tc>
          <w:tcPr>
            <w:tcW w:w="2263" w:type="dxa"/>
            <w:vAlign w:val="center"/>
          </w:tcPr>
          <w:p w14:paraId="3C8C3762" w14:textId="77777777" w:rsidR="00926E36" w:rsidRDefault="00000000">
            <w:pPr>
              <w:jc w:val="right"/>
            </w:pPr>
            <w:r>
              <w:t>2030.37</w:t>
            </w:r>
          </w:p>
        </w:tc>
        <w:tc>
          <w:tcPr>
            <w:tcW w:w="2530" w:type="dxa"/>
            <w:vAlign w:val="center"/>
          </w:tcPr>
          <w:p w14:paraId="6A3587E3" w14:textId="77777777" w:rsidR="00926E36" w:rsidRDefault="00000000">
            <w:pPr>
              <w:jc w:val="right"/>
            </w:pPr>
            <w:r>
              <w:t>17322.20</w:t>
            </w:r>
          </w:p>
        </w:tc>
      </w:tr>
      <w:tr w:rsidR="00926E36" w14:paraId="6283FC23" w14:textId="77777777">
        <w:trPr>
          <w:jc w:val="center"/>
        </w:trPr>
        <w:tc>
          <w:tcPr>
            <w:tcW w:w="882" w:type="dxa"/>
            <w:vAlign w:val="center"/>
          </w:tcPr>
          <w:p w14:paraId="1296FD92" w14:textId="77777777" w:rsidR="00926E36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458A8322" w14:textId="77777777" w:rsidR="00926E36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DD598EC" w14:textId="77777777" w:rsidR="00926E36" w:rsidRDefault="00000000">
            <w:pPr>
              <w:jc w:val="right"/>
            </w:pPr>
            <w:r>
              <w:t>4163.39</w:t>
            </w:r>
          </w:p>
        </w:tc>
        <w:tc>
          <w:tcPr>
            <w:tcW w:w="2263" w:type="dxa"/>
            <w:vAlign w:val="center"/>
          </w:tcPr>
          <w:p w14:paraId="36589351" w14:textId="77777777" w:rsidR="00926E36" w:rsidRDefault="00000000">
            <w:pPr>
              <w:jc w:val="right"/>
            </w:pPr>
            <w:r>
              <w:t>2520.31</w:t>
            </w:r>
          </w:p>
        </w:tc>
        <w:tc>
          <w:tcPr>
            <w:tcW w:w="2530" w:type="dxa"/>
            <w:vAlign w:val="center"/>
          </w:tcPr>
          <w:p w14:paraId="7F184E62" w14:textId="77777777" w:rsidR="00926E36" w:rsidRDefault="00000000">
            <w:pPr>
              <w:jc w:val="right"/>
            </w:pPr>
            <w:r>
              <w:t>18735.25</w:t>
            </w:r>
          </w:p>
        </w:tc>
      </w:tr>
      <w:tr w:rsidR="00926E36" w14:paraId="3BABB58C" w14:textId="77777777">
        <w:trPr>
          <w:jc w:val="center"/>
        </w:trPr>
        <w:tc>
          <w:tcPr>
            <w:tcW w:w="882" w:type="dxa"/>
            <w:vAlign w:val="center"/>
          </w:tcPr>
          <w:p w14:paraId="7C6CB256" w14:textId="77777777" w:rsidR="00926E36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71029576" w14:textId="77777777" w:rsidR="00926E36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B2CB267" w14:textId="77777777" w:rsidR="00926E36" w:rsidRDefault="00000000">
            <w:pPr>
              <w:jc w:val="right"/>
            </w:pPr>
            <w:r>
              <w:t>3544.69</w:t>
            </w:r>
          </w:p>
        </w:tc>
        <w:tc>
          <w:tcPr>
            <w:tcW w:w="2263" w:type="dxa"/>
            <w:vAlign w:val="center"/>
          </w:tcPr>
          <w:p w14:paraId="4CC4C780" w14:textId="77777777" w:rsidR="00926E36" w:rsidRDefault="00000000">
            <w:pPr>
              <w:jc w:val="right"/>
            </w:pPr>
            <w:r>
              <w:t>2726.27</w:t>
            </w:r>
          </w:p>
        </w:tc>
        <w:tc>
          <w:tcPr>
            <w:tcW w:w="2530" w:type="dxa"/>
            <w:vAlign w:val="center"/>
          </w:tcPr>
          <w:p w14:paraId="3426482D" w14:textId="77777777" w:rsidR="00926E36" w:rsidRDefault="00000000">
            <w:pPr>
              <w:jc w:val="right"/>
            </w:pPr>
            <w:r>
              <w:t>15951.11</w:t>
            </w:r>
          </w:p>
        </w:tc>
      </w:tr>
      <w:tr w:rsidR="00926E36" w14:paraId="5F2D4E00" w14:textId="77777777">
        <w:trPr>
          <w:jc w:val="center"/>
        </w:trPr>
        <w:tc>
          <w:tcPr>
            <w:tcW w:w="882" w:type="dxa"/>
            <w:vAlign w:val="center"/>
          </w:tcPr>
          <w:p w14:paraId="45609579" w14:textId="77777777" w:rsidR="00926E36" w:rsidRDefault="00000000">
            <w:r>
              <w:t>屋顶</w:t>
            </w:r>
          </w:p>
        </w:tc>
        <w:tc>
          <w:tcPr>
            <w:tcW w:w="1392" w:type="dxa"/>
            <w:vAlign w:val="center"/>
          </w:tcPr>
          <w:p w14:paraId="25532617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1E8FFC0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2A80F7C" w14:textId="77777777" w:rsidR="00926E36" w:rsidRDefault="00000000">
            <w:pPr>
              <w:jc w:val="right"/>
            </w:pPr>
            <w:r>
              <w:t>3544.73</w:t>
            </w:r>
          </w:p>
        </w:tc>
        <w:tc>
          <w:tcPr>
            <w:tcW w:w="2530" w:type="dxa"/>
            <w:vAlign w:val="center"/>
          </w:tcPr>
          <w:p w14:paraId="646704BA" w14:textId="77777777" w:rsidR="00926E36" w:rsidRDefault="00000000">
            <w:pPr>
              <w:jc w:val="right"/>
            </w:pPr>
            <w:r>
              <w:t>－</w:t>
            </w:r>
          </w:p>
        </w:tc>
      </w:tr>
      <w:tr w:rsidR="00926E36" w14:paraId="13F70A82" w14:textId="77777777">
        <w:trPr>
          <w:jc w:val="center"/>
        </w:trPr>
        <w:tc>
          <w:tcPr>
            <w:tcW w:w="882" w:type="dxa"/>
            <w:vAlign w:val="center"/>
          </w:tcPr>
          <w:p w14:paraId="68164E8F" w14:textId="77777777" w:rsidR="00926E36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3AD0A7C1" w14:textId="77777777" w:rsidR="00926E36" w:rsidRDefault="00000000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71C06EDA" w14:textId="77777777" w:rsidR="00926E36" w:rsidRDefault="00000000">
            <w:pPr>
              <w:jc w:val="right"/>
            </w:pPr>
            <w:r>
              <w:t>11557.46</w:t>
            </w:r>
          </w:p>
        </w:tc>
        <w:tc>
          <w:tcPr>
            <w:tcW w:w="2263" w:type="dxa"/>
            <w:vAlign w:val="center"/>
          </w:tcPr>
          <w:p w14:paraId="7E6995EE" w14:textId="77777777" w:rsidR="00926E36" w:rsidRDefault="00000000">
            <w:pPr>
              <w:jc w:val="right"/>
            </w:pPr>
            <w:r>
              <w:t>10821.69</w:t>
            </w:r>
          </w:p>
        </w:tc>
        <w:tc>
          <w:tcPr>
            <w:tcW w:w="2530" w:type="dxa"/>
            <w:vAlign w:val="center"/>
          </w:tcPr>
          <w:p w14:paraId="33A9CBAA" w14:textId="77777777" w:rsidR="00926E36" w:rsidRDefault="00000000">
            <w:pPr>
              <w:jc w:val="right"/>
            </w:pPr>
            <w:r>
              <w:t>52008.56</w:t>
            </w:r>
          </w:p>
        </w:tc>
      </w:tr>
    </w:tbl>
    <w:p w14:paraId="075AD73A" w14:textId="77777777" w:rsidR="00926E36" w:rsidRDefault="00000000">
      <w:pPr>
        <w:pStyle w:val="2"/>
        <w:widowControl w:val="0"/>
      </w:pPr>
      <w:bookmarkStart w:id="62" w:name="_Toc216892465"/>
      <w:r>
        <w:t>窗墙比</w:t>
      </w:r>
      <w:bookmarkEnd w:id="62"/>
    </w:p>
    <w:p w14:paraId="42FF6FD0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26E36" w14:paraId="2CD668B2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C714AB0" w14:textId="77777777" w:rsidR="00926E36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14B30C3" w14:textId="77777777" w:rsidR="00926E36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C9A4EC1" w14:textId="77777777" w:rsidR="00926E3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6CC1883" w14:textId="77777777" w:rsidR="00926E3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ED502B9" w14:textId="77777777" w:rsidR="00926E36" w:rsidRDefault="00000000">
            <w:pPr>
              <w:jc w:val="center"/>
            </w:pPr>
            <w:r>
              <w:t>窗墙比</w:t>
            </w:r>
          </w:p>
        </w:tc>
      </w:tr>
      <w:tr w:rsidR="00926E36" w14:paraId="19C8912D" w14:textId="77777777">
        <w:trPr>
          <w:jc w:val="center"/>
        </w:trPr>
        <w:tc>
          <w:tcPr>
            <w:tcW w:w="1652" w:type="dxa"/>
            <w:vAlign w:val="center"/>
          </w:tcPr>
          <w:p w14:paraId="387B4750" w14:textId="77777777" w:rsidR="00926E36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C6B88F3" w14:textId="77777777" w:rsidR="00926E3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471B7A7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2105" w:type="dxa"/>
            <w:vAlign w:val="center"/>
          </w:tcPr>
          <w:p w14:paraId="499F78BB" w14:textId="77777777" w:rsidR="00926E36" w:rsidRDefault="00000000">
            <w:pPr>
              <w:jc w:val="right"/>
            </w:pPr>
            <w:r>
              <w:t>1006.12</w:t>
            </w:r>
          </w:p>
        </w:tc>
        <w:tc>
          <w:tcPr>
            <w:tcW w:w="1652" w:type="dxa"/>
            <w:vAlign w:val="center"/>
          </w:tcPr>
          <w:p w14:paraId="05E7698A" w14:textId="77777777" w:rsidR="00926E36" w:rsidRDefault="00000000">
            <w:pPr>
              <w:jc w:val="right"/>
            </w:pPr>
            <w:r>
              <w:t>0.07</w:t>
            </w:r>
          </w:p>
        </w:tc>
      </w:tr>
      <w:tr w:rsidR="00926E36" w14:paraId="2740C343" w14:textId="77777777">
        <w:trPr>
          <w:jc w:val="center"/>
        </w:trPr>
        <w:tc>
          <w:tcPr>
            <w:tcW w:w="1652" w:type="dxa"/>
            <w:vAlign w:val="center"/>
          </w:tcPr>
          <w:p w14:paraId="3E762E1C" w14:textId="77777777" w:rsidR="00926E36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56D3BBF1" w14:textId="77777777" w:rsidR="00926E3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3DDE93D" w14:textId="77777777" w:rsidR="00926E36" w:rsidRDefault="00000000">
            <w:pPr>
              <w:jc w:val="right"/>
            </w:pPr>
            <w:r>
              <w:t>137.70</w:t>
            </w:r>
          </w:p>
        </w:tc>
        <w:tc>
          <w:tcPr>
            <w:tcW w:w="2105" w:type="dxa"/>
            <w:vAlign w:val="center"/>
          </w:tcPr>
          <w:p w14:paraId="43499716" w14:textId="77777777" w:rsidR="00926E36" w:rsidRDefault="00000000">
            <w:pPr>
              <w:jc w:val="right"/>
            </w:pPr>
            <w:r>
              <w:t>1350.00</w:t>
            </w:r>
          </w:p>
        </w:tc>
        <w:tc>
          <w:tcPr>
            <w:tcW w:w="1652" w:type="dxa"/>
            <w:vAlign w:val="center"/>
          </w:tcPr>
          <w:p w14:paraId="7935FD3B" w14:textId="77777777" w:rsidR="00926E36" w:rsidRDefault="00000000">
            <w:pPr>
              <w:jc w:val="right"/>
            </w:pPr>
            <w:r>
              <w:t>0.10</w:t>
            </w:r>
          </w:p>
        </w:tc>
      </w:tr>
      <w:tr w:rsidR="00926E36" w14:paraId="6FDDFD8C" w14:textId="77777777">
        <w:trPr>
          <w:jc w:val="center"/>
        </w:trPr>
        <w:tc>
          <w:tcPr>
            <w:tcW w:w="1652" w:type="dxa"/>
            <w:vAlign w:val="center"/>
          </w:tcPr>
          <w:p w14:paraId="7A8F9A82" w14:textId="77777777" w:rsidR="00926E36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2275DC4" w14:textId="77777777" w:rsidR="00926E3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B4521CF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2105" w:type="dxa"/>
            <w:vAlign w:val="center"/>
          </w:tcPr>
          <w:p w14:paraId="562EFAE8" w14:textId="77777777" w:rsidR="00926E36" w:rsidRDefault="00000000">
            <w:pPr>
              <w:jc w:val="right"/>
            </w:pPr>
            <w:r>
              <w:t>1709.80</w:t>
            </w:r>
          </w:p>
        </w:tc>
        <w:tc>
          <w:tcPr>
            <w:tcW w:w="1652" w:type="dxa"/>
            <w:vAlign w:val="center"/>
          </w:tcPr>
          <w:p w14:paraId="635C8818" w14:textId="77777777" w:rsidR="00926E36" w:rsidRDefault="00000000">
            <w:pPr>
              <w:jc w:val="right"/>
            </w:pPr>
            <w:r>
              <w:t>0.10</w:t>
            </w:r>
          </w:p>
        </w:tc>
      </w:tr>
      <w:tr w:rsidR="00926E36" w14:paraId="67D7EFB5" w14:textId="77777777">
        <w:trPr>
          <w:jc w:val="center"/>
        </w:trPr>
        <w:tc>
          <w:tcPr>
            <w:tcW w:w="1652" w:type="dxa"/>
            <w:vAlign w:val="center"/>
          </w:tcPr>
          <w:p w14:paraId="3254D53A" w14:textId="77777777" w:rsidR="00926E36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B84E52A" w14:textId="77777777" w:rsidR="00926E3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45866F5" w14:textId="77777777" w:rsidR="00926E36" w:rsidRDefault="00000000">
            <w:pPr>
              <w:jc w:val="right"/>
            </w:pPr>
            <w:r>
              <w:t>91.80</w:t>
            </w:r>
          </w:p>
        </w:tc>
        <w:tc>
          <w:tcPr>
            <w:tcW w:w="2105" w:type="dxa"/>
            <w:vAlign w:val="center"/>
          </w:tcPr>
          <w:p w14:paraId="3E7291A8" w14:textId="77777777" w:rsidR="00926E36" w:rsidRDefault="00000000">
            <w:pPr>
              <w:jc w:val="right"/>
            </w:pPr>
            <w:r>
              <w:t>1911.01</w:t>
            </w:r>
          </w:p>
        </w:tc>
        <w:tc>
          <w:tcPr>
            <w:tcW w:w="1652" w:type="dxa"/>
            <w:vAlign w:val="center"/>
          </w:tcPr>
          <w:p w14:paraId="4C4AACE7" w14:textId="77777777" w:rsidR="00926E36" w:rsidRDefault="00000000">
            <w:pPr>
              <w:jc w:val="right"/>
            </w:pPr>
            <w:r>
              <w:t>0.05</w:t>
            </w:r>
          </w:p>
        </w:tc>
      </w:tr>
    </w:tbl>
    <w:p w14:paraId="6213F221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26E36" w14:paraId="3BB3AD42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23CD419" w14:textId="77777777" w:rsidR="00926E3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A1A370" w14:textId="77777777" w:rsidR="00926E36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E07F027" w14:textId="77777777" w:rsidR="00926E36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194FAA9" w14:textId="77777777" w:rsidR="00926E36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B60EDDB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0919079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60485A" w14:textId="77777777" w:rsidR="00926E3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C468BC" w14:textId="77777777" w:rsidR="00926E36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F2A514" w14:textId="77777777" w:rsidR="00926E3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26E36" w14:paraId="02D41C07" w14:textId="77777777">
        <w:trPr>
          <w:jc w:val="center"/>
        </w:trPr>
        <w:tc>
          <w:tcPr>
            <w:tcW w:w="877" w:type="dxa"/>
            <w:vAlign w:val="center"/>
          </w:tcPr>
          <w:p w14:paraId="770A9145" w14:textId="77777777" w:rsidR="00926E36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B73EB2A" w14:textId="77777777" w:rsidR="00926E3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911A810" w14:textId="77777777" w:rsidR="00926E36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156946C1" w14:textId="77777777" w:rsidR="00926E36" w:rsidRDefault="0000000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02CC24E5" w14:textId="77777777" w:rsidR="00926E3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CB0234E" w14:textId="77777777" w:rsidR="00926E36" w:rsidRDefault="00000000">
            <w:pPr>
              <w:jc w:val="right"/>
            </w:pPr>
            <w:r>
              <w:t>26</w:t>
            </w:r>
          </w:p>
        </w:tc>
        <w:tc>
          <w:tcPr>
            <w:tcW w:w="1148" w:type="dxa"/>
            <w:vAlign w:val="center"/>
          </w:tcPr>
          <w:p w14:paraId="3C47576E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17F1FDB1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1131" w:type="dxa"/>
            <w:vAlign w:val="center"/>
          </w:tcPr>
          <w:p w14:paraId="399E23E7" w14:textId="77777777" w:rsidR="00926E36" w:rsidRDefault="00000000">
            <w:pPr>
              <w:jc w:val="right"/>
            </w:pPr>
            <w:r>
              <w:t>70.20</w:t>
            </w:r>
          </w:p>
        </w:tc>
      </w:tr>
      <w:tr w:rsidR="00926E36" w14:paraId="092A7C2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E43FA7B" w14:textId="77777777" w:rsidR="00926E36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30ED1488" w14:textId="77777777" w:rsidR="00926E3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23979B4" w14:textId="77777777" w:rsidR="00926E36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41FEAF21" w14:textId="77777777" w:rsidR="00926E36" w:rsidRDefault="00000000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62915C6E" w14:textId="77777777" w:rsidR="00926E36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D93C0D3" w14:textId="77777777" w:rsidR="00926E36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85948D4" w14:textId="77777777" w:rsidR="00926E36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044BAF55" w14:textId="77777777" w:rsidR="00926E36" w:rsidRDefault="00000000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 w:val="restart"/>
            <w:vAlign w:val="center"/>
          </w:tcPr>
          <w:p w14:paraId="6691F9D6" w14:textId="77777777" w:rsidR="00926E36" w:rsidRDefault="00000000">
            <w:pPr>
              <w:jc w:val="right"/>
            </w:pPr>
            <w:r>
              <w:t>137.70</w:t>
            </w:r>
          </w:p>
        </w:tc>
      </w:tr>
      <w:tr w:rsidR="00926E36" w14:paraId="56608C1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E9D636" w14:textId="77777777" w:rsidR="00926E36" w:rsidRDefault="00926E36"/>
        </w:tc>
        <w:tc>
          <w:tcPr>
            <w:tcW w:w="1018" w:type="dxa"/>
            <w:vMerge/>
            <w:vAlign w:val="center"/>
          </w:tcPr>
          <w:p w14:paraId="4ECB9AA0" w14:textId="77777777" w:rsidR="00926E36" w:rsidRDefault="00926E36"/>
        </w:tc>
        <w:tc>
          <w:tcPr>
            <w:tcW w:w="1165" w:type="dxa"/>
            <w:vAlign w:val="center"/>
          </w:tcPr>
          <w:p w14:paraId="73F7D120" w14:textId="77777777" w:rsidR="00926E36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051EB323" w14:textId="77777777" w:rsidR="00926E36" w:rsidRDefault="0000000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05CAF898" w14:textId="77777777" w:rsidR="00926E36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6AF9F82" w14:textId="77777777" w:rsidR="00926E36" w:rsidRDefault="00000000">
            <w:pPr>
              <w:jc w:val="right"/>
            </w:pPr>
            <w:r>
              <w:t>48</w:t>
            </w:r>
          </w:p>
        </w:tc>
        <w:tc>
          <w:tcPr>
            <w:tcW w:w="1148" w:type="dxa"/>
            <w:vAlign w:val="center"/>
          </w:tcPr>
          <w:p w14:paraId="2A871239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1AD2DFF0" w14:textId="77777777" w:rsidR="00926E36" w:rsidRDefault="00000000">
            <w:pPr>
              <w:jc w:val="right"/>
            </w:pPr>
            <w:r>
              <w:t>129.60</w:t>
            </w:r>
          </w:p>
        </w:tc>
        <w:tc>
          <w:tcPr>
            <w:tcW w:w="1131" w:type="dxa"/>
            <w:vMerge/>
            <w:vAlign w:val="center"/>
          </w:tcPr>
          <w:p w14:paraId="26E5BBC0" w14:textId="77777777" w:rsidR="00926E36" w:rsidRDefault="00926E36"/>
        </w:tc>
      </w:tr>
      <w:tr w:rsidR="00926E36" w14:paraId="7EA0A2A4" w14:textId="77777777">
        <w:trPr>
          <w:jc w:val="center"/>
        </w:trPr>
        <w:tc>
          <w:tcPr>
            <w:tcW w:w="877" w:type="dxa"/>
            <w:vAlign w:val="center"/>
          </w:tcPr>
          <w:p w14:paraId="50EC2CCB" w14:textId="77777777" w:rsidR="00926E36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F7F560B" w14:textId="77777777" w:rsidR="00926E3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314A5DC" w14:textId="77777777" w:rsidR="00926E36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6A2BB5CC" w14:textId="77777777" w:rsidR="00926E36" w:rsidRDefault="0000000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29EA3AE3" w14:textId="77777777" w:rsidR="00926E36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9E1DFE6" w14:textId="77777777" w:rsidR="00926E36" w:rsidRDefault="00000000">
            <w:pPr>
              <w:jc w:val="right"/>
            </w:pPr>
            <w:r>
              <w:t>66</w:t>
            </w:r>
          </w:p>
        </w:tc>
        <w:tc>
          <w:tcPr>
            <w:tcW w:w="1148" w:type="dxa"/>
            <w:vAlign w:val="center"/>
          </w:tcPr>
          <w:p w14:paraId="09572E55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70993A0F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1131" w:type="dxa"/>
            <w:vAlign w:val="center"/>
          </w:tcPr>
          <w:p w14:paraId="415540B8" w14:textId="77777777" w:rsidR="00926E36" w:rsidRDefault="00000000">
            <w:pPr>
              <w:jc w:val="right"/>
            </w:pPr>
            <w:r>
              <w:t>178.20</w:t>
            </w:r>
          </w:p>
        </w:tc>
      </w:tr>
      <w:tr w:rsidR="00926E36" w14:paraId="3791117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38C5893" w14:textId="77777777" w:rsidR="00926E36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A2EE7ED" w14:textId="77777777" w:rsidR="00926E3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48457ED" w14:textId="77777777" w:rsidR="00926E36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042DD700" w14:textId="77777777" w:rsidR="00926E36" w:rsidRDefault="00000000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6D9DBB71" w14:textId="77777777" w:rsidR="00926E36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72CD0D7" w14:textId="77777777" w:rsidR="00926E36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D54AC6F" w14:textId="77777777" w:rsidR="00926E36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6468007A" w14:textId="77777777" w:rsidR="00926E36" w:rsidRDefault="00000000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 w:val="restart"/>
            <w:vAlign w:val="center"/>
          </w:tcPr>
          <w:p w14:paraId="04E746BA" w14:textId="77777777" w:rsidR="00926E36" w:rsidRDefault="00000000">
            <w:pPr>
              <w:jc w:val="right"/>
            </w:pPr>
            <w:r>
              <w:t>91.80</w:t>
            </w:r>
          </w:p>
        </w:tc>
      </w:tr>
      <w:tr w:rsidR="00926E36" w14:paraId="1E8D675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577EB5" w14:textId="77777777" w:rsidR="00926E36" w:rsidRDefault="00926E36"/>
        </w:tc>
        <w:tc>
          <w:tcPr>
            <w:tcW w:w="1018" w:type="dxa"/>
            <w:vMerge/>
            <w:vAlign w:val="center"/>
          </w:tcPr>
          <w:p w14:paraId="5EA4D159" w14:textId="77777777" w:rsidR="00926E36" w:rsidRDefault="00926E36"/>
        </w:tc>
        <w:tc>
          <w:tcPr>
            <w:tcW w:w="1165" w:type="dxa"/>
            <w:vAlign w:val="center"/>
          </w:tcPr>
          <w:p w14:paraId="74003D3D" w14:textId="77777777" w:rsidR="00926E36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483A3B4E" w14:textId="77777777" w:rsidR="00926E36" w:rsidRDefault="0000000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7D01F9C5" w14:textId="77777777" w:rsidR="00926E36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FD803FC" w14:textId="77777777" w:rsidR="00926E36" w:rsidRDefault="00000000">
            <w:pPr>
              <w:jc w:val="right"/>
            </w:pPr>
            <w:r>
              <w:t>31</w:t>
            </w:r>
          </w:p>
        </w:tc>
        <w:tc>
          <w:tcPr>
            <w:tcW w:w="1148" w:type="dxa"/>
            <w:vAlign w:val="center"/>
          </w:tcPr>
          <w:p w14:paraId="2D1DB97C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86182D7" w14:textId="77777777" w:rsidR="00926E36" w:rsidRDefault="00000000">
            <w:pPr>
              <w:jc w:val="right"/>
            </w:pPr>
            <w:r>
              <w:t>83.70</w:t>
            </w:r>
          </w:p>
        </w:tc>
        <w:tc>
          <w:tcPr>
            <w:tcW w:w="1131" w:type="dxa"/>
            <w:vMerge/>
            <w:vAlign w:val="center"/>
          </w:tcPr>
          <w:p w14:paraId="7FE5662A" w14:textId="77777777" w:rsidR="00926E36" w:rsidRDefault="00926E36"/>
        </w:tc>
      </w:tr>
    </w:tbl>
    <w:p w14:paraId="31C19D9D" w14:textId="77777777" w:rsidR="00926E36" w:rsidRDefault="00000000">
      <w:pPr>
        <w:pStyle w:val="2"/>
        <w:widowControl w:val="0"/>
      </w:pPr>
      <w:bookmarkStart w:id="63" w:name="_Toc216892466"/>
      <w:r>
        <w:t>天窗</w:t>
      </w:r>
      <w:bookmarkEnd w:id="63"/>
    </w:p>
    <w:p w14:paraId="6BC86E4B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033C206C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4B47560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0A07A8D1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2E4023C" w14:textId="77777777" w:rsidR="00926E36" w:rsidRDefault="00000000">
      <w:pPr>
        <w:pStyle w:val="2"/>
        <w:widowControl w:val="0"/>
      </w:pPr>
      <w:bookmarkStart w:id="64" w:name="_Toc216892467"/>
      <w:r>
        <w:t>屋顶</w:t>
      </w:r>
      <w:bookmarkEnd w:id="64"/>
    </w:p>
    <w:p w14:paraId="6036AD5C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6E36" w14:paraId="102D052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A57C0A" w14:textId="77777777" w:rsidR="00926E3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44866" w14:textId="77777777" w:rsidR="00926E3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A56CF" w14:textId="77777777" w:rsidR="00926E3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1104E" w14:textId="77777777" w:rsidR="00926E3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B304B" w14:textId="77777777" w:rsidR="00926E3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86A50" w14:textId="77777777" w:rsidR="00926E3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35A52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6E36" w14:paraId="5396BF6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2AC13E" w14:textId="77777777" w:rsidR="00926E36" w:rsidRDefault="00926E3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4443D6" w14:textId="77777777" w:rsidR="00926E3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B3A30" w14:textId="77777777" w:rsidR="00926E3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42E48" w14:textId="77777777" w:rsidR="00926E3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0811C" w14:textId="77777777" w:rsidR="00926E3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5D9CE" w14:textId="77777777" w:rsidR="00926E3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F16403" w14:textId="77777777" w:rsidR="00926E36" w:rsidRDefault="00000000">
            <w:pPr>
              <w:jc w:val="center"/>
            </w:pPr>
            <w:r>
              <w:t>D=R*S</w:t>
            </w:r>
          </w:p>
        </w:tc>
      </w:tr>
      <w:tr w:rsidR="00926E36" w14:paraId="1C63E58F" w14:textId="77777777">
        <w:trPr>
          <w:jc w:val="center"/>
        </w:trPr>
        <w:tc>
          <w:tcPr>
            <w:tcW w:w="3345" w:type="dxa"/>
            <w:vAlign w:val="center"/>
          </w:tcPr>
          <w:p w14:paraId="593A87A5" w14:textId="77777777" w:rsidR="00926E36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3572B6FC" w14:textId="77777777" w:rsidR="00926E3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CE2A68F" w14:textId="77777777" w:rsidR="00926E3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1C7A96" w14:textId="77777777" w:rsidR="00926E36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5597C700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BA243E" w14:textId="77777777" w:rsidR="00926E3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20D1ED1" w14:textId="77777777" w:rsidR="00926E36" w:rsidRDefault="00000000">
            <w:pPr>
              <w:jc w:val="right"/>
            </w:pPr>
            <w:r>
              <w:t>0.400</w:t>
            </w:r>
          </w:p>
        </w:tc>
      </w:tr>
      <w:tr w:rsidR="00926E36" w14:paraId="084362B6" w14:textId="77777777">
        <w:trPr>
          <w:jc w:val="center"/>
        </w:trPr>
        <w:tc>
          <w:tcPr>
            <w:tcW w:w="3345" w:type="dxa"/>
            <w:vAlign w:val="center"/>
          </w:tcPr>
          <w:p w14:paraId="3F6A6A2D" w14:textId="77777777" w:rsidR="00926E36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70782845" w14:textId="77777777" w:rsidR="00926E36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CADDCCC" w14:textId="77777777" w:rsidR="00926E36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44FC5028" w14:textId="77777777" w:rsidR="00926E36" w:rsidRDefault="00000000">
            <w:pPr>
              <w:jc w:val="right"/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1E9BE467" w14:textId="77777777" w:rsidR="00926E3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D95FD09" w14:textId="77777777" w:rsidR="00926E36" w:rsidRDefault="00000000">
            <w:pPr>
              <w:jc w:val="right"/>
            </w:pPr>
            <w:r>
              <w:t>8.929</w:t>
            </w:r>
          </w:p>
        </w:tc>
        <w:tc>
          <w:tcPr>
            <w:tcW w:w="1064" w:type="dxa"/>
            <w:vAlign w:val="center"/>
          </w:tcPr>
          <w:p w14:paraId="5E193642" w14:textId="77777777" w:rsidR="00926E36" w:rsidRDefault="00000000">
            <w:pPr>
              <w:jc w:val="right"/>
            </w:pPr>
            <w:r>
              <w:t>4.286</w:t>
            </w:r>
          </w:p>
        </w:tc>
      </w:tr>
      <w:tr w:rsidR="00926E36" w14:paraId="71EE5022" w14:textId="77777777">
        <w:trPr>
          <w:jc w:val="center"/>
        </w:trPr>
        <w:tc>
          <w:tcPr>
            <w:tcW w:w="3345" w:type="dxa"/>
            <w:vAlign w:val="center"/>
          </w:tcPr>
          <w:p w14:paraId="1C2EA6B4" w14:textId="77777777" w:rsidR="00926E36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4BDFEEA" w14:textId="77777777" w:rsidR="00926E36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7E92156" w14:textId="77777777" w:rsidR="00926E36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5B0C146" w14:textId="77777777" w:rsidR="00926E36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8F37CE2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0ADDDE" w14:textId="77777777" w:rsidR="00926E36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2BEE598D" w14:textId="77777777" w:rsidR="00926E36" w:rsidRDefault="00000000">
            <w:pPr>
              <w:jc w:val="right"/>
            </w:pPr>
            <w:r>
              <w:t>0.122</w:t>
            </w:r>
          </w:p>
        </w:tc>
      </w:tr>
      <w:tr w:rsidR="00926E36" w14:paraId="04C694A5" w14:textId="77777777">
        <w:trPr>
          <w:jc w:val="center"/>
        </w:trPr>
        <w:tc>
          <w:tcPr>
            <w:tcW w:w="3345" w:type="dxa"/>
            <w:vAlign w:val="center"/>
          </w:tcPr>
          <w:p w14:paraId="5E85275A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43A367" w14:textId="77777777" w:rsidR="00926E3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EE07BFC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5015D06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5A6701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2E5134" w14:textId="77777777" w:rsidR="00926E36" w:rsidRDefault="00000000">
            <w:pPr>
              <w:jc w:val="right"/>
            </w:pPr>
            <w:r>
              <w:t>0.215</w:t>
            </w:r>
          </w:p>
        </w:tc>
        <w:tc>
          <w:tcPr>
            <w:tcW w:w="1064" w:type="dxa"/>
            <w:vAlign w:val="center"/>
          </w:tcPr>
          <w:p w14:paraId="56EE0870" w14:textId="77777777" w:rsidR="00926E36" w:rsidRDefault="00000000">
            <w:pPr>
              <w:jc w:val="right"/>
            </w:pPr>
            <w:r>
              <w:t>2.445</w:t>
            </w:r>
          </w:p>
        </w:tc>
      </w:tr>
      <w:tr w:rsidR="00926E36" w14:paraId="4EB5FA08" w14:textId="77777777">
        <w:trPr>
          <w:jc w:val="center"/>
        </w:trPr>
        <w:tc>
          <w:tcPr>
            <w:tcW w:w="3345" w:type="dxa"/>
            <w:vAlign w:val="center"/>
          </w:tcPr>
          <w:p w14:paraId="51413D41" w14:textId="77777777" w:rsidR="00926E36" w:rsidRDefault="00000000">
            <w:r>
              <w:t>轻骨粒砼找坡层（</w:t>
            </w:r>
            <w:r>
              <w:t>1000-1100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D7D31C" w14:textId="77777777" w:rsidR="00926E36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8CAB39C" w14:textId="77777777" w:rsidR="00926E36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3594ABB" w14:textId="77777777" w:rsidR="00926E36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394A05B" w14:textId="77777777" w:rsidR="00926E36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7D89447" w14:textId="77777777" w:rsidR="00926E36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ABD6419" w14:textId="77777777" w:rsidR="00926E36" w:rsidRDefault="00000000">
            <w:pPr>
              <w:jc w:val="right"/>
            </w:pPr>
            <w:r>
              <w:t>0.500</w:t>
            </w:r>
          </w:p>
        </w:tc>
      </w:tr>
      <w:tr w:rsidR="00926E36" w14:paraId="1E085551" w14:textId="77777777">
        <w:trPr>
          <w:jc w:val="center"/>
        </w:trPr>
        <w:tc>
          <w:tcPr>
            <w:tcW w:w="3345" w:type="dxa"/>
            <w:vAlign w:val="center"/>
          </w:tcPr>
          <w:p w14:paraId="3645F4ED" w14:textId="77777777" w:rsidR="00926E3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D1F0C7" w14:textId="77777777" w:rsidR="00926E36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750EE379" w14:textId="77777777" w:rsidR="00926E3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7398959" w14:textId="77777777" w:rsidR="00926E3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55706DA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AECC24" w14:textId="77777777" w:rsidR="00926E36" w:rsidRDefault="00000000">
            <w:pPr>
              <w:jc w:val="right"/>
            </w:pPr>
            <w:r>
              <w:t>0.287</w:t>
            </w:r>
          </w:p>
        </w:tc>
        <w:tc>
          <w:tcPr>
            <w:tcW w:w="1064" w:type="dxa"/>
            <w:vAlign w:val="center"/>
          </w:tcPr>
          <w:p w14:paraId="7ADA269D" w14:textId="77777777" w:rsidR="00926E36" w:rsidRDefault="00000000">
            <w:pPr>
              <w:jc w:val="right"/>
            </w:pPr>
            <w:r>
              <w:t>4.943</w:t>
            </w:r>
          </w:p>
        </w:tc>
      </w:tr>
      <w:tr w:rsidR="00926E36" w14:paraId="76CB7D53" w14:textId="77777777">
        <w:trPr>
          <w:jc w:val="center"/>
        </w:trPr>
        <w:tc>
          <w:tcPr>
            <w:tcW w:w="3345" w:type="dxa"/>
            <w:vAlign w:val="center"/>
          </w:tcPr>
          <w:p w14:paraId="40BDB6B4" w14:textId="77777777" w:rsidR="00926E3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916ECA9" w14:textId="77777777" w:rsidR="00926E3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81DDFF" w14:textId="77777777" w:rsidR="00926E36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42E47DF" w14:textId="77777777" w:rsidR="00926E3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E87ED61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AAAB5B" w14:textId="77777777" w:rsidR="00926E3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17CAB7C" w14:textId="77777777" w:rsidR="00926E36" w:rsidRDefault="00000000">
            <w:pPr>
              <w:jc w:val="right"/>
            </w:pPr>
            <w:r>
              <w:t>0.249</w:t>
            </w:r>
          </w:p>
        </w:tc>
      </w:tr>
      <w:tr w:rsidR="00926E36" w14:paraId="79E75192" w14:textId="77777777">
        <w:trPr>
          <w:jc w:val="center"/>
        </w:trPr>
        <w:tc>
          <w:tcPr>
            <w:tcW w:w="3345" w:type="dxa"/>
            <w:vAlign w:val="center"/>
          </w:tcPr>
          <w:p w14:paraId="7793CBB7" w14:textId="77777777" w:rsidR="00926E3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FB2157" w14:textId="77777777" w:rsidR="00926E36" w:rsidRDefault="00000000">
            <w:pPr>
              <w:jc w:val="right"/>
            </w:pPr>
            <w:r>
              <w:t>1093</w:t>
            </w:r>
          </w:p>
        </w:tc>
        <w:tc>
          <w:tcPr>
            <w:tcW w:w="1075" w:type="dxa"/>
            <w:vAlign w:val="center"/>
          </w:tcPr>
          <w:p w14:paraId="6C3AFC2A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E8D750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98DBDF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37E29C" w14:textId="77777777" w:rsidR="00926E36" w:rsidRDefault="00000000">
            <w:pPr>
              <w:jc w:val="right"/>
            </w:pPr>
            <w:r>
              <w:t>9.558</w:t>
            </w:r>
          </w:p>
        </w:tc>
        <w:tc>
          <w:tcPr>
            <w:tcW w:w="1064" w:type="dxa"/>
            <w:vAlign w:val="center"/>
          </w:tcPr>
          <w:p w14:paraId="29FD6A64" w14:textId="77777777" w:rsidR="00926E36" w:rsidRDefault="00000000">
            <w:pPr>
              <w:jc w:val="right"/>
            </w:pPr>
            <w:r>
              <w:t>12.944</w:t>
            </w:r>
          </w:p>
        </w:tc>
      </w:tr>
      <w:tr w:rsidR="00926E36" w14:paraId="01CEBA5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3146AD" w14:textId="77777777" w:rsidR="00926E3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711F69" w14:textId="77777777" w:rsidR="00926E36" w:rsidRDefault="00000000">
            <w:pPr>
              <w:jc w:val="center"/>
            </w:pPr>
            <w:r>
              <w:t>0.75</w:t>
            </w:r>
          </w:p>
        </w:tc>
      </w:tr>
      <w:tr w:rsidR="00926E36" w14:paraId="5B844CA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CF621C" w14:textId="77777777" w:rsidR="00926E3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F3C975" w14:textId="77777777" w:rsidR="00926E36" w:rsidRDefault="00000000">
            <w:pPr>
              <w:jc w:val="center"/>
            </w:pPr>
            <w:r>
              <w:t>0.10</w:t>
            </w:r>
          </w:p>
        </w:tc>
      </w:tr>
    </w:tbl>
    <w:p w14:paraId="7D7E1AAD" w14:textId="77777777" w:rsidR="00926E36" w:rsidRDefault="00926E36">
      <w:pPr>
        <w:widowControl w:val="0"/>
        <w:jc w:val="both"/>
        <w:rPr>
          <w:color w:val="000000"/>
        </w:rPr>
      </w:pPr>
    </w:p>
    <w:p w14:paraId="69D267E4" w14:textId="77777777" w:rsidR="00926E36" w:rsidRDefault="00000000">
      <w:pPr>
        <w:pStyle w:val="2"/>
        <w:widowControl w:val="0"/>
      </w:pPr>
      <w:bookmarkStart w:id="65" w:name="_Toc216892468"/>
      <w:r>
        <w:t>外墙</w:t>
      </w:r>
      <w:bookmarkEnd w:id="65"/>
    </w:p>
    <w:p w14:paraId="47E87835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3C58760D" w14:textId="77777777" w:rsidR="00926E3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6E36" w14:paraId="6464715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8B5A0AC" w14:textId="77777777" w:rsidR="00926E3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1B90E" w14:textId="77777777" w:rsidR="00926E3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52E5F" w14:textId="77777777" w:rsidR="00926E3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0B5A6" w14:textId="77777777" w:rsidR="00926E3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55718E" w14:textId="77777777" w:rsidR="00926E3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21CAB" w14:textId="77777777" w:rsidR="00926E3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429BEC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6E36" w14:paraId="219D8C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C5E0BAC" w14:textId="77777777" w:rsidR="00926E36" w:rsidRDefault="00926E3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F2AE3C" w14:textId="77777777" w:rsidR="00926E3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30B3C" w14:textId="77777777" w:rsidR="00926E3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2FC07" w14:textId="77777777" w:rsidR="00926E3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B5C81" w14:textId="77777777" w:rsidR="00926E3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8910A" w14:textId="77777777" w:rsidR="00926E3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B0EDBE" w14:textId="77777777" w:rsidR="00926E36" w:rsidRDefault="00000000">
            <w:pPr>
              <w:jc w:val="center"/>
            </w:pPr>
            <w:r>
              <w:t>D=R*S</w:t>
            </w:r>
          </w:p>
        </w:tc>
      </w:tr>
      <w:tr w:rsidR="00926E36" w14:paraId="5D09809D" w14:textId="77777777">
        <w:trPr>
          <w:jc w:val="center"/>
        </w:trPr>
        <w:tc>
          <w:tcPr>
            <w:tcW w:w="3345" w:type="dxa"/>
            <w:vAlign w:val="center"/>
          </w:tcPr>
          <w:p w14:paraId="341C76F6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0C810D" w14:textId="77777777" w:rsidR="00926E3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1BFA6B7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06B8FE6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7C4717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C023B5" w14:textId="77777777" w:rsidR="00926E36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7926B563" w14:textId="77777777" w:rsidR="00926E36" w:rsidRDefault="00000000">
            <w:pPr>
              <w:jc w:val="right"/>
            </w:pPr>
            <w:r>
              <w:t>1.223</w:t>
            </w:r>
          </w:p>
        </w:tc>
      </w:tr>
      <w:tr w:rsidR="00926E36" w14:paraId="43181E89" w14:textId="77777777">
        <w:trPr>
          <w:jc w:val="center"/>
        </w:trPr>
        <w:tc>
          <w:tcPr>
            <w:tcW w:w="3345" w:type="dxa"/>
            <w:vAlign w:val="center"/>
          </w:tcPr>
          <w:p w14:paraId="5097E55F" w14:textId="77777777" w:rsidR="00926E36" w:rsidRDefault="00000000">
            <w:r>
              <w:t>自保温砖</w:t>
            </w:r>
          </w:p>
        </w:tc>
        <w:tc>
          <w:tcPr>
            <w:tcW w:w="848" w:type="dxa"/>
            <w:vAlign w:val="center"/>
          </w:tcPr>
          <w:p w14:paraId="6E473B49" w14:textId="77777777" w:rsidR="00926E36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3DBA4E30" w14:textId="77777777" w:rsidR="00926E36" w:rsidRDefault="00000000">
            <w:pPr>
              <w:jc w:val="right"/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2F566C38" w14:textId="77777777" w:rsidR="00926E36" w:rsidRDefault="00000000">
            <w:pPr>
              <w:jc w:val="right"/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21825F96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99BCA9" w14:textId="77777777" w:rsidR="00926E36" w:rsidRDefault="00000000">
            <w:pPr>
              <w:jc w:val="right"/>
            </w:pPr>
            <w:r>
              <w:t>1.300</w:t>
            </w:r>
          </w:p>
        </w:tc>
        <w:tc>
          <w:tcPr>
            <w:tcW w:w="1064" w:type="dxa"/>
            <w:vAlign w:val="center"/>
          </w:tcPr>
          <w:p w14:paraId="21E75798" w14:textId="77777777" w:rsidR="00926E36" w:rsidRDefault="00000000">
            <w:pPr>
              <w:jc w:val="right"/>
            </w:pPr>
            <w:r>
              <w:t>5.070</w:t>
            </w:r>
          </w:p>
        </w:tc>
      </w:tr>
      <w:tr w:rsidR="00926E36" w14:paraId="46356562" w14:textId="77777777">
        <w:trPr>
          <w:jc w:val="center"/>
        </w:trPr>
        <w:tc>
          <w:tcPr>
            <w:tcW w:w="3345" w:type="dxa"/>
            <w:vAlign w:val="center"/>
          </w:tcPr>
          <w:p w14:paraId="0F585014" w14:textId="77777777" w:rsidR="00926E36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4A04CEBB" w14:textId="77777777" w:rsidR="00926E3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57BB001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51BE88F" w14:textId="77777777" w:rsidR="00926E36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AB599C0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D858DB" w14:textId="77777777" w:rsidR="00926E36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3DD59802" w14:textId="77777777" w:rsidR="00926E36" w:rsidRDefault="00000000">
            <w:pPr>
              <w:jc w:val="right"/>
            </w:pPr>
            <w:r>
              <w:t>1.216</w:t>
            </w:r>
          </w:p>
        </w:tc>
      </w:tr>
      <w:tr w:rsidR="00926E36" w14:paraId="1901F05F" w14:textId="77777777">
        <w:trPr>
          <w:jc w:val="center"/>
        </w:trPr>
        <w:tc>
          <w:tcPr>
            <w:tcW w:w="3345" w:type="dxa"/>
            <w:vAlign w:val="center"/>
          </w:tcPr>
          <w:p w14:paraId="097F4695" w14:textId="77777777" w:rsidR="00926E36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848" w:type="dxa"/>
            <w:vAlign w:val="center"/>
          </w:tcPr>
          <w:p w14:paraId="72C37DC5" w14:textId="77777777" w:rsidR="00926E36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50BCDEE2" w14:textId="77777777" w:rsidR="00926E36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78BF68BA" w14:textId="77777777" w:rsidR="00926E3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221A599" w14:textId="77777777" w:rsidR="00926E36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3FDACC81" w14:textId="77777777" w:rsidR="00926E36" w:rsidRDefault="00000000">
            <w:pPr>
              <w:jc w:val="right"/>
            </w:pPr>
            <w:r>
              <w:t>12.788</w:t>
            </w:r>
          </w:p>
        </w:tc>
        <w:tc>
          <w:tcPr>
            <w:tcW w:w="1064" w:type="dxa"/>
            <w:vAlign w:val="center"/>
          </w:tcPr>
          <w:p w14:paraId="47E4363F" w14:textId="77777777" w:rsidR="00926E36" w:rsidRDefault="00000000">
            <w:pPr>
              <w:jc w:val="right"/>
            </w:pPr>
            <w:r>
              <w:t>4.706</w:t>
            </w:r>
          </w:p>
        </w:tc>
      </w:tr>
      <w:tr w:rsidR="00926E36" w14:paraId="30AEE3B0" w14:textId="77777777">
        <w:trPr>
          <w:jc w:val="center"/>
        </w:trPr>
        <w:tc>
          <w:tcPr>
            <w:tcW w:w="3345" w:type="dxa"/>
            <w:vAlign w:val="center"/>
          </w:tcPr>
          <w:p w14:paraId="7A6F2C0C" w14:textId="77777777" w:rsidR="00926E36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848" w:type="dxa"/>
            <w:vAlign w:val="center"/>
          </w:tcPr>
          <w:p w14:paraId="15F9C9C3" w14:textId="77777777" w:rsidR="00926E36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2ABE0BFE" w14:textId="77777777" w:rsidR="00926E36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57DED40E" w14:textId="77777777" w:rsidR="00926E3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A7A138D" w14:textId="77777777" w:rsidR="00926E36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584CC25E" w14:textId="77777777" w:rsidR="00926E36" w:rsidRDefault="00000000">
            <w:pPr>
              <w:jc w:val="right"/>
            </w:pPr>
            <w:r>
              <w:t>12.788</w:t>
            </w:r>
          </w:p>
        </w:tc>
        <w:tc>
          <w:tcPr>
            <w:tcW w:w="1064" w:type="dxa"/>
            <w:vAlign w:val="center"/>
          </w:tcPr>
          <w:p w14:paraId="13C96831" w14:textId="77777777" w:rsidR="00926E36" w:rsidRDefault="00000000">
            <w:pPr>
              <w:jc w:val="right"/>
            </w:pPr>
            <w:r>
              <w:t>4.706</w:t>
            </w:r>
          </w:p>
        </w:tc>
      </w:tr>
      <w:tr w:rsidR="00926E36" w14:paraId="7909F92B" w14:textId="77777777">
        <w:trPr>
          <w:jc w:val="center"/>
        </w:trPr>
        <w:tc>
          <w:tcPr>
            <w:tcW w:w="3345" w:type="dxa"/>
            <w:vAlign w:val="center"/>
          </w:tcPr>
          <w:p w14:paraId="4061A025" w14:textId="77777777" w:rsidR="00926E36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848" w:type="dxa"/>
            <w:vAlign w:val="center"/>
          </w:tcPr>
          <w:p w14:paraId="7C4970AC" w14:textId="77777777" w:rsidR="00926E36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28747065" w14:textId="77777777" w:rsidR="00926E36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16089A8D" w14:textId="77777777" w:rsidR="00926E3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31DCE1D" w14:textId="77777777" w:rsidR="00926E36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97925E6" w14:textId="77777777" w:rsidR="00926E36" w:rsidRDefault="00000000">
            <w:pPr>
              <w:jc w:val="right"/>
            </w:pPr>
            <w:r>
              <w:t>12.788</w:t>
            </w:r>
          </w:p>
        </w:tc>
        <w:tc>
          <w:tcPr>
            <w:tcW w:w="1064" w:type="dxa"/>
            <w:vAlign w:val="center"/>
          </w:tcPr>
          <w:p w14:paraId="07AFA999" w14:textId="77777777" w:rsidR="00926E36" w:rsidRDefault="00000000">
            <w:pPr>
              <w:jc w:val="right"/>
            </w:pPr>
            <w:r>
              <w:t>4.706</w:t>
            </w:r>
          </w:p>
        </w:tc>
      </w:tr>
      <w:tr w:rsidR="00926E36" w14:paraId="521E0230" w14:textId="77777777">
        <w:trPr>
          <w:jc w:val="center"/>
        </w:trPr>
        <w:tc>
          <w:tcPr>
            <w:tcW w:w="3345" w:type="dxa"/>
            <w:vAlign w:val="center"/>
          </w:tcPr>
          <w:p w14:paraId="0EA8D55E" w14:textId="77777777" w:rsidR="00926E3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0E3C9A" w14:textId="77777777" w:rsidR="00926E36" w:rsidRDefault="00000000">
            <w:pPr>
              <w:jc w:val="right"/>
            </w:pPr>
            <w:r>
              <w:t>1960</w:t>
            </w:r>
          </w:p>
        </w:tc>
        <w:tc>
          <w:tcPr>
            <w:tcW w:w="1075" w:type="dxa"/>
            <w:vAlign w:val="center"/>
          </w:tcPr>
          <w:p w14:paraId="0337EEC3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CF6A69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320123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624EAA" w14:textId="77777777" w:rsidR="00926E36" w:rsidRDefault="00000000">
            <w:pPr>
              <w:jc w:val="right"/>
            </w:pPr>
            <w:r>
              <w:t>39.878</w:t>
            </w:r>
          </w:p>
        </w:tc>
        <w:tc>
          <w:tcPr>
            <w:tcW w:w="1064" w:type="dxa"/>
            <w:vAlign w:val="center"/>
          </w:tcPr>
          <w:p w14:paraId="7A70BD60" w14:textId="77777777" w:rsidR="00926E36" w:rsidRDefault="00000000">
            <w:pPr>
              <w:jc w:val="right"/>
            </w:pPr>
            <w:r>
              <w:t>21.626</w:t>
            </w:r>
          </w:p>
        </w:tc>
      </w:tr>
      <w:tr w:rsidR="00926E36" w14:paraId="099C271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46BE15" w14:textId="77777777" w:rsidR="00926E3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F712E2" w14:textId="77777777" w:rsidR="00926E36" w:rsidRDefault="00000000">
            <w:pPr>
              <w:jc w:val="center"/>
            </w:pPr>
            <w:r>
              <w:t>0.75</w:t>
            </w:r>
          </w:p>
        </w:tc>
      </w:tr>
      <w:tr w:rsidR="00926E36" w14:paraId="22A9A4B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957A85" w14:textId="77777777" w:rsidR="00926E36" w:rsidRDefault="00000000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F8A2B3D" w14:textId="77777777" w:rsidR="00926E36" w:rsidRDefault="00000000">
            <w:pPr>
              <w:jc w:val="center"/>
            </w:pPr>
            <w:r>
              <w:t>0.03</w:t>
            </w:r>
          </w:p>
        </w:tc>
      </w:tr>
    </w:tbl>
    <w:p w14:paraId="6120ED80" w14:textId="77777777" w:rsidR="00926E3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6E36" w14:paraId="709D5E7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442C5A" w14:textId="77777777" w:rsidR="00926E3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66545" w14:textId="77777777" w:rsidR="00926E3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7C31B" w14:textId="77777777" w:rsidR="00926E3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4E81B" w14:textId="77777777" w:rsidR="00926E3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9330C" w14:textId="77777777" w:rsidR="00926E3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801AB" w14:textId="77777777" w:rsidR="00926E3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F4BA57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6E36" w14:paraId="0278FD5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3CEFCA" w14:textId="77777777" w:rsidR="00926E36" w:rsidRDefault="00926E3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C7F107" w14:textId="77777777" w:rsidR="00926E3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64873" w14:textId="77777777" w:rsidR="00926E3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63260" w14:textId="77777777" w:rsidR="00926E3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877B78" w14:textId="77777777" w:rsidR="00926E3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88854" w14:textId="77777777" w:rsidR="00926E3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B2E145" w14:textId="77777777" w:rsidR="00926E36" w:rsidRDefault="00000000">
            <w:pPr>
              <w:jc w:val="center"/>
            </w:pPr>
            <w:r>
              <w:t>D=R*S</w:t>
            </w:r>
          </w:p>
        </w:tc>
      </w:tr>
      <w:tr w:rsidR="00926E36" w14:paraId="535539DD" w14:textId="77777777">
        <w:trPr>
          <w:jc w:val="center"/>
        </w:trPr>
        <w:tc>
          <w:tcPr>
            <w:tcW w:w="3345" w:type="dxa"/>
            <w:vAlign w:val="center"/>
          </w:tcPr>
          <w:p w14:paraId="769BD462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2FB561" w14:textId="77777777" w:rsidR="00926E3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4E2BDE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F5D77D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758A936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602513" w14:textId="77777777" w:rsidR="00926E3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67B4D67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24DE9694" w14:textId="77777777">
        <w:trPr>
          <w:jc w:val="center"/>
        </w:trPr>
        <w:tc>
          <w:tcPr>
            <w:tcW w:w="3345" w:type="dxa"/>
            <w:vAlign w:val="center"/>
          </w:tcPr>
          <w:p w14:paraId="0799BE23" w14:textId="77777777" w:rsidR="00926E3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1FF8F1" w14:textId="77777777" w:rsidR="00926E3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59E002E" w14:textId="77777777" w:rsidR="00926E3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979BB41" w14:textId="77777777" w:rsidR="00926E3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E117E96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320F64" w14:textId="77777777" w:rsidR="00926E3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B85536E" w14:textId="77777777" w:rsidR="00926E36" w:rsidRDefault="00000000">
            <w:pPr>
              <w:jc w:val="right"/>
            </w:pPr>
            <w:r>
              <w:t>1.977</w:t>
            </w:r>
          </w:p>
        </w:tc>
      </w:tr>
      <w:tr w:rsidR="00926E36" w14:paraId="4A5E03CE" w14:textId="77777777">
        <w:trPr>
          <w:jc w:val="center"/>
        </w:trPr>
        <w:tc>
          <w:tcPr>
            <w:tcW w:w="3345" w:type="dxa"/>
            <w:vAlign w:val="center"/>
          </w:tcPr>
          <w:p w14:paraId="0A4369A9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392D38" w14:textId="77777777" w:rsidR="00926E3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88995B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E7013FE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CBBF29C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56FD67" w14:textId="77777777" w:rsidR="00926E3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440AC6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251E205D" w14:textId="77777777">
        <w:trPr>
          <w:jc w:val="center"/>
        </w:trPr>
        <w:tc>
          <w:tcPr>
            <w:tcW w:w="3345" w:type="dxa"/>
            <w:vAlign w:val="center"/>
          </w:tcPr>
          <w:p w14:paraId="13C4C051" w14:textId="77777777" w:rsidR="00926E36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E12AC07" w14:textId="77777777" w:rsidR="00926E3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D5E891F" w14:textId="77777777" w:rsidR="00926E36" w:rsidRDefault="00000000">
            <w:pPr>
              <w:jc w:val="right"/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1EBF386A" w14:textId="77777777" w:rsidR="00926E36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28E3FF4B" w14:textId="77777777" w:rsidR="00926E3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DC5B058" w14:textId="77777777" w:rsidR="00926E36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340B007A" w14:textId="77777777" w:rsidR="00926E36" w:rsidRDefault="00000000">
            <w:pPr>
              <w:jc w:val="right"/>
            </w:pPr>
            <w:r>
              <w:t>0.598</w:t>
            </w:r>
          </w:p>
        </w:tc>
      </w:tr>
      <w:tr w:rsidR="00926E36" w14:paraId="415C4D10" w14:textId="77777777">
        <w:trPr>
          <w:jc w:val="center"/>
        </w:trPr>
        <w:tc>
          <w:tcPr>
            <w:tcW w:w="3345" w:type="dxa"/>
            <w:vAlign w:val="center"/>
          </w:tcPr>
          <w:p w14:paraId="0FCC53AC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B2B6B1" w14:textId="77777777" w:rsidR="00926E3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176988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0388051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9F6B35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E0AA8B" w14:textId="77777777" w:rsidR="00926E3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DFB6B9D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73B1ECB7" w14:textId="77777777">
        <w:trPr>
          <w:jc w:val="center"/>
        </w:trPr>
        <w:tc>
          <w:tcPr>
            <w:tcW w:w="3345" w:type="dxa"/>
            <w:vAlign w:val="center"/>
          </w:tcPr>
          <w:p w14:paraId="0D052F4A" w14:textId="77777777" w:rsidR="00926E3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F3E082" w14:textId="77777777" w:rsidR="00926E36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8F89EAA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EBA585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3996EA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5F604E" w14:textId="77777777" w:rsidR="00926E36" w:rsidRDefault="00000000">
            <w:pPr>
              <w:jc w:val="right"/>
            </w:pPr>
            <w:r>
              <w:t>0.846</w:t>
            </w:r>
          </w:p>
        </w:tc>
        <w:tc>
          <w:tcPr>
            <w:tcW w:w="1064" w:type="dxa"/>
            <w:vAlign w:val="center"/>
          </w:tcPr>
          <w:p w14:paraId="18FE6D40" w14:textId="77777777" w:rsidR="00926E36" w:rsidRDefault="00000000">
            <w:pPr>
              <w:jc w:val="right"/>
            </w:pPr>
            <w:r>
              <w:t>3.308</w:t>
            </w:r>
          </w:p>
        </w:tc>
      </w:tr>
      <w:tr w:rsidR="00926E36" w14:paraId="08A9564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D318BA" w14:textId="77777777" w:rsidR="00926E3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684EF1" w14:textId="77777777" w:rsidR="00926E36" w:rsidRDefault="00000000">
            <w:pPr>
              <w:jc w:val="center"/>
            </w:pPr>
            <w:r>
              <w:t>0.75</w:t>
            </w:r>
          </w:p>
        </w:tc>
      </w:tr>
      <w:tr w:rsidR="00926E36" w14:paraId="47D726A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60D79C" w14:textId="77777777" w:rsidR="00926E3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53C5D62" w14:textId="77777777" w:rsidR="00926E36" w:rsidRDefault="00000000">
            <w:pPr>
              <w:jc w:val="center"/>
            </w:pPr>
            <w:r>
              <w:t>0.99</w:t>
            </w:r>
          </w:p>
        </w:tc>
      </w:tr>
    </w:tbl>
    <w:p w14:paraId="23F3D640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5C6F2473" w14:textId="77777777" w:rsidR="00D04D6A" w:rsidRDefault="00000000" w:rsidP="00043487">
      <w:pPr>
        <w:jc w:val="center"/>
        <w:rPr>
          <w:szCs w:val="21"/>
          <w:lang w:val="en-US"/>
        </w:rPr>
      </w:pPr>
      <w:bookmarkStart w:id="66" w:name="公建2015外墙K修正系数表"/>
      <w:r>
        <w:rPr>
          <w:noProof/>
          <w:szCs w:val="21"/>
          <w:lang w:val="en-US"/>
        </w:rPr>
        <w:drawing>
          <wp:inline distT="0" distB="0" distL="0" distR="0" wp14:anchorId="684F10C4" wp14:editId="3C432451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6"/>
    <w:p w14:paraId="2ED62965" w14:textId="77777777" w:rsidR="00926E36" w:rsidRDefault="00926E36">
      <w:pPr>
        <w:widowControl w:val="0"/>
        <w:jc w:val="both"/>
        <w:rPr>
          <w:color w:val="000000"/>
        </w:rPr>
      </w:pPr>
    </w:p>
    <w:p w14:paraId="68FEC475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10C3A242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26E36" w14:paraId="0E314BA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348B14" w14:textId="77777777" w:rsidR="00926E3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C85495" w14:textId="77777777" w:rsidR="00926E3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61BB90" w14:textId="77777777" w:rsidR="00926E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653836" w14:textId="77777777" w:rsidR="00926E3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42A529A" w14:textId="77777777" w:rsidR="00926E3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AF8F65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1D1165" w14:textId="77777777" w:rsidR="00926E3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26E36" w14:paraId="233DA700" w14:textId="77777777">
        <w:trPr>
          <w:jc w:val="center"/>
        </w:trPr>
        <w:tc>
          <w:tcPr>
            <w:tcW w:w="2948" w:type="dxa"/>
            <w:vAlign w:val="center"/>
          </w:tcPr>
          <w:p w14:paraId="142EFD63" w14:textId="77777777" w:rsidR="00926E3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9BB84A5" w14:textId="77777777" w:rsidR="00926E3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DCAB4C" w14:textId="77777777" w:rsidR="00926E36" w:rsidRDefault="00000000">
            <w:pPr>
              <w:jc w:val="right"/>
            </w:pPr>
            <w:r>
              <w:t>935.92</w:t>
            </w:r>
          </w:p>
        </w:tc>
        <w:tc>
          <w:tcPr>
            <w:tcW w:w="922" w:type="dxa"/>
            <w:vAlign w:val="center"/>
          </w:tcPr>
          <w:p w14:paraId="01A45808" w14:textId="77777777" w:rsidR="00926E3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D1E115" w14:textId="77777777" w:rsidR="00926E36" w:rsidRDefault="00000000">
            <w:pPr>
              <w:jc w:val="right"/>
            </w:pPr>
            <w:r>
              <w:t>0.03</w:t>
            </w:r>
          </w:p>
        </w:tc>
        <w:tc>
          <w:tcPr>
            <w:tcW w:w="1107" w:type="dxa"/>
            <w:vAlign w:val="center"/>
          </w:tcPr>
          <w:p w14:paraId="46B4A29E" w14:textId="77777777" w:rsidR="00926E36" w:rsidRDefault="00000000">
            <w:pPr>
              <w:jc w:val="right"/>
            </w:pPr>
            <w:r>
              <w:t>21.63</w:t>
            </w:r>
          </w:p>
        </w:tc>
        <w:tc>
          <w:tcPr>
            <w:tcW w:w="1107" w:type="dxa"/>
            <w:vAlign w:val="center"/>
          </w:tcPr>
          <w:p w14:paraId="1ACF7163" w14:textId="77777777" w:rsidR="00926E36" w:rsidRDefault="00000000">
            <w:pPr>
              <w:jc w:val="right"/>
            </w:pPr>
            <w:r>
              <w:t>0.75</w:t>
            </w:r>
          </w:p>
        </w:tc>
      </w:tr>
      <w:tr w:rsidR="00926E36" w14:paraId="47EDB09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F3C8225" w14:textId="77777777" w:rsidR="00926E36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F59826F" w14:textId="77777777" w:rsidR="00926E36" w:rsidRDefault="00000000">
            <w:pPr>
              <w:jc w:val="center"/>
            </w:pPr>
            <w:r>
              <w:t>0.03 × 1.10 = 0.03</w:t>
            </w:r>
          </w:p>
        </w:tc>
      </w:tr>
    </w:tbl>
    <w:p w14:paraId="049D8481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26E36" w14:paraId="611E1C0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F0F9F1" w14:textId="77777777" w:rsidR="00926E3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B16B6B" w14:textId="77777777" w:rsidR="00926E3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72ABAE" w14:textId="77777777" w:rsidR="00926E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311AD0" w14:textId="77777777" w:rsidR="00926E3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DE66EA" w14:textId="77777777" w:rsidR="00926E3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1F188B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FD57CD" w14:textId="77777777" w:rsidR="00926E3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26E36" w14:paraId="6D3D6870" w14:textId="77777777">
        <w:trPr>
          <w:jc w:val="center"/>
        </w:trPr>
        <w:tc>
          <w:tcPr>
            <w:tcW w:w="2948" w:type="dxa"/>
            <w:vAlign w:val="center"/>
          </w:tcPr>
          <w:p w14:paraId="5B25259B" w14:textId="77777777" w:rsidR="00926E3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B20A3F2" w14:textId="77777777" w:rsidR="00926E3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3E3F52" w14:textId="77777777" w:rsidR="00926E36" w:rsidRDefault="00000000">
            <w:pPr>
              <w:jc w:val="right"/>
            </w:pPr>
            <w:r>
              <w:t>1212.30</w:t>
            </w:r>
          </w:p>
        </w:tc>
        <w:tc>
          <w:tcPr>
            <w:tcW w:w="922" w:type="dxa"/>
            <w:vAlign w:val="center"/>
          </w:tcPr>
          <w:p w14:paraId="651026C5" w14:textId="77777777" w:rsidR="00926E3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7AC48AE" w14:textId="77777777" w:rsidR="00926E36" w:rsidRDefault="00000000">
            <w:pPr>
              <w:jc w:val="right"/>
            </w:pPr>
            <w:r>
              <w:t>0.03</w:t>
            </w:r>
          </w:p>
        </w:tc>
        <w:tc>
          <w:tcPr>
            <w:tcW w:w="1107" w:type="dxa"/>
            <w:vAlign w:val="center"/>
          </w:tcPr>
          <w:p w14:paraId="676D1160" w14:textId="77777777" w:rsidR="00926E36" w:rsidRDefault="00000000">
            <w:pPr>
              <w:jc w:val="right"/>
            </w:pPr>
            <w:r>
              <w:t>21.63</w:t>
            </w:r>
          </w:p>
        </w:tc>
        <w:tc>
          <w:tcPr>
            <w:tcW w:w="1107" w:type="dxa"/>
            <w:vAlign w:val="center"/>
          </w:tcPr>
          <w:p w14:paraId="5E408BBB" w14:textId="77777777" w:rsidR="00926E36" w:rsidRDefault="00000000">
            <w:pPr>
              <w:jc w:val="right"/>
            </w:pPr>
            <w:r>
              <w:t>0.75</w:t>
            </w:r>
          </w:p>
        </w:tc>
      </w:tr>
      <w:tr w:rsidR="00926E36" w14:paraId="79140F7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7DC72EB" w14:textId="77777777" w:rsidR="00926E36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31804F" w14:textId="77777777" w:rsidR="00926E36" w:rsidRDefault="00000000">
            <w:pPr>
              <w:jc w:val="center"/>
            </w:pPr>
            <w:r>
              <w:t>0.03 × 1.10 = 0.03</w:t>
            </w:r>
          </w:p>
        </w:tc>
      </w:tr>
    </w:tbl>
    <w:p w14:paraId="11A348D7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26E36" w14:paraId="06A6675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02E2185" w14:textId="77777777" w:rsidR="00926E3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C8B4BF" w14:textId="77777777" w:rsidR="00926E3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CADD86" w14:textId="77777777" w:rsidR="00926E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A14B3A" w14:textId="77777777" w:rsidR="00926E3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CFB8FA" w14:textId="77777777" w:rsidR="00926E3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F81E8B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B89E87" w14:textId="77777777" w:rsidR="00926E3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26E36" w14:paraId="54487353" w14:textId="77777777">
        <w:trPr>
          <w:jc w:val="center"/>
        </w:trPr>
        <w:tc>
          <w:tcPr>
            <w:tcW w:w="2948" w:type="dxa"/>
            <w:vAlign w:val="center"/>
          </w:tcPr>
          <w:p w14:paraId="38D6C387" w14:textId="77777777" w:rsidR="00926E3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217ECDC" w14:textId="77777777" w:rsidR="00926E3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AE66D19" w14:textId="77777777" w:rsidR="00926E36" w:rsidRDefault="00000000">
            <w:pPr>
              <w:jc w:val="right"/>
            </w:pPr>
            <w:r>
              <w:t>1516.48</w:t>
            </w:r>
          </w:p>
        </w:tc>
        <w:tc>
          <w:tcPr>
            <w:tcW w:w="922" w:type="dxa"/>
            <w:vAlign w:val="center"/>
          </w:tcPr>
          <w:p w14:paraId="44F3FBE6" w14:textId="77777777" w:rsidR="00926E3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F1379A6" w14:textId="77777777" w:rsidR="00926E36" w:rsidRDefault="00000000">
            <w:pPr>
              <w:jc w:val="right"/>
            </w:pPr>
            <w:r>
              <w:t>0.03</w:t>
            </w:r>
          </w:p>
        </w:tc>
        <w:tc>
          <w:tcPr>
            <w:tcW w:w="1107" w:type="dxa"/>
            <w:vAlign w:val="center"/>
          </w:tcPr>
          <w:p w14:paraId="092EC002" w14:textId="77777777" w:rsidR="00926E36" w:rsidRDefault="00000000">
            <w:pPr>
              <w:jc w:val="right"/>
            </w:pPr>
            <w:r>
              <w:t>21.63</w:t>
            </w:r>
          </w:p>
        </w:tc>
        <w:tc>
          <w:tcPr>
            <w:tcW w:w="1107" w:type="dxa"/>
            <w:vAlign w:val="center"/>
          </w:tcPr>
          <w:p w14:paraId="6188B303" w14:textId="77777777" w:rsidR="00926E36" w:rsidRDefault="00000000">
            <w:pPr>
              <w:jc w:val="right"/>
            </w:pPr>
            <w:r>
              <w:t>0.75</w:t>
            </w:r>
          </w:p>
        </w:tc>
      </w:tr>
      <w:tr w:rsidR="00926E36" w14:paraId="383A143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A7D0CF1" w14:textId="77777777" w:rsidR="00926E36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A6678EE" w14:textId="77777777" w:rsidR="00926E36" w:rsidRDefault="00000000">
            <w:pPr>
              <w:jc w:val="center"/>
            </w:pPr>
            <w:r>
              <w:t>0.03 × 1.10 = 0.03</w:t>
            </w:r>
          </w:p>
        </w:tc>
      </w:tr>
    </w:tbl>
    <w:p w14:paraId="2726159D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26E36" w14:paraId="18A09AE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B17F223" w14:textId="77777777" w:rsidR="00926E3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B11B34" w14:textId="77777777" w:rsidR="00926E3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6D88B7" w14:textId="77777777" w:rsidR="00926E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227A65" w14:textId="77777777" w:rsidR="00926E3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BE4B16" w14:textId="77777777" w:rsidR="00926E3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534F07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0B96B0" w14:textId="77777777" w:rsidR="00926E3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26E36" w14:paraId="42D55390" w14:textId="77777777">
        <w:trPr>
          <w:jc w:val="center"/>
        </w:trPr>
        <w:tc>
          <w:tcPr>
            <w:tcW w:w="2948" w:type="dxa"/>
            <w:vAlign w:val="center"/>
          </w:tcPr>
          <w:p w14:paraId="646470C1" w14:textId="77777777" w:rsidR="00926E36" w:rsidRDefault="00000000">
            <w:r>
              <w:lastRenderedPageBreak/>
              <w:t>外墙（填充墙）构造一</w:t>
            </w:r>
          </w:p>
        </w:tc>
        <w:tc>
          <w:tcPr>
            <w:tcW w:w="950" w:type="dxa"/>
            <w:vAlign w:val="center"/>
          </w:tcPr>
          <w:p w14:paraId="7C468336" w14:textId="77777777" w:rsidR="00926E3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24AC6C" w14:textId="77777777" w:rsidR="00926E36" w:rsidRDefault="00000000">
            <w:pPr>
              <w:jc w:val="right"/>
            </w:pPr>
            <w:r>
              <w:t>1799.05</w:t>
            </w:r>
          </w:p>
        </w:tc>
        <w:tc>
          <w:tcPr>
            <w:tcW w:w="922" w:type="dxa"/>
            <w:vAlign w:val="center"/>
          </w:tcPr>
          <w:p w14:paraId="71F7842C" w14:textId="77777777" w:rsidR="00926E3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F967D20" w14:textId="77777777" w:rsidR="00926E36" w:rsidRDefault="00000000">
            <w:pPr>
              <w:jc w:val="right"/>
            </w:pPr>
            <w:r>
              <w:t>0.03</w:t>
            </w:r>
          </w:p>
        </w:tc>
        <w:tc>
          <w:tcPr>
            <w:tcW w:w="1107" w:type="dxa"/>
            <w:vAlign w:val="center"/>
          </w:tcPr>
          <w:p w14:paraId="0B4B1942" w14:textId="77777777" w:rsidR="00926E36" w:rsidRDefault="00000000">
            <w:pPr>
              <w:jc w:val="right"/>
            </w:pPr>
            <w:r>
              <w:t>21.63</w:t>
            </w:r>
          </w:p>
        </w:tc>
        <w:tc>
          <w:tcPr>
            <w:tcW w:w="1107" w:type="dxa"/>
            <w:vAlign w:val="center"/>
          </w:tcPr>
          <w:p w14:paraId="5B14AA47" w14:textId="77777777" w:rsidR="00926E36" w:rsidRDefault="00000000">
            <w:pPr>
              <w:jc w:val="right"/>
            </w:pPr>
            <w:r>
              <w:t>0.75</w:t>
            </w:r>
          </w:p>
        </w:tc>
      </w:tr>
      <w:tr w:rsidR="00926E36" w14:paraId="35DF5FB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CF39920" w14:textId="77777777" w:rsidR="00926E36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84623FC" w14:textId="77777777" w:rsidR="00926E36" w:rsidRDefault="00000000">
            <w:pPr>
              <w:jc w:val="center"/>
            </w:pPr>
            <w:r>
              <w:t>0.03 × 1.10 = 0.03</w:t>
            </w:r>
          </w:p>
        </w:tc>
      </w:tr>
    </w:tbl>
    <w:p w14:paraId="55673842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26E36" w14:paraId="19D2655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3E61AD5" w14:textId="77777777" w:rsidR="00926E3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A05BEE" w14:textId="77777777" w:rsidR="00926E3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F3B1B8" w14:textId="77777777" w:rsidR="00926E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F5CE22" w14:textId="77777777" w:rsidR="00926E3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F1FCF1" w14:textId="77777777" w:rsidR="00926E3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817680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ABFB3F" w14:textId="77777777" w:rsidR="00926E3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26E36" w14:paraId="37141964" w14:textId="77777777">
        <w:trPr>
          <w:jc w:val="center"/>
        </w:trPr>
        <w:tc>
          <w:tcPr>
            <w:tcW w:w="2948" w:type="dxa"/>
            <w:vAlign w:val="center"/>
          </w:tcPr>
          <w:p w14:paraId="3786C96B" w14:textId="77777777" w:rsidR="00926E3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8E9EFA7" w14:textId="77777777" w:rsidR="00926E3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9BB514" w14:textId="77777777" w:rsidR="00926E36" w:rsidRDefault="00000000">
            <w:pPr>
              <w:jc w:val="right"/>
            </w:pPr>
            <w:r>
              <w:t>5463.75</w:t>
            </w:r>
          </w:p>
        </w:tc>
        <w:tc>
          <w:tcPr>
            <w:tcW w:w="922" w:type="dxa"/>
            <w:vAlign w:val="center"/>
          </w:tcPr>
          <w:p w14:paraId="5D7EB12E" w14:textId="77777777" w:rsidR="00926E36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06027A5" w14:textId="77777777" w:rsidR="00926E36" w:rsidRDefault="00000000">
            <w:pPr>
              <w:jc w:val="right"/>
            </w:pPr>
            <w:r>
              <w:t>0.03</w:t>
            </w:r>
          </w:p>
        </w:tc>
        <w:tc>
          <w:tcPr>
            <w:tcW w:w="1107" w:type="dxa"/>
            <w:vAlign w:val="center"/>
          </w:tcPr>
          <w:p w14:paraId="63DDE165" w14:textId="77777777" w:rsidR="00926E36" w:rsidRDefault="00000000">
            <w:pPr>
              <w:jc w:val="right"/>
            </w:pPr>
            <w:r>
              <w:t>21.63</w:t>
            </w:r>
          </w:p>
        </w:tc>
        <w:tc>
          <w:tcPr>
            <w:tcW w:w="1107" w:type="dxa"/>
            <w:vAlign w:val="center"/>
          </w:tcPr>
          <w:p w14:paraId="521CD494" w14:textId="77777777" w:rsidR="00926E36" w:rsidRDefault="00000000">
            <w:pPr>
              <w:jc w:val="right"/>
            </w:pPr>
            <w:r>
              <w:t>0.75</w:t>
            </w:r>
          </w:p>
        </w:tc>
      </w:tr>
      <w:tr w:rsidR="00926E36" w14:paraId="463D32F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1EF330" w14:textId="77777777" w:rsidR="00926E36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643474" w14:textId="77777777" w:rsidR="00926E36" w:rsidRDefault="00000000">
            <w:pPr>
              <w:jc w:val="center"/>
            </w:pPr>
            <w:r>
              <w:t>0.03 × 1.10 = 0.03</w:t>
            </w:r>
          </w:p>
        </w:tc>
      </w:tr>
    </w:tbl>
    <w:p w14:paraId="34D7F123" w14:textId="77777777" w:rsidR="00926E36" w:rsidRDefault="00000000">
      <w:pPr>
        <w:pStyle w:val="2"/>
        <w:widowControl w:val="0"/>
      </w:pPr>
      <w:bookmarkStart w:id="67" w:name="_Toc216892469"/>
      <w:r>
        <w:t>挑空楼板</w:t>
      </w:r>
      <w:bookmarkEnd w:id="67"/>
    </w:p>
    <w:p w14:paraId="5B4A9E49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6E36" w14:paraId="471E0A3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A736CD" w14:textId="77777777" w:rsidR="00926E3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EE3FF9" w14:textId="77777777" w:rsidR="00926E3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903B4" w14:textId="77777777" w:rsidR="00926E3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FFED5" w14:textId="77777777" w:rsidR="00926E3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D0278A" w14:textId="77777777" w:rsidR="00926E3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9C435" w14:textId="77777777" w:rsidR="00926E3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38EE62" w14:textId="77777777" w:rsidR="00926E3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6E36" w14:paraId="7409B24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7B512C" w14:textId="77777777" w:rsidR="00926E36" w:rsidRDefault="00926E3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E5F9BA" w14:textId="77777777" w:rsidR="00926E3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A07E5" w14:textId="77777777" w:rsidR="00926E3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DC64A" w14:textId="77777777" w:rsidR="00926E3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CE684" w14:textId="77777777" w:rsidR="00926E3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4236E" w14:textId="77777777" w:rsidR="00926E3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A005C1" w14:textId="77777777" w:rsidR="00926E36" w:rsidRDefault="00000000">
            <w:pPr>
              <w:jc w:val="center"/>
            </w:pPr>
            <w:r>
              <w:t>D=R*S</w:t>
            </w:r>
          </w:p>
        </w:tc>
      </w:tr>
      <w:tr w:rsidR="00926E36" w14:paraId="3DCCF83D" w14:textId="77777777">
        <w:trPr>
          <w:jc w:val="center"/>
        </w:trPr>
        <w:tc>
          <w:tcPr>
            <w:tcW w:w="3345" w:type="dxa"/>
            <w:vAlign w:val="center"/>
          </w:tcPr>
          <w:p w14:paraId="330A111C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3F309F" w14:textId="77777777" w:rsidR="00926E36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2739083F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1FE3379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0999F3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63D5D2" w14:textId="77777777" w:rsidR="00926E36" w:rsidRDefault="00000000">
            <w:pPr>
              <w:jc w:val="right"/>
            </w:pPr>
            <w:r>
              <w:t>0.194</w:t>
            </w:r>
          </w:p>
        </w:tc>
        <w:tc>
          <w:tcPr>
            <w:tcW w:w="1064" w:type="dxa"/>
            <w:vAlign w:val="center"/>
          </w:tcPr>
          <w:p w14:paraId="300EAB43" w14:textId="77777777" w:rsidR="00926E36" w:rsidRDefault="00000000">
            <w:pPr>
              <w:jc w:val="right"/>
            </w:pPr>
            <w:r>
              <w:t>2.201</w:t>
            </w:r>
          </w:p>
        </w:tc>
      </w:tr>
      <w:tr w:rsidR="00926E36" w14:paraId="5711C8C7" w14:textId="77777777">
        <w:trPr>
          <w:jc w:val="center"/>
        </w:trPr>
        <w:tc>
          <w:tcPr>
            <w:tcW w:w="3345" w:type="dxa"/>
            <w:vAlign w:val="center"/>
          </w:tcPr>
          <w:p w14:paraId="7B5C2043" w14:textId="77777777" w:rsidR="00926E3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4E9DF5" w14:textId="77777777" w:rsidR="00926E3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B0E7DF9" w14:textId="77777777" w:rsidR="00926E3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6037541" w14:textId="77777777" w:rsidR="00926E3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DB5F025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CA7163" w14:textId="77777777" w:rsidR="00926E3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C6CDAC6" w14:textId="77777777" w:rsidR="00926E36" w:rsidRDefault="00000000">
            <w:pPr>
              <w:jc w:val="right"/>
            </w:pPr>
            <w:r>
              <w:t>1.977</w:t>
            </w:r>
          </w:p>
        </w:tc>
      </w:tr>
      <w:tr w:rsidR="00926E36" w14:paraId="1B52D1A5" w14:textId="77777777">
        <w:trPr>
          <w:jc w:val="center"/>
        </w:trPr>
        <w:tc>
          <w:tcPr>
            <w:tcW w:w="3345" w:type="dxa"/>
            <w:vAlign w:val="center"/>
          </w:tcPr>
          <w:p w14:paraId="605054E1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D52CBC" w14:textId="77777777" w:rsidR="00926E3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121D87B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A7A924C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4B1626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9D790C" w14:textId="77777777" w:rsidR="00926E36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76399D42" w14:textId="77777777" w:rsidR="00926E36" w:rsidRDefault="00000000">
            <w:pPr>
              <w:jc w:val="right"/>
            </w:pPr>
            <w:r>
              <w:t>1.223</w:t>
            </w:r>
          </w:p>
        </w:tc>
      </w:tr>
      <w:tr w:rsidR="00926E36" w14:paraId="087AB21E" w14:textId="77777777">
        <w:trPr>
          <w:jc w:val="center"/>
        </w:trPr>
        <w:tc>
          <w:tcPr>
            <w:tcW w:w="3345" w:type="dxa"/>
            <w:vAlign w:val="center"/>
          </w:tcPr>
          <w:p w14:paraId="53416EF2" w14:textId="77777777" w:rsidR="00926E36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104A291C" w14:textId="77777777" w:rsidR="00926E36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0817DFEE" w14:textId="77777777" w:rsidR="00926E36" w:rsidRDefault="00000000">
            <w:pPr>
              <w:jc w:val="right"/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16F66F40" w14:textId="77777777" w:rsidR="00926E36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0716B029" w14:textId="77777777" w:rsidR="00926E36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C70DA6E" w14:textId="77777777" w:rsidR="00926E36" w:rsidRDefault="00000000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60787704" w14:textId="77777777" w:rsidR="00926E36" w:rsidRDefault="00000000">
            <w:pPr>
              <w:jc w:val="right"/>
            </w:pPr>
            <w:r>
              <w:t>0.896</w:t>
            </w:r>
          </w:p>
        </w:tc>
      </w:tr>
      <w:tr w:rsidR="00926E36" w14:paraId="4DD67148" w14:textId="77777777">
        <w:trPr>
          <w:jc w:val="center"/>
        </w:trPr>
        <w:tc>
          <w:tcPr>
            <w:tcW w:w="3345" w:type="dxa"/>
            <w:vAlign w:val="center"/>
          </w:tcPr>
          <w:p w14:paraId="660FDE52" w14:textId="77777777" w:rsidR="00926E3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D0DD30" w14:textId="77777777" w:rsidR="00926E3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CC23568" w14:textId="77777777" w:rsidR="00926E3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187AEC0" w14:textId="77777777" w:rsidR="00926E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D47B8AB" w14:textId="77777777" w:rsidR="00926E3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844573" w14:textId="77777777" w:rsidR="00926E36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046911A4" w14:textId="77777777" w:rsidR="00926E36" w:rsidRDefault="00000000">
            <w:pPr>
              <w:jc w:val="right"/>
            </w:pPr>
            <w:r>
              <w:t>1.223</w:t>
            </w:r>
          </w:p>
        </w:tc>
      </w:tr>
      <w:tr w:rsidR="00926E36" w14:paraId="59465AB5" w14:textId="77777777">
        <w:trPr>
          <w:jc w:val="center"/>
        </w:trPr>
        <w:tc>
          <w:tcPr>
            <w:tcW w:w="3345" w:type="dxa"/>
            <w:vAlign w:val="center"/>
          </w:tcPr>
          <w:p w14:paraId="36C4B38B" w14:textId="77777777" w:rsidR="00926E3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28B3EA" w14:textId="77777777" w:rsidR="00926E36" w:rsidRDefault="00000000">
            <w:pPr>
              <w:jc w:val="right"/>
            </w:pPr>
            <w:r>
              <w:t>640</w:t>
            </w:r>
          </w:p>
        </w:tc>
        <w:tc>
          <w:tcPr>
            <w:tcW w:w="1075" w:type="dxa"/>
            <w:vAlign w:val="center"/>
          </w:tcPr>
          <w:p w14:paraId="3B8AD85F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9B8F79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DC026D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55F7E6" w14:textId="77777777" w:rsidR="00926E36" w:rsidRDefault="00000000">
            <w:pPr>
              <w:jc w:val="right"/>
            </w:pPr>
            <w:r>
              <w:t>1.524</w:t>
            </w:r>
          </w:p>
        </w:tc>
        <w:tc>
          <w:tcPr>
            <w:tcW w:w="1064" w:type="dxa"/>
            <w:vAlign w:val="center"/>
          </w:tcPr>
          <w:p w14:paraId="56140666" w14:textId="77777777" w:rsidR="00926E36" w:rsidRDefault="00000000">
            <w:pPr>
              <w:jc w:val="right"/>
            </w:pPr>
            <w:r>
              <w:t>7.519</w:t>
            </w:r>
          </w:p>
        </w:tc>
      </w:tr>
      <w:tr w:rsidR="00926E36" w14:paraId="1C8BC2A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12C1EB" w14:textId="77777777" w:rsidR="00926E3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9A6515B" w14:textId="77777777" w:rsidR="00926E36" w:rsidRDefault="00000000">
            <w:pPr>
              <w:jc w:val="center"/>
            </w:pPr>
            <w:r>
              <w:t>0.59</w:t>
            </w:r>
          </w:p>
        </w:tc>
      </w:tr>
    </w:tbl>
    <w:p w14:paraId="38B6B1FE" w14:textId="77777777" w:rsidR="00926E36" w:rsidRDefault="00000000">
      <w:pPr>
        <w:pStyle w:val="2"/>
        <w:widowControl w:val="0"/>
      </w:pPr>
      <w:bookmarkStart w:id="68" w:name="_Toc216892470"/>
      <w:r>
        <w:t>外窗热工</w:t>
      </w:r>
      <w:bookmarkEnd w:id="68"/>
    </w:p>
    <w:p w14:paraId="53D741C0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26E36" w14:paraId="7ACB9C5C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40252D9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830F81E" w14:textId="77777777" w:rsidR="00926E36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9AB73F6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18C6EC6" w14:textId="77777777" w:rsidR="00926E36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3826392" w14:textId="77777777" w:rsidR="00926E3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C329003" w14:textId="77777777" w:rsidR="00926E36" w:rsidRDefault="00000000">
            <w:pPr>
              <w:jc w:val="center"/>
            </w:pPr>
            <w:r>
              <w:t>可见光透射比</w:t>
            </w:r>
          </w:p>
        </w:tc>
      </w:tr>
      <w:tr w:rsidR="00926E36" w14:paraId="3CE8898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03A6B22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C2CDEFB" w14:textId="77777777" w:rsidR="00926E36" w:rsidRDefault="00000000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984" w:type="dxa"/>
            <w:vAlign w:val="center"/>
          </w:tcPr>
          <w:p w14:paraId="3072FEC1" w14:textId="77777777" w:rsidR="00926E36" w:rsidRDefault="00000000">
            <w:pPr>
              <w:jc w:val="center"/>
            </w:pPr>
            <w:r>
              <w:t>124</w:t>
            </w:r>
          </w:p>
        </w:tc>
        <w:tc>
          <w:tcPr>
            <w:tcW w:w="1171" w:type="dxa"/>
            <w:vAlign w:val="center"/>
          </w:tcPr>
          <w:p w14:paraId="46A3F519" w14:textId="77777777" w:rsidR="00926E36" w:rsidRDefault="00000000">
            <w:pPr>
              <w:jc w:val="center"/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1AFEA8C2" w14:textId="77777777" w:rsidR="00926E36" w:rsidRDefault="00000000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369CEACD" w14:textId="77777777" w:rsidR="00926E36" w:rsidRDefault="00000000">
            <w:pPr>
              <w:jc w:val="center"/>
            </w:pPr>
            <w:r>
              <w:t>0.620</w:t>
            </w:r>
          </w:p>
        </w:tc>
      </w:tr>
      <w:tr w:rsidR="00926E36" w14:paraId="65686ED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FF0A55C" w14:textId="77777777" w:rsidR="00926E36" w:rsidRDefault="00926E36"/>
        </w:tc>
        <w:tc>
          <w:tcPr>
            <w:tcW w:w="2943" w:type="dxa"/>
            <w:vMerge/>
            <w:vAlign w:val="center"/>
          </w:tcPr>
          <w:p w14:paraId="0E047F6F" w14:textId="77777777" w:rsidR="00926E36" w:rsidRDefault="00926E36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D9983F6" w14:textId="77777777" w:rsidR="00926E36" w:rsidRDefault="00000000">
            <w:pPr>
              <w:jc w:val="center"/>
            </w:pPr>
            <w:r>
              <w:t>窗编号</w:t>
            </w:r>
          </w:p>
        </w:tc>
      </w:tr>
      <w:tr w:rsidR="00926E36" w14:paraId="050527B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2726089" w14:textId="77777777" w:rsidR="00926E36" w:rsidRDefault="00926E36"/>
        </w:tc>
        <w:tc>
          <w:tcPr>
            <w:tcW w:w="2943" w:type="dxa"/>
            <w:vMerge/>
            <w:vAlign w:val="center"/>
          </w:tcPr>
          <w:p w14:paraId="28EE6DD1" w14:textId="77777777" w:rsidR="00926E36" w:rsidRDefault="00926E36"/>
        </w:tc>
        <w:tc>
          <w:tcPr>
            <w:tcW w:w="5595" w:type="dxa"/>
            <w:gridSpan w:val="4"/>
            <w:vAlign w:val="center"/>
          </w:tcPr>
          <w:p w14:paraId="5DF7C31D" w14:textId="77777777" w:rsidR="00926E36" w:rsidRDefault="00000000">
            <w:r>
              <w:t>C1815</w:t>
            </w:r>
            <w:r>
              <w:t>，</w:t>
            </w:r>
            <w:r>
              <w:t>C0915</w:t>
            </w:r>
          </w:p>
        </w:tc>
      </w:tr>
      <w:tr w:rsidR="00926E36" w14:paraId="50744C9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1D1A52C" w14:textId="77777777" w:rsidR="00926E36" w:rsidRDefault="00926E36"/>
        </w:tc>
        <w:tc>
          <w:tcPr>
            <w:tcW w:w="8538" w:type="dxa"/>
            <w:gridSpan w:val="5"/>
            <w:vAlign w:val="center"/>
          </w:tcPr>
          <w:p w14:paraId="52BA4EF7" w14:textId="77777777" w:rsidR="00926E36" w:rsidRDefault="00000000">
            <w:r>
              <w:t>来源：《四川省居住建筑节能</w:t>
            </w:r>
            <w:r>
              <w:t>65%</w:t>
            </w:r>
            <w:r>
              <w:t>设计导则》</w:t>
            </w:r>
          </w:p>
        </w:tc>
      </w:tr>
    </w:tbl>
    <w:p w14:paraId="18AB4E85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926E36" w14:paraId="058C38E1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7EEFFBFC" w14:textId="77777777" w:rsidR="00926E36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7A2F12D" w14:textId="77777777" w:rsidR="00926E36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210B244A" w14:textId="77777777" w:rsidR="00926E36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437BF5A9" w14:textId="77777777" w:rsidR="00926E36" w:rsidRDefault="00000000">
            <w:pPr>
              <w:jc w:val="center"/>
            </w:pPr>
            <w:r>
              <w:t>标准要求</w:t>
            </w:r>
          </w:p>
        </w:tc>
      </w:tr>
      <w:tr w:rsidR="00926E36" w14:paraId="31DE5928" w14:textId="77777777">
        <w:trPr>
          <w:jc w:val="center"/>
        </w:trPr>
        <w:tc>
          <w:tcPr>
            <w:tcW w:w="1443" w:type="dxa"/>
            <w:vAlign w:val="center"/>
          </w:tcPr>
          <w:p w14:paraId="6F6EB31A" w14:textId="77777777" w:rsidR="00926E36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04D9E276" w14:textId="77777777" w:rsidR="00926E3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35D17FA4" w14:textId="77777777" w:rsidR="00926E36" w:rsidRDefault="00000000">
            <w:r>
              <w:t>自定义外遮阳</w:t>
            </w:r>
          </w:p>
        </w:tc>
        <w:tc>
          <w:tcPr>
            <w:tcW w:w="2660" w:type="dxa"/>
            <w:vAlign w:val="center"/>
          </w:tcPr>
          <w:p w14:paraId="411A87F3" w14:textId="77777777" w:rsidR="00926E36" w:rsidRDefault="00000000">
            <w:r>
              <w:t>应采取遮阳措施</w:t>
            </w:r>
          </w:p>
        </w:tc>
      </w:tr>
      <w:tr w:rsidR="00926E36" w14:paraId="143600FC" w14:textId="77777777">
        <w:trPr>
          <w:jc w:val="center"/>
        </w:trPr>
        <w:tc>
          <w:tcPr>
            <w:tcW w:w="1443" w:type="dxa"/>
            <w:vAlign w:val="center"/>
          </w:tcPr>
          <w:p w14:paraId="3A0F323E" w14:textId="77777777" w:rsidR="00926E36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74073EC6" w14:textId="77777777" w:rsidR="00926E3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5500325B" w14:textId="77777777" w:rsidR="00926E36" w:rsidRDefault="00000000">
            <w:r>
              <w:t>自定义外遮阳</w:t>
            </w:r>
          </w:p>
        </w:tc>
        <w:tc>
          <w:tcPr>
            <w:tcW w:w="2660" w:type="dxa"/>
            <w:vAlign w:val="center"/>
          </w:tcPr>
          <w:p w14:paraId="0398B3CA" w14:textId="77777777" w:rsidR="00926E36" w:rsidRDefault="00000000">
            <w:r>
              <w:t>应采取遮阳措施</w:t>
            </w:r>
          </w:p>
        </w:tc>
      </w:tr>
      <w:tr w:rsidR="00926E36" w14:paraId="3CC54F46" w14:textId="77777777">
        <w:trPr>
          <w:jc w:val="center"/>
        </w:trPr>
        <w:tc>
          <w:tcPr>
            <w:tcW w:w="1443" w:type="dxa"/>
            <w:vAlign w:val="center"/>
          </w:tcPr>
          <w:p w14:paraId="76D08AA7" w14:textId="77777777" w:rsidR="00926E36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396410F8" w14:textId="77777777" w:rsidR="00926E3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4EEBCDF0" w14:textId="77777777" w:rsidR="00926E36" w:rsidRDefault="00000000">
            <w:r>
              <w:t>自定义外遮阳</w:t>
            </w:r>
          </w:p>
        </w:tc>
        <w:tc>
          <w:tcPr>
            <w:tcW w:w="2660" w:type="dxa"/>
            <w:vAlign w:val="center"/>
          </w:tcPr>
          <w:p w14:paraId="474853D8" w14:textId="77777777" w:rsidR="00926E36" w:rsidRDefault="00000000">
            <w:r>
              <w:t>应采取遮阳措施</w:t>
            </w:r>
          </w:p>
        </w:tc>
      </w:tr>
    </w:tbl>
    <w:p w14:paraId="787F070B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3C3E304D" w14:textId="77777777" w:rsidR="00926E3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926E36" w14:paraId="371198AB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38CFC4D4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15BEBE1A" w14:textId="77777777" w:rsidR="00926E36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8FB10E" w14:textId="77777777" w:rsidR="00926E36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88361D" w14:textId="77777777" w:rsidR="00926E36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90A9B6" w14:textId="77777777" w:rsidR="00926E36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4CCB8747" w14:textId="77777777" w:rsidR="00926E36" w:rsidRDefault="00000000">
            <w:pPr>
              <w:jc w:val="center"/>
            </w:pPr>
            <w:r>
              <w:t>备注</w:t>
            </w:r>
          </w:p>
        </w:tc>
      </w:tr>
      <w:tr w:rsidR="00926E36" w14:paraId="49A4EE3D" w14:textId="77777777">
        <w:trPr>
          <w:jc w:val="center"/>
        </w:trPr>
        <w:tc>
          <w:tcPr>
            <w:tcW w:w="679" w:type="dxa"/>
            <w:vAlign w:val="center"/>
          </w:tcPr>
          <w:p w14:paraId="391AA4D9" w14:textId="77777777" w:rsidR="00926E36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4E32F2AC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13948229" w14:textId="77777777" w:rsidR="00926E36" w:rsidRDefault="00000000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435211EC" w14:textId="77777777" w:rsidR="00926E36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3E8658F6" w14:textId="77777777" w:rsidR="00926E36" w:rsidRDefault="00000000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430FA11F" w14:textId="77777777" w:rsidR="00926E36" w:rsidRDefault="00926E36"/>
        </w:tc>
      </w:tr>
    </w:tbl>
    <w:p w14:paraId="57547B0B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平均传热系数</w:t>
      </w:r>
    </w:p>
    <w:p w14:paraId="5F012983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4AA28299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6E36" w14:paraId="5D66F32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778F2A9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21762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47EA36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F0EAC4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6B302E" w14:textId="77777777" w:rsidR="00926E3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24196B" w14:textId="77777777" w:rsidR="00926E3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F00D5E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3D8D6B" w14:textId="77777777" w:rsidR="00926E36" w:rsidRDefault="00000000">
            <w:pPr>
              <w:jc w:val="center"/>
            </w:pPr>
            <w:r>
              <w:t>传热系数</w:t>
            </w:r>
          </w:p>
        </w:tc>
      </w:tr>
      <w:tr w:rsidR="00926E36" w14:paraId="02241242" w14:textId="77777777">
        <w:trPr>
          <w:jc w:val="center"/>
        </w:trPr>
        <w:tc>
          <w:tcPr>
            <w:tcW w:w="1013" w:type="dxa"/>
            <w:vAlign w:val="center"/>
          </w:tcPr>
          <w:p w14:paraId="518BCCC1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3AE5EC" w14:textId="77777777" w:rsidR="00926E3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D937876" w14:textId="77777777" w:rsidR="00926E36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D8105BC" w14:textId="77777777" w:rsidR="00926E36" w:rsidRDefault="00000000">
            <w:pPr>
              <w:jc w:val="right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9C5BFFC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262F359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1188" w:type="dxa"/>
            <w:vAlign w:val="center"/>
          </w:tcPr>
          <w:p w14:paraId="391E7E24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61D9F8A1" w14:textId="77777777" w:rsidR="00926E36" w:rsidRDefault="00000000">
            <w:pPr>
              <w:jc w:val="right"/>
            </w:pPr>
            <w:r>
              <w:t>1.700</w:t>
            </w:r>
          </w:p>
        </w:tc>
      </w:tr>
      <w:tr w:rsidR="00926E36" w14:paraId="1559564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CDD1251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148AF1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22FE0B" w14:textId="77777777" w:rsidR="00926E3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478B234" w14:textId="77777777" w:rsidR="00926E36" w:rsidRDefault="00000000">
            <w:pPr>
              <w:jc w:val="right"/>
            </w:pPr>
            <w:r>
              <w:t>1.700</w:t>
            </w:r>
          </w:p>
        </w:tc>
      </w:tr>
    </w:tbl>
    <w:p w14:paraId="1F50808C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6E6033A7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6E36" w14:paraId="4AE4278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BAA81BB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3FCAB5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50719F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23C1DF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D14B14" w14:textId="77777777" w:rsidR="00926E3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9E12E" w14:textId="77777777" w:rsidR="00926E3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809447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C53738" w14:textId="77777777" w:rsidR="00926E36" w:rsidRDefault="00000000">
            <w:pPr>
              <w:jc w:val="center"/>
            </w:pPr>
            <w:r>
              <w:t>传热系数</w:t>
            </w:r>
          </w:p>
        </w:tc>
      </w:tr>
      <w:tr w:rsidR="00926E36" w14:paraId="0226A86F" w14:textId="77777777">
        <w:trPr>
          <w:jc w:val="center"/>
        </w:trPr>
        <w:tc>
          <w:tcPr>
            <w:tcW w:w="1013" w:type="dxa"/>
            <w:vAlign w:val="center"/>
          </w:tcPr>
          <w:p w14:paraId="2DCC3045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648795" w14:textId="77777777" w:rsidR="00926E36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4B221AA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0C25BFD" w14:textId="77777777" w:rsidR="00926E36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B4FBB98" w14:textId="77777777" w:rsidR="00926E36" w:rsidRDefault="00000000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1CDCA963" w14:textId="77777777" w:rsidR="00926E36" w:rsidRDefault="00000000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585AF568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34858AB2" w14:textId="77777777" w:rsidR="00926E36" w:rsidRDefault="00000000">
            <w:pPr>
              <w:jc w:val="right"/>
            </w:pPr>
            <w:r>
              <w:t>1.700</w:t>
            </w:r>
          </w:p>
        </w:tc>
      </w:tr>
      <w:tr w:rsidR="00926E36" w14:paraId="02FDAE21" w14:textId="77777777">
        <w:trPr>
          <w:jc w:val="center"/>
        </w:trPr>
        <w:tc>
          <w:tcPr>
            <w:tcW w:w="1013" w:type="dxa"/>
            <w:vAlign w:val="center"/>
          </w:tcPr>
          <w:p w14:paraId="20184EAB" w14:textId="77777777" w:rsidR="00926E3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F8EAD45" w14:textId="77777777" w:rsidR="00926E3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7F9A14EB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52167F1" w14:textId="77777777" w:rsidR="00926E36" w:rsidRDefault="00000000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7D9D6A07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AF99AD0" w14:textId="77777777" w:rsidR="00926E36" w:rsidRDefault="00000000">
            <w:pPr>
              <w:jc w:val="right"/>
            </w:pPr>
            <w:r>
              <w:t>129.60</w:t>
            </w:r>
          </w:p>
        </w:tc>
        <w:tc>
          <w:tcPr>
            <w:tcW w:w="1188" w:type="dxa"/>
            <w:vAlign w:val="center"/>
          </w:tcPr>
          <w:p w14:paraId="74B4D23C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57F23C3C" w14:textId="77777777" w:rsidR="00926E36" w:rsidRDefault="00000000">
            <w:pPr>
              <w:jc w:val="right"/>
            </w:pPr>
            <w:r>
              <w:t>1.700</w:t>
            </w:r>
          </w:p>
        </w:tc>
      </w:tr>
      <w:tr w:rsidR="00926E36" w14:paraId="587FBA3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90DE3C8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E8478E" w14:textId="77777777" w:rsidR="00926E36" w:rsidRDefault="00000000">
            <w:pPr>
              <w:jc w:val="right"/>
            </w:pPr>
            <w:r>
              <w:t>137.70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0DB92C" w14:textId="77777777" w:rsidR="00926E3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85BBBA" w14:textId="77777777" w:rsidR="00926E36" w:rsidRDefault="00000000">
            <w:pPr>
              <w:jc w:val="right"/>
            </w:pPr>
            <w:r>
              <w:t>1.700</w:t>
            </w:r>
          </w:p>
        </w:tc>
      </w:tr>
    </w:tbl>
    <w:p w14:paraId="3718B70A" w14:textId="77777777" w:rsidR="00926E36" w:rsidRDefault="00926E36">
      <w:pPr>
        <w:widowControl w:val="0"/>
        <w:jc w:val="both"/>
        <w:rPr>
          <w:color w:val="000000"/>
        </w:rPr>
      </w:pPr>
    </w:p>
    <w:p w14:paraId="4A32BE4B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17BB1DEA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6E36" w14:paraId="348EE42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077453F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82DF1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F76F43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743455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8764C" w14:textId="77777777" w:rsidR="00926E3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F1E26" w14:textId="77777777" w:rsidR="00926E3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2457CB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48E53C" w14:textId="77777777" w:rsidR="00926E36" w:rsidRDefault="00000000">
            <w:pPr>
              <w:jc w:val="center"/>
            </w:pPr>
            <w:r>
              <w:t>传热系数</w:t>
            </w:r>
          </w:p>
        </w:tc>
      </w:tr>
      <w:tr w:rsidR="00926E36" w14:paraId="323558BE" w14:textId="77777777">
        <w:trPr>
          <w:jc w:val="center"/>
        </w:trPr>
        <w:tc>
          <w:tcPr>
            <w:tcW w:w="1013" w:type="dxa"/>
            <w:vAlign w:val="center"/>
          </w:tcPr>
          <w:p w14:paraId="68D345DE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2C3B1B" w14:textId="77777777" w:rsidR="00926E3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7E42C0A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77A3C13" w14:textId="77777777" w:rsidR="00926E36" w:rsidRDefault="00000000">
            <w:pPr>
              <w:jc w:val="right"/>
            </w:pPr>
            <w:r>
              <w:t>66</w:t>
            </w:r>
          </w:p>
        </w:tc>
        <w:tc>
          <w:tcPr>
            <w:tcW w:w="1188" w:type="dxa"/>
            <w:vAlign w:val="center"/>
          </w:tcPr>
          <w:p w14:paraId="175F6079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4104C4F1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1188" w:type="dxa"/>
            <w:vAlign w:val="center"/>
          </w:tcPr>
          <w:p w14:paraId="6F043A39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103A9366" w14:textId="77777777" w:rsidR="00926E36" w:rsidRDefault="00000000">
            <w:pPr>
              <w:jc w:val="right"/>
            </w:pPr>
            <w:r>
              <w:t>1.700</w:t>
            </w:r>
          </w:p>
        </w:tc>
      </w:tr>
      <w:tr w:rsidR="00926E36" w14:paraId="02CB576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39A3CB3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178A67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255010" w14:textId="77777777" w:rsidR="00926E3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7D2398" w14:textId="77777777" w:rsidR="00926E36" w:rsidRDefault="00000000">
            <w:pPr>
              <w:jc w:val="right"/>
            </w:pPr>
            <w:r>
              <w:t>1.700</w:t>
            </w:r>
          </w:p>
        </w:tc>
      </w:tr>
    </w:tbl>
    <w:p w14:paraId="4DE42A49" w14:textId="77777777" w:rsidR="00926E36" w:rsidRDefault="00926E36">
      <w:pPr>
        <w:widowControl w:val="0"/>
        <w:jc w:val="both"/>
        <w:rPr>
          <w:color w:val="000000"/>
        </w:rPr>
      </w:pPr>
    </w:p>
    <w:p w14:paraId="45370AA3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B9FF112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6E36" w14:paraId="7BEA429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1F021EB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2213E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21E83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E98360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1B00D" w14:textId="77777777" w:rsidR="00926E3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ABA2B6" w14:textId="77777777" w:rsidR="00926E3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8E0A1A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2671D8" w14:textId="77777777" w:rsidR="00926E36" w:rsidRDefault="00000000">
            <w:pPr>
              <w:jc w:val="center"/>
            </w:pPr>
            <w:r>
              <w:t>传热系数</w:t>
            </w:r>
          </w:p>
        </w:tc>
      </w:tr>
      <w:tr w:rsidR="00926E36" w14:paraId="6084ACFB" w14:textId="77777777">
        <w:trPr>
          <w:jc w:val="center"/>
        </w:trPr>
        <w:tc>
          <w:tcPr>
            <w:tcW w:w="1013" w:type="dxa"/>
            <w:vAlign w:val="center"/>
          </w:tcPr>
          <w:p w14:paraId="650A3E06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FA66FC" w14:textId="77777777" w:rsidR="00926E36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254DC696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3C837B1" w14:textId="77777777" w:rsidR="00926E36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30D5AEB" w14:textId="77777777" w:rsidR="00926E36" w:rsidRDefault="00000000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5265A623" w14:textId="77777777" w:rsidR="00926E36" w:rsidRDefault="00000000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20A37278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396B32B2" w14:textId="77777777" w:rsidR="00926E36" w:rsidRDefault="00000000">
            <w:pPr>
              <w:jc w:val="right"/>
            </w:pPr>
            <w:r>
              <w:t>1.700</w:t>
            </w:r>
          </w:p>
        </w:tc>
      </w:tr>
      <w:tr w:rsidR="00926E36" w14:paraId="50DF7F79" w14:textId="77777777">
        <w:trPr>
          <w:jc w:val="center"/>
        </w:trPr>
        <w:tc>
          <w:tcPr>
            <w:tcW w:w="1013" w:type="dxa"/>
            <w:vAlign w:val="center"/>
          </w:tcPr>
          <w:p w14:paraId="5CECFC9D" w14:textId="77777777" w:rsidR="00926E36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AA3EE4D" w14:textId="77777777" w:rsidR="00926E36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DF9BC97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0C4C4AD" w14:textId="77777777" w:rsidR="00926E36" w:rsidRDefault="00000000">
            <w:pPr>
              <w:jc w:val="right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17B9CFD5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4E66CD96" w14:textId="77777777" w:rsidR="00926E36" w:rsidRDefault="00000000">
            <w:pPr>
              <w:jc w:val="right"/>
            </w:pPr>
            <w:r>
              <w:t>83.70</w:t>
            </w:r>
          </w:p>
        </w:tc>
        <w:tc>
          <w:tcPr>
            <w:tcW w:w="1188" w:type="dxa"/>
            <w:vAlign w:val="center"/>
          </w:tcPr>
          <w:p w14:paraId="58E9C31A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1AEEA93E" w14:textId="77777777" w:rsidR="00926E36" w:rsidRDefault="00000000">
            <w:pPr>
              <w:jc w:val="right"/>
            </w:pPr>
            <w:r>
              <w:t>1.700</w:t>
            </w:r>
          </w:p>
        </w:tc>
      </w:tr>
      <w:tr w:rsidR="00926E36" w14:paraId="0AA9EC8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92A1788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D57653" w14:textId="77777777" w:rsidR="00926E36" w:rsidRDefault="00000000">
            <w:pPr>
              <w:jc w:val="right"/>
            </w:pPr>
            <w:r>
              <w:t>91.80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E2937A6" w14:textId="77777777" w:rsidR="00926E3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48D1EB" w14:textId="77777777" w:rsidR="00926E36" w:rsidRDefault="00000000">
            <w:pPr>
              <w:jc w:val="right"/>
            </w:pPr>
            <w:r>
              <w:t>1.700</w:t>
            </w:r>
          </w:p>
        </w:tc>
      </w:tr>
    </w:tbl>
    <w:p w14:paraId="33E3CDD0" w14:textId="77777777" w:rsidR="00926E36" w:rsidRDefault="00926E36">
      <w:pPr>
        <w:widowControl w:val="0"/>
        <w:jc w:val="both"/>
        <w:rPr>
          <w:color w:val="000000"/>
        </w:rPr>
      </w:pPr>
    </w:p>
    <w:p w14:paraId="455B6513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5E4172CD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FDE07B4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26E36" w14:paraId="1CBABBD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3DA4713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E59710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E147FC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935C1A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4104D8" w14:textId="77777777" w:rsidR="00926E3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3C388" w14:textId="77777777" w:rsidR="00926E3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513C48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4826402" w14:textId="77777777" w:rsidR="00926E3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37000" w14:textId="77777777" w:rsidR="00926E3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B2C9095" w14:textId="77777777" w:rsidR="00926E3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7B38323" w14:textId="77777777" w:rsidR="00926E3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26E36" w14:paraId="06031170" w14:textId="77777777">
        <w:trPr>
          <w:jc w:val="center"/>
        </w:trPr>
        <w:tc>
          <w:tcPr>
            <w:tcW w:w="656" w:type="dxa"/>
            <w:vAlign w:val="center"/>
          </w:tcPr>
          <w:p w14:paraId="42C5170C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E120F70" w14:textId="77777777" w:rsidR="00926E36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35E6FAA1" w14:textId="77777777" w:rsidR="00926E36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7929BC24" w14:textId="77777777" w:rsidR="00926E36" w:rsidRDefault="00000000">
            <w:pPr>
              <w:jc w:val="right"/>
            </w:pPr>
            <w:r>
              <w:t>26</w:t>
            </w:r>
          </w:p>
        </w:tc>
        <w:tc>
          <w:tcPr>
            <w:tcW w:w="848" w:type="dxa"/>
            <w:vAlign w:val="center"/>
          </w:tcPr>
          <w:p w14:paraId="5123A01F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5EC2A698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781" w:type="dxa"/>
            <w:vAlign w:val="center"/>
          </w:tcPr>
          <w:p w14:paraId="6C7DED2F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973" w:type="dxa"/>
            <w:vAlign w:val="center"/>
          </w:tcPr>
          <w:p w14:paraId="3601075B" w14:textId="77777777" w:rsidR="00926E36" w:rsidRDefault="00000000">
            <w:pPr>
              <w:jc w:val="right"/>
            </w:pPr>
            <w:r>
              <w:t>0.326</w:t>
            </w:r>
          </w:p>
        </w:tc>
        <w:tc>
          <w:tcPr>
            <w:tcW w:w="1075" w:type="dxa"/>
            <w:vAlign w:val="center"/>
          </w:tcPr>
          <w:p w14:paraId="6083FB75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252A9B2" w14:textId="77777777" w:rsidR="00926E36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844E49B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61BB583D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EC0A45E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F6E8A34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EB8E7D9" w14:textId="77777777" w:rsidR="00926E3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6A34C85" w14:textId="77777777" w:rsidR="00926E36" w:rsidRDefault="00000000">
            <w:pPr>
              <w:jc w:val="right"/>
            </w:pPr>
            <w:r>
              <w:t>0.245</w:t>
            </w:r>
          </w:p>
        </w:tc>
      </w:tr>
    </w:tbl>
    <w:p w14:paraId="6B3518C3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6F03F3A9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26E36" w14:paraId="782CC3C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5A7A04C" w14:textId="77777777" w:rsidR="00926E36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BD2781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A13391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44401E3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0954DB" w14:textId="77777777" w:rsidR="00926E3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924E9" w14:textId="77777777" w:rsidR="00926E3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D9BFD4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AA12945" w14:textId="77777777" w:rsidR="00926E3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8FC48" w14:textId="77777777" w:rsidR="00926E3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AB3232E" w14:textId="77777777" w:rsidR="00926E3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559916D" w14:textId="77777777" w:rsidR="00926E3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26E36" w14:paraId="75C4E95A" w14:textId="77777777">
        <w:trPr>
          <w:jc w:val="center"/>
        </w:trPr>
        <w:tc>
          <w:tcPr>
            <w:tcW w:w="656" w:type="dxa"/>
            <w:vAlign w:val="center"/>
          </w:tcPr>
          <w:p w14:paraId="685FD0E8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EDE3ADC" w14:textId="77777777" w:rsidR="00926E36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6E84D6F2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7936F7A0" w14:textId="77777777" w:rsidR="00926E36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CC69CC0" w14:textId="77777777" w:rsidR="00926E36" w:rsidRDefault="00000000">
            <w:pPr>
              <w:jc w:val="right"/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7A7853AE" w14:textId="77777777" w:rsidR="00926E36" w:rsidRDefault="00000000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752F238F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973" w:type="dxa"/>
            <w:vAlign w:val="center"/>
          </w:tcPr>
          <w:p w14:paraId="2C740DC7" w14:textId="77777777" w:rsidR="00926E36" w:rsidRDefault="00000000">
            <w:pPr>
              <w:jc w:val="right"/>
            </w:pPr>
            <w:r>
              <w:t>0.326</w:t>
            </w:r>
          </w:p>
        </w:tc>
        <w:tc>
          <w:tcPr>
            <w:tcW w:w="1075" w:type="dxa"/>
            <w:vAlign w:val="center"/>
          </w:tcPr>
          <w:p w14:paraId="7B414343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1BE557B" w14:textId="77777777" w:rsidR="00926E36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DE21824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3671A801" w14:textId="77777777">
        <w:trPr>
          <w:jc w:val="center"/>
        </w:trPr>
        <w:tc>
          <w:tcPr>
            <w:tcW w:w="656" w:type="dxa"/>
            <w:vAlign w:val="center"/>
          </w:tcPr>
          <w:p w14:paraId="1E391E74" w14:textId="77777777" w:rsidR="00926E36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0520C41" w14:textId="77777777" w:rsidR="00926E36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36ACD15C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1EE895A8" w14:textId="77777777" w:rsidR="00926E36" w:rsidRDefault="00000000">
            <w:pPr>
              <w:jc w:val="right"/>
            </w:pPr>
            <w:r>
              <w:t>48</w:t>
            </w:r>
          </w:p>
        </w:tc>
        <w:tc>
          <w:tcPr>
            <w:tcW w:w="848" w:type="dxa"/>
            <w:vAlign w:val="center"/>
          </w:tcPr>
          <w:p w14:paraId="5BC222B3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41BA109B" w14:textId="77777777" w:rsidR="00926E36" w:rsidRDefault="00000000">
            <w:pPr>
              <w:jc w:val="right"/>
            </w:pPr>
            <w:r>
              <w:t>129.60</w:t>
            </w:r>
          </w:p>
        </w:tc>
        <w:tc>
          <w:tcPr>
            <w:tcW w:w="781" w:type="dxa"/>
            <w:vAlign w:val="center"/>
          </w:tcPr>
          <w:p w14:paraId="1A1BF383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973" w:type="dxa"/>
            <w:vAlign w:val="center"/>
          </w:tcPr>
          <w:p w14:paraId="3D599CF7" w14:textId="77777777" w:rsidR="00926E36" w:rsidRDefault="00000000">
            <w:pPr>
              <w:jc w:val="right"/>
            </w:pPr>
            <w:r>
              <w:t>0.326</w:t>
            </w:r>
          </w:p>
        </w:tc>
        <w:tc>
          <w:tcPr>
            <w:tcW w:w="1075" w:type="dxa"/>
            <w:vAlign w:val="center"/>
          </w:tcPr>
          <w:p w14:paraId="31E7884C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A6499E9" w14:textId="77777777" w:rsidR="00926E36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071525E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105236A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1470F9F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2F17C2" w14:textId="77777777" w:rsidR="00926E36" w:rsidRDefault="00000000">
            <w:pPr>
              <w:jc w:val="right"/>
            </w:pPr>
            <w:r>
              <w:t>137.70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FAF54E1" w14:textId="77777777" w:rsidR="00926E3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45808B1" w14:textId="77777777" w:rsidR="00926E36" w:rsidRDefault="00000000">
            <w:pPr>
              <w:jc w:val="right"/>
            </w:pPr>
            <w:r>
              <w:t>0.245</w:t>
            </w:r>
          </w:p>
        </w:tc>
      </w:tr>
    </w:tbl>
    <w:p w14:paraId="3D089CE2" w14:textId="77777777" w:rsidR="00926E36" w:rsidRDefault="00926E36">
      <w:pPr>
        <w:widowControl w:val="0"/>
        <w:jc w:val="both"/>
        <w:rPr>
          <w:color w:val="000000"/>
        </w:rPr>
      </w:pPr>
    </w:p>
    <w:p w14:paraId="0E77649E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155BC510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26E36" w14:paraId="72F6590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CA3AB1C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E84922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34A6FD9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B1B126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E5C610" w14:textId="77777777" w:rsidR="00926E3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C23B0" w14:textId="77777777" w:rsidR="00926E3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21E28B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5FCAC8A" w14:textId="77777777" w:rsidR="00926E3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3ECE6" w14:textId="77777777" w:rsidR="00926E3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F53E0F7" w14:textId="77777777" w:rsidR="00926E3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EA1A0E" w14:textId="77777777" w:rsidR="00926E3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26E36" w14:paraId="192013B5" w14:textId="77777777">
        <w:trPr>
          <w:jc w:val="center"/>
        </w:trPr>
        <w:tc>
          <w:tcPr>
            <w:tcW w:w="656" w:type="dxa"/>
            <w:vAlign w:val="center"/>
          </w:tcPr>
          <w:p w14:paraId="6FC19E54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1E3FF6A" w14:textId="77777777" w:rsidR="00926E36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2CA6BEF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3A9B955A" w14:textId="77777777" w:rsidR="00926E36" w:rsidRDefault="00000000">
            <w:pPr>
              <w:jc w:val="right"/>
            </w:pPr>
            <w:r>
              <w:t>66</w:t>
            </w:r>
          </w:p>
        </w:tc>
        <w:tc>
          <w:tcPr>
            <w:tcW w:w="848" w:type="dxa"/>
            <w:vAlign w:val="center"/>
          </w:tcPr>
          <w:p w14:paraId="7DBD7C40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6954AC4B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781" w:type="dxa"/>
            <w:vAlign w:val="center"/>
          </w:tcPr>
          <w:p w14:paraId="70629BA0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973" w:type="dxa"/>
            <w:vAlign w:val="center"/>
          </w:tcPr>
          <w:p w14:paraId="11F935ED" w14:textId="77777777" w:rsidR="00926E36" w:rsidRDefault="00000000">
            <w:pPr>
              <w:jc w:val="right"/>
            </w:pPr>
            <w:r>
              <w:t>0.326</w:t>
            </w:r>
          </w:p>
        </w:tc>
        <w:tc>
          <w:tcPr>
            <w:tcW w:w="1075" w:type="dxa"/>
            <w:vAlign w:val="center"/>
          </w:tcPr>
          <w:p w14:paraId="20966EAF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6210225" w14:textId="77777777" w:rsidR="00926E36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B5C25B9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672CD749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EA0D700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650971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E282A5C" w14:textId="77777777" w:rsidR="00926E3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5EE046F" w14:textId="77777777" w:rsidR="00926E36" w:rsidRDefault="00000000">
            <w:pPr>
              <w:jc w:val="right"/>
            </w:pPr>
            <w:r>
              <w:t>0.245</w:t>
            </w:r>
          </w:p>
        </w:tc>
      </w:tr>
    </w:tbl>
    <w:p w14:paraId="3E4BF7DE" w14:textId="77777777" w:rsidR="00926E36" w:rsidRDefault="00926E36">
      <w:pPr>
        <w:widowControl w:val="0"/>
        <w:jc w:val="both"/>
        <w:rPr>
          <w:color w:val="000000"/>
        </w:rPr>
      </w:pPr>
    </w:p>
    <w:p w14:paraId="0370CC27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1954B91B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26E36" w14:paraId="5FD5C6AB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24DF87B" w14:textId="77777777" w:rsidR="00926E3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4425EF2" w14:textId="77777777" w:rsidR="00926E3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416911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689462" w14:textId="77777777" w:rsidR="00926E3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139F6" w14:textId="77777777" w:rsidR="00926E3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95B5A" w14:textId="77777777" w:rsidR="00926E3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623C07" w14:textId="77777777" w:rsidR="00926E3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9A59217" w14:textId="77777777" w:rsidR="00926E3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24304" w14:textId="77777777" w:rsidR="00926E36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31AEF1" w14:textId="77777777" w:rsidR="00926E36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11401E" w14:textId="77777777" w:rsidR="00926E3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26E36" w14:paraId="54643B47" w14:textId="77777777">
        <w:trPr>
          <w:jc w:val="center"/>
        </w:trPr>
        <w:tc>
          <w:tcPr>
            <w:tcW w:w="656" w:type="dxa"/>
            <w:vAlign w:val="center"/>
          </w:tcPr>
          <w:p w14:paraId="27336D0F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AEB913E" w14:textId="77777777" w:rsidR="00926E36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3A2FEB97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5B6DC144" w14:textId="77777777" w:rsidR="00926E36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1C9C3D80" w14:textId="77777777" w:rsidR="00926E36" w:rsidRDefault="00000000">
            <w:pPr>
              <w:jc w:val="right"/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30F00B47" w14:textId="77777777" w:rsidR="00926E36" w:rsidRDefault="00000000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03ED69FB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973" w:type="dxa"/>
            <w:vAlign w:val="center"/>
          </w:tcPr>
          <w:p w14:paraId="460764BA" w14:textId="77777777" w:rsidR="00926E36" w:rsidRDefault="00000000">
            <w:pPr>
              <w:jc w:val="right"/>
            </w:pPr>
            <w:r>
              <w:t>0.326</w:t>
            </w:r>
          </w:p>
        </w:tc>
        <w:tc>
          <w:tcPr>
            <w:tcW w:w="1075" w:type="dxa"/>
            <w:vAlign w:val="center"/>
          </w:tcPr>
          <w:p w14:paraId="24B0034C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F7B3847" w14:textId="77777777" w:rsidR="00926E36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52AC214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51D14DE3" w14:textId="77777777">
        <w:trPr>
          <w:jc w:val="center"/>
        </w:trPr>
        <w:tc>
          <w:tcPr>
            <w:tcW w:w="656" w:type="dxa"/>
            <w:vAlign w:val="center"/>
          </w:tcPr>
          <w:p w14:paraId="2442ED9C" w14:textId="77777777" w:rsidR="00926E36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6A232D8" w14:textId="77777777" w:rsidR="00926E36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078552A7" w14:textId="77777777" w:rsidR="00926E36" w:rsidRDefault="00000000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20C07D67" w14:textId="77777777" w:rsidR="00926E36" w:rsidRDefault="00000000">
            <w:pPr>
              <w:jc w:val="right"/>
            </w:pPr>
            <w:r>
              <w:t>31</w:t>
            </w:r>
          </w:p>
        </w:tc>
        <w:tc>
          <w:tcPr>
            <w:tcW w:w="848" w:type="dxa"/>
            <w:vAlign w:val="center"/>
          </w:tcPr>
          <w:p w14:paraId="13979CC1" w14:textId="77777777" w:rsidR="00926E36" w:rsidRDefault="00000000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3A6564C4" w14:textId="77777777" w:rsidR="00926E36" w:rsidRDefault="00000000">
            <w:pPr>
              <w:jc w:val="right"/>
            </w:pPr>
            <w:r>
              <w:t>83.70</w:t>
            </w:r>
          </w:p>
        </w:tc>
        <w:tc>
          <w:tcPr>
            <w:tcW w:w="781" w:type="dxa"/>
            <w:vAlign w:val="center"/>
          </w:tcPr>
          <w:p w14:paraId="5ED78612" w14:textId="77777777" w:rsidR="00926E36" w:rsidRDefault="00000000">
            <w:pPr>
              <w:jc w:val="right"/>
            </w:pPr>
            <w:r>
              <w:t>124</w:t>
            </w:r>
          </w:p>
        </w:tc>
        <w:tc>
          <w:tcPr>
            <w:tcW w:w="973" w:type="dxa"/>
            <w:vAlign w:val="center"/>
          </w:tcPr>
          <w:p w14:paraId="0D3F5CB3" w14:textId="77777777" w:rsidR="00926E36" w:rsidRDefault="00000000">
            <w:pPr>
              <w:jc w:val="right"/>
            </w:pPr>
            <w:r>
              <w:t>0.326</w:t>
            </w:r>
          </w:p>
        </w:tc>
        <w:tc>
          <w:tcPr>
            <w:tcW w:w="1075" w:type="dxa"/>
            <w:vAlign w:val="center"/>
          </w:tcPr>
          <w:p w14:paraId="52D3F1AE" w14:textId="77777777" w:rsidR="00926E36" w:rsidRDefault="00000000"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7EB71F6" w14:textId="77777777" w:rsidR="00926E36" w:rsidRDefault="00000000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E7FA45D" w14:textId="77777777" w:rsidR="00926E36" w:rsidRDefault="00000000">
            <w:pPr>
              <w:jc w:val="right"/>
            </w:pPr>
            <w:r>
              <w:t>0.245</w:t>
            </w:r>
          </w:p>
        </w:tc>
      </w:tr>
      <w:tr w:rsidR="00926E36" w14:paraId="3BCE3FD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5A5EFF4" w14:textId="77777777" w:rsidR="00926E3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F35276" w14:textId="77777777" w:rsidR="00926E36" w:rsidRDefault="00000000">
            <w:pPr>
              <w:jc w:val="right"/>
            </w:pPr>
            <w:r>
              <w:t>91.80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6AF4524" w14:textId="77777777" w:rsidR="00926E36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CFC72D6" w14:textId="77777777" w:rsidR="00926E36" w:rsidRDefault="00000000">
            <w:pPr>
              <w:jc w:val="right"/>
            </w:pPr>
            <w:r>
              <w:t>0.245</w:t>
            </w:r>
          </w:p>
        </w:tc>
      </w:tr>
    </w:tbl>
    <w:p w14:paraId="72746C4D" w14:textId="77777777" w:rsidR="00926E36" w:rsidRDefault="00926E36">
      <w:pPr>
        <w:widowControl w:val="0"/>
        <w:jc w:val="both"/>
        <w:rPr>
          <w:color w:val="000000"/>
        </w:rPr>
      </w:pPr>
    </w:p>
    <w:p w14:paraId="776BCB91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926E36" w14:paraId="1D401F32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7D6D74C8" w14:textId="77777777" w:rsidR="00926E36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B260747" w14:textId="77777777" w:rsidR="00926E36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2CF21AEA" w14:textId="77777777" w:rsidR="00926E36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5EFF610B" w14:textId="77777777" w:rsidR="00926E36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063ABB44" w14:textId="77777777" w:rsidR="00926E3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162ED222" w14:textId="77777777" w:rsidR="00926E36" w:rsidRDefault="00000000">
            <w:pPr>
              <w:jc w:val="center"/>
            </w:pPr>
            <w:r>
              <w:t>窗墙比</w:t>
            </w:r>
          </w:p>
        </w:tc>
      </w:tr>
      <w:tr w:rsidR="00926E36" w14:paraId="0B95D330" w14:textId="77777777">
        <w:trPr>
          <w:jc w:val="center"/>
        </w:trPr>
        <w:tc>
          <w:tcPr>
            <w:tcW w:w="1687" w:type="dxa"/>
            <w:vAlign w:val="center"/>
          </w:tcPr>
          <w:p w14:paraId="3FF98786" w14:textId="77777777" w:rsidR="00926E36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62D0E8A8" w14:textId="77777777" w:rsidR="00926E36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37A7217" w14:textId="77777777" w:rsidR="00926E36" w:rsidRDefault="00000000">
            <w:pPr>
              <w:jc w:val="right"/>
            </w:pPr>
            <w:r>
              <w:t>70.20</w:t>
            </w:r>
          </w:p>
        </w:tc>
        <w:tc>
          <w:tcPr>
            <w:tcW w:w="1574" w:type="dxa"/>
            <w:vAlign w:val="center"/>
          </w:tcPr>
          <w:p w14:paraId="0B7795E7" w14:textId="77777777" w:rsidR="00926E36" w:rsidRDefault="00000000">
            <w:pPr>
              <w:jc w:val="right"/>
            </w:pPr>
            <w:r>
              <w:t>1.70</w:t>
            </w:r>
          </w:p>
        </w:tc>
        <w:tc>
          <w:tcPr>
            <w:tcW w:w="1687" w:type="dxa"/>
            <w:vAlign w:val="center"/>
          </w:tcPr>
          <w:p w14:paraId="05BE8594" w14:textId="77777777" w:rsidR="00926E36" w:rsidRDefault="00000000">
            <w:pPr>
              <w:jc w:val="right"/>
            </w:pPr>
            <w:r>
              <w:t>0.24</w:t>
            </w:r>
          </w:p>
        </w:tc>
        <w:tc>
          <w:tcPr>
            <w:tcW w:w="1517" w:type="dxa"/>
            <w:vAlign w:val="center"/>
          </w:tcPr>
          <w:p w14:paraId="79173D41" w14:textId="77777777" w:rsidR="00926E36" w:rsidRDefault="00000000">
            <w:pPr>
              <w:jc w:val="right"/>
            </w:pPr>
            <w:r>
              <w:t>0.07</w:t>
            </w:r>
          </w:p>
        </w:tc>
      </w:tr>
      <w:tr w:rsidR="00926E36" w14:paraId="1A0341BA" w14:textId="77777777">
        <w:trPr>
          <w:jc w:val="center"/>
        </w:trPr>
        <w:tc>
          <w:tcPr>
            <w:tcW w:w="1687" w:type="dxa"/>
            <w:vAlign w:val="center"/>
          </w:tcPr>
          <w:p w14:paraId="0DD3938F" w14:textId="77777777" w:rsidR="00926E36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08D0947E" w14:textId="77777777" w:rsidR="00926E36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4DD5A73" w14:textId="77777777" w:rsidR="00926E36" w:rsidRDefault="00000000">
            <w:pPr>
              <w:jc w:val="right"/>
            </w:pPr>
            <w:r>
              <w:t>137.70</w:t>
            </w:r>
          </w:p>
        </w:tc>
        <w:tc>
          <w:tcPr>
            <w:tcW w:w="1574" w:type="dxa"/>
            <w:vAlign w:val="center"/>
          </w:tcPr>
          <w:p w14:paraId="7AE3BBD9" w14:textId="77777777" w:rsidR="00926E36" w:rsidRDefault="00000000">
            <w:pPr>
              <w:jc w:val="right"/>
            </w:pPr>
            <w:r>
              <w:t>1.70</w:t>
            </w:r>
          </w:p>
        </w:tc>
        <w:tc>
          <w:tcPr>
            <w:tcW w:w="1687" w:type="dxa"/>
            <w:vAlign w:val="center"/>
          </w:tcPr>
          <w:p w14:paraId="0DAA7E61" w14:textId="77777777" w:rsidR="00926E36" w:rsidRDefault="00000000">
            <w:pPr>
              <w:jc w:val="right"/>
            </w:pPr>
            <w:r>
              <w:t>0.24</w:t>
            </w:r>
          </w:p>
        </w:tc>
        <w:tc>
          <w:tcPr>
            <w:tcW w:w="1517" w:type="dxa"/>
            <w:vAlign w:val="center"/>
          </w:tcPr>
          <w:p w14:paraId="60BEFD2B" w14:textId="77777777" w:rsidR="00926E36" w:rsidRDefault="00000000">
            <w:pPr>
              <w:jc w:val="right"/>
            </w:pPr>
            <w:r>
              <w:t>0.10</w:t>
            </w:r>
          </w:p>
        </w:tc>
      </w:tr>
      <w:tr w:rsidR="00926E36" w14:paraId="003A74A1" w14:textId="77777777">
        <w:trPr>
          <w:jc w:val="center"/>
        </w:trPr>
        <w:tc>
          <w:tcPr>
            <w:tcW w:w="1687" w:type="dxa"/>
            <w:vAlign w:val="center"/>
          </w:tcPr>
          <w:p w14:paraId="09FD2DA7" w14:textId="77777777" w:rsidR="00926E36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50CD122B" w14:textId="77777777" w:rsidR="00926E36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63EE5CB" w14:textId="77777777" w:rsidR="00926E36" w:rsidRDefault="00000000">
            <w:pPr>
              <w:jc w:val="right"/>
            </w:pPr>
            <w:r>
              <w:t>178.20</w:t>
            </w:r>
          </w:p>
        </w:tc>
        <w:tc>
          <w:tcPr>
            <w:tcW w:w="1574" w:type="dxa"/>
            <w:vAlign w:val="center"/>
          </w:tcPr>
          <w:p w14:paraId="16028559" w14:textId="77777777" w:rsidR="00926E36" w:rsidRDefault="00000000">
            <w:pPr>
              <w:jc w:val="right"/>
            </w:pPr>
            <w:r>
              <w:t>1.70</w:t>
            </w:r>
          </w:p>
        </w:tc>
        <w:tc>
          <w:tcPr>
            <w:tcW w:w="1687" w:type="dxa"/>
            <w:vAlign w:val="center"/>
          </w:tcPr>
          <w:p w14:paraId="79C270AF" w14:textId="77777777" w:rsidR="00926E36" w:rsidRDefault="00000000">
            <w:pPr>
              <w:jc w:val="right"/>
            </w:pPr>
            <w:r>
              <w:t>0.24</w:t>
            </w:r>
          </w:p>
        </w:tc>
        <w:tc>
          <w:tcPr>
            <w:tcW w:w="1517" w:type="dxa"/>
            <w:vAlign w:val="center"/>
          </w:tcPr>
          <w:p w14:paraId="3369E31C" w14:textId="77777777" w:rsidR="00926E36" w:rsidRDefault="00000000">
            <w:pPr>
              <w:jc w:val="right"/>
            </w:pPr>
            <w:r>
              <w:t>0.10</w:t>
            </w:r>
          </w:p>
        </w:tc>
      </w:tr>
      <w:tr w:rsidR="00926E36" w14:paraId="168AAF44" w14:textId="77777777">
        <w:trPr>
          <w:jc w:val="center"/>
        </w:trPr>
        <w:tc>
          <w:tcPr>
            <w:tcW w:w="1687" w:type="dxa"/>
            <w:vAlign w:val="center"/>
          </w:tcPr>
          <w:p w14:paraId="5D98F497" w14:textId="77777777" w:rsidR="00926E36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4FEC3639" w14:textId="77777777" w:rsidR="00926E36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3E90A1D" w14:textId="77777777" w:rsidR="00926E36" w:rsidRDefault="00000000">
            <w:pPr>
              <w:jc w:val="right"/>
            </w:pPr>
            <w:r>
              <w:t>91.80</w:t>
            </w:r>
          </w:p>
        </w:tc>
        <w:tc>
          <w:tcPr>
            <w:tcW w:w="1574" w:type="dxa"/>
            <w:vAlign w:val="center"/>
          </w:tcPr>
          <w:p w14:paraId="0E35D979" w14:textId="77777777" w:rsidR="00926E36" w:rsidRDefault="00000000">
            <w:pPr>
              <w:jc w:val="right"/>
            </w:pPr>
            <w:r>
              <w:t>1.70</w:t>
            </w:r>
          </w:p>
        </w:tc>
        <w:tc>
          <w:tcPr>
            <w:tcW w:w="1687" w:type="dxa"/>
            <w:vAlign w:val="center"/>
          </w:tcPr>
          <w:p w14:paraId="42E4AFC1" w14:textId="77777777" w:rsidR="00926E36" w:rsidRDefault="00000000">
            <w:pPr>
              <w:jc w:val="right"/>
            </w:pPr>
            <w:r>
              <w:t>0.24</w:t>
            </w:r>
          </w:p>
        </w:tc>
        <w:tc>
          <w:tcPr>
            <w:tcW w:w="1517" w:type="dxa"/>
            <w:vAlign w:val="center"/>
          </w:tcPr>
          <w:p w14:paraId="5A374CD0" w14:textId="77777777" w:rsidR="00926E36" w:rsidRDefault="00000000">
            <w:pPr>
              <w:jc w:val="right"/>
            </w:pPr>
            <w:r>
              <w:t>0.05</w:t>
            </w:r>
          </w:p>
        </w:tc>
      </w:tr>
      <w:tr w:rsidR="00926E36" w14:paraId="540773E6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6172862A" w14:textId="77777777" w:rsidR="00926E36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0191D786" w14:textId="77777777" w:rsidR="00926E36" w:rsidRDefault="00926E36"/>
        </w:tc>
        <w:tc>
          <w:tcPr>
            <w:tcW w:w="1461" w:type="dxa"/>
            <w:vAlign w:val="center"/>
          </w:tcPr>
          <w:p w14:paraId="5305D01F" w14:textId="77777777" w:rsidR="00926E36" w:rsidRDefault="00000000">
            <w:pPr>
              <w:jc w:val="right"/>
            </w:pPr>
            <w:r>
              <w:t>477.90</w:t>
            </w:r>
          </w:p>
        </w:tc>
        <w:tc>
          <w:tcPr>
            <w:tcW w:w="1574" w:type="dxa"/>
            <w:vAlign w:val="center"/>
          </w:tcPr>
          <w:p w14:paraId="210E280E" w14:textId="77777777" w:rsidR="00926E36" w:rsidRDefault="00000000">
            <w:pPr>
              <w:jc w:val="right"/>
            </w:pPr>
            <w:r>
              <w:t>1.70</w:t>
            </w:r>
          </w:p>
        </w:tc>
        <w:tc>
          <w:tcPr>
            <w:tcW w:w="1687" w:type="dxa"/>
            <w:vAlign w:val="center"/>
          </w:tcPr>
          <w:p w14:paraId="37236A84" w14:textId="77777777" w:rsidR="00926E36" w:rsidRDefault="00000000">
            <w:pPr>
              <w:jc w:val="right"/>
            </w:pPr>
            <w:r>
              <w:t>0.24</w:t>
            </w:r>
          </w:p>
        </w:tc>
        <w:tc>
          <w:tcPr>
            <w:tcW w:w="1517" w:type="dxa"/>
            <w:vAlign w:val="center"/>
          </w:tcPr>
          <w:p w14:paraId="64BA2417" w14:textId="77777777" w:rsidR="00926E36" w:rsidRDefault="00000000">
            <w:pPr>
              <w:jc w:val="right"/>
            </w:pPr>
            <w:r>
              <w:t>0.08</w:t>
            </w:r>
          </w:p>
        </w:tc>
      </w:tr>
    </w:tbl>
    <w:p w14:paraId="3CF62DD3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B48C760" w14:textId="77777777" w:rsidR="00926E36" w:rsidRDefault="00000000">
      <w:pPr>
        <w:pStyle w:val="2"/>
        <w:widowControl w:val="0"/>
      </w:pPr>
      <w:bookmarkStart w:id="69" w:name="_Toc216892471"/>
      <w:r>
        <w:lastRenderedPageBreak/>
        <w:t>可开启窗扇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926E36" w14:paraId="7569A5F5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21591E8" w14:textId="77777777" w:rsidR="00926E36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08B3790" w14:textId="77777777" w:rsidR="00926E36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7DF77B1" w14:textId="77777777" w:rsidR="00926E36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FF75C1" w14:textId="77777777" w:rsidR="00926E36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D552649" w14:textId="77777777" w:rsidR="00926E36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AA88B4" w14:textId="77777777" w:rsidR="00926E36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574B0E1F" w14:textId="77777777" w:rsidR="00926E36" w:rsidRDefault="00000000">
            <w:pPr>
              <w:jc w:val="center"/>
            </w:pPr>
            <w:r>
              <w:t>可开启窗扇</w:t>
            </w:r>
          </w:p>
        </w:tc>
      </w:tr>
      <w:tr w:rsidR="00926E36" w14:paraId="046A755A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71109B04" w14:textId="77777777" w:rsidR="00926E36" w:rsidRDefault="00000000">
            <w:pPr>
              <w:jc w:val="center"/>
            </w:pPr>
            <w:r>
              <w:t>2</w:t>
            </w:r>
          </w:p>
        </w:tc>
        <w:tc>
          <w:tcPr>
            <w:tcW w:w="1228" w:type="dxa"/>
            <w:vMerge w:val="restart"/>
            <w:vAlign w:val="center"/>
          </w:tcPr>
          <w:p w14:paraId="2517E1C4" w14:textId="77777777" w:rsidR="00926E36" w:rsidRDefault="00000000">
            <w:r>
              <w:t>2002(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203CD2AE" w14:textId="77777777" w:rsidR="00926E36" w:rsidRDefault="00000000">
            <w:r>
              <w:t>会议室</w:t>
            </w:r>
          </w:p>
        </w:tc>
        <w:tc>
          <w:tcPr>
            <w:tcW w:w="1245" w:type="dxa"/>
            <w:vAlign w:val="center"/>
          </w:tcPr>
          <w:p w14:paraId="586B12B5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EB99E1F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51F3C21C" w14:textId="77777777" w:rsidR="00926E36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0F6A8484" w14:textId="77777777" w:rsidR="00926E36" w:rsidRDefault="00000000">
            <w:pPr>
              <w:jc w:val="center"/>
            </w:pPr>
            <w:r>
              <w:t>有可开启窗扇</w:t>
            </w:r>
          </w:p>
        </w:tc>
      </w:tr>
      <w:tr w:rsidR="00926E36" w14:paraId="09CAD8E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324B66C" w14:textId="77777777" w:rsidR="00926E36" w:rsidRDefault="00926E36"/>
        </w:tc>
        <w:tc>
          <w:tcPr>
            <w:tcW w:w="1228" w:type="dxa"/>
            <w:vMerge/>
            <w:vAlign w:val="center"/>
          </w:tcPr>
          <w:p w14:paraId="3276ED9B" w14:textId="77777777" w:rsidR="00926E36" w:rsidRDefault="00926E36"/>
        </w:tc>
        <w:tc>
          <w:tcPr>
            <w:tcW w:w="1924" w:type="dxa"/>
            <w:vMerge/>
            <w:vAlign w:val="center"/>
          </w:tcPr>
          <w:p w14:paraId="178618C6" w14:textId="77777777" w:rsidR="00926E36" w:rsidRDefault="00926E36"/>
        </w:tc>
        <w:tc>
          <w:tcPr>
            <w:tcW w:w="1245" w:type="dxa"/>
            <w:vAlign w:val="center"/>
          </w:tcPr>
          <w:p w14:paraId="0E7116A9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37F03C0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5ABF929F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268CE9C" w14:textId="77777777" w:rsidR="00926E36" w:rsidRDefault="00926E36"/>
        </w:tc>
      </w:tr>
      <w:tr w:rsidR="00926E36" w14:paraId="39511F3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5F06339" w14:textId="77777777" w:rsidR="00926E36" w:rsidRDefault="00926E36"/>
        </w:tc>
        <w:tc>
          <w:tcPr>
            <w:tcW w:w="1228" w:type="dxa"/>
            <w:vMerge/>
            <w:vAlign w:val="center"/>
          </w:tcPr>
          <w:p w14:paraId="321B66DA" w14:textId="77777777" w:rsidR="00926E36" w:rsidRDefault="00926E36"/>
        </w:tc>
        <w:tc>
          <w:tcPr>
            <w:tcW w:w="1924" w:type="dxa"/>
            <w:vMerge/>
            <w:vAlign w:val="center"/>
          </w:tcPr>
          <w:p w14:paraId="60458BFD" w14:textId="77777777" w:rsidR="00926E36" w:rsidRDefault="00926E36"/>
        </w:tc>
        <w:tc>
          <w:tcPr>
            <w:tcW w:w="1245" w:type="dxa"/>
            <w:vAlign w:val="center"/>
          </w:tcPr>
          <w:p w14:paraId="67185E19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CDEC238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8CDAFB6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5DAE35D" w14:textId="77777777" w:rsidR="00926E36" w:rsidRDefault="00926E36"/>
        </w:tc>
      </w:tr>
      <w:tr w:rsidR="00926E36" w14:paraId="2BBB3C5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8270579" w14:textId="77777777" w:rsidR="00926E36" w:rsidRDefault="00926E36"/>
        </w:tc>
        <w:tc>
          <w:tcPr>
            <w:tcW w:w="1228" w:type="dxa"/>
            <w:vMerge/>
            <w:vAlign w:val="center"/>
          </w:tcPr>
          <w:p w14:paraId="0C09EF44" w14:textId="77777777" w:rsidR="00926E36" w:rsidRDefault="00926E36"/>
        </w:tc>
        <w:tc>
          <w:tcPr>
            <w:tcW w:w="1924" w:type="dxa"/>
            <w:vMerge/>
            <w:vAlign w:val="center"/>
          </w:tcPr>
          <w:p w14:paraId="742CC45D" w14:textId="77777777" w:rsidR="00926E36" w:rsidRDefault="00926E36"/>
        </w:tc>
        <w:tc>
          <w:tcPr>
            <w:tcW w:w="1245" w:type="dxa"/>
            <w:vAlign w:val="center"/>
          </w:tcPr>
          <w:p w14:paraId="74761A9E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1E822E5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18FA300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E6D21ED" w14:textId="77777777" w:rsidR="00926E36" w:rsidRDefault="00926E36"/>
        </w:tc>
      </w:tr>
      <w:tr w:rsidR="00926E36" w14:paraId="09B29E2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907AFA0" w14:textId="77777777" w:rsidR="00926E36" w:rsidRDefault="00926E36"/>
        </w:tc>
        <w:tc>
          <w:tcPr>
            <w:tcW w:w="1228" w:type="dxa"/>
            <w:vMerge/>
            <w:vAlign w:val="center"/>
          </w:tcPr>
          <w:p w14:paraId="46E95FEC" w14:textId="77777777" w:rsidR="00926E36" w:rsidRDefault="00926E36"/>
        </w:tc>
        <w:tc>
          <w:tcPr>
            <w:tcW w:w="1924" w:type="dxa"/>
            <w:vMerge/>
            <w:vAlign w:val="center"/>
          </w:tcPr>
          <w:p w14:paraId="0211AF90" w14:textId="77777777" w:rsidR="00926E36" w:rsidRDefault="00926E36"/>
        </w:tc>
        <w:tc>
          <w:tcPr>
            <w:tcW w:w="1245" w:type="dxa"/>
            <w:vAlign w:val="center"/>
          </w:tcPr>
          <w:p w14:paraId="7B88DE15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CBCC35E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009FC1BF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BD872A3" w14:textId="77777777" w:rsidR="00926E36" w:rsidRDefault="00926E36"/>
        </w:tc>
      </w:tr>
      <w:tr w:rsidR="00926E36" w14:paraId="5321E8D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46AE3DA" w14:textId="77777777" w:rsidR="00926E36" w:rsidRDefault="00926E36"/>
        </w:tc>
        <w:tc>
          <w:tcPr>
            <w:tcW w:w="1228" w:type="dxa"/>
            <w:vMerge/>
            <w:vAlign w:val="center"/>
          </w:tcPr>
          <w:p w14:paraId="33B3E692" w14:textId="77777777" w:rsidR="00926E36" w:rsidRDefault="00926E36"/>
        </w:tc>
        <w:tc>
          <w:tcPr>
            <w:tcW w:w="1924" w:type="dxa"/>
            <w:vMerge/>
            <w:vAlign w:val="center"/>
          </w:tcPr>
          <w:p w14:paraId="17A12BFF" w14:textId="77777777" w:rsidR="00926E36" w:rsidRDefault="00926E36"/>
        </w:tc>
        <w:tc>
          <w:tcPr>
            <w:tcW w:w="1245" w:type="dxa"/>
            <w:vAlign w:val="center"/>
          </w:tcPr>
          <w:p w14:paraId="1D219345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C1B6DAF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34BA9D4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8BF04A3" w14:textId="77777777" w:rsidR="00926E36" w:rsidRDefault="00926E36"/>
        </w:tc>
      </w:tr>
      <w:tr w:rsidR="00926E36" w14:paraId="4871A51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6EF9AC9" w14:textId="77777777" w:rsidR="00926E36" w:rsidRDefault="00926E36"/>
        </w:tc>
        <w:tc>
          <w:tcPr>
            <w:tcW w:w="1228" w:type="dxa"/>
            <w:vMerge/>
            <w:vAlign w:val="center"/>
          </w:tcPr>
          <w:p w14:paraId="411200D0" w14:textId="77777777" w:rsidR="00926E36" w:rsidRDefault="00926E36"/>
        </w:tc>
        <w:tc>
          <w:tcPr>
            <w:tcW w:w="1924" w:type="dxa"/>
            <w:vMerge/>
            <w:vAlign w:val="center"/>
          </w:tcPr>
          <w:p w14:paraId="6AB605B3" w14:textId="77777777" w:rsidR="00926E36" w:rsidRDefault="00926E36"/>
        </w:tc>
        <w:tc>
          <w:tcPr>
            <w:tcW w:w="1245" w:type="dxa"/>
            <w:vAlign w:val="center"/>
          </w:tcPr>
          <w:p w14:paraId="64059192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4AE7D4F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50A0F6C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DFE8644" w14:textId="77777777" w:rsidR="00926E36" w:rsidRDefault="00926E36"/>
        </w:tc>
      </w:tr>
      <w:tr w:rsidR="00926E36" w14:paraId="303EB86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AD61FCB" w14:textId="77777777" w:rsidR="00926E36" w:rsidRDefault="00926E36"/>
        </w:tc>
        <w:tc>
          <w:tcPr>
            <w:tcW w:w="1228" w:type="dxa"/>
            <w:vMerge/>
            <w:vAlign w:val="center"/>
          </w:tcPr>
          <w:p w14:paraId="138E8571" w14:textId="77777777" w:rsidR="00926E36" w:rsidRDefault="00926E36"/>
        </w:tc>
        <w:tc>
          <w:tcPr>
            <w:tcW w:w="1924" w:type="dxa"/>
            <w:vMerge/>
            <w:vAlign w:val="center"/>
          </w:tcPr>
          <w:p w14:paraId="5DA1F998" w14:textId="77777777" w:rsidR="00926E36" w:rsidRDefault="00926E36"/>
        </w:tc>
        <w:tc>
          <w:tcPr>
            <w:tcW w:w="1245" w:type="dxa"/>
            <w:vAlign w:val="center"/>
          </w:tcPr>
          <w:p w14:paraId="29F1293E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3C7EE04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4802D5A9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FCB95CD" w14:textId="77777777" w:rsidR="00926E36" w:rsidRDefault="00926E36"/>
        </w:tc>
      </w:tr>
      <w:tr w:rsidR="00926E36" w14:paraId="74AE16B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1354CF0" w14:textId="77777777" w:rsidR="00926E36" w:rsidRDefault="00926E36"/>
        </w:tc>
        <w:tc>
          <w:tcPr>
            <w:tcW w:w="1228" w:type="dxa"/>
            <w:vMerge/>
            <w:vAlign w:val="center"/>
          </w:tcPr>
          <w:p w14:paraId="24D58741" w14:textId="77777777" w:rsidR="00926E36" w:rsidRDefault="00926E36"/>
        </w:tc>
        <w:tc>
          <w:tcPr>
            <w:tcW w:w="1924" w:type="dxa"/>
            <w:vMerge/>
            <w:vAlign w:val="center"/>
          </w:tcPr>
          <w:p w14:paraId="2EB28A07" w14:textId="77777777" w:rsidR="00926E36" w:rsidRDefault="00926E36"/>
        </w:tc>
        <w:tc>
          <w:tcPr>
            <w:tcW w:w="1245" w:type="dxa"/>
            <w:vAlign w:val="center"/>
          </w:tcPr>
          <w:p w14:paraId="1265F7FA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CE6E598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102E5C3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7355943" w14:textId="77777777" w:rsidR="00926E36" w:rsidRDefault="00926E36"/>
        </w:tc>
      </w:tr>
      <w:tr w:rsidR="00926E36" w14:paraId="5BE4A22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5AA26DF" w14:textId="77777777" w:rsidR="00926E36" w:rsidRDefault="00926E36"/>
        </w:tc>
        <w:tc>
          <w:tcPr>
            <w:tcW w:w="1228" w:type="dxa"/>
            <w:vMerge/>
            <w:vAlign w:val="center"/>
          </w:tcPr>
          <w:p w14:paraId="7BA2226F" w14:textId="77777777" w:rsidR="00926E36" w:rsidRDefault="00926E36"/>
        </w:tc>
        <w:tc>
          <w:tcPr>
            <w:tcW w:w="1924" w:type="dxa"/>
            <w:vMerge/>
            <w:vAlign w:val="center"/>
          </w:tcPr>
          <w:p w14:paraId="160FEBF8" w14:textId="77777777" w:rsidR="00926E36" w:rsidRDefault="00926E36"/>
        </w:tc>
        <w:tc>
          <w:tcPr>
            <w:tcW w:w="1245" w:type="dxa"/>
            <w:vAlign w:val="center"/>
          </w:tcPr>
          <w:p w14:paraId="7BDC5571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EC6D3C6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CB7395B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C203D83" w14:textId="77777777" w:rsidR="00926E36" w:rsidRDefault="00926E36"/>
        </w:tc>
      </w:tr>
      <w:tr w:rsidR="00926E36" w14:paraId="7B9D9C5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D2EA583" w14:textId="77777777" w:rsidR="00926E36" w:rsidRDefault="00926E36"/>
        </w:tc>
        <w:tc>
          <w:tcPr>
            <w:tcW w:w="1228" w:type="dxa"/>
            <w:vMerge/>
            <w:vAlign w:val="center"/>
          </w:tcPr>
          <w:p w14:paraId="31907486" w14:textId="77777777" w:rsidR="00926E36" w:rsidRDefault="00926E36"/>
        </w:tc>
        <w:tc>
          <w:tcPr>
            <w:tcW w:w="1924" w:type="dxa"/>
            <w:vMerge/>
            <w:vAlign w:val="center"/>
          </w:tcPr>
          <w:p w14:paraId="0DD2FBBE" w14:textId="77777777" w:rsidR="00926E36" w:rsidRDefault="00926E36"/>
        </w:tc>
        <w:tc>
          <w:tcPr>
            <w:tcW w:w="1245" w:type="dxa"/>
            <w:vAlign w:val="center"/>
          </w:tcPr>
          <w:p w14:paraId="7210714D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BD78989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16C442A2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23D100E" w14:textId="77777777" w:rsidR="00926E36" w:rsidRDefault="00926E36"/>
        </w:tc>
      </w:tr>
      <w:tr w:rsidR="00926E36" w14:paraId="33AC4CC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883725F" w14:textId="77777777" w:rsidR="00926E36" w:rsidRDefault="00926E36"/>
        </w:tc>
        <w:tc>
          <w:tcPr>
            <w:tcW w:w="1228" w:type="dxa"/>
            <w:vMerge/>
            <w:vAlign w:val="center"/>
          </w:tcPr>
          <w:p w14:paraId="15C7A345" w14:textId="77777777" w:rsidR="00926E36" w:rsidRDefault="00926E36"/>
        </w:tc>
        <w:tc>
          <w:tcPr>
            <w:tcW w:w="1924" w:type="dxa"/>
            <w:vMerge/>
            <w:vAlign w:val="center"/>
          </w:tcPr>
          <w:p w14:paraId="26CF521A" w14:textId="77777777" w:rsidR="00926E36" w:rsidRDefault="00926E36"/>
        </w:tc>
        <w:tc>
          <w:tcPr>
            <w:tcW w:w="1245" w:type="dxa"/>
            <w:vAlign w:val="center"/>
          </w:tcPr>
          <w:p w14:paraId="7A8D8695" w14:textId="77777777" w:rsidR="00926E36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2710BD9" w14:textId="77777777" w:rsidR="00926E36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65E05846" w14:textId="77777777" w:rsidR="00926E36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AA76A77" w14:textId="77777777" w:rsidR="00926E36" w:rsidRDefault="00926E36"/>
        </w:tc>
      </w:tr>
    </w:tbl>
    <w:p w14:paraId="740AE15C" w14:textId="77777777" w:rsidR="00926E36" w:rsidRDefault="00926E36">
      <w:pPr>
        <w:widowControl w:val="0"/>
        <w:jc w:val="both"/>
        <w:rPr>
          <w:color w:val="000000"/>
        </w:rPr>
      </w:pPr>
    </w:p>
    <w:p w14:paraId="6074698D" w14:textId="77777777" w:rsidR="00926E36" w:rsidRDefault="00000000">
      <w:pPr>
        <w:pStyle w:val="1"/>
        <w:widowControl w:val="0"/>
        <w:jc w:val="both"/>
        <w:rPr>
          <w:color w:val="000000"/>
        </w:rPr>
      </w:pPr>
      <w:bookmarkStart w:id="70" w:name="_Toc216892472"/>
      <w:r>
        <w:rPr>
          <w:color w:val="000000"/>
        </w:rPr>
        <w:t>围护结构概况</w:t>
      </w:r>
      <w:bookmarkEnd w:id="70"/>
    </w:p>
    <w:p w14:paraId="6D022C0C" w14:textId="77777777" w:rsidR="00926E36" w:rsidRDefault="00926E36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050A5A9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60C2CC" w14:textId="77777777" w:rsidR="00D04D6A" w:rsidRDefault="00D04D6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61DB818" w14:textId="77777777" w:rsidR="00D04D6A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D2C3C18" w14:textId="77777777" w:rsidR="00D04D6A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0D3A6E6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941D540" w14:textId="77777777" w:rsidR="00D04D6A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D9EF142" w14:textId="77777777" w:rsidR="00D04D6A" w:rsidRPr="00AF5082" w:rsidRDefault="00000000" w:rsidP="00AF5082">
            <w:pPr>
              <w:jc w:val="center"/>
              <w:rPr>
                <w:szCs w:val="21"/>
              </w:rPr>
            </w:pPr>
            <w:bookmarkStart w:id="71" w:name="天窗屋顶比"/>
            <w:r w:rsidRPr="00AF5082">
              <w:rPr>
                <w:rFonts w:hint="eastAsia"/>
                <w:szCs w:val="21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059A584E" w14:textId="77777777" w:rsidR="00D04D6A" w:rsidRDefault="00000000" w:rsidP="00AF5082">
            <w:pPr>
              <w:jc w:val="center"/>
              <w:rPr>
                <w:szCs w:val="21"/>
              </w:rPr>
            </w:pPr>
            <w:bookmarkStart w:id="72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72"/>
          </w:p>
        </w:tc>
      </w:tr>
      <w:tr w:rsidR="000F0FD3" w14:paraId="613E6A6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A9EC2A" w14:textId="77777777" w:rsidR="00D04D6A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2D5C812" w14:textId="77777777" w:rsidR="00D04D6A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E6938F3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屋顶K"/>
            <w:r>
              <w:rPr>
                <w:rFonts w:hint="eastAsia"/>
                <w:bCs/>
                <w:szCs w:val="21"/>
              </w:rPr>
              <w:t>0.10</w:t>
            </w:r>
            <w:bookmarkEnd w:id="73"/>
          </w:p>
          <w:p w14:paraId="35BA9706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屋顶D"/>
            <w:r>
              <w:rPr>
                <w:rFonts w:hint="eastAsia"/>
                <w:bCs/>
                <w:szCs w:val="21"/>
              </w:rPr>
              <w:t>12.94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5240855D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屋顶K"/>
            <w:r>
              <w:rPr>
                <w:rFonts w:hint="eastAsia"/>
                <w:szCs w:val="21"/>
              </w:rPr>
              <w:t>0.40</w:t>
            </w:r>
            <w:bookmarkEnd w:id="75"/>
          </w:p>
          <w:p w14:paraId="104925DE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屋顶D"/>
            <w:r>
              <w:rPr>
                <w:rFonts w:hint="eastAsia"/>
                <w:szCs w:val="21"/>
              </w:rPr>
              <w:t>9.48</w:t>
            </w:r>
            <w:bookmarkEnd w:id="76"/>
          </w:p>
        </w:tc>
      </w:tr>
      <w:tr w:rsidR="000F0FD3" w14:paraId="428A28B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284A019" w14:textId="77777777" w:rsidR="00D04D6A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4FEBF24" w14:textId="77777777" w:rsidR="00D04D6A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F79CAC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外墙K"/>
            <w:r>
              <w:rPr>
                <w:rFonts w:hint="eastAsia"/>
                <w:bCs/>
                <w:szCs w:val="21"/>
              </w:rPr>
              <w:t>0.03</w:t>
            </w:r>
            <w:bookmarkEnd w:id="77"/>
          </w:p>
          <w:p w14:paraId="45424F19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8" w:name="外墙D"/>
            <w:r>
              <w:rPr>
                <w:rFonts w:hint="eastAsia"/>
                <w:bCs/>
                <w:szCs w:val="21"/>
              </w:rPr>
              <w:t>21.63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BE1390B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外墙K"/>
            <w:r>
              <w:rPr>
                <w:rFonts w:hint="eastAsia"/>
                <w:szCs w:val="21"/>
              </w:rPr>
              <w:t>0.80</w:t>
            </w:r>
            <w:bookmarkEnd w:id="79"/>
          </w:p>
          <w:p w14:paraId="2A560EFF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0" w:name="参照建筑外墙D"/>
            <w:r>
              <w:rPr>
                <w:rFonts w:hint="eastAsia"/>
                <w:szCs w:val="21"/>
              </w:rPr>
              <w:t>11.73</w:t>
            </w:r>
            <w:bookmarkEnd w:id="80"/>
          </w:p>
        </w:tc>
      </w:tr>
      <w:tr w:rsidR="000F0FD3" w14:paraId="03FB3F1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49241D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15FB3D63" w14:textId="77777777" w:rsidR="00D04D6A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6EB210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1" w:name="挑空楼板K"/>
            <w:r>
              <w:rPr>
                <w:rFonts w:hint="eastAsia"/>
                <w:bCs/>
                <w:szCs w:val="21"/>
              </w:rPr>
              <w:t>0.59</w:t>
            </w:r>
            <w:bookmarkEnd w:id="81"/>
          </w:p>
          <w:p w14:paraId="4BB20B5E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2" w:name="挑空楼板D"/>
            <w:r>
              <w:rPr>
                <w:rFonts w:hint="eastAsia"/>
                <w:bCs/>
                <w:szCs w:val="21"/>
              </w:rPr>
              <w:t>7.52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086B0326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3" w:name="参照建筑挑空楼板K"/>
            <w:r>
              <w:rPr>
                <w:rFonts w:hint="eastAsia"/>
                <w:szCs w:val="21"/>
              </w:rPr>
              <w:t>0.70</w:t>
            </w:r>
            <w:bookmarkEnd w:id="83"/>
          </w:p>
          <w:p w14:paraId="0C646ECC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4" w:name="参照建筑挑空楼板D"/>
            <w:r>
              <w:rPr>
                <w:rFonts w:hint="eastAsia"/>
                <w:szCs w:val="21"/>
              </w:rPr>
              <w:t>7.29</w:t>
            </w:r>
            <w:bookmarkEnd w:id="84"/>
          </w:p>
        </w:tc>
      </w:tr>
      <w:tr w:rsidR="000F0FD3" w14:paraId="2A5FCDD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B0D516" w14:textId="77777777" w:rsidR="00D04D6A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2EB8483" w14:textId="77777777" w:rsidR="00D04D6A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0474F0F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5" w:name="天窗K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  <w:p w14:paraId="7AB0D880" w14:textId="77777777" w:rsidR="00D04D6A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6" w:name="天窗SHGC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6D6E8F9F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7" w:name="参照建筑天窗K"/>
            <w:r>
              <w:rPr>
                <w:rFonts w:hint="eastAsia"/>
                <w:szCs w:val="21"/>
              </w:rPr>
              <w:t>－</w:t>
            </w:r>
            <w:bookmarkEnd w:id="87"/>
          </w:p>
          <w:p w14:paraId="4588C0F8" w14:textId="77777777" w:rsidR="00D04D6A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8" w:name="参照建筑天窗SHGC"/>
            <w:r>
              <w:rPr>
                <w:rFonts w:hint="eastAsia"/>
                <w:szCs w:val="21"/>
              </w:rPr>
              <w:t>－</w:t>
            </w:r>
            <w:bookmarkEnd w:id="88"/>
          </w:p>
        </w:tc>
      </w:tr>
      <w:tr w:rsidR="000F0FD3" w14:paraId="18EF5163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867E86D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54C7019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0752208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8A77A88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C145CEB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43D6EF9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3D72ADC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094230D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E115721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A4869AE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70AEB3D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48008BE2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30120EB8" w14:textId="77777777" w:rsidR="00D04D6A" w:rsidRDefault="00D04D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CB74D2" w14:textId="77777777" w:rsidR="00D04D6A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9"/>
          </w:p>
        </w:tc>
        <w:tc>
          <w:tcPr>
            <w:tcW w:w="937" w:type="pct"/>
            <w:vAlign w:val="center"/>
          </w:tcPr>
          <w:p w14:paraId="7B4D7D2B" w14:textId="77777777" w:rsidR="00D04D6A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6C7D580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1B568B82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vAlign w:val="center"/>
          </w:tcPr>
          <w:p w14:paraId="6232C54E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vAlign w:val="center"/>
          </w:tcPr>
          <w:p w14:paraId="50C81B53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27CD1EC3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0321EFFE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394B89A1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803482D" w14:textId="77777777" w:rsidR="00D04D6A" w:rsidRDefault="00D04D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0F4C67C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196F3840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ACDA160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1DB4CD93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vAlign w:val="center"/>
          </w:tcPr>
          <w:p w14:paraId="3C3F30E2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vAlign w:val="center"/>
          </w:tcPr>
          <w:p w14:paraId="5F431595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2B9FD9E9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2E777EE3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7687F2CA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1EBC40D" w14:textId="77777777" w:rsidR="00D04D6A" w:rsidRDefault="00D04D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CCCE30A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0B2ED8F1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F455504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41DB4E86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vAlign w:val="center"/>
          </w:tcPr>
          <w:p w14:paraId="15603CE1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vAlign w:val="center"/>
          </w:tcPr>
          <w:p w14:paraId="280C412E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792D5973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5BCD8584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448A5F5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87A276B" w14:textId="77777777" w:rsidR="00D04D6A" w:rsidRDefault="00D04D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1470D69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7DDA514E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B6E0736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07176F6C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vAlign w:val="center"/>
          </w:tcPr>
          <w:p w14:paraId="291A3CAE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vAlign w:val="center"/>
          </w:tcPr>
          <w:p w14:paraId="6E96ACC2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256E8E9B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1D619B2A" w14:textId="77777777" w:rsidR="00D04D6A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229D3FE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787895" w14:textId="77777777" w:rsidR="00D04D6A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7B695CA" w14:textId="77777777" w:rsidR="00D04D6A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05AA1CE6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A236710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6B35C3E6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8A94EC3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623F3A39" w14:textId="77777777" w:rsidR="00926E36" w:rsidRDefault="00926E36">
      <w:pPr>
        <w:widowControl w:val="0"/>
        <w:jc w:val="both"/>
        <w:rPr>
          <w:color w:val="000000"/>
        </w:rPr>
      </w:pPr>
    </w:p>
    <w:p w14:paraId="2EA97D11" w14:textId="77777777" w:rsidR="00926E36" w:rsidRDefault="00000000">
      <w:pPr>
        <w:pStyle w:val="1"/>
        <w:widowControl w:val="0"/>
        <w:jc w:val="both"/>
        <w:rPr>
          <w:color w:val="000000"/>
        </w:rPr>
      </w:pPr>
      <w:bookmarkStart w:id="90" w:name="_Toc216892473"/>
      <w:r>
        <w:rPr>
          <w:color w:val="000000"/>
        </w:rPr>
        <w:lastRenderedPageBreak/>
        <w:t>设计建筑</w:t>
      </w:r>
      <w:bookmarkEnd w:id="90"/>
    </w:p>
    <w:p w14:paraId="372FBF48" w14:textId="77777777" w:rsidR="00926E36" w:rsidRDefault="00000000">
      <w:pPr>
        <w:pStyle w:val="2"/>
        <w:widowControl w:val="0"/>
      </w:pPr>
      <w:bookmarkStart w:id="91" w:name="_Toc216892474"/>
      <w:r>
        <w:t>房间类型</w:t>
      </w:r>
      <w:bookmarkEnd w:id="91"/>
    </w:p>
    <w:p w14:paraId="3DC9F949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26E36" w14:paraId="7F00FC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6D2DFB" w14:textId="77777777" w:rsidR="00926E3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899C19" w14:textId="77777777" w:rsidR="00926E3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D36417A" w14:textId="77777777" w:rsidR="00926E3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7AA95A" w14:textId="77777777" w:rsidR="00926E3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BFDF34" w14:textId="77777777" w:rsidR="00926E3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E28AE2" w14:textId="77777777" w:rsidR="00926E3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6D465" w14:textId="77777777" w:rsidR="00926E36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3F0DCB" w14:textId="77777777" w:rsidR="00926E36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26E36" w14:paraId="2A5B7E8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D7964D" w14:textId="77777777" w:rsidR="00926E36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0ADF24B" w14:textId="77777777" w:rsidR="00926E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351DC9" w14:textId="77777777" w:rsidR="00926E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C46921" w14:textId="77777777" w:rsidR="00926E36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021145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5D6EB0" w14:textId="77777777" w:rsidR="00926E3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6C41FD" w14:textId="77777777" w:rsidR="00926E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2C378A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3B5C00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12C3C3" w14:textId="77777777" w:rsidR="00926E3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1ECCFD4" w14:textId="77777777" w:rsidR="00926E3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4EDD681" w14:textId="77777777" w:rsidR="00926E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34AC837" w14:textId="77777777" w:rsidR="00926E3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EFA60B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C1D973" w14:textId="77777777" w:rsidR="00926E3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BFE85F" w14:textId="77777777" w:rsidR="00926E36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4244F3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53DC8EA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80DA9A" w14:textId="77777777" w:rsidR="00926E36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114F2EA0" w14:textId="77777777" w:rsidR="00926E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BC5A16" w14:textId="77777777" w:rsidR="00926E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D8CD0B" w14:textId="77777777" w:rsidR="00926E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3EEAAD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BDB3DB" w14:textId="77777777" w:rsidR="00926E3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A9BD90" w14:textId="77777777" w:rsidR="00926E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DA1176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268861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5A15CE" w14:textId="77777777" w:rsidR="00926E3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E0357F3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151F67E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06A2B38" w14:textId="77777777" w:rsidR="00926E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08EF77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D78644" w14:textId="77777777" w:rsidR="00926E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46B6F8" w14:textId="77777777" w:rsidR="00926E3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620E2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36E3088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09DA0E" w14:textId="77777777" w:rsidR="00926E3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9FF3A6D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7164A6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C2F3A94" w14:textId="77777777" w:rsidR="00926E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7066B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EE4217" w14:textId="77777777" w:rsidR="00926E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6A32B6" w14:textId="77777777" w:rsidR="00926E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285F76" w14:textId="77777777" w:rsidR="00926E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26E36" w14:paraId="6BAC62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CC35DC" w14:textId="77777777" w:rsidR="00926E3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B3AFF94" w14:textId="77777777" w:rsidR="00926E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6BB59E" w14:textId="77777777" w:rsidR="00926E36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C235AF7" w14:textId="77777777" w:rsidR="00926E3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65BD7F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23B670" w14:textId="77777777" w:rsidR="00926E3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1A9F8E" w14:textId="77777777" w:rsidR="00926E36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68059F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F3D5CC3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001C8E6B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2904FB9" w14:textId="77777777" w:rsidR="00926E36" w:rsidRDefault="00000000">
      <w:pPr>
        <w:pStyle w:val="2"/>
        <w:widowControl w:val="0"/>
      </w:pPr>
      <w:bookmarkStart w:id="92" w:name="_Toc216892475"/>
      <w:r>
        <w:t>系统类型</w:t>
      </w:r>
      <w:bookmarkEnd w:id="92"/>
    </w:p>
    <w:p w14:paraId="554F5688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26E36" w14:paraId="67DBA46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B77DF7" w14:textId="77777777" w:rsidR="00926E3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D684F6A" w14:textId="77777777" w:rsidR="00926E36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BB5173" w14:textId="77777777" w:rsidR="00926E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E308E9B" w14:textId="77777777" w:rsidR="00926E36" w:rsidRDefault="00000000">
            <w:pPr>
              <w:jc w:val="center"/>
            </w:pPr>
            <w:r>
              <w:t>包含的房间</w:t>
            </w:r>
          </w:p>
        </w:tc>
      </w:tr>
      <w:tr w:rsidR="00926E36" w14:paraId="59BE4264" w14:textId="77777777">
        <w:trPr>
          <w:jc w:val="center"/>
        </w:trPr>
        <w:tc>
          <w:tcPr>
            <w:tcW w:w="1131" w:type="dxa"/>
            <w:vAlign w:val="center"/>
          </w:tcPr>
          <w:p w14:paraId="703DEF6F" w14:textId="77777777" w:rsidR="00926E36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3175922" w14:textId="77777777" w:rsidR="00926E36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01C31EBC" w14:textId="77777777" w:rsidR="00926E36" w:rsidRDefault="00000000">
            <w:r>
              <w:t>5699.83</w:t>
            </w:r>
          </w:p>
        </w:tc>
        <w:tc>
          <w:tcPr>
            <w:tcW w:w="5371" w:type="dxa"/>
            <w:vAlign w:val="center"/>
          </w:tcPr>
          <w:p w14:paraId="357EBA4F" w14:textId="77777777" w:rsidR="00926E36" w:rsidRDefault="00000000">
            <w:r>
              <w:t>所有房间</w:t>
            </w:r>
          </w:p>
        </w:tc>
      </w:tr>
    </w:tbl>
    <w:p w14:paraId="7305D110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26E36" w14:paraId="723B041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13251BE" w14:textId="77777777" w:rsidR="00926E3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276B479" w14:textId="77777777" w:rsidR="00926E3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EF6669D" w14:textId="77777777" w:rsidR="00926E3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CB7B04" w14:textId="77777777" w:rsidR="00926E36" w:rsidRDefault="00000000">
            <w:pPr>
              <w:jc w:val="center"/>
            </w:pPr>
            <w:r>
              <w:t>供暖</w:t>
            </w:r>
          </w:p>
        </w:tc>
      </w:tr>
      <w:tr w:rsidR="00926E36" w14:paraId="3F982D8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D18FD09" w14:textId="77777777" w:rsidR="00926E36" w:rsidRDefault="00926E36"/>
        </w:tc>
        <w:tc>
          <w:tcPr>
            <w:tcW w:w="1262" w:type="dxa"/>
            <w:vMerge/>
            <w:vAlign w:val="center"/>
          </w:tcPr>
          <w:p w14:paraId="22B026E6" w14:textId="77777777" w:rsidR="00926E36" w:rsidRDefault="00926E36"/>
        </w:tc>
        <w:tc>
          <w:tcPr>
            <w:tcW w:w="1731" w:type="dxa"/>
            <w:vAlign w:val="center"/>
          </w:tcPr>
          <w:p w14:paraId="5AD11D38" w14:textId="77777777" w:rsidR="00926E36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35ADB1E" w14:textId="77777777" w:rsidR="00926E3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F94C558" w14:textId="77777777" w:rsidR="00926E36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963AAB1" w14:textId="77777777" w:rsidR="00926E3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26E36" w14:paraId="6B42C2AB" w14:textId="77777777">
        <w:trPr>
          <w:jc w:val="center"/>
        </w:trPr>
        <w:tc>
          <w:tcPr>
            <w:tcW w:w="1131" w:type="dxa"/>
            <w:vAlign w:val="center"/>
          </w:tcPr>
          <w:p w14:paraId="4C177D18" w14:textId="77777777" w:rsidR="00926E36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3C26CE85" w14:textId="77777777" w:rsidR="00926E36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37CDA520" w14:textId="77777777" w:rsidR="00926E3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7448A2C" w14:textId="77777777" w:rsidR="00926E3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B75BA1D" w14:textId="77777777" w:rsidR="00926E36" w:rsidRDefault="00000000">
            <w:r>
              <w:t>95</w:t>
            </w:r>
          </w:p>
        </w:tc>
        <w:tc>
          <w:tcPr>
            <w:tcW w:w="1731" w:type="dxa"/>
            <w:vAlign w:val="center"/>
          </w:tcPr>
          <w:p w14:paraId="7E71B53C" w14:textId="77777777" w:rsidR="00926E36" w:rsidRDefault="00000000">
            <w:r>
              <w:t>5(℃)</w:t>
            </w:r>
          </w:p>
        </w:tc>
      </w:tr>
    </w:tbl>
    <w:p w14:paraId="7B330E55" w14:textId="77777777" w:rsidR="00926E36" w:rsidRDefault="00000000">
      <w:pPr>
        <w:pStyle w:val="2"/>
        <w:widowControl w:val="0"/>
      </w:pPr>
      <w:bookmarkStart w:id="93" w:name="_Toc216892476"/>
      <w:r>
        <w:t>供暖系统</w:t>
      </w:r>
      <w:bookmarkEnd w:id="93"/>
    </w:p>
    <w:p w14:paraId="70B9C897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2251307C" w14:textId="77777777" w:rsidR="00926E3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26E36" w14:paraId="22B4084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FBDC09E" w14:textId="77777777" w:rsidR="00926E3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D933062" w14:textId="77777777" w:rsidR="00926E36" w:rsidRDefault="00000000">
            <w:r>
              <w:t>自动</w:t>
            </w:r>
          </w:p>
        </w:tc>
      </w:tr>
    </w:tbl>
    <w:p w14:paraId="6FAE5C1D" w14:textId="77777777" w:rsidR="00926E3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926E36" w14:paraId="2C166F57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0F10B9F3" w14:textId="77777777" w:rsidR="00926E36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0FBA6B08" w14:textId="77777777" w:rsidR="00926E36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DA8DDE1" w14:textId="77777777" w:rsidR="00926E36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5507FC" w14:textId="77777777" w:rsidR="00926E36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202325" w14:textId="77777777" w:rsidR="00926E36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F0F8B1" w14:textId="77777777" w:rsidR="00926E36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816543" w14:textId="77777777" w:rsidR="00926E36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926E36" w14:paraId="1C72B6DC" w14:textId="77777777">
        <w:trPr>
          <w:jc w:val="center"/>
        </w:trPr>
        <w:tc>
          <w:tcPr>
            <w:tcW w:w="1358" w:type="dxa"/>
            <w:vAlign w:val="center"/>
          </w:tcPr>
          <w:p w14:paraId="73BA38B1" w14:textId="77777777" w:rsidR="00926E36" w:rsidRDefault="00000000">
            <w:r>
              <w:t>1784</w:t>
            </w:r>
          </w:p>
        </w:tc>
        <w:tc>
          <w:tcPr>
            <w:tcW w:w="1182" w:type="dxa"/>
            <w:vAlign w:val="center"/>
          </w:tcPr>
          <w:p w14:paraId="4A1DC135" w14:textId="77777777" w:rsidR="00926E36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7289DF19" w14:textId="77777777" w:rsidR="00926E36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2E40C1E9" w14:textId="77777777" w:rsidR="00926E36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055BDCFE" w14:textId="77777777" w:rsidR="00926E36" w:rsidRDefault="00000000">
            <w:r>
              <w:t>662</w:t>
            </w:r>
          </w:p>
        </w:tc>
        <w:tc>
          <w:tcPr>
            <w:tcW w:w="1358" w:type="dxa"/>
            <w:vAlign w:val="center"/>
          </w:tcPr>
          <w:p w14:paraId="3039AB7B" w14:textId="77777777" w:rsidR="00926E36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F7451CB" w14:textId="77777777" w:rsidR="00926E36" w:rsidRDefault="00000000">
            <w:r>
              <w:t>669</w:t>
            </w:r>
          </w:p>
        </w:tc>
      </w:tr>
    </w:tbl>
    <w:p w14:paraId="77DDCECA" w14:textId="77777777" w:rsidR="00926E36" w:rsidRDefault="00000000">
      <w:pPr>
        <w:pStyle w:val="2"/>
        <w:widowControl w:val="0"/>
      </w:pPr>
      <w:bookmarkStart w:id="94" w:name="_Toc216892477"/>
      <w:r>
        <w:lastRenderedPageBreak/>
        <w:t>空调风机</w:t>
      </w:r>
      <w:bookmarkEnd w:id="94"/>
    </w:p>
    <w:p w14:paraId="1353166B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26E36" w14:paraId="2E764E11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58FC43C" w14:textId="77777777" w:rsidR="00926E36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6828EF" w14:textId="77777777" w:rsidR="00926E36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1F72B78" w14:textId="77777777" w:rsidR="00926E36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4B81D8" w14:textId="77777777" w:rsidR="00926E3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5C120DA" w14:textId="77777777" w:rsidR="00926E3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D15F574" w14:textId="77777777" w:rsidR="00926E36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26E36" w14:paraId="30EAA577" w14:textId="77777777">
        <w:trPr>
          <w:jc w:val="center"/>
        </w:trPr>
        <w:tc>
          <w:tcPr>
            <w:tcW w:w="1635" w:type="dxa"/>
            <w:vAlign w:val="center"/>
          </w:tcPr>
          <w:p w14:paraId="0B9D9D5F" w14:textId="77777777" w:rsidR="00926E36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38AB0C05" w14:textId="77777777" w:rsidR="00926E36" w:rsidRDefault="00000000">
            <w:r>
              <w:t>38292</w:t>
            </w:r>
          </w:p>
        </w:tc>
        <w:tc>
          <w:tcPr>
            <w:tcW w:w="1794" w:type="dxa"/>
            <w:vAlign w:val="center"/>
          </w:tcPr>
          <w:p w14:paraId="14F8F2BC" w14:textId="77777777" w:rsidR="00926E36" w:rsidRDefault="00000000">
            <w:r>
              <w:t>0.1</w:t>
            </w:r>
          </w:p>
        </w:tc>
        <w:tc>
          <w:tcPr>
            <w:tcW w:w="1522" w:type="dxa"/>
            <w:vAlign w:val="center"/>
          </w:tcPr>
          <w:p w14:paraId="2D84E4C0" w14:textId="77777777" w:rsidR="00926E36" w:rsidRDefault="00000000">
            <w:r>
              <w:t>3829</w:t>
            </w:r>
          </w:p>
        </w:tc>
        <w:tc>
          <w:tcPr>
            <w:tcW w:w="1431" w:type="dxa"/>
            <w:vAlign w:val="center"/>
          </w:tcPr>
          <w:p w14:paraId="5E48540B" w14:textId="77777777" w:rsidR="00926E36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17CD0FFA" w14:textId="77777777" w:rsidR="00926E36" w:rsidRDefault="00000000">
            <w:r>
              <w:t>11488</w:t>
            </w:r>
          </w:p>
        </w:tc>
      </w:tr>
      <w:tr w:rsidR="00926E36" w14:paraId="32C7D430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34DA9030" w14:textId="77777777" w:rsidR="00926E36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FDA3FA1" w14:textId="77777777" w:rsidR="00926E36" w:rsidRDefault="00000000">
            <w:r>
              <w:t>11488</w:t>
            </w:r>
          </w:p>
        </w:tc>
      </w:tr>
    </w:tbl>
    <w:p w14:paraId="372400F7" w14:textId="77777777" w:rsidR="00926E36" w:rsidRDefault="00926E36"/>
    <w:p w14:paraId="7B45E12A" w14:textId="77777777" w:rsidR="00926E36" w:rsidRDefault="00000000">
      <w:pPr>
        <w:pStyle w:val="2"/>
        <w:widowControl w:val="0"/>
      </w:pPr>
      <w:bookmarkStart w:id="95" w:name="_Toc216892478"/>
      <w:r>
        <w:t>逐月电耗</w:t>
      </w:r>
      <w:bookmarkEnd w:id="95"/>
    </w:p>
    <w:p w14:paraId="42DBF581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26E36" w14:paraId="0EF367A3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0B662969" w14:textId="77777777" w:rsidR="00926E36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4F68EC" w14:textId="77777777" w:rsidR="00926E36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6792663" w14:textId="77777777" w:rsidR="00926E36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C27916" w14:textId="77777777" w:rsidR="00926E36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FAC01A9" w14:textId="77777777" w:rsidR="00926E36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C85A81" w14:textId="77777777" w:rsidR="00926E36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4E3DA" w14:textId="77777777" w:rsidR="00926E36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5E5A1" w14:textId="77777777" w:rsidR="00926E36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73D9C" w14:textId="77777777" w:rsidR="00926E36" w:rsidRDefault="00000000">
            <w:pPr>
              <w:jc w:val="center"/>
            </w:pPr>
            <w:r>
              <w:t>热水</w:t>
            </w:r>
          </w:p>
        </w:tc>
      </w:tr>
      <w:tr w:rsidR="00926E36" w14:paraId="1B02FDCC" w14:textId="77777777">
        <w:trPr>
          <w:jc w:val="center"/>
        </w:trPr>
        <w:tc>
          <w:tcPr>
            <w:tcW w:w="1041" w:type="dxa"/>
            <w:vAlign w:val="center"/>
          </w:tcPr>
          <w:p w14:paraId="2ADB8326" w14:textId="77777777" w:rsidR="00926E36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4325B7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0AC050" w14:textId="77777777" w:rsidR="00926E36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288086F2" w14:textId="77777777" w:rsidR="00926E36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65C5A922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AF67888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C7AEAED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29340C4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62881A9" w14:textId="77777777" w:rsidR="00926E36" w:rsidRDefault="00000000">
            <w:pPr>
              <w:jc w:val="right"/>
            </w:pPr>
            <w:r>
              <w:t>－</w:t>
            </w:r>
          </w:p>
        </w:tc>
      </w:tr>
      <w:tr w:rsidR="00926E36" w14:paraId="5FEDBA6D" w14:textId="77777777">
        <w:trPr>
          <w:jc w:val="center"/>
        </w:trPr>
        <w:tc>
          <w:tcPr>
            <w:tcW w:w="1041" w:type="dxa"/>
            <w:vAlign w:val="center"/>
          </w:tcPr>
          <w:p w14:paraId="5CCF46EF" w14:textId="77777777" w:rsidR="00926E36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6E13823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334D1D" w14:textId="77777777" w:rsidR="00926E36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022266E" w14:textId="77777777" w:rsidR="00926E36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9291C15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9272E78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2E6719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35D1B9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BB5D0D" w14:textId="77777777" w:rsidR="00926E36" w:rsidRDefault="00926E36">
            <w:pPr>
              <w:jc w:val="right"/>
            </w:pPr>
          </w:p>
        </w:tc>
      </w:tr>
      <w:tr w:rsidR="00926E36" w14:paraId="6637BE17" w14:textId="77777777">
        <w:trPr>
          <w:jc w:val="center"/>
        </w:trPr>
        <w:tc>
          <w:tcPr>
            <w:tcW w:w="1041" w:type="dxa"/>
            <w:vAlign w:val="center"/>
          </w:tcPr>
          <w:p w14:paraId="3E15DE5C" w14:textId="77777777" w:rsidR="00926E36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8004570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74C79B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1A710E" w14:textId="77777777" w:rsidR="00926E36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757007B7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5E4EB51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247BBD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ABB810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C0EC58" w14:textId="77777777" w:rsidR="00926E36" w:rsidRDefault="00926E36">
            <w:pPr>
              <w:jc w:val="right"/>
            </w:pPr>
          </w:p>
        </w:tc>
      </w:tr>
      <w:tr w:rsidR="00926E36" w14:paraId="60861A1B" w14:textId="77777777">
        <w:trPr>
          <w:jc w:val="center"/>
        </w:trPr>
        <w:tc>
          <w:tcPr>
            <w:tcW w:w="1041" w:type="dxa"/>
            <w:vAlign w:val="center"/>
          </w:tcPr>
          <w:p w14:paraId="03845532" w14:textId="77777777" w:rsidR="00926E36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6C514AB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B68BC2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1C6EAF" w14:textId="77777777" w:rsidR="00926E36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54CF2E47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B2F398E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DBFB54E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9B5E6E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828DC9" w14:textId="77777777" w:rsidR="00926E36" w:rsidRDefault="00926E36">
            <w:pPr>
              <w:jc w:val="right"/>
            </w:pPr>
          </w:p>
        </w:tc>
      </w:tr>
      <w:tr w:rsidR="00926E36" w14:paraId="108EEBF3" w14:textId="77777777">
        <w:trPr>
          <w:jc w:val="center"/>
        </w:trPr>
        <w:tc>
          <w:tcPr>
            <w:tcW w:w="1041" w:type="dxa"/>
            <w:vAlign w:val="center"/>
          </w:tcPr>
          <w:p w14:paraId="13A45F98" w14:textId="77777777" w:rsidR="00926E36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3F3FF45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94C49E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47D757" w14:textId="77777777" w:rsidR="00926E36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5F1CD455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0AB5C4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EC1637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1D191E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596545" w14:textId="77777777" w:rsidR="00926E36" w:rsidRDefault="00926E36">
            <w:pPr>
              <w:jc w:val="right"/>
            </w:pPr>
          </w:p>
        </w:tc>
      </w:tr>
      <w:tr w:rsidR="00926E36" w14:paraId="499A1205" w14:textId="77777777">
        <w:trPr>
          <w:jc w:val="center"/>
        </w:trPr>
        <w:tc>
          <w:tcPr>
            <w:tcW w:w="1041" w:type="dxa"/>
            <w:vAlign w:val="center"/>
          </w:tcPr>
          <w:p w14:paraId="55FE819F" w14:textId="77777777" w:rsidR="00926E36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FBFA162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9EE04E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0FD08E" w14:textId="77777777" w:rsidR="00926E36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78C07E3F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BB82C9A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93D135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CDC01C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4FD48E" w14:textId="77777777" w:rsidR="00926E36" w:rsidRDefault="00926E36">
            <w:pPr>
              <w:jc w:val="right"/>
            </w:pPr>
          </w:p>
        </w:tc>
      </w:tr>
      <w:tr w:rsidR="00926E36" w14:paraId="59280EF4" w14:textId="77777777">
        <w:trPr>
          <w:jc w:val="center"/>
        </w:trPr>
        <w:tc>
          <w:tcPr>
            <w:tcW w:w="1041" w:type="dxa"/>
            <w:vAlign w:val="center"/>
          </w:tcPr>
          <w:p w14:paraId="36B219C4" w14:textId="77777777" w:rsidR="00926E36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99346C6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0EFA36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A1D31E" w14:textId="77777777" w:rsidR="00926E36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22CF626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EBD7E2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C5EF44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78C856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AA73C4" w14:textId="77777777" w:rsidR="00926E36" w:rsidRDefault="00926E36">
            <w:pPr>
              <w:jc w:val="right"/>
            </w:pPr>
          </w:p>
        </w:tc>
      </w:tr>
      <w:tr w:rsidR="00926E36" w14:paraId="535481E2" w14:textId="77777777">
        <w:trPr>
          <w:jc w:val="center"/>
        </w:trPr>
        <w:tc>
          <w:tcPr>
            <w:tcW w:w="1041" w:type="dxa"/>
            <w:vAlign w:val="center"/>
          </w:tcPr>
          <w:p w14:paraId="70D27DEE" w14:textId="77777777" w:rsidR="00926E36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63604C0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612C2A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E82F1C" w14:textId="77777777" w:rsidR="00926E36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616415B8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7A217CC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77D2CB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DE5585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838364" w14:textId="77777777" w:rsidR="00926E36" w:rsidRDefault="00926E36">
            <w:pPr>
              <w:jc w:val="right"/>
            </w:pPr>
          </w:p>
        </w:tc>
      </w:tr>
      <w:tr w:rsidR="00926E36" w14:paraId="07980BAA" w14:textId="77777777">
        <w:trPr>
          <w:jc w:val="center"/>
        </w:trPr>
        <w:tc>
          <w:tcPr>
            <w:tcW w:w="1041" w:type="dxa"/>
            <w:vAlign w:val="center"/>
          </w:tcPr>
          <w:p w14:paraId="6C07A87F" w14:textId="77777777" w:rsidR="00926E36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CD7F177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5760A3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23112D" w14:textId="77777777" w:rsidR="00926E36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3E56BB85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064C4CB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DE73AA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082B61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751449" w14:textId="77777777" w:rsidR="00926E36" w:rsidRDefault="00926E36">
            <w:pPr>
              <w:jc w:val="right"/>
            </w:pPr>
          </w:p>
        </w:tc>
      </w:tr>
      <w:tr w:rsidR="00926E36" w14:paraId="56F8B5B8" w14:textId="77777777">
        <w:trPr>
          <w:jc w:val="center"/>
        </w:trPr>
        <w:tc>
          <w:tcPr>
            <w:tcW w:w="1041" w:type="dxa"/>
            <w:vAlign w:val="center"/>
          </w:tcPr>
          <w:p w14:paraId="6F0435BF" w14:textId="77777777" w:rsidR="00926E36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F8EDB0C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761C2B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23A265" w14:textId="77777777" w:rsidR="00926E36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6E19D16F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F8479DF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44453D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211E48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93AA4A" w14:textId="77777777" w:rsidR="00926E36" w:rsidRDefault="00926E36">
            <w:pPr>
              <w:jc w:val="right"/>
            </w:pPr>
          </w:p>
        </w:tc>
      </w:tr>
      <w:tr w:rsidR="00926E36" w14:paraId="172AFBD6" w14:textId="77777777">
        <w:trPr>
          <w:jc w:val="center"/>
        </w:trPr>
        <w:tc>
          <w:tcPr>
            <w:tcW w:w="1041" w:type="dxa"/>
            <w:vAlign w:val="center"/>
          </w:tcPr>
          <w:p w14:paraId="1E602FB5" w14:textId="77777777" w:rsidR="00926E36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B1300C1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10C953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084D7E" w14:textId="77777777" w:rsidR="00926E36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4791BA88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ADD27E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70F281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142AAF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B66419" w14:textId="77777777" w:rsidR="00926E36" w:rsidRDefault="00926E36">
            <w:pPr>
              <w:jc w:val="right"/>
            </w:pPr>
          </w:p>
        </w:tc>
      </w:tr>
      <w:tr w:rsidR="00926E36" w14:paraId="752CABDA" w14:textId="77777777">
        <w:trPr>
          <w:jc w:val="center"/>
        </w:trPr>
        <w:tc>
          <w:tcPr>
            <w:tcW w:w="1041" w:type="dxa"/>
            <w:vAlign w:val="center"/>
          </w:tcPr>
          <w:p w14:paraId="670BF1AB" w14:textId="77777777" w:rsidR="00926E36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0431E69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F29490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3A19CD" w14:textId="77777777" w:rsidR="00926E36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1FC9DE0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414A08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C1DC77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33869E" w14:textId="77777777" w:rsidR="00926E36" w:rsidRDefault="00926E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C01684" w14:textId="77777777" w:rsidR="00926E36" w:rsidRDefault="00926E36">
            <w:pPr>
              <w:jc w:val="right"/>
            </w:pPr>
          </w:p>
        </w:tc>
      </w:tr>
      <w:tr w:rsidR="00926E36" w14:paraId="04CE65E4" w14:textId="77777777">
        <w:trPr>
          <w:jc w:val="center"/>
        </w:trPr>
        <w:tc>
          <w:tcPr>
            <w:tcW w:w="1041" w:type="dxa"/>
            <w:vAlign w:val="center"/>
          </w:tcPr>
          <w:p w14:paraId="4DC9CB99" w14:textId="77777777" w:rsidR="00926E36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1947ABB" w14:textId="77777777" w:rsidR="00926E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354315" w14:textId="77777777" w:rsidR="00926E36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E5B4CBA" w14:textId="77777777" w:rsidR="00926E36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4F9B5C14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628434F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1AAF196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02D0B3" w14:textId="77777777" w:rsidR="00926E3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0D2843" w14:textId="77777777" w:rsidR="00926E36" w:rsidRDefault="00000000">
            <w:pPr>
              <w:jc w:val="right"/>
            </w:pPr>
            <w:r>
              <w:t>－</w:t>
            </w:r>
          </w:p>
        </w:tc>
      </w:tr>
    </w:tbl>
    <w:p w14:paraId="7D277D3E" w14:textId="77777777" w:rsidR="00926E36" w:rsidRDefault="00000000">
      <w:pPr>
        <w:pStyle w:val="1"/>
        <w:widowControl w:val="0"/>
        <w:jc w:val="both"/>
        <w:rPr>
          <w:color w:val="000000"/>
        </w:rPr>
      </w:pPr>
      <w:bookmarkStart w:id="96" w:name="_Toc216892479"/>
      <w:r>
        <w:rPr>
          <w:color w:val="000000"/>
        </w:rPr>
        <w:t>参照建筑</w:t>
      </w:r>
      <w:bookmarkEnd w:id="96"/>
    </w:p>
    <w:p w14:paraId="6EFCB42C" w14:textId="77777777" w:rsidR="00926E36" w:rsidRDefault="00000000">
      <w:pPr>
        <w:pStyle w:val="2"/>
        <w:widowControl w:val="0"/>
      </w:pPr>
      <w:bookmarkStart w:id="97" w:name="_Toc216892480"/>
      <w:r>
        <w:t>房间类型</w:t>
      </w:r>
      <w:bookmarkEnd w:id="97"/>
    </w:p>
    <w:p w14:paraId="6F98F78A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26E36" w14:paraId="5FCF05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5D5734" w14:textId="77777777" w:rsidR="00926E3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9E73949" w14:textId="77777777" w:rsidR="00926E3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68D85BA" w14:textId="77777777" w:rsidR="00926E3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50131A" w14:textId="77777777" w:rsidR="00926E3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F9A0D1" w14:textId="77777777" w:rsidR="00926E3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9B39A2" w14:textId="77777777" w:rsidR="00926E3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FECF2D" w14:textId="77777777" w:rsidR="00926E36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5EA43A" w14:textId="77777777" w:rsidR="00926E36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26E36" w14:paraId="4F0762C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0D6E6B" w14:textId="77777777" w:rsidR="00926E36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251CA1A" w14:textId="77777777" w:rsidR="00926E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C30903" w14:textId="77777777" w:rsidR="00926E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3D6919" w14:textId="77777777" w:rsidR="00926E36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F58F9D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936856" w14:textId="77777777" w:rsidR="00926E3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165DBE" w14:textId="77777777" w:rsidR="00926E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172C32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6911FE7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64C28E" w14:textId="77777777" w:rsidR="00926E3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988BB1E" w14:textId="77777777" w:rsidR="00926E3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D7F5F90" w14:textId="77777777" w:rsidR="00926E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820635" w14:textId="77777777" w:rsidR="00926E3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34F27F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47EAC5" w14:textId="77777777" w:rsidR="00926E3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06727E" w14:textId="77777777" w:rsidR="00926E3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63070A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5366C49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5C3AC0" w14:textId="77777777" w:rsidR="00926E36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5746CCF0" w14:textId="77777777" w:rsidR="00926E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30F053" w14:textId="77777777" w:rsidR="00926E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807186" w14:textId="77777777" w:rsidR="00926E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0058F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321DA8" w14:textId="77777777" w:rsidR="00926E36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A8A6A6" w14:textId="77777777" w:rsidR="00926E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0E0872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3FE5253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90EA7D" w14:textId="77777777" w:rsidR="00926E3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A808D22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0B33562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13B6E2" w14:textId="77777777" w:rsidR="00926E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5BE479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58F722" w14:textId="77777777" w:rsidR="00926E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0DB2E2" w14:textId="77777777" w:rsidR="00926E3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9478A5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E36" w14:paraId="423DB68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D074B5" w14:textId="77777777" w:rsidR="00926E3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C1A2E86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77C4A9" w14:textId="77777777" w:rsidR="00926E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C07C82" w14:textId="77777777" w:rsidR="00926E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755D77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8FA10E" w14:textId="77777777" w:rsidR="00926E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2759E" w14:textId="77777777" w:rsidR="00926E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071F05" w14:textId="77777777" w:rsidR="00926E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26E36" w14:paraId="568944B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8FCC87" w14:textId="77777777" w:rsidR="00926E3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BA64A6F" w14:textId="77777777" w:rsidR="00926E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8253AD" w14:textId="77777777" w:rsidR="00926E36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3D0D50A" w14:textId="77777777" w:rsidR="00926E3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99528" w14:textId="77777777" w:rsidR="00926E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2C0609" w14:textId="77777777" w:rsidR="00926E3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F04D53" w14:textId="77777777" w:rsidR="00926E3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D362FC" w14:textId="77777777" w:rsidR="00926E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B1E4B9D" w14:textId="77777777" w:rsidR="00926E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0447C125" w14:textId="77777777" w:rsidR="00926E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FC96CB3" w14:textId="77777777" w:rsidR="00926E36" w:rsidRDefault="00000000">
      <w:pPr>
        <w:pStyle w:val="2"/>
        <w:widowControl w:val="0"/>
      </w:pPr>
      <w:bookmarkStart w:id="98" w:name="_Toc216892481"/>
      <w:r>
        <w:lastRenderedPageBreak/>
        <w:t>供暖系统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926E36" w14:paraId="0F533915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7D5BFB12" w14:textId="77777777" w:rsidR="00926E36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CBBDEE5" w14:textId="77777777" w:rsidR="00926E36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E62CCAF" w14:textId="77777777" w:rsidR="00926E36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26E36" w14:paraId="049E30D7" w14:textId="77777777">
        <w:trPr>
          <w:jc w:val="center"/>
        </w:trPr>
        <w:tc>
          <w:tcPr>
            <w:tcW w:w="3107" w:type="dxa"/>
            <w:vAlign w:val="center"/>
          </w:tcPr>
          <w:p w14:paraId="06C19680" w14:textId="77777777" w:rsidR="00926E36" w:rsidRDefault="00000000">
            <w:r>
              <w:t>145508</w:t>
            </w:r>
          </w:p>
        </w:tc>
        <w:tc>
          <w:tcPr>
            <w:tcW w:w="3107" w:type="dxa"/>
            <w:vAlign w:val="center"/>
          </w:tcPr>
          <w:p w14:paraId="4BB764FF" w14:textId="77777777" w:rsidR="00926E36" w:rsidRDefault="00000000">
            <w:r>
              <w:t>2.29</w:t>
            </w:r>
          </w:p>
        </w:tc>
        <w:tc>
          <w:tcPr>
            <w:tcW w:w="3107" w:type="dxa"/>
            <w:vAlign w:val="center"/>
          </w:tcPr>
          <w:p w14:paraId="55AA62D4" w14:textId="77777777" w:rsidR="00926E36" w:rsidRDefault="00000000">
            <w:r>
              <w:t>63540</w:t>
            </w:r>
          </w:p>
        </w:tc>
      </w:tr>
    </w:tbl>
    <w:p w14:paraId="43C46912" w14:textId="77777777" w:rsidR="00926E36" w:rsidRDefault="00000000">
      <w:pPr>
        <w:pStyle w:val="1"/>
        <w:widowControl w:val="0"/>
        <w:jc w:val="both"/>
        <w:rPr>
          <w:color w:val="000000"/>
        </w:rPr>
      </w:pPr>
      <w:bookmarkStart w:id="99" w:name="_Toc216892482"/>
      <w:r>
        <w:rPr>
          <w:color w:val="000000"/>
        </w:rPr>
        <w:t>计算结果</w:t>
      </w:r>
      <w:bookmarkEnd w:id="9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E124A14" w14:textId="77777777" w:rsidTr="00356103">
        <w:tc>
          <w:tcPr>
            <w:tcW w:w="807" w:type="pct"/>
            <w:shd w:val="clear" w:color="auto" w:fill="E0E0E0"/>
            <w:vAlign w:val="center"/>
          </w:tcPr>
          <w:p w14:paraId="60FF9D85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94AEA2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A06D202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0"/>
          </w:p>
          <w:p w14:paraId="52B374C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993351B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1"/>
          </w:p>
          <w:p w14:paraId="2F69259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FD441C9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2"/>
          </w:p>
          <w:p w14:paraId="3CECA8B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6766A56E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7EB0BEEC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D9965E2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0E67C92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耗冷量2"/>
            <w:r w:rsidRPr="007D7645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Align w:val="center"/>
          </w:tcPr>
          <w:p w14:paraId="0545D55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参照建筑耗冷量2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Align w:val="center"/>
          </w:tcPr>
          <w:p w14:paraId="63163E73" w14:textId="77777777" w:rsidR="00D04D6A" w:rsidRPr="00B819A4" w:rsidRDefault="00000000" w:rsidP="00F21AC0">
            <w:pPr>
              <w:jc w:val="center"/>
              <w:rPr>
                <w:lang w:val="en-US"/>
              </w:rPr>
            </w:pPr>
            <w:bookmarkStart w:id="105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5"/>
          </w:p>
        </w:tc>
      </w:tr>
      <w:tr w:rsidR="00106CEC" w:rsidRPr="007D7645" w14:paraId="5FFCEEE8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7E55D20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532919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008C03F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耗热量2"/>
            <w:r w:rsidRPr="007D7645">
              <w:rPr>
                <w:rFonts w:hint="eastAsia"/>
                <w:lang w:val="en-US"/>
              </w:rPr>
              <w:t>0.15</w:t>
            </w:r>
            <w:bookmarkEnd w:id="106"/>
          </w:p>
        </w:tc>
        <w:tc>
          <w:tcPr>
            <w:tcW w:w="877" w:type="pct"/>
            <w:vAlign w:val="center"/>
          </w:tcPr>
          <w:p w14:paraId="4AC42207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参照建筑耗热量2"/>
            <w:r>
              <w:rPr>
                <w:lang w:val="en-US"/>
              </w:rPr>
              <w:t>12.59</w:t>
            </w:r>
            <w:bookmarkEnd w:id="107"/>
          </w:p>
        </w:tc>
        <w:tc>
          <w:tcPr>
            <w:tcW w:w="960" w:type="pct"/>
            <w:vAlign w:val="center"/>
          </w:tcPr>
          <w:p w14:paraId="615A4B05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节能率耗热量2"/>
            <w:r>
              <w:rPr>
                <w:rFonts w:hint="eastAsia"/>
                <w:kern w:val="2"/>
                <w:szCs w:val="24"/>
                <w:lang w:val="en-US"/>
              </w:rPr>
              <w:t>98.77%</w:t>
            </w:r>
            <w:bookmarkEnd w:id="108"/>
          </w:p>
        </w:tc>
      </w:tr>
      <w:tr w:rsidR="00106CEC" w:rsidRPr="007D7645" w14:paraId="35E79E8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566304C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C578A4F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561C31B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耗冷耗热量2"/>
            <w:r w:rsidRPr="007D7645">
              <w:rPr>
                <w:rFonts w:hint="eastAsia"/>
                <w:lang w:val="en-US"/>
              </w:rPr>
              <w:t>0.15</w:t>
            </w:r>
            <w:bookmarkEnd w:id="109"/>
          </w:p>
        </w:tc>
        <w:tc>
          <w:tcPr>
            <w:tcW w:w="877" w:type="pct"/>
            <w:vAlign w:val="center"/>
          </w:tcPr>
          <w:p w14:paraId="1286A47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耗冷耗热量2"/>
            <w:r>
              <w:rPr>
                <w:rFonts w:hint="eastAsia"/>
                <w:lang w:val="en-US"/>
              </w:rPr>
              <w:t>12.59</w:t>
            </w:r>
            <w:bookmarkEnd w:id="110"/>
          </w:p>
        </w:tc>
        <w:tc>
          <w:tcPr>
            <w:tcW w:w="960" w:type="pct"/>
            <w:vAlign w:val="center"/>
          </w:tcPr>
          <w:p w14:paraId="525F87BF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98.77%</w:t>
            </w:r>
            <w:bookmarkEnd w:id="111"/>
          </w:p>
        </w:tc>
      </w:tr>
      <w:tr w:rsidR="00ED0BBF" w:rsidRPr="007D7645" w14:paraId="367947F1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11B9695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10B600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7C7017E7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7351E290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276DB303" w14:textId="77777777" w:rsidR="00D04D6A" w:rsidRDefault="00D04D6A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78E61A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5C9B7D3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69DFA3D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7595AEC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热回收供暖负荷"/>
            <w:r w:rsidRPr="007D7645">
              <w:rPr>
                <w:rFonts w:hint="eastAsia"/>
                <w:lang w:val="en-US"/>
              </w:rPr>
              <w:t>5.51</w:t>
            </w:r>
            <w:bookmarkEnd w:id="113"/>
          </w:p>
        </w:tc>
        <w:tc>
          <w:tcPr>
            <w:tcW w:w="877" w:type="pct"/>
            <w:vAlign w:val="center"/>
          </w:tcPr>
          <w:p w14:paraId="0A5FFAF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F2B9F63" w14:textId="77777777" w:rsidR="00D04D6A" w:rsidRDefault="00D04D6A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97F7ABC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C44D81F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8240DA7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A2CAB30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热回收负荷"/>
            <w:r w:rsidRPr="007D7645">
              <w:rPr>
                <w:rFonts w:hint="eastAsia"/>
                <w:lang w:val="en-US"/>
              </w:rPr>
              <w:t>5.51</w:t>
            </w:r>
            <w:bookmarkEnd w:id="114"/>
          </w:p>
        </w:tc>
        <w:tc>
          <w:tcPr>
            <w:tcW w:w="877" w:type="pct"/>
            <w:vAlign w:val="center"/>
          </w:tcPr>
          <w:p w14:paraId="1EB04361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B15AC4A" w14:textId="77777777" w:rsidR="00D04D6A" w:rsidRDefault="00D04D6A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32ACD916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6A944ED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56A1986C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0614CE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7FD0732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参照建筑冷源能耗"/>
            <w:r w:rsidRPr="007D7645">
              <w:rPr>
                <w:lang w:val="en-US"/>
              </w:rPr>
              <w:t>－</w:t>
            </w:r>
            <w:bookmarkEnd w:id="116"/>
          </w:p>
        </w:tc>
        <w:tc>
          <w:tcPr>
            <w:tcW w:w="960" w:type="pct"/>
            <w:vMerge w:val="restart"/>
            <w:vAlign w:val="center"/>
          </w:tcPr>
          <w:p w14:paraId="7ADE068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节能率空调能耗"/>
            <w:r w:rsidRPr="007D7645">
              <w:rPr>
                <w:lang w:val="en-US"/>
              </w:rPr>
              <w:t>-</w:t>
            </w:r>
            <w:bookmarkEnd w:id="117"/>
          </w:p>
        </w:tc>
      </w:tr>
      <w:tr w:rsidR="00B819A4" w:rsidRPr="007D7645" w14:paraId="26729921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C10E075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E7FBC9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572259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却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2719426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却水泵能耗"/>
            <w:r w:rsidRPr="007D7645">
              <w:rPr>
                <w:lang w:val="en-US"/>
              </w:rPr>
              <w:t>－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0F14A7B6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6578333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56960AE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AEB6F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7AD438B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冷冻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4D051F5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冷冻水泵能耗"/>
            <w:r w:rsidRPr="007D7645">
              <w:rPr>
                <w:lang w:val="en-US"/>
              </w:rPr>
              <w:t>－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588FF930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9EAFAA1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651106D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EEFD15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13F6CE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冷却塔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79416920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冷却塔能耗"/>
            <w:r>
              <w:rPr>
                <w:rFonts w:hint="eastAsia"/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5D6AEBF5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0D45AC9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69DF084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420E5B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D19C81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011E0B0D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单元式空调能耗"/>
            <w:r w:rsidRPr="007D7645">
              <w:rPr>
                <w:lang w:val="en-US"/>
              </w:rPr>
              <w:t>－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789AAC63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F7F8FDF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DABA9F5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DA40D25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99928EC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空调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73C3AF7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空调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352F37E1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F36B83B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0BBF55C0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vAlign w:val="center"/>
          </w:tcPr>
          <w:p w14:paraId="4649646A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89E232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热源能耗"/>
            <w:r w:rsidRPr="007D7645">
              <w:rPr>
                <w:lang w:val="en-US"/>
              </w:rPr>
              <w:t>0.06</w:t>
            </w:r>
            <w:bookmarkEnd w:id="128"/>
          </w:p>
        </w:tc>
        <w:tc>
          <w:tcPr>
            <w:tcW w:w="877" w:type="pct"/>
            <w:vAlign w:val="center"/>
          </w:tcPr>
          <w:p w14:paraId="35B7778B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热源能耗"/>
            <w:r w:rsidRPr="007D7645">
              <w:rPr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5A71EA4F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D7645">
              <w:rPr>
                <w:rFonts w:hint="eastAsia"/>
                <w:lang w:val="en-US"/>
              </w:rPr>
              <w:t>98.95%</w:t>
            </w:r>
            <w:bookmarkEnd w:id="130"/>
          </w:p>
        </w:tc>
      </w:tr>
      <w:tr w:rsidR="00090764" w:rsidRPr="007D7645" w14:paraId="2D15A376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1469FFA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740CEB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82057B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供暖热源侧水泵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5BD18767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04473A8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FC04F62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22CBEE2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9A3B5D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8842631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水泵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20B9F00F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水泵能耗"/>
            <w:r w:rsidRPr="007D7645"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183B2327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4D2EEDC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FB22FA0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1DA02D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53ABB35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单元式热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7D0CFF14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单元式热泵能耗"/>
            <w:r w:rsidRPr="007D7645">
              <w:rPr>
                <w:lang w:val="en-US"/>
              </w:rPr>
              <w:t>－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76A28B9D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A4D46EC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B224C42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DD44DC1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4B7AD6B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供暖能耗"/>
            <w:r w:rsidRPr="007D7645">
              <w:rPr>
                <w:lang w:val="en-US"/>
              </w:rPr>
              <w:t>0.06</w:t>
            </w:r>
            <w:bookmarkEnd w:id="136"/>
          </w:p>
        </w:tc>
        <w:tc>
          <w:tcPr>
            <w:tcW w:w="877" w:type="pct"/>
            <w:vAlign w:val="center"/>
          </w:tcPr>
          <w:p w14:paraId="5584C693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供暖能耗"/>
            <w:r w:rsidRPr="007D7645">
              <w:rPr>
                <w:lang w:val="en-US"/>
              </w:rPr>
              <w:t>5.50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61C2D409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C10F476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51A6838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C11C4C9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50B749E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新排风系统能耗"/>
            <w:r>
              <w:rPr>
                <w:rFonts w:hint="eastAsia"/>
                <w:lang w:val="en-US"/>
              </w:rPr>
              <w:t>0.99</w:t>
            </w:r>
            <w:bookmarkEnd w:id="138"/>
          </w:p>
        </w:tc>
        <w:tc>
          <w:tcPr>
            <w:tcW w:w="877" w:type="pct"/>
            <w:vAlign w:val="center"/>
          </w:tcPr>
          <w:p w14:paraId="229C137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新排风系统能耗"/>
            <w:r>
              <w:rPr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58A48F0E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节能率空调动力能耗"/>
            <w:r>
              <w:rPr>
                <w:rFonts w:hint="eastAsia"/>
                <w:lang w:val="en-US"/>
              </w:rPr>
              <w:t>-</w:t>
            </w:r>
            <w:bookmarkEnd w:id="140"/>
          </w:p>
        </w:tc>
      </w:tr>
      <w:tr w:rsidR="007E4106" w:rsidRPr="007D7645" w14:paraId="5D70FA8E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17F2DAD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7084BBF" w14:textId="77777777" w:rsidR="00D04D6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44EA8A4" w14:textId="77777777" w:rsidR="00D04D6A" w:rsidRDefault="00000000" w:rsidP="00F21AC0">
            <w:pPr>
              <w:jc w:val="center"/>
              <w:rPr>
                <w:lang w:val="en-US"/>
              </w:rPr>
            </w:pPr>
            <w:bookmarkStart w:id="141" w:name="风机盘管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68A875A4" w14:textId="77777777" w:rsidR="00D04D6A" w:rsidRDefault="00000000" w:rsidP="00F21AC0">
            <w:pPr>
              <w:jc w:val="center"/>
              <w:rPr>
                <w:lang w:val="en-US"/>
              </w:rPr>
            </w:pPr>
            <w:bookmarkStart w:id="142" w:name="参照建筑风机盘管能耗"/>
            <w:r>
              <w:rPr>
                <w:rFonts w:hint="eastAsia"/>
                <w:lang w:val="en-US"/>
              </w:rPr>
              <w:t>－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21B5FB28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358962F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2490F4C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7DCBE29" w14:textId="77777777" w:rsidR="00D04D6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A7805C8" w14:textId="77777777" w:rsidR="00D04D6A" w:rsidRDefault="00000000" w:rsidP="00F21AC0">
            <w:pPr>
              <w:jc w:val="center"/>
              <w:rPr>
                <w:lang w:val="en-US"/>
              </w:rPr>
            </w:pPr>
            <w:bookmarkStart w:id="143" w:name="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7982B028" w14:textId="77777777" w:rsidR="00D04D6A" w:rsidRDefault="00000000" w:rsidP="00F21AC0">
            <w:pPr>
              <w:jc w:val="center"/>
              <w:rPr>
                <w:lang w:val="en-US"/>
              </w:rPr>
            </w:pPr>
            <w:bookmarkStart w:id="144" w:name="参照建筑全空气系统能耗"/>
            <w:r>
              <w:rPr>
                <w:rFonts w:hint="eastAsia"/>
                <w:lang w:val="en-US"/>
              </w:rPr>
              <w:t>－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25ACDAF4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8FAC1F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8867738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99879C8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984D0B5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空调动力能耗"/>
            <w:r>
              <w:rPr>
                <w:rFonts w:hint="eastAsia"/>
                <w:lang w:val="en-US"/>
              </w:rPr>
              <w:t>0.99</w:t>
            </w:r>
            <w:bookmarkEnd w:id="145"/>
          </w:p>
        </w:tc>
        <w:tc>
          <w:tcPr>
            <w:tcW w:w="877" w:type="pct"/>
            <w:vAlign w:val="center"/>
          </w:tcPr>
          <w:p w14:paraId="7747B4E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空调动力能耗"/>
            <w:r>
              <w:rPr>
                <w:rFonts w:hint="eastAsia"/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14F3D338" w14:textId="77777777" w:rsidR="00D04D6A" w:rsidRPr="007D7645" w:rsidRDefault="00D04D6A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056D1954" w14:textId="77777777" w:rsidTr="00356103">
        <w:tc>
          <w:tcPr>
            <w:tcW w:w="2286" w:type="pct"/>
            <w:gridSpan w:val="2"/>
            <w:shd w:val="clear" w:color="auto" w:fill="E0E0E0"/>
            <w:vAlign w:val="center"/>
          </w:tcPr>
          <w:p w14:paraId="76F00A87" w14:textId="77777777" w:rsidR="00D04D6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1D0C929" w14:textId="77777777" w:rsidR="00D04D6A" w:rsidRDefault="00000000" w:rsidP="00F21AC0">
            <w:pPr>
              <w:jc w:val="center"/>
              <w:rPr>
                <w:lang w:val="en-US"/>
              </w:rPr>
            </w:pPr>
            <w:bookmarkStart w:id="147" w:name="空调供暖风机能耗"/>
            <w:r>
              <w:rPr>
                <w:rFonts w:hint="eastAsia"/>
                <w:lang w:val="en-US"/>
              </w:rPr>
              <w:t>1.05</w:t>
            </w:r>
            <w:bookmarkEnd w:id="147"/>
          </w:p>
        </w:tc>
        <w:tc>
          <w:tcPr>
            <w:tcW w:w="877" w:type="pct"/>
            <w:vAlign w:val="center"/>
          </w:tcPr>
          <w:p w14:paraId="71C22E4A" w14:textId="77777777" w:rsidR="00D04D6A" w:rsidRDefault="00000000" w:rsidP="00F21AC0">
            <w:pPr>
              <w:jc w:val="center"/>
              <w:rPr>
                <w:lang w:val="en-US"/>
              </w:rPr>
            </w:pPr>
            <w:bookmarkStart w:id="148" w:name="参照建筑空调供暖风机能耗"/>
            <w:r>
              <w:rPr>
                <w:lang w:val="en-US"/>
              </w:rPr>
              <w:t>5.50</w:t>
            </w:r>
            <w:bookmarkEnd w:id="148"/>
          </w:p>
        </w:tc>
        <w:tc>
          <w:tcPr>
            <w:tcW w:w="960" w:type="pct"/>
            <w:vAlign w:val="center"/>
          </w:tcPr>
          <w:p w14:paraId="4176CB96" w14:textId="77777777" w:rsidR="00D04D6A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80.94%</w:t>
            </w:r>
          </w:p>
        </w:tc>
      </w:tr>
    </w:tbl>
    <w:p w14:paraId="45716B34" w14:textId="77777777" w:rsidR="00D04D6A" w:rsidRDefault="00D04D6A"/>
    <w:p w14:paraId="2B2A92DE" w14:textId="77777777" w:rsidR="00926E36" w:rsidRDefault="00926E36">
      <w:pPr>
        <w:widowControl w:val="0"/>
        <w:jc w:val="both"/>
        <w:rPr>
          <w:color w:val="000000"/>
        </w:rPr>
      </w:pPr>
    </w:p>
    <w:p w14:paraId="1B51147C" w14:textId="77777777" w:rsidR="00926E36" w:rsidRDefault="00000000">
      <w:pPr>
        <w:pStyle w:val="1"/>
        <w:widowControl w:val="0"/>
        <w:jc w:val="both"/>
        <w:rPr>
          <w:color w:val="000000"/>
        </w:rPr>
      </w:pPr>
      <w:bookmarkStart w:id="149" w:name="_Toc216892483"/>
      <w:r>
        <w:rPr>
          <w:color w:val="000000"/>
        </w:rPr>
        <w:t>绿色建筑性能评估得分</w:t>
      </w:r>
      <w:bookmarkEnd w:id="149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008874B6" w14:textId="77777777" w:rsidTr="007E3E7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08B979D" w14:textId="77777777" w:rsidR="00D04D6A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6442F36" w14:textId="77777777" w:rsidR="00D04D6A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0D407E8" w14:textId="77777777" w:rsidR="00D04D6A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140083A" w14:textId="77777777" w:rsidR="00D04D6A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3C3E36B9" w14:textId="77777777" w:rsidTr="007E3E7C">
        <w:trPr>
          <w:jc w:val="center"/>
        </w:trPr>
        <w:tc>
          <w:tcPr>
            <w:tcW w:w="1970" w:type="dxa"/>
            <w:vAlign w:val="center"/>
          </w:tcPr>
          <w:p w14:paraId="0DF22337" w14:textId="77777777" w:rsidR="00D04D6A" w:rsidRPr="00F551E5" w:rsidRDefault="00000000" w:rsidP="000D3FD4">
            <w:r w:rsidRPr="00F551E5"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1D3DB832" w14:textId="77777777" w:rsidR="00D04D6A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3D01284" w14:textId="77777777" w:rsidR="00D04D6A" w:rsidRPr="00DD64A1" w:rsidRDefault="00000000" w:rsidP="000D3FD4">
            <w:bookmarkStart w:id="150" w:name="节能率空调供暖风机能耗"/>
            <w:r>
              <w:t>80.94%</w:t>
            </w:r>
            <w:bookmarkEnd w:id="150"/>
          </w:p>
        </w:tc>
        <w:tc>
          <w:tcPr>
            <w:tcW w:w="706" w:type="dxa"/>
            <w:vAlign w:val="center"/>
          </w:tcPr>
          <w:p w14:paraId="40634AED" w14:textId="77777777" w:rsidR="00D04D6A" w:rsidRDefault="00000000" w:rsidP="000D3FD4">
            <w:bookmarkStart w:id="151" w:name="得分空调供暖风机能耗"/>
            <w:r>
              <w:t>30</w:t>
            </w:r>
            <w:bookmarkEnd w:id="151"/>
          </w:p>
        </w:tc>
      </w:tr>
      <w:tr w:rsidR="000D2224" w14:paraId="027D725A" w14:textId="77777777" w:rsidTr="007E3E7C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9C61BC4" w14:textId="77777777" w:rsidR="00D04D6A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0240FC4" w14:textId="77777777" w:rsidR="00D04D6A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1989741" w14:textId="77777777" w:rsidR="00D04D6A" w:rsidRDefault="00D04D6A"/>
    <w:p w14:paraId="75EF4F12" w14:textId="77777777" w:rsidR="00926E36" w:rsidRDefault="00926E36">
      <w:pPr>
        <w:widowControl w:val="0"/>
        <w:jc w:val="both"/>
        <w:rPr>
          <w:color w:val="000000"/>
        </w:rPr>
      </w:pPr>
    </w:p>
    <w:p w14:paraId="78B967E0" w14:textId="77777777" w:rsidR="00926E36" w:rsidRDefault="00926E36">
      <w:pPr>
        <w:sectPr w:rsidR="00926E3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BD2E80B" w14:textId="77777777" w:rsidR="00926E36" w:rsidRDefault="00000000">
      <w:pPr>
        <w:pStyle w:val="1"/>
        <w:widowControl w:val="0"/>
        <w:jc w:val="both"/>
        <w:rPr>
          <w:color w:val="000000"/>
        </w:rPr>
      </w:pPr>
      <w:bookmarkStart w:id="152" w:name="_Toc216892484"/>
      <w:r>
        <w:rPr>
          <w:color w:val="000000"/>
        </w:rPr>
        <w:lastRenderedPageBreak/>
        <w:t>附录</w:t>
      </w:r>
      <w:bookmarkEnd w:id="152"/>
    </w:p>
    <w:p w14:paraId="651CEEF2" w14:textId="77777777" w:rsidR="00926E36" w:rsidRDefault="00000000">
      <w:pPr>
        <w:pStyle w:val="2"/>
        <w:widowControl w:val="0"/>
      </w:pPr>
      <w:bookmarkStart w:id="153" w:name="_Toc216892485"/>
      <w:r>
        <w:t>工作日/节假日人员逐时在室率(%)</w:t>
      </w:r>
      <w:bookmarkEnd w:id="153"/>
    </w:p>
    <w:p w14:paraId="2207AAFC" w14:textId="77777777" w:rsidR="00926E36" w:rsidRDefault="00926E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A874F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B373CB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120468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3E053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5B62A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E47FA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02F5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9A3416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10CE2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AC0AD4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CC4DFE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7CE699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B5F3C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5570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FBF72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A9ED9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0C392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7FA819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4941D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7078E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DA0F0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80523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DF08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60C3B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40FC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125DE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E36" w14:paraId="1BA9BA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9B83E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2A20889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E7D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FEF6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07F1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8571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10C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894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AF96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54FB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F76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ED2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A395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F6B7E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FA68C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2227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0DAF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DF8B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DC934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09CC6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F350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8AAF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48C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BBCE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B20E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271174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60A05D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F4EA4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4FA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4D49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C7D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466B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284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B254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219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B785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982A22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4C78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779C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8C6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1CD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5112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0B0F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770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0211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1FEC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754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731B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AA0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1C9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CEA3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350BE41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B8DBD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5D79FA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39E0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1874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E518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A99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F04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AACE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704E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63477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87EC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3C7F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B59B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2DE5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889E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05B3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7E1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BCF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18BE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3EFEF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C81D3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514B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81BC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5C3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1948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410A7E6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3B5460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20BBE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6066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17E8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0EA3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56D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6086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D803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D3A6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A6CC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EF9617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E1AB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3560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9D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41EB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ADB2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7038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EEBB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6BD7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C8E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B79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EEC5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DD55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D6D4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50E8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2E041D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9FDB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71B3E20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6F4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29BE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4BD5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C88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1B5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8B8B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924C7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B8BB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B648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CB779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7284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92136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FE17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E9A97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6C1B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2B65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EA032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88611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25CF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4676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FE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DC0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378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76CEC42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E3859A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89653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D145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26F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0358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3041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C41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F891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BE07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5E571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94114B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4326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F75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E7F8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E815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565D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A9A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CB51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B7D5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4012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CA5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508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AEE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17E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1C9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664D407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47C5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D5EE56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27E8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BBA2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2741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B859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0F4C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A767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F91B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05F53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9C3F3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32798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6CE1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0AFAD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46F89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BB2F1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0B543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AA6C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FEAB7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05088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2475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B645B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DB01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9FD3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3CEB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6CEC98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AF82E7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3DB80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AA6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A17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1956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E271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DF1B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0112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F5DD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0A67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E68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58DE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2790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A5A7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D34F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4AD6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C6C6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7A98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F48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C1AC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C080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CD62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149D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9F67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068A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12DB89D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B495E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69E730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F50A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747D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B6C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7A3F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9FF3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0BB9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89AA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268A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613B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FBB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BE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9684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30FD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6C7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39F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6BB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1F6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8C8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56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3E10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C698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99C3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9BB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103B8B1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B44F70C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C642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B68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41A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AA5C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7661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582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765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71D1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3991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588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31ED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232F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9C49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7715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37E4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F5C2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01F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288C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75B6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AF93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717D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B0FD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B83E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245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2C5FD24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541D1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0ECE1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31BA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7B13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5D6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F73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CE8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1937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2DFE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C43FB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CD1C0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BA378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0116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D959F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5D2AA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392A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013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875CB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FCE2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9871A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4D226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DCA9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08C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69E4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765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28FE00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313C6FC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C5AA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5909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9248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B654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90F8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E43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01B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9B09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96CD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0A2C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2B5F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BAB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3423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FD0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E7B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FE4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E73E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0BF6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AC60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ADF1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C6CB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269C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139A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C29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92EC20" w14:textId="77777777" w:rsidR="00926E36" w:rsidRDefault="00926E36">
      <w:pPr>
        <w:widowControl w:val="0"/>
        <w:jc w:val="both"/>
        <w:rPr>
          <w:color w:val="000000"/>
        </w:rPr>
      </w:pPr>
    </w:p>
    <w:p w14:paraId="63795147" w14:textId="77777777" w:rsidR="00926E36" w:rsidRDefault="00000000">
      <w:r>
        <w:t>注：上行：工作日；下行：节假日</w:t>
      </w:r>
    </w:p>
    <w:p w14:paraId="402FFFD6" w14:textId="77777777" w:rsidR="00926E36" w:rsidRDefault="00000000">
      <w:pPr>
        <w:pStyle w:val="2"/>
      </w:pPr>
      <w:bookmarkStart w:id="154" w:name="_Toc216892486"/>
      <w:r>
        <w:t>工作日/节假日照明开关时间表(%)</w:t>
      </w:r>
      <w:bookmarkEnd w:id="154"/>
    </w:p>
    <w:p w14:paraId="0C7695ED" w14:textId="77777777" w:rsidR="00926E36" w:rsidRDefault="00926E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EB468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C626F2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74E0A2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E8206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2F1B8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3EFDD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9D73C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7076F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91708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69689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218A7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C98F2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484E3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08DE1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3D186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DE37F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615743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01937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8185E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FB06F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4660C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FCB87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3CBFA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92875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5F409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3CCF5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E36" w14:paraId="5966CC8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FE521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29EE43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4DE0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59AA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6B3E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8BC8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75DB6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6E5C5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8C38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2D2EB8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0A2D58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1E5EE4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CF271D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C06BF8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9EE06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79EE9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FC248D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B71D00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46678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FFF38E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5F37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CA135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55CFA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BC65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479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26E36" w14:paraId="6503947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C27C4A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703C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84AB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770D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1264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63C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8D1C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491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88C7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1DDF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C342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A831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83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06C6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A65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77C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E3F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1A7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7C12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A26D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039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7574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D044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A19C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C60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7E3BFF4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6370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2DDAFB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ABB5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B93D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140C8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26EE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4E95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0941A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90F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5405A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0CD6B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39419C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3AE79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6AC96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6BD2E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29C03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638BB9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981059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5C050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DCE55B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ACD2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5E42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185BC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62C6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63157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26E36" w14:paraId="7DF38C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BC25D8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04C96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560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6D84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318A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36E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533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891A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7CA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0E92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D4D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A004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8D5D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831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EA9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7C9C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46AC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1107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153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312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A20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0603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8D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93CA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9ADF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5FF1BA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63394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1098A2E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EFA9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F8DC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7EE3D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83D3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1868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A1D1C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909F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2FF562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996D8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10B15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14F4F4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AA23F4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D62357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AA430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DD9C50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6939F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DE1CC6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A6BD8D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6BBF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8F04F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F2EC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71A1F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E6FB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26E36" w14:paraId="5E43D87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7A1E2B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E434F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1677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AF1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B336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0D0B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2DF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4043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369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DA4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F6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86BB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9E3F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A437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AAE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60A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EDF3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705C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6266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BCE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C4D9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8F75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49C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2B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D7D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66A26EB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D4F02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30ED4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EBB6B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CCAEE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5F488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F71F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3C64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8B734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3506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C13E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805F4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2D4D77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5A45B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328A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FC04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35F7D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72CFC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98B2E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13D33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9B68A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BCAE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74DFA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4152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C68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101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26E36" w14:paraId="5BAB0A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7E739F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26480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5B69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BA5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EA62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8D40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ACA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03AA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5E49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048B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304C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B0DC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49B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48A5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CAA9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91B0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FA46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2E5B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3D00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BD5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C84C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F904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ECB8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3152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F062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60D471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AECFA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0C5FFA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B8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1FD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3A4F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C8F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8AC1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F8CE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845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E711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698D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23D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010B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D8A9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A2AA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32F2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710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E86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96A6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3F63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88A8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7E1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427F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D45E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FAAB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4567E53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1587AA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2633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61D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C6D3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709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215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E82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A6EF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FDF9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0451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782E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503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BEE4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31D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1342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BC25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A96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A83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1666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253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C37C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409B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544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AD4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ED54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5F7C8B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D08D0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4C0018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6FDF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9E4D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CEC7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85B5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BE5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80AF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9986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F74AE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016A5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5893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2222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91856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B692A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252E9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7A395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F6A58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3A287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2ECB3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38194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FDB5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E8B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3A62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E61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B993D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7F2EA47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270F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3D4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A4A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8E20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3CBA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7DC5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C00C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3EC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FC8E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C499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0451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6E99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BC06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065D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FB4B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468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CAFA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B93E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4DC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9E8B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164B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259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643F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32A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69E1D8" w14:textId="77777777" w:rsidR="00926E36" w:rsidRDefault="00926E36"/>
    <w:p w14:paraId="5209F887" w14:textId="77777777" w:rsidR="00926E36" w:rsidRDefault="00000000">
      <w:r>
        <w:t>注：上行：工作日；下行：节假日</w:t>
      </w:r>
    </w:p>
    <w:p w14:paraId="639043CF" w14:textId="77777777" w:rsidR="00926E36" w:rsidRDefault="00000000">
      <w:pPr>
        <w:pStyle w:val="2"/>
      </w:pPr>
      <w:bookmarkStart w:id="155" w:name="_Toc216892487"/>
      <w:r>
        <w:t>工作日/节假日设备逐时使用率(%)</w:t>
      </w:r>
      <w:bookmarkEnd w:id="155"/>
    </w:p>
    <w:p w14:paraId="30864433" w14:textId="77777777" w:rsidR="00926E36" w:rsidRDefault="00926E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D35F7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9F336D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28C8A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99501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A373A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99997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CA0B64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7EACE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2BBAF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56E05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E8694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1AB6A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DF29C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2524E7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A984A1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6077E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E3CC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379AE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3F18C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A6DB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2E10E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4C75C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4FC5D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657B7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3E13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882A8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E36" w14:paraId="5C5F9A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0258E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B18AB3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6A6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68EF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8368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0E9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F5C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9BD0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66D2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F6F5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3D72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2F0B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8FFE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F45C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95720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39A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7B62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302E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04308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C5F97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F34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BF5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43A8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6816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EE18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042A75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AD02F4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5740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3A33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92EE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9170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6445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5F5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DC31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8F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56CB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951C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3CF5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C49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0388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5A04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2D30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7A5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DD71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240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04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344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D3B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97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507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C4B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41B15CB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D87FE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BAEED7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635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420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8DA5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C1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A58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4C32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0B4F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6A7DB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561C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494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AA16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F765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DBB3B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AFBC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8E77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49DA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21701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D589A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DC1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8074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D328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8FE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18B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7D27B09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C3E4FDD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8AAF6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794E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91CC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16EC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3D7D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CC74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6872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C97A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28E1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24A4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816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89A5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5C01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70CF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876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5693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13FD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A5AA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523D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DDC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E02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5314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F249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C760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75AE773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AF214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379BB54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FF3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DCBF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5649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FF93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8E4C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DCE2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9C36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79D9D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64F3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39C97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2EE4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C63B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A9E0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E3D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A3D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6F3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2A760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FE5A2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4ACA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08ED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561F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D367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F9AB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0788B4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20E0BC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5A5F1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EEA8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B3A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01F3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AB19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BA6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3E32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DDC8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1277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2E72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A998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1ED5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B467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B73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3985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8C22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D765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19A1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1E7F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D70C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C986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E6E0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0A4A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997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7E0708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7F75A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ED11AE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2C3B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B70F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894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7BA3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0807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E1C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5FD8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5B31A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8BB95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512B5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F9B8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1F2A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7845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8D2E2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2FCC7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372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1DDB4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72D89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EBD4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43FC7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38D2B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C75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806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0E7B29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DDDD61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2CC2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E95A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55A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2B8A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339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4A6D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19B4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F323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052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DB5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A5D7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293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B244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AF80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A0EA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08B3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9641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1BF8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F9D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A044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3CB3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2E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AF16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BA7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389F3F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FC6FA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6054448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5568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5DD1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0EB2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AA29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70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BD2B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0AE6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F3DC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89A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BAD4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276A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F791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4D0E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E0EB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9D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2F1A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C90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C438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7DE9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368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7620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76D5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9BC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1A9652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483528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2C31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55A3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1BAE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B22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B58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0768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EF33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5D3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DC76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6962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C103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0B7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2514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61A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6E5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2D6E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269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0C57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68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1C42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F03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878A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A12D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25A7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E36" w14:paraId="5218D58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F0002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94207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8E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FF1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FC7E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41EE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1D8F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E125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16DF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13791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9263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DC1B6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13BEA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8588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CB9D7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64926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507D4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E24E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D74DF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D6A8C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161FB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C146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6F06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29D5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A728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B56145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DC36046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512FE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8706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59C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9841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CBF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8EEC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DC2A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06F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F755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6889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2E2D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5581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0C8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5598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98EA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17B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B9C2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1E53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394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0EB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79A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9B58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527A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FDD9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616584" w14:textId="77777777" w:rsidR="00926E36" w:rsidRDefault="00926E36"/>
    <w:p w14:paraId="46803D70" w14:textId="77777777" w:rsidR="00926E36" w:rsidRDefault="00000000">
      <w:r>
        <w:t>注：上行：工作日；下行：节假日</w:t>
      </w:r>
    </w:p>
    <w:p w14:paraId="40C1CC47" w14:textId="77777777" w:rsidR="00926E36" w:rsidRDefault="00000000">
      <w:pPr>
        <w:pStyle w:val="2"/>
      </w:pPr>
      <w:bookmarkStart w:id="156" w:name="_Toc216892488"/>
      <w:r>
        <w:t>工作日/节假日空调系统运行时间表(1:开,0:关)</w:t>
      </w:r>
      <w:bookmarkEnd w:id="156"/>
    </w:p>
    <w:p w14:paraId="65C68A6B" w14:textId="77777777" w:rsidR="00926E36" w:rsidRDefault="00926E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C1B40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CB927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637CF4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1732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FD220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41019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C149B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35A64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39DA5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7A64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F65800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EDB25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E04C2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D5B6F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CD8791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AB62D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FCB8D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4CC46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18C1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C30F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2B2C5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50AF0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57FDA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7A9F20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B645D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4A2206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E36" w14:paraId="1FB233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2576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C3EBD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1E9E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7FB9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BCF8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582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A16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AD27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09675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CF3AD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11451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93536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F4438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D078F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BCDE5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AB78B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41EF2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805E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AD524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399B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16BC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1C19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B883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60DE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F77C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F0E56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26CCB26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BA3AC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D090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048C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3EDA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0FB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9DDE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2408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616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644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C849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80A7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877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7D35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2CAA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542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D82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F8D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563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431F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CF22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352F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34E9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A9D7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6E6C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9E1463" w14:textId="77777777" w:rsidR="00926E36" w:rsidRDefault="00926E36"/>
    <w:p w14:paraId="0D80DDA1" w14:textId="77777777" w:rsidR="00926E36" w:rsidRDefault="00000000">
      <w:r>
        <w:t>注：上行：工作日；下行：节假日</w:t>
      </w:r>
    </w:p>
    <w:p w14:paraId="23C31DCA" w14:textId="77777777" w:rsidR="00926E36" w:rsidRDefault="00000000">
      <w:pPr>
        <w:pStyle w:val="2"/>
      </w:pPr>
      <w:bookmarkStart w:id="157" w:name="_Toc216892489"/>
      <w:r>
        <w:t>工作日/节假日新风运行时间表(%)</w:t>
      </w:r>
      <w:bookmarkEnd w:id="157"/>
    </w:p>
    <w:p w14:paraId="0F5A9FFC" w14:textId="77777777" w:rsidR="00926E36" w:rsidRDefault="00926E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6C59D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2B8329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F7A36A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8F966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8A09A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A0CE1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0E34D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0D438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E4EA8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057437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48268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FB5DB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F4615F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C53CD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BC8A4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11B52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55ED66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5433C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52B3D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6C9ACC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F5085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4D82C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9E639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60195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4B7CA0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CE890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E36" w14:paraId="7A8C476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BE733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B56684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B7C8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62AB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204E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CC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4FF6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7F66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4A64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C027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7F8D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B2D10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A1A3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B8E10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A5C17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CFC2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1536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9995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0B9EC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716C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AC01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088C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92E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D33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F549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2FB96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29CC0BD" w14:textId="77777777" w:rsidR="00D04D6A" w:rsidRDefault="00D04D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9B1005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23EF3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AD6B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ADB1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4709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09CF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25B1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E47E6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8E64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7BD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6C41E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E7F2C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1B7BD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2B82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ECE89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643F8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A780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AA26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4C2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8B2F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72FEF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BB44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AF892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EBCDA" w14:textId="77777777" w:rsidR="00D04D6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E9A0AE" w14:textId="77777777" w:rsidR="00926E36" w:rsidRDefault="00926E36"/>
    <w:p w14:paraId="2DC60662" w14:textId="77777777" w:rsidR="00926E36" w:rsidRDefault="00000000">
      <w:r>
        <w:t>注：上行：工作日；下行：节假日</w:t>
      </w:r>
    </w:p>
    <w:p w14:paraId="20EFA8E8" w14:textId="77777777" w:rsidR="00926E36" w:rsidRDefault="00926E36"/>
    <w:sectPr w:rsidR="00926E3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5583" w14:textId="77777777" w:rsidR="00A24B85" w:rsidRDefault="00A24B85" w:rsidP="00203A7D">
      <w:r>
        <w:separator/>
      </w:r>
    </w:p>
  </w:endnote>
  <w:endnote w:type="continuationSeparator" w:id="0">
    <w:p w14:paraId="771D3B5F" w14:textId="77777777" w:rsidR="00A24B85" w:rsidRDefault="00A24B8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082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88BFD8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D54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69F2">
      <w:rPr>
        <w:rStyle w:val="a9"/>
        <w:noProof/>
      </w:rPr>
      <w:t>5</w:t>
    </w:r>
    <w:r>
      <w:rPr>
        <w:rStyle w:val="a9"/>
      </w:rPr>
      <w:fldChar w:fldCharType="end"/>
    </w:r>
  </w:p>
  <w:p w14:paraId="105CE3E9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CB14" w14:textId="77777777" w:rsidR="00AD018E" w:rsidRDefault="00AD0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6E6E" w14:textId="77777777" w:rsidR="00A24B85" w:rsidRDefault="00A24B85" w:rsidP="00203A7D">
      <w:r>
        <w:separator/>
      </w:r>
    </w:p>
  </w:footnote>
  <w:footnote w:type="continuationSeparator" w:id="0">
    <w:p w14:paraId="24CD8ACA" w14:textId="77777777" w:rsidR="00A24B85" w:rsidRDefault="00A24B8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BAAF" w14:textId="77777777" w:rsidR="00AD018E" w:rsidRDefault="00AD01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6D63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4CF39E72" wp14:editId="39125448">
          <wp:extent cx="972199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63D0" w14:textId="77777777" w:rsidR="00AD018E" w:rsidRDefault="00AD018E" w:rsidP="00AD01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E6D0" w14:textId="77777777" w:rsidR="00AD018E" w:rsidRDefault="00AD018E" w:rsidP="00AD01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71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BD"/>
    <w:rsid w:val="00022598"/>
    <w:rsid w:val="00037A4C"/>
    <w:rsid w:val="000B5101"/>
    <w:rsid w:val="000D5BDD"/>
    <w:rsid w:val="000E3614"/>
    <w:rsid w:val="000F7EF2"/>
    <w:rsid w:val="00112289"/>
    <w:rsid w:val="00114BBC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C5E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26E36"/>
    <w:rsid w:val="00933B2D"/>
    <w:rsid w:val="00936398"/>
    <w:rsid w:val="009677EB"/>
    <w:rsid w:val="009718E6"/>
    <w:rsid w:val="009B3959"/>
    <w:rsid w:val="00A24B85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C2BBD"/>
    <w:rsid w:val="00CE247F"/>
    <w:rsid w:val="00CE28AA"/>
    <w:rsid w:val="00D04BAE"/>
    <w:rsid w:val="00D04D6A"/>
    <w:rsid w:val="00D2404F"/>
    <w:rsid w:val="00D33982"/>
    <w:rsid w:val="00D40158"/>
    <w:rsid w:val="00D43C46"/>
    <w:rsid w:val="00D569F2"/>
    <w:rsid w:val="00D62A9A"/>
    <w:rsid w:val="00D7052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61954"/>
  <w15:docId w15:val="{98BEB380-4480-405F-9C11-11B5BC1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18</Pages>
  <Words>2588</Words>
  <Characters>14753</Characters>
  <Application>Microsoft Office Word</Application>
  <DocSecurity>0</DocSecurity>
  <Lines>122</Lines>
  <Paragraphs>34</Paragraphs>
  <ScaleCrop>false</ScaleCrop>
  <Company>ths</Company>
  <LinksUpToDate>false</LinksUpToDate>
  <CharactersWithSpaces>17307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韩紫彤</dc:creator>
  <cp:lastModifiedBy>紫彤 韩</cp:lastModifiedBy>
  <cp:revision>2</cp:revision>
  <cp:lastPrinted>1900-12-31T16:00:00Z</cp:lastPrinted>
  <dcterms:created xsi:type="dcterms:W3CDTF">2025-12-17T11:33:00Z</dcterms:created>
  <dcterms:modified xsi:type="dcterms:W3CDTF">2025-12-18T13:43:00Z</dcterms:modified>
</cp:coreProperties>
</file>