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3AEB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5AED0AC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2C38A7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2A337EB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33C028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AA4F98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06857D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呼吸立方</w:t>
            </w:r>
            <w:bookmarkEnd w:id="2"/>
          </w:p>
        </w:tc>
      </w:tr>
      <w:tr w:rsidR="00794676" w:rsidRPr="00D40158" w14:paraId="745CD74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38A62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4B85E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重庆</w:t>
            </w:r>
            <w:r>
              <w:t>-</w:t>
            </w:r>
            <w:r>
              <w:t>重庆</w:t>
            </w:r>
            <w:bookmarkEnd w:id="3"/>
          </w:p>
        </w:tc>
      </w:tr>
      <w:tr w:rsidR="00794676" w:rsidRPr="00D40158" w14:paraId="288F7EB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BC331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FFA5F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683E1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FD78A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0AFC7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7067FA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618E6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A0DB3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5D0B3A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5B3B9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0A3CF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2B961F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89002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CD7ED5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7E89C7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F063D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33664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29B317E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C6A0A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C0DD50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2026年3月26日</w:t>
              </w:r>
            </w:smartTag>
            <w:bookmarkEnd w:id="7"/>
          </w:p>
        </w:tc>
      </w:tr>
    </w:tbl>
    <w:p w14:paraId="56A9045C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E9BB78F" wp14:editId="06DD9B3B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91889" w14:textId="77777777" w:rsidR="002A6AC9" w:rsidRDefault="002A6AC9">
      <w:pPr>
        <w:spacing w:line="240" w:lineRule="atLeast"/>
        <w:jc w:val="center"/>
        <w:rPr>
          <w:rFonts w:ascii="宋体" w:hAnsi="宋体" w:hint="eastAsia"/>
        </w:rPr>
      </w:pPr>
    </w:p>
    <w:p w14:paraId="36CF14D0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CBA8EA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5E4F9F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A215B5B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23B73E9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00237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C5C806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7C33576B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7E9302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7E80C7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C6EA17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AD9F6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CA06A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T18983397131</w:t>
            </w:r>
            <w:bookmarkEnd w:id="11"/>
          </w:p>
        </w:tc>
      </w:tr>
    </w:tbl>
    <w:p w14:paraId="7B34454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F530E89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6171EA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55BF72C" w14:textId="77777777" w:rsidR="001F1FD0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431330" w:history="1">
        <w:r w:rsidR="001F1FD0" w:rsidRPr="004E5AC7">
          <w:rPr>
            <w:rStyle w:val="a8"/>
            <w:rFonts w:hint="eastAsia"/>
          </w:rPr>
          <w:t>1</w:t>
        </w:r>
        <w:r w:rsidR="001F1FD0"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="001F1FD0" w:rsidRPr="004E5AC7">
          <w:rPr>
            <w:rStyle w:val="a8"/>
            <w:rFonts w:hint="eastAsia"/>
          </w:rPr>
          <w:t>建筑概况</w:t>
        </w:r>
        <w:r w:rsidR="001F1FD0">
          <w:rPr>
            <w:rFonts w:hint="eastAsia"/>
            <w:webHidden/>
          </w:rPr>
          <w:tab/>
        </w:r>
        <w:r w:rsidR="001F1FD0">
          <w:rPr>
            <w:rFonts w:hint="eastAsia"/>
            <w:webHidden/>
          </w:rPr>
          <w:fldChar w:fldCharType="begin"/>
        </w:r>
        <w:r w:rsidR="001F1FD0">
          <w:rPr>
            <w:rFonts w:hint="eastAsia"/>
            <w:webHidden/>
          </w:rPr>
          <w:instrText xml:space="preserve"> </w:instrText>
        </w:r>
        <w:r w:rsidR="001F1FD0">
          <w:rPr>
            <w:webHidden/>
          </w:rPr>
          <w:instrText>PAGEREF _Toc225431330 \h</w:instrText>
        </w:r>
        <w:r w:rsidR="001F1FD0">
          <w:rPr>
            <w:rFonts w:hint="eastAsia"/>
            <w:webHidden/>
          </w:rPr>
          <w:instrText xml:space="preserve"> </w:instrText>
        </w:r>
        <w:r w:rsidR="001F1FD0">
          <w:rPr>
            <w:rFonts w:hint="eastAsia"/>
            <w:webHidden/>
          </w:rPr>
        </w:r>
        <w:r w:rsidR="001F1FD0">
          <w:rPr>
            <w:rFonts w:hint="eastAsia"/>
            <w:webHidden/>
          </w:rPr>
          <w:fldChar w:fldCharType="separate"/>
        </w:r>
        <w:r w:rsidR="001F1FD0">
          <w:rPr>
            <w:webHidden/>
          </w:rPr>
          <w:t>3</w:t>
        </w:r>
        <w:r w:rsidR="001F1FD0">
          <w:rPr>
            <w:rFonts w:hint="eastAsia"/>
            <w:webHidden/>
          </w:rPr>
          <w:fldChar w:fldCharType="end"/>
        </w:r>
      </w:hyperlink>
    </w:p>
    <w:p w14:paraId="742632AA" w14:textId="77777777" w:rsidR="001F1FD0" w:rsidRDefault="001F1FD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431331" w:history="1">
        <w:r w:rsidRPr="004E5AC7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872A23C" w14:textId="77777777" w:rsidR="001F1FD0" w:rsidRDefault="001F1FD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431332" w:history="1">
        <w:r w:rsidRPr="004E5AC7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0C6C903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33" w:history="1">
        <w:r w:rsidRPr="004E5AC7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51A639D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34" w:history="1">
        <w:r w:rsidRPr="004E5AC7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06C4A9D" w14:textId="77777777" w:rsidR="001F1FD0" w:rsidRDefault="001F1FD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431335" w:history="1">
        <w:r w:rsidRPr="004E5AC7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7734EF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36" w:history="1">
        <w:r w:rsidRPr="004E5AC7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936B519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37" w:history="1">
        <w:r w:rsidRPr="004E5AC7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2CE7F16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38" w:history="1">
        <w:r w:rsidRPr="004E5AC7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6EE4457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39" w:history="1">
        <w:r w:rsidRPr="004E5AC7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DC06CCF" w14:textId="77777777" w:rsidR="001F1FD0" w:rsidRDefault="001F1FD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431340" w:history="1">
        <w:r w:rsidRPr="004E5AC7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A1B2BAC" w14:textId="77777777" w:rsidR="001F1FD0" w:rsidRDefault="001F1FD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431341" w:history="1">
        <w:r w:rsidRPr="004E5AC7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F6743AB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42" w:history="1">
        <w:r w:rsidRPr="004E5AC7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79BDD53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43" w:history="1">
        <w:r w:rsidRPr="004E5AC7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18689B3" w14:textId="77777777" w:rsidR="001F1FD0" w:rsidRDefault="001F1FD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25431344" w:history="1">
        <w:r w:rsidRPr="004E5AC7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15D7BFC" w14:textId="77777777" w:rsidR="001F1FD0" w:rsidRDefault="001F1FD0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25431345" w:history="1">
        <w:r w:rsidRPr="004E5AC7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4E5AC7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_Toc225431345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A6A31DC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0707B16C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2E304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25431330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62BEDB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0029C2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214EAFE6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呼吸立方</w:t>
            </w:r>
            <w:bookmarkEnd w:id="16"/>
          </w:p>
        </w:tc>
      </w:tr>
      <w:tr w:rsidR="00794676" w:rsidRPr="005816EB" w14:paraId="28E9AE2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02450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251EC7F4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重庆</w:t>
            </w:r>
            <w:r>
              <w:t>-</w:t>
            </w:r>
            <w:r>
              <w:t>重庆</w:t>
            </w:r>
            <w:bookmarkEnd w:id="17"/>
          </w:p>
        </w:tc>
      </w:tr>
      <w:tr w:rsidR="00794676" w:rsidRPr="005816EB" w14:paraId="4DB02B2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CA4E0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1720502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3D0F221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7382F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3C73AF0C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7D61B32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9CD30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0358B69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43021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753BE8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82268B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4B16DE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1235F8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C0F92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70239BF8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64.8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C009E3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1456D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58547B0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EC2D30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225431331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1325FFEC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33D7AE84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744ED71D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0F9F7996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7408215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76F3189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225431332"/>
      <w:r>
        <w:rPr>
          <w:rFonts w:hint="eastAsia"/>
        </w:rPr>
        <w:t>评价目标与方法</w:t>
      </w:r>
      <w:bookmarkEnd w:id="32"/>
      <w:bookmarkEnd w:id="33"/>
    </w:p>
    <w:p w14:paraId="6703FFF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225431333"/>
      <w:r>
        <w:rPr>
          <w:rFonts w:hint="eastAsia"/>
          <w:kern w:val="2"/>
        </w:rPr>
        <w:t>评价目标</w:t>
      </w:r>
      <w:bookmarkEnd w:id="34"/>
      <w:bookmarkEnd w:id="35"/>
    </w:p>
    <w:p w14:paraId="1F80C60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A3B00E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49F1E8C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225431334"/>
      <w:r>
        <w:rPr>
          <w:rFonts w:hint="eastAsia"/>
          <w:kern w:val="2"/>
        </w:rPr>
        <w:t>评价方法</w:t>
      </w:r>
      <w:bookmarkEnd w:id="37"/>
      <w:bookmarkEnd w:id="38"/>
    </w:p>
    <w:p w14:paraId="5763BF4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8AD8ED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AD33204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54C85C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3B3D57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2511115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408D330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3327D2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2F7EF6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CA7F8A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2FB7F1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546FCB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F59687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59C4EF1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19ADE1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F1FD0">
              <w:rPr>
                <w:position w:val="-9"/>
              </w:rPr>
              <w:pict w14:anchorId="7E98D556">
                <v:shape id="_x0000_i1182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D4643E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vAlign w:val="center"/>
          </w:tcPr>
          <w:p w14:paraId="0BA826A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4CDF827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88D533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0BEFCE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9F967D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913B355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20124E7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95837F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868D72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1976A69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3D3C9D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EF3815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EB5DBF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1C397C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7A25DF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AFCDC2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AEAADA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8DA2398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577BE1E">
                <v:shape id="_x0000_i1027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F1FD0">
              <w:rPr>
                <w:position w:val="-9"/>
              </w:rPr>
              <w:pict w14:anchorId="483D3935">
                <v:shape id="_x0000_i1183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3947C2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vAlign w:val="center"/>
          </w:tcPr>
          <w:p w14:paraId="426C8AC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591522F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813BBC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81877C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9pt;height:14.5pt" o:ole="">
            <v:imagedata r:id="rId11" o:title=""/>
          </v:shape>
          <o:OLEObject Type="Embed" ProgID="Equation.DSMT4" ShapeID="_x0000_i1029" DrawAspect="Content" ObjectID="_183604419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ABD3283">
          <v:shape id="_x0000_i103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F1FD0">
        <w:rPr>
          <w:position w:val="-6"/>
        </w:rPr>
        <w:pict w14:anchorId="6FC86E8F">
          <v:shape id="_x0000_i118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DB89C2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EEAC971">
          <v:shape id="_x0000_i103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F1FD0">
        <w:rPr>
          <w:position w:val="-8"/>
        </w:rPr>
        <w:pict w14:anchorId="774648A6">
          <v:shape id="_x0000_i118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E4B9C9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1CFB3A3">
          <v:shape id="_x0000_i103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F1FD0">
        <w:rPr>
          <w:rFonts w:ascii="宋体" w:hAnsi="宋体"/>
          <w:position w:val="-8"/>
        </w:rPr>
        <w:pict w14:anchorId="5E5E0D4D">
          <v:shape id="_x0000_i118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5C2786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092393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4AA1AD3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CD3BF5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2600B6F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AB861CF">
          <v:shape id="_x0000_i1036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23"/>
        </w:rPr>
        <w:pict w14:anchorId="59312CB2">
          <v:shape id="_x0000_i1187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9A37CF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6991BE2">
          <v:shape id="_x0000_i103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24"/>
        </w:rPr>
        <w:pict w14:anchorId="4E8C8DD1">
          <v:shape id="_x0000_i118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55EE9E5">
          <v:shape id="_x0000_i104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8"/>
        </w:rPr>
        <w:pict w14:anchorId="01296D03">
          <v:shape id="_x0000_i118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FFD10E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F137284">
          <v:shape id="_x0000_i1042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8"/>
        </w:rPr>
        <w:pict w14:anchorId="2D47B6A7">
          <v:shape id="_x0000_i11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683AB2E">
          <v:shape id="_x0000_i104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26"/>
        </w:rPr>
        <w:pict w14:anchorId="3336DEBD">
          <v:shape id="_x0000_i1191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A7D4DB9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41B7ED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3BE22F3">
          <v:shape id="_x0000_i1046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21"/>
        </w:rPr>
        <w:pict w14:anchorId="5B0BD53C">
          <v:shape id="_x0000_i1192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DDE90CB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E65918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98D3426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BEA1A1F">
          <v:shape id="_x0000_i1048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8"/>
        </w:rPr>
        <w:pict w14:anchorId="70003573">
          <v:shape id="_x0000_i1193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B976E89">
          <v:shape id="_x0000_i1050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26"/>
        </w:rPr>
        <w:pict w14:anchorId="530F6C6B">
          <v:shape id="_x0000_i119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916678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B8F6C9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0D7E9A">
          <v:shape id="_x0000_i105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8"/>
        </w:rPr>
        <w:pict w14:anchorId="11BF3797">
          <v:shape id="_x0000_i119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48455A3C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F1FD0">
        <w:rPr>
          <w:position w:val="-8"/>
        </w:rPr>
        <w:pict w14:anchorId="6FC452DA">
          <v:shape id="_x0000_i119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7A37C0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5D8DB6D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1AD6BC3">
          <v:shape id="_x0000_i1056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F1FD0">
        <w:rPr>
          <w:position w:val="-9"/>
        </w:rPr>
        <w:pict w14:anchorId="59AB5B79">
          <v:shape id="_x0000_i1197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B66ACC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F1FD0">
        <w:rPr>
          <w:rFonts w:ascii="Cambria Math" w:hAnsi="Cambria Math"/>
          <w:color w:val="000000"/>
          <w:szCs w:val="21"/>
        </w:rPr>
        <w:pict w14:anchorId="1DE1088D">
          <v:shape id="_x0000_i11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CFE3EE2" w14:textId="77777777" w:rsidR="00794676" w:rsidRPr="00C72292" w:rsidRDefault="00794676" w:rsidP="00794676">
      <w:pPr>
        <w:pStyle w:val="a0"/>
        <w:ind w:left="1470" w:right="1470"/>
      </w:pPr>
    </w:p>
    <w:p w14:paraId="60BF249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22543133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1FEC83F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22543133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9A33093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F8E4D0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12ED4C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CA57CB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3AEF2B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FB5A953" w14:textId="77777777" w:rsidTr="00174B09">
        <w:trPr>
          <w:trHeight w:val="258"/>
          <w:jc w:val="center"/>
        </w:trPr>
        <w:tc>
          <w:tcPr>
            <w:tcW w:w="9327" w:type="dxa"/>
            <w:gridSpan w:val="5"/>
          </w:tcPr>
          <w:p w14:paraId="448B512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1919726" w14:textId="77777777" w:rsidTr="00224DAA">
        <w:trPr>
          <w:jc w:val="center"/>
        </w:trPr>
        <w:tc>
          <w:tcPr>
            <w:tcW w:w="1760" w:type="dxa"/>
            <w:gridSpan w:val="2"/>
          </w:tcPr>
          <w:p w14:paraId="672DB2A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87ACA0B">
                <v:shape id="_x0000_i1060" type="#_x0000_t75" style="width:14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</w:tcPr>
          <w:p w14:paraId="5F2BF19B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9A5F085">
                <v:shape id="_x0000_i106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F1FD0">
              <w:rPr>
                <w:position w:val="-8"/>
              </w:rPr>
              <w:pict w14:anchorId="5D11C9A9">
                <v:shape id="_x0000_i119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3E0BCF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4FBD707F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DCFB9FE" w14:textId="77777777" w:rsidTr="00CD5270">
        <w:trPr>
          <w:jc w:val="center"/>
        </w:trPr>
        <w:tc>
          <w:tcPr>
            <w:tcW w:w="1760" w:type="dxa"/>
            <w:gridSpan w:val="2"/>
          </w:tcPr>
          <w:p w14:paraId="39604C9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3B60EE78">
                <v:shape id="_x0000_i106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3E66469E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74B0037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1F821E43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926E89C" w14:textId="77777777" w:rsidTr="00174B09">
        <w:trPr>
          <w:jc w:val="center"/>
        </w:trPr>
        <w:tc>
          <w:tcPr>
            <w:tcW w:w="9327" w:type="dxa"/>
            <w:gridSpan w:val="5"/>
          </w:tcPr>
          <w:p w14:paraId="051F345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B260DC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04B672B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0A93C9A">
                <v:shape id="_x0000_i1064" type="#_x0000_t75" style="width:2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65B288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522F75C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01C70561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7F57CA7" w14:textId="77777777" w:rsidTr="00174B09">
        <w:trPr>
          <w:trHeight w:val="493"/>
          <w:jc w:val="center"/>
        </w:trPr>
        <w:tc>
          <w:tcPr>
            <w:tcW w:w="1760" w:type="dxa"/>
            <w:gridSpan w:val="2"/>
          </w:tcPr>
          <w:p w14:paraId="0DEBD70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7868C9A">
                <v:shape id="_x0000_i106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</w:tcPr>
          <w:p w14:paraId="2BA4ED7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FCCD3AE">
                <v:shape id="_x0000_i106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F1FD0">
              <w:rPr>
                <w:position w:val="-8"/>
              </w:rPr>
              <w:pict w14:anchorId="0E723A54">
                <v:shape id="_x0000_i120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13640A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495BF5E7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AECCFD0" w14:textId="77777777" w:rsidTr="00174B09">
        <w:trPr>
          <w:trHeight w:val="448"/>
          <w:jc w:val="center"/>
        </w:trPr>
        <w:tc>
          <w:tcPr>
            <w:tcW w:w="1760" w:type="dxa"/>
            <w:gridSpan w:val="2"/>
          </w:tcPr>
          <w:p w14:paraId="4FBBF56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4DDFA42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78C3198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FB671E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453DB24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88EF00A" w14:textId="77777777" w:rsidTr="006101CA">
        <w:trPr>
          <w:trHeight w:val="245"/>
          <w:jc w:val="center"/>
        </w:trPr>
        <w:tc>
          <w:tcPr>
            <w:tcW w:w="1760" w:type="dxa"/>
            <w:gridSpan w:val="2"/>
          </w:tcPr>
          <w:p w14:paraId="19ED5B1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2D68F4B">
                <v:shape id="_x0000_i106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41CC7D5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CF223D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5056AF4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E9B80C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22543133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7EA847A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4F346B80" wp14:editId="290CF62D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D69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A6AC9" w14:paraId="6B0309E1" w14:textId="77777777">
        <w:tc>
          <w:tcPr>
            <w:tcW w:w="777" w:type="dxa"/>
            <w:shd w:val="clear" w:color="auto" w:fill="E6E6E6"/>
            <w:vAlign w:val="center"/>
          </w:tcPr>
          <w:p w14:paraId="1EC41B85" w14:textId="77777777" w:rsidR="002A6AC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0828C" w14:textId="77777777" w:rsidR="002A6AC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D2EC4" w14:textId="77777777" w:rsidR="002A6AC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035A" w14:textId="77777777" w:rsidR="002A6AC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5479F" w14:textId="77777777" w:rsidR="002A6AC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973E2" w14:textId="77777777" w:rsidR="002A6AC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F65C3" w14:textId="77777777" w:rsidR="002A6AC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FE0AE" w14:textId="77777777" w:rsidR="002A6AC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B29D6" w14:textId="77777777" w:rsidR="002A6AC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0BA2D" w14:textId="77777777" w:rsidR="002A6AC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33C78" w14:textId="77777777" w:rsidR="002A6AC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3A58D" w14:textId="77777777" w:rsidR="002A6AC9" w:rsidRDefault="00000000">
            <w:pPr>
              <w:jc w:val="center"/>
            </w:pPr>
            <w:r>
              <w:t>11:00</w:t>
            </w:r>
          </w:p>
        </w:tc>
      </w:tr>
      <w:tr w:rsidR="002A6AC9" w14:paraId="4B0549F6" w14:textId="77777777">
        <w:tc>
          <w:tcPr>
            <w:tcW w:w="777" w:type="dxa"/>
            <w:vAlign w:val="center"/>
          </w:tcPr>
          <w:p w14:paraId="6E9F0016" w14:textId="77777777" w:rsidR="002A6AC9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64D335DD" w14:textId="77777777" w:rsidR="002A6AC9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15C65274" w14:textId="77777777" w:rsidR="002A6AC9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7455E695" w14:textId="77777777" w:rsidR="002A6AC9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1E7BD60C" w14:textId="77777777" w:rsidR="002A6AC9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0FCF3DD7" w14:textId="77777777" w:rsidR="002A6AC9" w:rsidRDefault="00000000">
            <w:r>
              <w:t>29.40</w:t>
            </w:r>
          </w:p>
        </w:tc>
        <w:tc>
          <w:tcPr>
            <w:tcW w:w="777" w:type="dxa"/>
            <w:vAlign w:val="center"/>
          </w:tcPr>
          <w:p w14:paraId="1C840C6B" w14:textId="77777777" w:rsidR="002A6AC9" w:rsidRDefault="00000000">
            <w:r>
              <w:t>29.10</w:t>
            </w:r>
          </w:p>
        </w:tc>
        <w:tc>
          <w:tcPr>
            <w:tcW w:w="777" w:type="dxa"/>
            <w:vAlign w:val="center"/>
          </w:tcPr>
          <w:p w14:paraId="10DD17E7" w14:textId="77777777" w:rsidR="002A6AC9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0CEAA0C9" w14:textId="77777777" w:rsidR="002A6AC9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2026E469" w14:textId="77777777" w:rsidR="002A6AC9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0F155C20" w14:textId="77777777" w:rsidR="002A6AC9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417BF225" w14:textId="77777777" w:rsidR="002A6AC9" w:rsidRDefault="00000000">
            <w:r>
              <w:t>38.90</w:t>
            </w:r>
          </w:p>
        </w:tc>
      </w:tr>
      <w:tr w:rsidR="002A6AC9" w14:paraId="65C5248A" w14:textId="77777777">
        <w:tc>
          <w:tcPr>
            <w:tcW w:w="777" w:type="dxa"/>
            <w:shd w:val="clear" w:color="auto" w:fill="E6E6E6"/>
            <w:vAlign w:val="center"/>
          </w:tcPr>
          <w:p w14:paraId="24F33803" w14:textId="77777777" w:rsidR="002A6AC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8962C" w14:textId="77777777" w:rsidR="002A6AC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5C99C" w14:textId="77777777" w:rsidR="002A6AC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44547" w14:textId="77777777" w:rsidR="002A6AC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2AC4E" w14:textId="77777777" w:rsidR="002A6AC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68FB63" w14:textId="77777777" w:rsidR="002A6AC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0D0A4" w14:textId="77777777" w:rsidR="002A6AC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10EF4" w14:textId="77777777" w:rsidR="002A6AC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7655A" w14:textId="77777777" w:rsidR="002A6AC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82F2B" w14:textId="77777777" w:rsidR="002A6AC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68008" w14:textId="77777777" w:rsidR="002A6AC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A6C9A" w14:textId="77777777" w:rsidR="002A6AC9" w:rsidRDefault="00000000">
            <w:r>
              <w:t>23:00</w:t>
            </w:r>
          </w:p>
        </w:tc>
      </w:tr>
      <w:tr w:rsidR="002A6AC9" w14:paraId="10966FCC" w14:textId="77777777">
        <w:tc>
          <w:tcPr>
            <w:tcW w:w="777" w:type="dxa"/>
            <w:vAlign w:val="center"/>
          </w:tcPr>
          <w:p w14:paraId="57179EBE" w14:textId="77777777" w:rsidR="002A6AC9" w:rsidRDefault="00000000">
            <w:r>
              <w:t>39.50</w:t>
            </w:r>
          </w:p>
        </w:tc>
        <w:tc>
          <w:tcPr>
            <w:tcW w:w="777" w:type="dxa"/>
            <w:vAlign w:val="center"/>
          </w:tcPr>
          <w:p w14:paraId="4031CC58" w14:textId="77777777" w:rsidR="002A6AC9" w:rsidRDefault="00000000">
            <w:r>
              <w:t>39.80</w:t>
            </w:r>
          </w:p>
        </w:tc>
        <w:tc>
          <w:tcPr>
            <w:tcW w:w="777" w:type="dxa"/>
            <w:vAlign w:val="center"/>
          </w:tcPr>
          <w:p w14:paraId="51792655" w14:textId="77777777" w:rsidR="002A6AC9" w:rsidRDefault="00000000">
            <w:r>
              <w:t>40.30</w:t>
            </w:r>
          </w:p>
        </w:tc>
        <w:tc>
          <w:tcPr>
            <w:tcW w:w="777" w:type="dxa"/>
            <w:vAlign w:val="center"/>
          </w:tcPr>
          <w:p w14:paraId="2FC066F8" w14:textId="77777777" w:rsidR="002A6AC9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033AF4A4" w14:textId="77777777" w:rsidR="002A6AC9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07C7E211" w14:textId="77777777" w:rsidR="002A6AC9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1A385948" w14:textId="77777777" w:rsidR="002A6AC9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7EC5E4FA" w14:textId="77777777" w:rsidR="002A6AC9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08EE46DE" w14:textId="77777777" w:rsidR="002A6AC9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38216E11" w14:textId="77777777" w:rsidR="002A6AC9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75885D96" w14:textId="77777777" w:rsidR="002A6AC9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0B7B346A" w14:textId="77777777" w:rsidR="002A6AC9" w:rsidRDefault="00000000">
            <w:r>
              <w:t>34.10</w:t>
            </w:r>
          </w:p>
        </w:tc>
      </w:tr>
    </w:tbl>
    <w:p w14:paraId="764B9BC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4DA51E9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5293E205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22543133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639ECE8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E52BF1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77AD1E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DD3ED0D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490D827" w14:textId="77777777" w:rsidTr="006E15FC">
        <w:trPr>
          <w:trHeight w:val="560"/>
          <w:jc w:val="center"/>
        </w:trPr>
        <w:tc>
          <w:tcPr>
            <w:tcW w:w="2019" w:type="dxa"/>
            <w:vAlign w:val="center"/>
          </w:tcPr>
          <w:p w14:paraId="17424A50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4C43F781">
                <v:shape id="_x0000_i107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6529A438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098DEB4A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4881B6D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3C10273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A6AC9" w14:paraId="1E0B6D8B" w14:textId="77777777">
        <w:tc>
          <w:tcPr>
            <w:tcW w:w="1556" w:type="dxa"/>
            <w:shd w:val="clear" w:color="auto" w:fill="E6E6E6"/>
            <w:vAlign w:val="center"/>
          </w:tcPr>
          <w:p w14:paraId="6E87A4AE" w14:textId="77777777" w:rsidR="002A6AC9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C59C2C" w14:textId="77777777" w:rsidR="002A6AC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0532A8" w14:textId="77777777" w:rsidR="002A6AC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75155F" w14:textId="77777777" w:rsidR="002A6AC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C1BC26" w14:textId="77777777" w:rsidR="002A6AC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5BC118" w14:textId="77777777" w:rsidR="002A6AC9" w:rsidRDefault="00000000">
            <w:pPr>
              <w:jc w:val="center"/>
            </w:pPr>
            <w:r>
              <w:t>水平</w:t>
            </w:r>
          </w:p>
        </w:tc>
      </w:tr>
      <w:tr w:rsidR="002A6AC9" w14:paraId="72E36A0B" w14:textId="77777777">
        <w:tc>
          <w:tcPr>
            <w:tcW w:w="1556" w:type="dxa"/>
            <w:shd w:val="clear" w:color="auto" w:fill="E6E6E6"/>
            <w:vAlign w:val="center"/>
          </w:tcPr>
          <w:p w14:paraId="37762D56" w14:textId="77777777" w:rsidR="002A6AC9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4BB60CCA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158557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A919E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5438DE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167716" w14:textId="77777777" w:rsidR="002A6AC9" w:rsidRDefault="00000000">
            <w:r>
              <w:t>0.00</w:t>
            </w:r>
          </w:p>
        </w:tc>
      </w:tr>
      <w:tr w:rsidR="002A6AC9" w14:paraId="51E74954" w14:textId="77777777">
        <w:tc>
          <w:tcPr>
            <w:tcW w:w="1556" w:type="dxa"/>
            <w:shd w:val="clear" w:color="auto" w:fill="E6E6E6"/>
            <w:vAlign w:val="center"/>
          </w:tcPr>
          <w:p w14:paraId="19682D25" w14:textId="77777777" w:rsidR="002A6AC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C98B5BD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80F093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99F3E0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2D7BE4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F6B76A" w14:textId="77777777" w:rsidR="002A6AC9" w:rsidRDefault="00000000">
            <w:r>
              <w:t>0.00</w:t>
            </w:r>
          </w:p>
        </w:tc>
      </w:tr>
      <w:tr w:rsidR="002A6AC9" w14:paraId="2674B625" w14:textId="77777777">
        <w:tc>
          <w:tcPr>
            <w:tcW w:w="1556" w:type="dxa"/>
            <w:shd w:val="clear" w:color="auto" w:fill="E6E6E6"/>
            <w:vAlign w:val="center"/>
          </w:tcPr>
          <w:p w14:paraId="30F503F8" w14:textId="77777777" w:rsidR="002A6AC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2A5FC83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D50900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C735EB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6C4806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13C4E1" w14:textId="77777777" w:rsidR="002A6AC9" w:rsidRDefault="00000000">
            <w:r>
              <w:t>0.00</w:t>
            </w:r>
          </w:p>
        </w:tc>
      </w:tr>
      <w:tr w:rsidR="002A6AC9" w14:paraId="10265248" w14:textId="77777777">
        <w:tc>
          <w:tcPr>
            <w:tcW w:w="1556" w:type="dxa"/>
            <w:shd w:val="clear" w:color="auto" w:fill="E6E6E6"/>
            <w:vAlign w:val="center"/>
          </w:tcPr>
          <w:p w14:paraId="667C6B14" w14:textId="77777777" w:rsidR="002A6AC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E24BC9A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642DB8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3ADA84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DDB85E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F6D3C0" w14:textId="77777777" w:rsidR="002A6AC9" w:rsidRDefault="00000000">
            <w:r>
              <w:t>0.00</w:t>
            </w:r>
          </w:p>
        </w:tc>
      </w:tr>
      <w:tr w:rsidR="002A6AC9" w14:paraId="34E9F0CC" w14:textId="77777777">
        <w:tc>
          <w:tcPr>
            <w:tcW w:w="1556" w:type="dxa"/>
            <w:shd w:val="clear" w:color="auto" w:fill="E6E6E6"/>
            <w:vAlign w:val="center"/>
          </w:tcPr>
          <w:p w14:paraId="292F4C5B" w14:textId="77777777" w:rsidR="002A6AC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690FB61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08742E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5DEE8B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94F833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02B516" w14:textId="77777777" w:rsidR="002A6AC9" w:rsidRDefault="00000000">
            <w:r>
              <w:t>0.00</w:t>
            </w:r>
          </w:p>
        </w:tc>
      </w:tr>
      <w:tr w:rsidR="002A6AC9" w14:paraId="6600AEA6" w14:textId="77777777">
        <w:tc>
          <w:tcPr>
            <w:tcW w:w="1556" w:type="dxa"/>
            <w:shd w:val="clear" w:color="auto" w:fill="E6E6E6"/>
            <w:vAlign w:val="center"/>
          </w:tcPr>
          <w:p w14:paraId="0DC799DB" w14:textId="77777777" w:rsidR="002A6AC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D660E92" w14:textId="77777777" w:rsidR="002A6AC9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0F49D0BB" w14:textId="77777777" w:rsidR="002A6AC9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1DD959A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51D6C1" w14:textId="77777777" w:rsidR="002A6AC9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7CA87796" w14:textId="77777777" w:rsidR="002A6AC9" w:rsidRDefault="00000000">
            <w:r>
              <w:t>0.00</w:t>
            </w:r>
          </w:p>
        </w:tc>
      </w:tr>
      <w:tr w:rsidR="002A6AC9" w14:paraId="39B094AB" w14:textId="77777777">
        <w:tc>
          <w:tcPr>
            <w:tcW w:w="1556" w:type="dxa"/>
            <w:shd w:val="clear" w:color="auto" w:fill="E6E6E6"/>
            <w:vAlign w:val="center"/>
          </w:tcPr>
          <w:p w14:paraId="43390B91" w14:textId="77777777" w:rsidR="002A6AC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E7D9DC7" w14:textId="77777777" w:rsidR="002A6AC9" w:rsidRDefault="00000000">
            <w:r>
              <w:t>60.41</w:t>
            </w:r>
          </w:p>
        </w:tc>
        <w:tc>
          <w:tcPr>
            <w:tcW w:w="1556" w:type="dxa"/>
            <w:vAlign w:val="center"/>
          </w:tcPr>
          <w:p w14:paraId="341ACEE9" w14:textId="77777777" w:rsidR="002A6AC9" w:rsidRDefault="00000000">
            <w:r>
              <w:t>28.37</w:t>
            </w:r>
          </w:p>
        </w:tc>
        <w:tc>
          <w:tcPr>
            <w:tcW w:w="1556" w:type="dxa"/>
            <w:vAlign w:val="center"/>
          </w:tcPr>
          <w:p w14:paraId="03807E9D" w14:textId="77777777" w:rsidR="002A6AC9" w:rsidRDefault="00000000">
            <w:r>
              <w:t>34.60</w:t>
            </w:r>
          </w:p>
        </w:tc>
        <w:tc>
          <w:tcPr>
            <w:tcW w:w="1556" w:type="dxa"/>
            <w:vAlign w:val="center"/>
          </w:tcPr>
          <w:p w14:paraId="738608D3" w14:textId="77777777" w:rsidR="002A6AC9" w:rsidRDefault="00000000">
            <w:r>
              <w:t>30.29</w:t>
            </w:r>
          </w:p>
        </w:tc>
        <w:tc>
          <w:tcPr>
            <w:tcW w:w="1556" w:type="dxa"/>
            <w:vAlign w:val="center"/>
          </w:tcPr>
          <w:p w14:paraId="780D84E7" w14:textId="77777777" w:rsidR="002A6AC9" w:rsidRDefault="00000000">
            <w:r>
              <w:t>71.10</w:t>
            </w:r>
          </w:p>
        </w:tc>
      </w:tr>
      <w:tr w:rsidR="002A6AC9" w14:paraId="0C2D727E" w14:textId="77777777">
        <w:tc>
          <w:tcPr>
            <w:tcW w:w="1556" w:type="dxa"/>
            <w:shd w:val="clear" w:color="auto" w:fill="E6E6E6"/>
            <w:vAlign w:val="center"/>
          </w:tcPr>
          <w:p w14:paraId="46443C9D" w14:textId="77777777" w:rsidR="002A6AC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2D61A5E" w14:textId="77777777" w:rsidR="002A6AC9" w:rsidRDefault="00000000">
            <w:r>
              <w:t>168.34</w:t>
            </w:r>
          </w:p>
        </w:tc>
        <w:tc>
          <w:tcPr>
            <w:tcW w:w="1556" w:type="dxa"/>
            <w:vAlign w:val="center"/>
          </w:tcPr>
          <w:p w14:paraId="2ABE5EFE" w14:textId="77777777" w:rsidR="002A6AC9" w:rsidRDefault="00000000">
            <w:r>
              <w:t>81.56</w:t>
            </w:r>
          </w:p>
        </w:tc>
        <w:tc>
          <w:tcPr>
            <w:tcW w:w="1556" w:type="dxa"/>
            <w:vAlign w:val="center"/>
          </w:tcPr>
          <w:p w14:paraId="644EFDC1" w14:textId="77777777" w:rsidR="002A6AC9" w:rsidRDefault="00000000">
            <w:r>
              <w:t>90.87</w:t>
            </w:r>
          </w:p>
        </w:tc>
        <w:tc>
          <w:tcPr>
            <w:tcW w:w="1556" w:type="dxa"/>
            <w:vAlign w:val="center"/>
          </w:tcPr>
          <w:p w14:paraId="4569B9E4" w14:textId="77777777" w:rsidR="002A6AC9" w:rsidRDefault="00000000">
            <w:r>
              <w:t>80.16</w:t>
            </w:r>
          </w:p>
        </w:tc>
        <w:tc>
          <w:tcPr>
            <w:tcW w:w="1556" w:type="dxa"/>
            <w:vAlign w:val="center"/>
          </w:tcPr>
          <w:p w14:paraId="040D456F" w14:textId="77777777" w:rsidR="002A6AC9" w:rsidRDefault="00000000">
            <w:r>
              <w:t>209.20</w:t>
            </w:r>
          </w:p>
        </w:tc>
      </w:tr>
      <w:tr w:rsidR="002A6AC9" w14:paraId="55703F3A" w14:textId="77777777">
        <w:tc>
          <w:tcPr>
            <w:tcW w:w="1556" w:type="dxa"/>
            <w:shd w:val="clear" w:color="auto" w:fill="E6E6E6"/>
            <w:vAlign w:val="center"/>
          </w:tcPr>
          <w:p w14:paraId="468E03F8" w14:textId="77777777" w:rsidR="002A6AC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13B23C6" w14:textId="77777777" w:rsidR="002A6AC9" w:rsidRDefault="00000000">
            <w:r>
              <w:t>349.14</w:t>
            </w:r>
          </w:p>
        </w:tc>
        <w:tc>
          <w:tcPr>
            <w:tcW w:w="1556" w:type="dxa"/>
            <w:vAlign w:val="center"/>
          </w:tcPr>
          <w:p w14:paraId="64D8453C" w14:textId="77777777" w:rsidR="002A6AC9" w:rsidRDefault="00000000">
            <w:r>
              <w:t>170.71</w:t>
            </w:r>
          </w:p>
        </w:tc>
        <w:tc>
          <w:tcPr>
            <w:tcW w:w="1556" w:type="dxa"/>
            <w:vAlign w:val="center"/>
          </w:tcPr>
          <w:p w14:paraId="57E4F4A0" w14:textId="77777777" w:rsidR="002A6AC9" w:rsidRDefault="00000000">
            <w:r>
              <w:t>159.83</w:t>
            </w:r>
          </w:p>
        </w:tc>
        <w:tc>
          <w:tcPr>
            <w:tcW w:w="1556" w:type="dxa"/>
            <w:vAlign w:val="center"/>
          </w:tcPr>
          <w:p w14:paraId="05897233" w14:textId="77777777" w:rsidR="002A6AC9" w:rsidRDefault="00000000">
            <w:r>
              <w:t>143.45</w:t>
            </w:r>
          </w:p>
        </w:tc>
        <w:tc>
          <w:tcPr>
            <w:tcW w:w="1556" w:type="dxa"/>
            <w:vAlign w:val="center"/>
          </w:tcPr>
          <w:p w14:paraId="04EEBA5D" w14:textId="77777777" w:rsidR="002A6AC9" w:rsidRDefault="00000000">
            <w:r>
              <w:t>463.10</w:t>
            </w:r>
          </w:p>
        </w:tc>
      </w:tr>
      <w:tr w:rsidR="002A6AC9" w14:paraId="58390FAC" w14:textId="77777777">
        <w:tc>
          <w:tcPr>
            <w:tcW w:w="1556" w:type="dxa"/>
            <w:shd w:val="clear" w:color="auto" w:fill="E6E6E6"/>
            <w:vAlign w:val="center"/>
          </w:tcPr>
          <w:p w14:paraId="4E366BD0" w14:textId="77777777" w:rsidR="002A6AC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18D2D8F1" w14:textId="77777777" w:rsidR="002A6AC9" w:rsidRDefault="00000000">
            <w:r>
              <w:t>468.35</w:t>
            </w:r>
          </w:p>
        </w:tc>
        <w:tc>
          <w:tcPr>
            <w:tcW w:w="1556" w:type="dxa"/>
            <w:vAlign w:val="center"/>
          </w:tcPr>
          <w:p w14:paraId="6BD948E0" w14:textId="77777777" w:rsidR="002A6AC9" w:rsidRDefault="00000000">
            <w:r>
              <w:t>279.93</w:t>
            </w:r>
          </w:p>
        </w:tc>
        <w:tc>
          <w:tcPr>
            <w:tcW w:w="1556" w:type="dxa"/>
            <w:vAlign w:val="center"/>
          </w:tcPr>
          <w:p w14:paraId="09CDA37A" w14:textId="77777777" w:rsidR="002A6AC9" w:rsidRDefault="00000000">
            <w:r>
              <w:t>220.78</w:t>
            </w:r>
          </w:p>
        </w:tc>
        <w:tc>
          <w:tcPr>
            <w:tcW w:w="1556" w:type="dxa"/>
            <w:vAlign w:val="center"/>
          </w:tcPr>
          <w:p w14:paraId="31053A97" w14:textId="77777777" w:rsidR="002A6AC9" w:rsidRDefault="00000000">
            <w:r>
              <w:t>201.84</w:t>
            </w:r>
          </w:p>
        </w:tc>
        <w:tc>
          <w:tcPr>
            <w:tcW w:w="1556" w:type="dxa"/>
            <w:vAlign w:val="center"/>
          </w:tcPr>
          <w:p w14:paraId="30A58055" w14:textId="77777777" w:rsidR="002A6AC9" w:rsidRDefault="00000000">
            <w:r>
              <w:t>781.30</w:t>
            </w:r>
          </w:p>
        </w:tc>
      </w:tr>
      <w:tr w:rsidR="002A6AC9" w14:paraId="78E053BA" w14:textId="77777777">
        <w:tc>
          <w:tcPr>
            <w:tcW w:w="1556" w:type="dxa"/>
            <w:shd w:val="clear" w:color="auto" w:fill="E6E6E6"/>
            <w:vAlign w:val="center"/>
          </w:tcPr>
          <w:p w14:paraId="201B2EAD" w14:textId="77777777" w:rsidR="002A6AC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DDA599F" w14:textId="77777777" w:rsidR="002A6AC9" w:rsidRDefault="00000000">
            <w:r>
              <w:t>421.65</w:t>
            </w:r>
          </w:p>
        </w:tc>
        <w:tc>
          <w:tcPr>
            <w:tcW w:w="1556" w:type="dxa"/>
            <w:vAlign w:val="center"/>
          </w:tcPr>
          <w:p w14:paraId="4CACFA22" w14:textId="77777777" w:rsidR="002A6AC9" w:rsidRDefault="00000000">
            <w:r>
              <w:t>357.32</w:t>
            </w:r>
          </w:p>
        </w:tc>
        <w:tc>
          <w:tcPr>
            <w:tcW w:w="1556" w:type="dxa"/>
            <w:vAlign w:val="center"/>
          </w:tcPr>
          <w:p w14:paraId="2304CE3C" w14:textId="77777777" w:rsidR="002A6AC9" w:rsidRDefault="00000000">
            <w:r>
              <w:t>265.45</w:t>
            </w:r>
          </w:p>
        </w:tc>
        <w:tc>
          <w:tcPr>
            <w:tcW w:w="1556" w:type="dxa"/>
            <w:vAlign w:val="center"/>
          </w:tcPr>
          <w:p w14:paraId="0A688C26" w14:textId="77777777" w:rsidR="002A6AC9" w:rsidRDefault="00000000">
            <w:r>
              <w:t>244.10</w:t>
            </w:r>
          </w:p>
        </w:tc>
        <w:tc>
          <w:tcPr>
            <w:tcW w:w="1556" w:type="dxa"/>
            <w:vAlign w:val="center"/>
          </w:tcPr>
          <w:p w14:paraId="67D531B1" w14:textId="77777777" w:rsidR="002A6AC9" w:rsidRDefault="00000000">
            <w:r>
              <w:t>994.10</w:t>
            </w:r>
          </w:p>
        </w:tc>
      </w:tr>
      <w:tr w:rsidR="002A6AC9" w14:paraId="11311FAB" w14:textId="77777777">
        <w:tc>
          <w:tcPr>
            <w:tcW w:w="1556" w:type="dxa"/>
            <w:shd w:val="clear" w:color="auto" w:fill="E6E6E6"/>
            <w:vAlign w:val="center"/>
          </w:tcPr>
          <w:p w14:paraId="50F8ED25" w14:textId="77777777" w:rsidR="002A6AC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8AE97E7" w14:textId="77777777" w:rsidR="002A6AC9" w:rsidRDefault="00000000">
            <w:r>
              <w:t>264.60</w:t>
            </w:r>
          </w:p>
        </w:tc>
        <w:tc>
          <w:tcPr>
            <w:tcW w:w="1556" w:type="dxa"/>
            <w:vAlign w:val="center"/>
          </w:tcPr>
          <w:p w14:paraId="5D067599" w14:textId="77777777" w:rsidR="002A6AC9" w:rsidRDefault="00000000">
            <w:r>
              <w:t>355.17</w:t>
            </w:r>
          </w:p>
        </w:tc>
        <w:tc>
          <w:tcPr>
            <w:tcW w:w="1556" w:type="dxa"/>
            <w:vAlign w:val="center"/>
          </w:tcPr>
          <w:p w14:paraId="5BDA5203" w14:textId="77777777" w:rsidR="002A6AC9" w:rsidRDefault="00000000">
            <w:r>
              <w:t>352.80</w:t>
            </w:r>
          </w:p>
        </w:tc>
        <w:tc>
          <w:tcPr>
            <w:tcW w:w="1556" w:type="dxa"/>
            <w:vAlign w:val="center"/>
          </w:tcPr>
          <w:p w14:paraId="6189185A" w14:textId="77777777" w:rsidR="002A6AC9" w:rsidRDefault="00000000">
            <w:r>
              <w:t>243.07</w:t>
            </w:r>
          </w:p>
        </w:tc>
        <w:tc>
          <w:tcPr>
            <w:tcW w:w="1556" w:type="dxa"/>
            <w:vAlign w:val="center"/>
          </w:tcPr>
          <w:p w14:paraId="637817AC" w14:textId="77777777" w:rsidR="002A6AC9" w:rsidRDefault="00000000">
            <w:r>
              <w:t>981.20</w:t>
            </w:r>
          </w:p>
        </w:tc>
      </w:tr>
      <w:tr w:rsidR="002A6AC9" w14:paraId="09B603EC" w14:textId="77777777">
        <w:tc>
          <w:tcPr>
            <w:tcW w:w="1556" w:type="dxa"/>
            <w:shd w:val="clear" w:color="auto" w:fill="E6E6E6"/>
            <w:vAlign w:val="center"/>
          </w:tcPr>
          <w:p w14:paraId="2498921A" w14:textId="77777777" w:rsidR="002A6AC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C29C504" w14:textId="77777777" w:rsidR="002A6AC9" w:rsidRDefault="00000000">
            <w:r>
              <w:t>223.84</w:t>
            </w:r>
          </w:p>
        </w:tc>
        <w:tc>
          <w:tcPr>
            <w:tcW w:w="1556" w:type="dxa"/>
            <w:vAlign w:val="center"/>
          </w:tcPr>
          <w:p w14:paraId="3977EE90" w14:textId="77777777" w:rsidR="002A6AC9" w:rsidRDefault="00000000">
            <w:r>
              <w:t>287.65</w:t>
            </w:r>
          </w:p>
        </w:tc>
        <w:tc>
          <w:tcPr>
            <w:tcW w:w="1556" w:type="dxa"/>
            <w:vAlign w:val="center"/>
          </w:tcPr>
          <w:p w14:paraId="4907E86C" w14:textId="77777777" w:rsidR="002A6AC9" w:rsidRDefault="00000000">
            <w:r>
              <w:t>454.03</w:t>
            </w:r>
          </w:p>
        </w:tc>
        <w:tc>
          <w:tcPr>
            <w:tcW w:w="1556" w:type="dxa"/>
            <w:vAlign w:val="center"/>
          </w:tcPr>
          <w:p w14:paraId="4F6C5678" w14:textId="77777777" w:rsidR="002A6AC9" w:rsidRDefault="00000000">
            <w:r>
              <w:t>204.59</w:t>
            </w:r>
          </w:p>
        </w:tc>
        <w:tc>
          <w:tcPr>
            <w:tcW w:w="1556" w:type="dxa"/>
            <w:vAlign w:val="center"/>
          </w:tcPr>
          <w:p w14:paraId="0A3E0E44" w14:textId="77777777" w:rsidR="002A6AC9" w:rsidRDefault="00000000">
            <w:r>
              <w:t>789.90</w:t>
            </w:r>
          </w:p>
        </w:tc>
      </w:tr>
      <w:tr w:rsidR="002A6AC9" w14:paraId="6107B542" w14:textId="77777777">
        <w:tc>
          <w:tcPr>
            <w:tcW w:w="1556" w:type="dxa"/>
            <w:shd w:val="clear" w:color="auto" w:fill="E6E6E6"/>
            <w:vAlign w:val="center"/>
          </w:tcPr>
          <w:p w14:paraId="26C13793" w14:textId="77777777" w:rsidR="002A6AC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D7DB6C7" w14:textId="77777777" w:rsidR="002A6AC9" w:rsidRDefault="00000000">
            <w:r>
              <w:t>177.36</w:t>
            </w:r>
          </w:p>
        </w:tc>
        <w:tc>
          <w:tcPr>
            <w:tcW w:w="1556" w:type="dxa"/>
            <w:vAlign w:val="center"/>
          </w:tcPr>
          <w:p w14:paraId="3AD9C8DC" w14:textId="77777777" w:rsidR="002A6AC9" w:rsidRDefault="00000000">
            <w:r>
              <w:t>208.13</w:t>
            </w:r>
          </w:p>
        </w:tc>
        <w:tc>
          <w:tcPr>
            <w:tcW w:w="1556" w:type="dxa"/>
            <w:vAlign w:val="center"/>
          </w:tcPr>
          <w:p w14:paraId="4FFB6E39" w14:textId="77777777" w:rsidR="002A6AC9" w:rsidRDefault="00000000">
            <w:r>
              <w:t>446.84</w:t>
            </w:r>
          </w:p>
        </w:tc>
        <w:tc>
          <w:tcPr>
            <w:tcW w:w="1556" w:type="dxa"/>
            <w:vAlign w:val="center"/>
          </w:tcPr>
          <w:p w14:paraId="7BC0536D" w14:textId="77777777" w:rsidR="002A6AC9" w:rsidRDefault="00000000">
            <w:r>
              <w:t>160.55</w:t>
            </w:r>
          </w:p>
        </w:tc>
        <w:tc>
          <w:tcPr>
            <w:tcW w:w="1556" w:type="dxa"/>
            <w:vAlign w:val="center"/>
          </w:tcPr>
          <w:p w14:paraId="1C4D6AD2" w14:textId="77777777" w:rsidR="002A6AC9" w:rsidRDefault="00000000">
            <w:r>
              <w:t>565.80</w:t>
            </w:r>
          </w:p>
        </w:tc>
      </w:tr>
      <w:tr w:rsidR="002A6AC9" w14:paraId="4CF42E09" w14:textId="77777777">
        <w:tc>
          <w:tcPr>
            <w:tcW w:w="1556" w:type="dxa"/>
            <w:shd w:val="clear" w:color="auto" w:fill="E6E6E6"/>
            <w:vAlign w:val="center"/>
          </w:tcPr>
          <w:p w14:paraId="7FC17CF0" w14:textId="77777777" w:rsidR="002A6AC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CE30CD5" w14:textId="77777777" w:rsidR="002A6AC9" w:rsidRDefault="00000000">
            <w:r>
              <w:t>144.23</w:t>
            </w:r>
          </w:p>
        </w:tc>
        <w:tc>
          <w:tcPr>
            <w:tcW w:w="1556" w:type="dxa"/>
            <w:vAlign w:val="center"/>
          </w:tcPr>
          <w:p w14:paraId="6D7014C7" w14:textId="77777777" w:rsidR="002A6AC9" w:rsidRDefault="00000000">
            <w:r>
              <w:t>150.68</w:t>
            </w:r>
          </w:p>
        </w:tc>
        <w:tc>
          <w:tcPr>
            <w:tcW w:w="1556" w:type="dxa"/>
            <w:vAlign w:val="center"/>
          </w:tcPr>
          <w:p w14:paraId="7FDA087B" w14:textId="77777777" w:rsidR="002A6AC9" w:rsidRDefault="00000000">
            <w:r>
              <w:t>366.10</w:t>
            </w:r>
          </w:p>
        </w:tc>
        <w:tc>
          <w:tcPr>
            <w:tcW w:w="1556" w:type="dxa"/>
            <w:vAlign w:val="center"/>
          </w:tcPr>
          <w:p w14:paraId="6A844FFD" w14:textId="77777777" w:rsidR="002A6AC9" w:rsidRDefault="00000000">
            <w:r>
              <w:t>129.10</w:t>
            </w:r>
          </w:p>
        </w:tc>
        <w:tc>
          <w:tcPr>
            <w:tcW w:w="1556" w:type="dxa"/>
            <w:vAlign w:val="center"/>
          </w:tcPr>
          <w:p w14:paraId="70FDA01B" w14:textId="77777777" w:rsidR="002A6AC9" w:rsidRDefault="00000000">
            <w:r>
              <w:t>404.20</w:t>
            </w:r>
          </w:p>
        </w:tc>
      </w:tr>
      <w:tr w:rsidR="002A6AC9" w14:paraId="60DD73E2" w14:textId="77777777">
        <w:tc>
          <w:tcPr>
            <w:tcW w:w="1556" w:type="dxa"/>
            <w:shd w:val="clear" w:color="auto" w:fill="E6E6E6"/>
            <w:vAlign w:val="center"/>
          </w:tcPr>
          <w:p w14:paraId="4E96DD6B" w14:textId="77777777" w:rsidR="002A6AC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CB93D06" w14:textId="77777777" w:rsidR="002A6AC9" w:rsidRDefault="00000000">
            <w:r>
              <w:t>109.23</w:t>
            </w:r>
          </w:p>
        </w:tc>
        <w:tc>
          <w:tcPr>
            <w:tcW w:w="1556" w:type="dxa"/>
            <w:vAlign w:val="center"/>
          </w:tcPr>
          <w:p w14:paraId="3966B8EA" w14:textId="77777777" w:rsidR="002A6AC9" w:rsidRDefault="00000000">
            <w:r>
              <w:t>102.31</w:t>
            </w:r>
          </w:p>
        </w:tc>
        <w:tc>
          <w:tcPr>
            <w:tcW w:w="1556" w:type="dxa"/>
            <w:vAlign w:val="center"/>
          </w:tcPr>
          <w:p w14:paraId="34D0C984" w14:textId="77777777" w:rsidR="002A6AC9" w:rsidRDefault="00000000">
            <w:r>
              <w:t>244.43</w:t>
            </w:r>
          </w:p>
        </w:tc>
        <w:tc>
          <w:tcPr>
            <w:tcW w:w="1556" w:type="dxa"/>
            <w:vAlign w:val="center"/>
          </w:tcPr>
          <w:p w14:paraId="48CFA4FE" w14:textId="77777777" w:rsidR="002A6AC9" w:rsidRDefault="00000000">
            <w:r>
              <w:t>96.93</w:t>
            </w:r>
          </w:p>
        </w:tc>
        <w:tc>
          <w:tcPr>
            <w:tcW w:w="1556" w:type="dxa"/>
            <w:vAlign w:val="center"/>
          </w:tcPr>
          <w:p w14:paraId="60F98E85" w14:textId="77777777" w:rsidR="002A6AC9" w:rsidRDefault="00000000">
            <w:r>
              <w:t>273.70</w:t>
            </w:r>
          </w:p>
        </w:tc>
      </w:tr>
      <w:tr w:rsidR="002A6AC9" w14:paraId="1FE92264" w14:textId="77777777">
        <w:tc>
          <w:tcPr>
            <w:tcW w:w="1556" w:type="dxa"/>
            <w:shd w:val="clear" w:color="auto" w:fill="E6E6E6"/>
            <w:vAlign w:val="center"/>
          </w:tcPr>
          <w:p w14:paraId="2AB390B3" w14:textId="77777777" w:rsidR="002A6AC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5C2F693" w14:textId="77777777" w:rsidR="002A6AC9" w:rsidRDefault="00000000">
            <w:r>
              <w:t>53.34</w:t>
            </w:r>
          </w:p>
        </w:tc>
        <w:tc>
          <w:tcPr>
            <w:tcW w:w="1556" w:type="dxa"/>
            <w:vAlign w:val="center"/>
          </w:tcPr>
          <w:p w14:paraId="637A2D2F" w14:textId="77777777" w:rsidR="002A6AC9" w:rsidRDefault="00000000">
            <w:r>
              <w:t>44.23</w:t>
            </w:r>
          </w:p>
        </w:tc>
        <w:tc>
          <w:tcPr>
            <w:tcW w:w="1556" w:type="dxa"/>
            <w:vAlign w:val="center"/>
          </w:tcPr>
          <w:p w14:paraId="61243E5C" w14:textId="77777777" w:rsidR="002A6AC9" w:rsidRDefault="00000000">
            <w:r>
              <w:t>134.48</w:t>
            </w:r>
          </w:p>
        </w:tc>
        <w:tc>
          <w:tcPr>
            <w:tcW w:w="1556" w:type="dxa"/>
            <w:vAlign w:val="center"/>
          </w:tcPr>
          <w:p w14:paraId="46794AE7" w14:textId="77777777" w:rsidR="002A6AC9" w:rsidRDefault="00000000">
            <w:r>
              <w:t>47.00</w:t>
            </w:r>
          </w:p>
        </w:tc>
        <w:tc>
          <w:tcPr>
            <w:tcW w:w="1556" w:type="dxa"/>
            <w:vAlign w:val="center"/>
          </w:tcPr>
          <w:p w14:paraId="363B66F2" w14:textId="77777777" w:rsidR="002A6AC9" w:rsidRDefault="00000000">
            <w:r>
              <w:t>120.90</w:t>
            </w:r>
          </w:p>
        </w:tc>
      </w:tr>
      <w:tr w:rsidR="002A6AC9" w14:paraId="0F69E3DA" w14:textId="77777777">
        <w:tc>
          <w:tcPr>
            <w:tcW w:w="1556" w:type="dxa"/>
            <w:shd w:val="clear" w:color="auto" w:fill="E6E6E6"/>
            <w:vAlign w:val="center"/>
          </w:tcPr>
          <w:p w14:paraId="4DD90CF3" w14:textId="77777777" w:rsidR="002A6AC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AD2B014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B9B507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628524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9A8761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484ACA" w14:textId="77777777" w:rsidR="002A6AC9" w:rsidRDefault="00000000">
            <w:r>
              <w:t>0.00</w:t>
            </w:r>
          </w:p>
        </w:tc>
      </w:tr>
      <w:tr w:rsidR="002A6AC9" w14:paraId="2822EB99" w14:textId="77777777">
        <w:tc>
          <w:tcPr>
            <w:tcW w:w="1556" w:type="dxa"/>
            <w:shd w:val="clear" w:color="auto" w:fill="E6E6E6"/>
            <w:vAlign w:val="center"/>
          </w:tcPr>
          <w:p w14:paraId="6C56EC12" w14:textId="77777777" w:rsidR="002A6AC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DAB727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53FA4F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B65475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D2E957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4E8A77" w14:textId="77777777" w:rsidR="002A6AC9" w:rsidRDefault="00000000">
            <w:r>
              <w:t>0.00</w:t>
            </w:r>
          </w:p>
        </w:tc>
      </w:tr>
      <w:tr w:rsidR="002A6AC9" w14:paraId="19FD00AA" w14:textId="77777777">
        <w:tc>
          <w:tcPr>
            <w:tcW w:w="1556" w:type="dxa"/>
            <w:shd w:val="clear" w:color="auto" w:fill="E6E6E6"/>
            <w:vAlign w:val="center"/>
          </w:tcPr>
          <w:p w14:paraId="5EB5036E" w14:textId="77777777" w:rsidR="002A6AC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1516B4D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8E48B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890D04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C53F8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23C9AF" w14:textId="77777777" w:rsidR="002A6AC9" w:rsidRDefault="00000000">
            <w:r>
              <w:t>0.00</w:t>
            </w:r>
          </w:p>
        </w:tc>
      </w:tr>
      <w:tr w:rsidR="002A6AC9" w14:paraId="52D2C37A" w14:textId="77777777">
        <w:tc>
          <w:tcPr>
            <w:tcW w:w="1556" w:type="dxa"/>
            <w:shd w:val="clear" w:color="auto" w:fill="E6E6E6"/>
            <w:vAlign w:val="center"/>
          </w:tcPr>
          <w:p w14:paraId="1A0F352E" w14:textId="77777777" w:rsidR="002A6AC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477DAC2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103565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DD3344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048DC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C099A3" w14:textId="77777777" w:rsidR="002A6AC9" w:rsidRDefault="00000000">
            <w:r>
              <w:t>0.00</w:t>
            </w:r>
          </w:p>
        </w:tc>
      </w:tr>
      <w:tr w:rsidR="002A6AC9" w14:paraId="56B2B504" w14:textId="77777777">
        <w:tc>
          <w:tcPr>
            <w:tcW w:w="1556" w:type="dxa"/>
            <w:shd w:val="clear" w:color="auto" w:fill="E6E6E6"/>
            <w:vAlign w:val="center"/>
          </w:tcPr>
          <w:p w14:paraId="7AA2012C" w14:textId="77777777" w:rsidR="002A6AC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413FDBB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F9B570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B286F7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F0A68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32033A" w14:textId="77777777" w:rsidR="002A6AC9" w:rsidRDefault="00000000">
            <w:r>
              <w:t>0.00</w:t>
            </w:r>
          </w:p>
        </w:tc>
      </w:tr>
      <w:tr w:rsidR="002A6AC9" w14:paraId="23FDABDB" w14:textId="77777777">
        <w:tc>
          <w:tcPr>
            <w:tcW w:w="1556" w:type="dxa"/>
            <w:shd w:val="clear" w:color="auto" w:fill="E6E6E6"/>
            <w:vAlign w:val="center"/>
          </w:tcPr>
          <w:p w14:paraId="20D73857" w14:textId="77777777" w:rsidR="002A6AC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B992BEE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3750DB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25C416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E07ABA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D0F96E" w14:textId="77777777" w:rsidR="002A6AC9" w:rsidRDefault="00000000">
            <w:r>
              <w:t>0.00</w:t>
            </w:r>
          </w:p>
        </w:tc>
      </w:tr>
      <w:tr w:rsidR="002A6AC9" w14:paraId="428D19FB" w14:textId="77777777">
        <w:tc>
          <w:tcPr>
            <w:tcW w:w="1556" w:type="dxa"/>
            <w:shd w:val="clear" w:color="auto" w:fill="E6E6E6"/>
            <w:vAlign w:val="center"/>
          </w:tcPr>
          <w:p w14:paraId="55B6C18E" w14:textId="77777777" w:rsidR="002A6AC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F2C4BFC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6BF5DD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C3E7AA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9B506E" w14:textId="77777777" w:rsidR="002A6AC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69667A" w14:textId="77777777" w:rsidR="002A6AC9" w:rsidRDefault="00000000">
            <w:r>
              <w:t>0.00</w:t>
            </w:r>
          </w:p>
        </w:tc>
      </w:tr>
    </w:tbl>
    <w:p w14:paraId="3A2A8CD9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0D6A326F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</w:p>
    <w:p w14:paraId="3E1D7862" w14:textId="77777777" w:rsidR="00697366" w:rsidRDefault="00697366" w:rsidP="00CA66B7">
      <w:pPr>
        <w:pStyle w:val="2"/>
      </w:pPr>
      <w:bookmarkStart w:id="53" w:name="_Toc155690730"/>
      <w:bookmarkStart w:id="54" w:name="_Toc225431339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0BA019F4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18104AA8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440CDE88" w14:textId="77777777" w:rsidR="00A279F8" w:rsidRPr="00794676" w:rsidRDefault="00A279F8" w:rsidP="009A61CA">
      <w:pPr>
        <w:pStyle w:val="1"/>
      </w:pPr>
      <w:bookmarkStart w:id="57" w:name="_Toc225431340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A6AC9" w14:paraId="005A2F5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CC1D688" w14:textId="77777777" w:rsidR="002A6AC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4FF20D" w14:textId="77777777" w:rsidR="002A6AC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D05C3F9" w14:textId="77777777" w:rsidR="002A6AC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3C0CFC" w14:textId="77777777" w:rsidR="002A6AC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CAFE1B" w14:textId="77777777" w:rsidR="002A6AC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83347E" w14:textId="77777777" w:rsidR="002A6AC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8181B8" w14:textId="77777777" w:rsidR="002A6AC9" w:rsidRDefault="00000000">
            <w:pPr>
              <w:jc w:val="center"/>
            </w:pPr>
            <w:r>
              <w:t>数据来源</w:t>
            </w:r>
          </w:p>
        </w:tc>
      </w:tr>
      <w:tr w:rsidR="002A6AC9" w14:paraId="745850A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D5C946" w14:textId="77777777" w:rsidR="002A6AC9" w:rsidRDefault="002A6AC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A973CEB" w14:textId="77777777" w:rsidR="002A6AC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08A93F" w14:textId="77777777" w:rsidR="002A6AC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1BBFA" w14:textId="77777777" w:rsidR="002A6AC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A53F23" w14:textId="77777777" w:rsidR="002A6AC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73E8F8" w14:textId="77777777" w:rsidR="002A6AC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BD6854" w14:textId="77777777" w:rsidR="002A6AC9" w:rsidRDefault="002A6AC9">
            <w:pPr>
              <w:jc w:val="center"/>
            </w:pPr>
          </w:p>
        </w:tc>
      </w:tr>
      <w:tr w:rsidR="002A6AC9" w14:paraId="407137C6" w14:textId="77777777">
        <w:tc>
          <w:tcPr>
            <w:tcW w:w="2196" w:type="dxa"/>
            <w:shd w:val="clear" w:color="auto" w:fill="E6E6E6"/>
            <w:vAlign w:val="center"/>
          </w:tcPr>
          <w:p w14:paraId="7B1A22D3" w14:textId="77777777" w:rsidR="002A6AC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4B7000C" w14:textId="77777777" w:rsidR="002A6AC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B89AEE3" w14:textId="77777777" w:rsidR="002A6AC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073533" w14:textId="77777777" w:rsidR="002A6AC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B90AD62" w14:textId="77777777" w:rsidR="002A6AC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85869DB" w14:textId="77777777" w:rsidR="002A6AC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2E1EDEB" w14:textId="77777777" w:rsidR="002A6AC9" w:rsidRDefault="002A6AC9">
            <w:pPr>
              <w:rPr>
                <w:sz w:val="18"/>
                <w:szCs w:val="18"/>
              </w:rPr>
            </w:pPr>
          </w:p>
        </w:tc>
      </w:tr>
      <w:tr w:rsidR="002A6AC9" w14:paraId="67E93129" w14:textId="77777777">
        <w:tc>
          <w:tcPr>
            <w:tcW w:w="2196" w:type="dxa"/>
            <w:shd w:val="clear" w:color="auto" w:fill="E6E6E6"/>
            <w:vAlign w:val="center"/>
          </w:tcPr>
          <w:p w14:paraId="527573E1" w14:textId="77777777" w:rsidR="002A6AC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EEB6D7B" w14:textId="77777777" w:rsidR="002A6AC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8D3F35B" w14:textId="77777777" w:rsidR="002A6AC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62BC4A5" w14:textId="77777777" w:rsidR="002A6AC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823DEEF" w14:textId="77777777" w:rsidR="002A6AC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2C4D5E" w14:textId="77777777" w:rsidR="002A6AC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5A0E11E" w14:textId="77777777" w:rsidR="002A6AC9" w:rsidRDefault="002A6AC9">
            <w:pPr>
              <w:rPr>
                <w:sz w:val="18"/>
                <w:szCs w:val="18"/>
              </w:rPr>
            </w:pPr>
          </w:p>
        </w:tc>
      </w:tr>
      <w:tr w:rsidR="002A6AC9" w14:paraId="0783155A" w14:textId="77777777">
        <w:tc>
          <w:tcPr>
            <w:tcW w:w="2196" w:type="dxa"/>
            <w:shd w:val="clear" w:color="auto" w:fill="E6E6E6"/>
            <w:vAlign w:val="center"/>
          </w:tcPr>
          <w:p w14:paraId="780FD5FF" w14:textId="77777777" w:rsidR="002A6AC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2918B41" w14:textId="77777777" w:rsidR="002A6AC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497FA93" w14:textId="77777777" w:rsidR="002A6AC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74E1ED" w14:textId="77777777" w:rsidR="002A6AC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00BF2C6" w14:textId="77777777" w:rsidR="002A6AC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56D802E" w14:textId="77777777" w:rsidR="002A6AC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4DB2E11" w14:textId="77777777" w:rsidR="002A6AC9" w:rsidRDefault="002A6AC9">
            <w:pPr>
              <w:rPr>
                <w:sz w:val="18"/>
                <w:szCs w:val="18"/>
              </w:rPr>
            </w:pPr>
          </w:p>
        </w:tc>
      </w:tr>
      <w:tr w:rsidR="002A6AC9" w14:paraId="083ADEF0" w14:textId="77777777">
        <w:tc>
          <w:tcPr>
            <w:tcW w:w="2196" w:type="dxa"/>
            <w:shd w:val="clear" w:color="auto" w:fill="E6E6E6"/>
            <w:vAlign w:val="center"/>
          </w:tcPr>
          <w:p w14:paraId="4AD6C2A2" w14:textId="77777777" w:rsidR="002A6AC9" w:rsidRDefault="00000000">
            <w:r>
              <w:t>碎石、卵石混凝土</w:t>
            </w:r>
            <w:r>
              <w:lastRenderedPageBreak/>
              <w:t>(ρ=2300)</w:t>
            </w:r>
          </w:p>
        </w:tc>
        <w:tc>
          <w:tcPr>
            <w:tcW w:w="1018" w:type="dxa"/>
            <w:vAlign w:val="center"/>
          </w:tcPr>
          <w:p w14:paraId="2BF5AFBF" w14:textId="77777777" w:rsidR="002A6AC9" w:rsidRDefault="00000000">
            <w:r>
              <w:lastRenderedPageBreak/>
              <w:t>1.510</w:t>
            </w:r>
          </w:p>
        </w:tc>
        <w:tc>
          <w:tcPr>
            <w:tcW w:w="1030" w:type="dxa"/>
            <w:vAlign w:val="center"/>
          </w:tcPr>
          <w:p w14:paraId="0B6405A3" w14:textId="77777777" w:rsidR="002A6AC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738EA20" w14:textId="77777777" w:rsidR="002A6AC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D7A9208" w14:textId="77777777" w:rsidR="002A6AC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24136E3" w14:textId="77777777" w:rsidR="002A6AC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AE39793" w14:textId="77777777" w:rsidR="002A6AC9" w:rsidRDefault="002A6AC9">
            <w:pPr>
              <w:rPr>
                <w:sz w:val="18"/>
                <w:szCs w:val="18"/>
              </w:rPr>
            </w:pPr>
          </w:p>
        </w:tc>
      </w:tr>
      <w:tr w:rsidR="002A6AC9" w14:paraId="31C6D78D" w14:textId="77777777">
        <w:tc>
          <w:tcPr>
            <w:tcW w:w="2196" w:type="dxa"/>
            <w:shd w:val="clear" w:color="auto" w:fill="E6E6E6"/>
            <w:vAlign w:val="center"/>
          </w:tcPr>
          <w:p w14:paraId="55874C77" w14:textId="77777777" w:rsidR="002A6AC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28D62AC" w14:textId="77777777" w:rsidR="002A6AC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50F3A79" w14:textId="77777777" w:rsidR="002A6AC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4431390" w14:textId="77777777" w:rsidR="002A6AC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C5272D3" w14:textId="77777777" w:rsidR="002A6AC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20BD7B4" w14:textId="77777777" w:rsidR="002A6AC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5EE011" w14:textId="77777777" w:rsidR="002A6AC9" w:rsidRDefault="002A6AC9">
            <w:pPr>
              <w:rPr>
                <w:sz w:val="18"/>
                <w:szCs w:val="18"/>
              </w:rPr>
            </w:pPr>
          </w:p>
        </w:tc>
      </w:tr>
      <w:tr w:rsidR="002A6AC9" w14:paraId="4B5D70DA" w14:textId="77777777">
        <w:tc>
          <w:tcPr>
            <w:tcW w:w="2196" w:type="dxa"/>
            <w:shd w:val="clear" w:color="auto" w:fill="E6E6E6"/>
            <w:vAlign w:val="center"/>
          </w:tcPr>
          <w:p w14:paraId="3447FAF0" w14:textId="77777777" w:rsidR="002A6AC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872A44D" w14:textId="77777777" w:rsidR="002A6AC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115F303" w14:textId="77777777" w:rsidR="002A6AC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218C082" w14:textId="77777777" w:rsidR="002A6AC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A9E3656" w14:textId="77777777" w:rsidR="002A6AC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974580" w14:textId="77777777" w:rsidR="002A6AC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0522B8C" w14:textId="77777777" w:rsidR="002A6AC9" w:rsidRDefault="002A6AC9">
            <w:pPr>
              <w:rPr>
                <w:sz w:val="18"/>
                <w:szCs w:val="18"/>
              </w:rPr>
            </w:pPr>
          </w:p>
        </w:tc>
      </w:tr>
      <w:tr w:rsidR="002A6AC9" w14:paraId="0322226C" w14:textId="77777777">
        <w:tc>
          <w:tcPr>
            <w:tcW w:w="2196" w:type="dxa"/>
            <w:shd w:val="clear" w:color="auto" w:fill="E6E6E6"/>
            <w:vAlign w:val="center"/>
          </w:tcPr>
          <w:p w14:paraId="5ABF309D" w14:textId="77777777" w:rsidR="002A6AC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3B8D392" w14:textId="77777777" w:rsidR="002A6AC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4996E65" w14:textId="77777777" w:rsidR="002A6AC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D2CD0F6" w14:textId="77777777" w:rsidR="002A6AC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B595705" w14:textId="77777777" w:rsidR="002A6AC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D6C12A3" w14:textId="77777777" w:rsidR="002A6AC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613DD6B" w14:textId="77777777" w:rsidR="002A6AC9" w:rsidRDefault="002A6AC9">
            <w:pPr>
              <w:rPr>
                <w:sz w:val="18"/>
                <w:szCs w:val="18"/>
              </w:rPr>
            </w:pPr>
          </w:p>
        </w:tc>
      </w:tr>
    </w:tbl>
    <w:p w14:paraId="4F8F46D3" w14:textId="77777777" w:rsidR="002A6AC9" w:rsidRDefault="00000000">
      <w:pPr>
        <w:pStyle w:val="1"/>
      </w:pPr>
      <w:bookmarkStart w:id="58" w:name="_Toc225431341"/>
      <w:r>
        <w:t>工程构造</w:t>
      </w:r>
      <w:bookmarkEnd w:id="58"/>
    </w:p>
    <w:p w14:paraId="469CF255" w14:textId="77777777" w:rsidR="002A6AC9" w:rsidRDefault="00000000">
      <w:pPr>
        <w:pStyle w:val="2"/>
        <w:jc w:val="left"/>
      </w:pPr>
      <w:bookmarkStart w:id="59" w:name="_Toc225431342"/>
      <w:r>
        <w:t>屋顶构造</w:t>
      </w:r>
      <w:bookmarkEnd w:id="59"/>
    </w:p>
    <w:p w14:paraId="0E098405" w14:textId="77777777" w:rsidR="002A6AC9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A6AC9" w14:paraId="4F24FD5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E1A5ED4" w14:textId="77777777" w:rsidR="002A6AC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4B4A887" w14:textId="77777777" w:rsidR="002A6AC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B2481D" w14:textId="77777777" w:rsidR="002A6AC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857127" w14:textId="77777777" w:rsidR="002A6AC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52BF3A" w14:textId="77777777" w:rsidR="002A6AC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7F2102" w14:textId="77777777" w:rsidR="002A6AC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23D31" w14:textId="77777777" w:rsidR="002A6AC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92571D" w14:textId="77777777" w:rsidR="002A6AC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6AC9" w14:paraId="6E69F58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9175ADA" w14:textId="77777777" w:rsidR="002A6AC9" w:rsidRDefault="002A6AC9"/>
        </w:tc>
        <w:tc>
          <w:tcPr>
            <w:tcW w:w="834" w:type="dxa"/>
            <w:shd w:val="clear" w:color="auto" w:fill="E6E6E6"/>
            <w:vAlign w:val="center"/>
          </w:tcPr>
          <w:p w14:paraId="70054724" w14:textId="77777777" w:rsidR="002A6AC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872A24" w14:textId="77777777" w:rsidR="002A6AC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685681" w14:textId="77777777" w:rsidR="002A6AC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CB923E" w14:textId="77777777" w:rsidR="002A6AC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B62645" w14:textId="77777777" w:rsidR="002A6AC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E7056C" w14:textId="77777777" w:rsidR="002A6AC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C7F0B5" w14:textId="77777777" w:rsidR="002A6AC9" w:rsidRDefault="00000000">
            <w:r>
              <w:t>D=R*S</w:t>
            </w:r>
          </w:p>
        </w:tc>
      </w:tr>
      <w:tr w:rsidR="002A6AC9" w14:paraId="1CA4353D" w14:textId="77777777">
        <w:tc>
          <w:tcPr>
            <w:tcW w:w="2838" w:type="dxa"/>
            <w:vAlign w:val="center"/>
          </w:tcPr>
          <w:p w14:paraId="71FCB7C6" w14:textId="77777777" w:rsidR="002A6AC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07230A37" w14:textId="77777777" w:rsidR="002A6AC9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664B8704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A8796A4" w14:textId="77777777" w:rsidR="002A6AC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3EAB0AE3" w14:textId="77777777" w:rsidR="002A6AC9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42CD834D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32FCD5" w14:textId="77777777" w:rsidR="002A6AC9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7C1A6BBD" w14:textId="77777777" w:rsidR="002A6AC9" w:rsidRDefault="00000000">
            <w:r>
              <w:t>0.407</w:t>
            </w:r>
          </w:p>
        </w:tc>
      </w:tr>
      <w:tr w:rsidR="002A6AC9" w14:paraId="7D33D9A0" w14:textId="77777777">
        <w:tc>
          <w:tcPr>
            <w:tcW w:w="2838" w:type="dxa"/>
            <w:vAlign w:val="center"/>
          </w:tcPr>
          <w:p w14:paraId="629B1723" w14:textId="77777777" w:rsidR="002A6AC9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2D37978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E7F60B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ED6CACE" w14:textId="77777777" w:rsidR="002A6AC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12F0D44" w14:textId="77777777" w:rsidR="002A6AC9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751CA7AA" w14:textId="77777777" w:rsidR="002A6AC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7592D46" w14:textId="77777777" w:rsidR="002A6AC9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632AD4D5" w14:textId="77777777" w:rsidR="002A6AC9" w:rsidRDefault="00000000">
            <w:r>
              <w:t>0.227</w:t>
            </w:r>
          </w:p>
        </w:tc>
      </w:tr>
      <w:tr w:rsidR="002A6AC9" w14:paraId="0F606E10" w14:textId="77777777">
        <w:tc>
          <w:tcPr>
            <w:tcW w:w="2838" w:type="dxa"/>
            <w:vAlign w:val="center"/>
          </w:tcPr>
          <w:p w14:paraId="4930BEB1" w14:textId="77777777" w:rsidR="002A6AC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E1077F8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8D765F9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A6FC51E" w14:textId="77777777" w:rsidR="002A6AC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CE9EA90" w14:textId="77777777" w:rsidR="002A6AC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4D867E8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172811" w14:textId="77777777" w:rsidR="002A6AC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C68E685" w14:textId="77777777" w:rsidR="002A6AC9" w:rsidRDefault="00000000">
            <w:r>
              <w:t>0.245</w:t>
            </w:r>
          </w:p>
        </w:tc>
      </w:tr>
      <w:tr w:rsidR="002A6AC9" w14:paraId="766500FF" w14:textId="77777777">
        <w:tc>
          <w:tcPr>
            <w:tcW w:w="2838" w:type="dxa"/>
            <w:vAlign w:val="center"/>
          </w:tcPr>
          <w:p w14:paraId="016B051A" w14:textId="77777777" w:rsidR="002A6AC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01AF6D26" w14:textId="77777777" w:rsidR="002A6AC9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41FAEED9" w14:textId="77777777" w:rsidR="002A6AC9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52A9C7F8" w14:textId="77777777" w:rsidR="002A6AC9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56694B1C" w14:textId="77777777" w:rsidR="002A6AC9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0735F18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513E11B" w14:textId="77777777" w:rsidR="002A6AC9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66AF83ED" w14:textId="77777777" w:rsidR="002A6AC9" w:rsidRDefault="00000000">
            <w:r>
              <w:t>1.378</w:t>
            </w:r>
          </w:p>
        </w:tc>
      </w:tr>
      <w:tr w:rsidR="002A6AC9" w14:paraId="7173B353" w14:textId="77777777">
        <w:tc>
          <w:tcPr>
            <w:tcW w:w="2838" w:type="dxa"/>
            <w:vAlign w:val="center"/>
          </w:tcPr>
          <w:p w14:paraId="1BE4380A" w14:textId="77777777" w:rsidR="002A6AC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D46A5C9" w14:textId="77777777" w:rsidR="002A6AC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A52D4CE" w14:textId="77777777" w:rsidR="002A6AC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16BAB2F0" w14:textId="77777777" w:rsidR="002A6AC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36F5B56" w14:textId="77777777" w:rsidR="002A6AC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20FA3EC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D10589F" w14:textId="77777777" w:rsidR="002A6AC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172494F8" w14:textId="77777777" w:rsidR="002A6AC9" w:rsidRDefault="00000000">
            <w:r>
              <w:t>1.186</w:t>
            </w:r>
          </w:p>
        </w:tc>
      </w:tr>
      <w:tr w:rsidR="002A6AC9" w14:paraId="209C4DE3" w14:textId="77777777">
        <w:tc>
          <w:tcPr>
            <w:tcW w:w="2838" w:type="dxa"/>
            <w:vAlign w:val="center"/>
          </w:tcPr>
          <w:p w14:paraId="7EB3710F" w14:textId="77777777" w:rsidR="002A6AC9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5053AAB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4A89373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2DA11C" w14:textId="77777777" w:rsidR="002A6AC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B8A6C3D" w14:textId="77777777" w:rsidR="002A6AC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8673B6C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5F9838" w14:textId="77777777" w:rsidR="002A6AC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D5F6B19" w14:textId="77777777" w:rsidR="002A6AC9" w:rsidRDefault="00000000">
            <w:r>
              <w:t>0.249</w:t>
            </w:r>
          </w:p>
        </w:tc>
      </w:tr>
      <w:tr w:rsidR="002A6AC9" w14:paraId="1131EC35" w14:textId="77777777">
        <w:tc>
          <w:tcPr>
            <w:tcW w:w="2838" w:type="dxa"/>
            <w:vAlign w:val="center"/>
          </w:tcPr>
          <w:p w14:paraId="2764D2F6" w14:textId="77777777" w:rsidR="002A6AC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1FDE482" w14:textId="77777777" w:rsidR="002A6AC9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4343175" w14:textId="77777777" w:rsidR="002A6AC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15A345D" w14:textId="77777777" w:rsidR="002A6AC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C97ABFA" w14:textId="77777777" w:rsidR="002A6AC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1AD67A5" w14:textId="77777777" w:rsidR="002A6AC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46DE5E8" w14:textId="77777777" w:rsidR="002A6AC9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5719BB43" w14:textId="77777777" w:rsidR="002A6AC9" w:rsidRDefault="00000000">
            <w:r>
              <w:t>3.691</w:t>
            </w:r>
          </w:p>
        </w:tc>
      </w:tr>
      <w:tr w:rsidR="002A6AC9" w14:paraId="1D9CEF3A" w14:textId="77777777">
        <w:tc>
          <w:tcPr>
            <w:tcW w:w="2838" w:type="dxa"/>
            <w:shd w:val="clear" w:color="auto" w:fill="E6E6E6"/>
            <w:vAlign w:val="center"/>
          </w:tcPr>
          <w:p w14:paraId="433F7230" w14:textId="77777777" w:rsidR="002A6AC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40C7978" w14:textId="77777777" w:rsidR="002A6AC9" w:rsidRDefault="00000000">
            <w:pPr>
              <w:jc w:val="center"/>
            </w:pPr>
            <w:r>
              <w:t>5.0</w:t>
            </w:r>
          </w:p>
        </w:tc>
      </w:tr>
      <w:tr w:rsidR="002A6AC9" w14:paraId="25CB8F1C" w14:textId="77777777">
        <w:tc>
          <w:tcPr>
            <w:tcW w:w="2838" w:type="dxa"/>
            <w:shd w:val="clear" w:color="auto" w:fill="E6E6E6"/>
            <w:vAlign w:val="center"/>
          </w:tcPr>
          <w:p w14:paraId="289236A6" w14:textId="77777777" w:rsidR="002A6AC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C474916" w14:textId="77777777" w:rsidR="002A6AC9" w:rsidRDefault="00000000">
            <w:pPr>
              <w:jc w:val="center"/>
            </w:pPr>
            <w:r>
              <w:t>0.65</w:t>
            </w:r>
          </w:p>
        </w:tc>
      </w:tr>
      <w:tr w:rsidR="002A6AC9" w14:paraId="35E10EBD" w14:textId="77777777">
        <w:tc>
          <w:tcPr>
            <w:tcW w:w="2838" w:type="dxa"/>
            <w:shd w:val="clear" w:color="auto" w:fill="E6E6E6"/>
            <w:vAlign w:val="center"/>
          </w:tcPr>
          <w:p w14:paraId="0D3DEEE8" w14:textId="77777777" w:rsidR="002A6AC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C02E392" w14:textId="77777777" w:rsidR="002A6AC9" w:rsidRDefault="00000000">
            <w:pPr>
              <w:jc w:val="center"/>
            </w:pPr>
            <w:r>
              <w:t>0.77</w:t>
            </w:r>
          </w:p>
        </w:tc>
      </w:tr>
      <w:tr w:rsidR="002A6AC9" w14:paraId="702F0DE5" w14:textId="77777777">
        <w:tc>
          <w:tcPr>
            <w:tcW w:w="2838" w:type="dxa"/>
            <w:shd w:val="clear" w:color="auto" w:fill="E6E6E6"/>
            <w:vAlign w:val="center"/>
          </w:tcPr>
          <w:p w14:paraId="15FF3311" w14:textId="77777777" w:rsidR="002A6AC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A56D4CF" w14:textId="77777777" w:rsidR="002A6AC9" w:rsidRDefault="00000000">
            <w:pPr>
              <w:jc w:val="center"/>
            </w:pPr>
            <w:r>
              <w:t>重质围护结构</w:t>
            </w:r>
          </w:p>
        </w:tc>
      </w:tr>
    </w:tbl>
    <w:p w14:paraId="5834FE67" w14:textId="77777777" w:rsidR="002A6AC9" w:rsidRDefault="00000000">
      <w:pPr>
        <w:pStyle w:val="4"/>
      </w:pPr>
      <w:r>
        <w:lastRenderedPageBreak/>
        <w:t>空调房间：逐时温度</w:t>
      </w:r>
    </w:p>
    <w:p w14:paraId="0410AB22" w14:textId="77777777" w:rsidR="002A6AC9" w:rsidRDefault="00000000">
      <w:pPr>
        <w:jc w:val="center"/>
      </w:pPr>
      <w:r>
        <w:rPr>
          <w:noProof/>
        </w:rPr>
        <w:drawing>
          <wp:inline distT="0" distB="0" distL="0" distR="0" wp14:anchorId="714CECAB" wp14:editId="2F205189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F88B" w14:textId="77777777" w:rsidR="002A6AC9" w:rsidRDefault="002A6AC9"/>
    <w:p w14:paraId="2B28A106" w14:textId="77777777" w:rsidR="002A6AC9" w:rsidRDefault="002A6AC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A6AC9" w14:paraId="5319D255" w14:textId="77777777">
        <w:tc>
          <w:tcPr>
            <w:tcW w:w="777" w:type="dxa"/>
            <w:shd w:val="clear" w:color="auto" w:fill="E6E6E6"/>
            <w:vAlign w:val="center"/>
          </w:tcPr>
          <w:p w14:paraId="50B62351" w14:textId="77777777" w:rsidR="002A6AC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5C6D8" w14:textId="77777777" w:rsidR="002A6AC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A464E" w14:textId="77777777" w:rsidR="002A6AC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7DF4C" w14:textId="77777777" w:rsidR="002A6AC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E52F5" w14:textId="77777777" w:rsidR="002A6AC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14D82" w14:textId="77777777" w:rsidR="002A6AC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73928" w14:textId="77777777" w:rsidR="002A6AC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8B7EF" w14:textId="77777777" w:rsidR="002A6AC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4FDCD" w14:textId="77777777" w:rsidR="002A6AC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9813C" w14:textId="77777777" w:rsidR="002A6AC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F9F05" w14:textId="77777777" w:rsidR="002A6AC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4583D" w14:textId="77777777" w:rsidR="002A6AC9" w:rsidRDefault="00000000">
            <w:pPr>
              <w:jc w:val="center"/>
            </w:pPr>
            <w:r>
              <w:t>11:00</w:t>
            </w:r>
          </w:p>
        </w:tc>
      </w:tr>
      <w:tr w:rsidR="002A6AC9" w14:paraId="4B446CFD" w14:textId="77777777">
        <w:tc>
          <w:tcPr>
            <w:tcW w:w="777" w:type="dxa"/>
            <w:vAlign w:val="center"/>
          </w:tcPr>
          <w:p w14:paraId="20A6ED3C" w14:textId="77777777" w:rsidR="002A6AC9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3EE7DA62" w14:textId="77777777" w:rsidR="002A6AC9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5FB1B54B" w14:textId="77777777" w:rsidR="002A6AC9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3F84FA54" w14:textId="77777777" w:rsidR="002A6AC9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6B843A8F" w14:textId="77777777" w:rsidR="002A6AC9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4AC77C2E" w14:textId="77777777" w:rsidR="002A6AC9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61F3D0D8" w14:textId="77777777" w:rsidR="002A6AC9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619FCA08" w14:textId="77777777" w:rsidR="002A6AC9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4A166D65" w14:textId="77777777" w:rsidR="002A6AC9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596FA963" w14:textId="77777777" w:rsidR="002A6AC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2BC211CF" w14:textId="77777777" w:rsidR="002A6AC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4F31F9AE" w14:textId="77777777" w:rsidR="002A6AC9" w:rsidRDefault="00000000">
            <w:r>
              <w:t>27.27</w:t>
            </w:r>
          </w:p>
        </w:tc>
      </w:tr>
      <w:tr w:rsidR="002A6AC9" w14:paraId="62E51CE5" w14:textId="77777777">
        <w:tc>
          <w:tcPr>
            <w:tcW w:w="777" w:type="dxa"/>
            <w:shd w:val="clear" w:color="auto" w:fill="E6E6E6"/>
            <w:vAlign w:val="center"/>
          </w:tcPr>
          <w:p w14:paraId="1B160B84" w14:textId="77777777" w:rsidR="002A6AC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C4861E" w14:textId="77777777" w:rsidR="002A6AC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A0B76" w14:textId="77777777" w:rsidR="002A6AC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66A2F" w14:textId="77777777" w:rsidR="002A6AC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46F60" w14:textId="77777777" w:rsidR="002A6AC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1C212" w14:textId="77777777" w:rsidR="002A6AC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EDA53" w14:textId="77777777" w:rsidR="002A6AC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A54F5" w14:textId="77777777" w:rsidR="002A6AC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9F454" w14:textId="77777777" w:rsidR="002A6AC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EEC46" w14:textId="77777777" w:rsidR="002A6AC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ADDEC" w14:textId="77777777" w:rsidR="002A6AC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706BD2" w14:textId="77777777" w:rsidR="002A6AC9" w:rsidRDefault="00000000">
            <w:r>
              <w:t>23:00</w:t>
            </w:r>
          </w:p>
        </w:tc>
      </w:tr>
      <w:tr w:rsidR="002A6AC9" w14:paraId="0A5C3B7D" w14:textId="77777777">
        <w:tc>
          <w:tcPr>
            <w:tcW w:w="777" w:type="dxa"/>
            <w:vAlign w:val="center"/>
          </w:tcPr>
          <w:p w14:paraId="0A927395" w14:textId="77777777" w:rsidR="002A6AC9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2F68CE4E" w14:textId="77777777" w:rsidR="002A6AC9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62BF627F" w14:textId="77777777" w:rsidR="002A6AC9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63328C02" w14:textId="77777777" w:rsidR="002A6AC9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25321BD2" w14:textId="77777777" w:rsidR="002A6AC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0E61FAC5" w14:textId="77777777" w:rsidR="002A6AC9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5FDE02E0" w14:textId="77777777" w:rsidR="002A6AC9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632124C3" w14:textId="77777777" w:rsidR="002A6AC9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098C416F" w14:textId="77777777" w:rsidR="002A6AC9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64B6E4B6" w14:textId="77777777" w:rsidR="002A6AC9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57710C75" w14:textId="77777777" w:rsidR="002A6AC9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26F7C563" w14:textId="77777777" w:rsidR="002A6AC9" w:rsidRDefault="00000000">
            <w:r>
              <w:rPr>
                <w:color w:val="3333CC"/>
              </w:rPr>
              <w:t>27.73</w:t>
            </w:r>
          </w:p>
        </w:tc>
      </w:tr>
    </w:tbl>
    <w:p w14:paraId="0F62D9B1" w14:textId="77777777" w:rsidR="002A6AC9" w:rsidRDefault="00000000">
      <w:pPr>
        <w:pStyle w:val="2"/>
      </w:pPr>
      <w:bookmarkStart w:id="60" w:name="_Toc225431343"/>
      <w:r>
        <w:t>外墙（填充墙）构造</w:t>
      </w:r>
      <w:bookmarkEnd w:id="60"/>
    </w:p>
    <w:p w14:paraId="5E462661" w14:textId="77777777" w:rsidR="002A6AC9" w:rsidRDefault="00000000">
      <w:pPr>
        <w:pStyle w:val="3"/>
        <w:rPr>
          <w:rFonts w:hint="eastAsia"/>
        </w:rPr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A6AC9" w14:paraId="029D07D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43B313A" w14:textId="77777777" w:rsidR="002A6AC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DDC5DAE" w14:textId="77777777" w:rsidR="002A6AC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02AD5B" w14:textId="77777777" w:rsidR="002A6AC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C17165" w14:textId="77777777" w:rsidR="002A6AC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81AEA" w14:textId="77777777" w:rsidR="002A6AC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9D5A14" w14:textId="77777777" w:rsidR="002A6AC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95674A" w14:textId="77777777" w:rsidR="002A6AC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A85A4D" w14:textId="77777777" w:rsidR="002A6AC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6AC9" w14:paraId="526D13E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D42865A" w14:textId="77777777" w:rsidR="002A6AC9" w:rsidRDefault="002A6AC9"/>
        </w:tc>
        <w:tc>
          <w:tcPr>
            <w:tcW w:w="834" w:type="dxa"/>
            <w:shd w:val="clear" w:color="auto" w:fill="E6E6E6"/>
            <w:vAlign w:val="center"/>
          </w:tcPr>
          <w:p w14:paraId="5C291894" w14:textId="77777777" w:rsidR="002A6AC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A0D1D0" w14:textId="77777777" w:rsidR="002A6AC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9DEF8E" w14:textId="77777777" w:rsidR="002A6AC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FBF002" w14:textId="77777777" w:rsidR="002A6AC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3332E7" w14:textId="77777777" w:rsidR="002A6AC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487E8" w14:textId="77777777" w:rsidR="002A6AC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4EADC4" w14:textId="77777777" w:rsidR="002A6AC9" w:rsidRDefault="00000000">
            <w:r>
              <w:t>D=R*S</w:t>
            </w:r>
          </w:p>
        </w:tc>
      </w:tr>
      <w:tr w:rsidR="002A6AC9" w14:paraId="724983CD" w14:textId="77777777">
        <w:tc>
          <w:tcPr>
            <w:tcW w:w="2838" w:type="dxa"/>
            <w:vAlign w:val="center"/>
          </w:tcPr>
          <w:p w14:paraId="3DA1DE6F" w14:textId="77777777" w:rsidR="002A6AC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5DF2DC8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DEC02E2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2377EE7" w14:textId="77777777" w:rsidR="002A6AC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60C45D9" w14:textId="77777777" w:rsidR="002A6AC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E07F2D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7BF062" w14:textId="77777777" w:rsidR="002A6AC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7C1D65D" w14:textId="77777777" w:rsidR="002A6AC9" w:rsidRDefault="00000000">
            <w:r>
              <w:t>0.245</w:t>
            </w:r>
          </w:p>
        </w:tc>
      </w:tr>
      <w:tr w:rsidR="002A6AC9" w14:paraId="76B27E7A" w14:textId="77777777">
        <w:tc>
          <w:tcPr>
            <w:tcW w:w="2838" w:type="dxa"/>
            <w:vAlign w:val="center"/>
          </w:tcPr>
          <w:p w14:paraId="09523D65" w14:textId="77777777" w:rsidR="002A6AC9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330A1127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440C742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428EA65" w14:textId="77777777" w:rsidR="002A6AC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0B5001B" w14:textId="77777777" w:rsidR="002A6AC9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0AD1D65E" w14:textId="77777777" w:rsidR="002A6AC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F197D5C" w14:textId="77777777" w:rsidR="002A6AC9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7FEB0883" w14:textId="77777777" w:rsidR="002A6AC9" w:rsidRDefault="00000000">
            <w:r>
              <w:t>0.227</w:t>
            </w:r>
          </w:p>
        </w:tc>
      </w:tr>
      <w:tr w:rsidR="002A6AC9" w14:paraId="407F35EF" w14:textId="77777777">
        <w:tc>
          <w:tcPr>
            <w:tcW w:w="2838" w:type="dxa"/>
            <w:vAlign w:val="center"/>
          </w:tcPr>
          <w:p w14:paraId="38AAF5F2" w14:textId="77777777" w:rsidR="002A6AC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1AA26D9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7A115D1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9CEDB9B" w14:textId="77777777" w:rsidR="002A6AC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FCB7344" w14:textId="77777777" w:rsidR="002A6AC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B11ED1E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9C26394" w14:textId="77777777" w:rsidR="002A6AC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172E9C6" w14:textId="77777777" w:rsidR="002A6AC9" w:rsidRDefault="00000000">
            <w:r>
              <w:t>0.245</w:t>
            </w:r>
          </w:p>
        </w:tc>
      </w:tr>
      <w:tr w:rsidR="002A6AC9" w14:paraId="6922303A" w14:textId="77777777">
        <w:tc>
          <w:tcPr>
            <w:tcW w:w="2838" w:type="dxa"/>
            <w:vAlign w:val="center"/>
          </w:tcPr>
          <w:p w14:paraId="6B44E5F7" w14:textId="77777777" w:rsidR="002A6AC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D373442" w14:textId="77777777" w:rsidR="002A6AC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9DCA7CF" w14:textId="77777777" w:rsidR="002A6AC9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011E9641" w14:textId="77777777" w:rsidR="002A6AC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D76FE3A" w14:textId="77777777" w:rsidR="002A6AC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903BCE8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72DA5A" w14:textId="77777777" w:rsidR="002A6AC9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442F6428" w14:textId="77777777" w:rsidR="002A6AC9" w:rsidRDefault="00000000">
            <w:r>
              <w:t>1.977</w:t>
            </w:r>
          </w:p>
        </w:tc>
      </w:tr>
      <w:tr w:rsidR="002A6AC9" w14:paraId="27617C73" w14:textId="77777777">
        <w:tc>
          <w:tcPr>
            <w:tcW w:w="2838" w:type="dxa"/>
            <w:vAlign w:val="center"/>
          </w:tcPr>
          <w:p w14:paraId="5FA1138F" w14:textId="77777777" w:rsidR="002A6AC9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17843C5" w14:textId="77777777" w:rsidR="002A6AC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DCCA8D8" w14:textId="77777777" w:rsidR="002A6AC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F763CDC" w14:textId="77777777" w:rsidR="002A6AC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609AE52" w14:textId="77777777" w:rsidR="002A6AC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C7156EE" w14:textId="77777777" w:rsidR="002A6AC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320CBD2" w14:textId="77777777" w:rsidR="002A6AC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C37E539" w14:textId="77777777" w:rsidR="002A6AC9" w:rsidRDefault="00000000">
            <w:r>
              <w:t>0.249</w:t>
            </w:r>
          </w:p>
        </w:tc>
      </w:tr>
      <w:tr w:rsidR="002A6AC9" w14:paraId="665A7AB4" w14:textId="77777777">
        <w:tc>
          <w:tcPr>
            <w:tcW w:w="2838" w:type="dxa"/>
            <w:vAlign w:val="center"/>
          </w:tcPr>
          <w:p w14:paraId="61F00FDB" w14:textId="77777777" w:rsidR="002A6AC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19D3AB8" w14:textId="77777777" w:rsidR="002A6AC9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17E28FD8" w14:textId="77777777" w:rsidR="002A6AC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9B513A1" w14:textId="77777777" w:rsidR="002A6AC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2BEF03C" w14:textId="77777777" w:rsidR="002A6AC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2132B73" w14:textId="77777777" w:rsidR="002A6AC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476CC12" w14:textId="77777777" w:rsidR="002A6AC9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1C7F9A98" w14:textId="77777777" w:rsidR="002A6AC9" w:rsidRDefault="00000000">
            <w:r>
              <w:t>2.941</w:t>
            </w:r>
          </w:p>
        </w:tc>
      </w:tr>
      <w:tr w:rsidR="002A6AC9" w14:paraId="525100FE" w14:textId="77777777">
        <w:tc>
          <w:tcPr>
            <w:tcW w:w="2838" w:type="dxa"/>
            <w:shd w:val="clear" w:color="auto" w:fill="E6E6E6"/>
            <w:vAlign w:val="center"/>
          </w:tcPr>
          <w:p w14:paraId="38224227" w14:textId="77777777" w:rsidR="002A6AC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550A830" w14:textId="77777777" w:rsidR="002A6AC9" w:rsidRDefault="00000000">
            <w:pPr>
              <w:jc w:val="center"/>
            </w:pPr>
            <w:r>
              <w:t>5.0</w:t>
            </w:r>
          </w:p>
        </w:tc>
      </w:tr>
      <w:tr w:rsidR="002A6AC9" w14:paraId="5B9AA283" w14:textId="77777777">
        <w:tc>
          <w:tcPr>
            <w:tcW w:w="2838" w:type="dxa"/>
            <w:shd w:val="clear" w:color="auto" w:fill="E6E6E6"/>
            <w:vAlign w:val="center"/>
          </w:tcPr>
          <w:p w14:paraId="089FFC06" w14:textId="77777777" w:rsidR="002A6AC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942D4B" w14:textId="77777777" w:rsidR="002A6AC9" w:rsidRDefault="00000000">
            <w:pPr>
              <w:jc w:val="center"/>
            </w:pPr>
            <w:r>
              <w:t>0.29</w:t>
            </w:r>
          </w:p>
        </w:tc>
      </w:tr>
      <w:tr w:rsidR="002A6AC9" w14:paraId="5D83747D" w14:textId="77777777">
        <w:tc>
          <w:tcPr>
            <w:tcW w:w="2838" w:type="dxa"/>
            <w:shd w:val="clear" w:color="auto" w:fill="E6E6E6"/>
            <w:vAlign w:val="center"/>
          </w:tcPr>
          <w:p w14:paraId="565956A0" w14:textId="77777777" w:rsidR="002A6AC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C5D2C90" w14:textId="77777777" w:rsidR="002A6AC9" w:rsidRDefault="00000000">
            <w:pPr>
              <w:jc w:val="center"/>
            </w:pPr>
            <w:r>
              <w:t>1.11</w:t>
            </w:r>
          </w:p>
        </w:tc>
      </w:tr>
      <w:tr w:rsidR="002A6AC9" w14:paraId="6DF50257" w14:textId="77777777">
        <w:tc>
          <w:tcPr>
            <w:tcW w:w="2838" w:type="dxa"/>
            <w:shd w:val="clear" w:color="auto" w:fill="E6E6E6"/>
            <w:vAlign w:val="center"/>
          </w:tcPr>
          <w:p w14:paraId="1718D9FF" w14:textId="77777777" w:rsidR="002A6AC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F6FC568" w14:textId="77777777" w:rsidR="002A6AC9" w:rsidRDefault="00000000">
            <w:pPr>
              <w:jc w:val="center"/>
            </w:pPr>
            <w:r>
              <w:t>重质围护结构</w:t>
            </w:r>
          </w:p>
        </w:tc>
      </w:tr>
    </w:tbl>
    <w:p w14:paraId="6B67C275" w14:textId="77777777" w:rsidR="002A6AC9" w:rsidRDefault="00000000">
      <w:pPr>
        <w:pStyle w:val="4"/>
      </w:pPr>
      <w:r>
        <w:lastRenderedPageBreak/>
        <w:t>空调房间：东向逐时温度</w:t>
      </w:r>
    </w:p>
    <w:p w14:paraId="069BF047" w14:textId="77777777" w:rsidR="002A6AC9" w:rsidRDefault="00000000">
      <w:pPr>
        <w:jc w:val="center"/>
      </w:pPr>
      <w:r>
        <w:rPr>
          <w:noProof/>
        </w:rPr>
        <w:drawing>
          <wp:inline distT="0" distB="0" distL="0" distR="0" wp14:anchorId="05E4C087" wp14:editId="33BAA0A8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D8B51" w14:textId="77777777" w:rsidR="002A6AC9" w:rsidRDefault="002A6AC9"/>
    <w:p w14:paraId="4AB66CC1" w14:textId="77777777" w:rsidR="002A6AC9" w:rsidRDefault="002A6AC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A6AC9" w14:paraId="198ED227" w14:textId="77777777">
        <w:tc>
          <w:tcPr>
            <w:tcW w:w="777" w:type="dxa"/>
            <w:shd w:val="clear" w:color="auto" w:fill="E6E6E6"/>
            <w:vAlign w:val="center"/>
          </w:tcPr>
          <w:p w14:paraId="53770925" w14:textId="77777777" w:rsidR="002A6AC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6B2E6" w14:textId="77777777" w:rsidR="002A6AC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9EEF4" w14:textId="77777777" w:rsidR="002A6AC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C0F8D5" w14:textId="77777777" w:rsidR="002A6AC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6D653" w14:textId="77777777" w:rsidR="002A6AC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90AE9" w14:textId="77777777" w:rsidR="002A6AC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487E7" w14:textId="77777777" w:rsidR="002A6AC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E7B1E" w14:textId="77777777" w:rsidR="002A6AC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5EB57" w14:textId="77777777" w:rsidR="002A6AC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24058" w14:textId="77777777" w:rsidR="002A6AC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B64B5" w14:textId="77777777" w:rsidR="002A6AC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34D71" w14:textId="77777777" w:rsidR="002A6AC9" w:rsidRDefault="00000000">
            <w:pPr>
              <w:jc w:val="center"/>
            </w:pPr>
            <w:r>
              <w:t>11:00</w:t>
            </w:r>
          </w:p>
        </w:tc>
      </w:tr>
      <w:tr w:rsidR="002A6AC9" w14:paraId="1015C984" w14:textId="77777777">
        <w:tc>
          <w:tcPr>
            <w:tcW w:w="777" w:type="dxa"/>
            <w:vAlign w:val="center"/>
          </w:tcPr>
          <w:p w14:paraId="1720DD70" w14:textId="77777777" w:rsidR="002A6AC9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62DBDF29" w14:textId="77777777" w:rsidR="002A6AC9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280D210E" w14:textId="77777777" w:rsidR="002A6AC9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1AB9E4EA" w14:textId="77777777" w:rsidR="002A6AC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688F9BC7" w14:textId="77777777" w:rsidR="002A6AC9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68581907" w14:textId="77777777" w:rsidR="002A6AC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16C5056D" w14:textId="77777777" w:rsidR="002A6AC9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1F6DDEF2" w14:textId="77777777" w:rsidR="002A6AC9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550EB42B" w14:textId="77777777" w:rsidR="002A6AC9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3022AFB0" w14:textId="77777777" w:rsidR="002A6AC9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3DBAB327" w14:textId="77777777" w:rsidR="002A6AC9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3E77AC32" w14:textId="77777777" w:rsidR="002A6AC9" w:rsidRDefault="00000000">
            <w:r>
              <w:t>27.20</w:t>
            </w:r>
          </w:p>
        </w:tc>
      </w:tr>
      <w:tr w:rsidR="002A6AC9" w14:paraId="718C14B1" w14:textId="77777777">
        <w:tc>
          <w:tcPr>
            <w:tcW w:w="777" w:type="dxa"/>
            <w:shd w:val="clear" w:color="auto" w:fill="E6E6E6"/>
            <w:vAlign w:val="center"/>
          </w:tcPr>
          <w:p w14:paraId="2EE08E24" w14:textId="77777777" w:rsidR="002A6AC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9D5F7" w14:textId="77777777" w:rsidR="002A6AC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24B3C" w14:textId="77777777" w:rsidR="002A6AC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D02DC" w14:textId="77777777" w:rsidR="002A6AC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35F08" w14:textId="77777777" w:rsidR="002A6AC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176B9" w14:textId="77777777" w:rsidR="002A6AC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46640" w14:textId="77777777" w:rsidR="002A6AC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361AD" w14:textId="77777777" w:rsidR="002A6AC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729C9" w14:textId="77777777" w:rsidR="002A6AC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3AF6E3" w14:textId="77777777" w:rsidR="002A6AC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E2765" w14:textId="77777777" w:rsidR="002A6AC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A5217" w14:textId="77777777" w:rsidR="002A6AC9" w:rsidRDefault="00000000">
            <w:r>
              <w:t>23:00</w:t>
            </w:r>
          </w:p>
        </w:tc>
      </w:tr>
      <w:tr w:rsidR="002A6AC9" w14:paraId="42CF4738" w14:textId="77777777">
        <w:tc>
          <w:tcPr>
            <w:tcW w:w="777" w:type="dxa"/>
            <w:vAlign w:val="center"/>
          </w:tcPr>
          <w:p w14:paraId="2602D06D" w14:textId="77777777" w:rsidR="002A6AC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55029E78" w14:textId="77777777" w:rsidR="002A6AC9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60863643" w14:textId="77777777" w:rsidR="002A6AC9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17DC8BEC" w14:textId="77777777" w:rsidR="002A6AC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02F09F93" w14:textId="77777777" w:rsidR="002A6AC9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64267EC6" w14:textId="77777777" w:rsidR="002A6AC9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33DA70DD" w14:textId="77777777" w:rsidR="002A6AC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5E288D39" w14:textId="77777777" w:rsidR="002A6AC9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54BEB3B9" w14:textId="77777777" w:rsidR="002A6AC9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3301AF40" w14:textId="77777777" w:rsidR="002A6AC9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62AD0B6E" w14:textId="77777777" w:rsidR="002A6AC9" w:rsidRDefault="00000000">
            <w:r>
              <w:rPr>
                <w:color w:val="3333CC"/>
              </w:rPr>
              <w:t>27.49</w:t>
            </w:r>
          </w:p>
        </w:tc>
        <w:tc>
          <w:tcPr>
            <w:tcW w:w="777" w:type="dxa"/>
            <w:vAlign w:val="center"/>
          </w:tcPr>
          <w:p w14:paraId="239C6B5B" w14:textId="77777777" w:rsidR="002A6AC9" w:rsidRDefault="00000000">
            <w:r>
              <w:t>27.49</w:t>
            </w:r>
          </w:p>
        </w:tc>
      </w:tr>
    </w:tbl>
    <w:p w14:paraId="24EBFBEC" w14:textId="77777777" w:rsidR="002A6AC9" w:rsidRDefault="00000000">
      <w:pPr>
        <w:pStyle w:val="4"/>
      </w:pPr>
      <w:r>
        <w:t>空调房间：西向逐时温度</w:t>
      </w:r>
    </w:p>
    <w:p w14:paraId="0C2C58A4" w14:textId="77777777" w:rsidR="002A6AC9" w:rsidRDefault="00000000">
      <w:pPr>
        <w:jc w:val="center"/>
      </w:pPr>
      <w:r>
        <w:rPr>
          <w:noProof/>
        </w:rPr>
        <w:drawing>
          <wp:inline distT="0" distB="0" distL="0" distR="0" wp14:anchorId="19B22DEB" wp14:editId="63983E86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3F22" w14:textId="77777777" w:rsidR="002A6AC9" w:rsidRDefault="002A6AC9"/>
    <w:p w14:paraId="73EFADA0" w14:textId="77777777" w:rsidR="002A6AC9" w:rsidRDefault="002A6AC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A6AC9" w14:paraId="238403FB" w14:textId="77777777">
        <w:tc>
          <w:tcPr>
            <w:tcW w:w="777" w:type="dxa"/>
            <w:shd w:val="clear" w:color="auto" w:fill="E6E6E6"/>
            <w:vAlign w:val="center"/>
          </w:tcPr>
          <w:p w14:paraId="4CE4CEC2" w14:textId="77777777" w:rsidR="002A6AC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CB73B" w14:textId="77777777" w:rsidR="002A6AC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E023D" w14:textId="77777777" w:rsidR="002A6AC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8B3A7" w14:textId="77777777" w:rsidR="002A6AC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0FCAC" w14:textId="77777777" w:rsidR="002A6AC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A4353" w14:textId="77777777" w:rsidR="002A6AC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5B61F" w14:textId="77777777" w:rsidR="002A6AC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89D79" w14:textId="77777777" w:rsidR="002A6AC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E1F7A" w14:textId="77777777" w:rsidR="002A6AC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4A29D0" w14:textId="77777777" w:rsidR="002A6AC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30DFF" w14:textId="77777777" w:rsidR="002A6AC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CB40C" w14:textId="77777777" w:rsidR="002A6AC9" w:rsidRDefault="00000000">
            <w:pPr>
              <w:jc w:val="center"/>
            </w:pPr>
            <w:r>
              <w:t>11:00</w:t>
            </w:r>
          </w:p>
        </w:tc>
      </w:tr>
      <w:tr w:rsidR="002A6AC9" w14:paraId="17A877EE" w14:textId="77777777">
        <w:tc>
          <w:tcPr>
            <w:tcW w:w="777" w:type="dxa"/>
            <w:vAlign w:val="center"/>
          </w:tcPr>
          <w:p w14:paraId="1A9982F0" w14:textId="77777777" w:rsidR="002A6AC9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0E40E0FF" w14:textId="77777777" w:rsidR="002A6AC9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6A0445C4" w14:textId="77777777" w:rsidR="002A6AC9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40F553B5" w14:textId="77777777" w:rsidR="002A6AC9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1E9928FD" w14:textId="77777777" w:rsidR="002A6AC9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74C62A67" w14:textId="77777777" w:rsidR="002A6AC9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7155AFF8" w14:textId="77777777" w:rsidR="002A6AC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7F4CB55A" w14:textId="77777777" w:rsidR="002A6AC9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3CD62C11" w14:textId="77777777" w:rsidR="002A6AC9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7F655114" w14:textId="77777777" w:rsidR="002A6AC9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6CE4625A" w14:textId="77777777" w:rsidR="002A6AC9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109DFABA" w14:textId="77777777" w:rsidR="002A6AC9" w:rsidRDefault="00000000">
            <w:r>
              <w:t>27.21</w:t>
            </w:r>
          </w:p>
        </w:tc>
      </w:tr>
      <w:tr w:rsidR="002A6AC9" w14:paraId="1BF8D1DB" w14:textId="77777777">
        <w:tc>
          <w:tcPr>
            <w:tcW w:w="777" w:type="dxa"/>
            <w:shd w:val="clear" w:color="auto" w:fill="E6E6E6"/>
            <w:vAlign w:val="center"/>
          </w:tcPr>
          <w:p w14:paraId="350DAE71" w14:textId="77777777" w:rsidR="002A6AC9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9FBBE" w14:textId="77777777" w:rsidR="002A6AC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B87EE" w14:textId="77777777" w:rsidR="002A6AC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AA27A" w14:textId="77777777" w:rsidR="002A6AC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82D9C" w14:textId="77777777" w:rsidR="002A6AC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AAD4A" w14:textId="77777777" w:rsidR="002A6AC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6ADDA" w14:textId="77777777" w:rsidR="002A6AC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83FFC" w14:textId="77777777" w:rsidR="002A6AC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BA4CD" w14:textId="77777777" w:rsidR="002A6AC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9E28C8" w14:textId="77777777" w:rsidR="002A6AC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F7878" w14:textId="77777777" w:rsidR="002A6AC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D5813" w14:textId="77777777" w:rsidR="002A6AC9" w:rsidRDefault="00000000">
            <w:r>
              <w:t>23:00</w:t>
            </w:r>
          </w:p>
        </w:tc>
      </w:tr>
      <w:tr w:rsidR="002A6AC9" w14:paraId="5AB740EC" w14:textId="77777777">
        <w:tc>
          <w:tcPr>
            <w:tcW w:w="777" w:type="dxa"/>
            <w:vAlign w:val="center"/>
          </w:tcPr>
          <w:p w14:paraId="33978943" w14:textId="77777777" w:rsidR="002A6AC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5779ACD9" w14:textId="77777777" w:rsidR="002A6AC9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71E8F50B" w14:textId="77777777" w:rsidR="002A6AC9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110D9CA3" w14:textId="77777777" w:rsidR="002A6AC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523ED395" w14:textId="77777777" w:rsidR="002A6AC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4F47E813" w14:textId="77777777" w:rsidR="002A6AC9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149EFECA" w14:textId="77777777" w:rsidR="002A6AC9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32A155B6" w14:textId="77777777" w:rsidR="002A6AC9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72620826" w14:textId="77777777" w:rsidR="002A6AC9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35DF7C43" w14:textId="77777777" w:rsidR="002A6AC9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59AEE3E4" w14:textId="77777777" w:rsidR="002A6AC9" w:rsidRDefault="00000000">
            <w:r>
              <w:rPr>
                <w:color w:val="3333CC"/>
              </w:rPr>
              <w:t>27.54</w:t>
            </w:r>
          </w:p>
        </w:tc>
        <w:tc>
          <w:tcPr>
            <w:tcW w:w="777" w:type="dxa"/>
            <w:vAlign w:val="center"/>
          </w:tcPr>
          <w:p w14:paraId="25697B98" w14:textId="77777777" w:rsidR="002A6AC9" w:rsidRDefault="00000000">
            <w:r>
              <w:t>27.54</w:t>
            </w:r>
          </w:p>
        </w:tc>
      </w:tr>
    </w:tbl>
    <w:p w14:paraId="43427B3F" w14:textId="77777777" w:rsidR="002A6AC9" w:rsidRDefault="00000000">
      <w:pPr>
        <w:pStyle w:val="4"/>
      </w:pPr>
      <w:r>
        <w:t>空调房间：南向逐时温度</w:t>
      </w:r>
    </w:p>
    <w:p w14:paraId="687EEDBC" w14:textId="77777777" w:rsidR="002A6AC9" w:rsidRDefault="00000000">
      <w:pPr>
        <w:jc w:val="center"/>
      </w:pPr>
      <w:r>
        <w:rPr>
          <w:noProof/>
        </w:rPr>
        <w:drawing>
          <wp:inline distT="0" distB="0" distL="0" distR="0" wp14:anchorId="62A396AF" wp14:editId="38D8A904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3AEF" w14:textId="77777777" w:rsidR="002A6AC9" w:rsidRDefault="002A6AC9"/>
    <w:p w14:paraId="27A8C369" w14:textId="77777777" w:rsidR="002A6AC9" w:rsidRDefault="002A6AC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A6AC9" w14:paraId="104B34A0" w14:textId="77777777">
        <w:tc>
          <w:tcPr>
            <w:tcW w:w="777" w:type="dxa"/>
            <w:shd w:val="clear" w:color="auto" w:fill="E6E6E6"/>
            <w:vAlign w:val="center"/>
          </w:tcPr>
          <w:p w14:paraId="105D4BCB" w14:textId="77777777" w:rsidR="002A6AC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16A82" w14:textId="77777777" w:rsidR="002A6AC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FED2C" w14:textId="77777777" w:rsidR="002A6AC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A72B3" w14:textId="77777777" w:rsidR="002A6AC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EFBF7" w14:textId="77777777" w:rsidR="002A6AC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522BF" w14:textId="77777777" w:rsidR="002A6AC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2E86F" w14:textId="77777777" w:rsidR="002A6AC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BA524" w14:textId="77777777" w:rsidR="002A6AC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B4678" w14:textId="77777777" w:rsidR="002A6AC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B551E" w14:textId="77777777" w:rsidR="002A6AC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D2C7A" w14:textId="77777777" w:rsidR="002A6AC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01038" w14:textId="77777777" w:rsidR="002A6AC9" w:rsidRDefault="00000000">
            <w:pPr>
              <w:jc w:val="center"/>
            </w:pPr>
            <w:r>
              <w:t>11:00</w:t>
            </w:r>
          </w:p>
        </w:tc>
      </w:tr>
      <w:tr w:rsidR="002A6AC9" w14:paraId="397F6FBD" w14:textId="77777777">
        <w:tc>
          <w:tcPr>
            <w:tcW w:w="777" w:type="dxa"/>
            <w:vAlign w:val="center"/>
          </w:tcPr>
          <w:p w14:paraId="302E9067" w14:textId="77777777" w:rsidR="002A6AC9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056694B1" w14:textId="77777777" w:rsidR="002A6AC9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4B62F289" w14:textId="77777777" w:rsidR="002A6AC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2DFF605D" w14:textId="77777777" w:rsidR="002A6AC9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3920AD85" w14:textId="77777777" w:rsidR="002A6AC9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35ADAA13" w14:textId="77777777" w:rsidR="002A6AC9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62625DD0" w14:textId="77777777" w:rsidR="002A6AC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72B5D644" w14:textId="77777777" w:rsidR="002A6AC9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44E9E983" w14:textId="77777777" w:rsidR="002A6AC9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5CB01557" w14:textId="77777777" w:rsidR="002A6AC9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6A2F80C5" w14:textId="77777777" w:rsidR="002A6AC9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3B6C016C" w14:textId="77777777" w:rsidR="002A6AC9" w:rsidRDefault="00000000">
            <w:r>
              <w:t>27.16</w:t>
            </w:r>
          </w:p>
        </w:tc>
      </w:tr>
      <w:tr w:rsidR="002A6AC9" w14:paraId="2255633B" w14:textId="77777777">
        <w:tc>
          <w:tcPr>
            <w:tcW w:w="777" w:type="dxa"/>
            <w:shd w:val="clear" w:color="auto" w:fill="E6E6E6"/>
            <w:vAlign w:val="center"/>
          </w:tcPr>
          <w:p w14:paraId="68EE87E4" w14:textId="77777777" w:rsidR="002A6AC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014B1" w14:textId="77777777" w:rsidR="002A6AC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67C21" w14:textId="77777777" w:rsidR="002A6AC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4CFCF" w14:textId="77777777" w:rsidR="002A6AC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51F86" w14:textId="77777777" w:rsidR="002A6AC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74406" w14:textId="77777777" w:rsidR="002A6AC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98D0B" w14:textId="77777777" w:rsidR="002A6AC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4CA5F" w14:textId="77777777" w:rsidR="002A6AC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45D27" w14:textId="77777777" w:rsidR="002A6AC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67550" w14:textId="77777777" w:rsidR="002A6AC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F573B" w14:textId="77777777" w:rsidR="002A6AC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22BC1" w14:textId="77777777" w:rsidR="002A6AC9" w:rsidRDefault="00000000">
            <w:r>
              <w:t>23:00</w:t>
            </w:r>
          </w:p>
        </w:tc>
      </w:tr>
      <w:tr w:rsidR="002A6AC9" w14:paraId="27F19584" w14:textId="77777777">
        <w:tc>
          <w:tcPr>
            <w:tcW w:w="777" w:type="dxa"/>
            <w:vAlign w:val="center"/>
          </w:tcPr>
          <w:p w14:paraId="40CC994A" w14:textId="77777777" w:rsidR="002A6AC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042170F8" w14:textId="77777777" w:rsidR="002A6AC9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11F79FB5" w14:textId="77777777" w:rsidR="002A6AC9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63B68C6A" w14:textId="77777777" w:rsidR="002A6AC9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6D35980B" w14:textId="77777777" w:rsidR="002A6AC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3C16E086" w14:textId="77777777" w:rsidR="002A6AC9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54B03857" w14:textId="77777777" w:rsidR="002A6AC9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076E3C46" w14:textId="77777777" w:rsidR="002A6AC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2B0AF4AA" w14:textId="77777777" w:rsidR="002A6AC9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5E58F02D" w14:textId="77777777" w:rsidR="002A6AC9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1502E70F" w14:textId="77777777" w:rsidR="002A6AC9" w:rsidRDefault="00000000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14:paraId="2B66F5D4" w14:textId="77777777" w:rsidR="002A6AC9" w:rsidRDefault="00000000">
            <w:r>
              <w:t>27.46</w:t>
            </w:r>
          </w:p>
        </w:tc>
      </w:tr>
    </w:tbl>
    <w:p w14:paraId="7A01B813" w14:textId="77777777" w:rsidR="002A6AC9" w:rsidRDefault="00000000">
      <w:pPr>
        <w:pStyle w:val="4"/>
      </w:pPr>
      <w:r>
        <w:t>空调房间：北向逐时温度</w:t>
      </w:r>
    </w:p>
    <w:p w14:paraId="2EFFA9EA" w14:textId="77777777" w:rsidR="002A6AC9" w:rsidRDefault="00000000">
      <w:pPr>
        <w:jc w:val="center"/>
      </w:pPr>
      <w:r>
        <w:rPr>
          <w:noProof/>
        </w:rPr>
        <w:drawing>
          <wp:inline distT="0" distB="0" distL="0" distR="0" wp14:anchorId="6AD8D871" wp14:editId="1BF446A9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636F9" w14:textId="77777777" w:rsidR="002A6AC9" w:rsidRDefault="002A6AC9"/>
    <w:p w14:paraId="5217B470" w14:textId="77777777" w:rsidR="002A6AC9" w:rsidRDefault="002A6AC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A6AC9" w14:paraId="221C3E97" w14:textId="77777777">
        <w:tc>
          <w:tcPr>
            <w:tcW w:w="777" w:type="dxa"/>
            <w:shd w:val="clear" w:color="auto" w:fill="E6E6E6"/>
            <w:vAlign w:val="center"/>
          </w:tcPr>
          <w:p w14:paraId="72721F8D" w14:textId="77777777" w:rsidR="002A6AC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14F86" w14:textId="77777777" w:rsidR="002A6AC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47F5A" w14:textId="77777777" w:rsidR="002A6AC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677F6" w14:textId="77777777" w:rsidR="002A6AC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4F128" w14:textId="77777777" w:rsidR="002A6AC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46EBD" w14:textId="77777777" w:rsidR="002A6AC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90F05" w14:textId="77777777" w:rsidR="002A6AC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1FBCC" w14:textId="77777777" w:rsidR="002A6AC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597CE" w14:textId="77777777" w:rsidR="002A6AC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D7361" w14:textId="77777777" w:rsidR="002A6AC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03D43" w14:textId="77777777" w:rsidR="002A6AC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AF1D4" w14:textId="77777777" w:rsidR="002A6AC9" w:rsidRDefault="00000000">
            <w:pPr>
              <w:jc w:val="center"/>
            </w:pPr>
            <w:r>
              <w:t>11:00</w:t>
            </w:r>
          </w:p>
        </w:tc>
      </w:tr>
      <w:tr w:rsidR="002A6AC9" w14:paraId="32AE7044" w14:textId="77777777">
        <w:tc>
          <w:tcPr>
            <w:tcW w:w="777" w:type="dxa"/>
            <w:vAlign w:val="center"/>
          </w:tcPr>
          <w:p w14:paraId="3099E1E6" w14:textId="77777777" w:rsidR="002A6AC9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1A7C137E" w14:textId="77777777" w:rsidR="002A6AC9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25048192" w14:textId="77777777" w:rsidR="002A6AC9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38EB8BBE" w14:textId="77777777" w:rsidR="002A6AC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3F5CB95C" w14:textId="77777777" w:rsidR="002A6AC9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633FE73F" w14:textId="77777777" w:rsidR="002A6AC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25973A26" w14:textId="77777777" w:rsidR="002A6AC9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359E8A9D" w14:textId="77777777" w:rsidR="002A6AC9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1E387577" w14:textId="77777777" w:rsidR="002A6AC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76FF1431" w14:textId="77777777" w:rsidR="002A6AC9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32B6A452" w14:textId="77777777" w:rsidR="002A6AC9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23CAB5D5" w14:textId="77777777" w:rsidR="002A6AC9" w:rsidRDefault="00000000">
            <w:r>
              <w:t>27.14</w:t>
            </w:r>
          </w:p>
        </w:tc>
      </w:tr>
      <w:tr w:rsidR="002A6AC9" w14:paraId="6E41F880" w14:textId="77777777">
        <w:tc>
          <w:tcPr>
            <w:tcW w:w="777" w:type="dxa"/>
            <w:shd w:val="clear" w:color="auto" w:fill="E6E6E6"/>
            <w:vAlign w:val="center"/>
          </w:tcPr>
          <w:p w14:paraId="6915A9E8" w14:textId="77777777" w:rsidR="002A6AC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414E0" w14:textId="77777777" w:rsidR="002A6AC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1CF49" w14:textId="77777777" w:rsidR="002A6AC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9EB60" w14:textId="77777777" w:rsidR="002A6AC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7A323" w14:textId="77777777" w:rsidR="002A6AC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A2059" w14:textId="77777777" w:rsidR="002A6AC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7DDBD" w14:textId="77777777" w:rsidR="002A6AC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24240" w14:textId="77777777" w:rsidR="002A6AC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459A2" w14:textId="77777777" w:rsidR="002A6AC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F612A" w14:textId="77777777" w:rsidR="002A6AC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F3C69" w14:textId="77777777" w:rsidR="002A6AC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D4BCF" w14:textId="77777777" w:rsidR="002A6AC9" w:rsidRDefault="00000000">
            <w:r>
              <w:t>23:00</w:t>
            </w:r>
          </w:p>
        </w:tc>
      </w:tr>
      <w:tr w:rsidR="002A6AC9" w14:paraId="088A3709" w14:textId="77777777">
        <w:tc>
          <w:tcPr>
            <w:tcW w:w="777" w:type="dxa"/>
            <w:vAlign w:val="center"/>
          </w:tcPr>
          <w:p w14:paraId="73E72F19" w14:textId="77777777" w:rsidR="002A6AC9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0706C1CE" w14:textId="77777777" w:rsidR="002A6AC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2945A8B8" w14:textId="77777777" w:rsidR="002A6AC9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70666D1D" w14:textId="77777777" w:rsidR="002A6AC9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2474DC4F" w14:textId="77777777" w:rsidR="002A6AC9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32349665" w14:textId="77777777" w:rsidR="002A6AC9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267A7669" w14:textId="77777777" w:rsidR="002A6AC9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431D6C31" w14:textId="77777777" w:rsidR="002A6AC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5ACC69AB" w14:textId="77777777" w:rsidR="002A6AC9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6EFEA51A" w14:textId="77777777" w:rsidR="002A6AC9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3A10CA6F" w14:textId="77777777" w:rsidR="002A6AC9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3132E50F" w14:textId="77777777" w:rsidR="002A6AC9" w:rsidRDefault="00000000">
            <w:r>
              <w:rPr>
                <w:color w:val="3333CC"/>
              </w:rPr>
              <w:t>27.42</w:t>
            </w:r>
          </w:p>
        </w:tc>
      </w:tr>
    </w:tbl>
    <w:p w14:paraId="396E0BCB" w14:textId="77777777" w:rsidR="002A6AC9" w:rsidRDefault="00000000">
      <w:pPr>
        <w:pStyle w:val="1"/>
      </w:pPr>
      <w:bookmarkStart w:id="61" w:name="_Toc225431344"/>
      <w:r>
        <w:t>验算结论</w:t>
      </w:r>
      <w:bookmarkEnd w:id="61"/>
    </w:p>
    <w:p w14:paraId="4DC73513" w14:textId="77777777" w:rsidR="002A6AC9" w:rsidRDefault="00000000">
      <w:pPr>
        <w:pStyle w:val="2"/>
      </w:pPr>
      <w:bookmarkStart w:id="62" w:name="_Toc225431345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A6AC9" w14:paraId="579AAD75" w14:textId="77777777">
        <w:tc>
          <w:tcPr>
            <w:tcW w:w="1403" w:type="dxa"/>
            <w:shd w:val="clear" w:color="auto" w:fill="DEDEDE"/>
            <w:vAlign w:val="center"/>
          </w:tcPr>
          <w:p w14:paraId="6E4BFAEF" w14:textId="77777777" w:rsidR="002A6AC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3E68547" w14:textId="77777777" w:rsidR="002A6AC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D93E8B4" w14:textId="77777777" w:rsidR="002A6AC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E534197" w14:textId="77777777" w:rsidR="002A6AC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B0835F7" w14:textId="77777777" w:rsidR="002A6AC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50B2517" w14:textId="77777777" w:rsidR="002A6AC9" w:rsidRDefault="00000000">
            <w:r>
              <w:t>结论</w:t>
            </w:r>
          </w:p>
        </w:tc>
      </w:tr>
      <w:tr w:rsidR="002A6AC9" w14:paraId="522846A8" w14:textId="77777777">
        <w:tc>
          <w:tcPr>
            <w:tcW w:w="1403" w:type="dxa"/>
            <w:vAlign w:val="center"/>
          </w:tcPr>
          <w:p w14:paraId="63FD53FE" w14:textId="77777777" w:rsidR="002A6AC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088C2619" w14:textId="77777777" w:rsidR="002A6AC9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39E3300" w14:textId="77777777" w:rsidR="002A6AC9" w:rsidRDefault="00000000">
            <w:r>
              <w:t>22:55</w:t>
            </w:r>
          </w:p>
        </w:tc>
        <w:tc>
          <w:tcPr>
            <w:tcW w:w="1415" w:type="dxa"/>
            <w:vAlign w:val="center"/>
          </w:tcPr>
          <w:p w14:paraId="67173707" w14:textId="77777777" w:rsidR="002A6AC9" w:rsidRDefault="00000000">
            <w:r>
              <w:t>27.73</w:t>
            </w:r>
          </w:p>
        </w:tc>
        <w:tc>
          <w:tcPr>
            <w:tcW w:w="1131" w:type="dxa"/>
            <w:vAlign w:val="center"/>
          </w:tcPr>
          <w:p w14:paraId="00A6F1F2" w14:textId="77777777" w:rsidR="002A6AC9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1F9C81B2" w14:textId="77777777" w:rsidR="002A6AC9" w:rsidRDefault="00000000">
            <w:r>
              <w:t>满足</w:t>
            </w:r>
          </w:p>
        </w:tc>
      </w:tr>
      <w:tr w:rsidR="002A6AC9" w14:paraId="06066FC2" w14:textId="77777777">
        <w:tc>
          <w:tcPr>
            <w:tcW w:w="1403" w:type="dxa"/>
            <w:vMerge w:val="restart"/>
            <w:vAlign w:val="center"/>
          </w:tcPr>
          <w:p w14:paraId="6E2B7AD3" w14:textId="77777777" w:rsidR="002A6AC9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513E671" w14:textId="77777777" w:rsidR="002A6AC9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77C4535" w14:textId="77777777" w:rsidR="002A6AC9" w:rsidRDefault="00000000">
            <w:r>
              <w:t>22:15</w:t>
            </w:r>
          </w:p>
        </w:tc>
        <w:tc>
          <w:tcPr>
            <w:tcW w:w="1415" w:type="dxa"/>
            <w:vAlign w:val="center"/>
          </w:tcPr>
          <w:p w14:paraId="3577D906" w14:textId="77777777" w:rsidR="002A6AC9" w:rsidRDefault="00000000">
            <w:r>
              <w:t>27.49</w:t>
            </w:r>
          </w:p>
        </w:tc>
        <w:tc>
          <w:tcPr>
            <w:tcW w:w="1131" w:type="dxa"/>
            <w:vAlign w:val="center"/>
          </w:tcPr>
          <w:p w14:paraId="51CD7BB1" w14:textId="77777777" w:rsidR="002A6AC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30F1E33" w14:textId="77777777" w:rsidR="002A6AC9" w:rsidRDefault="00000000">
            <w:r>
              <w:t>满足</w:t>
            </w:r>
          </w:p>
        </w:tc>
      </w:tr>
      <w:tr w:rsidR="002A6AC9" w14:paraId="1FBE176E" w14:textId="77777777">
        <w:tc>
          <w:tcPr>
            <w:tcW w:w="1403" w:type="dxa"/>
            <w:vMerge/>
            <w:vAlign w:val="center"/>
          </w:tcPr>
          <w:p w14:paraId="3FFA282A" w14:textId="77777777" w:rsidR="002A6AC9" w:rsidRDefault="002A6AC9"/>
        </w:tc>
        <w:tc>
          <w:tcPr>
            <w:tcW w:w="3395" w:type="dxa"/>
            <w:vAlign w:val="center"/>
          </w:tcPr>
          <w:p w14:paraId="7AE3A00E" w14:textId="77777777" w:rsidR="002A6AC9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9804043" w14:textId="77777777" w:rsidR="002A6AC9" w:rsidRDefault="00000000">
            <w:r>
              <w:t>22:10</w:t>
            </w:r>
          </w:p>
        </w:tc>
        <w:tc>
          <w:tcPr>
            <w:tcW w:w="1415" w:type="dxa"/>
            <w:vAlign w:val="center"/>
          </w:tcPr>
          <w:p w14:paraId="182DF188" w14:textId="77777777" w:rsidR="002A6AC9" w:rsidRDefault="00000000">
            <w:r>
              <w:t>27.54</w:t>
            </w:r>
          </w:p>
        </w:tc>
        <w:tc>
          <w:tcPr>
            <w:tcW w:w="1131" w:type="dxa"/>
            <w:vAlign w:val="center"/>
          </w:tcPr>
          <w:p w14:paraId="3597A1CF" w14:textId="77777777" w:rsidR="002A6AC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5274CE8" w14:textId="77777777" w:rsidR="002A6AC9" w:rsidRDefault="00000000">
            <w:r>
              <w:t>满足</w:t>
            </w:r>
          </w:p>
        </w:tc>
      </w:tr>
      <w:tr w:rsidR="002A6AC9" w14:paraId="6DA0C38D" w14:textId="77777777">
        <w:tc>
          <w:tcPr>
            <w:tcW w:w="1403" w:type="dxa"/>
            <w:vMerge/>
            <w:vAlign w:val="center"/>
          </w:tcPr>
          <w:p w14:paraId="5A95A4CF" w14:textId="77777777" w:rsidR="002A6AC9" w:rsidRDefault="002A6AC9"/>
        </w:tc>
        <w:tc>
          <w:tcPr>
            <w:tcW w:w="3395" w:type="dxa"/>
            <w:vAlign w:val="center"/>
          </w:tcPr>
          <w:p w14:paraId="39E08ED6" w14:textId="77777777" w:rsidR="002A6AC9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6D48852" w14:textId="77777777" w:rsidR="002A6AC9" w:rsidRDefault="00000000">
            <w:r>
              <w:t>22:30</w:t>
            </w:r>
          </w:p>
        </w:tc>
        <w:tc>
          <w:tcPr>
            <w:tcW w:w="1415" w:type="dxa"/>
            <w:vAlign w:val="center"/>
          </w:tcPr>
          <w:p w14:paraId="527EB729" w14:textId="77777777" w:rsidR="002A6AC9" w:rsidRDefault="00000000">
            <w:r>
              <w:t>27.46</w:t>
            </w:r>
          </w:p>
        </w:tc>
        <w:tc>
          <w:tcPr>
            <w:tcW w:w="1131" w:type="dxa"/>
            <w:vAlign w:val="center"/>
          </w:tcPr>
          <w:p w14:paraId="62458605" w14:textId="77777777" w:rsidR="002A6AC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0335DC3" w14:textId="77777777" w:rsidR="002A6AC9" w:rsidRDefault="00000000">
            <w:r>
              <w:t>满足</w:t>
            </w:r>
          </w:p>
        </w:tc>
      </w:tr>
      <w:tr w:rsidR="002A6AC9" w14:paraId="47356371" w14:textId="77777777">
        <w:tc>
          <w:tcPr>
            <w:tcW w:w="1403" w:type="dxa"/>
            <w:vMerge/>
            <w:vAlign w:val="center"/>
          </w:tcPr>
          <w:p w14:paraId="4B7ADD86" w14:textId="77777777" w:rsidR="002A6AC9" w:rsidRDefault="002A6AC9"/>
        </w:tc>
        <w:tc>
          <w:tcPr>
            <w:tcW w:w="3395" w:type="dxa"/>
            <w:vAlign w:val="center"/>
          </w:tcPr>
          <w:p w14:paraId="43914DB3" w14:textId="77777777" w:rsidR="002A6AC9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85E94B5" w14:textId="77777777" w:rsidR="002A6AC9" w:rsidRDefault="00000000">
            <w:r>
              <w:t>22:45</w:t>
            </w:r>
          </w:p>
        </w:tc>
        <w:tc>
          <w:tcPr>
            <w:tcW w:w="1415" w:type="dxa"/>
            <w:vAlign w:val="center"/>
          </w:tcPr>
          <w:p w14:paraId="1F7BC4F0" w14:textId="77777777" w:rsidR="002A6AC9" w:rsidRDefault="00000000">
            <w:r>
              <w:t>27.42</w:t>
            </w:r>
          </w:p>
        </w:tc>
        <w:tc>
          <w:tcPr>
            <w:tcW w:w="1131" w:type="dxa"/>
            <w:vAlign w:val="center"/>
          </w:tcPr>
          <w:p w14:paraId="6A3EF537" w14:textId="77777777" w:rsidR="002A6AC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C522A82" w14:textId="77777777" w:rsidR="002A6AC9" w:rsidRDefault="00000000">
            <w:r>
              <w:t>满足</w:t>
            </w:r>
          </w:p>
        </w:tc>
      </w:tr>
    </w:tbl>
    <w:p w14:paraId="6634B1F3" w14:textId="77777777" w:rsidR="002A6AC9" w:rsidRDefault="002A6AC9"/>
    <w:sectPr w:rsidR="002A6AC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F55" w14:textId="77777777" w:rsidR="000548D8" w:rsidRDefault="000548D8">
      <w:r>
        <w:separator/>
      </w:r>
    </w:p>
  </w:endnote>
  <w:endnote w:type="continuationSeparator" w:id="0">
    <w:p w14:paraId="102D1AFF" w14:textId="77777777" w:rsidR="000548D8" w:rsidRDefault="0005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078C3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9BE1F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5DCE" w14:textId="77777777" w:rsidR="000548D8" w:rsidRDefault="000548D8">
      <w:r>
        <w:separator/>
      </w:r>
    </w:p>
  </w:footnote>
  <w:footnote w:type="continuationSeparator" w:id="0">
    <w:p w14:paraId="4586A4E3" w14:textId="77777777" w:rsidR="000548D8" w:rsidRDefault="0005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A881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B7DF5F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2B82CE05" wp14:editId="542654FB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30758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970397">
    <w:abstractNumId w:val="2"/>
  </w:num>
  <w:num w:numId="3" w16cid:durableId="822045907">
    <w:abstractNumId w:val="1"/>
  </w:num>
  <w:num w:numId="4" w16cid:durableId="110862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D0"/>
    <w:rsid w:val="0000221A"/>
    <w:rsid w:val="00006DF4"/>
    <w:rsid w:val="0001534F"/>
    <w:rsid w:val="000266FA"/>
    <w:rsid w:val="00032E61"/>
    <w:rsid w:val="00034AC6"/>
    <w:rsid w:val="00035EED"/>
    <w:rsid w:val="0004795D"/>
    <w:rsid w:val="000548D8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1F1FD0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A6AC9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0DAE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9E86DEC"/>
  <w15:chartTrackingRefBased/>
  <w15:docId w15:val="{C05F5CC4-6787-49E5-A53A-A220A8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84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11</Pages>
  <Words>2533</Words>
  <Characters>5269</Characters>
  <Application>Microsoft Office Word</Application>
  <DocSecurity>0</DocSecurity>
  <Lines>1053</Lines>
  <Paragraphs>1114</Paragraphs>
  <ScaleCrop>false</ScaleCrop>
  <Company/>
  <LinksUpToDate>false</LinksUpToDate>
  <CharactersWithSpaces>6688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陈杰伦</dc:creator>
  <cp:keywords/>
  <dc:description/>
  <cp:lastModifiedBy>杰伦 陈</cp:lastModifiedBy>
  <cp:revision>1</cp:revision>
  <dcterms:created xsi:type="dcterms:W3CDTF">2026-03-26T07:28:00Z</dcterms:created>
  <dcterms:modified xsi:type="dcterms:W3CDTF">2026-03-26T07:30:00Z</dcterms:modified>
</cp:coreProperties>
</file>