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88EE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6D96CBBE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692E50EF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4D131FD6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5D5CF5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5D5CF5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71B934DF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310E9D49" w14:textId="77777777" w:rsidTr="00A02404">
        <w:tc>
          <w:tcPr>
            <w:tcW w:w="8856" w:type="dxa"/>
          </w:tcPr>
          <w:p w14:paraId="30E3DFD4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郑州二砂厂工厂改造</w:t>
            </w:r>
            <w:bookmarkEnd w:id="4"/>
          </w:p>
        </w:tc>
      </w:tr>
      <w:bookmarkEnd w:id="1"/>
      <w:tr w:rsidR="00126C29" w:rsidRPr="00126C29" w14:paraId="6A6E157E" w14:textId="77777777" w:rsidTr="00A02404">
        <w:tc>
          <w:tcPr>
            <w:tcW w:w="8856" w:type="dxa"/>
          </w:tcPr>
          <w:p w14:paraId="18B4C81F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2025-CC-DD</w:t>
            </w:r>
            <w:bookmarkEnd w:id="5"/>
          </w:p>
        </w:tc>
      </w:tr>
      <w:tr w:rsidR="00126C29" w:rsidRPr="00126C29" w14:paraId="2CF23DFC" w14:textId="77777777" w:rsidTr="00A02404">
        <w:tc>
          <w:tcPr>
            <w:tcW w:w="8856" w:type="dxa"/>
          </w:tcPr>
          <w:p w14:paraId="1C3B6083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6440AF75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23A5845C" wp14:editId="1FD38DE6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7FD36" w14:textId="77777777" w:rsidR="000829D9" w:rsidRDefault="000829D9">
      <w:pPr>
        <w:jc w:val="center"/>
        <w:rPr>
          <w:rFonts w:ascii="等线" w:eastAsia="等线" w:hAnsi="等线" w:hint="eastAsia"/>
          <w:szCs w:val="22"/>
        </w:rPr>
      </w:pPr>
    </w:p>
    <w:p w14:paraId="01D9D511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716AA0F2" w14:textId="77777777" w:rsidTr="00A02404">
        <w:tc>
          <w:tcPr>
            <w:tcW w:w="1263" w:type="dxa"/>
          </w:tcPr>
          <w:p w14:paraId="1CCF957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62A6AB9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F12704A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河南-郑州</w:t>
            </w:r>
            <w:bookmarkEnd w:id="7"/>
          </w:p>
        </w:tc>
      </w:tr>
      <w:tr w:rsidR="00126C29" w:rsidRPr="00126C29" w14:paraId="6CD4E4BA" w14:textId="77777777" w:rsidTr="00A02404">
        <w:tc>
          <w:tcPr>
            <w:tcW w:w="1263" w:type="dxa"/>
          </w:tcPr>
          <w:p w14:paraId="22AD4A7E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6D0F90DF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935B7B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AAA建设工程有限公司</w:t>
            </w:r>
            <w:bookmarkEnd w:id="8"/>
          </w:p>
        </w:tc>
      </w:tr>
      <w:tr w:rsidR="00126C29" w:rsidRPr="00126C29" w14:paraId="21BF361A" w14:textId="77777777" w:rsidTr="00A02404">
        <w:tc>
          <w:tcPr>
            <w:tcW w:w="1263" w:type="dxa"/>
          </w:tcPr>
          <w:p w14:paraId="3E57B53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45CF224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6637D00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BBB建筑设计研究院有限公司</w:t>
            </w:r>
            <w:bookmarkEnd w:id="9"/>
          </w:p>
        </w:tc>
      </w:tr>
      <w:tr w:rsidR="00126C29" w:rsidRPr="00126C29" w14:paraId="28EF5C7F" w14:textId="77777777" w:rsidTr="00A02404">
        <w:tc>
          <w:tcPr>
            <w:tcW w:w="1263" w:type="dxa"/>
          </w:tcPr>
          <w:p w14:paraId="3F8B59C3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FFF714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5A93F54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1FC7B303" w14:textId="77777777" w:rsidTr="00A02404">
        <w:tc>
          <w:tcPr>
            <w:tcW w:w="1263" w:type="dxa"/>
          </w:tcPr>
          <w:p w14:paraId="01BC4BF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2FBAA4F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6582D1F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29ADC246" w14:textId="77777777" w:rsidTr="00A02404">
        <w:tc>
          <w:tcPr>
            <w:tcW w:w="1263" w:type="dxa"/>
          </w:tcPr>
          <w:p w14:paraId="4B2B4F2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5787AB69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AC7AFBE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347946DA" w14:textId="77777777" w:rsidTr="00A02404">
        <w:tc>
          <w:tcPr>
            <w:tcW w:w="1263" w:type="dxa"/>
          </w:tcPr>
          <w:p w14:paraId="0A02BE64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264EB65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4B5909A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2025年12月28日</w:t>
            </w:r>
            <w:bookmarkEnd w:id="10"/>
          </w:p>
        </w:tc>
      </w:tr>
    </w:tbl>
    <w:p w14:paraId="2B9FEA0B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30E28176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40193390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C8D610F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6D16A71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AED63C4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11F7672E" wp14:editId="5B3E132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5DA07F05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21DC0197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035D560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7C477D57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06EAD3FE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135CBF0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7DDB052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T17539212309</w:t>
            </w:r>
            <w:bookmarkEnd w:id="13"/>
          </w:p>
        </w:tc>
        <w:tc>
          <w:tcPr>
            <w:tcW w:w="3958" w:type="dxa"/>
            <w:vMerge/>
          </w:tcPr>
          <w:p w14:paraId="4EC216A0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55DAD150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79D35EE8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ECEDDB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86DC2E6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469CC925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07DD7D8A" w14:textId="77777777" w:rsidR="007058A4" w:rsidRDefault="007058A4" w:rsidP="00794676">
      <w:pPr>
        <w:spacing w:line="240" w:lineRule="atLeast"/>
        <w:jc w:val="center"/>
      </w:pPr>
    </w:p>
    <w:p w14:paraId="5725DC97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628C754E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17D131E" w14:textId="77777777" w:rsidR="005D5CF5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20371" w:history="1">
        <w:r w:rsidR="005D5CF5" w:rsidRPr="005E28E0">
          <w:rPr>
            <w:rStyle w:val="a8"/>
            <w:rFonts w:hint="eastAsia"/>
          </w:rPr>
          <w:t>1</w:t>
        </w:r>
        <w:r w:rsidR="005D5CF5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D5CF5" w:rsidRPr="005E28E0">
          <w:rPr>
            <w:rStyle w:val="a8"/>
            <w:rFonts w:hint="eastAsia"/>
          </w:rPr>
          <w:t>建筑概况</w:t>
        </w:r>
        <w:r w:rsidR="005D5CF5">
          <w:rPr>
            <w:rFonts w:hint="eastAsia"/>
            <w:webHidden/>
          </w:rPr>
          <w:tab/>
        </w:r>
        <w:r w:rsidR="005D5CF5">
          <w:rPr>
            <w:rFonts w:hint="eastAsia"/>
            <w:webHidden/>
          </w:rPr>
          <w:fldChar w:fldCharType="begin"/>
        </w:r>
        <w:r w:rsidR="005D5CF5">
          <w:rPr>
            <w:rFonts w:hint="eastAsia"/>
            <w:webHidden/>
          </w:rPr>
          <w:instrText xml:space="preserve"> </w:instrText>
        </w:r>
        <w:r w:rsidR="005D5CF5">
          <w:rPr>
            <w:webHidden/>
          </w:rPr>
          <w:instrText>PAGEREF _Toc217820371 \h</w:instrText>
        </w:r>
        <w:r w:rsidR="005D5CF5">
          <w:rPr>
            <w:rFonts w:hint="eastAsia"/>
            <w:webHidden/>
          </w:rPr>
          <w:instrText xml:space="preserve"> </w:instrText>
        </w:r>
        <w:r w:rsidR="005D5CF5">
          <w:rPr>
            <w:rFonts w:hint="eastAsia"/>
            <w:webHidden/>
          </w:rPr>
        </w:r>
        <w:r w:rsidR="005D5CF5">
          <w:rPr>
            <w:rFonts w:hint="eastAsia"/>
            <w:webHidden/>
          </w:rPr>
          <w:fldChar w:fldCharType="separate"/>
        </w:r>
        <w:r w:rsidR="005D5CF5">
          <w:rPr>
            <w:webHidden/>
          </w:rPr>
          <w:t>3</w:t>
        </w:r>
        <w:r w:rsidR="005D5CF5">
          <w:rPr>
            <w:rFonts w:hint="eastAsia"/>
            <w:webHidden/>
          </w:rPr>
          <w:fldChar w:fldCharType="end"/>
        </w:r>
      </w:hyperlink>
    </w:p>
    <w:p w14:paraId="7653414F" w14:textId="77777777" w:rsidR="005D5CF5" w:rsidRDefault="005D5C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0372" w:history="1">
        <w:r w:rsidRPr="005E28E0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2FD649D" w14:textId="77777777" w:rsidR="005D5CF5" w:rsidRDefault="005D5C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0373" w:history="1">
        <w:r w:rsidRPr="005E28E0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E09D10B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74" w:history="1">
        <w:r w:rsidRPr="005E28E0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9A5967E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75" w:history="1">
        <w:r w:rsidRPr="005E28E0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08B5796" w14:textId="77777777" w:rsidR="005D5CF5" w:rsidRDefault="005D5C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0376" w:history="1">
        <w:r w:rsidRPr="005E28E0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CABD9FA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77" w:history="1">
        <w:r w:rsidRPr="005E28E0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7D62669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78" w:history="1">
        <w:r w:rsidRPr="005E28E0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D8C54C6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79" w:history="1">
        <w:r w:rsidRPr="005E28E0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B9D0678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80" w:history="1">
        <w:r w:rsidRPr="005E28E0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20E21EF" w14:textId="77777777" w:rsidR="005D5CF5" w:rsidRDefault="005D5C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0381" w:history="1">
        <w:r w:rsidRPr="005E28E0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3387682" w14:textId="77777777" w:rsidR="005D5CF5" w:rsidRDefault="005D5C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0382" w:history="1">
        <w:r w:rsidRPr="005E28E0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8274B45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83" w:history="1">
        <w:r w:rsidRPr="005E28E0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67F7226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84" w:history="1">
        <w:r w:rsidRPr="005E28E0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24B2514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85" w:history="1">
        <w:r w:rsidRPr="005E28E0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7DA1ABF" w14:textId="77777777" w:rsidR="005D5CF5" w:rsidRDefault="005D5C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0386" w:history="1">
        <w:r w:rsidRPr="005E28E0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5411137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87" w:history="1">
        <w:r w:rsidRPr="005E28E0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C3E402D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88" w:history="1">
        <w:r w:rsidRPr="005E28E0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B30C5FB" w14:textId="77777777" w:rsidR="005D5CF5" w:rsidRDefault="005D5CF5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20389" w:history="1">
        <w:r w:rsidRPr="005E28E0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927FA89" w14:textId="77777777" w:rsidR="005D5CF5" w:rsidRDefault="005D5CF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20390" w:history="1">
        <w:r w:rsidRPr="005E28E0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E28E0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_Toc217820390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DC33721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5526D34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83AF38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7820371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2FC7950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FE5D72D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3F7CBF66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郑州二砂厂工厂改造</w:t>
            </w:r>
            <w:bookmarkEnd w:id="18"/>
          </w:p>
        </w:tc>
      </w:tr>
      <w:tr w:rsidR="00794676" w:rsidRPr="005816EB" w14:paraId="57A40A0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6AD19B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09C14C98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河南</w:t>
            </w:r>
            <w:r>
              <w:t>-</w:t>
            </w:r>
            <w:r>
              <w:t>郑州</w:t>
            </w:r>
            <w:bookmarkEnd w:id="19"/>
          </w:p>
        </w:tc>
      </w:tr>
      <w:tr w:rsidR="00794676" w:rsidRPr="005816EB" w14:paraId="1D71CAD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B21B23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66BDE11C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794676" w:rsidRPr="005816EB" w14:paraId="6F110586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17E46A9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5469849B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:rsidR="00794676" w:rsidRPr="005816EB" w14:paraId="5BC5FD3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B0DD00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5BF1869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11410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4F09620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58F17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6D87FC8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2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517F57D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CBC087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049E8C77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14.7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A40B843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D58DBA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74F01ACA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5FE9A600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7820372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219228AA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7F2ED35A" w14:textId="77777777" w:rsidR="000829D9" w:rsidRDefault="00000000">
      <w:r>
        <w:t xml:space="preserve">2. </w:t>
      </w:r>
      <w:r>
        <w:t>《建筑环境通用规范》</w:t>
      </w:r>
      <w:r>
        <w:t>GB55016-2021</w:t>
      </w:r>
    </w:p>
    <w:p w14:paraId="426F1C7B" w14:textId="77777777" w:rsidR="000829D9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3BA46D08" w14:textId="77777777" w:rsidR="000829D9" w:rsidRDefault="00000000">
      <w:r>
        <w:t xml:space="preserve">4. </w:t>
      </w:r>
      <w:r>
        <w:t>《民用建筑热工设计规范》</w:t>
      </w:r>
      <w:r>
        <w:t>GB50176-2016</w:t>
      </w:r>
    </w:p>
    <w:p w14:paraId="2DF79749" w14:textId="77777777" w:rsidR="000829D9" w:rsidRDefault="00000000">
      <w:r>
        <w:t xml:space="preserve">5. </w:t>
      </w:r>
      <w:r>
        <w:t>施工图、设计说明、墙身大样图、节能计算书</w:t>
      </w:r>
    </w:p>
    <w:p w14:paraId="0E739B06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17820373"/>
      <w:r>
        <w:rPr>
          <w:rFonts w:hint="eastAsia"/>
        </w:rPr>
        <w:t>评价目标与方法</w:t>
      </w:r>
      <w:bookmarkEnd w:id="33"/>
      <w:bookmarkEnd w:id="34"/>
    </w:p>
    <w:p w14:paraId="040EDDF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7820374"/>
      <w:r>
        <w:rPr>
          <w:rFonts w:hint="eastAsia"/>
          <w:kern w:val="2"/>
        </w:rPr>
        <w:t>评价目标</w:t>
      </w:r>
      <w:bookmarkEnd w:id="35"/>
      <w:bookmarkEnd w:id="36"/>
    </w:p>
    <w:p w14:paraId="4965393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B501A6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B1239E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7820375"/>
      <w:r>
        <w:rPr>
          <w:rFonts w:hint="eastAsia"/>
          <w:kern w:val="2"/>
        </w:rPr>
        <w:t>评价方法</w:t>
      </w:r>
      <w:bookmarkEnd w:id="41"/>
      <w:bookmarkEnd w:id="42"/>
    </w:p>
    <w:p w14:paraId="65438A1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B1558EA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D874A81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D00EA9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733835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2E4238B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68CB96E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A42184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4A9EE0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61C552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7FBD39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2F155E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F7A013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34ECC10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5FB2687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B5D8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D5CF5">
              <w:rPr>
                <w:position w:val="-9"/>
              </w:rPr>
              <w:pict w14:anchorId="4EF3333D">
                <v:shape id="_x0000_i1182" type="#_x0000_t75" style="width:29.2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A5F276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vAlign w:val="center"/>
          </w:tcPr>
          <w:p w14:paraId="0F766EE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4D899CB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0F74DA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A6A5F86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DDF748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EAE2609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085C7D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74F6AED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CC5E34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B9BA9E5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9F62D7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43B145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988D71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1AFE30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3A51EF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0A1D60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3506781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2DD1A59C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3018359">
                <v:shape id="_x0000_i1027" type="#_x0000_t75" style="width:29.2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D5CF5">
              <w:rPr>
                <w:position w:val="-9"/>
              </w:rPr>
              <w:pict w14:anchorId="4C18E584">
                <v:shape id="_x0000_i1183" type="#_x0000_t75" style="width:29.2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ECB2F55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vAlign w:val="center"/>
          </w:tcPr>
          <w:p w14:paraId="33E3ABAB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403D862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E9F7178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5D0C58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229E047">
          <v:shape id="_x0000_i1029" type="#_x0000_t75" style="width:29.2pt;height:13.6pt" o:ole="">
            <v:imagedata r:id="rId15" o:title=""/>
          </v:shape>
          <o:OLEObject Type="Embed" ProgID="Equation.DSMT4" ShapeID="_x0000_i1029" DrawAspect="Content" ObjectID="_1828433138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B8DF024">
          <v:shape id="_x0000_i1030" type="#_x0000_t75" style="width:7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D5CF5">
        <w:rPr>
          <w:position w:val="-6"/>
        </w:rPr>
        <w:pict w14:anchorId="1F4261BB">
          <v:shape id="_x0000_i1184" type="#_x0000_t75" style="width:7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535FFE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0AC15CE">
          <v:shape id="_x0000_i1032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D5CF5">
        <w:rPr>
          <w:position w:val="-8"/>
        </w:rPr>
        <w:pict w14:anchorId="74CD55A0">
          <v:shape id="_x0000_i1185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3A79F3C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45ADA82">
          <v:shape id="_x0000_i1034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D5CF5">
        <w:rPr>
          <w:rFonts w:ascii="宋体" w:hAnsi="宋体"/>
          <w:position w:val="-8"/>
        </w:rPr>
        <w:pict w14:anchorId="2C7D589D">
          <v:shape id="_x0000_i1186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094718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9D317E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24837E1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794997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AD04531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FBD3907">
          <v:shape id="_x0000_i1036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23"/>
        </w:rPr>
        <w:pict w14:anchorId="7941B202">
          <v:shape id="_x0000_i1187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2FB564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6856E937">
          <v:shape id="_x0000_i103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24"/>
        </w:rPr>
        <w:pict w14:anchorId="693DD1CC">
          <v:shape id="_x0000_i118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3A671C1">
          <v:shape id="_x0000_i1040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8"/>
        </w:rPr>
        <w:pict w14:anchorId="2366A925">
          <v:shape id="_x0000_i1189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F297D72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473B47A">
          <v:shape id="_x0000_i1042" type="#_x0000_t75" style="width:7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8"/>
        </w:rPr>
        <w:pict w14:anchorId="55DF8376">
          <v:shape id="_x0000_i1190" type="#_x0000_t75" style="width:7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AC32938">
          <v:shape id="_x0000_i104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26"/>
        </w:rPr>
        <w:pict w14:anchorId="2C114401">
          <v:shape id="_x0000_i1191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5BE32DD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CB227D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D6A9B2D">
          <v:shape id="_x0000_i1046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21"/>
        </w:rPr>
        <w:pict w14:anchorId="6DCFEBC1">
          <v:shape id="_x0000_i1192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9AE6D78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3AA67B0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B58B5A2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C944638">
          <v:shape id="_x0000_i1048" type="#_x0000_t75" style="width:50.2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8"/>
        </w:rPr>
        <w:pict w14:anchorId="3F56BCF8">
          <v:shape id="_x0000_i1193" type="#_x0000_t75" style="width:50.2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D9C3BC6">
          <v:shape id="_x0000_i1050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26"/>
        </w:rPr>
        <w:pict w14:anchorId="6DAE1848">
          <v:shape id="_x0000_i119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53CFAD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F70E99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AE67E03">
          <v:shape id="_x0000_i1052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8"/>
        </w:rPr>
        <w:pict w14:anchorId="077D1CAC">
          <v:shape id="_x0000_i1195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09BE48FC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5C1B552">
          <v:shape id="_x0000_i1054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D5CF5">
        <w:rPr>
          <w:position w:val="-8"/>
        </w:rPr>
        <w:pict w14:anchorId="5355E587">
          <v:shape id="_x0000_i1196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4029A1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2DDC363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2153449C">
          <v:shape id="_x0000_i1056" type="#_x0000_t75" style="width:79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D5CF5">
        <w:rPr>
          <w:position w:val="-9"/>
        </w:rPr>
        <w:pict w14:anchorId="127BE2FA">
          <v:shape id="_x0000_i1197" type="#_x0000_t75" style="width:79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>=</w:t>
      </w:r>
      <w:proofErr w:type="gramStart"/>
      <w:r w:rsidRPr="00EA1A05">
        <w:rPr>
          <w:color w:val="000000"/>
          <w:szCs w:val="21"/>
        </w:rPr>
        <w:t>1,2,…</w:t>
      </w:r>
      <w:proofErr w:type="gramEnd"/>
      <w:r w:rsidRPr="00EA1A05">
        <w:rPr>
          <w:color w:val="000000"/>
          <w:szCs w:val="21"/>
        </w:rPr>
        <w:t xml:space="preserve">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09D89CE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35BF3D2E">
          <v:shape id="_x0000_i1058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D5CF5">
        <w:rPr>
          <w:rFonts w:ascii="Cambria Math" w:hAnsi="Cambria Math"/>
          <w:color w:val="000000"/>
          <w:szCs w:val="21"/>
        </w:rPr>
        <w:pict w14:anchorId="049AD592">
          <v:shape id="_x0000_i1198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6BC5955" w14:textId="77777777" w:rsidR="00794676" w:rsidRPr="00C72292" w:rsidRDefault="00794676" w:rsidP="00794676">
      <w:pPr>
        <w:pStyle w:val="a0"/>
        <w:ind w:left="1470" w:right="1470"/>
      </w:pPr>
    </w:p>
    <w:p w14:paraId="12BC063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7820376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524855B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782037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8FF23C2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C0DE5A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C2F7DF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500988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2E8D34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3D757DA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6F0BD42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59D4A24" w14:textId="77777777" w:rsidTr="00002FFA">
        <w:trPr>
          <w:jc w:val="center"/>
        </w:trPr>
        <w:tc>
          <w:tcPr>
            <w:tcW w:w="1760" w:type="dxa"/>
            <w:gridSpan w:val="2"/>
          </w:tcPr>
          <w:p w14:paraId="6752252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2FFFCEF">
                <v:shape id="_x0000_i1060" type="#_x0000_t75" style="width:13.6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5567422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1972DD2">
                <v:shape id="_x0000_i1061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D5CF5">
              <w:rPr>
                <w:position w:val="-8"/>
              </w:rPr>
              <w:pict w14:anchorId="4FC5B8B1">
                <v:shape id="_x0000_i1199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561798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377F3191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2C2A166" w14:textId="77777777" w:rsidTr="00002FFA">
        <w:trPr>
          <w:jc w:val="center"/>
        </w:trPr>
        <w:tc>
          <w:tcPr>
            <w:tcW w:w="1760" w:type="dxa"/>
            <w:gridSpan w:val="2"/>
          </w:tcPr>
          <w:p w14:paraId="1E31FEF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6F4B2B40">
                <v:shape id="_x0000_i1063" type="#_x0000_t75" style="width:7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7F0F83A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113983E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66868C5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BD62939" w14:textId="77777777" w:rsidTr="00002FFA">
        <w:trPr>
          <w:jc w:val="center"/>
        </w:trPr>
        <w:tc>
          <w:tcPr>
            <w:tcW w:w="9327" w:type="dxa"/>
            <w:gridSpan w:val="5"/>
          </w:tcPr>
          <w:p w14:paraId="0FB69DF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7BC8D4D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11F8678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1C724FF">
                <v:shape id="_x0000_i1064" type="#_x0000_t75" style="width:21.7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01A81DE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298EFBE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6D63C655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A774BD1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078579C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FE31018">
                <v:shape id="_x0000_i1065" type="#_x0000_t75" style="width:7.45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269C65C3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4ED512C">
                <v:shape id="_x0000_i1066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D5CF5">
              <w:rPr>
                <w:position w:val="-8"/>
              </w:rPr>
              <w:pict w14:anchorId="1F4FC068">
                <v:shape id="_x0000_i1200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8F8A75B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56392CC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8DC01A3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7DA4915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1950AD4">
                <v:shape id="_x0000_i1068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2D69104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2A21A88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0FE0A9B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0B94607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6B37A57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DCD57EE">
                <v:shape id="_x0000_i1069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50D41C4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44E8DDC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04A5339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EC06563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1782037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65FE87E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4097597F" wp14:editId="09514165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0D1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829D9" w14:paraId="58D2AD5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34F6F69" w14:textId="77777777" w:rsidR="000829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2035C" w14:textId="77777777" w:rsidR="000829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7AFB3" w14:textId="77777777" w:rsidR="000829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C203F" w14:textId="77777777" w:rsidR="000829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DEFE6" w14:textId="77777777" w:rsidR="000829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90A52" w14:textId="77777777" w:rsidR="000829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DB55E" w14:textId="77777777" w:rsidR="000829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B3BF39" w14:textId="77777777" w:rsidR="000829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BD302" w14:textId="77777777" w:rsidR="000829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AE3BF" w14:textId="77777777" w:rsidR="000829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1FDF25" w14:textId="77777777" w:rsidR="000829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0503A" w14:textId="77777777" w:rsidR="000829D9" w:rsidRDefault="00000000">
            <w:pPr>
              <w:jc w:val="center"/>
            </w:pPr>
            <w:r>
              <w:t>11:00</w:t>
            </w:r>
          </w:p>
        </w:tc>
      </w:tr>
      <w:tr w:rsidR="000829D9" w14:paraId="31FD764D" w14:textId="77777777">
        <w:trPr>
          <w:jc w:val="center"/>
        </w:trPr>
        <w:tc>
          <w:tcPr>
            <w:tcW w:w="777" w:type="dxa"/>
            <w:vAlign w:val="center"/>
          </w:tcPr>
          <w:p w14:paraId="2550CE81" w14:textId="77777777" w:rsidR="000829D9" w:rsidRDefault="00000000">
            <w:r>
              <w:t>28.10</w:t>
            </w:r>
          </w:p>
        </w:tc>
        <w:tc>
          <w:tcPr>
            <w:tcW w:w="777" w:type="dxa"/>
            <w:vAlign w:val="center"/>
          </w:tcPr>
          <w:p w14:paraId="280EF3EC" w14:textId="77777777" w:rsidR="000829D9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0B05C08" w14:textId="77777777" w:rsidR="000829D9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68C77AB1" w14:textId="77777777" w:rsidR="000829D9" w:rsidRDefault="00000000">
            <w:r>
              <w:t>25.90</w:t>
            </w:r>
          </w:p>
        </w:tc>
        <w:tc>
          <w:tcPr>
            <w:tcW w:w="777" w:type="dxa"/>
            <w:vAlign w:val="center"/>
          </w:tcPr>
          <w:p w14:paraId="47BAC5B2" w14:textId="77777777" w:rsidR="000829D9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33F1EFE" w14:textId="77777777" w:rsidR="000829D9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0794F49B" w14:textId="77777777" w:rsidR="000829D9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78789B39" w14:textId="77777777" w:rsidR="000829D9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45E7CD65" w14:textId="77777777" w:rsidR="000829D9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68BF86E9" w14:textId="77777777" w:rsidR="000829D9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16A79614" w14:textId="77777777" w:rsidR="000829D9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3635334A" w14:textId="77777777" w:rsidR="000829D9" w:rsidRDefault="00000000">
            <w:r>
              <w:t>36.80</w:t>
            </w:r>
          </w:p>
        </w:tc>
      </w:tr>
      <w:tr w:rsidR="000829D9" w14:paraId="089694A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3B02856" w14:textId="77777777" w:rsidR="000829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84634" w14:textId="77777777" w:rsidR="000829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A265C" w14:textId="77777777" w:rsidR="000829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E7FCD" w14:textId="77777777" w:rsidR="000829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98FFF" w14:textId="77777777" w:rsidR="000829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61023" w14:textId="77777777" w:rsidR="000829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95FB24" w14:textId="77777777" w:rsidR="000829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0412E" w14:textId="77777777" w:rsidR="000829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618F40" w14:textId="77777777" w:rsidR="000829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168BD" w14:textId="77777777" w:rsidR="000829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BD003" w14:textId="77777777" w:rsidR="000829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7C328" w14:textId="77777777" w:rsidR="000829D9" w:rsidRDefault="00000000">
            <w:r>
              <w:t>23:00</w:t>
            </w:r>
          </w:p>
        </w:tc>
      </w:tr>
      <w:tr w:rsidR="000829D9" w14:paraId="22D5733E" w14:textId="77777777">
        <w:trPr>
          <w:jc w:val="center"/>
        </w:trPr>
        <w:tc>
          <w:tcPr>
            <w:tcW w:w="777" w:type="dxa"/>
            <w:vAlign w:val="center"/>
          </w:tcPr>
          <w:p w14:paraId="13D06F5B" w14:textId="77777777" w:rsidR="000829D9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3E4CB67F" w14:textId="77777777" w:rsidR="000829D9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20020812" w14:textId="77777777" w:rsidR="000829D9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08FC5D87" w14:textId="77777777" w:rsidR="000829D9" w:rsidRDefault="00000000">
            <w:r>
              <w:t>41.20</w:t>
            </w:r>
          </w:p>
        </w:tc>
        <w:tc>
          <w:tcPr>
            <w:tcW w:w="777" w:type="dxa"/>
            <w:vAlign w:val="center"/>
          </w:tcPr>
          <w:p w14:paraId="549CC65B" w14:textId="77777777" w:rsidR="000829D9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1D726162" w14:textId="77777777" w:rsidR="000829D9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480EBBA7" w14:textId="77777777" w:rsidR="000829D9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7841C158" w14:textId="77777777" w:rsidR="000829D9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0DA33858" w14:textId="77777777" w:rsidR="000829D9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49B546AF" w14:textId="77777777" w:rsidR="000829D9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4A6582B0" w14:textId="77777777" w:rsidR="000829D9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33536EFB" w14:textId="77777777" w:rsidR="000829D9" w:rsidRDefault="00000000">
            <w:r>
              <w:t>30.20</w:t>
            </w:r>
          </w:p>
        </w:tc>
      </w:tr>
    </w:tbl>
    <w:p w14:paraId="71B2E61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7732E98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77350D8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1782037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2BEC3C2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9558E4C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240DCB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D61246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9AF94E1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7B68CDBA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362C1655">
                <v:shape id="_x0000_i1070" type="#_x0000_t75" style="width:6.1pt;height:13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7EA95A1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41F3335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A05C050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FEF5115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829D9" w14:paraId="3A4E573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B066833" w14:textId="77777777" w:rsidR="000829D9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D830A2" w14:textId="77777777" w:rsidR="000829D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CEBB54" w14:textId="77777777" w:rsidR="000829D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F53E63" w14:textId="77777777" w:rsidR="000829D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6730A1" w14:textId="77777777" w:rsidR="000829D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19A6E" w14:textId="77777777" w:rsidR="000829D9" w:rsidRDefault="00000000">
            <w:pPr>
              <w:jc w:val="center"/>
            </w:pPr>
            <w:r>
              <w:t>水平</w:t>
            </w:r>
          </w:p>
        </w:tc>
      </w:tr>
      <w:tr w:rsidR="000829D9" w14:paraId="6CA17A7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757A80" w14:textId="77777777" w:rsidR="000829D9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37E97B4F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2C5461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ADB613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2ED084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023B16" w14:textId="77777777" w:rsidR="000829D9" w:rsidRDefault="00000000">
            <w:r>
              <w:t>0.00</w:t>
            </w:r>
          </w:p>
        </w:tc>
      </w:tr>
      <w:tr w:rsidR="000829D9" w14:paraId="09767F2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9E3AE94" w14:textId="77777777" w:rsidR="000829D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EAD0FBF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420421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A535A4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078B46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76ED32" w14:textId="77777777" w:rsidR="000829D9" w:rsidRDefault="00000000">
            <w:r>
              <w:t>0.00</w:t>
            </w:r>
          </w:p>
        </w:tc>
      </w:tr>
      <w:tr w:rsidR="000829D9" w14:paraId="44E5BC2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1F94C98" w14:textId="77777777" w:rsidR="000829D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3FC30FE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F06EF2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DCF855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2F941F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52286E" w14:textId="77777777" w:rsidR="000829D9" w:rsidRDefault="00000000">
            <w:r>
              <w:t>0.00</w:t>
            </w:r>
          </w:p>
        </w:tc>
      </w:tr>
      <w:tr w:rsidR="000829D9" w14:paraId="053F57C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C702D36" w14:textId="77777777" w:rsidR="000829D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368352ED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110D8F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422163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077ECC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983BE9" w14:textId="77777777" w:rsidR="000829D9" w:rsidRDefault="00000000">
            <w:r>
              <w:t>0.00</w:t>
            </w:r>
          </w:p>
        </w:tc>
      </w:tr>
      <w:tr w:rsidR="000829D9" w14:paraId="4CA5996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A162F1F" w14:textId="77777777" w:rsidR="000829D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01AB850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1DBF29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3B6987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4C2D84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7B1A1D" w14:textId="77777777" w:rsidR="000829D9" w:rsidRDefault="00000000">
            <w:r>
              <w:t>0.00</w:t>
            </w:r>
          </w:p>
        </w:tc>
      </w:tr>
      <w:tr w:rsidR="000829D9" w14:paraId="08E84AE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7FC1B6F" w14:textId="77777777" w:rsidR="000829D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6DB51836" w14:textId="77777777" w:rsidR="000829D9" w:rsidRDefault="00000000">
            <w:r>
              <w:t>163.94</w:t>
            </w:r>
          </w:p>
        </w:tc>
        <w:tc>
          <w:tcPr>
            <w:tcW w:w="1556" w:type="dxa"/>
            <w:vAlign w:val="center"/>
          </w:tcPr>
          <w:p w14:paraId="576EB3DF" w14:textId="77777777" w:rsidR="000829D9" w:rsidRDefault="00000000">
            <w:r>
              <w:t>44.63</w:t>
            </w:r>
          </w:p>
        </w:tc>
        <w:tc>
          <w:tcPr>
            <w:tcW w:w="1556" w:type="dxa"/>
            <w:vAlign w:val="center"/>
          </w:tcPr>
          <w:p w14:paraId="4CF74D59" w14:textId="77777777" w:rsidR="000829D9" w:rsidRDefault="00000000">
            <w:r>
              <w:t>63.97</w:t>
            </w:r>
          </w:p>
        </w:tc>
        <w:tc>
          <w:tcPr>
            <w:tcW w:w="1556" w:type="dxa"/>
            <w:vAlign w:val="center"/>
          </w:tcPr>
          <w:p w14:paraId="465F3948" w14:textId="77777777" w:rsidR="000829D9" w:rsidRDefault="00000000">
            <w:r>
              <w:t>17.89</w:t>
            </w:r>
          </w:p>
        </w:tc>
        <w:tc>
          <w:tcPr>
            <w:tcW w:w="1556" w:type="dxa"/>
            <w:vAlign w:val="center"/>
          </w:tcPr>
          <w:p w14:paraId="4E2552DA" w14:textId="77777777" w:rsidR="000829D9" w:rsidRDefault="00000000">
            <w:r>
              <w:t>125.50</w:t>
            </w:r>
          </w:p>
        </w:tc>
      </w:tr>
      <w:tr w:rsidR="000829D9" w14:paraId="1A84496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28EC50E" w14:textId="77777777" w:rsidR="000829D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A2A7FF4" w14:textId="77777777" w:rsidR="000829D9" w:rsidRDefault="00000000">
            <w:r>
              <w:t>314.12</w:t>
            </w:r>
          </w:p>
        </w:tc>
        <w:tc>
          <w:tcPr>
            <w:tcW w:w="1556" w:type="dxa"/>
            <w:vAlign w:val="center"/>
          </w:tcPr>
          <w:p w14:paraId="5B7B939F" w14:textId="77777777" w:rsidR="000829D9" w:rsidRDefault="00000000">
            <w:r>
              <w:t>116.96</w:t>
            </w:r>
          </w:p>
        </w:tc>
        <w:tc>
          <w:tcPr>
            <w:tcW w:w="1556" w:type="dxa"/>
            <w:vAlign w:val="center"/>
          </w:tcPr>
          <w:p w14:paraId="2EDB2EC1" w14:textId="77777777" w:rsidR="000829D9" w:rsidRDefault="00000000">
            <w:r>
              <w:t>126.37</w:t>
            </w:r>
          </w:p>
        </w:tc>
        <w:tc>
          <w:tcPr>
            <w:tcW w:w="1556" w:type="dxa"/>
            <w:vAlign w:val="center"/>
          </w:tcPr>
          <w:p w14:paraId="299D5C7C" w14:textId="77777777" w:rsidR="000829D9" w:rsidRDefault="00000000">
            <w:r>
              <w:t>65.90</w:t>
            </w:r>
          </w:p>
        </w:tc>
        <w:tc>
          <w:tcPr>
            <w:tcW w:w="1556" w:type="dxa"/>
            <w:vAlign w:val="center"/>
          </w:tcPr>
          <w:p w14:paraId="14F1C7A2" w14:textId="77777777" w:rsidR="000829D9" w:rsidRDefault="00000000">
            <w:r>
              <w:t>281.80</w:t>
            </w:r>
          </w:p>
        </w:tc>
      </w:tr>
      <w:tr w:rsidR="000829D9" w14:paraId="405C4D7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FFB234" w14:textId="77777777" w:rsidR="000829D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F6455EC" w14:textId="77777777" w:rsidR="000829D9" w:rsidRDefault="00000000">
            <w:r>
              <w:t>447.41</w:t>
            </w:r>
          </w:p>
        </w:tc>
        <w:tc>
          <w:tcPr>
            <w:tcW w:w="1556" w:type="dxa"/>
            <w:vAlign w:val="center"/>
          </w:tcPr>
          <w:p w14:paraId="77412130" w14:textId="77777777" w:rsidR="000829D9" w:rsidRDefault="00000000">
            <w:r>
              <w:t>186.32</w:t>
            </w:r>
          </w:p>
        </w:tc>
        <w:tc>
          <w:tcPr>
            <w:tcW w:w="1556" w:type="dxa"/>
            <w:vAlign w:val="center"/>
          </w:tcPr>
          <w:p w14:paraId="18A3225B" w14:textId="77777777" w:rsidR="000829D9" w:rsidRDefault="00000000">
            <w:r>
              <w:t>168.05</w:t>
            </w:r>
          </w:p>
        </w:tc>
        <w:tc>
          <w:tcPr>
            <w:tcW w:w="1556" w:type="dxa"/>
            <w:vAlign w:val="center"/>
          </w:tcPr>
          <w:p w14:paraId="4569B089" w14:textId="77777777" w:rsidR="000829D9" w:rsidRDefault="00000000">
            <w:r>
              <w:t>122.42</w:t>
            </w:r>
          </w:p>
        </w:tc>
        <w:tc>
          <w:tcPr>
            <w:tcW w:w="1556" w:type="dxa"/>
            <w:vAlign w:val="center"/>
          </w:tcPr>
          <w:p w14:paraId="02A64972" w14:textId="77777777" w:rsidR="000829D9" w:rsidRDefault="00000000">
            <w:r>
              <w:t>451.50</w:t>
            </w:r>
          </w:p>
        </w:tc>
      </w:tr>
      <w:tr w:rsidR="000829D9" w14:paraId="271C6C0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013B648" w14:textId="77777777" w:rsidR="000829D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7F44A48B" w14:textId="77777777" w:rsidR="000829D9" w:rsidRDefault="00000000">
            <w:r>
              <w:t>488.47</w:t>
            </w:r>
          </w:p>
        </w:tc>
        <w:tc>
          <w:tcPr>
            <w:tcW w:w="1556" w:type="dxa"/>
            <w:vAlign w:val="center"/>
          </w:tcPr>
          <w:p w14:paraId="07697823" w14:textId="77777777" w:rsidR="000829D9" w:rsidRDefault="00000000">
            <w:r>
              <w:t>260.68</w:t>
            </w:r>
          </w:p>
        </w:tc>
        <w:tc>
          <w:tcPr>
            <w:tcW w:w="1556" w:type="dxa"/>
            <w:vAlign w:val="center"/>
          </w:tcPr>
          <w:p w14:paraId="74329221" w14:textId="77777777" w:rsidR="000829D9" w:rsidRDefault="00000000">
            <w:r>
              <w:t>194.41</w:t>
            </w:r>
          </w:p>
        </w:tc>
        <w:tc>
          <w:tcPr>
            <w:tcW w:w="1556" w:type="dxa"/>
            <w:vAlign w:val="center"/>
          </w:tcPr>
          <w:p w14:paraId="531CFDC3" w14:textId="77777777" w:rsidR="000829D9" w:rsidRDefault="00000000">
            <w:r>
              <w:t>159.57</w:t>
            </w:r>
          </w:p>
        </w:tc>
        <w:tc>
          <w:tcPr>
            <w:tcW w:w="1556" w:type="dxa"/>
            <w:vAlign w:val="center"/>
          </w:tcPr>
          <w:p w14:paraId="1A4012C2" w14:textId="77777777" w:rsidR="000829D9" w:rsidRDefault="00000000">
            <w:r>
              <w:t>604.00</w:t>
            </w:r>
          </w:p>
        </w:tc>
      </w:tr>
      <w:tr w:rsidR="000829D9" w14:paraId="4DE5620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86A04D2" w14:textId="77777777" w:rsidR="000829D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6479473" w14:textId="77777777" w:rsidR="000829D9" w:rsidRDefault="00000000">
            <w:r>
              <w:t>441.34</w:t>
            </w:r>
          </w:p>
        </w:tc>
        <w:tc>
          <w:tcPr>
            <w:tcW w:w="1556" w:type="dxa"/>
            <w:vAlign w:val="center"/>
          </w:tcPr>
          <w:p w14:paraId="6316E767" w14:textId="77777777" w:rsidR="000829D9" w:rsidRDefault="00000000">
            <w:r>
              <w:t>323.27</w:t>
            </w:r>
          </w:p>
        </w:tc>
        <w:tc>
          <w:tcPr>
            <w:tcW w:w="1556" w:type="dxa"/>
            <w:vAlign w:val="center"/>
          </w:tcPr>
          <w:p w14:paraId="00B83C47" w14:textId="77777777" w:rsidR="000829D9" w:rsidRDefault="00000000">
            <w:r>
              <w:t>210.36</w:t>
            </w:r>
          </w:p>
        </w:tc>
        <w:tc>
          <w:tcPr>
            <w:tcW w:w="1556" w:type="dxa"/>
            <w:vAlign w:val="center"/>
          </w:tcPr>
          <w:p w14:paraId="36ED2BD0" w14:textId="77777777" w:rsidR="000829D9" w:rsidRDefault="00000000">
            <w:r>
              <w:t>174.18</w:t>
            </w:r>
          </w:p>
        </w:tc>
        <w:tc>
          <w:tcPr>
            <w:tcW w:w="1556" w:type="dxa"/>
            <w:vAlign w:val="center"/>
          </w:tcPr>
          <w:p w14:paraId="43B690FF" w14:textId="77777777" w:rsidR="000829D9" w:rsidRDefault="00000000">
            <w:r>
              <w:t>711.90</w:t>
            </w:r>
          </w:p>
        </w:tc>
      </w:tr>
      <w:tr w:rsidR="000829D9" w14:paraId="03119B8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3EF5746" w14:textId="77777777" w:rsidR="000829D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FF40E5E" w14:textId="77777777" w:rsidR="000829D9" w:rsidRDefault="00000000">
            <w:r>
              <w:t>342.42</w:t>
            </w:r>
          </w:p>
        </w:tc>
        <w:tc>
          <w:tcPr>
            <w:tcW w:w="1556" w:type="dxa"/>
            <w:vAlign w:val="center"/>
          </w:tcPr>
          <w:p w14:paraId="10D80265" w14:textId="77777777" w:rsidR="000829D9" w:rsidRDefault="00000000">
            <w:r>
              <w:t>361.88</w:t>
            </w:r>
          </w:p>
        </w:tc>
        <w:tc>
          <w:tcPr>
            <w:tcW w:w="1556" w:type="dxa"/>
            <w:vAlign w:val="center"/>
          </w:tcPr>
          <w:p w14:paraId="49E092CA" w14:textId="77777777" w:rsidR="000829D9" w:rsidRDefault="00000000">
            <w:r>
              <w:t>218.20</w:t>
            </w:r>
          </w:p>
        </w:tc>
        <w:tc>
          <w:tcPr>
            <w:tcW w:w="1556" w:type="dxa"/>
            <w:vAlign w:val="center"/>
          </w:tcPr>
          <w:p w14:paraId="476C2EC4" w14:textId="77777777" w:rsidR="000829D9" w:rsidRDefault="00000000">
            <w:r>
              <w:t>181.53</w:t>
            </w:r>
          </w:p>
        </w:tc>
        <w:tc>
          <w:tcPr>
            <w:tcW w:w="1556" w:type="dxa"/>
            <w:vAlign w:val="center"/>
          </w:tcPr>
          <w:p w14:paraId="1C4AF7D0" w14:textId="77777777" w:rsidR="000829D9" w:rsidRDefault="00000000">
            <w:r>
              <w:t>771.90</w:t>
            </w:r>
          </w:p>
        </w:tc>
      </w:tr>
      <w:tr w:rsidR="000829D9" w14:paraId="7B58BEE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588C0B8" w14:textId="77777777" w:rsidR="000829D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A56268A" w14:textId="77777777" w:rsidR="000829D9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561168DA" w14:textId="77777777" w:rsidR="000829D9" w:rsidRDefault="00000000">
            <w:r>
              <w:t>379.72</w:t>
            </w:r>
          </w:p>
        </w:tc>
        <w:tc>
          <w:tcPr>
            <w:tcW w:w="1556" w:type="dxa"/>
            <w:vAlign w:val="center"/>
          </w:tcPr>
          <w:p w14:paraId="74F0629C" w14:textId="77777777" w:rsidR="000829D9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4503FEB2" w14:textId="77777777" w:rsidR="000829D9" w:rsidRDefault="00000000">
            <w:r>
              <w:t>186.23</w:t>
            </w:r>
          </w:p>
        </w:tc>
        <w:tc>
          <w:tcPr>
            <w:tcW w:w="1556" w:type="dxa"/>
            <w:vAlign w:val="center"/>
          </w:tcPr>
          <w:p w14:paraId="454ECE9A" w14:textId="77777777" w:rsidR="000829D9" w:rsidRDefault="00000000">
            <w:r>
              <w:t>801.30</w:t>
            </w:r>
          </w:p>
        </w:tc>
      </w:tr>
      <w:tr w:rsidR="000829D9" w14:paraId="2B945E9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6A0F01A" w14:textId="77777777" w:rsidR="000829D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727C7DF" w14:textId="77777777" w:rsidR="000829D9" w:rsidRDefault="00000000">
            <w:r>
              <w:t>224.79</w:t>
            </w:r>
          </w:p>
        </w:tc>
        <w:tc>
          <w:tcPr>
            <w:tcW w:w="1556" w:type="dxa"/>
            <w:vAlign w:val="center"/>
          </w:tcPr>
          <w:p w14:paraId="0C2B9938" w14:textId="77777777" w:rsidR="000829D9" w:rsidRDefault="00000000">
            <w:r>
              <w:t>373.19</w:t>
            </w:r>
          </w:p>
        </w:tc>
        <w:tc>
          <w:tcPr>
            <w:tcW w:w="1556" w:type="dxa"/>
            <w:vAlign w:val="center"/>
          </w:tcPr>
          <w:p w14:paraId="7FA1BFB3" w14:textId="77777777" w:rsidR="000829D9" w:rsidRDefault="00000000">
            <w:r>
              <w:t>353.25</w:t>
            </w:r>
          </w:p>
        </w:tc>
        <w:tc>
          <w:tcPr>
            <w:tcW w:w="1556" w:type="dxa"/>
            <w:vAlign w:val="center"/>
          </w:tcPr>
          <w:p w14:paraId="7B44255E" w14:textId="77777777" w:rsidR="000829D9" w:rsidRDefault="00000000">
            <w:r>
              <w:t>187.06</w:t>
            </w:r>
          </w:p>
        </w:tc>
        <w:tc>
          <w:tcPr>
            <w:tcW w:w="1556" w:type="dxa"/>
            <w:vAlign w:val="center"/>
          </w:tcPr>
          <w:p w14:paraId="005A845C" w14:textId="77777777" w:rsidR="000829D9" w:rsidRDefault="00000000">
            <w:r>
              <w:t>796.80</w:t>
            </w:r>
          </w:p>
        </w:tc>
      </w:tr>
      <w:tr w:rsidR="000829D9" w14:paraId="4D597E5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FE98C8" w14:textId="77777777" w:rsidR="000829D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43382086" w14:textId="77777777" w:rsidR="000829D9" w:rsidRDefault="00000000">
            <w:r>
              <w:t>214.70</w:t>
            </w:r>
          </w:p>
        </w:tc>
        <w:tc>
          <w:tcPr>
            <w:tcW w:w="1556" w:type="dxa"/>
            <w:vAlign w:val="center"/>
          </w:tcPr>
          <w:p w14:paraId="5B4495DC" w14:textId="77777777" w:rsidR="000829D9" w:rsidRDefault="00000000">
            <w:r>
              <w:t>331.34</w:t>
            </w:r>
          </w:p>
        </w:tc>
        <w:tc>
          <w:tcPr>
            <w:tcW w:w="1556" w:type="dxa"/>
            <w:vAlign w:val="center"/>
          </w:tcPr>
          <w:p w14:paraId="71360950" w14:textId="77777777" w:rsidR="000829D9" w:rsidRDefault="00000000">
            <w:r>
              <w:t>455.24</w:t>
            </w:r>
          </w:p>
        </w:tc>
        <w:tc>
          <w:tcPr>
            <w:tcW w:w="1556" w:type="dxa"/>
            <w:vAlign w:val="center"/>
          </w:tcPr>
          <w:p w14:paraId="41102D96" w14:textId="77777777" w:rsidR="000829D9" w:rsidRDefault="00000000">
            <w:r>
              <w:t>177.96</w:t>
            </w:r>
          </w:p>
        </w:tc>
        <w:tc>
          <w:tcPr>
            <w:tcW w:w="1556" w:type="dxa"/>
            <w:vAlign w:val="center"/>
          </w:tcPr>
          <w:p w14:paraId="24B1A025" w14:textId="77777777" w:rsidR="000829D9" w:rsidRDefault="00000000">
            <w:r>
              <w:t>734.10</w:t>
            </w:r>
          </w:p>
        </w:tc>
      </w:tr>
      <w:tr w:rsidR="000829D9" w14:paraId="3D09926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D4F98DA" w14:textId="77777777" w:rsidR="000829D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1A7E292" w14:textId="77777777" w:rsidR="000829D9" w:rsidRDefault="00000000">
            <w:r>
              <w:t>196.91</w:t>
            </w:r>
          </w:p>
        </w:tc>
        <w:tc>
          <w:tcPr>
            <w:tcW w:w="1556" w:type="dxa"/>
            <w:vAlign w:val="center"/>
          </w:tcPr>
          <w:p w14:paraId="50ABF326" w14:textId="77777777" w:rsidR="000829D9" w:rsidRDefault="00000000">
            <w:r>
              <w:t>265.22</w:t>
            </w:r>
          </w:p>
        </w:tc>
        <w:tc>
          <w:tcPr>
            <w:tcW w:w="1556" w:type="dxa"/>
            <w:vAlign w:val="center"/>
          </w:tcPr>
          <w:p w14:paraId="6F9BD93C" w14:textId="77777777" w:rsidR="000829D9" w:rsidRDefault="00000000">
            <w:r>
              <w:t>509.17</w:t>
            </w:r>
          </w:p>
        </w:tc>
        <w:tc>
          <w:tcPr>
            <w:tcW w:w="1556" w:type="dxa"/>
            <w:vAlign w:val="center"/>
          </w:tcPr>
          <w:p w14:paraId="48E9CA3B" w14:textId="77777777" w:rsidR="000829D9" w:rsidRDefault="00000000">
            <w:r>
              <w:t>161.98</w:t>
            </w:r>
          </w:p>
        </w:tc>
        <w:tc>
          <w:tcPr>
            <w:tcW w:w="1556" w:type="dxa"/>
            <w:vAlign w:val="center"/>
          </w:tcPr>
          <w:p w14:paraId="4C0027F4" w14:textId="77777777" w:rsidR="000829D9" w:rsidRDefault="00000000">
            <w:r>
              <w:t>625.50</w:t>
            </w:r>
          </w:p>
        </w:tc>
      </w:tr>
      <w:tr w:rsidR="000829D9" w14:paraId="1864876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34286A9" w14:textId="77777777" w:rsidR="000829D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A34C3EF" w14:textId="77777777" w:rsidR="000829D9" w:rsidRDefault="00000000">
            <w:r>
              <w:t>167.03</w:t>
            </w:r>
          </w:p>
        </w:tc>
        <w:tc>
          <w:tcPr>
            <w:tcW w:w="1556" w:type="dxa"/>
            <w:vAlign w:val="center"/>
          </w:tcPr>
          <w:p w14:paraId="754D66B0" w14:textId="77777777" w:rsidR="000829D9" w:rsidRDefault="00000000">
            <w:r>
              <w:t>183.73</w:t>
            </w:r>
          </w:p>
        </w:tc>
        <w:tc>
          <w:tcPr>
            <w:tcW w:w="1556" w:type="dxa"/>
            <w:vAlign w:val="center"/>
          </w:tcPr>
          <w:p w14:paraId="356956FD" w14:textId="77777777" w:rsidR="000829D9" w:rsidRDefault="00000000">
            <w:r>
              <w:t>467.40</w:t>
            </w:r>
          </w:p>
        </w:tc>
        <w:tc>
          <w:tcPr>
            <w:tcW w:w="1556" w:type="dxa"/>
            <w:vAlign w:val="center"/>
          </w:tcPr>
          <w:p w14:paraId="253AF4DD" w14:textId="77777777" w:rsidR="000829D9" w:rsidRDefault="00000000">
            <w:r>
              <w:t>120.93</w:t>
            </w:r>
          </w:p>
        </w:tc>
        <w:tc>
          <w:tcPr>
            <w:tcW w:w="1556" w:type="dxa"/>
            <w:vAlign w:val="center"/>
          </w:tcPr>
          <w:p w14:paraId="61D08AAA" w14:textId="77777777" w:rsidR="000829D9" w:rsidRDefault="00000000">
            <w:r>
              <w:t>462.70</w:t>
            </w:r>
          </w:p>
        </w:tc>
      </w:tr>
      <w:tr w:rsidR="000829D9" w14:paraId="5ED4176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3AC6179" w14:textId="77777777" w:rsidR="000829D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72448FA" w14:textId="77777777" w:rsidR="000829D9" w:rsidRDefault="00000000">
            <w:r>
              <w:t>123.71</w:t>
            </w:r>
          </w:p>
        </w:tc>
        <w:tc>
          <w:tcPr>
            <w:tcW w:w="1556" w:type="dxa"/>
            <w:vAlign w:val="center"/>
          </w:tcPr>
          <w:p w14:paraId="76109FD8" w14:textId="77777777" w:rsidR="000829D9" w:rsidRDefault="00000000">
            <w:r>
              <w:t>108.37</w:t>
            </w:r>
          </w:p>
        </w:tc>
        <w:tc>
          <w:tcPr>
            <w:tcW w:w="1556" w:type="dxa"/>
            <w:vAlign w:val="center"/>
          </w:tcPr>
          <w:p w14:paraId="76D1196D" w14:textId="77777777" w:rsidR="000829D9" w:rsidRDefault="00000000">
            <w:r>
              <w:t>338.73</w:t>
            </w:r>
          </w:p>
        </w:tc>
        <w:tc>
          <w:tcPr>
            <w:tcW w:w="1556" w:type="dxa"/>
            <w:vAlign w:val="center"/>
          </w:tcPr>
          <w:p w14:paraId="4EC96375" w14:textId="77777777" w:rsidR="000829D9" w:rsidRDefault="00000000">
            <w:r>
              <w:t>59.01</w:t>
            </w:r>
          </w:p>
        </w:tc>
        <w:tc>
          <w:tcPr>
            <w:tcW w:w="1556" w:type="dxa"/>
            <w:vAlign w:val="center"/>
          </w:tcPr>
          <w:p w14:paraId="1EF958E5" w14:textId="77777777" w:rsidR="000829D9" w:rsidRDefault="00000000">
            <w:r>
              <w:t>287.70</w:t>
            </w:r>
          </w:p>
        </w:tc>
      </w:tr>
      <w:tr w:rsidR="000829D9" w14:paraId="74F5224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9932FA1" w14:textId="77777777" w:rsidR="000829D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6E96D91A" w14:textId="77777777" w:rsidR="000829D9" w:rsidRDefault="00000000">
            <w:r>
              <w:t>56.25</w:t>
            </w:r>
          </w:p>
        </w:tc>
        <w:tc>
          <w:tcPr>
            <w:tcW w:w="1556" w:type="dxa"/>
            <w:vAlign w:val="center"/>
          </w:tcPr>
          <w:p w14:paraId="2C139B54" w14:textId="77777777" w:rsidR="000829D9" w:rsidRDefault="00000000">
            <w:r>
              <w:t>33.92</w:t>
            </w:r>
          </w:p>
        </w:tc>
        <w:tc>
          <w:tcPr>
            <w:tcW w:w="1556" w:type="dxa"/>
            <w:vAlign w:val="center"/>
          </w:tcPr>
          <w:p w14:paraId="073ABA1D" w14:textId="77777777" w:rsidR="000829D9" w:rsidRDefault="00000000">
            <w:r>
              <w:t>160.22</w:t>
            </w:r>
          </w:p>
        </w:tc>
        <w:tc>
          <w:tcPr>
            <w:tcW w:w="1556" w:type="dxa"/>
            <w:vAlign w:val="center"/>
          </w:tcPr>
          <w:p w14:paraId="7302A0C8" w14:textId="77777777" w:rsidR="000829D9" w:rsidRDefault="00000000">
            <w:r>
              <w:t>10.56</w:t>
            </w:r>
          </w:p>
        </w:tc>
        <w:tc>
          <w:tcPr>
            <w:tcW w:w="1556" w:type="dxa"/>
            <w:vAlign w:val="center"/>
          </w:tcPr>
          <w:p w14:paraId="46DF05FA" w14:textId="77777777" w:rsidR="000829D9" w:rsidRDefault="00000000">
            <w:r>
              <w:t>113.40</w:t>
            </w:r>
          </w:p>
        </w:tc>
      </w:tr>
      <w:tr w:rsidR="000829D9" w14:paraId="54EF251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B302107" w14:textId="77777777" w:rsidR="000829D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0700ED8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F62D56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363747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F3677A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D56E23" w14:textId="77777777" w:rsidR="000829D9" w:rsidRDefault="00000000">
            <w:r>
              <w:t>0.00</w:t>
            </w:r>
          </w:p>
        </w:tc>
      </w:tr>
      <w:tr w:rsidR="000829D9" w14:paraId="6ABA31A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6F6854" w14:textId="77777777" w:rsidR="000829D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4E025175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FBC18E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3D4C6F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AA3515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C36303" w14:textId="77777777" w:rsidR="000829D9" w:rsidRDefault="00000000">
            <w:r>
              <w:t>0.00</w:t>
            </w:r>
          </w:p>
        </w:tc>
      </w:tr>
      <w:tr w:rsidR="000829D9" w14:paraId="0E83CA9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40F72B1" w14:textId="77777777" w:rsidR="000829D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FAFAB6B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500DC5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2D3FF8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FBDB3F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16C4AD" w14:textId="77777777" w:rsidR="000829D9" w:rsidRDefault="00000000">
            <w:r>
              <w:t>0.00</w:t>
            </w:r>
          </w:p>
        </w:tc>
      </w:tr>
      <w:tr w:rsidR="000829D9" w14:paraId="16713C9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0FF96A2" w14:textId="77777777" w:rsidR="000829D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842C342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497EF0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978D5D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16E9E6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17F07A" w14:textId="77777777" w:rsidR="000829D9" w:rsidRDefault="00000000">
            <w:r>
              <w:t>0.00</w:t>
            </w:r>
          </w:p>
        </w:tc>
      </w:tr>
      <w:tr w:rsidR="000829D9" w14:paraId="5D7407E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12DE5D1" w14:textId="77777777" w:rsidR="000829D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28D6338E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84A401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9496E6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6DDBE9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9A31C4" w14:textId="77777777" w:rsidR="000829D9" w:rsidRDefault="00000000">
            <w:r>
              <w:t>0.00</w:t>
            </w:r>
          </w:p>
        </w:tc>
      </w:tr>
      <w:tr w:rsidR="000829D9" w14:paraId="6F59F46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760826F" w14:textId="77777777" w:rsidR="000829D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C78C1C7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AEC6E3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10B2E8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AC29DA" w14:textId="77777777" w:rsidR="000829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CE532E" w14:textId="77777777" w:rsidR="000829D9" w:rsidRDefault="00000000">
            <w:r>
              <w:t>0.00</w:t>
            </w:r>
          </w:p>
        </w:tc>
      </w:tr>
    </w:tbl>
    <w:p w14:paraId="69014A5C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718EA7E0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08CB3144" w14:textId="77777777" w:rsidR="00697366" w:rsidRDefault="00697366" w:rsidP="00CA66B7">
      <w:pPr>
        <w:pStyle w:val="2"/>
      </w:pPr>
      <w:bookmarkStart w:id="58" w:name="_Toc155690730"/>
      <w:bookmarkStart w:id="59" w:name="_Toc217820380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762DBEF6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14:paraId="5403EB96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3571BC06" w14:textId="77777777" w:rsidR="00A279F8" w:rsidRPr="00794676" w:rsidRDefault="00A279F8" w:rsidP="009A61CA">
      <w:pPr>
        <w:pStyle w:val="1"/>
      </w:pPr>
      <w:bookmarkStart w:id="62" w:name="_Toc217820381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829D9" w14:paraId="2ACDB5B5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747068C" w14:textId="77777777" w:rsidR="000829D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D316EE" w14:textId="77777777" w:rsidR="000829D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237BC7" w14:textId="77777777" w:rsidR="000829D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5080E6" w14:textId="77777777" w:rsidR="000829D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6DB7EC" w14:textId="77777777" w:rsidR="000829D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358D55" w14:textId="77777777" w:rsidR="000829D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B7BE35A" w14:textId="77777777" w:rsidR="000829D9" w:rsidRDefault="00000000">
            <w:pPr>
              <w:jc w:val="center"/>
            </w:pPr>
            <w:r>
              <w:t>数据来源</w:t>
            </w:r>
          </w:p>
        </w:tc>
      </w:tr>
      <w:tr w:rsidR="000829D9" w14:paraId="30EEAE8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0C0BB91" w14:textId="77777777" w:rsidR="000829D9" w:rsidRDefault="000829D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CE88935" w14:textId="77777777" w:rsidR="000829D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E4A6CC" w14:textId="77777777" w:rsidR="000829D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DFB35A" w14:textId="77777777" w:rsidR="000829D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F07C55" w14:textId="77777777" w:rsidR="000829D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E8D6F" w14:textId="77777777" w:rsidR="000829D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E4E33E" w14:textId="77777777" w:rsidR="000829D9" w:rsidRDefault="000829D9">
            <w:pPr>
              <w:jc w:val="center"/>
            </w:pPr>
          </w:p>
        </w:tc>
      </w:tr>
      <w:tr w:rsidR="000829D9" w14:paraId="2A6BC99F" w14:textId="77777777">
        <w:trPr>
          <w:jc w:val="center"/>
        </w:trPr>
        <w:tc>
          <w:tcPr>
            <w:tcW w:w="2196" w:type="dxa"/>
            <w:vAlign w:val="center"/>
          </w:tcPr>
          <w:p w14:paraId="4FAAEF59" w14:textId="77777777" w:rsidR="000829D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BAD15E7" w14:textId="77777777" w:rsidR="000829D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A2E2053" w14:textId="77777777" w:rsidR="000829D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69AEF17" w14:textId="77777777" w:rsidR="000829D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0D2FE28" w14:textId="77777777" w:rsidR="000829D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96CEBDF" w14:textId="77777777" w:rsidR="000829D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2A18B5A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49F5EDBB" w14:textId="77777777">
        <w:trPr>
          <w:jc w:val="center"/>
        </w:trPr>
        <w:tc>
          <w:tcPr>
            <w:tcW w:w="2196" w:type="dxa"/>
            <w:vAlign w:val="center"/>
          </w:tcPr>
          <w:p w14:paraId="0422AF02" w14:textId="77777777" w:rsidR="000829D9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1A095D3" w14:textId="77777777" w:rsidR="000829D9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8A09F09" w14:textId="77777777" w:rsidR="000829D9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501FEE0" w14:textId="77777777" w:rsidR="000829D9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489BB2B6" w14:textId="77777777" w:rsidR="000829D9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823DA12" w14:textId="77777777" w:rsidR="000829D9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327191DF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4C0CACB3" w14:textId="77777777">
        <w:trPr>
          <w:jc w:val="center"/>
        </w:trPr>
        <w:tc>
          <w:tcPr>
            <w:tcW w:w="2196" w:type="dxa"/>
            <w:vAlign w:val="center"/>
          </w:tcPr>
          <w:p w14:paraId="7AADF0FA" w14:textId="77777777" w:rsidR="000829D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E02A30C" w14:textId="77777777" w:rsidR="000829D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63609DB" w14:textId="77777777" w:rsidR="000829D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224F233" w14:textId="77777777" w:rsidR="000829D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E6C479F" w14:textId="77777777" w:rsidR="000829D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B048857" w14:textId="77777777" w:rsidR="000829D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7EF2289" w14:textId="77777777" w:rsidR="000829D9" w:rsidRDefault="00000000">
            <w:r>
              <w:rPr>
                <w:sz w:val="18"/>
                <w:szCs w:val="18"/>
              </w:rPr>
              <w:t>《民用建筑热工设</w:t>
            </w:r>
            <w:r>
              <w:rPr>
                <w:sz w:val="18"/>
                <w:szCs w:val="18"/>
              </w:rPr>
              <w:lastRenderedPageBreak/>
              <w:t>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2D637F82" w14:textId="77777777">
        <w:trPr>
          <w:jc w:val="center"/>
        </w:trPr>
        <w:tc>
          <w:tcPr>
            <w:tcW w:w="2196" w:type="dxa"/>
            <w:vAlign w:val="center"/>
          </w:tcPr>
          <w:p w14:paraId="1D4A1B15" w14:textId="77777777" w:rsidR="000829D9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EFDB61E" w14:textId="77777777" w:rsidR="000829D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6406D4C" w14:textId="77777777" w:rsidR="000829D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0ADD2A1" w14:textId="77777777" w:rsidR="000829D9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7776320B" w14:textId="77777777" w:rsidR="000829D9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0C6ABBBF" w14:textId="77777777" w:rsidR="000829D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5B149A7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7B7020DF" w14:textId="77777777">
        <w:trPr>
          <w:jc w:val="center"/>
        </w:trPr>
        <w:tc>
          <w:tcPr>
            <w:tcW w:w="2196" w:type="dxa"/>
            <w:vAlign w:val="center"/>
          </w:tcPr>
          <w:p w14:paraId="5D1F712C" w14:textId="77777777" w:rsidR="000829D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A4581C0" w14:textId="77777777" w:rsidR="000829D9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78F5147" w14:textId="77777777" w:rsidR="000829D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02E0947" w14:textId="77777777" w:rsidR="000829D9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126C5A2" w14:textId="77777777" w:rsidR="000829D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7788D5A" w14:textId="77777777" w:rsidR="000829D9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06D383B3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59F5FE59" w14:textId="77777777">
        <w:trPr>
          <w:jc w:val="center"/>
        </w:trPr>
        <w:tc>
          <w:tcPr>
            <w:tcW w:w="2196" w:type="dxa"/>
            <w:vAlign w:val="center"/>
          </w:tcPr>
          <w:p w14:paraId="17AA09B8" w14:textId="77777777" w:rsidR="000829D9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1439150" w14:textId="77777777" w:rsidR="000829D9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482A901D" w14:textId="77777777" w:rsidR="000829D9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23E791A9" w14:textId="77777777" w:rsidR="000829D9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05CBD42B" w14:textId="77777777" w:rsidR="000829D9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77972BF1" w14:textId="77777777" w:rsidR="000829D9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7D7DB0D6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482CC43F" w14:textId="77777777">
        <w:trPr>
          <w:jc w:val="center"/>
        </w:trPr>
        <w:tc>
          <w:tcPr>
            <w:tcW w:w="2196" w:type="dxa"/>
            <w:vAlign w:val="center"/>
          </w:tcPr>
          <w:p w14:paraId="4D2B78DE" w14:textId="77777777" w:rsidR="000829D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7C8C301" w14:textId="77777777" w:rsidR="000829D9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0BEDB57D" w14:textId="77777777" w:rsidR="000829D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95831C3" w14:textId="77777777" w:rsidR="000829D9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0779C5E8" w14:textId="77777777" w:rsidR="000829D9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5AA145E" w14:textId="77777777" w:rsidR="000829D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8DC581A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120DBBF0" w14:textId="77777777">
        <w:trPr>
          <w:jc w:val="center"/>
        </w:trPr>
        <w:tc>
          <w:tcPr>
            <w:tcW w:w="2196" w:type="dxa"/>
            <w:vAlign w:val="center"/>
          </w:tcPr>
          <w:p w14:paraId="787186D1" w14:textId="77777777" w:rsidR="000829D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64DE947" w14:textId="77777777" w:rsidR="000829D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5FB0B41" w14:textId="77777777" w:rsidR="000829D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AEB9ADF" w14:textId="77777777" w:rsidR="000829D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BA14A2E" w14:textId="77777777" w:rsidR="000829D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5A7B994" w14:textId="77777777" w:rsidR="000829D9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E8727C7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829D9" w14:paraId="5361A7F0" w14:textId="77777777">
        <w:trPr>
          <w:jc w:val="center"/>
        </w:trPr>
        <w:tc>
          <w:tcPr>
            <w:tcW w:w="2196" w:type="dxa"/>
            <w:vAlign w:val="center"/>
          </w:tcPr>
          <w:p w14:paraId="33EF93F8" w14:textId="77777777" w:rsidR="000829D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90C6A43" w14:textId="77777777" w:rsidR="000829D9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C5545A9" w14:textId="77777777" w:rsidR="000829D9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E5E3C83" w14:textId="77777777" w:rsidR="000829D9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0443871" w14:textId="77777777" w:rsidR="000829D9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04363280" w14:textId="77777777" w:rsidR="000829D9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E3C1E42" w14:textId="77777777" w:rsidR="000829D9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6474737C" w14:textId="77777777" w:rsidR="000829D9" w:rsidRDefault="00000000">
      <w:pPr>
        <w:pStyle w:val="1"/>
      </w:pPr>
      <w:bookmarkStart w:id="63" w:name="_Toc217820382"/>
      <w:r>
        <w:t>屋顶外墙隔热计算</w:t>
      </w:r>
      <w:bookmarkEnd w:id="63"/>
    </w:p>
    <w:p w14:paraId="627F38F5" w14:textId="77777777" w:rsidR="000829D9" w:rsidRDefault="00000000">
      <w:pPr>
        <w:pStyle w:val="2"/>
        <w:jc w:val="left"/>
      </w:pPr>
      <w:bookmarkStart w:id="64" w:name="_Toc217820383"/>
      <w:r>
        <w:t>屋顶构造</w:t>
      </w:r>
      <w:bookmarkEnd w:id="64"/>
    </w:p>
    <w:p w14:paraId="45B8F1D6" w14:textId="77777777" w:rsidR="000829D9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829D9" w14:paraId="0DF83633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6322689F" w14:textId="77777777" w:rsidR="000829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A147959" w14:textId="77777777" w:rsidR="000829D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802027" w14:textId="77777777" w:rsidR="000829D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5E4352" w14:textId="77777777" w:rsidR="000829D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4981BF" w14:textId="77777777" w:rsidR="000829D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0357E1" w14:textId="77777777" w:rsidR="000829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4EFDE5" w14:textId="77777777" w:rsidR="000829D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6F2C02" w14:textId="77777777" w:rsidR="000829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829D9" w14:paraId="38D161AF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06440478" w14:textId="77777777" w:rsidR="000829D9" w:rsidRDefault="000829D9"/>
        </w:tc>
        <w:tc>
          <w:tcPr>
            <w:tcW w:w="834" w:type="dxa"/>
            <w:shd w:val="clear" w:color="auto" w:fill="E6E6E6"/>
            <w:vAlign w:val="center"/>
          </w:tcPr>
          <w:p w14:paraId="7A6C1D12" w14:textId="77777777" w:rsidR="000829D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A4458F" w14:textId="77777777" w:rsidR="000829D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0D48E7" w14:textId="77777777" w:rsidR="000829D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B2AA78" w14:textId="77777777" w:rsidR="000829D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42B4A7" w14:textId="77777777" w:rsidR="000829D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195CA2" w14:textId="77777777" w:rsidR="000829D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039755" w14:textId="77777777" w:rsidR="000829D9" w:rsidRDefault="00000000">
            <w:r>
              <w:t>D=R*S</w:t>
            </w:r>
          </w:p>
        </w:tc>
      </w:tr>
      <w:tr w:rsidR="000829D9" w14:paraId="73132DC7" w14:textId="77777777">
        <w:trPr>
          <w:jc w:val="center"/>
        </w:trPr>
        <w:tc>
          <w:tcPr>
            <w:tcW w:w="2838" w:type="dxa"/>
            <w:vAlign w:val="center"/>
          </w:tcPr>
          <w:p w14:paraId="539D4D31" w14:textId="77777777" w:rsidR="000829D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4A729BD" w14:textId="77777777" w:rsidR="000829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BF928CE" w14:textId="77777777" w:rsidR="000829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09F24F4" w14:textId="77777777" w:rsidR="000829D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4596E5F" w14:textId="77777777" w:rsidR="000829D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5EC0229" w14:textId="77777777" w:rsidR="000829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1BBBF5" w14:textId="77777777" w:rsidR="000829D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5067068" w14:textId="77777777" w:rsidR="000829D9" w:rsidRDefault="00000000">
            <w:r>
              <w:t>0.245</w:t>
            </w:r>
          </w:p>
        </w:tc>
      </w:tr>
      <w:tr w:rsidR="000829D9" w14:paraId="0F132D46" w14:textId="77777777">
        <w:trPr>
          <w:jc w:val="center"/>
        </w:trPr>
        <w:tc>
          <w:tcPr>
            <w:tcW w:w="2838" w:type="dxa"/>
            <w:vAlign w:val="center"/>
          </w:tcPr>
          <w:p w14:paraId="41D02FFE" w14:textId="77777777" w:rsidR="000829D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ACDF11F" w14:textId="77777777" w:rsidR="000829D9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9A827E5" w14:textId="77777777" w:rsidR="000829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30F834A" w14:textId="77777777" w:rsidR="000829D9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452C748A" w14:textId="77777777" w:rsidR="000829D9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557FB6FC" w14:textId="77777777" w:rsidR="000829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9BCE1F" w14:textId="77777777" w:rsidR="000829D9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373F364E" w14:textId="77777777" w:rsidR="000829D9" w:rsidRDefault="00000000">
            <w:r>
              <w:t>0.404</w:t>
            </w:r>
          </w:p>
        </w:tc>
      </w:tr>
      <w:tr w:rsidR="000829D9" w14:paraId="14DFFE0A" w14:textId="77777777">
        <w:trPr>
          <w:jc w:val="center"/>
        </w:trPr>
        <w:tc>
          <w:tcPr>
            <w:tcW w:w="2838" w:type="dxa"/>
            <w:vAlign w:val="center"/>
          </w:tcPr>
          <w:p w14:paraId="6DBC8F39" w14:textId="77777777" w:rsidR="000829D9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75CF71C5" w14:textId="77777777" w:rsidR="000829D9" w:rsidRDefault="00000000">
            <w:r>
              <w:t>90</w:t>
            </w:r>
          </w:p>
        </w:tc>
        <w:tc>
          <w:tcPr>
            <w:tcW w:w="707" w:type="dxa"/>
            <w:vAlign w:val="center"/>
          </w:tcPr>
          <w:p w14:paraId="324C7A58" w14:textId="77777777" w:rsidR="000829D9" w:rsidRDefault="00000000">
            <w:r>
              <w:t>11.3</w:t>
            </w:r>
          </w:p>
        </w:tc>
        <w:tc>
          <w:tcPr>
            <w:tcW w:w="990" w:type="dxa"/>
            <w:vAlign w:val="center"/>
          </w:tcPr>
          <w:p w14:paraId="3AFE4B79" w14:textId="77777777" w:rsidR="000829D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8A24210" w14:textId="77777777" w:rsidR="000829D9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13CD493D" w14:textId="77777777" w:rsidR="000829D9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57F7271" w14:textId="77777777" w:rsidR="000829D9" w:rsidRDefault="00000000">
            <w:r>
              <w:t>2.727</w:t>
            </w:r>
          </w:p>
        </w:tc>
        <w:tc>
          <w:tcPr>
            <w:tcW w:w="990" w:type="dxa"/>
            <w:vAlign w:val="center"/>
          </w:tcPr>
          <w:p w14:paraId="45562541" w14:textId="77777777" w:rsidR="000829D9" w:rsidRDefault="00000000">
            <w:r>
              <w:t>0.960</w:t>
            </w:r>
          </w:p>
        </w:tc>
      </w:tr>
      <w:tr w:rsidR="000829D9" w14:paraId="6A54CF8B" w14:textId="77777777">
        <w:trPr>
          <w:jc w:val="center"/>
        </w:trPr>
        <w:tc>
          <w:tcPr>
            <w:tcW w:w="2838" w:type="dxa"/>
            <w:vAlign w:val="center"/>
          </w:tcPr>
          <w:p w14:paraId="70218DC9" w14:textId="77777777" w:rsidR="000829D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52495526" w14:textId="77777777" w:rsidR="000829D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625479D4" w14:textId="77777777" w:rsidR="000829D9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5DD2B0DA" w14:textId="77777777" w:rsidR="000829D9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76D7782E" w14:textId="77777777" w:rsidR="000829D9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432A6683" w14:textId="77777777" w:rsidR="000829D9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4CAB7559" w14:textId="77777777" w:rsidR="000829D9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68C1B54A" w14:textId="77777777" w:rsidR="000829D9" w:rsidRDefault="00000000">
            <w:r>
              <w:t>0.500</w:t>
            </w:r>
          </w:p>
        </w:tc>
      </w:tr>
      <w:tr w:rsidR="000829D9" w14:paraId="378D708D" w14:textId="77777777">
        <w:trPr>
          <w:jc w:val="center"/>
        </w:trPr>
        <w:tc>
          <w:tcPr>
            <w:tcW w:w="2838" w:type="dxa"/>
            <w:vAlign w:val="center"/>
          </w:tcPr>
          <w:p w14:paraId="52AAE468" w14:textId="77777777" w:rsidR="000829D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1094C9E" w14:textId="77777777" w:rsidR="000829D9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5CCCECEA" w14:textId="77777777" w:rsidR="000829D9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3CA9AA98" w14:textId="77777777" w:rsidR="000829D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4026980" w14:textId="77777777" w:rsidR="000829D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B963CFF" w14:textId="77777777" w:rsidR="000829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DAEF93F" w14:textId="77777777" w:rsidR="000829D9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4C9CD468" w14:textId="77777777" w:rsidR="000829D9" w:rsidRDefault="00000000">
            <w:r>
              <w:t>1.186</w:t>
            </w:r>
          </w:p>
        </w:tc>
      </w:tr>
      <w:tr w:rsidR="000829D9" w14:paraId="2603C206" w14:textId="77777777">
        <w:trPr>
          <w:jc w:val="center"/>
        </w:trPr>
        <w:tc>
          <w:tcPr>
            <w:tcW w:w="2838" w:type="dxa"/>
            <w:vAlign w:val="center"/>
          </w:tcPr>
          <w:p w14:paraId="482391BC" w14:textId="77777777" w:rsidR="000829D9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179AC233" w14:textId="77777777" w:rsidR="000829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718DD65" w14:textId="77777777" w:rsidR="000829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FF22E60" w14:textId="77777777" w:rsidR="000829D9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08EA0C0B" w14:textId="77777777" w:rsidR="000829D9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15DCBC85" w14:textId="77777777" w:rsidR="000829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038E879" w14:textId="77777777" w:rsidR="000829D9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323B3F9A" w14:textId="77777777" w:rsidR="000829D9" w:rsidRDefault="00000000">
            <w:r>
              <w:t>0.247</w:t>
            </w:r>
          </w:p>
        </w:tc>
      </w:tr>
      <w:tr w:rsidR="000829D9" w14:paraId="3D7D9571" w14:textId="77777777">
        <w:trPr>
          <w:jc w:val="center"/>
        </w:trPr>
        <w:tc>
          <w:tcPr>
            <w:tcW w:w="2838" w:type="dxa"/>
            <w:vAlign w:val="center"/>
          </w:tcPr>
          <w:p w14:paraId="79373A2A" w14:textId="77777777" w:rsidR="000829D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6BF633B" w14:textId="77777777" w:rsidR="000829D9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074E9F96" w14:textId="77777777" w:rsidR="000829D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E4CE61A" w14:textId="77777777" w:rsidR="000829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7245E85" w14:textId="77777777" w:rsidR="000829D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94ADD85" w14:textId="77777777" w:rsidR="000829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82122E9" w14:textId="77777777" w:rsidR="000829D9" w:rsidRDefault="00000000">
            <w:r>
              <w:t>2.934</w:t>
            </w:r>
          </w:p>
        </w:tc>
        <w:tc>
          <w:tcPr>
            <w:tcW w:w="990" w:type="dxa"/>
            <w:vAlign w:val="center"/>
          </w:tcPr>
          <w:p w14:paraId="2A453E8E" w14:textId="77777777" w:rsidR="000829D9" w:rsidRDefault="00000000">
            <w:r>
              <w:t>3.542</w:t>
            </w:r>
          </w:p>
        </w:tc>
      </w:tr>
      <w:tr w:rsidR="000829D9" w14:paraId="37BA781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5DAF150" w14:textId="77777777" w:rsidR="000829D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B6834B3" w14:textId="77777777" w:rsidR="000829D9" w:rsidRDefault="00000000">
            <w:pPr>
              <w:jc w:val="center"/>
            </w:pPr>
            <w:r>
              <w:t>5.0</w:t>
            </w:r>
          </w:p>
        </w:tc>
      </w:tr>
      <w:tr w:rsidR="000829D9" w14:paraId="394DCCD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79CF122" w14:textId="77777777" w:rsidR="000829D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ADB475F" w14:textId="77777777" w:rsidR="000829D9" w:rsidRDefault="00000000">
            <w:pPr>
              <w:jc w:val="center"/>
            </w:pPr>
            <w:r>
              <w:t>0.50</w:t>
            </w:r>
          </w:p>
        </w:tc>
      </w:tr>
      <w:tr w:rsidR="000829D9" w14:paraId="3A411AE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8B76ECD" w14:textId="77777777" w:rsidR="000829D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022987F" w14:textId="77777777" w:rsidR="000829D9" w:rsidRDefault="00000000">
            <w:pPr>
              <w:jc w:val="center"/>
            </w:pPr>
            <w:r>
              <w:t>0.32</w:t>
            </w:r>
          </w:p>
        </w:tc>
      </w:tr>
      <w:tr w:rsidR="000829D9" w14:paraId="1E5FCFFE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EB0DBF0" w14:textId="77777777" w:rsidR="000829D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1F27ADB" w14:textId="77777777" w:rsidR="000829D9" w:rsidRDefault="00000000">
            <w:pPr>
              <w:jc w:val="center"/>
            </w:pPr>
            <w:r>
              <w:t>重质围护结构</w:t>
            </w:r>
          </w:p>
        </w:tc>
      </w:tr>
    </w:tbl>
    <w:p w14:paraId="5CBB1219" w14:textId="77777777" w:rsidR="000829D9" w:rsidRDefault="00000000">
      <w:pPr>
        <w:pStyle w:val="4"/>
      </w:pPr>
      <w:r>
        <w:lastRenderedPageBreak/>
        <w:t>空调房间：逐时温度</w:t>
      </w:r>
    </w:p>
    <w:p w14:paraId="0FB22639" w14:textId="77777777" w:rsidR="000829D9" w:rsidRDefault="00000000">
      <w:pPr>
        <w:jc w:val="center"/>
      </w:pPr>
      <w:r>
        <w:rPr>
          <w:noProof/>
        </w:rPr>
        <w:drawing>
          <wp:inline distT="0" distB="0" distL="0" distR="0" wp14:anchorId="62F0C7F7" wp14:editId="4A342AAB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103B7" w14:textId="77777777" w:rsidR="000829D9" w:rsidRDefault="000829D9"/>
    <w:p w14:paraId="4AA8675C" w14:textId="77777777" w:rsidR="000829D9" w:rsidRDefault="000829D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829D9" w14:paraId="58EBFDE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9921322" w14:textId="77777777" w:rsidR="000829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F4C99B" w14:textId="77777777" w:rsidR="000829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7195F" w14:textId="77777777" w:rsidR="000829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C53817" w14:textId="77777777" w:rsidR="000829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059762" w14:textId="77777777" w:rsidR="000829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D59F4" w14:textId="77777777" w:rsidR="000829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C0A6D5" w14:textId="77777777" w:rsidR="000829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CEDE9" w14:textId="77777777" w:rsidR="000829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FB46A" w14:textId="77777777" w:rsidR="000829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91A9D" w14:textId="77777777" w:rsidR="000829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EE1E6" w14:textId="77777777" w:rsidR="000829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D0314" w14:textId="77777777" w:rsidR="000829D9" w:rsidRDefault="00000000">
            <w:pPr>
              <w:jc w:val="center"/>
            </w:pPr>
            <w:r>
              <w:t>11:00</w:t>
            </w:r>
          </w:p>
        </w:tc>
      </w:tr>
      <w:tr w:rsidR="000829D9" w14:paraId="4F2D939F" w14:textId="77777777">
        <w:trPr>
          <w:jc w:val="center"/>
        </w:trPr>
        <w:tc>
          <w:tcPr>
            <w:tcW w:w="777" w:type="dxa"/>
            <w:vAlign w:val="center"/>
          </w:tcPr>
          <w:p w14:paraId="7077F5AF" w14:textId="77777777" w:rsidR="000829D9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45191CF5" w14:textId="77777777" w:rsidR="000829D9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F78A982" w14:textId="77777777" w:rsidR="000829D9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030BDD83" w14:textId="77777777" w:rsidR="000829D9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793D92AC" w14:textId="77777777" w:rsidR="000829D9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A30D782" w14:textId="77777777" w:rsidR="000829D9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4EC86CEB" w14:textId="77777777" w:rsidR="000829D9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7A075347" w14:textId="77777777" w:rsidR="000829D9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0612B7D1" w14:textId="77777777" w:rsidR="000829D9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7228B7E" w14:textId="77777777" w:rsidR="000829D9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34E2DF4" w14:textId="77777777" w:rsidR="000829D9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945A091" w14:textId="77777777" w:rsidR="000829D9" w:rsidRDefault="00000000">
            <w:r>
              <w:t>26.42</w:t>
            </w:r>
          </w:p>
        </w:tc>
      </w:tr>
      <w:tr w:rsidR="000829D9" w14:paraId="319F08F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2851667" w14:textId="77777777" w:rsidR="000829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92683" w14:textId="77777777" w:rsidR="000829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75929" w14:textId="77777777" w:rsidR="000829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47779" w14:textId="77777777" w:rsidR="000829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84748" w14:textId="77777777" w:rsidR="000829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F36567" w14:textId="77777777" w:rsidR="000829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60EDD" w14:textId="77777777" w:rsidR="000829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5043C" w14:textId="77777777" w:rsidR="000829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0445F" w14:textId="77777777" w:rsidR="000829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BAA6E" w14:textId="77777777" w:rsidR="000829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62776" w14:textId="77777777" w:rsidR="000829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4AA1D" w14:textId="77777777" w:rsidR="000829D9" w:rsidRDefault="00000000">
            <w:r>
              <w:t>23:00</w:t>
            </w:r>
          </w:p>
        </w:tc>
      </w:tr>
      <w:tr w:rsidR="000829D9" w14:paraId="74AE8994" w14:textId="77777777">
        <w:trPr>
          <w:jc w:val="center"/>
        </w:trPr>
        <w:tc>
          <w:tcPr>
            <w:tcW w:w="777" w:type="dxa"/>
            <w:vAlign w:val="center"/>
          </w:tcPr>
          <w:p w14:paraId="3D285522" w14:textId="77777777" w:rsidR="000829D9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4F56CBEC" w14:textId="77777777" w:rsidR="000829D9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FD9FD04" w14:textId="77777777" w:rsidR="000829D9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78CC6BF3" w14:textId="77777777" w:rsidR="000829D9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55563FE3" w14:textId="77777777" w:rsidR="000829D9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68DDD5FB" w14:textId="77777777" w:rsidR="000829D9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2166FB51" w14:textId="77777777" w:rsidR="000829D9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6C412F1" w14:textId="77777777" w:rsidR="000829D9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2B176A17" w14:textId="77777777" w:rsidR="000829D9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3C4DB339" w14:textId="77777777" w:rsidR="000829D9" w:rsidRDefault="00000000">
            <w:r>
              <w:rPr>
                <w:color w:val="3333CC"/>
              </w:rPr>
              <w:t>26.67</w:t>
            </w:r>
          </w:p>
        </w:tc>
        <w:tc>
          <w:tcPr>
            <w:tcW w:w="777" w:type="dxa"/>
            <w:vAlign w:val="center"/>
          </w:tcPr>
          <w:p w14:paraId="0BE15466" w14:textId="77777777" w:rsidR="000829D9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5E6F737E" w14:textId="77777777" w:rsidR="000829D9" w:rsidRDefault="00000000">
            <w:r>
              <w:t>26.66</w:t>
            </w:r>
          </w:p>
        </w:tc>
      </w:tr>
    </w:tbl>
    <w:p w14:paraId="66E0E6AD" w14:textId="77777777" w:rsidR="000829D9" w:rsidRDefault="00000000">
      <w:pPr>
        <w:pStyle w:val="2"/>
      </w:pPr>
      <w:bookmarkStart w:id="65" w:name="_Toc217820384"/>
      <w:r>
        <w:t>外墙（填充墙）构造</w:t>
      </w:r>
      <w:bookmarkEnd w:id="65"/>
    </w:p>
    <w:p w14:paraId="5CFE7B0C" w14:textId="77777777" w:rsidR="000829D9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829D9" w14:paraId="2E5FF965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29C37365" w14:textId="77777777" w:rsidR="000829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A2EC315" w14:textId="77777777" w:rsidR="000829D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FECADA" w14:textId="77777777" w:rsidR="000829D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B8FF50" w14:textId="77777777" w:rsidR="000829D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276C1D" w14:textId="77777777" w:rsidR="000829D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6B7C63" w14:textId="77777777" w:rsidR="000829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8FB25E" w14:textId="77777777" w:rsidR="000829D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BA6FCD" w14:textId="77777777" w:rsidR="000829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829D9" w14:paraId="0BFFC1F3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32EF5D27" w14:textId="77777777" w:rsidR="000829D9" w:rsidRDefault="000829D9"/>
        </w:tc>
        <w:tc>
          <w:tcPr>
            <w:tcW w:w="834" w:type="dxa"/>
            <w:shd w:val="clear" w:color="auto" w:fill="E6E6E6"/>
            <w:vAlign w:val="center"/>
          </w:tcPr>
          <w:p w14:paraId="23D56342" w14:textId="77777777" w:rsidR="000829D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4D9665" w14:textId="77777777" w:rsidR="000829D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8F7C1A" w14:textId="77777777" w:rsidR="000829D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8E25D" w14:textId="77777777" w:rsidR="000829D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30D95C" w14:textId="77777777" w:rsidR="000829D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0F7484" w14:textId="77777777" w:rsidR="000829D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F5BA7B" w14:textId="77777777" w:rsidR="000829D9" w:rsidRDefault="00000000">
            <w:r>
              <w:t>D=R*S</w:t>
            </w:r>
          </w:p>
        </w:tc>
      </w:tr>
      <w:tr w:rsidR="000829D9" w14:paraId="59F558C2" w14:textId="77777777">
        <w:trPr>
          <w:jc w:val="center"/>
        </w:trPr>
        <w:tc>
          <w:tcPr>
            <w:tcW w:w="2838" w:type="dxa"/>
            <w:vAlign w:val="center"/>
          </w:tcPr>
          <w:p w14:paraId="6DC042C5" w14:textId="77777777" w:rsidR="000829D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3CE61F4" w14:textId="77777777" w:rsidR="000829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F906DCA" w14:textId="77777777" w:rsidR="000829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2D08EF1" w14:textId="77777777" w:rsidR="000829D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6085BA4" w14:textId="77777777" w:rsidR="000829D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9B05CE0" w14:textId="77777777" w:rsidR="000829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DE7D3FE" w14:textId="77777777" w:rsidR="000829D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1BC9037" w14:textId="77777777" w:rsidR="000829D9" w:rsidRDefault="00000000">
            <w:r>
              <w:t>0.245</w:t>
            </w:r>
          </w:p>
        </w:tc>
      </w:tr>
      <w:tr w:rsidR="000829D9" w14:paraId="3E8C0A87" w14:textId="77777777">
        <w:trPr>
          <w:jc w:val="center"/>
        </w:trPr>
        <w:tc>
          <w:tcPr>
            <w:tcW w:w="2838" w:type="dxa"/>
            <w:vAlign w:val="center"/>
          </w:tcPr>
          <w:p w14:paraId="345AEEF5" w14:textId="77777777" w:rsidR="000829D9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1F8DF6BC" w14:textId="77777777" w:rsidR="000829D9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243F59F3" w14:textId="77777777" w:rsidR="000829D9" w:rsidRDefault="00000000">
            <w:r>
              <w:t>11.5</w:t>
            </w:r>
          </w:p>
        </w:tc>
        <w:tc>
          <w:tcPr>
            <w:tcW w:w="990" w:type="dxa"/>
            <w:vAlign w:val="center"/>
          </w:tcPr>
          <w:p w14:paraId="2D6A75FA" w14:textId="77777777" w:rsidR="000829D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83CC239" w14:textId="77777777" w:rsidR="000829D9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7DF3ECB4" w14:textId="77777777" w:rsidR="000829D9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11CCBA17" w14:textId="77777777" w:rsidR="000829D9" w:rsidRDefault="00000000">
            <w:r>
              <w:t>4.545</w:t>
            </w:r>
          </w:p>
        </w:tc>
        <w:tc>
          <w:tcPr>
            <w:tcW w:w="990" w:type="dxa"/>
            <w:vAlign w:val="center"/>
          </w:tcPr>
          <w:p w14:paraId="760BD234" w14:textId="77777777" w:rsidR="000829D9" w:rsidRDefault="00000000">
            <w:r>
              <w:t>1.600</w:t>
            </w:r>
          </w:p>
        </w:tc>
      </w:tr>
      <w:tr w:rsidR="000829D9" w14:paraId="67BFEDD3" w14:textId="77777777">
        <w:trPr>
          <w:jc w:val="center"/>
        </w:trPr>
        <w:tc>
          <w:tcPr>
            <w:tcW w:w="2838" w:type="dxa"/>
            <w:vAlign w:val="center"/>
          </w:tcPr>
          <w:p w14:paraId="1D7CBDC7" w14:textId="77777777" w:rsidR="000829D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558941E0" w14:textId="77777777" w:rsidR="000829D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DB10C43" w14:textId="77777777" w:rsidR="000829D9" w:rsidRDefault="00000000">
            <w:r>
              <w:t>7.4</w:t>
            </w:r>
          </w:p>
        </w:tc>
        <w:tc>
          <w:tcPr>
            <w:tcW w:w="990" w:type="dxa"/>
            <w:vAlign w:val="center"/>
          </w:tcPr>
          <w:p w14:paraId="5C3030AB" w14:textId="77777777" w:rsidR="000829D9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3FC7F127" w14:textId="77777777" w:rsidR="000829D9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747B479F" w14:textId="77777777" w:rsidR="000829D9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38779287" w14:textId="77777777" w:rsidR="000829D9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5E3D10F2" w14:textId="77777777" w:rsidR="000829D9" w:rsidRDefault="00000000">
            <w:r>
              <w:t>3.444</w:t>
            </w:r>
          </w:p>
        </w:tc>
      </w:tr>
      <w:tr w:rsidR="000829D9" w14:paraId="70E6D063" w14:textId="77777777">
        <w:trPr>
          <w:jc w:val="center"/>
        </w:trPr>
        <w:tc>
          <w:tcPr>
            <w:tcW w:w="2838" w:type="dxa"/>
            <w:vAlign w:val="center"/>
          </w:tcPr>
          <w:p w14:paraId="4913B6A8" w14:textId="77777777" w:rsidR="000829D9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1453204D" w14:textId="77777777" w:rsidR="000829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40AF892" w14:textId="77777777" w:rsidR="000829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3EEE7A2" w14:textId="77777777" w:rsidR="000829D9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3F390F96" w14:textId="77777777" w:rsidR="000829D9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0B17D040" w14:textId="77777777" w:rsidR="000829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9CEA2A" w14:textId="77777777" w:rsidR="000829D9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3DD0089A" w14:textId="77777777" w:rsidR="000829D9" w:rsidRDefault="00000000">
            <w:r>
              <w:t>0.247</w:t>
            </w:r>
          </w:p>
        </w:tc>
      </w:tr>
      <w:tr w:rsidR="000829D9" w14:paraId="257AA72E" w14:textId="77777777">
        <w:trPr>
          <w:jc w:val="center"/>
        </w:trPr>
        <w:tc>
          <w:tcPr>
            <w:tcW w:w="2838" w:type="dxa"/>
            <w:vAlign w:val="center"/>
          </w:tcPr>
          <w:p w14:paraId="61D55B00" w14:textId="77777777" w:rsidR="000829D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11104B6" w14:textId="77777777" w:rsidR="000829D9" w:rsidRDefault="00000000">
            <w:r>
              <w:t>390</w:t>
            </w:r>
          </w:p>
        </w:tc>
        <w:tc>
          <w:tcPr>
            <w:tcW w:w="707" w:type="dxa"/>
            <w:vAlign w:val="center"/>
          </w:tcPr>
          <w:p w14:paraId="14EEA1AC" w14:textId="77777777" w:rsidR="000829D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1BCF803" w14:textId="77777777" w:rsidR="000829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9834B3A" w14:textId="77777777" w:rsidR="000829D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CE9DC7D" w14:textId="77777777" w:rsidR="000829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2BCA13E" w14:textId="77777777" w:rsidR="000829D9" w:rsidRDefault="00000000">
            <w:r>
              <w:t>5.479</w:t>
            </w:r>
          </w:p>
        </w:tc>
        <w:tc>
          <w:tcPr>
            <w:tcW w:w="990" w:type="dxa"/>
            <w:vAlign w:val="center"/>
          </w:tcPr>
          <w:p w14:paraId="7982AED9" w14:textId="77777777" w:rsidR="000829D9" w:rsidRDefault="00000000">
            <w:r>
              <w:t>5.536</w:t>
            </w:r>
          </w:p>
        </w:tc>
      </w:tr>
      <w:tr w:rsidR="000829D9" w14:paraId="7AAAB8F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D6C5C5C" w14:textId="77777777" w:rsidR="000829D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1202EA7" w14:textId="77777777" w:rsidR="000829D9" w:rsidRDefault="00000000">
            <w:pPr>
              <w:jc w:val="center"/>
            </w:pPr>
            <w:r>
              <w:t>5.0</w:t>
            </w:r>
          </w:p>
        </w:tc>
      </w:tr>
      <w:tr w:rsidR="000829D9" w14:paraId="01A7232E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2870F7D" w14:textId="77777777" w:rsidR="000829D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269D899" w14:textId="77777777" w:rsidR="000829D9" w:rsidRDefault="00000000">
            <w:pPr>
              <w:jc w:val="center"/>
            </w:pPr>
            <w:r>
              <w:t>0.70</w:t>
            </w:r>
          </w:p>
        </w:tc>
      </w:tr>
      <w:tr w:rsidR="000829D9" w14:paraId="4110C43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3FD4BAB" w14:textId="77777777" w:rsidR="000829D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74C9C31" w14:textId="77777777" w:rsidR="000829D9" w:rsidRDefault="00000000">
            <w:pPr>
              <w:jc w:val="center"/>
            </w:pPr>
            <w:r>
              <w:t>0.18</w:t>
            </w:r>
          </w:p>
        </w:tc>
      </w:tr>
      <w:tr w:rsidR="000829D9" w14:paraId="0A40CA0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B439C27" w14:textId="77777777" w:rsidR="000829D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BCA4834" w14:textId="77777777" w:rsidR="000829D9" w:rsidRDefault="00000000">
            <w:pPr>
              <w:jc w:val="center"/>
            </w:pPr>
            <w:r>
              <w:t>重质围护结构</w:t>
            </w:r>
          </w:p>
        </w:tc>
      </w:tr>
    </w:tbl>
    <w:p w14:paraId="72937842" w14:textId="77777777" w:rsidR="000829D9" w:rsidRDefault="00000000">
      <w:pPr>
        <w:pStyle w:val="4"/>
      </w:pPr>
      <w:r>
        <w:lastRenderedPageBreak/>
        <w:t>空调房间：东向逐时温度</w:t>
      </w:r>
    </w:p>
    <w:p w14:paraId="1E7976A3" w14:textId="77777777" w:rsidR="000829D9" w:rsidRDefault="00000000">
      <w:pPr>
        <w:jc w:val="center"/>
      </w:pPr>
      <w:r>
        <w:rPr>
          <w:noProof/>
        </w:rPr>
        <w:drawing>
          <wp:inline distT="0" distB="0" distL="0" distR="0" wp14:anchorId="4E55B717" wp14:editId="495DC672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90C07" w14:textId="77777777" w:rsidR="000829D9" w:rsidRDefault="000829D9"/>
    <w:p w14:paraId="1FDF46F4" w14:textId="77777777" w:rsidR="000829D9" w:rsidRDefault="000829D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829D9" w14:paraId="37A9BC6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3B1D362" w14:textId="77777777" w:rsidR="000829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74126" w14:textId="77777777" w:rsidR="000829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B33E1" w14:textId="77777777" w:rsidR="000829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E24037" w14:textId="77777777" w:rsidR="000829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65307" w14:textId="77777777" w:rsidR="000829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BED3E" w14:textId="77777777" w:rsidR="000829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911C2" w14:textId="77777777" w:rsidR="000829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AF5BA" w14:textId="77777777" w:rsidR="000829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1A787" w14:textId="77777777" w:rsidR="000829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4C068" w14:textId="77777777" w:rsidR="000829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631DF" w14:textId="77777777" w:rsidR="000829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3F48F" w14:textId="77777777" w:rsidR="000829D9" w:rsidRDefault="00000000">
            <w:pPr>
              <w:jc w:val="center"/>
            </w:pPr>
            <w:r>
              <w:t>11:00</w:t>
            </w:r>
          </w:p>
        </w:tc>
      </w:tr>
      <w:tr w:rsidR="000829D9" w14:paraId="61356712" w14:textId="77777777">
        <w:trPr>
          <w:jc w:val="center"/>
        </w:trPr>
        <w:tc>
          <w:tcPr>
            <w:tcW w:w="777" w:type="dxa"/>
            <w:vAlign w:val="center"/>
          </w:tcPr>
          <w:p w14:paraId="05AEC7CB" w14:textId="77777777" w:rsidR="000829D9" w:rsidRDefault="00000000">
            <w:r>
              <w:rPr>
                <w:color w:val="3333CC"/>
              </w:rPr>
              <w:t>26.29</w:t>
            </w:r>
          </w:p>
        </w:tc>
        <w:tc>
          <w:tcPr>
            <w:tcW w:w="777" w:type="dxa"/>
            <w:vAlign w:val="center"/>
          </w:tcPr>
          <w:p w14:paraId="1D336594" w14:textId="77777777" w:rsidR="000829D9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57CCA665" w14:textId="77777777" w:rsidR="000829D9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61186368" w14:textId="77777777" w:rsidR="000829D9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7FAA6A23" w14:textId="77777777" w:rsidR="000829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47B6CD5B" w14:textId="77777777" w:rsidR="000829D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4AF0F3A6" w14:textId="77777777" w:rsidR="000829D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8C00E1C" w14:textId="77777777" w:rsidR="000829D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AEA03BE" w14:textId="77777777" w:rsidR="000829D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1E9E5303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3AE35C67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3F5CABBE" w14:textId="77777777" w:rsidR="000829D9" w:rsidRDefault="00000000">
            <w:r>
              <w:t>26.22</w:t>
            </w:r>
          </w:p>
        </w:tc>
      </w:tr>
      <w:tr w:rsidR="000829D9" w14:paraId="7DD6E83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8C00F94" w14:textId="77777777" w:rsidR="000829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28C23" w14:textId="77777777" w:rsidR="000829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6FFB8" w14:textId="77777777" w:rsidR="000829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D09FD" w14:textId="77777777" w:rsidR="000829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250813" w14:textId="77777777" w:rsidR="000829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3A097" w14:textId="77777777" w:rsidR="000829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4729B" w14:textId="77777777" w:rsidR="000829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D9586" w14:textId="77777777" w:rsidR="000829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E2134" w14:textId="77777777" w:rsidR="000829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C9477" w14:textId="77777777" w:rsidR="000829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88B80" w14:textId="77777777" w:rsidR="000829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C6120" w14:textId="77777777" w:rsidR="000829D9" w:rsidRDefault="00000000">
            <w:r>
              <w:t>23:00</w:t>
            </w:r>
          </w:p>
        </w:tc>
      </w:tr>
      <w:tr w:rsidR="000829D9" w14:paraId="7F8B5B8E" w14:textId="77777777">
        <w:trPr>
          <w:jc w:val="center"/>
        </w:trPr>
        <w:tc>
          <w:tcPr>
            <w:tcW w:w="777" w:type="dxa"/>
            <w:vAlign w:val="center"/>
          </w:tcPr>
          <w:p w14:paraId="389816F2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DB510F7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66589F68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0E84427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98B712D" w14:textId="77777777" w:rsidR="000829D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15817922" w14:textId="77777777" w:rsidR="000829D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310C028" w14:textId="77777777" w:rsidR="000829D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4A877DA" w14:textId="77777777" w:rsidR="000829D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E0ABE4F" w14:textId="77777777" w:rsidR="000829D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D33CDEA" w14:textId="77777777" w:rsidR="000829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276F7575" w14:textId="77777777" w:rsidR="000829D9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79F9CF1C" w14:textId="77777777" w:rsidR="000829D9" w:rsidRDefault="00000000">
            <w:r>
              <w:t>26.29</w:t>
            </w:r>
          </w:p>
        </w:tc>
      </w:tr>
    </w:tbl>
    <w:p w14:paraId="2044567E" w14:textId="77777777" w:rsidR="000829D9" w:rsidRDefault="00000000">
      <w:pPr>
        <w:pStyle w:val="4"/>
      </w:pPr>
      <w:r>
        <w:t>空调房间：西向逐时温度</w:t>
      </w:r>
    </w:p>
    <w:p w14:paraId="78B6D5A5" w14:textId="77777777" w:rsidR="000829D9" w:rsidRDefault="00000000">
      <w:pPr>
        <w:jc w:val="center"/>
      </w:pPr>
      <w:r>
        <w:rPr>
          <w:noProof/>
        </w:rPr>
        <w:drawing>
          <wp:inline distT="0" distB="0" distL="0" distR="0" wp14:anchorId="2D92DC21" wp14:editId="7613BA39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0BC9" w14:textId="77777777" w:rsidR="000829D9" w:rsidRDefault="000829D9"/>
    <w:p w14:paraId="3CE3E6C7" w14:textId="77777777" w:rsidR="000829D9" w:rsidRDefault="000829D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829D9" w14:paraId="203519B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E192215" w14:textId="77777777" w:rsidR="000829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D4589" w14:textId="77777777" w:rsidR="000829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184AA" w14:textId="77777777" w:rsidR="000829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B5D2D" w14:textId="77777777" w:rsidR="000829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26501" w14:textId="77777777" w:rsidR="000829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49D983" w14:textId="77777777" w:rsidR="000829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A6410" w14:textId="77777777" w:rsidR="000829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D7BC0" w14:textId="77777777" w:rsidR="000829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14899" w14:textId="77777777" w:rsidR="000829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AE9E0" w14:textId="77777777" w:rsidR="000829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B1D7A" w14:textId="77777777" w:rsidR="000829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6A8C3" w14:textId="77777777" w:rsidR="000829D9" w:rsidRDefault="00000000">
            <w:pPr>
              <w:jc w:val="center"/>
            </w:pPr>
            <w:r>
              <w:t>11:00</w:t>
            </w:r>
          </w:p>
        </w:tc>
      </w:tr>
      <w:tr w:rsidR="000829D9" w14:paraId="62BBF802" w14:textId="77777777">
        <w:trPr>
          <w:jc w:val="center"/>
        </w:trPr>
        <w:tc>
          <w:tcPr>
            <w:tcW w:w="777" w:type="dxa"/>
            <w:vAlign w:val="center"/>
          </w:tcPr>
          <w:p w14:paraId="3027F891" w14:textId="77777777" w:rsidR="000829D9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087794EB" w14:textId="77777777" w:rsidR="000829D9" w:rsidRDefault="00000000">
            <w:r>
              <w:rPr>
                <w:color w:val="3333CC"/>
              </w:rPr>
              <w:t>26.31</w:t>
            </w:r>
          </w:p>
        </w:tc>
        <w:tc>
          <w:tcPr>
            <w:tcW w:w="777" w:type="dxa"/>
            <w:vAlign w:val="center"/>
          </w:tcPr>
          <w:p w14:paraId="6E989E5C" w14:textId="77777777" w:rsidR="000829D9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00028F4" w14:textId="77777777" w:rsidR="000829D9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51300A75" w14:textId="77777777" w:rsidR="000829D9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3B0E010C" w14:textId="77777777" w:rsidR="000829D9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234AFB55" w14:textId="77777777" w:rsidR="000829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0E98BAC8" w14:textId="77777777" w:rsidR="000829D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14424866" w14:textId="77777777" w:rsidR="000829D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DE03E4E" w14:textId="77777777" w:rsidR="000829D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EC31A97" w14:textId="77777777" w:rsidR="000829D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0DDFEE0C" w14:textId="77777777" w:rsidR="000829D9" w:rsidRDefault="00000000">
            <w:r>
              <w:t>26.23</w:t>
            </w:r>
          </w:p>
        </w:tc>
      </w:tr>
      <w:tr w:rsidR="000829D9" w14:paraId="7E64CA4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02640A9" w14:textId="77777777" w:rsidR="000829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B8EBA" w14:textId="77777777" w:rsidR="000829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F4EAA" w14:textId="77777777" w:rsidR="000829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9821C" w14:textId="77777777" w:rsidR="000829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14868" w14:textId="77777777" w:rsidR="000829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3AEA0" w14:textId="77777777" w:rsidR="000829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EF8E2" w14:textId="77777777" w:rsidR="000829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EB7E4" w14:textId="77777777" w:rsidR="000829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16BBE" w14:textId="77777777" w:rsidR="000829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EF732" w14:textId="77777777" w:rsidR="000829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E0239" w14:textId="77777777" w:rsidR="000829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980781" w14:textId="77777777" w:rsidR="000829D9" w:rsidRDefault="00000000">
            <w:r>
              <w:t>23:00</w:t>
            </w:r>
          </w:p>
        </w:tc>
      </w:tr>
      <w:tr w:rsidR="000829D9" w14:paraId="0ADDCE48" w14:textId="77777777">
        <w:trPr>
          <w:jc w:val="center"/>
        </w:trPr>
        <w:tc>
          <w:tcPr>
            <w:tcW w:w="777" w:type="dxa"/>
            <w:vAlign w:val="center"/>
          </w:tcPr>
          <w:p w14:paraId="7BB0437A" w14:textId="77777777" w:rsidR="000829D9" w:rsidRDefault="00000000">
            <w:r>
              <w:lastRenderedPageBreak/>
              <w:t>26.22</w:t>
            </w:r>
          </w:p>
        </w:tc>
        <w:tc>
          <w:tcPr>
            <w:tcW w:w="777" w:type="dxa"/>
            <w:vAlign w:val="center"/>
          </w:tcPr>
          <w:p w14:paraId="3419A91D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77998DF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6EEA8CF5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72E8D10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0FE6749C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7143754" w14:textId="77777777" w:rsidR="000829D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7D9B3CE5" w14:textId="77777777" w:rsidR="000829D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477C23EA" w14:textId="77777777" w:rsidR="000829D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007A9244" w14:textId="77777777" w:rsidR="000829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7949EE67" w14:textId="77777777" w:rsidR="000829D9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244BCBFF" w14:textId="77777777" w:rsidR="000829D9" w:rsidRDefault="00000000">
            <w:r>
              <w:t>26.30</w:t>
            </w:r>
          </w:p>
        </w:tc>
      </w:tr>
    </w:tbl>
    <w:p w14:paraId="7A3F4F0F" w14:textId="77777777" w:rsidR="000829D9" w:rsidRDefault="00000000">
      <w:pPr>
        <w:pStyle w:val="4"/>
      </w:pPr>
      <w:r>
        <w:t>空调房间：南向逐时温度</w:t>
      </w:r>
    </w:p>
    <w:p w14:paraId="69C8E769" w14:textId="77777777" w:rsidR="000829D9" w:rsidRDefault="00000000">
      <w:pPr>
        <w:jc w:val="center"/>
      </w:pPr>
      <w:r>
        <w:rPr>
          <w:noProof/>
        </w:rPr>
        <w:drawing>
          <wp:inline distT="0" distB="0" distL="0" distR="0" wp14:anchorId="6DDC0D8C" wp14:editId="2E00A2FB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295D0" w14:textId="77777777" w:rsidR="000829D9" w:rsidRDefault="000829D9"/>
    <w:p w14:paraId="701A3143" w14:textId="77777777" w:rsidR="000829D9" w:rsidRDefault="000829D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829D9" w14:paraId="3CDC491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7E0DC57" w14:textId="77777777" w:rsidR="000829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1B8F7" w14:textId="77777777" w:rsidR="000829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1C0E2" w14:textId="77777777" w:rsidR="000829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18030" w14:textId="77777777" w:rsidR="000829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FF5C00" w14:textId="77777777" w:rsidR="000829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92613" w14:textId="77777777" w:rsidR="000829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6689E" w14:textId="77777777" w:rsidR="000829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83457" w14:textId="77777777" w:rsidR="000829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CB743" w14:textId="77777777" w:rsidR="000829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F4E05" w14:textId="77777777" w:rsidR="000829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0F6FF" w14:textId="77777777" w:rsidR="000829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08508" w14:textId="77777777" w:rsidR="000829D9" w:rsidRDefault="00000000">
            <w:pPr>
              <w:jc w:val="center"/>
            </w:pPr>
            <w:r>
              <w:t>11:00</w:t>
            </w:r>
          </w:p>
        </w:tc>
      </w:tr>
      <w:tr w:rsidR="000829D9" w14:paraId="17C28D5E" w14:textId="77777777">
        <w:trPr>
          <w:jc w:val="center"/>
        </w:trPr>
        <w:tc>
          <w:tcPr>
            <w:tcW w:w="777" w:type="dxa"/>
            <w:vAlign w:val="center"/>
          </w:tcPr>
          <w:p w14:paraId="69EBDDC0" w14:textId="77777777" w:rsidR="000829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18A70105" w14:textId="77777777" w:rsidR="000829D9" w:rsidRDefault="00000000">
            <w:r>
              <w:rPr>
                <w:color w:val="3333CC"/>
              </w:rPr>
              <w:t>26.28</w:t>
            </w:r>
          </w:p>
        </w:tc>
        <w:tc>
          <w:tcPr>
            <w:tcW w:w="777" w:type="dxa"/>
            <w:vAlign w:val="center"/>
          </w:tcPr>
          <w:p w14:paraId="59DED05E" w14:textId="77777777" w:rsidR="000829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53EC7ECA" w14:textId="77777777" w:rsidR="000829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32C8E0A7" w14:textId="77777777" w:rsidR="000829D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F5F3544" w14:textId="77777777" w:rsidR="000829D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628B604C" w14:textId="77777777" w:rsidR="000829D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7FA2159" w14:textId="77777777" w:rsidR="000829D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1DE0FB9" w14:textId="77777777" w:rsidR="000829D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6F0E157B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A5AF178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DEE3DB7" w14:textId="77777777" w:rsidR="000829D9" w:rsidRDefault="00000000">
            <w:r>
              <w:t>26.21</w:t>
            </w:r>
          </w:p>
        </w:tc>
      </w:tr>
      <w:tr w:rsidR="000829D9" w14:paraId="7A532D6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DB61A9B" w14:textId="77777777" w:rsidR="000829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75C69" w14:textId="77777777" w:rsidR="000829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111982" w14:textId="77777777" w:rsidR="000829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C89AF" w14:textId="77777777" w:rsidR="000829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AE95A" w14:textId="77777777" w:rsidR="000829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6CEF3" w14:textId="77777777" w:rsidR="000829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E3565" w14:textId="77777777" w:rsidR="000829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33137F" w14:textId="77777777" w:rsidR="000829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FC4A1" w14:textId="77777777" w:rsidR="000829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737FF" w14:textId="77777777" w:rsidR="000829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BED82" w14:textId="77777777" w:rsidR="000829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34CB8" w14:textId="77777777" w:rsidR="000829D9" w:rsidRDefault="00000000">
            <w:r>
              <w:t>23:00</w:t>
            </w:r>
          </w:p>
        </w:tc>
      </w:tr>
      <w:tr w:rsidR="000829D9" w14:paraId="0CD151B2" w14:textId="77777777">
        <w:trPr>
          <w:jc w:val="center"/>
        </w:trPr>
        <w:tc>
          <w:tcPr>
            <w:tcW w:w="777" w:type="dxa"/>
            <w:vAlign w:val="center"/>
          </w:tcPr>
          <w:p w14:paraId="640173F3" w14:textId="77777777" w:rsidR="000829D9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26CA1FA6" w14:textId="77777777" w:rsidR="000829D9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332CEC23" w14:textId="77777777" w:rsidR="000829D9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5D6BC378" w14:textId="77777777" w:rsidR="000829D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0A36BABF" w14:textId="77777777" w:rsidR="000829D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70A6F74B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069E424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9622880" w14:textId="77777777" w:rsidR="000829D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15B86DCD" w14:textId="77777777" w:rsidR="000829D9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F5906E5" w14:textId="77777777" w:rsidR="000829D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756A6C95" w14:textId="77777777" w:rsidR="000829D9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ED497D4" w14:textId="77777777" w:rsidR="000829D9" w:rsidRDefault="00000000">
            <w:r>
              <w:t>26.28</w:t>
            </w:r>
          </w:p>
        </w:tc>
      </w:tr>
    </w:tbl>
    <w:p w14:paraId="5537DD8C" w14:textId="77777777" w:rsidR="000829D9" w:rsidRDefault="00000000">
      <w:pPr>
        <w:pStyle w:val="4"/>
      </w:pPr>
      <w:r>
        <w:t>空调房间：北向逐时温度</w:t>
      </w:r>
    </w:p>
    <w:p w14:paraId="5B3B336D" w14:textId="77777777" w:rsidR="000829D9" w:rsidRDefault="00000000">
      <w:pPr>
        <w:jc w:val="center"/>
      </w:pPr>
      <w:r>
        <w:rPr>
          <w:noProof/>
        </w:rPr>
        <w:drawing>
          <wp:inline distT="0" distB="0" distL="0" distR="0" wp14:anchorId="6979390B" wp14:editId="6A8E4E3C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0C833" w14:textId="77777777" w:rsidR="000829D9" w:rsidRDefault="000829D9"/>
    <w:p w14:paraId="2F7CF9B6" w14:textId="77777777" w:rsidR="000829D9" w:rsidRDefault="000829D9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829D9" w14:paraId="3F728FD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88482E5" w14:textId="77777777" w:rsidR="000829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E8BD8" w14:textId="77777777" w:rsidR="000829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67B296" w14:textId="77777777" w:rsidR="000829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B0B85" w14:textId="77777777" w:rsidR="000829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5BDCB" w14:textId="77777777" w:rsidR="000829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ECB5E" w14:textId="77777777" w:rsidR="000829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8CBEF2" w14:textId="77777777" w:rsidR="000829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63609" w14:textId="77777777" w:rsidR="000829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3D53C" w14:textId="77777777" w:rsidR="000829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809BB" w14:textId="77777777" w:rsidR="000829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A27D8" w14:textId="77777777" w:rsidR="000829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76C4C" w14:textId="77777777" w:rsidR="000829D9" w:rsidRDefault="00000000">
            <w:pPr>
              <w:jc w:val="center"/>
            </w:pPr>
            <w:r>
              <w:t>11:00</w:t>
            </w:r>
          </w:p>
        </w:tc>
      </w:tr>
      <w:tr w:rsidR="000829D9" w14:paraId="1AB0E3F9" w14:textId="77777777">
        <w:trPr>
          <w:jc w:val="center"/>
        </w:trPr>
        <w:tc>
          <w:tcPr>
            <w:tcW w:w="777" w:type="dxa"/>
            <w:vAlign w:val="center"/>
          </w:tcPr>
          <w:p w14:paraId="29057BEF" w14:textId="77777777" w:rsidR="000829D9" w:rsidRDefault="00000000">
            <w:r>
              <w:lastRenderedPageBreak/>
              <w:t>26.23</w:t>
            </w:r>
          </w:p>
        </w:tc>
        <w:tc>
          <w:tcPr>
            <w:tcW w:w="777" w:type="dxa"/>
            <w:vAlign w:val="center"/>
          </w:tcPr>
          <w:p w14:paraId="52703C37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36C2F341" w14:textId="77777777" w:rsidR="000829D9" w:rsidRDefault="00000000">
            <w:r>
              <w:rPr>
                <w:color w:val="3333CC"/>
              </w:rPr>
              <w:t>26.23</w:t>
            </w:r>
          </w:p>
        </w:tc>
        <w:tc>
          <w:tcPr>
            <w:tcW w:w="777" w:type="dxa"/>
            <w:vAlign w:val="center"/>
          </w:tcPr>
          <w:p w14:paraId="6FFAE651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762AC3D" w14:textId="77777777" w:rsidR="000829D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F76488B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27C9F907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0A635731" w14:textId="77777777" w:rsidR="000829D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20149785" w14:textId="77777777" w:rsidR="000829D9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51057CF1" w14:textId="77777777" w:rsidR="000829D9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5A970928" w14:textId="77777777" w:rsidR="000829D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6F473B0A" w14:textId="77777777" w:rsidR="000829D9" w:rsidRDefault="00000000">
            <w:r>
              <w:t>26.18</w:t>
            </w:r>
          </w:p>
        </w:tc>
      </w:tr>
      <w:tr w:rsidR="000829D9" w14:paraId="1F8E8C4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F268C52" w14:textId="77777777" w:rsidR="000829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1D67E" w14:textId="77777777" w:rsidR="000829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E7C28" w14:textId="77777777" w:rsidR="000829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E0950" w14:textId="77777777" w:rsidR="000829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8026D" w14:textId="77777777" w:rsidR="000829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1EA91" w14:textId="77777777" w:rsidR="000829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05D6B" w14:textId="77777777" w:rsidR="000829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CBA2C" w14:textId="77777777" w:rsidR="000829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3F0C37" w14:textId="77777777" w:rsidR="000829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478D8" w14:textId="77777777" w:rsidR="000829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CA84C" w14:textId="77777777" w:rsidR="000829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13D6E" w14:textId="77777777" w:rsidR="000829D9" w:rsidRDefault="00000000">
            <w:r>
              <w:t>23:00</w:t>
            </w:r>
          </w:p>
        </w:tc>
      </w:tr>
      <w:tr w:rsidR="000829D9" w14:paraId="3176EF34" w14:textId="77777777">
        <w:trPr>
          <w:jc w:val="center"/>
        </w:trPr>
        <w:tc>
          <w:tcPr>
            <w:tcW w:w="777" w:type="dxa"/>
            <w:vAlign w:val="center"/>
          </w:tcPr>
          <w:p w14:paraId="3AA8B8F1" w14:textId="77777777" w:rsidR="000829D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75CBC905" w14:textId="77777777" w:rsidR="000829D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25EBABFF" w14:textId="77777777" w:rsidR="000829D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5D320DC2" w14:textId="77777777" w:rsidR="000829D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6446A730" w14:textId="77777777" w:rsidR="000829D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0588C2DE" w14:textId="77777777" w:rsidR="000829D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6AA87DBC" w14:textId="77777777" w:rsidR="000829D9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5CEC9340" w14:textId="77777777" w:rsidR="000829D9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7AD9E50C" w14:textId="77777777" w:rsidR="000829D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143505A8" w14:textId="77777777" w:rsidR="000829D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5126C117" w14:textId="77777777" w:rsidR="000829D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6CA7EFF" w14:textId="77777777" w:rsidR="000829D9" w:rsidRDefault="00000000">
            <w:r>
              <w:t>26.23</w:t>
            </w:r>
          </w:p>
        </w:tc>
      </w:tr>
    </w:tbl>
    <w:p w14:paraId="3AC36D51" w14:textId="77777777" w:rsidR="000829D9" w:rsidRDefault="00000000">
      <w:pPr>
        <w:pStyle w:val="2"/>
      </w:pPr>
      <w:bookmarkStart w:id="66" w:name="_Toc217820385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0829D9" w14:paraId="1A2A962E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76458494" w14:textId="77777777" w:rsidR="000829D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3FC1EE5" w14:textId="77777777" w:rsidR="000829D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A3A1E37" w14:textId="77777777" w:rsidR="000829D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2A61AD2" w14:textId="77777777" w:rsidR="000829D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95FA0EA" w14:textId="77777777" w:rsidR="000829D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4ACF473" w14:textId="77777777" w:rsidR="000829D9" w:rsidRDefault="00000000">
            <w:r>
              <w:t>结论</w:t>
            </w:r>
          </w:p>
        </w:tc>
      </w:tr>
      <w:tr w:rsidR="000829D9" w14:paraId="1BC2A8BE" w14:textId="77777777">
        <w:trPr>
          <w:jc w:val="center"/>
        </w:trPr>
        <w:tc>
          <w:tcPr>
            <w:tcW w:w="1403" w:type="dxa"/>
            <w:vAlign w:val="center"/>
          </w:tcPr>
          <w:p w14:paraId="6ED0113D" w14:textId="77777777" w:rsidR="000829D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F3249A5" w14:textId="77777777" w:rsidR="000829D9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7401BC8" w14:textId="77777777" w:rsidR="000829D9" w:rsidRDefault="00000000">
            <w:r>
              <w:t>21:20</w:t>
            </w:r>
          </w:p>
        </w:tc>
        <w:tc>
          <w:tcPr>
            <w:tcW w:w="1415" w:type="dxa"/>
            <w:vAlign w:val="center"/>
          </w:tcPr>
          <w:p w14:paraId="41767D28" w14:textId="77777777" w:rsidR="000829D9" w:rsidRDefault="00000000">
            <w:r>
              <w:t>26.67</w:t>
            </w:r>
          </w:p>
        </w:tc>
        <w:tc>
          <w:tcPr>
            <w:tcW w:w="1131" w:type="dxa"/>
            <w:vAlign w:val="center"/>
          </w:tcPr>
          <w:p w14:paraId="79AC3587" w14:textId="77777777" w:rsidR="000829D9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5E8E7F9E" w14:textId="77777777" w:rsidR="000829D9" w:rsidRDefault="00000000">
            <w:pPr>
              <w:jc w:val="center"/>
            </w:pPr>
            <w:r>
              <w:t>满足</w:t>
            </w:r>
          </w:p>
        </w:tc>
      </w:tr>
      <w:tr w:rsidR="000829D9" w14:paraId="39B774F3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15D03A6C" w14:textId="77777777" w:rsidR="000829D9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705DF9F4" w14:textId="77777777" w:rsidR="000829D9" w:rsidRDefault="00000000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04AF2BC" w14:textId="77777777" w:rsidR="000829D9" w:rsidRDefault="00000000">
            <w:r>
              <w:t>0:25</w:t>
            </w:r>
          </w:p>
        </w:tc>
        <w:tc>
          <w:tcPr>
            <w:tcW w:w="1415" w:type="dxa"/>
            <w:vAlign w:val="center"/>
          </w:tcPr>
          <w:p w14:paraId="364F021F" w14:textId="77777777" w:rsidR="000829D9" w:rsidRDefault="00000000">
            <w:r>
              <w:t>26.29</w:t>
            </w:r>
          </w:p>
        </w:tc>
        <w:tc>
          <w:tcPr>
            <w:tcW w:w="1131" w:type="dxa"/>
            <w:vAlign w:val="center"/>
          </w:tcPr>
          <w:p w14:paraId="1011215A" w14:textId="77777777" w:rsidR="000829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C39351C" w14:textId="77777777" w:rsidR="000829D9" w:rsidRDefault="00000000">
            <w:pPr>
              <w:jc w:val="center"/>
            </w:pPr>
            <w:r>
              <w:t>满足</w:t>
            </w:r>
          </w:p>
        </w:tc>
      </w:tr>
      <w:tr w:rsidR="000829D9" w14:paraId="6AE073AA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4E0E58D5" w14:textId="77777777" w:rsidR="000829D9" w:rsidRDefault="000829D9"/>
        </w:tc>
        <w:tc>
          <w:tcPr>
            <w:tcW w:w="3395" w:type="dxa"/>
            <w:vAlign w:val="center"/>
          </w:tcPr>
          <w:p w14:paraId="1772B2F5" w14:textId="77777777" w:rsidR="000829D9" w:rsidRDefault="00000000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264810BC" w14:textId="77777777" w:rsidR="000829D9" w:rsidRDefault="00000000">
            <w:r>
              <w:t>1:20</w:t>
            </w:r>
          </w:p>
        </w:tc>
        <w:tc>
          <w:tcPr>
            <w:tcW w:w="1415" w:type="dxa"/>
            <w:vAlign w:val="center"/>
          </w:tcPr>
          <w:p w14:paraId="35B6CAD3" w14:textId="77777777" w:rsidR="000829D9" w:rsidRDefault="00000000">
            <w:r>
              <w:t>26.31</w:t>
            </w:r>
          </w:p>
        </w:tc>
        <w:tc>
          <w:tcPr>
            <w:tcW w:w="1131" w:type="dxa"/>
            <w:vAlign w:val="center"/>
          </w:tcPr>
          <w:p w14:paraId="408FC1EA" w14:textId="77777777" w:rsidR="000829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60F0FDD" w14:textId="77777777" w:rsidR="000829D9" w:rsidRDefault="00000000">
            <w:pPr>
              <w:jc w:val="center"/>
            </w:pPr>
            <w:r>
              <w:t>满足</w:t>
            </w:r>
          </w:p>
        </w:tc>
      </w:tr>
      <w:tr w:rsidR="000829D9" w14:paraId="7C62D843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3FC22D8E" w14:textId="77777777" w:rsidR="000829D9" w:rsidRDefault="000829D9"/>
        </w:tc>
        <w:tc>
          <w:tcPr>
            <w:tcW w:w="3395" w:type="dxa"/>
            <w:vAlign w:val="center"/>
          </w:tcPr>
          <w:p w14:paraId="175A708A" w14:textId="77777777" w:rsidR="000829D9" w:rsidRDefault="00000000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039C0A58" w14:textId="77777777" w:rsidR="000829D9" w:rsidRDefault="00000000">
            <w:r>
              <w:t>0:50</w:t>
            </w:r>
          </w:p>
        </w:tc>
        <w:tc>
          <w:tcPr>
            <w:tcW w:w="1415" w:type="dxa"/>
            <w:vAlign w:val="center"/>
          </w:tcPr>
          <w:p w14:paraId="14458BE4" w14:textId="77777777" w:rsidR="000829D9" w:rsidRDefault="00000000">
            <w:r>
              <w:t>26.28</w:t>
            </w:r>
          </w:p>
        </w:tc>
        <w:tc>
          <w:tcPr>
            <w:tcW w:w="1131" w:type="dxa"/>
            <w:vAlign w:val="center"/>
          </w:tcPr>
          <w:p w14:paraId="4B146CF7" w14:textId="77777777" w:rsidR="000829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9A50FFA" w14:textId="77777777" w:rsidR="000829D9" w:rsidRDefault="00000000">
            <w:pPr>
              <w:jc w:val="center"/>
            </w:pPr>
            <w:r>
              <w:t>满足</w:t>
            </w:r>
          </w:p>
        </w:tc>
      </w:tr>
      <w:tr w:rsidR="000829D9" w14:paraId="5EC93D65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770F7880" w14:textId="77777777" w:rsidR="000829D9" w:rsidRDefault="000829D9"/>
        </w:tc>
        <w:tc>
          <w:tcPr>
            <w:tcW w:w="3395" w:type="dxa"/>
            <w:vAlign w:val="center"/>
          </w:tcPr>
          <w:p w14:paraId="278EB193" w14:textId="77777777" w:rsidR="000829D9" w:rsidRDefault="00000000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283F1D9C" w14:textId="77777777" w:rsidR="000829D9" w:rsidRDefault="00000000">
            <w:r>
              <w:t>1:35</w:t>
            </w:r>
          </w:p>
        </w:tc>
        <w:tc>
          <w:tcPr>
            <w:tcW w:w="1415" w:type="dxa"/>
            <w:vAlign w:val="center"/>
          </w:tcPr>
          <w:p w14:paraId="185FAEE9" w14:textId="77777777" w:rsidR="000829D9" w:rsidRDefault="00000000">
            <w:r>
              <w:t>26.23</w:t>
            </w:r>
          </w:p>
        </w:tc>
        <w:tc>
          <w:tcPr>
            <w:tcW w:w="1131" w:type="dxa"/>
            <w:vAlign w:val="center"/>
          </w:tcPr>
          <w:p w14:paraId="29C5CDD4" w14:textId="77777777" w:rsidR="000829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47605CD" w14:textId="77777777" w:rsidR="000829D9" w:rsidRDefault="00000000">
            <w:pPr>
              <w:jc w:val="center"/>
            </w:pPr>
            <w:r>
              <w:t>满足</w:t>
            </w:r>
          </w:p>
        </w:tc>
      </w:tr>
    </w:tbl>
    <w:p w14:paraId="6945472C" w14:textId="77777777" w:rsidR="000829D9" w:rsidRDefault="00000000">
      <w:pPr>
        <w:pStyle w:val="1"/>
      </w:pPr>
      <w:bookmarkStart w:id="67" w:name="_Toc217820386"/>
      <w:r>
        <w:t>透光围护结构隔热计算</w:t>
      </w:r>
      <w:bookmarkEnd w:id="67"/>
    </w:p>
    <w:p w14:paraId="21C84A03" w14:textId="77777777" w:rsidR="000829D9" w:rsidRDefault="00000000">
      <w:pPr>
        <w:pStyle w:val="2"/>
      </w:pPr>
      <w:bookmarkStart w:id="68" w:name="_Toc217820387"/>
      <w:r>
        <w:t>天窗</w:t>
      </w:r>
      <w:bookmarkEnd w:id="68"/>
    </w:p>
    <w:p w14:paraId="1BCC2591" w14:textId="77777777" w:rsidR="000829D9" w:rsidRDefault="00000000">
      <w:pPr>
        <w:pStyle w:val="3"/>
        <w:rPr>
          <w:rFonts w:hint="eastAsia"/>
        </w:rPr>
      </w:pPr>
      <w:r>
        <w:t>天窗夏季太阳得热系数</w:t>
      </w:r>
    </w:p>
    <w:p w14:paraId="01C9E24D" w14:textId="77777777" w:rsidR="000829D9" w:rsidRDefault="00000000">
      <w:r>
        <w:tab/>
      </w:r>
      <w:r>
        <w:t>本工程无此项围护结构</w:t>
      </w:r>
    </w:p>
    <w:p w14:paraId="38FB6769" w14:textId="77777777" w:rsidR="000829D9" w:rsidRDefault="00000000">
      <w:pPr>
        <w:pStyle w:val="2"/>
      </w:pPr>
      <w:bookmarkStart w:id="69" w:name="_Toc217820388"/>
      <w:r>
        <w:t>外窗</w:t>
      </w:r>
      <w:bookmarkEnd w:id="69"/>
    </w:p>
    <w:p w14:paraId="1FBAECE8" w14:textId="77777777" w:rsidR="000829D9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0829D9" w14:paraId="659B41E2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11F4EE1" w14:textId="77777777" w:rsidR="000829D9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0921FC56" w14:textId="77777777" w:rsidR="000829D9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7DA269C" w14:textId="77777777" w:rsidR="000829D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70837CB" w14:textId="77777777" w:rsidR="000829D9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5129CE" w14:textId="77777777" w:rsidR="000829D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1BDB37C" w14:textId="77777777" w:rsidR="000829D9" w:rsidRDefault="00000000">
            <w:pPr>
              <w:jc w:val="center"/>
            </w:pPr>
            <w:r>
              <w:t>可见光透射比</w:t>
            </w:r>
          </w:p>
        </w:tc>
      </w:tr>
      <w:tr w:rsidR="000829D9" w14:paraId="4BB559A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03B70E5" w14:textId="77777777" w:rsidR="000829D9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366B9FC" w14:textId="77777777" w:rsidR="000829D9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26F9EC9D" w14:textId="77777777" w:rsidR="000829D9" w:rsidRDefault="00000000">
            <w:pPr>
              <w:jc w:val="center"/>
            </w:pPr>
            <w:r>
              <w:t>80</w:t>
            </w:r>
          </w:p>
        </w:tc>
        <w:tc>
          <w:tcPr>
            <w:tcW w:w="1171" w:type="dxa"/>
            <w:vAlign w:val="center"/>
          </w:tcPr>
          <w:p w14:paraId="5CF7045F" w14:textId="77777777" w:rsidR="000829D9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0B6F9957" w14:textId="77777777" w:rsidR="000829D9" w:rsidRDefault="00000000">
            <w:pPr>
              <w:jc w:val="center"/>
            </w:pPr>
            <w:r>
              <w:t>0.41</w:t>
            </w:r>
          </w:p>
        </w:tc>
        <w:tc>
          <w:tcPr>
            <w:tcW w:w="2031" w:type="dxa"/>
            <w:vAlign w:val="center"/>
          </w:tcPr>
          <w:p w14:paraId="535A5680" w14:textId="77777777" w:rsidR="000829D9" w:rsidRDefault="00000000">
            <w:pPr>
              <w:jc w:val="center"/>
            </w:pPr>
            <w:r>
              <w:t>0.720</w:t>
            </w:r>
          </w:p>
        </w:tc>
      </w:tr>
      <w:tr w:rsidR="000829D9" w14:paraId="2B18CA1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73DE7EA" w14:textId="77777777" w:rsidR="000829D9" w:rsidRDefault="000829D9"/>
        </w:tc>
        <w:tc>
          <w:tcPr>
            <w:tcW w:w="2943" w:type="dxa"/>
            <w:vMerge/>
            <w:vAlign w:val="center"/>
          </w:tcPr>
          <w:p w14:paraId="6CF6B9F9" w14:textId="77777777" w:rsidR="000829D9" w:rsidRDefault="000829D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049679D" w14:textId="77777777" w:rsidR="000829D9" w:rsidRDefault="00000000">
            <w:pPr>
              <w:jc w:val="center"/>
            </w:pPr>
            <w:r>
              <w:t>窗编号</w:t>
            </w:r>
          </w:p>
        </w:tc>
      </w:tr>
      <w:tr w:rsidR="000829D9" w14:paraId="16888F9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10D2526" w14:textId="77777777" w:rsidR="000829D9" w:rsidRDefault="000829D9"/>
        </w:tc>
        <w:tc>
          <w:tcPr>
            <w:tcW w:w="2943" w:type="dxa"/>
            <w:vMerge/>
            <w:vAlign w:val="center"/>
          </w:tcPr>
          <w:p w14:paraId="20571260" w14:textId="77777777" w:rsidR="000829D9" w:rsidRDefault="000829D9"/>
        </w:tc>
        <w:tc>
          <w:tcPr>
            <w:tcW w:w="5595" w:type="dxa"/>
            <w:gridSpan w:val="4"/>
            <w:vAlign w:val="center"/>
          </w:tcPr>
          <w:p w14:paraId="4768B22F" w14:textId="77777777" w:rsidR="000829D9" w:rsidRDefault="00000000">
            <w:r>
              <w:t>幕墙，</w:t>
            </w:r>
            <w:r>
              <w:t>BLMQ</w:t>
            </w:r>
          </w:p>
        </w:tc>
      </w:tr>
      <w:tr w:rsidR="000829D9" w14:paraId="570BA7F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FF95785" w14:textId="77777777" w:rsidR="000829D9" w:rsidRDefault="000829D9"/>
        </w:tc>
        <w:tc>
          <w:tcPr>
            <w:tcW w:w="8538" w:type="dxa"/>
            <w:gridSpan w:val="5"/>
            <w:vAlign w:val="center"/>
          </w:tcPr>
          <w:p w14:paraId="6B9F3D9D" w14:textId="77777777" w:rsidR="000829D9" w:rsidRDefault="00000000">
            <w:r>
              <w:t>来源：</w:t>
            </w:r>
            <w:r>
              <w:t>DBJT19-07-2012</w:t>
            </w:r>
            <w:r>
              <w:t>（</w:t>
            </w:r>
            <w:r>
              <w:t>12YJ4-1)</w:t>
            </w:r>
          </w:p>
        </w:tc>
      </w:tr>
      <w:tr w:rsidR="000829D9" w14:paraId="3723C7E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538B421" w14:textId="77777777" w:rsidR="000829D9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B6355AB" w14:textId="77777777" w:rsidR="000829D9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4CDA4861" w14:textId="77777777" w:rsidR="000829D9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6D17811C" w14:textId="77777777" w:rsidR="000829D9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39C10123" w14:textId="77777777" w:rsidR="000829D9" w:rsidRDefault="00000000">
            <w:pPr>
              <w:jc w:val="center"/>
            </w:pPr>
            <w:r>
              <w:t>0.41</w:t>
            </w:r>
          </w:p>
        </w:tc>
        <w:tc>
          <w:tcPr>
            <w:tcW w:w="2031" w:type="dxa"/>
            <w:vAlign w:val="center"/>
          </w:tcPr>
          <w:p w14:paraId="3C558032" w14:textId="77777777" w:rsidR="000829D9" w:rsidRDefault="00000000">
            <w:pPr>
              <w:jc w:val="center"/>
            </w:pPr>
            <w:r>
              <w:t>0.720</w:t>
            </w:r>
          </w:p>
        </w:tc>
      </w:tr>
      <w:tr w:rsidR="000829D9" w14:paraId="1810EDE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2B86BD6" w14:textId="77777777" w:rsidR="000829D9" w:rsidRDefault="000829D9"/>
        </w:tc>
        <w:tc>
          <w:tcPr>
            <w:tcW w:w="2943" w:type="dxa"/>
            <w:vMerge/>
            <w:vAlign w:val="center"/>
          </w:tcPr>
          <w:p w14:paraId="280DF42B" w14:textId="77777777" w:rsidR="000829D9" w:rsidRDefault="000829D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A5CE02D" w14:textId="77777777" w:rsidR="000829D9" w:rsidRDefault="00000000">
            <w:pPr>
              <w:jc w:val="center"/>
            </w:pPr>
            <w:r>
              <w:t>窗编号</w:t>
            </w:r>
          </w:p>
        </w:tc>
      </w:tr>
      <w:tr w:rsidR="000829D9" w14:paraId="2BF6FC5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C844CD3" w14:textId="77777777" w:rsidR="000829D9" w:rsidRDefault="000829D9"/>
        </w:tc>
        <w:tc>
          <w:tcPr>
            <w:tcW w:w="2943" w:type="dxa"/>
            <w:vMerge/>
            <w:vAlign w:val="center"/>
          </w:tcPr>
          <w:p w14:paraId="5A842F8A" w14:textId="77777777" w:rsidR="000829D9" w:rsidRDefault="000829D9"/>
        </w:tc>
        <w:tc>
          <w:tcPr>
            <w:tcW w:w="5595" w:type="dxa"/>
            <w:gridSpan w:val="4"/>
            <w:vAlign w:val="center"/>
          </w:tcPr>
          <w:p w14:paraId="1C20A8C3" w14:textId="77777777" w:rsidR="000829D9" w:rsidRDefault="00000000">
            <w:r>
              <w:t>C1815</w:t>
            </w:r>
            <w:r>
              <w:t>，</w:t>
            </w:r>
            <w:r>
              <w:t>c2090</w:t>
            </w:r>
            <w:r>
              <w:t>，</w:t>
            </w:r>
            <w:r>
              <w:t>C3015</w:t>
            </w:r>
            <w:r>
              <w:t>，</w:t>
            </w:r>
            <w:r>
              <w:t>C1515</w:t>
            </w:r>
            <w:r>
              <w:t>，</w:t>
            </w:r>
            <w:r>
              <w:t>c2220</w:t>
            </w:r>
            <w:r>
              <w:t>，</w:t>
            </w:r>
            <w:r>
              <w:t xml:space="preserve">c2220 </w:t>
            </w:r>
            <w:r>
              <w:t>，</w:t>
            </w:r>
            <w:r>
              <w:t>c6660</w:t>
            </w:r>
            <w:r>
              <w:t>，</w:t>
            </w:r>
            <w:r>
              <w:t>c1110</w:t>
            </w:r>
            <w:r>
              <w:t>，</w:t>
            </w:r>
            <w:r>
              <w:t>c1120</w:t>
            </w:r>
          </w:p>
        </w:tc>
      </w:tr>
      <w:tr w:rsidR="000829D9" w14:paraId="2C87CEE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D3B2B43" w14:textId="77777777" w:rsidR="000829D9" w:rsidRDefault="000829D9"/>
        </w:tc>
        <w:tc>
          <w:tcPr>
            <w:tcW w:w="8538" w:type="dxa"/>
            <w:gridSpan w:val="5"/>
            <w:vAlign w:val="center"/>
          </w:tcPr>
          <w:p w14:paraId="21F76FC6" w14:textId="77777777" w:rsidR="000829D9" w:rsidRDefault="00000000">
            <w:r>
              <w:t>来源：</w:t>
            </w:r>
            <w:r>
              <w:t>DBJT19-07-2012</w:t>
            </w:r>
            <w:r>
              <w:t>（</w:t>
            </w:r>
            <w:r>
              <w:t>12YJ4-1)</w:t>
            </w:r>
          </w:p>
        </w:tc>
      </w:tr>
    </w:tbl>
    <w:p w14:paraId="7118604E" w14:textId="77777777" w:rsidR="000829D9" w:rsidRDefault="00000000">
      <w:pPr>
        <w:pStyle w:val="3"/>
        <w:rPr>
          <w:rFonts w:hint="eastAsia"/>
        </w:rPr>
      </w:pPr>
      <w:r>
        <w:lastRenderedPageBreak/>
        <w:t>外遮阳类型</w:t>
      </w:r>
    </w:p>
    <w:p w14:paraId="4F3396FB" w14:textId="77777777" w:rsidR="000829D9" w:rsidRDefault="00000000">
      <w:pPr>
        <w:pStyle w:val="4"/>
      </w:pPr>
      <w:r>
        <w:t>平板外遮阳</w:t>
      </w:r>
    </w:p>
    <w:p w14:paraId="093404C3" w14:textId="77777777" w:rsidR="000829D9" w:rsidRDefault="00000000">
      <w:pPr>
        <w:jc w:val="center"/>
      </w:pPr>
      <w:r>
        <w:rPr>
          <w:noProof/>
        </w:rPr>
        <w:drawing>
          <wp:inline distT="0" distB="0" distL="0" distR="0" wp14:anchorId="705C3B92" wp14:editId="1D663FD6">
            <wp:extent cx="3134054" cy="219098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0829D9" w14:paraId="004EAE56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2BA75DB2" w14:textId="77777777" w:rsidR="000829D9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EC239A0" w14:textId="77777777" w:rsidR="000829D9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297F4D" w14:textId="77777777" w:rsidR="000829D9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056E16" w14:textId="77777777" w:rsidR="000829D9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5D15E9" w14:textId="77777777" w:rsidR="000829D9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1E7644" w14:textId="77777777" w:rsidR="000829D9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ABFAD3" w14:textId="77777777" w:rsidR="000829D9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C24E9C" w14:textId="77777777" w:rsidR="000829D9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0829D9" w14:paraId="64CE954F" w14:textId="77777777">
        <w:trPr>
          <w:jc w:val="center"/>
        </w:trPr>
        <w:tc>
          <w:tcPr>
            <w:tcW w:w="707" w:type="dxa"/>
            <w:vAlign w:val="center"/>
          </w:tcPr>
          <w:p w14:paraId="6582CFDD" w14:textId="77777777" w:rsidR="000829D9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66D3B15" w14:textId="77777777" w:rsidR="000829D9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07808F24" w14:textId="77777777" w:rsidR="000829D9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6A000AE1" w14:textId="77777777" w:rsidR="000829D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EAE396D" w14:textId="77777777" w:rsidR="000829D9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CDDBC5A" w14:textId="77777777" w:rsidR="000829D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18F938E" w14:textId="77777777" w:rsidR="000829D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C1C4D4E" w14:textId="77777777" w:rsidR="000829D9" w:rsidRDefault="00000000">
            <w:pPr>
              <w:jc w:val="center"/>
            </w:pPr>
            <w:r>
              <w:t>0.000</w:t>
            </w:r>
          </w:p>
        </w:tc>
      </w:tr>
    </w:tbl>
    <w:p w14:paraId="6442D356" w14:textId="77777777" w:rsidR="000829D9" w:rsidRDefault="00000000">
      <w:pPr>
        <w:pStyle w:val="4"/>
      </w:pPr>
      <w: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0829D9" w14:paraId="212E0167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72B269B3" w14:textId="77777777" w:rsidR="000829D9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418DE19A" w14:textId="77777777" w:rsidR="000829D9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14A83C" w14:textId="77777777" w:rsidR="000829D9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286F716" w14:textId="77777777" w:rsidR="000829D9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EC1F968" w14:textId="77777777" w:rsidR="000829D9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2289F2A2" w14:textId="77777777" w:rsidR="000829D9" w:rsidRDefault="00000000">
            <w:pPr>
              <w:jc w:val="center"/>
            </w:pPr>
            <w:r>
              <w:t>备注</w:t>
            </w:r>
          </w:p>
        </w:tc>
      </w:tr>
      <w:tr w:rsidR="000829D9" w14:paraId="248CC1FB" w14:textId="77777777">
        <w:trPr>
          <w:jc w:val="center"/>
        </w:trPr>
        <w:tc>
          <w:tcPr>
            <w:tcW w:w="679" w:type="dxa"/>
            <w:vAlign w:val="center"/>
          </w:tcPr>
          <w:p w14:paraId="7CF88A01" w14:textId="77777777" w:rsidR="000829D9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65D35467" w14:textId="77777777" w:rsidR="000829D9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7759DFFC" w14:textId="77777777" w:rsidR="000829D9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4DF2CE51" w14:textId="77777777" w:rsidR="000829D9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76E1D85B" w14:textId="77777777" w:rsidR="000829D9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51362095" w14:textId="77777777" w:rsidR="000829D9" w:rsidRDefault="000829D9"/>
        </w:tc>
      </w:tr>
    </w:tbl>
    <w:p w14:paraId="46FA8975" w14:textId="77777777" w:rsidR="000829D9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0829D9" w14:paraId="4A0AFB1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4782E17" w14:textId="77777777" w:rsidR="000829D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8CE100" w14:textId="77777777" w:rsidR="000829D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A0A320" w14:textId="77777777" w:rsidR="000829D9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19EF291" w14:textId="77777777" w:rsidR="000829D9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CC8CE6" w14:textId="77777777" w:rsidR="000829D9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74646CC" w14:textId="77777777" w:rsidR="000829D9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16C185" w14:textId="77777777" w:rsidR="000829D9" w:rsidRDefault="00000000">
            <w:pPr>
              <w:jc w:val="center"/>
            </w:pPr>
            <w:r>
              <w:t>结论</w:t>
            </w:r>
          </w:p>
        </w:tc>
      </w:tr>
      <w:tr w:rsidR="000829D9" w14:paraId="1C1A7CD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2503B50" w14:textId="77777777" w:rsidR="000829D9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B00333E" w14:textId="77777777" w:rsidR="000829D9" w:rsidRDefault="00000000">
            <w:r>
              <w:t>1291.65</w:t>
            </w:r>
          </w:p>
        </w:tc>
        <w:tc>
          <w:tcPr>
            <w:tcW w:w="1131" w:type="dxa"/>
            <w:vAlign w:val="center"/>
          </w:tcPr>
          <w:p w14:paraId="51BAC0CB" w14:textId="77777777" w:rsidR="000829D9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0482FB8C" w14:textId="77777777" w:rsidR="000829D9" w:rsidRDefault="00000000">
            <w:r>
              <w:t>0.08</w:t>
            </w:r>
          </w:p>
        </w:tc>
        <w:tc>
          <w:tcPr>
            <w:tcW w:w="1131" w:type="dxa"/>
            <w:vAlign w:val="center"/>
          </w:tcPr>
          <w:p w14:paraId="2FF8EE7F" w14:textId="77777777" w:rsidR="000829D9" w:rsidRDefault="00000000">
            <w:r>
              <w:t>0.36</w:t>
            </w:r>
          </w:p>
        </w:tc>
        <w:tc>
          <w:tcPr>
            <w:tcW w:w="2314" w:type="dxa"/>
            <w:vAlign w:val="center"/>
          </w:tcPr>
          <w:p w14:paraId="7BE2404C" w14:textId="77777777" w:rsidR="000829D9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C98C5C" w14:textId="77777777" w:rsidR="000829D9" w:rsidRDefault="00000000">
            <w:r>
              <w:t>满足</w:t>
            </w:r>
          </w:p>
        </w:tc>
      </w:tr>
      <w:tr w:rsidR="000829D9" w14:paraId="45C39C0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F350327" w14:textId="77777777" w:rsidR="000829D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FC6B2FA" w14:textId="77777777" w:rsidR="000829D9" w:rsidRDefault="00000000">
            <w:r>
              <w:t>671.73</w:t>
            </w:r>
          </w:p>
        </w:tc>
        <w:tc>
          <w:tcPr>
            <w:tcW w:w="1131" w:type="dxa"/>
            <w:vAlign w:val="center"/>
          </w:tcPr>
          <w:p w14:paraId="34CD096C" w14:textId="77777777" w:rsidR="000829D9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38EF3D97" w14:textId="77777777" w:rsidR="000829D9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4D1A9D07" w14:textId="77777777" w:rsidR="000829D9" w:rsidRDefault="00000000">
            <w:r>
              <w:t>0.22</w:t>
            </w:r>
          </w:p>
        </w:tc>
        <w:tc>
          <w:tcPr>
            <w:tcW w:w="2314" w:type="dxa"/>
            <w:vAlign w:val="center"/>
          </w:tcPr>
          <w:p w14:paraId="1106E0D9" w14:textId="77777777" w:rsidR="000829D9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ECAD5D" w14:textId="77777777" w:rsidR="000829D9" w:rsidRDefault="00000000">
            <w:r>
              <w:t>满足</w:t>
            </w:r>
          </w:p>
        </w:tc>
      </w:tr>
      <w:tr w:rsidR="000829D9" w14:paraId="31624FB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C45B12D" w14:textId="77777777" w:rsidR="000829D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8AAF620" w14:textId="77777777" w:rsidR="000829D9" w:rsidRDefault="00000000">
            <w:r>
              <w:t>320.74</w:t>
            </w:r>
          </w:p>
        </w:tc>
        <w:tc>
          <w:tcPr>
            <w:tcW w:w="1131" w:type="dxa"/>
            <w:vAlign w:val="center"/>
          </w:tcPr>
          <w:p w14:paraId="71B0D6F4" w14:textId="77777777" w:rsidR="000829D9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28334AB9" w14:textId="77777777" w:rsidR="000829D9" w:rsidRDefault="00000000">
            <w:r>
              <w:t>0.08</w:t>
            </w:r>
          </w:p>
        </w:tc>
        <w:tc>
          <w:tcPr>
            <w:tcW w:w="1131" w:type="dxa"/>
            <w:vAlign w:val="center"/>
          </w:tcPr>
          <w:p w14:paraId="52C66D41" w14:textId="77777777" w:rsidR="000829D9" w:rsidRDefault="00000000">
            <w:r>
              <w:t>0.20</w:t>
            </w:r>
          </w:p>
        </w:tc>
        <w:tc>
          <w:tcPr>
            <w:tcW w:w="2314" w:type="dxa"/>
            <w:vAlign w:val="center"/>
          </w:tcPr>
          <w:p w14:paraId="215A2C7C" w14:textId="77777777" w:rsidR="000829D9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1B694AAB" w14:textId="77777777" w:rsidR="000829D9" w:rsidRDefault="00000000">
            <w:r>
              <w:t>满足</w:t>
            </w:r>
          </w:p>
        </w:tc>
      </w:tr>
      <w:tr w:rsidR="000829D9" w14:paraId="407EB07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9A331F" w14:textId="77777777" w:rsidR="000829D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DA7F2D7" w14:textId="77777777" w:rsidR="000829D9" w:rsidRDefault="00000000">
            <w:r>
              <w:t>290.40</w:t>
            </w:r>
          </w:p>
        </w:tc>
        <w:tc>
          <w:tcPr>
            <w:tcW w:w="1131" w:type="dxa"/>
            <w:vAlign w:val="center"/>
          </w:tcPr>
          <w:p w14:paraId="5F1C265A" w14:textId="77777777" w:rsidR="000829D9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55F83B76" w14:textId="77777777" w:rsidR="000829D9" w:rsidRDefault="00000000">
            <w:r>
              <w:t>0.08</w:t>
            </w:r>
          </w:p>
        </w:tc>
        <w:tc>
          <w:tcPr>
            <w:tcW w:w="1131" w:type="dxa"/>
            <w:vAlign w:val="center"/>
          </w:tcPr>
          <w:p w14:paraId="2F0E05DE" w14:textId="77777777" w:rsidR="000829D9" w:rsidRDefault="00000000">
            <w:r>
              <w:t>0.18</w:t>
            </w:r>
          </w:p>
        </w:tc>
        <w:tc>
          <w:tcPr>
            <w:tcW w:w="2314" w:type="dxa"/>
            <w:vAlign w:val="center"/>
          </w:tcPr>
          <w:p w14:paraId="4803F3FC" w14:textId="77777777" w:rsidR="000829D9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5AB3D852" w14:textId="77777777" w:rsidR="000829D9" w:rsidRDefault="00000000">
            <w:r>
              <w:t>满足</w:t>
            </w:r>
          </w:p>
        </w:tc>
      </w:tr>
      <w:tr w:rsidR="000829D9" w14:paraId="6D16B73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445D35" w14:textId="77777777" w:rsidR="000829D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4B898E3" w14:textId="77777777" w:rsidR="000829D9" w:rsidRDefault="00000000">
            <w:r>
              <w:t>2574.52</w:t>
            </w:r>
          </w:p>
        </w:tc>
        <w:tc>
          <w:tcPr>
            <w:tcW w:w="1131" w:type="dxa"/>
            <w:vAlign w:val="center"/>
          </w:tcPr>
          <w:p w14:paraId="68CE261D" w14:textId="77777777" w:rsidR="000829D9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479904DF" w14:textId="77777777" w:rsidR="000829D9" w:rsidRDefault="00000000">
            <w:r>
              <w:t>0.16</w:t>
            </w:r>
          </w:p>
        </w:tc>
        <w:tc>
          <w:tcPr>
            <w:tcW w:w="1131" w:type="dxa"/>
            <w:vAlign w:val="center"/>
          </w:tcPr>
          <w:p w14:paraId="545CACC9" w14:textId="77777777" w:rsidR="000829D9" w:rsidRDefault="00000000">
            <w:r>
              <w:t>0.26</w:t>
            </w:r>
          </w:p>
        </w:tc>
        <w:tc>
          <w:tcPr>
            <w:tcW w:w="2314" w:type="dxa"/>
            <w:vAlign w:val="center"/>
          </w:tcPr>
          <w:p w14:paraId="025D89B1" w14:textId="77777777" w:rsidR="000829D9" w:rsidRDefault="000829D9"/>
        </w:tc>
        <w:tc>
          <w:tcPr>
            <w:tcW w:w="1188" w:type="dxa"/>
            <w:vAlign w:val="center"/>
          </w:tcPr>
          <w:p w14:paraId="597809A4" w14:textId="77777777" w:rsidR="000829D9" w:rsidRDefault="000829D9"/>
        </w:tc>
      </w:tr>
      <w:tr w:rsidR="000829D9" w14:paraId="56BB38F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B7F9346" w14:textId="77777777" w:rsidR="000829D9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8419343" w14:textId="77777777" w:rsidR="000829D9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0829D9" w14:paraId="580B823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78574CF" w14:textId="77777777" w:rsidR="000829D9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05DF0690" w14:textId="77777777" w:rsidR="000829D9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0829D9" w14:paraId="33665A3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C8FC296" w14:textId="77777777" w:rsidR="000829D9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4228D453" w14:textId="77777777" w:rsidR="000829D9" w:rsidRDefault="00000000">
            <w:r>
              <w:t>满足</w:t>
            </w:r>
          </w:p>
        </w:tc>
      </w:tr>
    </w:tbl>
    <w:p w14:paraId="789F65DD" w14:textId="77777777" w:rsidR="000829D9" w:rsidRDefault="00000000">
      <w:r>
        <w:t>备注：</w:t>
      </w:r>
    </w:p>
    <w:p w14:paraId="1613BB7C" w14:textId="77777777" w:rsidR="000829D9" w:rsidRDefault="00000000">
      <w:r>
        <w:t>本表所统计的外窗包含凸窗。</w:t>
      </w:r>
    </w:p>
    <w:p w14:paraId="0E0C429E" w14:textId="77777777" w:rsidR="000829D9" w:rsidRDefault="00000000">
      <w:pPr>
        <w:pStyle w:val="2"/>
      </w:pPr>
      <w:bookmarkStart w:id="70" w:name="_Toc217820389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829D9" w14:paraId="1B610FB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7644E37" w14:textId="77777777" w:rsidR="000829D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E194AE8" w14:textId="77777777" w:rsidR="000829D9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1B5B5F3B" w14:textId="77777777" w:rsidR="000829D9" w:rsidRDefault="00000000">
            <w:pPr>
              <w:jc w:val="center"/>
            </w:pPr>
            <w:r>
              <w:t>结论</w:t>
            </w:r>
          </w:p>
        </w:tc>
      </w:tr>
      <w:tr w:rsidR="000829D9" w14:paraId="2FE079A6" w14:textId="77777777">
        <w:trPr>
          <w:jc w:val="center"/>
        </w:trPr>
        <w:tc>
          <w:tcPr>
            <w:tcW w:w="1131" w:type="dxa"/>
            <w:vAlign w:val="center"/>
          </w:tcPr>
          <w:p w14:paraId="75A47236" w14:textId="77777777" w:rsidR="000829D9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0BE6B31" w14:textId="77777777" w:rsidR="000829D9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64230E17" w14:textId="77777777" w:rsidR="000829D9" w:rsidRDefault="00000000">
            <w:pPr>
              <w:jc w:val="center"/>
            </w:pPr>
            <w:r>
              <w:t>无屋顶透光部分</w:t>
            </w:r>
          </w:p>
        </w:tc>
      </w:tr>
      <w:tr w:rsidR="000829D9" w14:paraId="27EDEA04" w14:textId="77777777">
        <w:trPr>
          <w:jc w:val="center"/>
        </w:trPr>
        <w:tc>
          <w:tcPr>
            <w:tcW w:w="1131" w:type="dxa"/>
            <w:vAlign w:val="center"/>
          </w:tcPr>
          <w:p w14:paraId="51A7A15B" w14:textId="77777777" w:rsidR="000829D9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26E607E9" w14:textId="77777777" w:rsidR="000829D9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61CA460A" w14:textId="77777777" w:rsidR="000829D9" w:rsidRDefault="00000000">
            <w:pPr>
              <w:jc w:val="center"/>
            </w:pPr>
            <w:r>
              <w:t>满足</w:t>
            </w:r>
          </w:p>
        </w:tc>
      </w:tr>
      <w:tr w:rsidR="000829D9" w14:paraId="66D01696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D376302" w14:textId="77777777" w:rsidR="000829D9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00DE2F7A" w14:textId="77777777" w:rsidR="000829D9" w:rsidRDefault="00000000">
            <w:pPr>
              <w:jc w:val="center"/>
            </w:pPr>
            <w:r>
              <w:t>满足</w:t>
            </w:r>
          </w:p>
        </w:tc>
      </w:tr>
    </w:tbl>
    <w:p w14:paraId="57FF6C55" w14:textId="77777777" w:rsidR="000829D9" w:rsidRDefault="00000000">
      <w:pPr>
        <w:pStyle w:val="1"/>
      </w:pPr>
      <w:bookmarkStart w:id="71" w:name="_Toc217820390"/>
      <w:r>
        <w:t>结论</w:t>
      </w:r>
      <w:bookmarkEnd w:id="71"/>
    </w:p>
    <w:p w14:paraId="7CEBD723" w14:textId="77777777" w:rsidR="000829D9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7EA946E2" w14:textId="77777777" w:rsidR="000829D9" w:rsidRDefault="000829D9">
      <w:pPr>
        <w:rPr>
          <w:color w:val="000000"/>
        </w:rPr>
      </w:pPr>
    </w:p>
    <w:sectPr w:rsidR="000829D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BC1C" w14:textId="77777777" w:rsidR="00CB509A" w:rsidRDefault="00CB509A">
      <w:r>
        <w:separator/>
      </w:r>
    </w:p>
  </w:endnote>
  <w:endnote w:type="continuationSeparator" w:id="0">
    <w:p w14:paraId="16EF9B24" w14:textId="77777777" w:rsidR="00CB509A" w:rsidRDefault="00CB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BA13" w14:textId="77777777" w:rsidR="00126C29" w:rsidRDefault="00126C29">
    <w:pPr>
      <w:pStyle w:val="a6"/>
    </w:pPr>
  </w:p>
  <w:p w14:paraId="6E6C1473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55DF72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9D7CF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8C2A" w14:textId="77777777" w:rsidR="00CB509A" w:rsidRDefault="00CB509A">
      <w:r>
        <w:separator/>
      </w:r>
    </w:p>
  </w:footnote>
  <w:footnote w:type="continuationSeparator" w:id="0">
    <w:p w14:paraId="4C25F608" w14:textId="77777777" w:rsidR="00CB509A" w:rsidRDefault="00CB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6C3C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358F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1A1EDF" wp14:editId="731F24B4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0097A" wp14:editId="2408390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969C90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BB82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8971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466616">
    <w:abstractNumId w:val="2"/>
  </w:num>
  <w:num w:numId="3" w16cid:durableId="126552739">
    <w:abstractNumId w:val="1"/>
  </w:num>
  <w:num w:numId="4" w16cid:durableId="1596863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F5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29D9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D5CF5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B0E14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B509A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FB13B"/>
  <w15:chartTrackingRefBased/>
  <w15:docId w15:val="{78775E38-5468-4ACE-8383-15459F6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jp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13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ZETIAN CHENG</cp:lastModifiedBy>
  <cp:revision>1</cp:revision>
  <dcterms:created xsi:type="dcterms:W3CDTF">2025-12-28T05:19:00Z</dcterms:created>
  <dcterms:modified xsi:type="dcterms:W3CDTF">2025-12-28T05:19:00Z</dcterms:modified>
</cp:coreProperties>
</file>