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EFDF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3CF3657E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30281BAC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BA7146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44985176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0817C9">
              <w:rPr>
                <w:rFonts w:ascii="微软雅黑" w:eastAsia="微软雅黑" w:hAnsi="微软雅黑" w:hint="eastAsia"/>
                <w:b/>
                <w:spacing w:val="95"/>
                <w:sz w:val="72"/>
                <w:szCs w:val="52"/>
                <w:fitText w:val="7200" w:id="-943958783"/>
              </w:rPr>
              <w:t>建筑全能耗报告</w:t>
            </w:r>
            <w:r w:rsidRPr="000817C9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7200" w:id="-943958783"/>
              </w:rPr>
              <w:t>书</w:t>
            </w:r>
          </w:p>
          <w:p w14:paraId="2279FD33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1482C46A" w14:textId="77777777" w:rsidTr="005E1243">
        <w:trPr>
          <w:jc w:val="center"/>
        </w:trPr>
        <w:tc>
          <w:tcPr>
            <w:tcW w:w="8312" w:type="dxa"/>
            <w:hideMark/>
          </w:tcPr>
          <w:p w14:paraId="6089760D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郑州二砂厂工厂改造</w:t>
            </w:r>
            <w:bookmarkEnd w:id="3"/>
          </w:p>
        </w:tc>
      </w:tr>
      <w:tr w:rsidR="00352C59" w:rsidRPr="00352C59" w14:paraId="18832685" w14:textId="77777777" w:rsidTr="005E1243">
        <w:trPr>
          <w:jc w:val="center"/>
        </w:trPr>
        <w:tc>
          <w:tcPr>
            <w:tcW w:w="8312" w:type="dxa"/>
          </w:tcPr>
          <w:p w14:paraId="77B5DB5D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2025-CC-DD</w:t>
            </w:r>
            <w:bookmarkEnd w:id="4"/>
          </w:p>
          <w:p w14:paraId="16AD7C38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7A697C4D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3FE2750E" wp14:editId="6DB172A6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29AD2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198A4614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7495143B" w14:textId="77777777" w:rsidTr="00352C59">
        <w:trPr>
          <w:jc w:val="center"/>
        </w:trPr>
        <w:tc>
          <w:tcPr>
            <w:tcW w:w="1263" w:type="dxa"/>
            <w:hideMark/>
          </w:tcPr>
          <w:p w14:paraId="68AF344C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247628F1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40D7D84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河南-郑州</w:t>
            </w:r>
            <w:bookmarkEnd w:id="6"/>
          </w:p>
        </w:tc>
      </w:tr>
      <w:tr w:rsidR="00352C59" w:rsidRPr="00352C59" w14:paraId="4F63CBEC" w14:textId="77777777" w:rsidTr="00352C59">
        <w:trPr>
          <w:jc w:val="center"/>
        </w:trPr>
        <w:tc>
          <w:tcPr>
            <w:tcW w:w="1263" w:type="dxa"/>
            <w:hideMark/>
          </w:tcPr>
          <w:p w14:paraId="16360F20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32EF037C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665831E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AAA建设工程有限公司</w:t>
            </w:r>
            <w:bookmarkEnd w:id="7"/>
          </w:p>
        </w:tc>
      </w:tr>
      <w:tr w:rsidR="00352C59" w:rsidRPr="00352C59" w14:paraId="542DF09E" w14:textId="77777777" w:rsidTr="00352C59">
        <w:trPr>
          <w:jc w:val="center"/>
        </w:trPr>
        <w:tc>
          <w:tcPr>
            <w:tcW w:w="1263" w:type="dxa"/>
            <w:hideMark/>
          </w:tcPr>
          <w:p w14:paraId="4292F526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1AD39989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2B5D15F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BBB建筑设计研究院有限公司</w:t>
            </w:r>
            <w:bookmarkEnd w:id="8"/>
          </w:p>
        </w:tc>
      </w:tr>
      <w:tr w:rsidR="00352C59" w:rsidRPr="00352C59" w14:paraId="6C6BFA76" w14:textId="77777777" w:rsidTr="00352C59">
        <w:trPr>
          <w:jc w:val="center"/>
        </w:trPr>
        <w:tc>
          <w:tcPr>
            <w:tcW w:w="1263" w:type="dxa"/>
            <w:hideMark/>
          </w:tcPr>
          <w:p w14:paraId="0174C5B4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7D137DE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05949AB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50AEC92D" w14:textId="77777777" w:rsidTr="00352C59">
        <w:trPr>
          <w:jc w:val="center"/>
        </w:trPr>
        <w:tc>
          <w:tcPr>
            <w:tcW w:w="1263" w:type="dxa"/>
            <w:hideMark/>
          </w:tcPr>
          <w:p w14:paraId="05747CCD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60E488BB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A5E59FB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6AFF5192" w14:textId="77777777" w:rsidTr="00352C59">
        <w:trPr>
          <w:jc w:val="center"/>
        </w:trPr>
        <w:tc>
          <w:tcPr>
            <w:tcW w:w="1263" w:type="dxa"/>
            <w:hideMark/>
          </w:tcPr>
          <w:p w14:paraId="5C6898C4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33B973BE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C9A0003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23FCC1FA" w14:textId="77777777" w:rsidTr="00352C59">
        <w:trPr>
          <w:jc w:val="center"/>
        </w:trPr>
        <w:tc>
          <w:tcPr>
            <w:tcW w:w="1263" w:type="dxa"/>
            <w:hideMark/>
          </w:tcPr>
          <w:p w14:paraId="5FE95030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14B62EE9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C326295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32AA511D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4AF68F57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1F5AE2FB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FE5D338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EE50AA5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D64D29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4B883EF8" wp14:editId="44E482E4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1CBC29F9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27CCA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A47C5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E02A1A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75BCEBE1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2F91D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BCE8F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T17539212309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703C10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21E6023D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20E2C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69C81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3ED7B4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FF09C94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CB39902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3101A0E4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6862964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3EE9DA6" w14:textId="77777777" w:rsidR="000817C9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24175" w:history="1">
        <w:r w:rsidR="000817C9" w:rsidRPr="00CA5F1D">
          <w:rPr>
            <w:rStyle w:val="a9"/>
            <w:rFonts w:hint="eastAsia"/>
            <w:noProof/>
          </w:rPr>
          <w:t>1</w:t>
        </w:r>
        <w:r w:rsidR="000817C9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0817C9" w:rsidRPr="00CA5F1D">
          <w:rPr>
            <w:rStyle w:val="a9"/>
            <w:rFonts w:hint="eastAsia"/>
            <w:noProof/>
          </w:rPr>
          <w:t>建筑概况</w:t>
        </w:r>
        <w:r w:rsidR="000817C9">
          <w:rPr>
            <w:rFonts w:hint="eastAsia"/>
            <w:noProof/>
            <w:webHidden/>
          </w:rPr>
          <w:tab/>
        </w:r>
        <w:r w:rsidR="000817C9">
          <w:rPr>
            <w:rFonts w:hint="eastAsia"/>
            <w:noProof/>
            <w:webHidden/>
          </w:rPr>
          <w:fldChar w:fldCharType="begin"/>
        </w:r>
        <w:r w:rsidR="000817C9">
          <w:rPr>
            <w:rFonts w:hint="eastAsia"/>
            <w:noProof/>
            <w:webHidden/>
          </w:rPr>
          <w:instrText xml:space="preserve"> </w:instrText>
        </w:r>
        <w:r w:rsidR="000817C9">
          <w:rPr>
            <w:noProof/>
            <w:webHidden/>
          </w:rPr>
          <w:instrText>PAGEREF _Toc217824175 \h</w:instrText>
        </w:r>
        <w:r w:rsidR="000817C9">
          <w:rPr>
            <w:rFonts w:hint="eastAsia"/>
            <w:noProof/>
            <w:webHidden/>
          </w:rPr>
          <w:instrText xml:space="preserve"> </w:instrText>
        </w:r>
        <w:r w:rsidR="000817C9">
          <w:rPr>
            <w:rFonts w:hint="eastAsia"/>
            <w:noProof/>
            <w:webHidden/>
          </w:rPr>
        </w:r>
        <w:r w:rsidR="000817C9">
          <w:rPr>
            <w:rFonts w:hint="eastAsia"/>
            <w:noProof/>
            <w:webHidden/>
          </w:rPr>
          <w:fldChar w:fldCharType="separate"/>
        </w:r>
        <w:r w:rsidR="000817C9">
          <w:rPr>
            <w:noProof/>
            <w:webHidden/>
          </w:rPr>
          <w:t>3</w:t>
        </w:r>
        <w:r w:rsidR="000817C9">
          <w:rPr>
            <w:rFonts w:hint="eastAsia"/>
            <w:noProof/>
            <w:webHidden/>
          </w:rPr>
          <w:fldChar w:fldCharType="end"/>
        </w:r>
      </w:hyperlink>
    </w:p>
    <w:p w14:paraId="7422A53F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176" w:history="1">
        <w:r w:rsidRPr="00CA5F1D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2A47B6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177" w:history="1">
        <w:r w:rsidRPr="00CA5F1D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0E0BA1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178" w:history="1">
        <w:r w:rsidRPr="00CA5F1D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E0D25E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79" w:history="1">
        <w:r w:rsidRPr="00CA5F1D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F3206F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80" w:history="1">
        <w:r w:rsidRPr="00CA5F1D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303CB0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81" w:history="1">
        <w:r w:rsidRPr="00CA5F1D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94D0E0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82" w:history="1">
        <w:r w:rsidRPr="00CA5F1D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1E1044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183" w:history="1">
        <w:r w:rsidRPr="00CA5F1D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62FA50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84" w:history="1">
        <w:r w:rsidRPr="00CA5F1D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29A168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85" w:history="1">
        <w:r w:rsidRPr="00CA5F1D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220486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186" w:history="1">
        <w:r w:rsidRPr="00CA5F1D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14582D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187" w:history="1">
        <w:r w:rsidRPr="00CA5F1D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87ABD6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88" w:history="1">
        <w:r w:rsidRPr="00CA5F1D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D80364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89" w:history="1">
        <w:r w:rsidRPr="00CA5F1D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06D438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190" w:history="1">
        <w:r w:rsidRPr="00CA5F1D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08275B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91" w:history="1">
        <w:r w:rsidRPr="00CA5F1D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DAC50B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92" w:history="1">
        <w:r w:rsidRPr="00CA5F1D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C621EB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193" w:history="1">
        <w:r w:rsidRPr="00CA5F1D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1015EE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94" w:history="1">
        <w:r w:rsidRPr="00CA5F1D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2611F8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195" w:history="1">
        <w:r w:rsidRPr="00CA5F1D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8C2E03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96" w:history="1">
        <w:r w:rsidRPr="00CA5F1D">
          <w:rPr>
            <w:rStyle w:val="a9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CDF78B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197" w:history="1">
        <w:r w:rsidRPr="00CA5F1D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9E49CA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98" w:history="1">
        <w:r w:rsidRPr="00CA5F1D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81B05D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199" w:history="1">
        <w:r w:rsidRPr="00CA5F1D">
          <w:rPr>
            <w:rStyle w:val="a9"/>
            <w:rFonts w:hint="eastAsia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_Toc217824199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579B6E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200" w:history="1">
        <w:r w:rsidRPr="00CA5F1D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F294EB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201" w:history="1">
        <w:r w:rsidRPr="00CA5F1D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47B990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202" w:history="1">
        <w:r w:rsidRPr="00CA5F1D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A69A03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203" w:history="1">
        <w:r w:rsidRPr="00CA5F1D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6F309E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204" w:history="1">
        <w:r w:rsidRPr="00CA5F1D">
          <w:rPr>
            <w:rStyle w:val="a9"/>
            <w:rFonts w:hint="eastAsia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A8FAD7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205" w:history="1">
        <w:r w:rsidRPr="00CA5F1D">
          <w:rPr>
            <w:rStyle w:val="a9"/>
            <w:rFonts w:hint="eastAsia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ABAAA1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206" w:history="1">
        <w:r w:rsidRPr="00CA5F1D">
          <w:rPr>
            <w:rStyle w:val="a9"/>
            <w:rFonts w:hint="eastAsia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BD8F85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207" w:history="1">
        <w:r w:rsidRPr="00CA5F1D">
          <w:rPr>
            <w:rStyle w:val="a9"/>
            <w:rFonts w:hint="eastAsia"/>
            <w:noProof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37C187" w14:textId="77777777" w:rsidR="000817C9" w:rsidRDefault="000817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4208" w:history="1">
        <w:r w:rsidRPr="00CA5F1D">
          <w:rPr>
            <w:rStyle w:val="a9"/>
            <w:rFonts w:hint="eastAsia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081437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209" w:history="1">
        <w:r w:rsidRPr="00CA5F1D">
          <w:rPr>
            <w:rStyle w:val="a9"/>
            <w:rFonts w:hint="eastAsia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工作日</w:t>
        </w:r>
        <w:r w:rsidRPr="00CA5F1D">
          <w:rPr>
            <w:rStyle w:val="a9"/>
            <w:rFonts w:hint="eastAsia"/>
            <w:noProof/>
          </w:rPr>
          <w:t>/</w:t>
        </w:r>
        <w:r w:rsidRPr="00CA5F1D">
          <w:rPr>
            <w:rStyle w:val="a9"/>
            <w:rFonts w:hint="eastAsia"/>
            <w:noProof/>
          </w:rPr>
          <w:t>节假日人员逐时在室率</w:t>
        </w:r>
        <w:r w:rsidRPr="00CA5F1D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FC2FFC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210" w:history="1">
        <w:r w:rsidRPr="00CA5F1D">
          <w:rPr>
            <w:rStyle w:val="a9"/>
            <w:rFonts w:hint="eastAsia"/>
            <w:noProof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工作日</w:t>
        </w:r>
        <w:r w:rsidRPr="00CA5F1D">
          <w:rPr>
            <w:rStyle w:val="a9"/>
            <w:rFonts w:hint="eastAsia"/>
            <w:noProof/>
          </w:rPr>
          <w:t>/</w:t>
        </w:r>
        <w:r w:rsidRPr="00CA5F1D">
          <w:rPr>
            <w:rStyle w:val="a9"/>
            <w:rFonts w:hint="eastAsia"/>
            <w:noProof/>
          </w:rPr>
          <w:t>节假日照明开关时间表</w:t>
        </w:r>
        <w:r w:rsidRPr="00CA5F1D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C9C49D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211" w:history="1">
        <w:r w:rsidRPr="00CA5F1D">
          <w:rPr>
            <w:rStyle w:val="a9"/>
            <w:rFonts w:hint="eastAsia"/>
            <w:noProof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工作日</w:t>
        </w:r>
        <w:r w:rsidRPr="00CA5F1D">
          <w:rPr>
            <w:rStyle w:val="a9"/>
            <w:rFonts w:hint="eastAsia"/>
            <w:noProof/>
          </w:rPr>
          <w:t>/</w:t>
        </w:r>
        <w:r w:rsidRPr="00CA5F1D">
          <w:rPr>
            <w:rStyle w:val="a9"/>
            <w:rFonts w:hint="eastAsia"/>
            <w:noProof/>
          </w:rPr>
          <w:t>节假日设备逐时使用率</w:t>
        </w:r>
        <w:r w:rsidRPr="00CA5F1D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88B4CB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212" w:history="1">
        <w:r w:rsidRPr="00CA5F1D">
          <w:rPr>
            <w:rStyle w:val="a9"/>
            <w:rFonts w:hint="eastAsia"/>
            <w:noProof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工作日</w:t>
        </w:r>
        <w:r w:rsidRPr="00CA5F1D">
          <w:rPr>
            <w:rStyle w:val="a9"/>
            <w:rFonts w:hint="eastAsia"/>
            <w:noProof/>
          </w:rPr>
          <w:t>/</w:t>
        </w:r>
        <w:r w:rsidRPr="00CA5F1D">
          <w:rPr>
            <w:rStyle w:val="a9"/>
            <w:rFonts w:hint="eastAsia"/>
            <w:noProof/>
          </w:rPr>
          <w:t>节假日空调系统运行时间表</w:t>
        </w:r>
        <w:r w:rsidRPr="00CA5F1D">
          <w:rPr>
            <w:rStyle w:val="a9"/>
            <w:rFonts w:hint="eastAsia"/>
            <w:noProof/>
          </w:rPr>
          <w:t>(1:</w:t>
        </w:r>
        <w:r w:rsidRPr="00CA5F1D">
          <w:rPr>
            <w:rStyle w:val="a9"/>
            <w:rFonts w:hint="eastAsia"/>
            <w:noProof/>
          </w:rPr>
          <w:t>开</w:t>
        </w:r>
        <w:r w:rsidRPr="00CA5F1D">
          <w:rPr>
            <w:rStyle w:val="a9"/>
            <w:rFonts w:hint="eastAsia"/>
            <w:noProof/>
          </w:rPr>
          <w:t>,0:</w:t>
        </w:r>
        <w:r w:rsidRPr="00CA5F1D">
          <w:rPr>
            <w:rStyle w:val="a9"/>
            <w:rFonts w:hint="eastAsia"/>
            <w:noProof/>
          </w:rPr>
          <w:t>关</w:t>
        </w:r>
        <w:r w:rsidRPr="00CA5F1D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8CB008" w14:textId="77777777" w:rsidR="000817C9" w:rsidRDefault="000817C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4213" w:history="1">
        <w:r w:rsidRPr="00CA5F1D">
          <w:rPr>
            <w:rStyle w:val="a9"/>
            <w:rFonts w:hint="eastAsia"/>
            <w:noProof/>
            <w:lang w:val="en-GB"/>
          </w:rPr>
          <w:t>16.5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A5F1D">
          <w:rPr>
            <w:rStyle w:val="a9"/>
            <w:rFonts w:hint="eastAsia"/>
            <w:noProof/>
          </w:rPr>
          <w:t>工作日</w:t>
        </w:r>
        <w:r w:rsidRPr="00CA5F1D">
          <w:rPr>
            <w:rStyle w:val="a9"/>
            <w:rFonts w:hint="eastAsia"/>
            <w:noProof/>
          </w:rPr>
          <w:t>/</w:t>
        </w:r>
        <w:r w:rsidRPr="00CA5F1D">
          <w:rPr>
            <w:rStyle w:val="a9"/>
            <w:rFonts w:hint="eastAsia"/>
            <w:noProof/>
          </w:rPr>
          <w:t>节假日新风运行时间表</w:t>
        </w:r>
        <w:r w:rsidRPr="00CA5F1D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_Toc217824213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49E60C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720B043E" w14:textId="77777777" w:rsidR="00933FD2" w:rsidRDefault="00933FD2">
      <w:pPr>
        <w:pStyle w:val="TOC1"/>
      </w:pPr>
    </w:p>
    <w:p w14:paraId="2BAEACF8" w14:textId="77777777" w:rsidR="00933FD2" w:rsidRDefault="00F40C45">
      <w:pPr>
        <w:pStyle w:val="1"/>
      </w:pPr>
      <w:bookmarkStart w:id="13" w:name="_Toc217824175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6FCCD8F5" w14:textId="77777777" w:rsidTr="002E5606">
        <w:tc>
          <w:tcPr>
            <w:tcW w:w="2841" w:type="dxa"/>
            <w:shd w:val="clear" w:color="auto" w:fill="E6E6E6"/>
          </w:tcPr>
          <w:p w14:paraId="672E760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C73569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郑州二砂厂工厂改造</w:t>
            </w:r>
            <w:bookmarkEnd w:id="14"/>
          </w:p>
        </w:tc>
      </w:tr>
      <w:tr w:rsidR="00933FD2" w14:paraId="465CB361" w14:textId="77777777" w:rsidTr="002E5606">
        <w:tc>
          <w:tcPr>
            <w:tcW w:w="2841" w:type="dxa"/>
            <w:shd w:val="clear" w:color="auto" w:fill="E6E6E6"/>
          </w:tcPr>
          <w:p w14:paraId="20AC189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537BD1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河南</w:t>
            </w:r>
            <w:r>
              <w:t>-</w:t>
            </w:r>
            <w:r>
              <w:t>郑州</w:t>
            </w:r>
            <w:bookmarkEnd w:id="15"/>
          </w:p>
        </w:tc>
      </w:tr>
      <w:tr w:rsidR="00933FD2" w14:paraId="1B79086D" w14:textId="77777777" w:rsidTr="002E5606">
        <w:tc>
          <w:tcPr>
            <w:tcW w:w="2841" w:type="dxa"/>
            <w:shd w:val="clear" w:color="auto" w:fill="E6E6E6"/>
          </w:tcPr>
          <w:p w14:paraId="6D5A5C4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E936AB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35.00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8727ED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113.65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72933684" w14:textId="77777777" w:rsidTr="002E5606">
        <w:tc>
          <w:tcPr>
            <w:tcW w:w="2841" w:type="dxa"/>
            <w:shd w:val="clear" w:color="auto" w:fill="E6E6E6"/>
          </w:tcPr>
          <w:p w14:paraId="0D44FCEA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A7632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11410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33FD2" w14:paraId="2446228E" w14:textId="77777777" w:rsidTr="002E5606">
        <w:tc>
          <w:tcPr>
            <w:tcW w:w="2841" w:type="dxa"/>
            <w:shd w:val="clear" w:color="auto" w:fill="E6E6E6"/>
          </w:tcPr>
          <w:p w14:paraId="149F490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DC0B0A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933FD2" w14:paraId="2500EC2C" w14:textId="77777777" w:rsidTr="002E5606">
        <w:tc>
          <w:tcPr>
            <w:tcW w:w="2841" w:type="dxa"/>
            <w:shd w:val="clear" w:color="auto" w:fill="E6E6E6"/>
          </w:tcPr>
          <w:p w14:paraId="31A86F4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5C22B3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14.7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33FD2" w14:paraId="5159EE12" w14:textId="77777777" w:rsidTr="002E5606">
        <w:tc>
          <w:tcPr>
            <w:tcW w:w="2841" w:type="dxa"/>
            <w:shd w:val="clear" w:color="auto" w:fill="E6E6E6"/>
          </w:tcPr>
          <w:p w14:paraId="2F710BE2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EE1A3E9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72601.66</w:t>
            </w:r>
            <w:bookmarkEnd w:id="24"/>
          </w:p>
        </w:tc>
      </w:tr>
      <w:tr w:rsidR="00933FD2" w14:paraId="023FF0BC" w14:textId="77777777" w:rsidTr="002E5606">
        <w:tc>
          <w:tcPr>
            <w:tcW w:w="2841" w:type="dxa"/>
            <w:shd w:val="clear" w:color="auto" w:fill="E6E6E6"/>
          </w:tcPr>
          <w:p w14:paraId="020F0CDF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66D82C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14650.98</w:t>
            </w:r>
            <w:bookmarkEnd w:id="25"/>
          </w:p>
        </w:tc>
      </w:tr>
      <w:tr w:rsidR="00933FD2" w14:paraId="604C0F24" w14:textId="77777777" w:rsidTr="002E5606">
        <w:tc>
          <w:tcPr>
            <w:tcW w:w="2841" w:type="dxa"/>
            <w:shd w:val="clear" w:color="auto" w:fill="E6E6E6"/>
          </w:tcPr>
          <w:p w14:paraId="6A0302E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09286DA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933FD2" w14:paraId="102A31A7" w14:textId="77777777" w:rsidTr="002E5606">
        <w:tc>
          <w:tcPr>
            <w:tcW w:w="2841" w:type="dxa"/>
            <w:shd w:val="clear" w:color="auto" w:fill="E6E6E6"/>
          </w:tcPr>
          <w:p w14:paraId="60EDCFE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E4D2251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933FD2" w14:paraId="6094CA23" w14:textId="77777777" w:rsidTr="002E5606">
        <w:tc>
          <w:tcPr>
            <w:tcW w:w="2841" w:type="dxa"/>
            <w:shd w:val="clear" w:color="auto" w:fill="E6E6E6"/>
          </w:tcPr>
          <w:p w14:paraId="3DBF9E4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B28A02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933FD2" w14:paraId="2F0CD422" w14:textId="77777777" w:rsidTr="002E5606">
        <w:tc>
          <w:tcPr>
            <w:tcW w:w="2841" w:type="dxa"/>
            <w:shd w:val="clear" w:color="auto" w:fill="E6E6E6"/>
          </w:tcPr>
          <w:p w14:paraId="471B962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85B3BA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:rsidR="00933FD2" w14:paraId="4D50E009" w14:textId="77777777" w:rsidTr="002E5606">
        <w:tc>
          <w:tcPr>
            <w:tcW w:w="2841" w:type="dxa"/>
            <w:shd w:val="clear" w:color="auto" w:fill="E6E6E6"/>
          </w:tcPr>
          <w:p w14:paraId="1A32DAFF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C08166B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32AF98F4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158BA0C2" w14:textId="77777777" w:rsidR="00933FD2" w:rsidRDefault="00F40C45">
      <w:pPr>
        <w:pStyle w:val="1"/>
      </w:pPr>
      <w:bookmarkStart w:id="31" w:name="TitleFormat"/>
      <w:bookmarkStart w:id="32" w:name="_Toc217824176"/>
      <w:r>
        <w:rPr>
          <w:rFonts w:hint="eastAsia"/>
        </w:rPr>
        <w:t>计算依据</w:t>
      </w:r>
      <w:bookmarkEnd w:id="31"/>
      <w:bookmarkEnd w:id="32"/>
    </w:p>
    <w:p w14:paraId="28A2FD55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FDD6AF7" w14:textId="77777777" w:rsidR="00444B3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C5D4B57" w14:textId="77777777" w:rsidR="00444B3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622018A1" w14:textId="77777777" w:rsidR="00444B3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045DB208" w14:textId="77777777" w:rsidR="00444B3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198392B5" w14:textId="77777777" w:rsidR="00444B3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679FED43" w14:textId="77777777" w:rsidR="00444B3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7D5E166D" w14:textId="77777777" w:rsidR="00444B36" w:rsidRDefault="00444B36">
      <w:pPr>
        <w:pStyle w:val="a0"/>
        <w:ind w:firstLineChars="0" w:firstLine="0"/>
        <w:rPr>
          <w:lang w:val="en-US"/>
        </w:rPr>
      </w:pPr>
    </w:p>
    <w:p w14:paraId="1D8F53CD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17824177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1E8EB139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33191B3" w14:textId="77777777" w:rsidR="00933FD2" w:rsidRDefault="00F40C45">
      <w:pPr>
        <w:pStyle w:val="1"/>
      </w:pPr>
      <w:bookmarkStart w:id="40" w:name="_Toc217824178"/>
      <w:r>
        <w:rPr>
          <w:rFonts w:hint="eastAsia"/>
        </w:rPr>
        <w:lastRenderedPageBreak/>
        <w:t>气象数据</w:t>
      </w:r>
      <w:bookmarkEnd w:id="40"/>
    </w:p>
    <w:p w14:paraId="7FAF707E" w14:textId="77777777" w:rsidR="00933FD2" w:rsidRDefault="00F40C45">
      <w:pPr>
        <w:pStyle w:val="2"/>
      </w:pPr>
      <w:bookmarkStart w:id="41" w:name="_Toc217824179"/>
      <w:r>
        <w:rPr>
          <w:rFonts w:hint="eastAsia"/>
        </w:rPr>
        <w:t>气象地点</w:t>
      </w:r>
      <w:bookmarkEnd w:id="41"/>
    </w:p>
    <w:p w14:paraId="087B8445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42"/>
    </w:p>
    <w:p w14:paraId="058DED2A" w14:textId="77777777" w:rsidR="00933FD2" w:rsidRDefault="00F40C45">
      <w:pPr>
        <w:pStyle w:val="2"/>
      </w:pPr>
      <w:bookmarkStart w:id="43" w:name="_Toc217824180"/>
      <w:r>
        <w:rPr>
          <w:rFonts w:hint="eastAsia"/>
        </w:rPr>
        <w:t>逐日干球温度表</w:t>
      </w:r>
      <w:bookmarkEnd w:id="43"/>
    </w:p>
    <w:p w14:paraId="30D00A2C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7C3DFA3F" wp14:editId="70B635C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1061" w14:textId="77777777" w:rsidR="00933FD2" w:rsidRDefault="00F40C45">
      <w:pPr>
        <w:pStyle w:val="2"/>
      </w:pPr>
      <w:bookmarkStart w:id="45" w:name="_Toc217824181"/>
      <w:r>
        <w:rPr>
          <w:rFonts w:hint="eastAsia"/>
        </w:rPr>
        <w:t>逐月辐照量表</w:t>
      </w:r>
      <w:bookmarkEnd w:id="45"/>
    </w:p>
    <w:p w14:paraId="34381D46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1938F220" wp14:editId="38AD7457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7DD92" w14:textId="77777777" w:rsidR="00933FD2" w:rsidRDefault="00F40C45">
      <w:pPr>
        <w:pStyle w:val="2"/>
      </w:pPr>
      <w:bookmarkStart w:id="47" w:name="_Toc217824182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44B36" w14:paraId="337A442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98C0D64" w14:textId="77777777" w:rsidR="00444B3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CEAAFFD" w14:textId="77777777" w:rsidR="00444B3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6E3DBA" w14:textId="77777777" w:rsidR="00444B3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42C09D" w14:textId="77777777" w:rsidR="00444B3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E44224" w14:textId="77777777" w:rsidR="00444B3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CA49B3" w14:textId="77777777" w:rsidR="00444B3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44B36" w14:paraId="56EB6F5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49543C3" w14:textId="77777777" w:rsidR="00444B3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D558781" w14:textId="77777777" w:rsidR="00444B36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53C167C" w14:textId="77777777" w:rsidR="00444B36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1D377CD9" w14:textId="77777777" w:rsidR="00444B36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74BD5696" w14:textId="77777777" w:rsidR="00444B36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1EAFBCD1" w14:textId="77777777" w:rsidR="00444B36" w:rsidRDefault="00000000">
            <w:r>
              <w:t>61.4</w:t>
            </w:r>
          </w:p>
        </w:tc>
      </w:tr>
      <w:tr w:rsidR="00444B36" w14:paraId="02A13EF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11C7A5D" w14:textId="77777777" w:rsidR="00444B3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C8EF602" w14:textId="77777777" w:rsidR="00444B36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3809BB7" w14:textId="77777777" w:rsidR="00444B36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27E2B863" w14:textId="77777777" w:rsidR="00444B36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3FC88003" w14:textId="77777777" w:rsidR="00444B36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09E3C8F6" w14:textId="77777777" w:rsidR="00444B36" w:rsidRDefault="00000000">
            <w:r>
              <w:t>-7.1</w:t>
            </w:r>
          </w:p>
        </w:tc>
      </w:tr>
    </w:tbl>
    <w:p w14:paraId="7EFA3D88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17824183"/>
      <w:bookmarkEnd w:id="48"/>
      <w:r>
        <w:lastRenderedPageBreak/>
        <w:t>围护结构</w:t>
      </w:r>
      <w:bookmarkEnd w:id="49"/>
    </w:p>
    <w:p w14:paraId="61179181" w14:textId="77777777" w:rsidR="00444B36" w:rsidRDefault="00000000">
      <w:pPr>
        <w:pStyle w:val="2"/>
        <w:widowControl w:val="0"/>
      </w:pPr>
      <w:bookmarkStart w:id="50" w:name="_Toc217824184"/>
      <w:r>
        <w:t>工程材料</w:t>
      </w:r>
      <w:bookmarkEnd w:id="5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44B36" w14:paraId="227DEF3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035DF72" w14:textId="77777777" w:rsidR="00444B3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CA1399" w14:textId="77777777" w:rsidR="00444B36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C5E9FBD" w14:textId="77777777" w:rsidR="00444B36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22D040" w14:textId="77777777" w:rsidR="00444B36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9C291A" w14:textId="77777777" w:rsidR="00444B36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E19C0B" w14:textId="77777777" w:rsidR="00444B3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22C246A" w14:textId="77777777" w:rsidR="00444B36" w:rsidRDefault="00000000">
            <w:pPr>
              <w:jc w:val="center"/>
            </w:pPr>
            <w:r>
              <w:t>数据来源</w:t>
            </w:r>
          </w:p>
        </w:tc>
      </w:tr>
      <w:tr w:rsidR="00444B36" w14:paraId="07658D9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44F02CC" w14:textId="77777777" w:rsidR="00444B36" w:rsidRDefault="00444B3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62B2293" w14:textId="77777777" w:rsidR="00444B3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DA52C4" w14:textId="77777777" w:rsidR="00444B3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622AA" w14:textId="77777777" w:rsidR="00444B3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8C982A" w14:textId="77777777" w:rsidR="00444B3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B67D3E" w14:textId="77777777" w:rsidR="00444B3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8EF8246" w14:textId="77777777" w:rsidR="00444B36" w:rsidRDefault="00444B36">
            <w:pPr>
              <w:jc w:val="center"/>
            </w:pPr>
          </w:p>
        </w:tc>
      </w:tr>
      <w:tr w:rsidR="00444B36" w14:paraId="79B25CB9" w14:textId="77777777">
        <w:trPr>
          <w:jc w:val="center"/>
        </w:trPr>
        <w:tc>
          <w:tcPr>
            <w:tcW w:w="2196" w:type="dxa"/>
            <w:vAlign w:val="center"/>
          </w:tcPr>
          <w:p w14:paraId="5DF5FC13" w14:textId="77777777" w:rsidR="00444B3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0D44868" w14:textId="77777777" w:rsidR="00444B36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AEAA004" w14:textId="77777777" w:rsidR="00444B3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60971F4" w14:textId="77777777" w:rsidR="00444B36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3654F78" w14:textId="77777777" w:rsidR="00444B3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0A6806A" w14:textId="77777777" w:rsidR="00444B36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E9949D6" w14:textId="77777777" w:rsidR="00444B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4B36" w14:paraId="7B4B39CD" w14:textId="77777777">
        <w:trPr>
          <w:jc w:val="center"/>
        </w:trPr>
        <w:tc>
          <w:tcPr>
            <w:tcW w:w="2196" w:type="dxa"/>
            <w:vAlign w:val="center"/>
          </w:tcPr>
          <w:p w14:paraId="4A9C1812" w14:textId="77777777" w:rsidR="00444B36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615455E9" w14:textId="77777777" w:rsidR="00444B36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B70B0A5" w14:textId="77777777" w:rsidR="00444B36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D35A473" w14:textId="77777777" w:rsidR="00444B36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7DF2A903" w14:textId="77777777" w:rsidR="00444B36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614AE51A" w14:textId="77777777" w:rsidR="00444B36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114410F5" w14:textId="77777777" w:rsidR="00444B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4B36" w14:paraId="4B45FFC1" w14:textId="77777777">
        <w:trPr>
          <w:jc w:val="center"/>
        </w:trPr>
        <w:tc>
          <w:tcPr>
            <w:tcW w:w="2196" w:type="dxa"/>
            <w:vAlign w:val="center"/>
          </w:tcPr>
          <w:p w14:paraId="0FF57386" w14:textId="77777777" w:rsidR="00444B3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65D8D82" w14:textId="77777777" w:rsidR="00444B36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E0A860C" w14:textId="77777777" w:rsidR="00444B3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4C561AF" w14:textId="77777777" w:rsidR="00444B36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34162EC" w14:textId="77777777" w:rsidR="00444B36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E7CC43C" w14:textId="77777777" w:rsidR="00444B36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3811D18" w14:textId="77777777" w:rsidR="00444B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4B36" w14:paraId="6B57E609" w14:textId="77777777">
        <w:trPr>
          <w:jc w:val="center"/>
        </w:trPr>
        <w:tc>
          <w:tcPr>
            <w:tcW w:w="2196" w:type="dxa"/>
            <w:vAlign w:val="center"/>
          </w:tcPr>
          <w:p w14:paraId="57716761" w14:textId="77777777" w:rsidR="00444B36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497CD08" w14:textId="77777777" w:rsidR="00444B36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3EA168C0" w14:textId="77777777" w:rsidR="00444B3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13C541B" w14:textId="77777777" w:rsidR="00444B36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12737F28" w14:textId="77777777" w:rsidR="00444B36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73E1D1DB" w14:textId="77777777" w:rsidR="00444B36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93CC4D5" w14:textId="77777777" w:rsidR="00444B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4B36" w14:paraId="306174B6" w14:textId="77777777">
        <w:trPr>
          <w:jc w:val="center"/>
        </w:trPr>
        <w:tc>
          <w:tcPr>
            <w:tcW w:w="2196" w:type="dxa"/>
            <w:vAlign w:val="center"/>
          </w:tcPr>
          <w:p w14:paraId="2620CC20" w14:textId="77777777" w:rsidR="00444B3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343ADFB" w14:textId="77777777" w:rsidR="00444B36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66766586" w14:textId="77777777" w:rsidR="00444B36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721C2BC" w14:textId="77777777" w:rsidR="00444B36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5388635" w14:textId="77777777" w:rsidR="00444B3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48165EA" w14:textId="77777777" w:rsidR="00444B36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632F807F" w14:textId="77777777" w:rsidR="00444B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4B36" w14:paraId="26999BFB" w14:textId="77777777">
        <w:trPr>
          <w:jc w:val="center"/>
        </w:trPr>
        <w:tc>
          <w:tcPr>
            <w:tcW w:w="2196" w:type="dxa"/>
            <w:vAlign w:val="center"/>
          </w:tcPr>
          <w:p w14:paraId="25C7252A" w14:textId="77777777" w:rsidR="00444B36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3E974D4" w14:textId="77777777" w:rsidR="00444B36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0E33C82E" w14:textId="77777777" w:rsidR="00444B36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393340C" w14:textId="77777777" w:rsidR="00444B36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140980F" w14:textId="77777777" w:rsidR="00444B36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56166046" w14:textId="77777777" w:rsidR="00444B36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33783BC4" w14:textId="77777777" w:rsidR="00444B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4B36" w14:paraId="48DD35F7" w14:textId="77777777">
        <w:trPr>
          <w:jc w:val="center"/>
        </w:trPr>
        <w:tc>
          <w:tcPr>
            <w:tcW w:w="2196" w:type="dxa"/>
            <w:vAlign w:val="center"/>
          </w:tcPr>
          <w:p w14:paraId="6E01B47D" w14:textId="77777777" w:rsidR="00444B36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276041D" w14:textId="77777777" w:rsidR="00444B36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488AB2C" w14:textId="77777777" w:rsidR="00444B36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A1B7A45" w14:textId="77777777" w:rsidR="00444B36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B2E8740" w14:textId="77777777" w:rsidR="00444B36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3078873" w14:textId="77777777" w:rsidR="00444B36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30A9AB1" w14:textId="77777777" w:rsidR="00444B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44B36" w14:paraId="41226FBD" w14:textId="77777777">
        <w:trPr>
          <w:jc w:val="center"/>
        </w:trPr>
        <w:tc>
          <w:tcPr>
            <w:tcW w:w="2196" w:type="dxa"/>
            <w:vAlign w:val="center"/>
          </w:tcPr>
          <w:p w14:paraId="696C3160" w14:textId="77777777" w:rsidR="00444B36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6AF2F40" w14:textId="77777777" w:rsidR="00444B36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39B4A25C" w14:textId="77777777" w:rsidR="00444B36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61C583DA" w14:textId="77777777" w:rsidR="00444B36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716039A1" w14:textId="77777777" w:rsidR="00444B36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138FC3DC" w14:textId="77777777" w:rsidR="00444B36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D5997D5" w14:textId="77777777" w:rsidR="00444B3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612589B0" w14:textId="77777777" w:rsidR="00444B36" w:rsidRDefault="00000000">
      <w:pPr>
        <w:pStyle w:val="2"/>
        <w:widowControl w:val="0"/>
      </w:pPr>
      <w:bookmarkStart w:id="51" w:name="_Toc217824185"/>
      <w:r>
        <w:t>围护结构作法简要说明</w:t>
      </w:r>
      <w:bookmarkEnd w:id="51"/>
    </w:p>
    <w:p w14:paraId="78201195" w14:textId="77777777" w:rsidR="00444B36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(K=0.324,D=3.542)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14F6982" w14:textId="77777777" w:rsidR="00444B36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5E8F54C0" w14:textId="77777777" w:rsidR="00444B3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</w:rPr>
        <w:t>填充墙构造一</w:t>
      </w:r>
      <w:r>
        <w:rPr>
          <w:color w:val="0000FF"/>
        </w:rPr>
        <w:t xml:space="preserve"> (K=0.178,D=5.536)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BB33041" w14:textId="77777777" w:rsidR="00444B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150mm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44EFF22" w14:textId="77777777" w:rsidR="00444B3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(K=0.419,D=2.425)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459EAD2B" w14:textId="77777777" w:rsidR="00444B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3662116" w14:textId="77777777" w:rsidR="00444B3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(K=0.902,D=3.764)</w:t>
      </w:r>
      <w:r>
        <w:rPr>
          <w:color w:val="0000FF"/>
        </w:rPr>
        <w:t>：</w:t>
      </w:r>
    </w:p>
    <w:p w14:paraId="30103A5C" w14:textId="77777777" w:rsidR="00444B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190mm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99BAE84" w14:textId="77777777" w:rsidR="00444B3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断桥铝框</w:t>
      </w:r>
      <w:r>
        <w:rPr>
          <w:color w:val="0000FF"/>
        </w:rPr>
        <w:t>(</w:t>
      </w:r>
      <w:r>
        <w:rPr>
          <w:color w:val="0000FF"/>
        </w:rPr>
        <w:t>框洞比</w:t>
      </w:r>
      <w:r>
        <w:rPr>
          <w:color w:val="0000FF"/>
        </w:rPr>
        <w:t>0.2)--6mm+12A+6mm(Low-E</w:t>
      </w:r>
      <w:r>
        <w:rPr>
          <w:color w:val="0000FF"/>
        </w:rPr>
        <w:t>中空</w:t>
      </w:r>
      <w:r>
        <w:rPr>
          <w:color w:val="0000FF"/>
        </w:rPr>
        <w:t>SuperSE-I</w:t>
      </w:r>
      <w:r>
        <w:rPr>
          <w:color w:val="0000FF"/>
        </w:rPr>
        <w:t>）</w:t>
      </w:r>
      <w:r>
        <w:rPr>
          <w:color w:val="0000FF"/>
        </w:rPr>
        <w:t xml:space="preserve"> (K=2.200)</w:t>
      </w:r>
      <w:r>
        <w:rPr>
          <w:color w:val="0000FF"/>
        </w:rPr>
        <w:t>：</w:t>
      </w:r>
    </w:p>
    <w:p w14:paraId="6482E8A6" w14:textId="77777777" w:rsidR="00444B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0D241B53" w14:textId="77777777" w:rsidR="00444B3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断桥铝框</w:t>
      </w:r>
      <w:r>
        <w:rPr>
          <w:color w:val="0000FF"/>
        </w:rPr>
        <w:t>(</w:t>
      </w:r>
      <w:r>
        <w:rPr>
          <w:color w:val="0000FF"/>
        </w:rPr>
        <w:t>框洞比</w:t>
      </w:r>
      <w:r>
        <w:rPr>
          <w:color w:val="0000FF"/>
        </w:rPr>
        <w:t>0.2)--6mm+12A+6mm(Low-E</w:t>
      </w:r>
      <w:r>
        <w:rPr>
          <w:color w:val="0000FF"/>
        </w:rPr>
        <w:t>中空</w:t>
      </w:r>
      <w:r>
        <w:rPr>
          <w:color w:val="0000FF"/>
        </w:rPr>
        <w:t>SuperSE-I</w:t>
      </w:r>
      <w:r>
        <w:rPr>
          <w:color w:val="0000FF"/>
        </w:rPr>
        <w:t>）</w:t>
      </w:r>
      <w:r>
        <w:rPr>
          <w:color w:val="0000FF"/>
        </w:rPr>
        <w:t xml:space="preserve"> (K=2.200)</w:t>
      </w:r>
      <w:r>
        <w:rPr>
          <w:color w:val="0000FF"/>
        </w:rPr>
        <w:t>：</w:t>
      </w:r>
    </w:p>
    <w:p w14:paraId="3D38EBA9" w14:textId="77777777" w:rsidR="00444B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4BB58830" w14:textId="77777777" w:rsidR="00444B3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(K=1.258,D=1.446)</w:t>
      </w:r>
      <w:r>
        <w:rPr>
          <w:color w:val="0000FF"/>
        </w:rPr>
        <w:t>：</w:t>
      </w:r>
    </w:p>
    <w:p w14:paraId="0E367275" w14:textId="77777777" w:rsidR="00444B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59D19DE3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52" w:name="_Toc217824186"/>
      <w:r>
        <w:rPr>
          <w:color w:val="000000"/>
        </w:rPr>
        <w:t>围护结构概况</w:t>
      </w:r>
      <w:bookmarkEnd w:id="52"/>
    </w:p>
    <w:p w14:paraId="59A2EDD2" w14:textId="77777777" w:rsidR="00444B36" w:rsidRDefault="00444B36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4"/>
        <w:gridCol w:w="2659"/>
        <w:gridCol w:w="1416"/>
        <w:gridCol w:w="1416"/>
        <w:gridCol w:w="1652"/>
      </w:tblGrid>
      <w:tr w:rsidR="003C0CC2" w14:paraId="4749F1C4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A8A81C1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0EA0BB9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103D87" w14:paraId="529E8EC8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ACCB87A" w14:textId="77777777" w:rsidR="00000000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ACE1D14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703E4C5F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0.32</w:t>
            </w:r>
            <w:bookmarkEnd w:id="53"/>
          </w:p>
          <w:p w14:paraId="2104DCF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3.54</w:t>
            </w:r>
            <w:bookmarkEnd w:id="54"/>
          </w:p>
        </w:tc>
      </w:tr>
      <w:tr w:rsidR="00103D87" w14:paraId="2812AAEC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7D86354" w14:textId="77777777" w:rsidR="00000000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3674ABC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1CAAD12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0.18</w:t>
            </w:r>
            <w:bookmarkEnd w:id="55"/>
          </w:p>
          <w:p w14:paraId="6025E01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5.54</w:t>
            </w:r>
            <w:bookmarkEnd w:id="56"/>
          </w:p>
        </w:tc>
      </w:tr>
      <w:tr w:rsidR="00103D87" w14:paraId="1A4BA5E3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F33EE08" w14:textId="77777777" w:rsidR="00000000" w:rsidRPr="003A650C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63FA1FE" w14:textId="77777777" w:rsidR="00000000" w:rsidRDefault="00000000" w:rsidP="00103D8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2365521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0.42</w:t>
            </w:r>
            <w:bookmarkEnd w:id="57"/>
          </w:p>
          <w:p w14:paraId="396CB43F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2.43</w:t>
            </w:r>
            <w:bookmarkEnd w:id="58"/>
          </w:p>
        </w:tc>
      </w:tr>
      <w:tr w:rsidR="00103D87" w14:paraId="6706783D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327B680" w14:textId="77777777" w:rsidR="00000000" w:rsidRPr="003A650C" w:rsidRDefault="00000000" w:rsidP="00103D8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5913FD2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3049FD4F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－</w:t>
            </w:r>
            <w:bookmarkEnd w:id="59"/>
          </w:p>
          <w:p w14:paraId="2187850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－</w:t>
            </w:r>
            <w:bookmarkEnd w:id="60"/>
          </w:p>
        </w:tc>
      </w:tr>
      <w:tr w:rsidR="00103D87" w14:paraId="411B9FED" w14:textId="77777777" w:rsidTr="006A5CFF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7E3FA62E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6AD733B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5CE8AB68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6504953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7BDD300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F89511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01F8CEA1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3D87" w14:paraId="4D961040" w14:textId="77777777" w:rsidTr="006A5CFF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5BD30BB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A760476" w14:textId="77777777" w:rsidR="00000000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6" w:type="pct"/>
            <w:vAlign w:val="center"/>
          </w:tcPr>
          <w:p w14:paraId="2C96028D" w14:textId="77777777" w:rsidR="00000000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11ECB35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3" w:type="pct"/>
            <w:vAlign w:val="center"/>
          </w:tcPr>
          <w:p w14:paraId="40A8DB7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vAlign w:val="center"/>
          </w:tcPr>
          <w:p w14:paraId="28F802F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103D87" w14:paraId="54328B78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10FA374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2751F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vAlign w:val="center"/>
          </w:tcPr>
          <w:p w14:paraId="01807342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37D26E7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3" w:type="pct"/>
            <w:vAlign w:val="center"/>
          </w:tcPr>
          <w:p w14:paraId="1EE57E2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vAlign w:val="center"/>
          </w:tcPr>
          <w:p w14:paraId="6524EA0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103D87" w14:paraId="46E5E2CC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321D69A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D6A736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vAlign w:val="center"/>
          </w:tcPr>
          <w:p w14:paraId="67D9DA15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2B90432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3" w:type="pct"/>
            <w:vAlign w:val="center"/>
          </w:tcPr>
          <w:p w14:paraId="586CFBBE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vAlign w:val="center"/>
          </w:tcPr>
          <w:p w14:paraId="68029A4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103D87" w14:paraId="74E08971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7C3A84BF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C038F0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vAlign w:val="center"/>
          </w:tcPr>
          <w:p w14:paraId="5F92819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12816DE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733" w:type="pct"/>
            <w:vAlign w:val="center"/>
          </w:tcPr>
          <w:p w14:paraId="0A62ACD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vAlign w:val="center"/>
          </w:tcPr>
          <w:p w14:paraId="068D46C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</w:tbl>
    <w:p w14:paraId="6505B5C0" w14:textId="77777777" w:rsidR="00444B36" w:rsidRDefault="00444B36">
      <w:pPr>
        <w:widowControl w:val="0"/>
        <w:jc w:val="both"/>
        <w:rPr>
          <w:color w:val="000000"/>
        </w:rPr>
      </w:pPr>
    </w:p>
    <w:p w14:paraId="271A70C6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62" w:name="_Toc217824187"/>
      <w:r>
        <w:rPr>
          <w:color w:val="000000"/>
        </w:rPr>
        <w:t>房间类型</w:t>
      </w:r>
      <w:bookmarkEnd w:id="62"/>
    </w:p>
    <w:p w14:paraId="3C653698" w14:textId="77777777" w:rsidR="00444B36" w:rsidRDefault="00000000">
      <w:pPr>
        <w:pStyle w:val="2"/>
        <w:widowControl w:val="0"/>
      </w:pPr>
      <w:bookmarkStart w:id="63" w:name="_Toc217824188"/>
      <w:r>
        <w:t>房间参数表</w:t>
      </w:r>
      <w:bookmarkEnd w:id="6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44B36" w14:paraId="4E1F6E1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EC36D2" w14:textId="77777777" w:rsidR="00444B3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DFFC259" w14:textId="77777777" w:rsidR="00444B3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7CFA2AE" w14:textId="77777777" w:rsidR="00444B3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A0B898" w14:textId="77777777" w:rsidR="00444B3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D6485B" w14:textId="77777777" w:rsidR="00444B3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A29A30" w14:textId="77777777" w:rsidR="00444B3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01CFB9" w14:textId="77777777" w:rsidR="00444B36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8AAD18" w14:textId="77777777" w:rsidR="00444B36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444B36" w14:paraId="3C7758A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CFA301" w14:textId="77777777" w:rsidR="00444B36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06AD22C0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1ADADE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4B5C8E" w14:textId="77777777" w:rsidR="00444B36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2A6843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EEA06B" w14:textId="77777777" w:rsidR="00444B3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8CE6B0" w14:textId="77777777" w:rsidR="00444B3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7AC228" w14:textId="77777777" w:rsidR="00444B3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4B36" w14:paraId="621AF2C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914D65" w14:textId="77777777" w:rsidR="00444B36" w:rsidRDefault="00000000">
            <w:r>
              <w:t>中餐厅</w:t>
            </w:r>
          </w:p>
        </w:tc>
        <w:tc>
          <w:tcPr>
            <w:tcW w:w="973" w:type="dxa"/>
            <w:vAlign w:val="center"/>
          </w:tcPr>
          <w:p w14:paraId="6652FB26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79CA62" w14:textId="77777777" w:rsidR="00444B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355C275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11C676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F79368" w14:textId="77777777" w:rsidR="00444B36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DEBDE5" w14:textId="77777777" w:rsidR="00444B3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27CE1D" w14:textId="77777777" w:rsidR="00444B3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4B36" w14:paraId="4F2462A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E141CB" w14:textId="77777777" w:rsidR="00444B36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62A5DFBC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852B15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D27ACD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BDF0D4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CCAD24" w14:textId="77777777" w:rsidR="00444B36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1AF36D" w14:textId="77777777" w:rsidR="00444B3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F98307" w14:textId="77777777" w:rsidR="00444B3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4B36" w14:paraId="3A9397C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1E8B871" w14:textId="77777777" w:rsidR="00444B36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7F8ADDB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326621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84C2FA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38B323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3CEFAD" w14:textId="77777777" w:rsidR="00444B3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C38EE5" w14:textId="77777777" w:rsidR="00444B3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4DD93B" w14:textId="77777777" w:rsidR="00444B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44B36" w14:paraId="4EA841E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339EEA" w14:textId="77777777" w:rsidR="00444B3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6645220" w14:textId="77777777" w:rsidR="00444B3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1AF444F" w14:textId="77777777" w:rsidR="00444B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DC4465" w14:textId="77777777" w:rsidR="00444B3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38AB49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0FEC22" w14:textId="77777777" w:rsidR="00444B3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E29B50" w14:textId="77777777" w:rsidR="00444B36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6D000F" w14:textId="77777777" w:rsidR="00444B3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4B36" w14:paraId="1C305B5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F4F789" w14:textId="77777777" w:rsidR="00444B36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7BC91A95" w14:textId="77777777" w:rsidR="00444B36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D0DC1D5" w14:textId="77777777" w:rsidR="00444B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D20463" w14:textId="77777777" w:rsidR="00444B36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FF151E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DA00DB" w14:textId="77777777" w:rsidR="00444B36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5FAD33" w14:textId="77777777" w:rsidR="00444B3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84369F" w14:textId="77777777" w:rsidR="00444B3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4B36" w14:paraId="56CEF08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2CC976" w14:textId="77777777" w:rsidR="00444B36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F3977D3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B6D030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25DA911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2BACAB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8BFE80" w14:textId="77777777" w:rsidR="00444B3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AF614C" w14:textId="77777777" w:rsidR="00444B3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34708E" w14:textId="77777777" w:rsidR="00444B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44B36" w14:paraId="5532C83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EDFE99" w14:textId="77777777" w:rsidR="00444B36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544D1D15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617EE1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4D45D3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7C5916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728BFD" w14:textId="77777777" w:rsidR="00444B3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715170" w14:textId="77777777" w:rsidR="00444B3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4DF814" w14:textId="77777777" w:rsidR="00444B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44B36" w14:paraId="2E0B652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836F118" w14:textId="77777777" w:rsidR="00444B36" w:rsidRDefault="00000000">
            <w:r>
              <w:lastRenderedPageBreak/>
              <w:t>大厅</w:t>
            </w:r>
          </w:p>
        </w:tc>
        <w:tc>
          <w:tcPr>
            <w:tcW w:w="973" w:type="dxa"/>
            <w:vAlign w:val="center"/>
          </w:tcPr>
          <w:p w14:paraId="0ECBF1C6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06FA6B" w14:textId="77777777" w:rsidR="00444B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C1AB45" w14:textId="77777777" w:rsidR="00444B3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D44C15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77AF8D" w14:textId="77777777" w:rsidR="00444B36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9679AE" w14:textId="77777777" w:rsidR="00444B36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C6F0AA" w14:textId="77777777" w:rsidR="00444B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44B36" w14:paraId="7AE38F6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354AC4" w14:textId="77777777" w:rsidR="00444B36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581E565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4A2344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E37BDCB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7909A2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73737B" w14:textId="77777777" w:rsidR="00444B36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21F140" w14:textId="77777777" w:rsidR="00444B36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310D9A" w14:textId="77777777" w:rsidR="00444B3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4B36" w14:paraId="47B78DD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01670B" w14:textId="77777777" w:rsidR="00444B36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5BDAD7F4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9B8600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70B073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2E0EC3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F9004C" w14:textId="77777777" w:rsidR="00444B3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8D1297" w14:textId="77777777" w:rsidR="00444B3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0F0ECC" w14:textId="77777777" w:rsidR="00444B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44B36" w14:paraId="14160FE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CA2462" w14:textId="77777777" w:rsidR="00444B36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50E2C048" w14:textId="77777777" w:rsidR="00444B3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5F76D97" w14:textId="77777777" w:rsidR="00444B3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033EEC2" w14:textId="77777777" w:rsidR="00444B3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5B4519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768188" w14:textId="77777777" w:rsidR="00444B3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543A1C" w14:textId="77777777" w:rsidR="00444B36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46401B" w14:textId="77777777" w:rsidR="00444B3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4B36" w14:paraId="43340EC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6D887C" w14:textId="77777777" w:rsidR="00444B36" w:rsidRDefault="00000000">
            <w:r>
              <w:t>开架书库</w:t>
            </w:r>
          </w:p>
        </w:tc>
        <w:tc>
          <w:tcPr>
            <w:tcW w:w="973" w:type="dxa"/>
            <w:vAlign w:val="center"/>
          </w:tcPr>
          <w:p w14:paraId="5E19B5EA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B64CD0B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1ADC37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7EECD0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4FE8AB" w14:textId="77777777" w:rsidR="00444B3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9D9A66" w14:textId="77777777" w:rsidR="00444B3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391052" w14:textId="77777777" w:rsidR="00444B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44B36" w14:paraId="159E066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26CA58" w14:textId="77777777" w:rsidR="00444B36" w:rsidRDefault="00000000">
            <w:r>
              <w:t>快餐店</w:t>
            </w:r>
          </w:p>
        </w:tc>
        <w:tc>
          <w:tcPr>
            <w:tcW w:w="973" w:type="dxa"/>
            <w:vAlign w:val="center"/>
          </w:tcPr>
          <w:p w14:paraId="4E2D6FB4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232F25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0D487B8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675931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D55AE1" w14:textId="77777777" w:rsidR="00444B36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0C5EC7" w14:textId="77777777" w:rsidR="00444B36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9CC77E" w14:textId="77777777" w:rsidR="00444B3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4B36" w14:paraId="34AD35D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A67E718" w14:textId="77777777" w:rsidR="00444B36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F196979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F0140E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3E59C5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0697A1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F3FD1D" w14:textId="77777777" w:rsidR="00444B3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4224AA" w14:textId="77777777" w:rsidR="00444B3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857382" w14:textId="77777777" w:rsidR="00444B3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4B36" w14:paraId="33439ED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F75D5B" w14:textId="77777777" w:rsidR="00444B3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3C56D9B" w14:textId="77777777" w:rsidR="00444B3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80AD5C1" w14:textId="77777777" w:rsidR="00444B3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2B75675" w14:textId="77777777" w:rsidR="00444B3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C9E65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D56500" w14:textId="77777777" w:rsidR="00444B3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90A8D0" w14:textId="77777777" w:rsidR="00444B36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A8F81E" w14:textId="77777777" w:rsidR="00444B3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4B36" w14:paraId="6E2A70B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30A4F2" w14:textId="77777777" w:rsidR="00444B3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934BCC5" w14:textId="77777777" w:rsidR="00444B3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3A97C7" w14:textId="77777777" w:rsidR="00444B3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DDD6856" w14:textId="77777777" w:rsidR="00444B3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F88A2C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D9BF81" w14:textId="77777777" w:rsidR="00444B3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94AC14" w14:textId="77777777" w:rsidR="00444B36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9A4A8A" w14:textId="77777777" w:rsidR="00444B3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44B36" w14:paraId="378D8E3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32FB7D" w14:textId="77777777" w:rsidR="00444B3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7E6D089" w14:textId="77777777" w:rsidR="00444B3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CDB07C9" w14:textId="77777777" w:rsidR="00444B3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9C69911" w14:textId="77777777" w:rsidR="00444B3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EADBFF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068FAB" w14:textId="77777777" w:rsidR="00444B3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C25848" w14:textId="77777777" w:rsidR="00444B36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C18EBB" w14:textId="77777777" w:rsidR="00444B3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44B36" w14:paraId="35189D2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951471" w14:textId="77777777" w:rsidR="00444B3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E3E0BB2" w14:textId="77777777" w:rsidR="00444B3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D535A91" w14:textId="77777777" w:rsidR="00444B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1C661A5" w14:textId="77777777" w:rsidR="00444B3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9C98E3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A1FACF" w14:textId="77777777" w:rsidR="00444B3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1FA67A" w14:textId="77777777" w:rsidR="00444B36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42508A" w14:textId="77777777" w:rsidR="00444B3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44B36" w14:paraId="5659CE4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515435" w14:textId="77777777" w:rsidR="00444B3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7183ED6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2F5974" w14:textId="77777777" w:rsidR="00444B36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B879C71" w14:textId="77777777" w:rsidR="00444B3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898B12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A8FA4B" w14:textId="77777777" w:rsidR="00444B3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96F765" w14:textId="77777777" w:rsidR="00444B36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9DC9F7" w14:textId="77777777" w:rsidR="00444B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44B36" w14:paraId="6CA1312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4ACFC2" w14:textId="77777777" w:rsidR="00444B36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27112324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7DD180" w14:textId="77777777" w:rsidR="00444B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0DB08E6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F11A86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935EA5" w14:textId="77777777" w:rsidR="00444B36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A2C338" w14:textId="77777777" w:rsidR="00444B3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282F09" w14:textId="77777777" w:rsidR="00444B3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44B36" w14:paraId="76889F6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E6960D" w14:textId="77777777" w:rsidR="00444B36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6F17739F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BB8130" w14:textId="77777777" w:rsidR="00444B3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157F3F7" w14:textId="77777777" w:rsidR="00444B3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37295D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3ABE6E" w14:textId="77777777" w:rsidR="00444B3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A88683" w14:textId="77777777" w:rsidR="00444B3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3D0F81" w14:textId="77777777" w:rsidR="00444B3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44B36" w14:paraId="32DCCE4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2573788" w14:textId="77777777" w:rsidR="00444B36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16FA60CF" w14:textId="77777777" w:rsidR="00444B3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60972E" w14:textId="77777777" w:rsidR="00444B3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A94791A" w14:textId="77777777" w:rsidR="00444B36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F6DFE5" w14:textId="77777777" w:rsidR="00444B3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F81B00" w14:textId="77777777" w:rsidR="00444B36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309B6D" w14:textId="77777777" w:rsidR="00444B3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C788ED" w14:textId="77777777" w:rsidR="00444B3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BE16B81" w14:textId="77777777" w:rsidR="00444B36" w:rsidRDefault="00000000">
      <w:pPr>
        <w:pStyle w:val="2"/>
        <w:widowControl w:val="0"/>
      </w:pPr>
      <w:bookmarkStart w:id="64" w:name="_Toc217824189"/>
      <w:r>
        <w:t>作息时间表</w:t>
      </w:r>
      <w:bookmarkEnd w:id="64"/>
    </w:p>
    <w:p w14:paraId="71E6102C" w14:textId="77777777" w:rsidR="00444B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075FCC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65" w:name="_Toc217824190"/>
      <w:r>
        <w:rPr>
          <w:color w:val="000000"/>
        </w:rPr>
        <w:t>系统类型</w:t>
      </w:r>
      <w:bookmarkEnd w:id="65"/>
    </w:p>
    <w:p w14:paraId="0FF2D9AC" w14:textId="77777777" w:rsidR="00444B36" w:rsidRDefault="00000000">
      <w:pPr>
        <w:pStyle w:val="2"/>
        <w:widowControl w:val="0"/>
      </w:pPr>
      <w:bookmarkStart w:id="66" w:name="_Toc217824191"/>
      <w:r>
        <w:t>系统分区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444B36" w14:paraId="41BBD06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29556AD" w14:textId="77777777" w:rsidR="00444B3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62B17B7" w14:textId="77777777" w:rsidR="00444B36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E39C4D6" w14:textId="77777777" w:rsidR="00444B3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29411B2A" w14:textId="77777777" w:rsidR="00444B36" w:rsidRDefault="00000000">
            <w:pPr>
              <w:jc w:val="center"/>
            </w:pPr>
            <w:r>
              <w:t>包含的房间</w:t>
            </w:r>
          </w:p>
        </w:tc>
      </w:tr>
      <w:tr w:rsidR="00444B36" w14:paraId="6378E4AE" w14:textId="77777777">
        <w:trPr>
          <w:jc w:val="center"/>
        </w:trPr>
        <w:tc>
          <w:tcPr>
            <w:tcW w:w="1131" w:type="dxa"/>
            <w:vAlign w:val="center"/>
          </w:tcPr>
          <w:p w14:paraId="5D37F250" w14:textId="77777777" w:rsidR="00444B36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4657C58C" w14:textId="77777777" w:rsidR="00444B36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30426793" w14:textId="77777777" w:rsidR="00444B36" w:rsidRDefault="00000000">
            <w:r>
              <w:t>10447.14</w:t>
            </w:r>
          </w:p>
        </w:tc>
        <w:tc>
          <w:tcPr>
            <w:tcW w:w="5371" w:type="dxa"/>
            <w:vAlign w:val="center"/>
          </w:tcPr>
          <w:p w14:paraId="7E8C3276" w14:textId="77777777" w:rsidR="00444B36" w:rsidRDefault="00000000">
            <w:r>
              <w:t>所有房间</w:t>
            </w:r>
          </w:p>
        </w:tc>
      </w:tr>
    </w:tbl>
    <w:p w14:paraId="2FE9E551" w14:textId="77777777" w:rsidR="00444B36" w:rsidRDefault="00000000">
      <w:pPr>
        <w:pStyle w:val="2"/>
        <w:widowControl w:val="0"/>
      </w:pPr>
      <w:bookmarkStart w:id="67" w:name="_Toc217824192"/>
      <w:r>
        <w:t>热回收参数</w:t>
      </w:r>
      <w:bookmarkEnd w:id="6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44B36" w14:paraId="47B5B8C2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3B0F22CD" w14:textId="77777777" w:rsidR="00444B36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EB6EC29" w14:textId="77777777" w:rsidR="00444B36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A8ECAFE" w14:textId="77777777" w:rsidR="00444B36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30E53E8" w14:textId="77777777" w:rsidR="00444B36" w:rsidRDefault="00000000">
            <w:pPr>
              <w:jc w:val="center"/>
            </w:pPr>
            <w:r>
              <w:t>供暖</w:t>
            </w:r>
          </w:p>
        </w:tc>
      </w:tr>
      <w:tr w:rsidR="00444B36" w14:paraId="7C5FC5E9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17DBD46" w14:textId="77777777" w:rsidR="00444B36" w:rsidRDefault="00444B36"/>
        </w:tc>
        <w:tc>
          <w:tcPr>
            <w:tcW w:w="1262" w:type="dxa"/>
            <w:vMerge/>
            <w:vAlign w:val="center"/>
          </w:tcPr>
          <w:p w14:paraId="6FD2F540" w14:textId="77777777" w:rsidR="00444B36" w:rsidRDefault="00444B36"/>
        </w:tc>
        <w:tc>
          <w:tcPr>
            <w:tcW w:w="1731" w:type="dxa"/>
            <w:vAlign w:val="center"/>
          </w:tcPr>
          <w:p w14:paraId="0B179BC1" w14:textId="77777777" w:rsidR="00444B36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23BEE633" w14:textId="77777777" w:rsidR="00444B3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D91F702" w14:textId="77777777" w:rsidR="00444B36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3BE08AE" w14:textId="77777777" w:rsidR="00444B3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44B36" w14:paraId="7D95773A" w14:textId="77777777">
        <w:trPr>
          <w:jc w:val="center"/>
        </w:trPr>
        <w:tc>
          <w:tcPr>
            <w:tcW w:w="1131" w:type="dxa"/>
            <w:vAlign w:val="center"/>
          </w:tcPr>
          <w:p w14:paraId="01387F86" w14:textId="77777777" w:rsidR="00444B36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6F80DF2A" w14:textId="77777777" w:rsidR="00444B36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DFE43E6" w14:textId="77777777" w:rsidR="00444B3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E7F9450" w14:textId="77777777" w:rsidR="00444B3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F699F05" w14:textId="77777777" w:rsidR="00444B3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2067A79" w14:textId="77777777" w:rsidR="00444B36" w:rsidRDefault="00000000">
            <w:r>
              <w:t>－</w:t>
            </w:r>
          </w:p>
        </w:tc>
      </w:tr>
    </w:tbl>
    <w:p w14:paraId="6A0BF543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68" w:name="_Toc217824193"/>
      <w:r>
        <w:rPr>
          <w:color w:val="000000"/>
        </w:rPr>
        <w:t>制冷系统</w:t>
      </w:r>
      <w:bookmarkEnd w:id="68"/>
    </w:p>
    <w:p w14:paraId="67CCFBA8" w14:textId="77777777" w:rsidR="00444B36" w:rsidRDefault="00000000">
      <w:pPr>
        <w:pStyle w:val="2"/>
        <w:widowControl w:val="0"/>
      </w:pPr>
      <w:bookmarkStart w:id="69" w:name="_Toc217824194"/>
      <w:r>
        <w:t>默认冷源</w:t>
      </w:r>
      <w:bookmarkEnd w:id="69"/>
    </w:p>
    <w:p w14:paraId="3DDF4096" w14:textId="77777777" w:rsidR="00444B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44B36" w14:paraId="200D4DF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8BD8B31" w14:textId="77777777" w:rsidR="00444B3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A91A254" w14:textId="77777777" w:rsidR="00444B36" w:rsidRDefault="00000000">
            <w:r>
              <w:t>自动</w:t>
            </w:r>
          </w:p>
        </w:tc>
      </w:tr>
    </w:tbl>
    <w:p w14:paraId="39745086" w14:textId="77777777" w:rsidR="00444B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44B36" w14:paraId="3D3165F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E41F813" w14:textId="77777777" w:rsidR="00444B36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3D6D11D" w14:textId="77777777" w:rsidR="00444B36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32101B3" w14:textId="77777777" w:rsidR="00444B36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4B2AC4" w14:textId="77777777" w:rsidR="00444B36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2B4428C" w14:textId="77777777" w:rsidR="00444B36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869C82D" w14:textId="77777777" w:rsidR="00444B36" w:rsidRDefault="00000000">
            <w:pPr>
              <w:jc w:val="center"/>
            </w:pPr>
            <w:r>
              <w:t>台数</w:t>
            </w:r>
          </w:p>
        </w:tc>
      </w:tr>
      <w:tr w:rsidR="00444B36" w14:paraId="20A5B297" w14:textId="77777777">
        <w:trPr>
          <w:jc w:val="center"/>
        </w:trPr>
        <w:tc>
          <w:tcPr>
            <w:tcW w:w="1697" w:type="dxa"/>
            <w:vAlign w:val="center"/>
          </w:tcPr>
          <w:p w14:paraId="2B2101EE" w14:textId="77777777" w:rsidR="00444B36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2C53DB75" w14:textId="77777777" w:rsidR="00444B36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816E2BC" w14:textId="77777777" w:rsidR="00444B3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10507DD" w14:textId="77777777" w:rsidR="00444B36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090B5A4B" w14:textId="77777777" w:rsidR="00444B36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3939AC8" w14:textId="77777777" w:rsidR="00444B36" w:rsidRDefault="00000000">
            <w:r>
              <w:t>1</w:t>
            </w:r>
          </w:p>
        </w:tc>
      </w:tr>
    </w:tbl>
    <w:p w14:paraId="0FC10CB9" w14:textId="77777777" w:rsidR="00444B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444B36" w14:paraId="330BB3D8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C11BBB8" w14:textId="77777777" w:rsidR="00444B36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5B699E" w14:textId="77777777" w:rsidR="00444B36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EFC245" w14:textId="77777777" w:rsidR="00444B36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FC8BD0" w14:textId="77777777" w:rsidR="00444B36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8C6DA0" w14:textId="77777777" w:rsidR="00444B36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5667E8" w14:textId="77777777" w:rsidR="00444B36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DD0A18" w14:textId="77777777" w:rsidR="00444B36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D91A41" w14:textId="77777777" w:rsidR="00444B36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73D0F9CA" w14:textId="77777777" w:rsidR="00444B36" w:rsidRDefault="00000000">
            <w:pPr>
              <w:jc w:val="center"/>
            </w:pPr>
            <w:r>
              <w:t>台数</w:t>
            </w:r>
          </w:p>
        </w:tc>
      </w:tr>
      <w:tr w:rsidR="00444B36" w14:paraId="48827670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62FF29E0" w14:textId="77777777" w:rsidR="00444B36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71F6705B" w14:textId="77777777" w:rsidR="00444B36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1641482D" w14:textId="77777777" w:rsidR="00444B36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617A963A" w14:textId="77777777" w:rsidR="00444B36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36E20B88" w14:textId="77777777" w:rsidR="00444B36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18E13FCB" w14:textId="77777777" w:rsidR="00444B36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4590AFE" w14:textId="77777777" w:rsidR="00444B36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14:paraId="37076740" w14:textId="77777777" w:rsidR="00444B36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3210C5D6" w14:textId="77777777" w:rsidR="00444B36" w:rsidRDefault="00000000">
            <w:r>
              <w:t>1</w:t>
            </w:r>
          </w:p>
        </w:tc>
      </w:tr>
      <w:tr w:rsidR="00444B36" w14:paraId="636F5072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50067C68" w14:textId="77777777" w:rsidR="00444B36" w:rsidRDefault="00444B36"/>
        </w:tc>
        <w:tc>
          <w:tcPr>
            <w:tcW w:w="1131" w:type="dxa"/>
            <w:vAlign w:val="center"/>
          </w:tcPr>
          <w:p w14:paraId="23DF73D4" w14:textId="77777777" w:rsidR="00444B36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4E6B61E2" w14:textId="77777777" w:rsidR="00444B36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0896FB17" w14:textId="77777777" w:rsidR="00444B36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232B489F" w14:textId="77777777" w:rsidR="00444B36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4E8DB621" w14:textId="77777777" w:rsidR="00444B36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D90FCEF" w14:textId="77777777" w:rsidR="00444B36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14:paraId="2E443AB6" w14:textId="77777777" w:rsidR="00444B36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0A8D2273" w14:textId="77777777" w:rsidR="00444B36" w:rsidRDefault="00000000">
            <w:r>
              <w:t>1</w:t>
            </w:r>
          </w:p>
        </w:tc>
      </w:tr>
    </w:tbl>
    <w:p w14:paraId="406E07DF" w14:textId="77777777" w:rsidR="00444B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44B36" w14:paraId="5783FF7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830C369" w14:textId="77777777" w:rsidR="00444B36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C58555" w14:textId="77777777" w:rsidR="00444B36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99072F" w14:textId="77777777" w:rsidR="00444B36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B59934" w14:textId="77777777" w:rsidR="00444B36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C30E92" w14:textId="77777777" w:rsidR="00444B36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12D71A" w14:textId="77777777" w:rsidR="00444B36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2D2AEAD" w14:textId="77777777" w:rsidR="00444B36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44B36" w14:paraId="14AAEB7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DEC18D2" w14:textId="77777777" w:rsidR="00444B36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65813104" w14:textId="77777777" w:rsidR="00444B3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84242B1" w14:textId="77777777" w:rsidR="00444B36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11054AC8" w14:textId="77777777" w:rsidR="00444B36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1312A344" w14:textId="77777777" w:rsidR="00444B36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D0E1B8E" w14:textId="77777777" w:rsidR="00444B36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143E4BD" w14:textId="77777777" w:rsidR="00444B36" w:rsidRDefault="00000000">
            <w:r>
              <w:t>3</w:t>
            </w:r>
          </w:p>
        </w:tc>
      </w:tr>
      <w:tr w:rsidR="00444B36" w14:paraId="2489D7B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C174482" w14:textId="77777777" w:rsidR="00444B36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3AC3619" w14:textId="77777777" w:rsidR="00444B36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20A43520" w14:textId="77777777" w:rsidR="00444B36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5696D082" w14:textId="77777777" w:rsidR="00444B36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2C9FACB" w14:textId="77777777" w:rsidR="00444B36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9A72958" w14:textId="77777777" w:rsidR="00444B36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2CE9E884" w14:textId="77777777" w:rsidR="00444B36" w:rsidRDefault="00000000">
            <w:r>
              <w:t>3</w:t>
            </w:r>
          </w:p>
        </w:tc>
      </w:tr>
      <w:tr w:rsidR="00444B36" w14:paraId="39C9972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7262196" w14:textId="77777777" w:rsidR="00444B36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CE34C9C" w14:textId="77777777" w:rsidR="00444B36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66FEE3B2" w14:textId="77777777" w:rsidR="00444B36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5B721A93" w14:textId="77777777" w:rsidR="00444B36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43725D5B" w14:textId="77777777" w:rsidR="00444B36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157451BD" w14:textId="77777777" w:rsidR="00444B36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2A7085CB" w14:textId="77777777" w:rsidR="00444B36" w:rsidRDefault="00000000">
            <w:r>
              <w:t>3</w:t>
            </w:r>
          </w:p>
        </w:tc>
      </w:tr>
      <w:tr w:rsidR="00444B36" w14:paraId="23EE372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5B9C922" w14:textId="77777777" w:rsidR="00444B36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365D5C6" w14:textId="77777777" w:rsidR="00444B36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34C6DE27" w14:textId="77777777" w:rsidR="00444B36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C45541C" w14:textId="77777777" w:rsidR="00444B36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AB89D20" w14:textId="77777777" w:rsidR="00444B36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37709E21" w14:textId="77777777" w:rsidR="00444B36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766F3918" w14:textId="77777777" w:rsidR="00444B36" w:rsidRDefault="00000000">
            <w:r>
              <w:t>3</w:t>
            </w:r>
          </w:p>
        </w:tc>
      </w:tr>
      <w:tr w:rsidR="00444B36" w14:paraId="2073B04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4C64FCD" w14:textId="77777777" w:rsidR="00444B3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6F01848" w14:textId="77777777" w:rsidR="00444B36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3E04D77" w14:textId="77777777" w:rsidR="00444B3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F087066" w14:textId="77777777" w:rsidR="00444B36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1CCCC4E" w14:textId="77777777" w:rsidR="00444B36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8C6783E" w14:textId="77777777" w:rsidR="00444B36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70FFCD4B" w14:textId="77777777" w:rsidR="00444B36" w:rsidRDefault="00000000">
            <w:r>
              <w:t>3</w:t>
            </w:r>
          </w:p>
        </w:tc>
      </w:tr>
    </w:tbl>
    <w:p w14:paraId="113F7622" w14:textId="77777777" w:rsidR="00444B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444B36" w14:paraId="20F992F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AA3A901" w14:textId="77777777" w:rsidR="00444B36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975D1D" w14:textId="77777777" w:rsidR="00444B36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DBDB87" w14:textId="77777777" w:rsidR="00444B3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81BA82" w14:textId="77777777" w:rsidR="00444B36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DCFFB8" w14:textId="77777777" w:rsidR="00444B36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4AFE4D" w14:textId="77777777" w:rsidR="00444B36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0A9C40" w14:textId="77777777" w:rsidR="00444B36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1919A5" w14:textId="77777777" w:rsidR="00444B36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44B36" w14:paraId="7C87E3C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18857F7" w14:textId="77777777" w:rsidR="00444B36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06A35BBA" w14:textId="77777777" w:rsidR="00444B36" w:rsidRDefault="00000000">
            <w:r>
              <w:t>7874</w:t>
            </w:r>
          </w:p>
        </w:tc>
        <w:tc>
          <w:tcPr>
            <w:tcW w:w="1131" w:type="dxa"/>
            <w:vAlign w:val="center"/>
          </w:tcPr>
          <w:p w14:paraId="44029C80" w14:textId="77777777" w:rsidR="00444B36" w:rsidRDefault="00000000">
            <w:r>
              <w:t>256</w:t>
            </w:r>
          </w:p>
        </w:tc>
        <w:tc>
          <w:tcPr>
            <w:tcW w:w="1131" w:type="dxa"/>
            <w:vAlign w:val="center"/>
          </w:tcPr>
          <w:p w14:paraId="333AC19A" w14:textId="77777777" w:rsidR="00444B36" w:rsidRDefault="00000000">
            <w:r>
              <w:t>1969</w:t>
            </w:r>
          </w:p>
        </w:tc>
        <w:tc>
          <w:tcPr>
            <w:tcW w:w="1273" w:type="dxa"/>
            <w:vAlign w:val="center"/>
          </w:tcPr>
          <w:p w14:paraId="70220862" w14:textId="77777777" w:rsidR="00444B36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64A896D4" w14:textId="77777777" w:rsidR="00444B36" w:rsidRDefault="00000000">
            <w:r>
              <w:t>2509</w:t>
            </w:r>
          </w:p>
        </w:tc>
        <w:tc>
          <w:tcPr>
            <w:tcW w:w="1131" w:type="dxa"/>
            <w:vAlign w:val="center"/>
          </w:tcPr>
          <w:p w14:paraId="32AF2D57" w14:textId="77777777" w:rsidR="00444B36" w:rsidRDefault="00000000">
            <w:r>
              <w:t>2995</w:t>
            </w:r>
          </w:p>
        </w:tc>
        <w:tc>
          <w:tcPr>
            <w:tcW w:w="1131" w:type="dxa"/>
            <w:vAlign w:val="center"/>
          </w:tcPr>
          <w:p w14:paraId="056B32C8" w14:textId="77777777" w:rsidR="00444B36" w:rsidRDefault="00000000">
            <w:r>
              <w:t>768</w:t>
            </w:r>
          </w:p>
        </w:tc>
      </w:tr>
      <w:tr w:rsidR="00444B36" w14:paraId="00CF71C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439D07D" w14:textId="77777777" w:rsidR="00444B36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39000FAC" w14:textId="77777777" w:rsidR="00444B36" w:rsidRDefault="00000000">
            <w:r>
              <w:t>30216</w:t>
            </w:r>
          </w:p>
        </w:tc>
        <w:tc>
          <w:tcPr>
            <w:tcW w:w="1131" w:type="dxa"/>
            <w:vAlign w:val="center"/>
          </w:tcPr>
          <w:p w14:paraId="5265FF2B" w14:textId="77777777" w:rsidR="00444B36" w:rsidRDefault="00000000">
            <w:r>
              <w:t>192</w:t>
            </w:r>
          </w:p>
        </w:tc>
        <w:tc>
          <w:tcPr>
            <w:tcW w:w="1131" w:type="dxa"/>
            <w:vAlign w:val="center"/>
          </w:tcPr>
          <w:p w14:paraId="2DFAEB9D" w14:textId="77777777" w:rsidR="00444B36" w:rsidRDefault="00000000">
            <w:r>
              <w:t>7363</w:t>
            </w:r>
          </w:p>
        </w:tc>
        <w:tc>
          <w:tcPr>
            <w:tcW w:w="1273" w:type="dxa"/>
            <w:vAlign w:val="center"/>
          </w:tcPr>
          <w:p w14:paraId="0E2DBB75" w14:textId="77777777" w:rsidR="00444B36" w:rsidRDefault="00000000">
            <w:r>
              <w:t>4.10</w:t>
            </w:r>
          </w:p>
        </w:tc>
        <w:tc>
          <w:tcPr>
            <w:tcW w:w="1273" w:type="dxa"/>
            <w:vAlign w:val="center"/>
          </w:tcPr>
          <w:p w14:paraId="0B7D2DAE" w14:textId="77777777" w:rsidR="00444B36" w:rsidRDefault="00000000">
            <w:r>
              <w:t>1882</w:t>
            </w:r>
          </w:p>
        </w:tc>
        <w:tc>
          <w:tcPr>
            <w:tcW w:w="1131" w:type="dxa"/>
            <w:vAlign w:val="center"/>
          </w:tcPr>
          <w:p w14:paraId="5C4E2C33" w14:textId="77777777" w:rsidR="00444B36" w:rsidRDefault="00000000">
            <w:r>
              <w:t>2246</w:t>
            </w:r>
          </w:p>
        </w:tc>
        <w:tc>
          <w:tcPr>
            <w:tcW w:w="1131" w:type="dxa"/>
            <w:vAlign w:val="center"/>
          </w:tcPr>
          <w:p w14:paraId="3E027F03" w14:textId="77777777" w:rsidR="00444B36" w:rsidRDefault="00000000">
            <w:r>
              <w:t>576</w:t>
            </w:r>
          </w:p>
        </w:tc>
      </w:tr>
      <w:tr w:rsidR="00444B36" w14:paraId="4B00EB6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14DABE7" w14:textId="77777777" w:rsidR="00444B36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0BC87C03" w14:textId="77777777" w:rsidR="00444B36" w:rsidRDefault="00000000">
            <w:r>
              <w:t>53740</w:t>
            </w:r>
          </w:p>
        </w:tc>
        <w:tc>
          <w:tcPr>
            <w:tcW w:w="1131" w:type="dxa"/>
            <w:vAlign w:val="center"/>
          </w:tcPr>
          <w:p w14:paraId="254A3BD2" w14:textId="77777777" w:rsidR="00444B36" w:rsidRDefault="00000000">
            <w:r>
              <w:t>220</w:t>
            </w:r>
          </w:p>
        </w:tc>
        <w:tc>
          <w:tcPr>
            <w:tcW w:w="1131" w:type="dxa"/>
            <w:vAlign w:val="center"/>
          </w:tcPr>
          <w:p w14:paraId="2BE5B661" w14:textId="77777777" w:rsidR="00444B36" w:rsidRDefault="00000000">
            <w:r>
              <w:t>12535</w:t>
            </w:r>
          </w:p>
        </w:tc>
        <w:tc>
          <w:tcPr>
            <w:tcW w:w="1273" w:type="dxa"/>
            <w:vAlign w:val="center"/>
          </w:tcPr>
          <w:p w14:paraId="26926338" w14:textId="77777777" w:rsidR="00444B36" w:rsidRDefault="00000000">
            <w:r>
              <w:t>4.29</w:t>
            </w:r>
          </w:p>
        </w:tc>
        <w:tc>
          <w:tcPr>
            <w:tcW w:w="1273" w:type="dxa"/>
            <w:vAlign w:val="center"/>
          </w:tcPr>
          <w:p w14:paraId="58F53179" w14:textId="77777777" w:rsidR="00444B36" w:rsidRDefault="00000000">
            <w:r>
              <w:t>2156</w:t>
            </w:r>
          </w:p>
        </w:tc>
        <w:tc>
          <w:tcPr>
            <w:tcW w:w="1131" w:type="dxa"/>
            <w:vAlign w:val="center"/>
          </w:tcPr>
          <w:p w14:paraId="5177D426" w14:textId="77777777" w:rsidR="00444B36" w:rsidRDefault="00000000">
            <w:r>
              <w:t>2574</w:t>
            </w:r>
          </w:p>
        </w:tc>
        <w:tc>
          <w:tcPr>
            <w:tcW w:w="1131" w:type="dxa"/>
            <w:vAlign w:val="center"/>
          </w:tcPr>
          <w:p w14:paraId="7D128839" w14:textId="77777777" w:rsidR="00444B36" w:rsidRDefault="00000000">
            <w:r>
              <w:t>660</w:t>
            </w:r>
          </w:p>
        </w:tc>
      </w:tr>
      <w:tr w:rsidR="00444B36" w14:paraId="6A3CCF0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D543352" w14:textId="77777777" w:rsidR="00444B36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2241CD9F" w14:textId="77777777" w:rsidR="00444B36" w:rsidRDefault="00000000">
            <w:r>
              <w:t>79611</w:t>
            </w:r>
          </w:p>
        </w:tc>
        <w:tc>
          <w:tcPr>
            <w:tcW w:w="1131" w:type="dxa"/>
            <w:vAlign w:val="center"/>
          </w:tcPr>
          <w:p w14:paraId="517A17EA" w14:textId="77777777" w:rsidR="00444B36" w:rsidRDefault="00000000">
            <w:r>
              <w:t>227</w:t>
            </w:r>
          </w:p>
        </w:tc>
        <w:tc>
          <w:tcPr>
            <w:tcW w:w="1131" w:type="dxa"/>
            <w:vAlign w:val="center"/>
          </w:tcPr>
          <w:p w14:paraId="53F44CF7" w14:textId="77777777" w:rsidR="00444B36" w:rsidRDefault="00000000">
            <w:r>
              <w:t>16844</w:t>
            </w:r>
          </w:p>
        </w:tc>
        <w:tc>
          <w:tcPr>
            <w:tcW w:w="1273" w:type="dxa"/>
            <w:vAlign w:val="center"/>
          </w:tcPr>
          <w:p w14:paraId="5E397B37" w14:textId="77777777" w:rsidR="00444B36" w:rsidRDefault="00000000">
            <w:r>
              <w:t>4.73</w:t>
            </w:r>
          </w:p>
        </w:tc>
        <w:tc>
          <w:tcPr>
            <w:tcW w:w="1273" w:type="dxa"/>
            <w:vAlign w:val="center"/>
          </w:tcPr>
          <w:p w14:paraId="5E38E4DD" w14:textId="77777777" w:rsidR="00444B36" w:rsidRDefault="00000000">
            <w:r>
              <w:t>2225</w:t>
            </w:r>
          </w:p>
        </w:tc>
        <w:tc>
          <w:tcPr>
            <w:tcW w:w="1131" w:type="dxa"/>
            <w:vAlign w:val="center"/>
          </w:tcPr>
          <w:p w14:paraId="47B0E41A" w14:textId="77777777" w:rsidR="00444B36" w:rsidRDefault="00000000">
            <w:r>
              <w:t>2656</w:t>
            </w:r>
          </w:p>
        </w:tc>
        <w:tc>
          <w:tcPr>
            <w:tcW w:w="1131" w:type="dxa"/>
            <w:vAlign w:val="center"/>
          </w:tcPr>
          <w:p w14:paraId="682B8FE9" w14:textId="77777777" w:rsidR="00444B36" w:rsidRDefault="00000000">
            <w:r>
              <w:t>681</w:t>
            </w:r>
          </w:p>
        </w:tc>
      </w:tr>
      <w:tr w:rsidR="00444B36" w14:paraId="384610B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9DE791C" w14:textId="77777777" w:rsidR="00444B36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26D90AE7" w14:textId="77777777" w:rsidR="00444B36" w:rsidRDefault="00000000">
            <w:r>
              <w:t>88024</w:t>
            </w:r>
          </w:p>
        </w:tc>
        <w:tc>
          <w:tcPr>
            <w:tcW w:w="1131" w:type="dxa"/>
            <w:vAlign w:val="center"/>
          </w:tcPr>
          <w:p w14:paraId="6F8410B0" w14:textId="77777777" w:rsidR="00444B36" w:rsidRDefault="00000000">
            <w:r>
              <w:t>195</w:t>
            </w:r>
          </w:p>
        </w:tc>
        <w:tc>
          <w:tcPr>
            <w:tcW w:w="1131" w:type="dxa"/>
            <w:vAlign w:val="center"/>
          </w:tcPr>
          <w:p w14:paraId="388128CC" w14:textId="77777777" w:rsidR="00444B36" w:rsidRDefault="00000000">
            <w:r>
              <w:t>17605</w:t>
            </w:r>
          </w:p>
        </w:tc>
        <w:tc>
          <w:tcPr>
            <w:tcW w:w="1273" w:type="dxa"/>
            <w:vAlign w:val="center"/>
          </w:tcPr>
          <w:p w14:paraId="4E06F380" w14:textId="77777777" w:rsidR="00444B36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7BB843B9" w14:textId="77777777" w:rsidR="00444B36" w:rsidRDefault="00000000">
            <w:r>
              <w:t>1911</w:t>
            </w:r>
          </w:p>
        </w:tc>
        <w:tc>
          <w:tcPr>
            <w:tcW w:w="1131" w:type="dxa"/>
            <w:vAlign w:val="center"/>
          </w:tcPr>
          <w:p w14:paraId="670B0252" w14:textId="77777777" w:rsidR="00444B36" w:rsidRDefault="00000000">
            <w:r>
              <w:t>2282</w:t>
            </w:r>
          </w:p>
        </w:tc>
        <w:tc>
          <w:tcPr>
            <w:tcW w:w="1131" w:type="dxa"/>
            <w:vAlign w:val="center"/>
          </w:tcPr>
          <w:p w14:paraId="2C64F635" w14:textId="77777777" w:rsidR="00444B36" w:rsidRDefault="00000000">
            <w:r>
              <w:t>585</w:t>
            </w:r>
          </w:p>
        </w:tc>
      </w:tr>
      <w:tr w:rsidR="00444B36" w14:paraId="012A51C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2FD196B" w14:textId="77777777" w:rsidR="00444B36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2C51A40" w14:textId="77777777" w:rsidR="00444B36" w:rsidRDefault="00000000">
            <w:r>
              <w:t>841907</w:t>
            </w:r>
          </w:p>
        </w:tc>
        <w:tc>
          <w:tcPr>
            <w:tcW w:w="1131" w:type="dxa"/>
            <w:vAlign w:val="center"/>
          </w:tcPr>
          <w:p w14:paraId="0E8CF72C" w14:textId="77777777" w:rsidR="00444B36" w:rsidRDefault="00000000">
            <w:r>
              <w:t>999</w:t>
            </w:r>
          </w:p>
        </w:tc>
        <w:tc>
          <w:tcPr>
            <w:tcW w:w="1131" w:type="dxa"/>
            <w:vAlign w:val="center"/>
          </w:tcPr>
          <w:p w14:paraId="50F31871" w14:textId="77777777" w:rsidR="00444B36" w:rsidRDefault="00000000">
            <w:r>
              <w:t>99900</w:t>
            </w:r>
          </w:p>
        </w:tc>
        <w:tc>
          <w:tcPr>
            <w:tcW w:w="1273" w:type="dxa"/>
            <w:vAlign w:val="center"/>
          </w:tcPr>
          <w:p w14:paraId="18FD8F81" w14:textId="77777777" w:rsidR="00444B36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52770348" w14:textId="77777777" w:rsidR="00444B36" w:rsidRDefault="00000000">
            <w:r>
              <w:t>9790</w:t>
            </w:r>
          </w:p>
        </w:tc>
        <w:tc>
          <w:tcPr>
            <w:tcW w:w="1131" w:type="dxa"/>
            <w:vAlign w:val="center"/>
          </w:tcPr>
          <w:p w14:paraId="3AC5BC92" w14:textId="77777777" w:rsidR="00444B36" w:rsidRDefault="00000000">
            <w:r>
              <w:t>11688</w:t>
            </w:r>
          </w:p>
        </w:tc>
        <w:tc>
          <w:tcPr>
            <w:tcW w:w="1131" w:type="dxa"/>
            <w:vAlign w:val="center"/>
          </w:tcPr>
          <w:p w14:paraId="4EDFF798" w14:textId="77777777" w:rsidR="00444B36" w:rsidRDefault="00000000">
            <w:r>
              <w:t>2997</w:t>
            </w:r>
          </w:p>
        </w:tc>
      </w:tr>
      <w:tr w:rsidR="00444B36" w14:paraId="1C219A8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F90AED7" w14:textId="77777777" w:rsidR="00444B36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7C903CA1" w14:textId="77777777" w:rsidR="00444B36" w:rsidRDefault="00000000">
            <w:r>
              <w:t>1101372</w:t>
            </w:r>
          </w:p>
        </w:tc>
        <w:tc>
          <w:tcPr>
            <w:tcW w:w="1131" w:type="dxa"/>
            <w:vAlign w:val="center"/>
          </w:tcPr>
          <w:p w14:paraId="4472DF94" w14:textId="77777777" w:rsidR="00444B36" w:rsidRDefault="00000000">
            <w:r>
              <w:t>2089</w:t>
            </w:r>
          </w:p>
        </w:tc>
        <w:tc>
          <w:tcPr>
            <w:tcW w:w="1131" w:type="dxa"/>
            <w:vAlign w:val="center"/>
          </w:tcPr>
          <w:p w14:paraId="05F80A9C" w14:textId="77777777" w:rsidR="00444B36" w:rsidRDefault="00000000">
            <w:r>
              <w:t>156216</w:t>
            </w:r>
          </w:p>
        </w:tc>
        <w:tc>
          <w:tcPr>
            <w:tcW w:w="1273" w:type="dxa"/>
            <w:vAlign w:val="center"/>
          </w:tcPr>
          <w:p w14:paraId="17BBADFC" w14:textId="77777777" w:rsidR="00444B36" w:rsidRDefault="00444B36"/>
        </w:tc>
        <w:tc>
          <w:tcPr>
            <w:tcW w:w="1273" w:type="dxa"/>
            <w:vAlign w:val="center"/>
          </w:tcPr>
          <w:p w14:paraId="160E4F93" w14:textId="77777777" w:rsidR="00444B36" w:rsidRDefault="00000000">
            <w:r>
              <w:t>20472</w:t>
            </w:r>
          </w:p>
        </w:tc>
        <w:tc>
          <w:tcPr>
            <w:tcW w:w="1131" w:type="dxa"/>
            <w:vAlign w:val="center"/>
          </w:tcPr>
          <w:p w14:paraId="3E0F88A1" w14:textId="77777777" w:rsidR="00444B36" w:rsidRDefault="00000000">
            <w:r>
              <w:t>24441</w:t>
            </w:r>
          </w:p>
        </w:tc>
        <w:tc>
          <w:tcPr>
            <w:tcW w:w="1131" w:type="dxa"/>
            <w:vAlign w:val="center"/>
          </w:tcPr>
          <w:p w14:paraId="74F9543D" w14:textId="77777777" w:rsidR="00444B36" w:rsidRDefault="00000000">
            <w:r>
              <w:t>6267</w:t>
            </w:r>
          </w:p>
        </w:tc>
      </w:tr>
    </w:tbl>
    <w:p w14:paraId="50310188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70" w:name="_Toc217824195"/>
      <w:r>
        <w:rPr>
          <w:color w:val="000000"/>
        </w:rPr>
        <w:t>供暖系统</w:t>
      </w:r>
      <w:bookmarkEnd w:id="70"/>
    </w:p>
    <w:p w14:paraId="0314A0DE" w14:textId="77777777" w:rsidR="00444B36" w:rsidRDefault="00000000">
      <w:pPr>
        <w:pStyle w:val="2"/>
        <w:widowControl w:val="0"/>
      </w:pPr>
      <w:bookmarkStart w:id="71" w:name="_Toc217824196"/>
      <w:r>
        <w:t>默认热源</w:t>
      </w:r>
      <w:bookmarkEnd w:id="71"/>
    </w:p>
    <w:p w14:paraId="496C0BB0" w14:textId="77777777" w:rsidR="00444B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44B36" w14:paraId="7A792AD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1092AC4" w14:textId="77777777" w:rsidR="00444B3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7BA8B26" w14:textId="77777777" w:rsidR="00444B36" w:rsidRDefault="00000000">
            <w:r>
              <w:t>自动</w:t>
            </w:r>
          </w:p>
        </w:tc>
      </w:tr>
    </w:tbl>
    <w:p w14:paraId="156E3602" w14:textId="77777777" w:rsidR="00444B36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市政热力系统能耗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444B36" w14:paraId="4292F3AB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401A9669" w14:textId="77777777" w:rsidR="00444B36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57091003" w14:textId="77777777" w:rsidR="00444B36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1B82313" w14:textId="77777777" w:rsidR="00444B36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0265D87" w14:textId="77777777" w:rsidR="00444B36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DEE4C7" w14:textId="77777777" w:rsidR="00444B36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3FB6CE1" w14:textId="77777777" w:rsidR="00444B36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8CAB43" w14:textId="77777777" w:rsidR="00444B36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444B36" w14:paraId="510EC434" w14:textId="77777777">
        <w:trPr>
          <w:jc w:val="center"/>
        </w:trPr>
        <w:tc>
          <w:tcPr>
            <w:tcW w:w="1358" w:type="dxa"/>
            <w:vAlign w:val="center"/>
          </w:tcPr>
          <w:p w14:paraId="1A9AC828" w14:textId="77777777" w:rsidR="00444B36" w:rsidRDefault="00000000">
            <w:r>
              <w:t>280165</w:t>
            </w:r>
          </w:p>
        </w:tc>
        <w:tc>
          <w:tcPr>
            <w:tcW w:w="1182" w:type="dxa"/>
            <w:vAlign w:val="center"/>
          </w:tcPr>
          <w:p w14:paraId="3EFD62A0" w14:textId="77777777" w:rsidR="00444B36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19BD6187" w14:textId="77777777" w:rsidR="00444B36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115343E0" w14:textId="77777777" w:rsidR="00444B36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425F94F5" w14:textId="77777777" w:rsidR="00444B36" w:rsidRDefault="00000000">
            <w:r>
              <w:t>103920</w:t>
            </w:r>
          </w:p>
        </w:tc>
        <w:tc>
          <w:tcPr>
            <w:tcW w:w="1358" w:type="dxa"/>
            <w:vAlign w:val="center"/>
          </w:tcPr>
          <w:p w14:paraId="67E257C3" w14:textId="77777777" w:rsidR="00444B36" w:rsidRDefault="00000000">
            <w:r>
              <w:t>1213</w:t>
            </w:r>
          </w:p>
        </w:tc>
        <w:tc>
          <w:tcPr>
            <w:tcW w:w="1358" w:type="dxa"/>
            <w:vAlign w:val="center"/>
          </w:tcPr>
          <w:p w14:paraId="714DCF18" w14:textId="77777777" w:rsidR="00444B36" w:rsidRDefault="00000000">
            <w:r>
              <w:t>105133</w:t>
            </w:r>
          </w:p>
        </w:tc>
      </w:tr>
    </w:tbl>
    <w:p w14:paraId="3E89DBBA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72" w:name="_Toc217824197"/>
      <w:r>
        <w:rPr>
          <w:color w:val="000000"/>
        </w:rPr>
        <w:lastRenderedPageBreak/>
        <w:t>空调风机</w:t>
      </w:r>
      <w:bookmarkEnd w:id="72"/>
    </w:p>
    <w:p w14:paraId="49BF4A6F" w14:textId="77777777" w:rsidR="00444B36" w:rsidRDefault="00000000">
      <w:pPr>
        <w:pStyle w:val="2"/>
        <w:widowControl w:val="0"/>
      </w:pPr>
      <w:bookmarkStart w:id="73" w:name="_Toc217824198"/>
      <w:r>
        <w:t>独立新排风</w:t>
      </w:r>
      <w:bookmarkEnd w:id="7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44B36" w14:paraId="5E20C1F1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4A975253" w14:textId="77777777" w:rsidR="00444B36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3E175D" w14:textId="77777777" w:rsidR="00444B36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B132321" w14:textId="77777777" w:rsidR="00444B36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8376263" w14:textId="77777777" w:rsidR="00444B36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FC628B0" w14:textId="77777777" w:rsidR="00444B3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013AEAC" w14:textId="77777777" w:rsidR="00444B36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44B36" w14:paraId="689DA434" w14:textId="77777777">
        <w:trPr>
          <w:jc w:val="center"/>
        </w:trPr>
        <w:tc>
          <w:tcPr>
            <w:tcW w:w="1635" w:type="dxa"/>
            <w:vAlign w:val="center"/>
          </w:tcPr>
          <w:p w14:paraId="29BD2301" w14:textId="77777777" w:rsidR="00444B36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57F498C8" w14:textId="77777777" w:rsidR="00444B36" w:rsidRDefault="00000000">
            <w:r>
              <w:t>70508</w:t>
            </w:r>
          </w:p>
        </w:tc>
        <w:tc>
          <w:tcPr>
            <w:tcW w:w="1794" w:type="dxa"/>
            <w:vAlign w:val="center"/>
          </w:tcPr>
          <w:p w14:paraId="5D960C11" w14:textId="77777777" w:rsidR="00444B36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059D917" w14:textId="77777777" w:rsidR="00444B36" w:rsidRDefault="00000000">
            <w:r>
              <w:t>16922</w:t>
            </w:r>
          </w:p>
        </w:tc>
        <w:tc>
          <w:tcPr>
            <w:tcW w:w="1431" w:type="dxa"/>
            <w:vAlign w:val="center"/>
          </w:tcPr>
          <w:p w14:paraId="71EA3D4A" w14:textId="77777777" w:rsidR="00444B36" w:rsidRDefault="00000000">
            <w:r>
              <w:t>4015</w:t>
            </w:r>
          </w:p>
        </w:tc>
        <w:tc>
          <w:tcPr>
            <w:tcW w:w="1533" w:type="dxa"/>
            <w:vAlign w:val="center"/>
          </w:tcPr>
          <w:p w14:paraId="423E3C57" w14:textId="77777777" w:rsidR="00444B36" w:rsidRDefault="00000000">
            <w:r>
              <w:t>67941</w:t>
            </w:r>
          </w:p>
        </w:tc>
      </w:tr>
      <w:tr w:rsidR="00444B36" w14:paraId="1691BA6B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02B14D7D" w14:textId="77777777" w:rsidR="00444B36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6F66BC8" w14:textId="77777777" w:rsidR="00444B36" w:rsidRDefault="00000000">
            <w:r>
              <w:t>67941</w:t>
            </w:r>
          </w:p>
        </w:tc>
      </w:tr>
    </w:tbl>
    <w:p w14:paraId="6FA94E6B" w14:textId="77777777" w:rsidR="00444B36" w:rsidRDefault="00444B36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44B36" w14:paraId="1902C85A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4D325DE0" w14:textId="77777777" w:rsidR="00444B36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482FB8" w14:textId="77777777" w:rsidR="00444B36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5B7B6A" w14:textId="77777777" w:rsidR="00444B36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9A559F" w14:textId="77777777" w:rsidR="00444B36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D36C82" w14:textId="77777777" w:rsidR="00444B36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F69676" w14:textId="77777777" w:rsidR="00444B3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F70189" w14:textId="77777777" w:rsidR="00444B36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44B36" w14:paraId="0103D620" w14:textId="77777777">
        <w:trPr>
          <w:jc w:val="center"/>
        </w:trPr>
        <w:tc>
          <w:tcPr>
            <w:tcW w:w="1681" w:type="dxa"/>
            <w:vAlign w:val="center"/>
          </w:tcPr>
          <w:p w14:paraId="1ACCE789" w14:textId="77777777" w:rsidR="00444B36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41DB2725" w14:textId="77777777" w:rsidR="00444B36" w:rsidRDefault="00000000">
            <w:r>
              <w:t>70508</w:t>
            </w:r>
          </w:p>
        </w:tc>
        <w:tc>
          <w:tcPr>
            <w:tcW w:w="990" w:type="dxa"/>
            <w:vAlign w:val="center"/>
          </w:tcPr>
          <w:p w14:paraId="0F798F03" w14:textId="77777777" w:rsidR="00444B36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45700E07" w14:textId="77777777" w:rsidR="00444B36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6D6F543" w14:textId="77777777" w:rsidR="00444B36" w:rsidRDefault="00000000">
            <w:r>
              <w:t>16922</w:t>
            </w:r>
          </w:p>
        </w:tc>
        <w:tc>
          <w:tcPr>
            <w:tcW w:w="1131" w:type="dxa"/>
            <w:vAlign w:val="center"/>
          </w:tcPr>
          <w:p w14:paraId="2F8BF990" w14:textId="77777777" w:rsidR="00444B36" w:rsidRDefault="00000000">
            <w:r>
              <w:t>4015</w:t>
            </w:r>
          </w:p>
        </w:tc>
        <w:tc>
          <w:tcPr>
            <w:tcW w:w="1550" w:type="dxa"/>
            <w:vAlign w:val="center"/>
          </w:tcPr>
          <w:p w14:paraId="27F1C448" w14:textId="77777777" w:rsidR="00444B36" w:rsidRDefault="00000000">
            <w:r>
              <w:t>67941</w:t>
            </w:r>
          </w:p>
        </w:tc>
      </w:tr>
      <w:tr w:rsidR="00444B36" w14:paraId="04B8E204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0B3A468C" w14:textId="77777777" w:rsidR="00444B36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5B10FD2" w14:textId="77777777" w:rsidR="00444B36" w:rsidRDefault="00000000">
            <w:r>
              <w:t>67941</w:t>
            </w:r>
          </w:p>
        </w:tc>
      </w:tr>
    </w:tbl>
    <w:p w14:paraId="43C372D8" w14:textId="77777777" w:rsidR="00444B36" w:rsidRDefault="00000000">
      <w:pPr>
        <w:pStyle w:val="2"/>
        <w:widowControl w:val="0"/>
      </w:pPr>
      <w:bookmarkStart w:id="74" w:name="_Toc217824199"/>
      <w:r>
        <w:t>风机盘管</w:t>
      </w:r>
      <w:bookmarkEnd w:id="74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44B36" w14:paraId="2112CE0C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3C199592" w14:textId="77777777" w:rsidR="00444B36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C8BD85B" w14:textId="77777777" w:rsidR="00444B36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BF7FE7D" w14:textId="77777777" w:rsidR="00444B36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EADCAC" w14:textId="77777777" w:rsidR="00444B3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4209576" w14:textId="77777777" w:rsidR="00444B36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44B36" w14:paraId="25E1B5D6" w14:textId="77777777">
        <w:trPr>
          <w:jc w:val="center"/>
        </w:trPr>
        <w:tc>
          <w:tcPr>
            <w:tcW w:w="1964" w:type="dxa"/>
            <w:vAlign w:val="center"/>
          </w:tcPr>
          <w:p w14:paraId="697777B3" w14:textId="77777777" w:rsidR="00444B36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273809F6" w14:textId="77777777" w:rsidR="00444B36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2BE2E67B" w14:textId="77777777" w:rsidR="00444B3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AB0B46E" w14:textId="77777777" w:rsidR="00444B36" w:rsidRDefault="00000000">
            <w:r>
              <w:t>3979</w:t>
            </w:r>
          </w:p>
        </w:tc>
        <w:tc>
          <w:tcPr>
            <w:tcW w:w="1975" w:type="dxa"/>
            <w:vAlign w:val="center"/>
          </w:tcPr>
          <w:p w14:paraId="2806BF32" w14:textId="77777777" w:rsidR="00444B36" w:rsidRDefault="00000000">
            <w:r>
              <w:t>1592</w:t>
            </w:r>
          </w:p>
        </w:tc>
      </w:tr>
      <w:tr w:rsidR="00444B36" w14:paraId="37F00CA1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5F098FF5" w14:textId="77777777" w:rsidR="00444B36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0CE49335" w14:textId="77777777" w:rsidR="00444B36" w:rsidRDefault="00000000">
            <w:r>
              <w:t>1592</w:t>
            </w:r>
          </w:p>
        </w:tc>
      </w:tr>
    </w:tbl>
    <w:p w14:paraId="0F21550F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75" w:name="_Toc217824200"/>
      <w:r>
        <w:rPr>
          <w:color w:val="000000"/>
        </w:rPr>
        <w:t>照明</w:t>
      </w:r>
      <w:bookmarkEnd w:id="7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44B36" w14:paraId="597BF3D2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CC8C864" w14:textId="77777777" w:rsidR="00444B36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BC50B0" w14:textId="77777777" w:rsidR="00444B3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7037CC" w14:textId="77777777" w:rsidR="00444B36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8194801" w14:textId="77777777" w:rsidR="00444B3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CEC1F5D" w14:textId="77777777" w:rsidR="00444B36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44B36" w14:paraId="5CEECD2D" w14:textId="77777777">
        <w:trPr>
          <w:jc w:val="center"/>
        </w:trPr>
        <w:tc>
          <w:tcPr>
            <w:tcW w:w="3135" w:type="dxa"/>
            <w:vAlign w:val="center"/>
          </w:tcPr>
          <w:p w14:paraId="0345B29C" w14:textId="77777777" w:rsidR="00444B36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23E1ACB1" w14:textId="77777777" w:rsidR="00444B36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23AAC79D" w14:textId="77777777" w:rsidR="00444B36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69B89D30" w14:textId="77777777" w:rsidR="00444B36" w:rsidRDefault="00000000">
            <w:r>
              <w:t>1836</w:t>
            </w:r>
          </w:p>
        </w:tc>
        <w:tc>
          <w:tcPr>
            <w:tcW w:w="1862" w:type="dxa"/>
            <w:vAlign w:val="center"/>
          </w:tcPr>
          <w:p w14:paraId="6A731B64" w14:textId="77777777" w:rsidR="00444B36" w:rsidRDefault="00000000">
            <w:r>
              <w:t>66344</w:t>
            </w:r>
          </w:p>
        </w:tc>
      </w:tr>
      <w:tr w:rsidR="00444B36" w14:paraId="75F3EBEC" w14:textId="77777777">
        <w:trPr>
          <w:jc w:val="center"/>
        </w:trPr>
        <w:tc>
          <w:tcPr>
            <w:tcW w:w="3135" w:type="dxa"/>
            <w:vAlign w:val="center"/>
          </w:tcPr>
          <w:p w14:paraId="50422F3B" w14:textId="77777777" w:rsidR="00444B36" w:rsidRDefault="00000000">
            <w:r>
              <w:t>商场</w:t>
            </w:r>
            <w:r>
              <w:t>-</w:t>
            </w:r>
            <w:r>
              <w:t>中餐厅</w:t>
            </w:r>
          </w:p>
        </w:tc>
        <w:tc>
          <w:tcPr>
            <w:tcW w:w="1697" w:type="dxa"/>
            <w:vAlign w:val="center"/>
          </w:tcPr>
          <w:p w14:paraId="161ADC41" w14:textId="77777777" w:rsidR="00444B36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1F8059B8" w14:textId="77777777" w:rsidR="00444B36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19FEB2DA" w14:textId="77777777" w:rsidR="00444B36" w:rsidRDefault="00000000">
            <w:r>
              <w:t>751</w:t>
            </w:r>
          </w:p>
        </w:tc>
        <w:tc>
          <w:tcPr>
            <w:tcW w:w="1862" w:type="dxa"/>
            <w:vAlign w:val="center"/>
          </w:tcPr>
          <w:p w14:paraId="5B2001DA" w14:textId="77777777" w:rsidR="00444B36" w:rsidRDefault="00000000">
            <w:r>
              <w:t>24137</w:t>
            </w:r>
          </w:p>
        </w:tc>
      </w:tr>
      <w:tr w:rsidR="00444B36" w14:paraId="76ED2E3F" w14:textId="77777777">
        <w:trPr>
          <w:jc w:val="center"/>
        </w:trPr>
        <w:tc>
          <w:tcPr>
            <w:tcW w:w="3135" w:type="dxa"/>
            <w:vAlign w:val="center"/>
          </w:tcPr>
          <w:p w14:paraId="29AEB3DF" w14:textId="77777777" w:rsidR="00444B36" w:rsidRDefault="00000000">
            <w:r>
              <w:t>商场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2E3744A9" w14:textId="77777777" w:rsidR="00444B36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951C849" w14:textId="77777777" w:rsidR="00444B3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17D5788" w14:textId="77777777" w:rsidR="00444B36" w:rsidRDefault="00000000">
            <w:r>
              <w:t>63</w:t>
            </w:r>
          </w:p>
        </w:tc>
        <w:tc>
          <w:tcPr>
            <w:tcW w:w="1862" w:type="dxa"/>
            <w:vAlign w:val="center"/>
          </w:tcPr>
          <w:p w14:paraId="7093F364" w14:textId="77777777" w:rsidR="00444B36" w:rsidRDefault="00000000">
            <w:r>
              <w:t>953</w:t>
            </w:r>
          </w:p>
        </w:tc>
      </w:tr>
      <w:tr w:rsidR="00444B36" w14:paraId="49870EF0" w14:textId="77777777">
        <w:trPr>
          <w:jc w:val="center"/>
        </w:trPr>
        <w:tc>
          <w:tcPr>
            <w:tcW w:w="3135" w:type="dxa"/>
            <w:vAlign w:val="center"/>
          </w:tcPr>
          <w:p w14:paraId="04142EE3" w14:textId="77777777" w:rsidR="00444B36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55761A8" w14:textId="77777777" w:rsidR="00444B36" w:rsidRDefault="00000000">
            <w:r>
              <w:t>16.06</w:t>
            </w:r>
          </w:p>
        </w:tc>
        <w:tc>
          <w:tcPr>
            <w:tcW w:w="1131" w:type="dxa"/>
            <w:vAlign w:val="center"/>
          </w:tcPr>
          <w:p w14:paraId="544A1D6E" w14:textId="77777777" w:rsidR="00444B3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A57F607" w14:textId="77777777" w:rsidR="00444B36" w:rsidRDefault="00000000">
            <w:r>
              <w:t>33</w:t>
            </w:r>
          </w:p>
        </w:tc>
        <w:tc>
          <w:tcPr>
            <w:tcW w:w="1862" w:type="dxa"/>
            <w:vAlign w:val="center"/>
          </w:tcPr>
          <w:p w14:paraId="5B86480D" w14:textId="77777777" w:rsidR="00444B36" w:rsidRDefault="00000000">
            <w:r>
              <w:t>533</w:t>
            </w:r>
          </w:p>
        </w:tc>
      </w:tr>
      <w:tr w:rsidR="00444B36" w14:paraId="0C0E20D5" w14:textId="77777777">
        <w:trPr>
          <w:jc w:val="center"/>
        </w:trPr>
        <w:tc>
          <w:tcPr>
            <w:tcW w:w="3135" w:type="dxa"/>
            <w:vAlign w:val="center"/>
          </w:tcPr>
          <w:p w14:paraId="5D54DC76" w14:textId="77777777" w:rsidR="00444B36" w:rsidRDefault="00000000">
            <w:r>
              <w:t>商场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1B9A7B74" w14:textId="77777777" w:rsidR="00444B36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107EC9CA" w14:textId="77777777" w:rsidR="00444B3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B100A25" w14:textId="77777777" w:rsidR="00444B36" w:rsidRDefault="00000000">
            <w:r>
              <w:t>108</w:t>
            </w:r>
          </w:p>
        </w:tc>
        <w:tc>
          <w:tcPr>
            <w:tcW w:w="1862" w:type="dxa"/>
            <w:vAlign w:val="center"/>
          </w:tcPr>
          <w:p w14:paraId="61621D62" w14:textId="77777777" w:rsidR="00444B36" w:rsidRDefault="00000000">
            <w:r>
              <w:t>3903</w:t>
            </w:r>
          </w:p>
        </w:tc>
      </w:tr>
      <w:tr w:rsidR="00444B36" w14:paraId="3873C2F0" w14:textId="77777777">
        <w:trPr>
          <w:jc w:val="center"/>
        </w:trPr>
        <w:tc>
          <w:tcPr>
            <w:tcW w:w="3135" w:type="dxa"/>
            <w:vAlign w:val="center"/>
          </w:tcPr>
          <w:p w14:paraId="150E31E5" w14:textId="77777777" w:rsidR="00444B36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5C9CDF9A" w14:textId="77777777" w:rsidR="00444B36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93B06BE" w14:textId="77777777" w:rsidR="00444B36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387E5ACD" w14:textId="77777777" w:rsidR="00444B36" w:rsidRDefault="00000000">
            <w:r>
              <w:t>1689</w:t>
            </w:r>
          </w:p>
        </w:tc>
        <w:tc>
          <w:tcPr>
            <w:tcW w:w="1862" w:type="dxa"/>
            <w:vAlign w:val="center"/>
          </w:tcPr>
          <w:p w14:paraId="626E31A7" w14:textId="77777777" w:rsidR="00444B36" w:rsidRDefault="00000000">
            <w:r>
              <w:t>25544</w:t>
            </w:r>
          </w:p>
        </w:tc>
      </w:tr>
      <w:tr w:rsidR="00444B36" w14:paraId="69D1461D" w14:textId="77777777">
        <w:trPr>
          <w:jc w:val="center"/>
        </w:trPr>
        <w:tc>
          <w:tcPr>
            <w:tcW w:w="3135" w:type="dxa"/>
            <w:vAlign w:val="center"/>
          </w:tcPr>
          <w:p w14:paraId="4C0A40E9" w14:textId="77777777" w:rsidR="00444B36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40690EAD" w14:textId="77777777" w:rsidR="00444B36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1964C922" w14:textId="77777777" w:rsidR="00444B36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4A84DF5D" w14:textId="77777777" w:rsidR="00444B36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6679CD99" w14:textId="77777777" w:rsidR="00444B36" w:rsidRDefault="00000000">
            <w:r>
              <w:t>618</w:t>
            </w:r>
          </w:p>
        </w:tc>
      </w:tr>
      <w:tr w:rsidR="00444B36" w14:paraId="17DF1E89" w14:textId="77777777">
        <w:trPr>
          <w:jc w:val="center"/>
        </w:trPr>
        <w:tc>
          <w:tcPr>
            <w:tcW w:w="3135" w:type="dxa"/>
            <w:vAlign w:val="center"/>
          </w:tcPr>
          <w:p w14:paraId="1C7BB714" w14:textId="77777777" w:rsidR="00444B36" w:rsidRDefault="00000000">
            <w:r>
              <w:t>博物馆</w:t>
            </w:r>
            <w:r>
              <w:t>-</w:t>
            </w:r>
            <w:r>
              <w:t>展览馆</w:t>
            </w:r>
          </w:p>
        </w:tc>
        <w:tc>
          <w:tcPr>
            <w:tcW w:w="1697" w:type="dxa"/>
            <w:vAlign w:val="center"/>
          </w:tcPr>
          <w:p w14:paraId="512B4D5C" w14:textId="77777777" w:rsidR="00444B36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543AD20" w14:textId="77777777" w:rsidR="00444B3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0554AEB" w14:textId="77777777" w:rsidR="00444B36" w:rsidRDefault="00000000">
            <w:r>
              <w:t>57</w:t>
            </w:r>
          </w:p>
        </w:tc>
        <w:tc>
          <w:tcPr>
            <w:tcW w:w="1862" w:type="dxa"/>
            <w:vAlign w:val="center"/>
          </w:tcPr>
          <w:p w14:paraId="3327C5E1" w14:textId="77777777" w:rsidR="00444B36" w:rsidRDefault="00000000">
            <w:r>
              <w:t>770</w:t>
            </w:r>
          </w:p>
        </w:tc>
      </w:tr>
      <w:tr w:rsidR="00444B36" w14:paraId="3D39205C" w14:textId="77777777">
        <w:trPr>
          <w:jc w:val="center"/>
        </w:trPr>
        <w:tc>
          <w:tcPr>
            <w:tcW w:w="3135" w:type="dxa"/>
            <w:vAlign w:val="center"/>
          </w:tcPr>
          <w:p w14:paraId="65A3206B" w14:textId="77777777" w:rsidR="00444B36" w:rsidRDefault="00000000">
            <w:r>
              <w:t>商场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3E1FA0FB" w14:textId="77777777" w:rsidR="00444B36" w:rsidRDefault="00000000">
            <w:r>
              <w:t>17.52</w:t>
            </w:r>
          </w:p>
        </w:tc>
        <w:tc>
          <w:tcPr>
            <w:tcW w:w="1131" w:type="dxa"/>
            <w:vAlign w:val="center"/>
          </w:tcPr>
          <w:p w14:paraId="5E6F9D8A" w14:textId="77777777" w:rsidR="00444B3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AFBA799" w14:textId="77777777" w:rsidR="00444B36" w:rsidRDefault="00000000">
            <w:r>
              <w:t>63</w:t>
            </w:r>
          </w:p>
        </w:tc>
        <w:tc>
          <w:tcPr>
            <w:tcW w:w="1862" w:type="dxa"/>
            <w:vAlign w:val="center"/>
          </w:tcPr>
          <w:p w14:paraId="23598B13" w14:textId="77777777" w:rsidR="00444B36" w:rsidRDefault="00000000">
            <w:r>
              <w:t>1104</w:t>
            </w:r>
          </w:p>
        </w:tc>
      </w:tr>
      <w:tr w:rsidR="00444B36" w14:paraId="53BB1FF7" w14:textId="77777777">
        <w:trPr>
          <w:jc w:val="center"/>
        </w:trPr>
        <w:tc>
          <w:tcPr>
            <w:tcW w:w="3135" w:type="dxa"/>
            <w:vAlign w:val="center"/>
          </w:tcPr>
          <w:p w14:paraId="539B35B3" w14:textId="77777777" w:rsidR="00444B36" w:rsidRDefault="00000000">
            <w:r>
              <w:t>图书馆</w:t>
            </w:r>
            <w:r>
              <w:t>-</w:t>
            </w:r>
            <w:r>
              <w:t>开架书库</w:t>
            </w:r>
          </w:p>
        </w:tc>
        <w:tc>
          <w:tcPr>
            <w:tcW w:w="1697" w:type="dxa"/>
            <w:vAlign w:val="center"/>
          </w:tcPr>
          <w:p w14:paraId="0467EA6C" w14:textId="77777777" w:rsidR="00444B36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198F545" w14:textId="77777777" w:rsidR="00444B3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4062F36" w14:textId="77777777" w:rsidR="00444B36" w:rsidRDefault="00000000">
            <w:r>
              <w:t>49</w:t>
            </w:r>
          </w:p>
        </w:tc>
        <w:tc>
          <w:tcPr>
            <w:tcW w:w="1862" w:type="dxa"/>
            <w:vAlign w:val="center"/>
          </w:tcPr>
          <w:p w14:paraId="7C4DE79B" w14:textId="77777777" w:rsidR="00444B36" w:rsidRDefault="00000000">
            <w:r>
              <w:t>662</w:t>
            </w:r>
          </w:p>
        </w:tc>
      </w:tr>
      <w:tr w:rsidR="00444B36" w14:paraId="7D09D983" w14:textId="77777777">
        <w:trPr>
          <w:jc w:val="center"/>
        </w:trPr>
        <w:tc>
          <w:tcPr>
            <w:tcW w:w="3135" w:type="dxa"/>
            <w:vAlign w:val="center"/>
          </w:tcPr>
          <w:p w14:paraId="4CC62DE8" w14:textId="77777777" w:rsidR="00444B36" w:rsidRDefault="00000000">
            <w:r>
              <w:t>商场</w:t>
            </w:r>
            <w:r>
              <w:t>-</w:t>
            </w:r>
            <w:r>
              <w:t>快餐店</w:t>
            </w:r>
          </w:p>
        </w:tc>
        <w:tc>
          <w:tcPr>
            <w:tcW w:w="1697" w:type="dxa"/>
            <w:vAlign w:val="center"/>
          </w:tcPr>
          <w:p w14:paraId="69DBFBB0" w14:textId="77777777" w:rsidR="00444B36" w:rsidRDefault="00000000">
            <w:r>
              <w:t>33.58</w:t>
            </w:r>
          </w:p>
        </w:tc>
        <w:tc>
          <w:tcPr>
            <w:tcW w:w="1131" w:type="dxa"/>
            <w:vAlign w:val="center"/>
          </w:tcPr>
          <w:p w14:paraId="37538A0C" w14:textId="77777777" w:rsidR="00444B3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AE3B28C" w14:textId="77777777" w:rsidR="00444B36" w:rsidRDefault="00000000">
            <w:r>
              <w:t>135</w:t>
            </w:r>
          </w:p>
        </w:tc>
        <w:tc>
          <w:tcPr>
            <w:tcW w:w="1862" w:type="dxa"/>
            <w:vAlign w:val="center"/>
          </w:tcPr>
          <w:p w14:paraId="2C456393" w14:textId="77777777" w:rsidR="00444B36" w:rsidRDefault="00000000">
            <w:r>
              <w:t>4523</w:t>
            </w:r>
          </w:p>
        </w:tc>
      </w:tr>
      <w:tr w:rsidR="00444B36" w14:paraId="57FF707F" w14:textId="77777777">
        <w:trPr>
          <w:jc w:val="center"/>
        </w:trPr>
        <w:tc>
          <w:tcPr>
            <w:tcW w:w="3135" w:type="dxa"/>
            <w:vAlign w:val="center"/>
          </w:tcPr>
          <w:p w14:paraId="7DEA71FE" w14:textId="77777777" w:rsidR="00444B36" w:rsidRDefault="00000000">
            <w:r>
              <w:t>商场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62423C6" w14:textId="77777777" w:rsidR="00444B36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37D1834" w14:textId="77777777" w:rsidR="00444B36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0116625A" w14:textId="77777777" w:rsidR="00444B36" w:rsidRDefault="00000000">
            <w:r>
              <w:t>334</w:t>
            </w:r>
          </w:p>
        </w:tc>
        <w:tc>
          <w:tcPr>
            <w:tcW w:w="1862" w:type="dxa"/>
            <w:vAlign w:val="center"/>
          </w:tcPr>
          <w:p w14:paraId="52C7D9E8" w14:textId="77777777" w:rsidR="00444B36" w:rsidRDefault="00000000">
            <w:r>
              <w:t>4489</w:t>
            </w:r>
          </w:p>
        </w:tc>
      </w:tr>
      <w:tr w:rsidR="00444B36" w14:paraId="3746C784" w14:textId="77777777">
        <w:trPr>
          <w:jc w:val="center"/>
        </w:trPr>
        <w:tc>
          <w:tcPr>
            <w:tcW w:w="3135" w:type="dxa"/>
            <w:vAlign w:val="center"/>
          </w:tcPr>
          <w:p w14:paraId="7D8BADEC" w14:textId="77777777" w:rsidR="00444B36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729C2540" w14:textId="77777777" w:rsidR="00444B36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6B4E0574" w14:textId="77777777" w:rsidR="00444B36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14:paraId="2B342110" w14:textId="77777777" w:rsidR="00444B36" w:rsidRDefault="00000000">
            <w:r>
              <w:t>4140</w:t>
            </w:r>
          </w:p>
        </w:tc>
        <w:tc>
          <w:tcPr>
            <w:tcW w:w="1862" w:type="dxa"/>
            <w:vAlign w:val="center"/>
          </w:tcPr>
          <w:p w14:paraId="09E52846" w14:textId="77777777" w:rsidR="00444B36" w:rsidRDefault="00000000">
            <w:r>
              <w:t>55648</w:t>
            </w:r>
          </w:p>
        </w:tc>
      </w:tr>
      <w:tr w:rsidR="00444B36" w14:paraId="27973EC9" w14:textId="77777777">
        <w:trPr>
          <w:jc w:val="center"/>
        </w:trPr>
        <w:tc>
          <w:tcPr>
            <w:tcW w:w="3135" w:type="dxa"/>
            <w:vAlign w:val="center"/>
          </w:tcPr>
          <w:p w14:paraId="3160F4BC" w14:textId="77777777" w:rsidR="00444B36" w:rsidRDefault="00000000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6F99ABB5" w14:textId="77777777" w:rsidR="00444B36" w:rsidRDefault="00000000">
            <w:r>
              <w:t>8.03</w:t>
            </w:r>
          </w:p>
        </w:tc>
        <w:tc>
          <w:tcPr>
            <w:tcW w:w="1131" w:type="dxa"/>
            <w:vAlign w:val="center"/>
          </w:tcPr>
          <w:p w14:paraId="755D2FAB" w14:textId="77777777" w:rsidR="00444B36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12FAA923" w14:textId="77777777" w:rsidR="00444B36" w:rsidRDefault="00000000">
            <w:r>
              <w:t>246</w:t>
            </w:r>
          </w:p>
        </w:tc>
        <w:tc>
          <w:tcPr>
            <w:tcW w:w="1862" w:type="dxa"/>
            <w:vAlign w:val="center"/>
          </w:tcPr>
          <w:p w14:paraId="35375A7D" w14:textId="77777777" w:rsidR="00444B36" w:rsidRDefault="00000000">
            <w:r>
              <w:t>1972</w:t>
            </w:r>
          </w:p>
        </w:tc>
      </w:tr>
      <w:tr w:rsidR="00444B36" w14:paraId="23942C1E" w14:textId="77777777">
        <w:trPr>
          <w:jc w:val="center"/>
        </w:trPr>
        <w:tc>
          <w:tcPr>
            <w:tcW w:w="3135" w:type="dxa"/>
            <w:vAlign w:val="center"/>
          </w:tcPr>
          <w:p w14:paraId="70506288" w14:textId="77777777" w:rsidR="00444B36" w:rsidRDefault="00000000">
            <w:r>
              <w:t>商场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6E1007A" w14:textId="77777777" w:rsidR="00444B36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10DC38F1" w14:textId="77777777" w:rsidR="00444B36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6B812940" w14:textId="77777777" w:rsidR="00444B36" w:rsidRDefault="00000000">
            <w:r>
              <w:t>635</w:t>
            </w:r>
          </w:p>
        </w:tc>
        <w:tc>
          <w:tcPr>
            <w:tcW w:w="1862" w:type="dxa"/>
            <w:vAlign w:val="center"/>
          </w:tcPr>
          <w:p w14:paraId="551862D3" w14:textId="77777777" w:rsidR="00444B36" w:rsidRDefault="00000000">
            <w:r>
              <w:t>7650</w:t>
            </w:r>
          </w:p>
        </w:tc>
      </w:tr>
      <w:tr w:rsidR="00444B36" w14:paraId="657DEB5F" w14:textId="77777777">
        <w:trPr>
          <w:jc w:val="center"/>
        </w:trPr>
        <w:tc>
          <w:tcPr>
            <w:tcW w:w="3135" w:type="dxa"/>
            <w:vAlign w:val="center"/>
          </w:tcPr>
          <w:p w14:paraId="066D5138" w14:textId="77777777" w:rsidR="00444B36" w:rsidRDefault="00000000">
            <w:r>
              <w:t>图书馆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AD18E69" w14:textId="77777777" w:rsidR="00444B36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44512D68" w14:textId="77777777" w:rsidR="00444B3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947D1C2" w14:textId="77777777" w:rsidR="00444B36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5346FDA8" w14:textId="77777777" w:rsidR="00444B36" w:rsidRDefault="00000000">
            <w:r>
              <w:t>384</w:t>
            </w:r>
          </w:p>
        </w:tc>
      </w:tr>
      <w:tr w:rsidR="00444B36" w14:paraId="62029BE7" w14:textId="77777777">
        <w:trPr>
          <w:jc w:val="center"/>
        </w:trPr>
        <w:tc>
          <w:tcPr>
            <w:tcW w:w="3135" w:type="dxa"/>
            <w:vAlign w:val="center"/>
          </w:tcPr>
          <w:p w14:paraId="2ABB9772" w14:textId="77777777" w:rsidR="00444B36" w:rsidRDefault="00000000">
            <w:r>
              <w:t>商场</w:t>
            </w:r>
            <w:r>
              <w:t>-</w:t>
            </w:r>
            <w:r>
              <w:t>酒吧、茶座</w:t>
            </w:r>
          </w:p>
        </w:tc>
        <w:tc>
          <w:tcPr>
            <w:tcW w:w="1697" w:type="dxa"/>
            <w:vAlign w:val="center"/>
          </w:tcPr>
          <w:p w14:paraId="79ADB485" w14:textId="77777777" w:rsidR="00444B36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17F356CB" w14:textId="77777777" w:rsidR="00444B36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6D55629D" w14:textId="77777777" w:rsidR="00444B36" w:rsidRDefault="00000000">
            <w:r>
              <w:t>469</w:t>
            </w:r>
          </w:p>
        </w:tc>
        <w:tc>
          <w:tcPr>
            <w:tcW w:w="1862" w:type="dxa"/>
            <w:vAlign w:val="center"/>
          </w:tcPr>
          <w:p w14:paraId="7FB51C10" w14:textId="77777777" w:rsidR="00444B36" w:rsidRDefault="00000000">
            <w:r>
              <w:t>15071</w:t>
            </w:r>
          </w:p>
        </w:tc>
      </w:tr>
      <w:tr w:rsidR="00444B36" w14:paraId="1FE3E1EF" w14:textId="77777777">
        <w:trPr>
          <w:jc w:val="center"/>
        </w:trPr>
        <w:tc>
          <w:tcPr>
            <w:tcW w:w="3135" w:type="dxa"/>
            <w:vAlign w:val="center"/>
          </w:tcPr>
          <w:p w14:paraId="1923E422" w14:textId="77777777" w:rsidR="00444B36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10F39F75" w14:textId="77777777" w:rsidR="00444B36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6D38FA55" w14:textId="77777777" w:rsidR="00444B3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DE87CE0" w14:textId="77777777" w:rsidR="00444B36" w:rsidRDefault="00000000">
            <w:r>
              <w:t>389</w:t>
            </w:r>
          </w:p>
        </w:tc>
        <w:tc>
          <w:tcPr>
            <w:tcW w:w="1862" w:type="dxa"/>
            <w:vAlign w:val="center"/>
          </w:tcPr>
          <w:p w14:paraId="1B0B69BB" w14:textId="77777777" w:rsidR="00444B36" w:rsidRDefault="00000000">
            <w:r>
              <w:t>5227</w:t>
            </w:r>
          </w:p>
        </w:tc>
      </w:tr>
      <w:tr w:rsidR="00444B36" w14:paraId="3F2557C2" w14:textId="77777777">
        <w:trPr>
          <w:jc w:val="center"/>
        </w:trPr>
        <w:tc>
          <w:tcPr>
            <w:tcW w:w="3135" w:type="dxa"/>
            <w:vAlign w:val="center"/>
          </w:tcPr>
          <w:p w14:paraId="045F4DBE" w14:textId="77777777" w:rsidR="00444B36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5736232D" w14:textId="77777777" w:rsidR="00444B36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52F0552E" w14:textId="77777777" w:rsidR="00444B3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900ABC3" w14:textId="77777777" w:rsidR="00444B36" w:rsidRDefault="00000000">
            <w:r>
              <w:t>116</w:t>
            </w:r>
          </w:p>
        </w:tc>
        <w:tc>
          <w:tcPr>
            <w:tcW w:w="1862" w:type="dxa"/>
            <w:vAlign w:val="center"/>
          </w:tcPr>
          <w:p w14:paraId="59CA40D0" w14:textId="77777777" w:rsidR="00444B36" w:rsidRDefault="00000000">
            <w:r>
              <w:t>2470</w:t>
            </w:r>
          </w:p>
        </w:tc>
      </w:tr>
      <w:tr w:rsidR="00444B36" w14:paraId="600DD04A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16A49268" w14:textId="77777777" w:rsidR="00444B36" w:rsidRDefault="00000000">
            <w:r>
              <w:lastRenderedPageBreak/>
              <w:t>总计</w:t>
            </w:r>
          </w:p>
        </w:tc>
        <w:tc>
          <w:tcPr>
            <w:tcW w:w="1862" w:type="dxa"/>
            <w:vAlign w:val="center"/>
          </w:tcPr>
          <w:p w14:paraId="42916CF5" w14:textId="77777777" w:rsidR="00444B36" w:rsidRDefault="00000000">
            <w:r>
              <w:t>222001</w:t>
            </w:r>
          </w:p>
        </w:tc>
      </w:tr>
    </w:tbl>
    <w:p w14:paraId="0CFC8632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76" w:name="_Toc217824201"/>
      <w:r>
        <w:rPr>
          <w:color w:val="000000"/>
        </w:rPr>
        <w:t>插座设备</w:t>
      </w:r>
      <w:bookmarkEnd w:id="76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44B36" w14:paraId="7E19B596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4EB4E170" w14:textId="77777777" w:rsidR="00444B36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396526" w14:textId="77777777" w:rsidR="00444B3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EA2605" w14:textId="77777777" w:rsidR="00444B36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1C13EAC" w14:textId="77777777" w:rsidR="00444B3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D8E1071" w14:textId="77777777" w:rsidR="00444B36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44B36" w14:paraId="2CB50839" w14:textId="77777777">
        <w:trPr>
          <w:jc w:val="center"/>
        </w:trPr>
        <w:tc>
          <w:tcPr>
            <w:tcW w:w="3135" w:type="dxa"/>
            <w:vAlign w:val="center"/>
          </w:tcPr>
          <w:p w14:paraId="3B583A0C" w14:textId="77777777" w:rsidR="00444B36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42B7B042" w14:textId="77777777" w:rsidR="00444B36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1BF19BE9" w14:textId="77777777" w:rsidR="00444B36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1EF6FB82" w14:textId="77777777" w:rsidR="00444B36" w:rsidRDefault="00000000">
            <w:r>
              <w:t>1836</w:t>
            </w:r>
          </w:p>
        </w:tc>
        <w:tc>
          <w:tcPr>
            <w:tcW w:w="1862" w:type="dxa"/>
            <w:vAlign w:val="center"/>
          </w:tcPr>
          <w:p w14:paraId="041B771B" w14:textId="77777777" w:rsidR="00444B36" w:rsidRDefault="00000000">
            <w:r>
              <w:t>87118</w:t>
            </w:r>
          </w:p>
        </w:tc>
      </w:tr>
      <w:tr w:rsidR="00444B36" w14:paraId="35DB661B" w14:textId="77777777">
        <w:trPr>
          <w:jc w:val="center"/>
        </w:trPr>
        <w:tc>
          <w:tcPr>
            <w:tcW w:w="3135" w:type="dxa"/>
            <w:vAlign w:val="center"/>
          </w:tcPr>
          <w:p w14:paraId="38093C23" w14:textId="77777777" w:rsidR="00444B36" w:rsidRDefault="00000000">
            <w:r>
              <w:t>商场</w:t>
            </w:r>
            <w:r>
              <w:t>-</w:t>
            </w:r>
            <w:r>
              <w:t>中餐厅</w:t>
            </w:r>
          </w:p>
        </w:tc>
        <w:tc>
          <w:tcPr>
            <w:tcW w:w="1697" w:type="dxa"/>
            <w:vAlign w:val="center"/>
          </w:tcPr>
          <w:p w14:paraId="5554E4DA" w14:textId="77777777" w:rsidR="00444B3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4DC6CBE" w14:textId="77777777" w:rsidR="00444B36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07447DEF" w14:textId="77777777" w:rsidR="00444B36" w:rsidRDefault="00000000">
            <w:r>
              <w:t>751</w:t>
            </w:r>
          </w:p>
        </w:tc>
        <w:tc>
          <w:tcPr>
            <w:tcW w:w="1862" w:type="dxa"/>
            <w:vAlign w:val="center"/>
          </w:tcPr>
          <w:p w14:paraId="699FE32F" w14:textId="77777777" w:rsidR="00444B36" w:rsidRDefault="00000000">
            <w:r>
              <w:t>0</w:t>
            </w:r>
          </w:p>
        </w:tc>
      </w:tr>
      <w:tr w:rsidR="00444B36" w14:paraId="4485371A" w14:textId="77777777">
        <w:trPr>
          <w:jc w:val="center"/>
        </w:trPr>
        <w:tc>
          <w:tcPr>
            <w:tcW w:w="3135" w:type="dxa"/>
            <w:vAlign w:val="center"/>
          </w:tcPr>
          <w:p w14:paraId="3CE8E018" w14:textId="77777777" w:rsidR="00444B36" w:rsidRDefault="00000000">
            <w:r>
              <w:t>商场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4CE9BABB" w14:textId="77777777" w:rsidR="00444B3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DAD72BF" w14:textId="77777777" w:rsidR="00444B3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217E8EC" w14:textId="77777777" w:rsidR="00444B36" w:rsidRDefault="00000000">
            <w:r>
              <w:t>63</w:t>
            </w:r>
          </w:p>
        </w:tc>
        <w:tc>
          <w:tcPr>
            <w:tcW w:w="1862" w:type="dxa"/>
            <w:vAlign w:val="center"/>
          </w:tcPr>
          <w:p w14:paraId="2A4F6FEA" w14:textId="77777777" w:rsidR="00444B36" w:rsidRDefault="00000000">
            <w:r>
              <w:t>0</w:t>
            </w:r>
          </w:p>
        </w:tc>
      </w:tr>
      <w:tr w:rsidR="00444B36" w14:paraId="6787D489" w14:textId="77777777">
        <w:trPr>
          <w:jc w:val="center"/>
        </w:trPr>
        <w:tc>
          <w:tcPr>
            <w:tcW w:w="3135" w:type="dxa"/>
            <w:vAlign w:val="center"/>
          </w:tcPr>
          <w:p w14:paraId="459FCB25" w14:textId="77777777" w:rsidR="00444B36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E411718" w14:textId="77777777" w:rsidR="00444B36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421FC697" w14:textId="77777777" w:rsidR="00444B3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81264A6" w14:textId="77777777" w:rsidR="00444B36" w:rsidRDefault="00000000">
            <w:r>
              <w:t>33</w:t>
            </w:r>
          </w:p>
        </w:tc>
        <w:tc>
          <w:tcPr>
            <w:tcW w:w="1862" w:type="dxa"/>
            <w:vAlign w:val="center"/>
          </w:tcPr>
          <w:p w14:paraId="54AC0D52" w14:textId="77777777" w:rsidR="00444B36" w:rsidRDefault="00000000">
            <w:r>
              <w:t>1575</w:t>
            </w:r>
          </w:p>
        </w:tc>
      </w:tr>
      <w:tr w:rsidR="00444B36" w14:paraId="2A3E5ECA" w14:textId="77777777">
        <w:trPr>
          <w:jc w:val="center"/>
        </w:trPr>
        <w:tc>
          <w:tcPr>
            <w:tcW w:w="3135" w:type="dxa"/>
            <w:vAlign w:val="center"/>
          </w:tcPr>
          <w:p w14:paraId="60F16C20" w14:textId="77777777" w:rsidR="00444B36" w:rsidRDefault="00000000">
            <w:r>
              <w:t>商场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28CDF818" w14:textId="77777777" w:rsidR="00444B36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00B37CDA" w14:textId="77777777" w:rsidR="00444B3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0C9594B" w14:textId="77777777" w:rsidR="00444B36" w:rsidRDefault="00000000">
            <w:r>
              <w:t>108</w:t>
            </w:r>
          </w:p>
        </w:tc>
        <w:tc>
          <w:tcPr>
            <w:tcW w:w="1862" w:type="dxa"/>
            <w:vAlign w:val="center"/>
          </w:tcPr>
          <w:p w14:paraId="47733829" w14:textId="77777777" w:rsidR="00444B36" w:rsidRDefault="00000000">
            <w:r>
              <w:t>5125</w:t>
            </w:r>
          </w:p>
        </w:tc>
      </w:tr>
      <w:tr w:rsidR="00444B36" w14:paraId="52D5D662" w14:textId="77777777">
        <w:trPr>
          <w:jc w:val="center"/>
        </w:trPr>
        <w:tc>
          <w:tcPr>
            <w:tcW w:w="3135" w:type="dxa"/>
            <w:vAlign w:val="center"/>
          </w:tcPr>
          <w:p w14:paraId="35C7271A" w14:textId="77777777" w:rsidR="00444B36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3433E15E" w14:textId="77777777" w:rsidR="00444B3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559B395" w14:textId="77777777" w:rsidR="00444B36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1D4B2C34" w14:textId="77777777" w:rsidR="00444B36" w:rsidRDefault="00000000">
            <w:r>
              <w:t>1689</w:t>
            </w:r>
          </w:p>
        </w:tc>
        <w:tc>
          <w:tcPr>
            <w:tcW w:w="1862" w:type="dxa"/>
            <w:vAlign w:val="center"/>
          </w:tcPr>
          <w:p w14:paraId="67EB8EE5" w14:textId="77777777" w:rsidR="00444B36" w:rsidRDefault="00000000">
            <w:r>
              <w:t>59553</w:t>
            </w:r>
          </w:p>
        </w:tc>
      </w:tr>
      <w:tr w:rsidR="00444B36" w14:paraId="2563EE74" w14:textId="77777777">
        <w:trPr>
          <w:jc w:val="center"/>
        </w:trPr>
        <w:tc>
          <w:tcPr>
            <w:tcW w:w="3135" w:type="dxa"/>
            <w:vAlign w:val="center"/>
          </w:tcPr>
          <w:p w14:paraId="708E5CB8" w14:textId="77777777" w:rsidR="00444B36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2087E6FF" w14:textId="77777777" w:rsidR="00444B3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18B58AB3" w14:textId="77777777" w:rsidR="00444B36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0796A223" w14:textId="77777777" w:rsidR="00444B36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38D6D987" w14:textId="77777777" w:rsidR="00444B36" w:rsidRDefault="00000000">
            <w:r>
              <w:t>1622</w:t>
            </w:r>
          </w:p>
        </w:tc>
      </w:tr>
      <w:tr w:rsidR="00444B36" w14:paraId="6EF848BC" w14:textId="77777777">
        <w:trPr>
          <w:jc w:val="center"/>
        </w:trPr>
        <w:tc>
          <w:tcPr>
            <w:tcW w:w="3135" w:type="dxa"/>
            <w:vAlign w:val="center"/>
          </w:tcPr>
          <w:p w14:paraId="05BFACE3" w14:textId="77777777" w:rsidR="00444B36" w:rsidRDefault="00000000">
            <w:r>
              <w:t>博物馆</w:t>
            </w:r>
            <w:r>
              <w:t>-</w:t>
            </w:r>
            <w:r>
              <w:t>展览馆</w:t>
            </w:r>
          </w:p>
        </w:tc>
        <w:tc>
          <w:tcPr>
            <w:tcW w:w="1697" w:type="dxa"/>
            <w:vAlign w:val="center"/>
          </w:tcPr>
          <w:p w14:paraId="255844A7" w14:textId="77777777" w:rsidR="00444B3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64E7962" w14:textId="77777777" w:rsidR="00444B3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B937FB7" w14:textId="77777777" w:rsidR="00444B36" w:rsidRDefault="00000000">
            <w:r>
              <w:t>57</w:t>
            </w:r>
          </w:p>
        </w:tc>
        <w:tc>
          <w:tcPr>
            <w:tcW w:w="1862" w:type="dxa"/>
            <w:vAlign w:val="center"/>
          </w:tcPr>
          <w:p w14:paraId="74976485" w14:textId="77777777" w:rsidR="00444B36" w:rsidRDefault="00000000">
            <w:r>
              <w:t>2019</w:t>
            </w:r>
          </w:p>
        </w:tc>
      </w:tr>
      <w:tr w:rsidR="00444B36" w14:paraId="4261211B" w14:textId="77777777">
        <w:trPr>
          <w:jc w:val="center"/>
        </w:trPr>
        <w:tc>
          <w:tcPr>
            <w:tcW w:w="3135" w:type="dxa"/>
            <w:vAlign w:val="center"/>
          </w:tcPr>
          <w:p w14:paraId="460B4F67" w14:textId="77777777" w:rsidR="00444B36" w:rsidRDefault="00000000">
            <w:r>
              <w:t>商场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3AF20D0B" w14:textId="77777777" w:rsidR="00444B3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2EB24AD" w14:textId="77777777" w:rsidR="00444B3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1EAFE34" w14:textId="77777777" w:rsidR="00444B36" w:rsidRDefault="00000000">
            <w:r>
              <w:t>63</w:t>
            </w:r>
          </w:p>
        </w:tc>
        <w:tc>
          <w:tcPr>
            <w:tcW w:w="1862" w:type="dxa"/>
            <w:vAlign w:val="center"/>
          </w:tcPr>
          <w:p w14:paraId="6F26E662" w14:textId="77777777" w:rsidR="00444B36" w:rsidRDefault="00000000">
            <w:r>
              <w:t>0</w:t>
            </w:r>
          </w:p>
        </w:tc>
      </w:tr>
      <w:tr w:rsidR="00444B36" w14:paraId="4983F648" w14:textId="77777777">
        <w:trPr>
          <w:jc w:val="center"/>
        </w:trPr>
        <w:tc>
          <w:tcPr>
            <w:tcW w:w="3135" w:type="dxa"/>
            <w:vAlign w:val="center"/>
          </w:tcPr>
          <w:p w14:paraId="233FEB0B" w14:textId="77777777" w:rsidR="00444B36" w:rsidRDefault="00000000">
            <w:r>
              <w:t>图书馆</w:t>
            </w:r>
            <w:r>
              <w:t>-</w:t>
            </w:r>
            <w:r>
              <w:t>开架书库</w:t>
            </w:r>
          </w:p>
        </w:tc>
        <w:tc>
          <w:tcPr>
            <w:tcW w:w="1697" w:type="dxa"/>
            <w:vAlign w:val="center"/>
          </w:tcPr>
          <w:p w14:paraId="6628BD7D" w14:textId="77777777" w:rsidR="00444B3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3FA62F7" w14:textId="77777777" w:rsidR="00444B3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7B36F8D" w14:textId="77777777" w:rsidR="00444B36" w:rsidRDefault="00000000">
            <w:r>
              <w:t>49</w:t>
            </w:r>
          </w:p>
        </w:tc>
        <w:tc>
          <w:tcPr>
            <w:tcW w:w="1862" w:type="dxa"/>
            <w:vAlign w:val="center"/>
          </w:tcPr>
          <w:p w14:paraId="39CB5B8D" w14:textId="77777777" w:rsidR="00444B36" w:rsidRDefault="00000000">
            <w:r>
              <w:t>1736</w:t>
            </w:r>
          </w:p>
        </w:tc>
      </w:tr>
      <w:tr w:rsidR="00444B36" w14:paraId="2ECEDB08" w14:textId="77777777">
        <w:trPr>
          <w:jc w:val="center"/>
        </w:trPr>
        <w:tc>
          <w:tcPr>
            <w:tcW w:w="3135" w:type="dxa"/>
            <w:vAlign w:val="center"/>
          </w:tcPr>
          <w:p w14:paraId="668BFBA0" w14:textId="77777777" w:rsidR="00444B36" w:rsidRDefault="00000000">
            <w:r>
              <w:t>商场</w:t>
            </w:r>
            <w:r>
              <w:t>-</w:t>
            </w:r>
            <w:r>
              <w:t>快餐店</w:t>
            </w:r>
          </w:p>
        </w:tc>
        <w:tc>
          <w:tcPr>
            <w:tcW w:w="1697" w:type="dxa"/>
            <w:vAlign w:val="center"/>
          </w:tcPr>
          <w:p w14:paraId="2341104E" w14:textId="77777777" w:rsidR="00444B3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21B3863" w14:textId="77777777" w:rsidR="00444B36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94EDC59" w14:textId="77777777" w:rsidR="00444B36" w:rsidRDefault="00000000">
            <w:r>
              <w:t>135</w:t>
            </w:r>
          </w:p>
        </w:tc>
        <w:tc>
          <w:tcPr>
            <w:tcW w:w="1862" w:type="dxa"/>
            <w:vAlign w:val="center"/>
          </w:tcPr>
          <w:p w14:paraId="21680685" w14:textId="77777777" w:rsidR="00444B36" w:rsidRDefault="00000000">
            <w:r>
              <w:t>0</w:t>
            </w:r>
          </w:p>
        </w:tc>
      </w:tr>
      <w:tr w:rsidR="00444B36" w14:paraId="1D79DA3E" w14:textId="77777777">
        <w:trPr>
          <w:jc w:val="center"/>
        </w:trPr>
        <w:tc>
          <w:tcPr>
            <w:tcW w:w="3135" w:type="dxa"/>
            <w:vAlign w:val="center"/>
          </w:tcPr>
          <w:p w14:paraId="50B59D05" w14:textId="77777777" w:rsidR="00444B36" w:rsidRDefault="00000000">
            <w:r>
              <w:t>商场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2559DDC" w14:textId="77777777" w:rsidR="00444B36" w:rsidRDefault="00000000">
            <w:r>
              <w:t>30.55</w:t>
            </w:r>
          </w:p>
        </w:tc>
        <w:tc>
          <w:tcPr>
            <w:tcW w:w="1131" w:type="dxa"/>
            <w:vAlign w:val="center"/>
          </w:tcPr>
          <w:p w14:paraId="0995E0FC" w14:textId="77777777" w:rsidR="00444B36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55E4D1C7" w14:textId="77777777" w:rsidR="00444B36" w:rsidRDefault="00000000">
            <w:r>
              <w:t>334</w:t>
            </w:r>
          </w:p>
        </w:tc>
        <w:tc>
          <w:tcPr>
            <w:tcW w:w="1862" w:type="dxa"/>
            <w:vAlign w:val="center"/>
          </w:tcPr>
          <w:p w14:paraId="46509BE7" w14:textId="77777777" w:rsidR="00444B36" w:rsidRDefault="00000000">
            <w:r>
              <w:t>10204</w:t>
            </w:r>
          </w:p>
        </w:tc>
      </w:tr>
      <w:tr w:rsidR="00444B36" w14:paraId="5A123959" w14:textId="77777777">
        <w:trPr>
          <w:jc w:val="center"/>
        </w:trPr>
        <w:tc>
          <w:tcPr>
            <w:tcW w:w="3135" w:type="dxa"/>
            <w:vAlign w:val="center"/>
          </w:tcPr>
          <w:p w14:paraId="66B63086" w14:textId="77777777" w:rsidR="00444B36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767060C3" w14:textId="77777777" w:rsidR="00444B3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03D221C" w14:textId="77777777" w:rsidR="00444B36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14:paraId="54525D05" w14:textId="77777777" w:rsidR="00444B36" w:rsidRDefault="00000000">
            <w:r>
              <w:t>4140</w:t>
            </w:r>
          </w:p>
        </w:tc>
        <w:tc>
          <w:tcPr>
            <w:tcW w:w="1862" w:type="dxa"/>
            <w:vAlign w:val="center"/>
          </w:tcPr>
          <w:p w14:paraId="76C76247" w14:textId="77777777" w:rsidR="00444B36" w:rsidRDefault="00000000">
            <w:r>
              <w:t>145951</w:t>
            </w:r>
          </w:p>
        </w:tc>
      </w:tr>
      <w:tr w:rsidR="00444B36" w14:paraId="2CD4FF7B" w14:textId="77777777">
        <w:trPr>
          <w:jc w:val="center"/>
        </w:trPr>
        <w:tc>
          <w:tcPr>
            <w:tcW w:w="3135" w:type="dxa"/>
            <w:vAlign w:val="center"/>
          </w:tcPr>
          <w:p w14:paraId="082EF968" w14:textId="77777777" w:rsidR="00444B36" w:rsidRDefault="00000000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0D22B7BE" w14:textId="77777777" w:rsidR="00444B36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07EFA6E7" w14:textId="77777777" w:rsidR="00444B36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0FE2AC36" w14:textId="77777777" w:rsidR="00444B36" w:rsidRDefault="00000000">
            <w:r>
              <w:t>246</w:t>
            </w:r>
          </w:p>
        </w:tc>
        <w:tc>
          <w:tcPr>
            <w:tcW w:w="1862" w:type="dxa"/>
            <w:vAlign w:val="center"/>
          </w:tcPr>
          <w:p w14:paraId="05F54141" w14:textId="77777777" w:rsidR="00444B36" w:rsidRDefault="00000000">
            <w:r>
              <w:t>11655</w:t>
            </w:r>
          </w:p>
        </w:tc>
      </w:tr>
      <w:tr w:rsidR="00444B36" w14:paraId="4BA9B6CE" w14:textId="77777777">
        <w:trPr>
          <w:jc w:val="center"/>
        </w:trPr>
        <w:tc>
          <w:tcPr>
            <w:tcW w:w="3135" w:type="dxa"/>
            <w:vAlign w:val="center"/>
          </w:tcPr>
          <w:p w14:paraId="0259D340" w14:textId="77777777" w:rsidR="00444B36" w:rsidRDefault="00000000">
            <w:r>
              <w:t>商场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B09EF41" w14:textId="77777777" w:rsidR="00444B36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572C6283" w14:textId="77777777" w:rsidR="00444B36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CCC1A86" w14:textId="77777777" w:rsidR="00444B36" w:rsidRDefault="00000000">
            <w:r>
              <w:t>635</w:t>
            </w:r>
          </w:p>
        </w:tc>
        <w:tc>
          <w:tcPr>
            <w:tcW w:w="1862" w:type="dxa"/>
            <w:vAlign w:val="center"/>
          </w:tcPr>
          <w:p w14:paraId="1D2265D7" w14:textId="77777777" w:rsidR="00444B36" w:rsidRDefault="00000000">
            <w:r>
              <w:t>30138</w:t>
            </w:r>
          </w:p>
        </w:tc>
      </w:tr>
      <w:tr w:rsidR="00444B36" w14:paraId="16F0ECA4" w14:textId="77777777">
        <w:trPr>
          <w:jc w:val="center"/>
        </w:trPr>
        <w:tc>
          <w:tcPr>
            <w:tcW w:w="3135" w:type="dxa"/>
            <w:vAlign w:val="center"/>
          </w:tcPr>
          <w:p w14:paraId="48D6E489" w14:textId="77777777" w:rsidR="00444B36" w:rsidRDefault="00000000">
            <w:r>
              <w:t>图书馆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70A4497" w14:textId="77777777" w:rsidR="00444B36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5FF6597A" w14:textId="77777777" w:rsidR="00444B3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8D38AA5" w14:textId="77777777" w:rsidR="00444B36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367A8FF1" w14:textId="77777777" w:rsidR="00444B36" w:rsidRDefault="00000000">
            <w:r>
              <w:t>1797</w:t>
            </w:r>
          </w:p>
        </w:tc>
      </w:tr>
      <w:tr w:rsidR="00444B36" w14:paraId="66BA8493" w14:textId="77777777">
        <w:trPr>
          <w:jc w:val="center"/>
        </w:trPr>
        <w:tc>
          <w:tcPr>
            <w:tcW w:w="3135" w:type="dxa"/>
            <w:vAlign w:val="center"/>
          </w:tcPr>
          <w:p w14:paraId="33B30C1F" w14:textId="77777777" w:rsidR="00444B36" w:rsidRDefault="00000000">
            <w:r>
              <w:t>商场</w:t>
            </w:r>
            <w:r>
              <w:t>-</w:t>
            </w:r>
            <w:r>
              <w:t>酒吧、茶座</w:t>
            </w:r>
          </w:p>
        </w:tc>
        <w:tc>
          <w:tcPr>
            <w:tcW w:w="1697" w:type="dxa"/>
            <w:vAlign w:val="center"/>
          </w:tcPr>
          <w:p w14:paraId="76E4D21B" w14:textId="77777777" w:rsidR="00444B36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35D55A3" w14:textId="77777777" w:rsidR="00444B36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6EAB238E" w14:textId="77777777" w:rsidR="00444B36" w:rsidRDefault="00000000">
            <w:r>
              <w:t>469</w:t>
            </w:r>
          </w:p>
        </w:tc>
        <w:tc>
          <w:tcPr>
            <w:tcW w:w="1862" w:type="dxa"/>
            <w:vAlign w:val="center"/>
          </w:tcPr>
          <w:p w14:paraId="367FFA85" w14:textId="77777777" w:rsidR="00444B36" w:rsidRDefault="00000000">
            <w:r>
              <w:t>0</w:t>
            </w:r>
          </w:p>
        </w:tc>
      </w:tr>
      <w:tr w:rsidR="00444B36" w14:paraId="50BC69AB" w14:textId="77777777">
        <w:trPr>
          <w:jc w:val="center"/>
        </w:trPr>
        <w:tc>
          <w:tcPr>
            <w:tcW w:w="3135" w:type="dxa"/>
            <w:vAlign w:val="center"/>
          </w:tcPr>
          <w:p w14:paraId="1C7CE774" w14:textId="77777777" w:rsidR="00444B36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7EC7FDC4" w14:textId="77777777" w:rsidR="00444B36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95F43FC" w14:textId="77777777" w:rsidR="00444B36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6BFF716" w14:textId="77777777" w:rsidR="00444B36" w:rsidRDefault="00000000">
            <w:r>
              <w:t>389</w:t>
            </w:r>
          </w:p>
        </w:tc>
        <w:tc>
          <w:tcPr>
            <w:tcW w:w="1862" w:type="dxa"/>
            <w:vAlign w:val="center"/>
          </w:tcPr>
          <w:p w14:paraId="7D76C6FA" w14:textId="77777777" w:rsidR="00444B36" w:rsidRDefault="00000000">
            <w:r>
              <w:t>13709</w:t>
            </w:r>
          </w:p>
        </w:tc>
      </w:tr>
      <w:tr w:rsidR="00444B36" w14:paraId="7F4B0A9C" w14:textId="77777777">
        <w:trPr>
          <w:jc w:val="center"/>
        </w:trPr>
        <w:tc>
          <w:tcPr>
            <w:tcW w:w="3135" w:type="dxa"/>
            <w:vAlign w:val="center"/>
          </w:tcPr>
          <w:p w14:paraId="672EA0E8" w14:textId="77777777" w:rsidR="00444B36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02DFD1AE" w14:textId="77777777" w:rsidR="00444B36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5F7BBB2E" w14:textId="77777777" w:rsidR="00444B36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8C8ABAE" w14:textId="77777777" w:rsidR="00444B36" w:rsidRDefault="00000000">
            <w:r>
              <w:t>116</w:t>
            </w:r>
          </w:p>
        </w:tc>
        <w:tc>
          <w:tcPr>
            <w:tcW w:w="1862" w:type="dxa"/>
            <w:vAlign w:val="center"/>
          </w:tcPr>
          <w:p w14:paraId="356F0622" w14:textId="77777777" w:rsidR="00444B36" w:rsidRDefault="00000000">
            <w:r>
              <w:t>1285</w:t>
            </w:r>
          </w:p>
        </w:tc>
      </w:tr>
      <w:tr w:rsidR="00444B36" w14:paraId="2259A9FB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CE2EEB7" w14:textId="77777777" w:rsidR="00444B36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8ECDFFD" w14:textId="77777777" w:rsidR="00444B36" w:rsidRDefault="00000000">
            <w:r>
              <w:t>373487</w:t>
            </w:r>
          </w:p>
        </w:tc>
      </w:tr>
    </w:tbl>
    <w:p w14:paraId="64DAB715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77" w:name="_Toc217824202"/>
      <w:r>
        <w:rPr>
          <w:color w:val="000000"/>
        </w:rPr>
        <w:t>光伏发电</w:t>
      </w:r>
      <w:bookmarkEnd w:id="77"/>
    </w:p>
    <w:p w14:paraId="35AE839C" w14:textId="77777777" w:rsidR="00444B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444B36" w14:paraId="540B0D3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2FBCF7E" w14:textId="77777777" w:rsidR="00444B36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53C3C2" w14:textId="77777777" w:rsidR="00444B36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8998AF" w14:textId="77777777" w:rsidR="00444B36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AB34CB1" w14:textId="77777777" w:rsidR="00444B36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91D0FB" w14:textId="77777777" w:rsidR="00444B36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444B36" w14:paraId="3D406A77" w14:textId="77777777">
        <w:trPr>
          <w:jc w:val="center"/>
        </w:trPr>
        <w:tc>
          <w:tcPr>
            <w:tcW w:w="1556" w:type="dxa"/>
            <w:vAlign w:val="center"/>
          </w:tcPr>
          <w:p w14:paraId="4707D844" w14:textId="77777777" w:rsidR="00444B36" w:rsidRDefault="00000000">
            <w:r>
              <w:t>1500</w:t>
            </w:r>
          </w:p>
        </w:tc>
        <w:tc>
          <w:tcPr>
            <w:tcW w:w="1556" w:type="dxa"/>
            <w:vAlign w:val="center"/>
          </w:tcPr>
          <w:p w14:paraId="13009341" w14:textId="77777777" w:rsidR="00444B36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181DE355" w14:textId="77777777" w:rsidR="00444B36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4DA6E8A1" w14:textId="77777777" w:rsidR="00444B36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17373D89" w14:textId="77777777" w:rsidR="00444B36" w:rsidRDefault="00000000">
            <w:r>
              <w:t>237632</w:t>
            </w:r>
          </w:p>
        </w:tc>
      </w:tr>
      <w:tr w:rsidR="00444B36" w14:paraId="7C6B69A8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6B412BD2" w14:textId="77777777" w:rsidR="00444B36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3E3B1A44" w14:textId="77777777" w:rsidR="00444B36" w:rsidRDefault="00000000">
            <w:r>
              <w:t>237632</w:t>
            </w:r>
          </w:p>
        </w:tc>
      </w:tr>
    </w:tbl>
    <w:p w14:paraId="3FC152C2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78" w:name="_Toc217824203"/>
      <w:r>
        <w:rPr>
          <w:color w:val="000000"/>
        </w:rPr>
        <w:t>计算结果</w:t>
      </w:r>
      <w:bookmarkEnd w:id="78"/>
    </w:p>
    <w:p w14:paraId="7690B8B6" w14:textId="77777777" w:rsidR="00444B36" w:rsidRDefault="00000000">
      <w:pPr>
        <w:pStyle w:val="2"/>
        <w:widowControl w:val="0"/>
      </w:pPr>
      <w:bookmarkStart w:id="79" w:name="_Toc217824204"/>
      <w:r>
        <w:t>负荷分项统计</w:t>
      </w:r>
      <w:bookmarkEnd w:id="79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444B36" w14:paraId="1A21C52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90B0EF6" w14:textId="77777777" w:rsidR="00444B36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49BC20" w14:textId="77777777" w:rsidR="00444B36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C2D96A" w14:textId="77777777" w:rsidR="00444B36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1B7D6A" w14:textId="77777777" w:rsidR="00444B36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6A73767" w14:textId="77777777" w:rsidR="00444B36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80559D7" w14:textId="77777777" w:rsidR="00444B36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54447A" w14:textId="77777777" w:rsidR="00444B36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BD3DF13" w14:textId="77777777" w:rsidR="00444B36" w:rsidRDefault="00000000">
            <w:pPr>
              <w:jc w:val="center"/>
            </w:pPr>
            <w:r>
              <w:t>合计</w:t>
            </w:r>
          </w:p>
        </w:tc>
      </w:tr>
      <w:tr w:rsidR="00444B36" w14:paraId="3B0B2C2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C96310E" w14:textId="77777777" w:rsidR="00444B36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E4BA88" w14:textId="77777777" w:rsidR="00444B36" w:rsidRDefault="00000000">
            <w:pPr>
              <w:jc w:val="center"/>
            </w:pPr>
            <w:r>
              <w:t>-9.01</w:t>
            </w:r>
          </w:p>
        </w:tc>
        <w:tc>
          <w:tcPr>
            <w:tcW w:w="1131" w:type="dxa"/>
            <w:vAlign w:val="center"/>
          </w:tcPr>
          <w:p w14:paraId="09D4C216" w14:textId="77777777" w:rsidR="00444B36" w:rsidRDefault="00000000">
            <w:pPr>
              <w:jc w:val="center"/>
            </w:pPr>
            <w:r>
              <w:t>15.37</w:t>
            </w:r>
          </w:p>
        </w:tc>
        <w:tc>
          <w:tcPr>
            <w:tcW w:w="990" w:type="dxa"/>
            <w:vAlign w:val="center"/>
          </w:tcPr>
          <w:p w14:paraId="42266ED4" w14:textId="77777777" w:rsidR="00444B36" w:rsidRDefault="00000000">
            <w:pPr>
              <w:jc w:val="center"/>
            </w:pPr>
            <w:r>
              <w:t>1.67</w:t>
            </w:r>
          </w:p>
        </w:tc>
        <w:tc>
          <w:tcPr>
            <w:tcW w:w="1228" w:type="dxa"/>
            <w:vAlign w:val="center"/>
          </w:tcPr>
          <w:p w14:paraId="577694A1" w14:textId="77777777" w:rsidR="00444B36" w:rsidRDefault="00000000">
            <w:pPr>
              <w:jc w:val="center"/>
            </w:pPr>
            <w:r>
              <w:t>-32.59</w:t>
            </w:r>
          </w:p>
        </w:tc>
        <w:tc>
          <w:tcPr>
            <w:tcW w:w="1177" w:type="dxa"/>
            <w:vAlign w:val="center"/>
          </w:tcPr>
          <w:p w14:paraId="7B30C79D" w14:textId="77777777" w:rsidR="00444B36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966DE27" w14:textId="77777777" w:rsidR="00444B36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A654B6C" w14:textId="77777777" w:rsidR="00444B36" w:rsidRDefault="00000000">
            <w:r>
              <w:t>-24.55</w:t>
            </w:r>
          </w:p>
        </w:tc>
      </w:tr>
      <w:tr w:rsidR="00444B36" w14:paraId="20A2238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6A8A2D0" w14:textId="77777777" w:rsidR="00444B36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7AE192" w14:textId="77777777" w:rsidR="00444B36" w:rsidRDefault="00000000">
            <w:pPr>
              <w:jc w:val="center"/>
            </w:pPr>
            <w:r>
              <w:t>8.08</w:t>
            </w:r>
          </w:p>
        </w:tc>
        <w:tc>
          <w:tcPr>
            <w:tcW w:w="1131" w:type="dxa"/>
            <w:vAlign w:val="center"/>
          </w:tcPr>
          <w:p w14:paraId="4B2CA057" w14:textId="77777777" w:rsidR="00444B36" w:rsidRDefault="00000000">
            <w:pPr>
              <w:jc w:val="center"/>
            </w:pPr>
            <w:r>
              <w:t>50.36</w:t>
            </w:r>
          </w:p>
        </w:tc>
        <w:tc>
          <w:tcPr>
            <w:tcW w:w="990" w:type="dxa"/>
            <w:vAlign w:val="center"/>
          </w:tcPr>
          <w:p w14:paraId="0A0FFEA7" w14:textId="77777777" w:rsidR="00444B36" w:rsidRDefault="00000000">
            <w:pPr>
              <w:jc w:val="center"/>
            </w:pPr>
            <w:r>
              <w:t>2.66</w:t>
            </w:r>
          </w:p>
        </w:tc>
        <w:tc>
          <w:tcPr>
            <w:tcW w:w="1228" w:type="dxa"/>
            <w:vAlign w:val="center"/>
          </w:tcPr>
          <w:p w14:paraId="22A9065D" w14:textId="77777777" w:rsidR="00444B36" w:rsidRDefault="00000000">
            <w:pPr>
              <w:jc w:val="center"/>
            </w:pPr>
            <w:r>
              <w:t>38.71</w:t>
            </w:r>
          </w:p>
        </w:tc>
        <w:tc>
          <w:tcPr>
            <w:tcW w:w="1177" w:type="dxa"/>
            <w:vAlign w:val="center"/>
          </w:tcPr>
          <w:p w14:paraId="4965F261" w14:textId="77777777" w:rsidR="00444B36" w:rsidRDefault="00000000">
            <w:pPr>
              <w:jc w:val="center"/>
            </w:pPr>
            <w:r>
              <w:t>-3.29</w:t>
            </w:r>
          </w:p>
        </w:tc>
        <w:tc>
          <w:tcPr>
            <w:tcW w:w="990" w:type="dxa"/>
            <w:vAlign w:val="center"/>
          </w:tcPr>
          <w:p w14:paraId="67104FD9" w14:textId="77777777" w:rsidR="00444B36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7D42526" w14:textId="77777777" w:rsidR="00444B36" w:rsidRDefault="00000000">
            <w:r>
              <w:t>96.52</w:t>
            </w:r>
          </w:p>
        </w:tc>
      </w:tr>
    </w:tbl>
    <w:p w14:paraId="0739F4A6" w14:textId="77777777" w:rsidR="00444B3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15508B7" wp14:editId="663C4FE3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B286B" w14:textId="77777777" w:rsidR="00444B36" w:rsidRDefault="00000000">
      <w:pPr>
        <w:jc w:val="center"/>
      </w:pPr>
      <w:r>
        <w:rPr>
          <w:noProof/>
        </w:rPr>
        <w:drawing>
          <wp:inline distT="0" distB="0" distL="0" distR="0" wp14:anchorId="32D19799" wp14:editId="2DB1A425">
            <wp:extent cx="5667375" cy="2695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A7FD8" w14:textId="77777777" w:rsidR="00444B36" w:rsidRDefault="00000000">
      <w:pPr>
        <w:pStyle w:val="2"/>
      </w:pPr>
      <w:bookmarkStart w:id="80" w:name="_Toc217824205"/>
      <w:r>
        <w:t>逐月负荷表</w:t>
      </w:r>
      <w:bookmarkEnd w:id="8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44B36" w14:paraId="2671227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073552" w14:textId="77777777" w:rsidR="00444B3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9558F0" w14:textId="77777777" w:rsidR="00444B36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81DA56" w14:textId="77777777" w:rsidR="00444B36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A1E57D" w14:textId="77777777" w:rsidR="00444B3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BEDDADA" w14:textId="77777777" w:rsidR="00444B3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F1D35C" w14:textId="77777777" w:rsidR="00444B3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E463522" w14:textId="77777777" w:rsidR="00444B3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44B36" w14:paraId="208A215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D44AD50" w14:textId="77777777" w:rsidR="00444B3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B9ADBB" w14:textId="77777777" w:rsidR="00444B36" w:rsidRDefault="00000000">
            <w:pPr>
              <w:jc w:val="right"/>
            </w:pPr>
            <w:r>
              <w:t>119790</w:t>
            </w:r>
          </w:p>
        </w:tc>
        <w:tc>
          <w:tcPr>
            <w:tcW w:w="1188" w:type="dxa"/>
            <w:vAlign w:val="center"/>
          </w:tcPr>
          <w:p w14:paraId="244AA658" w14:textId="77777777" w:rsidR="00444B3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DC356A" w14:textId="77777777" w:rsidR="00444B36" w:rsidRDefault="00000000">
            <w:pPr>
              <w:jc w:val="right"/>
            </w:pPr>
            <w:r>
              <w:rPr>
                <w:color w:val="FF0000"/>
              </w:rPr>
              <w:t>1335.289</w:t>
            </w:r>
          </w:p>
        </w:tc>
        <w:tc>
          <w:tcPr>
            <w:tcW w:w="1862" w:type="dxa"/>
            <w:vAlign w:val="center"/>
          </w:tcPr>
          <w:p w14:paraId="40FA0D3B" w14:textId="77777777" w:rsidR="00444B36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3DA7596" w14:textId="77777777" w:rsidR="00444B3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DDDD92" w14:textId="77777777" w:rsidR="00444B36" w:rsidRDefault="00000000">
            <w:r>
              <w:t>--</w:t>
            </w:r>
          </w:p>
        </w:tc>
      </w:tr>
      <w:tr w:rsidR="00444B36" w14:paraId="67BF594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E2D4D95" w14:textId="77777777" w:rsidR="00444B3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064490" w14:textId="77777777" w:rsidR="00444B36" w:rsidRDefault="00000000">
            <w:pPr>
              <w:jc w:val="right"/>
            </w:pPr>
            <w:r>
              <w:t>31400</w:t>
            </w:r>
          </w:p>
        </w:tc>
        <w:tc>
          <w:tcPr>
            <w:tcW w:w="1188" w:type="dxa"/>
            <w:vAlign w:val="center"/>
          </w:tcPr>
          <w:p w14:paraId="1A8136D6" w14:textId="77777777" w:rsidR="00444B36" w:rsidRDefault="00000000">
            <w:pPr>
              <w:jc w:val="right"/>
            </w:pPr>
            <w:r>
              <w:t>74</w:t>
            </w:r>
          </w:p>
        </w:tc>
        <w:tc>
          <w:tcPr>
            <w:tcW w:w="1188" w:type="dxa"/>
            <w:vAlign w:val="center"/>
          </w:tcPr>
          <w:p w14:paraId="6A216025" w14:textId="77777777" w:rsidR="00444B36" w:rsidRDefault="00000000">
            <w:pPr>
              <w:jc w:val="right"/>
            </w:pPr>
            <w:r>
              <w:t>736.291</w:t>
            </w:r>
          </w:p>
        </w:tc>
        <w:tc>
          <w:tcPr>
            <w:tcW w:w="1862" w:type="dxa"/>
            <w:vAlign w:val="center"/>
          </w:tcPr>
          <w:p w14:paraId="1D725252" w14:textId="77777777" w:rsidR="00444B36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5CCD653" w14:textId="77777777" w:rsidR="00444B36" w:rsidRDefault="00000000">
            <w:pPr>
              <w:jc w:val="right"/>
            </w:pPr>
            <w:r>
              <w:t>10.348</w:t>
            </w:r>
          </w:p>
        </w:tc>
        <w:tc>
          <w:tcPr>
            <w:tcW w:w="1862" w:type="dxa"/>
            <w:vAlign w:val="center"/>
          </w:tcPr>
          <w:p w14:paraId="5E471361" w14:textId="77777777" w:rsidR="00444B36" w:rsidRDefault="00000000">
            <w:r>
              <w:t>2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44B36" w14:paraId="1910145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D138AF" w14:textId="77777777" w:rsidR="00444B3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787262" w14:textId="77777777" w:rsidR="00444B36" w:rsidRDefault="00000000">
            <w:pPr>
              <w:jc w:val="right"/>
            </w:pPr>
            <w:r>
              <w:t>16620</w:t>
            </w:r>
          </w:p>
        </w:tc>
        <w:tc>
          <w:tcPr>
            <w:tcW w:w="1188" w:type="dxa"/>
            <w:vAlign w:val="center"/>
          </w:tcPr>
          <w:p w14:paraId="6AC8E726" w14:textId="77777777" w:rsidR="00444B36" w:rsidRDefault="00000000">
            <w:pPr>
              <w:jc w:val="right"/>
            </w:pPr>
            <w:r>
              <w:t>232</w:t>
            </w:r>
          </w:p>
        </w:tc>
        <w:tc>
          <w:tcPr>
            <w:tcW w:w="1188" w:type="dxa"/>
            <w:vAlign w:val="center"/>
          </w:tcPr>
          <w:p w14:paraId="38589CEF" w14:textId="77777777" w:rsidR="00444B36" w:rsidRDefault="00000000">
            <w:pPr>
              <w:jc w:val="right"/>
            </w:pPr>
            <w:r>
              <w:t>487.642</w:t>
            </w:r>
          </w:p>
        </w:tc>
        <w:tc>
          <w:tcPr>
            <w:tcW w:w="1862" w:type="dxa"/>
            <w:vAlign w:val="center"/>
          </w:tcPr>
          <w:p w14:paraId="3A8947AE" w14:textId="77777777" w:rsidR="00444B36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8FA34C" w14:textId="77777777" w:rsidR="00444B36" w:rsidRDefault="00000000">
            <w:pPr>
              <w:jc w:val="right"/>
            </w:pPr>
            <w:r>
              <w:t>12.990</w:t>
            </w:r>
          </w:p>
        </w:tc>
        <w:tc>
          <w:tcPr>
            <w:tcW w:w="1862" w:type="dxa"/>
            <w:vAlign w:val="center"/>
          </w:tcPr>
          <w:p w14:paraId="04786039" w14:textId="77777777" w:rsidR="00444B36" w:rsidRDefault="00000000">
            <w:r>
              <w:t>3</w:t>
            </w:r>
            <w:r>
              <w:t>月</w:t>
            </w:r>
            <w:r>
              <w:t>20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444B36" w14:paraId="0913A7D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EA33B1" w14:textId="77777777" w:rsidR="00444B3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CDC319" w14:textId="77777777" w:rsidR="00444B36" w:rsidRDefault="00000000">
            <w:pPr>
              <w:jc w:val="right"/>
            </w:pPr>
            <w:r>
              <w:t>4369</w:t>
            </w:r>
          </w:p>
        </w:tc>
        <w:tc>
          <w:tcPr>
            <w:tcW w:w="1188" w:type="dxa"/>
            <w:vAlign w:val="center"/>
          </w:tcPr>
          <w:p w14:paraId="4FC27FF4" w14:textId="77777777" w:rsidR="00444B36" w:rsidRDefault="00000000">
            <w:pPr>
              <w:jc w:val="right"/>
            </w:pPr>
            <w:r>
              <w:t>19431</w:t>
            </w:r>
          </w:p>
        </w:tc>
        <w:tc>
          <w:tcPr>
            <w:tcW w:w="1188" w:type="dxa"/>
            <w:vAlign w:val="center"/>
          </w:tcPr>
          <w:p w14:paraId="73B3A6CD" w14:textId="77777777" w:rsidR="00444B36" w:rsidRDefault="00000000">
            <w:pPr>
              <w:jc w:val="right"/>
            </w:pPr>
            <w:r>
              <w:t>190.725</w:t>
            </w:r>
          </w:p>
        </w:tc>
        <w:tc>
          <w:tcPr>
            <w:tcW w:w="1862" w:type="dxa"/>
            <w:vAlign w:val="center"/>
          </w:tcPr>
          <w:p w14:paraId="4E130DA5" w14:textId="77777777" w:rsidR="00444B36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FF407E" w14:textId="77777777" w:rsidR="00444B36" w:rsidRDefault="00000000">
            <w:pPr>
              <w:jc w:val="right"/>
            </w:pPr>
            <w:r>
              <w:t>572.621</w:t>
            </w:r>
          </w:p>
        </w:tc>
        <w:tc>
          <w:tcPr>
            <w:tcW w:w="1862" w:type="dxa"/>
            <w:vAlign w:val="center"/>
          </w:tcPr>
          <w:p w14:paraId="1A59FB8A" w14:textId="77777777" w:rsidR="00444B36" w:rsidRDefault="00000000">
            <w:r>
              <w:t>4</w:t>
            </w:r>
            <w:r>
              <w:t>月</w:t>
            </w:r>
            <w:r>
              <w:t>17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444B36" w14:paraId="50169C0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1A9A40" w14:textId="77777777" w:rsidR="00444B3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9C7D76" w14:textId="77777777" w:rsidR="00444B36" w:rsidRDefault="00000000">
            <w:pPr>
              <w:jc w:val="right"/>
            </w:pPr>
            <w:r>
              <w:t>564</w:t>
            </w:r>
          </w:p>
        </w:tc>
        <w:tc>
          <w:tcPr>
            <w:tcW w:w="1188" w:type="dxa"/>
            <w:vAlign w:val="center"/>
          </w:tcPr>
          <w:p w14:paraId="4B860D81" w14:textId="77777777" w:rsidR="00444B36" w:rsidRDefault="00000000">
            <w:pPr>
              <w:jc w:val="right"/>
            </w:pPr>
            <w:r>
              <w:t>88067</w:t>
            </w:r>
          </w:p>
        </w:tc>
        <w:tc>
          <w:tcPr>
            <w:tcW w:w="1188" w:type="dxa"/>
            <w:vAlign w:val="center"/>
          </w:tcPr>
          <w:p w14:paraId="70C0EE71" w14:textId="77777777" w:rsidR="00444B36" w:rsidRDefault="00000000">
            <w:pPr>
              <w:jc w:val="right"/>
            </w:pPr>
            <w:r>
              <w:t>29.683</w:t>
            </w:r>
          </w:p>
        </w:tc>
        <w:tc>
          <w:tcPr>
            <w:tcW w:w="1862" w:type="dxa"/>
            <w:vAlign w:val="center"/>
          </w:tcPr>
          <w:p w14:paraId="34886A6D" w14:textId="77777777" w:rsidR="00444B36" w:rsidRDefault="00000000">
            <w:r>
              <w:t>5</w:t>
            </w:r>
            <w:r>
              <w:t>月</w:t>
            </w:r>
            <w:r>
              <w:t>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067975C" w14:textId="77777777" w:rsidR="00444B36" w:rsidRDefault="00000000">
            <w:pPr>
              <w:jc w:val="right"/>
            </w:pPr>
            <w:r>
              <w:t>767.557</w:t>
            </w:r>
          </w:p>
        </w:tc>
        <w:tc>
          <w:tcPr>
            <w:tcW w:w="1862" w:type="dxa"/>
            <w:vAlign w:val="center"/>
          </w:tcPr>
          <w:p w14:paraId="5126945D" w14:textId="77777777" w:rsidR="00444B36" w:rsidRDefault="00000000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444B36" w14:paraId="36052F3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E6BEBF8" w14:textId="77777777" w:rsidR="00444B3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484A81" w14:textId="77777777" w:rsidR="00444B3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5F26A8" w14:textId="77777777" w:rsidR="00444B36" w:rsidRDefault="00000000">
            <w:pPr>
              <w:jc w:val="right"/>
            </w:pPr>
            <w:r>
              <w:t>173248</w:t>
            </w:r>
          </w:p>
        </w:tc>
        <w:tc>
          <w:tcPr>
            <w:tcW w:w="1188" w:type="dxa"/>
            <w:vAlign w:val="center"/>
          </w:tcPr>
          <w:p w14:paraId="125AD52C" w14:textId="77777777" w:rsidR="00444B3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B0C02B" w14:textId="77777777" w:rsidR="00444B3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C8FA87" w14:textId="77777777" w:rsidR="00444B36" w:rsidRDefault="00000000">
            <w:pPr>
              <w:jc w:val="right"/>
            </w:pPr>
            <w:r>
              <w:t>1101.916</w:t>
            </w:r>
          </w:p>
        </w:tc>
        <w:tc>
          <w:tcPr>
            <w:tcW w:w="1862" w:type="dxa"/>
            <w:vAlign w:val="center"/>
          </w:tcPr>
          <w:p w14:paraId="1D3FDCC5" w14:textId="77777777" w:rsidR="00444B36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444B36" w14:paraId="3675954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FF1D713" w14:textId="77777777" w:rsidR="00444B3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D502A3" w14:textId="77777777" w:rsidR="00444B3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D32878" w14:textId="77777777" w:rsidR="00444B36" w:rsidRDefault="00000000">
            <w:pPr>
              <w:jc w:val="right"/>
            </w:pPr>
            <w:r>
              <w:t>328079</w:t>
            </w:r>
          </w:p>
        </w:tc>
        <w:tc>
          <w:tcPr>
            <w:tcW w:w="1188" w:type="dxa"/>
            <w:vAlign w:val="center"/>
          </w:tcPr>
          <w:p w14:paraId="00C443D0" w14:textId="77777777" w:rsidR="00444B3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6A293B" w14:textId="77777777" w:rsidR="00444B3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7BC656B" w14:textId="77777777" w:rsidR="00444B36" w:rsidRDefault="00000000">
            <w:pPr>
              <w:jc w:val="right"/>
            </w:pPr>
            <w:r>
              <w:rPr>
                <w:color w:val="0000FF"/>
              </w:rPr>
              <w:t>1684.317</w:t>
            </w:r>
          </w:p>
        </w:tc>
        <w:tc>
          <w:tcPr>
            <w:tcW w:w="1862" w:type="dxa"/>
            <w:vAlign w:val="center"/>
          </w:tcPr>
          <w:p w14:paraId="118BACEC" w14:textId="77777777" w:rsidR="00444B36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444B36" w14:paraId="22A1E95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ED9452" w14:textId="77777777" w:rsidR="00444B3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5FF677" w14:textId="77777777" w:rsidR="00444B3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7F038F" w14:textId="77777777" w:rsidR="00444B36" w:rsidRDefault="00000000">
            <w:pPr>
              <w:jc w:val="right"/>
            </w:pPr>
            <w:r>
              <w:t>239481</w:t>
            </w:r>
          </w:p>
        </w:tc>
        <w:tc>
          <w:tcPr>
            <w:tcW w:w="1188" w:type="dxa"/>
            <w:vAlign w:val="center"/>
          </w:tcPr>
          <w:p w14:paraId="7FB82DA2" w14:textId="77777777" w:rsidR="00444B3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BB91E4" w14:textId="77777777" w:rsidR="00444B3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D8C359" w14:textId="77777777" w:rsidR="00444B36" w:rsidRDefault="00000000">
            <w:pPr>
              <w:jc w:val="right"/>
            </w:pPr>
            <w:r>
              <w:t>1234.321</w:t>
            </w:r>
          </w:p>
        </w:tc>
        <w:tc>
          <w:tcPr>
            <w:tcW w:w="1862" w:type="dxa"/>
            <w:vAlign w:val="center"/>
          </w:tcPr>
          <w:p w14:paraId="03CB2047" w14:textId="77777777" w:rsidR="00444B36" w:rsidRDefault="00000000">
            <w:r>
              <w:t>8</w:t>
            </w:r>
            <w:r>
              <w:t>月</w:t>
            </w:r>
            <w:r>
              <w:t>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44B36" w14:paraId="7D07886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8813BCB" w14:textId="77777777" w:rsidR="00444B3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DFB363" w14:textId="77777777" w:rsidR="00444B3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F1B23C" w14:textId="77777777" w:rsidR="00444B36" w:rsidRDefault="00000000">
            <w:pPr>
              <w:jc w:val="right"/>
            </w:pPr>
            <w:r>
              <w:t>198969</w:t>
            </w:r>
          </w:p>
        </w:tc>
        <w:tc>
          <w:tcPr>
            <w:tcW w:w="1188" w:type="dxa"/>
            <w:vAlign w:val="center"/>
          </w:tcPr>
          <w:p w14:paraId="434F7666" w14:textId="77777777" w:rsidR="00444B3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7DEF49" w14:textId="77777777" w:rsidR="00444B3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51A142" w14:textId="77777777" w:rsidR="00444B36" w:rsidRDefault="00000000">
            <w:pPr>
              <w:jc w:val="right"/>
            </w:pPr>
            <w:r>
              <w:t>1198.141</w:t>
            </w:r>
          </w:p>
        </w:tc>
        <w:tc>
          <w:tcPr>
            <w:tcW w:w="1862" w:type="dxa"/>
            <w:vAlign w:val="center"/>
          </w:tcPr>
          <w:p w14:paraId="52A41D5E" w14:textId="77777777" w:rsidR="00444B36" w:rsidRDefault="00000000">
            <w:r>
              <w:t>9</w:t>
            </w:r>
            <w:r>
              <w:t>月</w:t>
            </w:r>
            <w:r>
              <w:t>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44B36" w14:paraId="38CAECA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0978F1" w14:textId="77777777" w:rsidR="00444B3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7189FE" w14:textId="77777777" w:rsidR="00444B36" w:rsidRDefault="00000000">
            <w:pPr>
              <w:jc w:val="right"/>
            </w:pPr>
            <w:r>
              <w:t>5720</w:t>
            </w:r>
          </w:p>
        </w:tc>
        <w:tc>
          <w:tcPr>
            <w:tcW w:w="1188" w:type="dxa"/>
            <w:vAlign w:val="center"/>
          </w:tcPr>
          <w:p w14:paraId="59C7CA4F" w14:textId="77777777" w:rsidR="00444B36" w:rsidRDefault="00000000">
            <w:pPr>
              <w:jc w:val="right"/>
            </w:pPr>
            <w:r>
              <w:t>53788</w:t>
            </w:r>
          </w:p>
        </w:tc>
        <w:tc>
          <w:tcPr>
            <w:tcW w:w="1188" w:type="dxa"/>
            <w:vAlign w:val="center"/>
          </w:tcPr>
          <w:p w14:paraId="60A92E69" w14:textId="77777777" w:rsidR="00444B36" w:rsidRDefault="00000000">
            <w:pPr>
              <w:jc w:val="right"/>
            </w:pPr>
            <w:r>
              <w:t>154.868</w:t>
            </w:r>
          </w:p>
        </w:tc>
        <w:tc>
          <w:tcPr>
            <w:tcW w:w="1862" w:type="dxa"/>
            <w:vAlign w:val="center"/>
          </w:tcPr>
          <w:p w14:paraId="556659B2" w14:textId="77777777" w:rsidR="00444B36" w:rsidRDefault="00000000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8BDC8D" w14:textId="77777777" w:rsidR="00444B36" w:rsidRDefault="00000000">
            <w:pPr>
              <w:jc w:val="right"/>
            </w:pPr>
            <w:r>
              <w:t>654.968</w:t>
            </w:r>
          </w:p>
        </w:tc>
        <w:tc>
          <w:tcPr>
            <w:tcW w:w="1862" w:type="dxa"/>
            <w:vAlign w:val="center"/>
          </w:tcPr>
          <w:p w14:paraId="5A98F3B9" w14:textId="77777777" w:rsidR="00444B36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444B36" w14:paraId="064F779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E4AFF5" w14:textId="77777777" w:rsidR="00444B3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3F312D" w14:textId="77777777" w:rsidR="00444B36" w:rsidRDefault="00000000">
            <w:pPr>
              <w:jc w:val="right"/>
            </w:pPr>
            <w:r>
              <w:t>25041</w:t>
            </w:r>
          </w:p>
        </w:tc>
        <w:tc>
          <w:tcPr>
            <w:tcW w:w="1188" w:type="dxa"/>
            <w:vAlign w:val="center"/>
          </w:tcPr>
          <w:p w14:paraId="664E901E" w14:textId="77777777" w:rsidR="00444B36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EFBCA01" w14:textId="77777777" w:rsidR="00444B36" w:rsidRDefault="00000000">
            <w:pPr>
              <w:jc w:val="right"/>
            </w:pPr>
            <w:r>
              <w:t>524.539</w:t>
            </w:r>
          </w:p>
        </w:tc>
        <w:tc>
          <w:tcPr>
            <w:tcW w:w="1862" w:type="dxa"/>
            <w:vAlign w:val="center"/>
          </w:tcPr>
          <w:p w14:paraId="4C8172E9" w14:textId="77777777" w:rsidR="00444B36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2239E0" w14:textId="77777777" w:rsidR="00444B36" w:rsidRDefault="00000000">
            <w:pPr>
              <w:jc w:val="right"/>
            </w:pPr>
            <w:r>
              <w:t>1.851</w:t>
            </w:r>
          </w:p>
        </w:tc>
        <w:tc>
          <w:tcPr>
            <w:tcW w:w="1862" w:type="dxa"/>
            <w:vAlign w:val="center"/>
          </w:tcPr>
          <w:p w14:paraId="45130910" w14:textId="77777777" w:rsidR="00444B36" w:rsidRDefault="00000000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44B36" w14:paraId="2DFA31E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1ACA2D8" w14:textId="77777777" w:rsidR="00444B36" w:rsidRDefault="00000000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F00605" w14:textId="77777777" w:rsidR="00444B36" w:rsidRDefault="00000000">
            <w:pPr>
              <w:jc w:val="right"/>
            </w:pPr>
            <w:r>
              <w:t>76660</w:t>
            </w:r>
          </w:p>
        </w:tc>
        <w:tc>
          <w:tcPr>
            <w:tcW w:w="1188" w:type="dxa"/>
            <w:vAlign w:val="center"/>
          </w:tcPr>
          <w:p w14:paraId="0123C796" w14:textId="77777777" w:rsidR="00444B3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AC69D5" w14:textId="77777777" w:rsidR="00444B36" w:rsidRDefault="00000000">
            <w:pPr>
              <w:jc w:val="right"/>
            </w:pPr>
            <w:r>
              <w:t>886.761</w:t>
            </w:r>
          </w:p>
        </w:tc>
        <w:tc>
          <w:tcPr>
            <w:tcW w:w="1862" w:type="dxa"/>
            <w:vAlign w:val="center"/>
          </w:tcPr>
          <w:p w14:paraId="7564EDE3" w14:textId="77777777" w:rsidR="00444B36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071D25" w14:textId="77777777" w:rsidR="00444B3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F5DBB2" w14:textId="77777777" w:rsidR="00444B36" w:rsidRDefault="00000000">
            <w:r>
              <w:t>--</w:t>
            </w:r>
          </w:p>
        </w:tc>
      </w:tr>
    </w:tbl>
    <w:p w14:paraId="725936AB" w14:textId="77777777" w:rsidR="00444B36" w:rsidRDefault="00000000">
      <w:pPr>
        <w:jc w:val="center"/>
      </w:pPr>
      <w:r>
        <w:rPr>
          <w:noProof/>
        </w:rPr>
        <w:drawing>
          <wp:inline distT="0" distB="0" distL="0" distR="0" wp14:anchorId="12F2F7EF" wp14:editId="0E1E5329">
            <wp:extent cx="5344086" cy="232434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33076" w14:textId="77777777" w:rsidR="00444B36" w:rsidRDefault="00000000">
      <w:pPr>
        <w:jc w:val="center"/>
      </w:pPr>
      <w:r>
        <w:rPr>
          <w:noProof/>
        </w:rPr>
        <w:drawing>
          <wp:inline distT="0" distB="0" distL="0" distR="0" wp14:anchorId="3C68FC60" wp14:editId="22A6B65C">
            <wp:extent cx="5344086" cy="23148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FFE7" w14:textId="77777777" w:rsidR="00444B36" w:rsidRDefault="00000000">
      <w:pPr>
        <w:pStyle w:val="2"/>
      </w:pPr>
      <w:bookmarkStart w:id="81" w:name="_Toc217824206"/>
      <w:r>
        <w:t>逐月电耗</w:t>
      </w:r>
      <w:bookmarkEnd w:id="81"/>
    </w:p>
    <w:p w14:paraId="2783FD03" w14:textId="77777777" w:rsidR="00444B3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44B36" w14:paraId="2C0DCCDC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0D8E297F" w14:textId="77777777" w:rsidR="00444B36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1DA929A" w14:textId="77777777" w:rsidR="00444B36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936F0E4" w14:textId="77777777" w:rsidR="00444B36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BC43797" w14:textId="77777777" w:rsidR="00444B36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19570C0" w14:textId="77777777" w:rsidR="00444B36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D1347DE" w14:textId="77777777" w:rsidR="00444B36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912D9" w14:textId="77777777" w:rsidR="00444B36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14EAC5" w14:textId="77777777" w:rsidR="00444B36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7F5C89" w14:textId="77777777" w:rsidR="00444B36" w:rsidRDefault="00000000">
            <w:pPr>
              <w:jc w:val="center"/>
            </w:pPr>
            <w:r>
              <w:t>热水</w:t>
            </w:r>
          </w:p>
        </w:tc>
      </w:tr>
      <w:tr w:rsidR="00444B36" w14:paraId="191639C3" w14:textId="77777777">
        <w:trPr>
          <w:jc w:val="center"/>
        </w:trPr>
        <w:tc>
          <w:tcPr>
            <w:tcW w:w="1041" w:type="dxa"/>
            <w:vAlign w:val="center"/>
          </w:tcPr>
          <w:p w14:paraId="2878ECA4" w14:textId="77777777" w:rsidR="00444B36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21B0574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ACFD9F" w14:textId="77777777" w:rsidR="00444B36" w:rsidRDefault="00000000">
            <w:pPr>
              <w:jc w:val="right"/>
            </w:pPr>
            <w:r>
              <w:t>3.94</w:t>
            </w:r>
          </w:p>
        </w:tc>
        <w:tc>
          <w:tcPr>
            <w:tcW w:w="1148" w:type="dxa"/>
            <w:vAlign w:val="center"/>
          </w:tcPr>
          <w:p w14:paraId="048A855F" w14:textId="77777777" w:rsidR="00444B36" w:rsidRDefault="00000000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512B415D" w14:textId="77777777" w:rsidR="00444B36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03775AF0" w14:textId="77777777" w:rsidR="00444B36" w:rsidRDefault="00000000">
            <w:pPr>
              <w:jc w:val="right"/>
            </w:pPr>
            <w:r>
              <w:t>2.84</w:t>
            </w:r>
          </w:p>
        </w:tc>
        <w:tc>
          <w:tcPr>
            <w:tcW w:w="848" w:type="dxa"/>
            <w:vMerge w:val="restart"/>
            <w:vAlign w:val="center"/>
          </w:tcPr>
          <w:p w14:paraId="14E86DFA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3CFB98E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30E5D18" w14:textId="77777777" w:rsidR="00444B36" w:rsidRDefault="00000000">
            <w:pPr>
              <w:jc w:val="right"/>
            </w:pPr>
            <w:r>
              <w:t>0.00</w:t>
            </w:r>
          </w:p>
        </w:tc>
      </w:tr>
      <w:tr w:rsidR="00444B36" w14:paraId="2DAE6D8C" w14:textId="77777777">
        <w:trPr>
          <w:jc w:val="center"/>
        </w:trPr>
        <w:tc>
          <w:tcPr>
            <w:tcW w:w="1041" w:type="dxa"/>
            <w:vAlign w:val="center"/>
          </w:tcPr>
          <w:p w14:paraId="04B2B1BB" w14:textId="77777777" w:rsidR="00444B36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658F5C6" w14:textId="77777777" w:rsidR="00444B36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2DD99887" w14:textId="77777777" w:rsidR="00444B36" w:rsidRDefault="00000000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14:paraId="0FBD4697" w14:textId="77777777" w:rsidR="00444B36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6B49D6A2" w14:textId="77777777" w:rsidR="00444B36" w:rsidRDefault="00000000">
            <w:pPr>
              <w:jc w:val="right"/>
            </w:pPr>
            <w:r>
              <w:t>1.42</w:t>
            </w:r>
          </w:p>
        </w:tc>
        <w:tc>
          <w:tcPr>
            <w:tcW w:w="1148" w:type="dxa"/>
            <w:vAlign w:val="center"/>
          </w:tcPr>
          <w:p w14:paraId="0ABC0582" w14:textId="77777777" w:rsidR="00444B36" w:rsidRDefault="00000000">
            <w:pPr>
              <w:jc w:val="right"/>
            </w:pPr>
            <w:r>
              <w:t>2.33</w:t>
            </w:r>
          </w:p>
        </w:tc>
        <w:tc>
          <w:tcPr>
            <w:tcW w:w="848" w:type="dxa"/>
            <w:vMerge/>
            <w:vAlign w:val="center"/>
          </w:tcPr>
          <w:p w14:paraId="6A2BFB0E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4B3615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668FFB" w14:textId="77777777" w:rsidR="00444B36" w:rsidRDefault="00444B36">
            <w:pPr>
              <w:jc w:val="right"/>
            </w:pPr>
          </w:p>
        </w:tc>
      </w:tr>
      <w:tr w:rsidR="00444B36" w14:paraId="12E290BE" w14:textId="77777777">
        <w:trPr>
          <w:jc w:val="center"/>
        </w:trPr>
        <w:tc>
          <w:tcPr>
            <w:tcW w:w="1041" w:type="dxa"/>
            <w:vAlign w:val="center"/>
          </w:tcPr>
          <w:p w14:paraId="17AD53C7" w14:textId="77777777" w:rsidR="00444B36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F73AA72" w14:textId="77777777" w:rsidR="00444B36" w:rsidRDefault="0000000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435EB73F" w14:textId="77777777" w:rsidR="00444B36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23A8D204" w14:textId="77777777" w:rsidR="00444B36" w:rsidRDefault="00000000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1E8DAD09" w14:textId="77777777" w:rsidR="00444B36" w:rsidRDefault="0000000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3C33F3FB" w14:textId="77777777" w:rsidR="00444B36" w:rsidRDefault="00000000">
            <w:pPr>
              <w:jc w:val="right"/>
            </w:pPr>
            <w:r>
              <w:t>2.76</w:t>
            </w:r>
          </w:p>
        </w:tc>
        <w:tc>
          <w:tcPr>
            <w:tcW w:w="848" w:type="dxa"/>
            <w:vMerge/>
            <w:vAlign w:val="center"/>
          </w:tcPr>
          <w:p w14:paraId="3023C97D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F58A10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BE76DB" w14:textId="77777777" w:rsidR="00444B36" w:rsidRDefault="00444B36">
            <w:pPr>
              <w:jc w:val="right"/>
            </w:pPr>
          </w:p>
        </w:tc>
      </w:tr>
      <w:tr w:rsidR="00444B36" w14:paraId="6C97E42E" w14:textId="77777777">
        <w:trPr>
          <w:jc w:val="center"/>
        </w:trPr>
        <w:tc>
          <w:tcPr>
            <w:tcW w:w="1041" w:type="dxa"/>
            <w:vAlign w:val="center"/>
          </w:tcPr>
          <w:p w14:paraId="18D7930E" w14:textId="77777777" w:rsidR="00444B36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131453F" w14:textId="77777777" w:rsidR="00444B36" w:rsidRDefault="00000000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7A3A4E76" w14:textId="77777777" w:rsidR="00444B36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29E0F722" w14:textId="77777777" w:rsidR="00444B36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3675AD57" w14:textId="77777777" w:rsidR="00444B36" w:rsidRDefault="00000000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14:paraId="5B87C236" w14:textId="77777777" w:rsidR="00444B36" w:rsidRDefault="00000000">
            <w:pPr>
              <w:jc w:val="right"/>
            </w:pPr>
            <w:r>
              <w:t>2.73</w:t>
            </w:r>
          </w:p>
        </w:tc>
        <w:tc>
          <w:tcPr>
            <w:tcW w:w="848" w:type="dxa"/>
            <w:vMerge/>
            <w:vAlign w:val="center"/>
          </w:tcPr>
          <w:p w14:paraId="02328922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C385F6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F71971" w14:textId="77777777" w:rsidR="00444B36" w:rsidRDefault="00444B36">
            <w:pPr>
              <w:jc w:val="right"/>
            </w:pPr>
          </w:p>
        </w:tc>
      </w:tr>
      <w:tr w:rsidR="00444B36" w14:paraId="577FB976" w14:textId="77777777">
        <w:trPr>
          <w:jc w:val="center"/>
        </w:trPr>
        <w:tc>
          <w:tcPr>
            <w:tcW w:w="1041" w:type="dxa"/>
            <w:vAlign w:val="center"/>
          </w:tcPr>
          <w:p w14:paraId="1A19BAA4" w14:textId="77777777" w:rsidR="00444B36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819D7DA" w14:textId="77777777" w:rsidR="00444B36" w:rsidRDefault="00000000">
            <w:pPr>
              <w:jc w:val="right"/>
            </w:pPr>
            <w:r>
              <w:t>2.27</w:t>
            </w:r>
          </w:p>
        </w:tc>
        <w:tc>
          <w:tcPr>
            <w:tcW w:w="1148" w:type="dxa"/>
            <w:vAlign w:val="center"/>
          </w:tcPr>
          <w:p w14:paraId="427AC1D4" w14:textId="77777777" w:rsidR="00444B36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7A6AB09D" w14:textId="77777777" w:rsidR="00444B36" w:rsidRDefault="00000000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6A0665A1" w14:textId="77777777" w:rsidR="00444B36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1275AF3A" w14:textId="77777777" w:rsidR="00444B36" w:rsidRDefault="00000000">
            <w:pPr>
              <w:jc w:val="right"/>
            </w:pPr>
            <w:r>
              <w:t>2.84</w:t>
            </w:r>
          </w:p>
        </w:tc>
        <w:tc>
          <w:tcPr>
            <w:tcW w:w="848" w:type="dxa"/>
            <w:vMerge/>
            <w:vAlign w:val="center"/>
          </w:tcPr>
          <w:p w14:paraId="47D00076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AE9825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0F7EC8" w14:textId="77777777" w:rsidR="00444B36" w:rsidRDefault="00444B36">
            <w:pPr>
              <w:jc w:val="right"/>
            </w:pPr>
          </w:p>
        </w:tc>
      </w:tr>
      <w:tr w:rsidR="00444B36" w14:paraId="3CDC8B40" w14:textId="77777777">
        <w:trPr>
          <w:jc w:val="center"/>
        </w:trPr>
        <w:tc>
          <w:tcPr>
            <w:tcW w:w="1041" w:type="dxa"/>
            <w:vAlign w:val="center"/>
          </w:tcPr>
          <w:p w14:paraId="59FAD8FB" w14:textId="77777777" w:rsidR="00444B36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762EB5B" w14:textId="77777777" w:rsidR="00444B36" w:rsidRDefault="00000000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14:paraId="78EBB12F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F961F2" w14:textId="77777777" w:rsidR="00444B36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6E2F3CC7" w14:textId="77777777" w:rsidR="00444B36" w:rsidRDefault="00000000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14:paraId="253BA384" w14:textId="77777777" w:rsidR="00444B36" w:rsidRDefault="00000000">
            <w:pPr>
              <w:jc w:val="right"/>
            </w:pPr>
            <w:r>
              <w:t>2.56</w:t>
            </w:r>
          </w:p>
        </w:tc>
        <w:tc>
          <w:tcPr>
            <w:tcW w:w="848" w:type="dxa"/>
            <w:vMerge/>
            <w:vAlign w:val="center"/>
          </w:tcPr>
          <w:p w14:paraId="7BFCD74A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DC3802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5D5D98" w14:textId="77777777" w:rsidR="00444B36" w:rsidRDefault="00444B36">
            <w:pPr>
              <w:jc w:val="right"/>
            </w:pPr>
          </w:p>
        </w:tc>
      </w:tr>
      <w:tr w:rsidR="00444B36" w14:paraId="71510081" w14:textId="77777777">
        <w:trPr>
          <w:jc w:val="center"/>
        </w:trPr>
        <w:tc>
          <w:tcPr>
            <w:tcW w:w="1041" w:type="dxa"/>
            <w:vAlign w:val="center"/>
          </w:tcPr>
          <w:p w14:paraId="73D6F9FA" w14:textId="77777777" w:rsidR="00444B36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940E2F6" w14:textId="77777777" w:rsidR="00444B36" w:rsidRDefault="00000000">
            <w:pPr>
              <w:jc w:val="right"/>
            </w:pPr>
            <w:r>
              <w:t>3.67</w:t>
            </w:r>
          </w:p>
        </w:tc>
        <w:tc>
          <w:tcPr>
            <w:tcW w:w="1148" w:type="dxa"/>
            <w:vAlign w:val="center"/>
          </w:tcPr>
          <w:p w14:paraId="694FA3A6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45FE8F" w14:textId="77777777" w:rsidR="00444B36" w:rsidRDefault="00000000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2B4372F7" w14:textId="77777777" w:rsidR="00444B36" w:rsidRDefault="00000000">
            <w:pPr>
              <w:jc w:val="right"/>
            </w:pPr>
            <w:r>
              <w:t>1.71</w:t>
            </w:r>
          </w:p>
        </w:tc>
        <w:tc>
          <w:tcPr>
            <w:tcW w:w="1148" w:type="dxa"/>
            <w:vAlign w:val="center"/>
          </w:tcPr>
          <w:p w14:paraId="559E3E5A" w14:textId="77777777" w:rsidR="00444B36" w:rsidRDefault="00000000">
            <w:pPr>
              <w:jc w:val="right"/>
            </w:pPr>
            <w:r>
              <w:t>2.93</w:t>
            </w:r>
          </w:p>
        </w:tc>
        <w:tc>
          <w:tcPr>
            <w:tcW w:w="848" w:type="dxa"/>
            <w:vMerge/>
            <w:vAlign w:val="center"/>
          </w:tcPr>
          <w:p w14:paraId="32CAED9E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0AA7F5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DA2882" w14:textId="77777777" w:rsidR="00444B36" w:rsidRDefault="00444B36">
            <w:pPr>
              <w:jc w:val="right"/>
            </w:pPr>
          </w:p>
        </w:tc>
      </w:tr>
      <w:tr w:rsidR="00444B36" w14:paraId="466A6FF2" w14:textId="77777777">
        <w:trPr>
          <w:jc w:val="center"/>
        </w:trPr>
        <w:tc>
          <w:tcPr>
            <w:tcW w:w="1041" w:type="dxa"/>
            <w:vAlign w:val="center"/>
          </w:tcPr>
          <w:p w14:paraId="4B8D49AD" w14:textId="77777777" w:rsidR="00444B36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6505295" w14:textId="77777777" w:rsidR="00444B36" w:rsidRDefault="00000000">
            <w:pPr>
              <w:jc w:val="right"/>
            </w:pPr>
            <w:r>
              <w:t>3.56</w:t>
            </w:r>
          </w:p>
        </w:tc>
        <w:tc>
          <w:tcPr>
            <w:tcW w:w="1148" w:type="dxa"/>
            <w:vAlign w:val="center"/>
          </w:tcPr>
          <w:p w14:paraId="527CE4B6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5EF801" w14:textId="77777777" w:rsidR="00444B36" w:rsidRDefault="00000000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025D08B2" w14:textId="77777777" w:rsidR="00444B36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46234F55" w14:textId="77777777" w:rsidR="00444B36" w:rsidRDefault="00000000">
            <w:pPr>
              <w:jc w:val="right"/>
            </w:pPr>
            <w:r>
              <w:t>2.84</w:t>
            </w:r>
          </w:p>
        </w:tc>
        <w:tc>
          <w:tcPr>
            <w:tcW w:w="848" w:type="dxa"/>
            <w:vMerge/>
            <w:vAlign w:val="center"/>
          </w:tcPr>
          <w:p w14:paraId="53A75256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0E91A5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F65011" w14:textId="77777777" w:rsidR="00444B36" w:rsidRDefault="00444B36">
            <w:pPr>
              <w:jc w:val="right"/>
            </w:pPr>
          </w:p>
        </w:tc>
      </w:tr>
      <w:tr w:rsidR="00444B36" w14:paraId="5BCAC3DF" w14:textId="77777777">
        <w:trPr>
          <w:jc w:val="center"/>
        </w:trPr>
        <w:tc>
          <w:tcPr>
            <w:tcW w:w="1041" w:type="dxa"/>
            <w:vAlign w:val="center"/>
          </w:tcPr>
          <w:p w14:paraId="7C557399" w14:textId="77777777" w:rsidR="00444B36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540A8DE" w14:textId="77777777" w:rsidR="00444B36" w:rsidRDefault="00000000">
            <w:pPr>
              <w:jc w:val="right"/>
            </w:pPr>
            <w:r>
              <w:t>3.23</w:t>
            </w:r>
          </w:p>
        </w:tc>
        <w:tc>
          <w:tcPr>
            <w:tcW w:w="1148" w:type="dxa"/>
            <w:vAlign w:val="center"/>
          </w:tcPr>
          <w:p w14:paraId="4C9B4941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561F25" w14:textId="77777777" w:rsidR="00444B36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0EF5DB29" w14:textId="77777777" w:rsidR="00444B36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08E56C2B" w14:textId="77777777" w:rsidR="00444B36" w:rsidRDefault="00000000">
            <w:pPr>
              <w:jc w:val="right"/>
            </w:pPr>
            <w:r>
              <w:t>2.64</w:t>
            </w:r>
          </w:p>
        </w:tc>
        <w:tc>
          <w:tcPr>
            <w:tcW w:w="848" w:type="dxa"/>
            <w:vMerge/>
            <w:vAlign w:val="center"/>
          </w:tcPr>
          <w:p w14:paraId="647370E8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BF5277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CB856F" w14:textId="77777777" w:rsidR="00444B36" w:rsidRDefault="00444B36">
            <w:pPr>
              <w:jc w:val="right"/>
            </w:pPr>
          </w:p>
        </w:tc>
      </w:tr>
      <w:tr w:rsidR="00444B36" w14:paraId="5DA1324D" w14:textId="77777777">
        <w:trPr>
          <w:jc w:val="center"/>
        </w:trPr>
        <w:tc>
          <w:tcPr>
            <w:tcW w:w="1041" w:type="dxa"/>
            <w:vAlign w:val="center"/>
          </w:tcPr>
          <w:p w14:paraId="0CC925F8" w14:textId="77777777" w:rsidR="00444B36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BC25A69" w14:textId="77777777" w:rsidR="00444B36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0A133448" w14:textId="77777777" w:rsidR="00444B36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1DC9623C" w14:textId="77777777" w:rsidR="00444B36" w:rsidRDefault="00000000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51CA547D" w14:textId="77777777" w:rsidR="00444B36" w:rsidRDefault="00000000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14:paraId="5A181E31" w14:textId="77777777" w:rsidR="00444B36" w:rsidRDefault="00000000">
            <w:pPr>
              <w:jc w:val="right"/>
            </w:pPr>
            <w:r>
              <w:t>2.68</w:t>
            </w:r>
          </w:p>
        </w:tc>
        <w:tc>
          <w:tcPr>
            <w:tcW w:w="848" w:type="dxa"/>
            <w:vMerge/>
            <w:vAlign w:val="center"/>
          </w:tcPr>
          <w:p w14:paraId="6A4B3562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4BECE8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CC673C" w14:textId="77777777" w:rsidR="00444B36" w:rsidRDefault="00444B36">
            <w:pPr>
              <w:jc w:val="right"/>
            </w:pPr>
          </w:p>
        </w:tc>
      </w:tr>
      <w:tr w:rsidR="00444B36" w14:paraId="0D62DD8F" w14:textId="77777777">
        <w:trPr>
          <w:jc w:val="center"/>
        </w:trPr>
        <w:tc>
          <w:tcPr>
            <w:tcW w:w="1041" w:type="dxa"/>
            <w:vAlign w:val="center"/>
          </w:tcPr>
          <w:p w14:paraId="0C139515" w14:textId="77777777" w:rsidR="00444B36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64B09B0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BF9494" w14:textId="77777777" w:rsidR="00444B36" w:rsidRDefault="00000000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14:paraId="3BB3E455" w14:textId="77777777" w:rsidR="00444B36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7F4B604D" w14:textId="77777777" w:rsidR="00444B36" w:rsidRDefault="00000000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14:paraId="09BA587F" w14:textId="77777777" w:rsidR="00444B36" w:rsidRDefault="00000000">
            <w:pPr>
              <w:jc w:val="right"/>
            </w:pPr>
            <w:r>
              <w:t>2.73</w:t>
            </w:r>
          </w:p>
        </w:tc>
        <w:tc>
          <w:tcPr>
            <w:tcW w:w="848" w:type="dxa"/>
            <w:vMerge/>
            <w:vAlign w:val="center"/>
          </w:tcPr>
          <w:p w14:paraId="4CE1B09D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4164E2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C7F085" w14:textId="77777777" w:rsidR="00444B36" w:rsidRDefault="00444B36">
            <w:pPr>
              <w:jc w:val="right"/>
            </w:pPr>
          </w:p>
        </w:tc>
      </w:tr>
      <w:tr w:rsidR="00444B36" w14:paraId="36F63200" w14:textId="77777777">
        <w:trPr>
          <w:jc w:val="center"/>
        </w:trPr>
        <w:tc>
          <w:tcPr>
            <w:tcW w:w="1041" w:type="dxa"/>
            <w:vAlign w:val="center"/>
          </w:tcPr>
          <w:p w14:paraId="24DA761E" w14:textId="77777777" w:rsidR="00444B36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BF21518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201C66" w14:textId="77777777" w:rsidR="00444B36" w:rsidRDefault="00000000">
            <w:pPr>
              <w:jc w:val="right"/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07EE5770" w14:textId="77777777" w:rsidR="00444B36" w:rsidRDefault="00000000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5D9D2A1E" w14:textId="77777777" w:rsidR="00444B36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7165B735" w14:textId="77777777" w:rsidR="00444B36" w:rsidRDefault="00000000">
            <w:pPr>
              <w:jc w:val="right"/>
            </w:pPr>
            <w:r>
              <w:t>2.84</w:t>
            </w:r>
          </w:p>
        </w:tc>
        <w:tc>
          <w:tcPr>
            <w:tcW w:w="848" w:type="dxa"/>
            <w:vMerge/>
            <w:vAlign w:val="center"/>
          </w:tcPr>
          <w:p w14:paraId="66326530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60C2DF" w14:textId="77777777" w:rsidR="00444B36" w:rsidRDefault="00444B3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20B616" w14:textId="77777777" w:rsidR="00444B36" w:rsidRDefault="00444B36">
            <w:pPr>
              <w:jc w:val="right"/>
            </w:pPr>
          </w:p>
        </w:tc>
      </w:tr>
      <w:tr w:rsidR="00444B36" w14:paraId="450FDCF1" w14:textId="77777777">
        <w:trPr>
          <w:jc w:val="center"/>
        </w:trPr>
        <w:tc>
          <w:tcPr>
            <w:tcW w:w="1041" w:type="dxa"/>
            <w:vAlign w:val="center"/>
          </w:tcPr>
          <w:p w14:paraId="1DE8F2D5" w14:textId="77777777" w:rsidR="00444B36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CB89E23" w14:textId="77777777" w:rsidR="00444B36" w:rsidRDefault="00000000">
            <w:pPr>
              <w:jc w:val="right"/>
            </w:pPr>
            <w:r>
              <w:t>18.18</w:t>
            </w:r>
          </w:p>
        </w:tc>
        <w:tc>
          <w:tcPr>
            <w:tcW w:w="1148" w:type="dxa"/>
            <w:vAlign w:val="center"/>
          </w:tcPr>
          <w:p w14:paraId="21976681" w14:textId="77777777" w:rsidR="00444B36" w:rsidRDefault="00000000">
            <w:pPr>
              <w:jc w:val="right"/>
            </w:pPr>
            <w:r>
              <w:t>9.21</w:t>
            </w:r>
          </w:p>
        </w:tc>
        <w:tc>
          <w:tcPr>
            <w:tcW w:w="1148" w:type="dxa"/>
            <w:vAlign w:val="center"/>
          </w:tcPr>
          <w:p w14:paraId="484428C5" w14:textId="77777777" w:rsidR="00444B36" w:rsidRDefault="00000000">
            <w:pPr>
              <w:jc w:val="right"/>
            </w:pPr>
            <w:r>
              <w:t>12.05</w:t>
            </w:r>
          </w:p>
        </w:tc>
        <w:tc>
          <w:tcPr>
            <w:tcW w:w="1148" w:type="dxa"/>
            <w:vAlign w:val="center"/>
          </w:tcPr>
          <w:p w14:paraId="79DCF976" w14:textId="77777777" w:rsidR="00444B36" w:rsidRDefault="00000000">
            <w:pPr>
              <w:jc w:val="right"/>
            </w:pPr>
            <w:r>
              <w:t>19.46</w:t>
            </w:r>
          </w:p>
        </w:tc>
        <w:tc>
          <w:tcPr>
            <w:tcW w:w="1148" w:type="dxa"/>
            <w:vAlign w:val="center"/>
          </w:tcPr>
          <w:p w14:paraId="2D5B1349" w14:textId="77777777" w:rsidR="00444B36" w:rsidRDefault="00000000">
            <w:pPr>
              <w:jc w:val="right"/>
            </w:pPr>
            <w:r>
              <w:t>32.73</w:t>
            </w:r>
          </w:p>
        </w:tc>
        <w:tc>
          <w:tcPr>
            <w:tcW w:w="848" w:type="dxa"/>
            <w:vAlign w:val="center"/>
          </w:tcPr>
          <w:p w14:paraId="19FFB542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1D9615F" w14:textId="77777777" w:rsidR="00444B3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B793C6D" w14:textId="77777777" w:rsidR="00444B36" w:rsidRDefault="00000000">
            <w:pPr>
              <w:jc w:val="right"/>
            </w:pPr>
            <w:r>
              <w:t>0.00</w:t>
            </w:r>
          </w:p>
        </w:tc>
      </w:tr>
    </w:tbl>
    <w:p w14:paraId="0C9BF4FE" w14:textId="77777777" w:rsidR="00444B36" w:rsidRDefault="00000000">
      <w:pPr>
        <w:pStyle w:val="2"/>
        <w:widowControl w:val="0"/>
      </w:pPr>
      <w:bookmarkStart w:id="82" w:name="_Toc217824207"/>
      <w:r>
        <w:lastRenderedPageBreak/>
        <w:t>全年能耗</w:t>
      </w:r>
      <w:bookmarkEnd w:id="82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1444F034" w14:textId="77777777" w:rsidTr="00351187">
        <w:tc>
          <w:tcPr>
            <w:tcW w:w="820" w:type="pct"/>
            <w:shd w:val="clear" w:color="auto" w:fill="E0E0E0"/>
            <w:vAlign w:val="center"/>
          </w:tcPr>
          <w:p w14:paraId="56126A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1B903D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07947A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设计建筑别名"/>
            <w:r>
              <w:rPr>
                <w:rFonts w:hint="eastAsia"/>
                <w:lang w:val="en-US"/>
              </w:rPr>
              <w:t>设计建筑</w:t>
            </w:r>
            <w:bookmarkEnd w:id="83"/>
          </w:p>
          <w:p w14:paraId="662B2A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20F93A7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4E4A4ED2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33BFAF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5BCA9B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06B220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耗冷量2"/>
            <w:r w:rsidRPr="00771B84">
              <w:rPr>
                <w:rFonts w:hint="eastAsia"/>
                <w:lang w:val="en-US"/>
              </w:rPr>
              <w:t>96.52</w:t>
            </w:r>
            <w:bookmarkEnd w:id="84"/>
          </w:p>
        </w:tc>
        <w:tc>
          <w:tcPr>
            <w:tcW w:w="1293" w:type="pct"/>
          </w:tcPr>
          <w:p w14:paraId="7A9557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95197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3BEA4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3AF52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47F869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耗热量2"/>
            <w:r w:rsidRPr="00771B84">
              <w:rPr>
                <w:rFonts w:hint="eastAsia"/>
                <w:lang w:val="en-US"/>
              </w:rPr>
              <w:t>24.55</w:t>
            </w:r>
            <w:bookmarkEnd w:id="85"/>
          </w:p>
        </w:tc>
        <w:tc>
          <w:tcPr>
            <w:tcW w:w="1293" w:type="pct"/>
          </w:tcPr>
          <w:p w14:paraId="1FF301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8F7C1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AFE40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6FA3B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68C707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耗冷耗热量2"/>
            <w:r w:rsidRPr="00771B84">
              <w:rPr>
                <w:rFonts w:hint="eastAsia"/>
                <w:lang w:val="en-US"/>
              </w:rPr>
              <w:t>121.08</w:t>
            </w:r>
            <w:bookmarkEnd w:id="86"/>
          </w:p>
        </w:tc>
        <w:tc>
          <w:tcPr>
            <w:tcW w:w="1293" w:type="pct"/>
          </w:tcPr>
          <w:p w14:paraId="3668AB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1AA6253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3977F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45F1FE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FC1FE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006018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9212C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08AAC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2FBE7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74F360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37DB2E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04314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4E803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3D006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5E8546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39EA35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624463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0E3AD9C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19882F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189A29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6D3C1C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源能耗"/>
            <w:r w:rsidRPr="00771B84">
              <w:rPr>
                <w:lang w:val="en-US"/>
              </w:rPr>
              <w:t>13.69</w:t>
            </w:r>
            <w:bookmarkEnd w:id="90"/>
          </w:p>
        </w:tc>
        <w:tc>
          <w:tcPr>
            <w:tcW w:w="1293" w:type="pct"/>
          </w:tcPr>
          <w:p w14:paraId="3622C1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7396E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AE67E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7809A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6BAAEE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1.79</w:t>
            </w:r>
            <w:bookmarkEnd w:id="91"/>
          </w:p>
        </w:tc>
        <w:tc>
          <w:tcPr>
            <w:tcW w:w="1293" w:type="pct"/>
          </w:tcPr>
          <w:p w14:paraId="179EE9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1BC896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B6FED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FF68D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6096D7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2.14</w:t>
            </w:r>
            <w:bookmarkEnd w:id="92"/>
          </w:p>
        </w:tc>
        <w:tc>
          <w:tcPr>
            <w:tcW w:w="1293" w:type="pct"/>
          </w:tcPr>
          <w:p w14:paraId="15E29D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5F5C3C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8EEFA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307E7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115577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0.55</w:t>
            </w:r>
            <w:bookmarkEnd w:id="93"/>
          </w:p>
        </w:tc>
        <w:tc>
          <w:tcPr>
            <w:tcW w:w="1293" w:type="pct"/>
          </w:tcPr>
          <w:p w14:paraId="16CD88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FE72C8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065BC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9FCA4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6C336F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0C428B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B67BE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2A497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F6736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5AC30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18.18</w:t>
            </w:r>
            <w:bookmarkEnd w:id="95"/>
          </w:p>
        </w:tc>
        <w:tc>
          <w:tcPr>
            <w:tcW w:w="1293" w:type="pct"/>
          </w:tcPr>
          <w:p w14:paraId="79DDD1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718D50A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CBC7548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4EC2A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432BB2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7E75A1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9.11</w:t>
            </w:r>
            <w:bookmarkEnd w:id="96"/>
          </w:p>
        </w:tc>
        <w:tc>
          <w:tcPr>
            <w:tcW w:w="1293" w:type="pct"/>
          </w:tcPr>
          <w:p w14:paraId="01C67F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7A1F19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EB1A1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F9427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41B9D9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水泵能耗"/>
            <w:r w:rsidRPr="00771B84">
              <w:rPr>
                <w:lang w:val="en-US"/>
              </w:rPr>
              <w:t>0.11</w:t>
            </w:r>
            <w:bookmarkEnd w:id="97"/>
          </w:p>
        </w:tc>
        <w:tc>
          <w:tcPr>
            <w:tcW w:w="1293" w:type="pct"/>
          </w:tcPr>
          <w:p w14:paraId="11D4B1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AC76C5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ABE37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E5B57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512DAA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FE762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FD3F89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F93C2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2950A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6AC8AB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单元式热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2F5BCC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8A7F1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1F5EF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2F14E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3E5C5D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能耗"/>
            <w:r w:rsidRPr="00771B84">
              <w:rPr>
                <w:lang w:val="en-US"/>
              </w:rPr>
              <w:t>9.21</w:t>
            </w:r>
            <w:bookmarkEnd w:id="100"/>
          </w:p>
        </w:tc>
        <w:tc>
          <w:tcPr>
            <w:tcW w:w="1293" w:type="pct"/>
          </w:tcPr>
          <w:p w14:paraId="78785C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D8FE246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283AC40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717E90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F7801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59D91D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新排风系统能耗"/>
            <w:r w:rsidRPr="00771B84">
              <w:rPr>
                <w:rFonts w:hint="eastAsia"/>
                <w:lang w:val="en-US"/>
              </w:rPr>
              <w:t>11.91</w:t>
            </w:r>
            <w:bookmarkEnd w:id="101"/>
          </w:p>
        </w:tc>
        <w:tc>
          <w:tcPr>
            <w:tcW w:w="1293" w:type="pct"/>
          </w:tcPr>
          <w:p w14:paraId="79416A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22475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3E883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A0016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3073B2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风机盘管能耗"/>
            <w:r w:rsidRPr="00771B84">
              <w:rPr>
                <w:rFonts w:hint="eastAsia"/>
                <w:lang w:val="en-US"/>
              </w:rPr>
              <w:t>0.14</w:t>
            </w:r>
            <w:bookmarkEnd w:id="102"/>
          </w:p>
        </w:tc>
        <w:tc>
          <w:tcPr>
            <w:tcW w:w="1293" w:type="pct"/>
          </w:tcPr>
          <w:p w14:paraId="61A54A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CC4A75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718D7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F1CFB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35F466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7C0A28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655D3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F537C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0D0D6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36BEA6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空调动力能耗"/>
            <w:r w:rsidRPr="00771B84">
              <w:rPr>
                <w:rFonts w:hint="eastAsia"/>
                <w:lang w:val="en-US"/>
              </w:rPr>
              <w:t>12.05</w:t>
            </w:r>
            <w:bookmarkEnd w:id="104"/>
          </w:p>
        </w:tc>
        <w:tc>
          <w:tcPr>
            <w:tcW w:w="1293" w:type="pct"/>
          </w:tcPr>
          <w:p w14:paraId="4B086D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6DE52610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54B6FEF8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B605C1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5" w:name="照明能耗"/>
            <w:r w:rsidRPr="00771B84">
              <w:rPr>
                <w:rFonts w:hint="eastAsia"/>
                <w:lang w:val="en-US"/>
              </w:rPr>
              <w:t>19.46</w:t>
            </w:r>
            <w:bookmarkEnd w:id="105"/>
          </w:p>
        </w:tc>
        <w:tc>
          <w:tcPr>
            <w:tcW w:w="1293" w:type="pct"/>
          </w:tcPr>
          <w:p w14:paraId="0AB8C83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17A1E9C0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0AF23657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091B6B4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6" w:name="设备用电"/>
            <w:r w:rsidRPr="00771B84">
              <w:rPr>
                <w:rFonts w:hint="eastAsia"/>
                <w:lang w:val="en-US"/>
              </w:rPr>
              <w:t>32.73</w:t>
            </w:r>
            <w:bookmarkEnd w:id="106"/>
          </w:p>
        </w:tc>
        <w:tc>
          <w:tcPr>
            <w:tcW w:w="1293" w:type="pct"/>
          </w:tcPr>
          <w:p w14:paraId="7BEEEA5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4DA4DFE3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399116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E27B56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246791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4376E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BC6576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92DEB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1BE8CC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368" w:type="pct"/>
            <w:vAlign w:val="center"/>
          </w:tcPr>
          <w:p w14:paraId="062B5B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869BE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54E6A0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313C8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8F859E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7A9D35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7C1965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63C4760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C4621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99142E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24C0EA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炊事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17EFC0CF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12EC0BB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2F1BB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EA18B8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6672C7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5C6B14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5A452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48B18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72B008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77C07C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E7840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1C6C6F10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01B8C62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1BE573AE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4C93992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556736D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3" w:name="光伏能耗"/>
            <w:r w:rsidRPr="00771B84">
              <w:rPr>
                <w:rFonts w:hint="eastAsia"/>
                <w:lang w:val="en-US"/>
              </w:rPr>
              <w:t>20.83</w:t>
            </w:r>
            <w:bookmarkEnd w:id="113"/>
          </w:p>
        </w:tc>
        <w:tc>
          <w:tcPr>
            <w:tcW w:w="1293" w:type="pct"/>
          </w:tcPr>
          <w:p w14:paraId="73AF055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3EB98E8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6ED82EC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0C43D7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63781FF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126EC64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1C97C64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F9E7B4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DEB6A1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3B52E45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可再生能源能耗"/>
            <w:r w:rsidRPr="00771B84">
              <w:rPr>
                <w:rFonts w:hint="eastAsia"/>
                <w:lang w:val="en-US"/>
              </w:rPr>
              <w:t>20.83</w:t>
            </w:r>
            <w:bookmarkEnd w:id="115"/>
          </w:p>
        </w:tc>
        <w:tc>
          <w:tcPr>
            <w:tcW w:w="1293" w:type="pct"/>
          </w:tcPr>
          <w:p w14:paraId="760E45C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168158AE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059E43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rFonts w:hint="eastAsia"/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6"/>
          </w:p>
        </w:tc>
        <w:tc>
          <w:tcPr>
            <w:tcW w:w="1368" w:type="pct"/>
            <w:vAlign w:val="center"/>
          </w:tcPr>
          <w:p w14:paraId="23897D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建筑总能耗"/>
            <w:r w:rsidRPr="00771B84">
              <w:rPr>
                <w:lang w:val="en-US"/>
              </w:rPr>
              <w:t>25.49</w:t>
            </w:r>
            <w:bookmarkEnd w:id="117"/>
          </w:p>
        </w:tc>
        <w:tc>
          <w:tcPr>
            <w:tcW w:w="1293" w:type="pct"/>
          </w:tcPr>
          <w:p w14:paraId="6C911FE4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14:paraId="7B33BF95" w14:textId="77777777" w:rsidR="00000000" w:rsidRPr="007E0E08" w:rsidRDefault="00000000" w:rsidP="005915B3"/>
    <w:p w14:paraId="0B49B610" w14:textId="77777777" w:rsidR="00444B36" w:rsidRDefault="00444B36">
      <w:pPr>
        <w:widowControl w:val="0"/>
        <w:jc w:val="both"/>
        <w:rPr>
          <w:color w:val="000000"/>
        </w:rPr>
      </w:pPr>
    </w:p>
    <w:p w14:paraId="25DA2BE7" w14:textId="77777777" w:rsidR="00444B36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0AEA5D6" wp14:editId="771CE858">
            <wp:extent cx="4991624" cy="422001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2F736" w14:textId="77777777" w:rsidR="00444B36" w:rsidRDefault="00444B36">
      <w:pPr>
        <w:sectPr w:rsidR="00444B3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162B898" w14:textId="77777777" w:rsidR="00444B36" w:rsidRDefault="00000000">
      <w:pPr>
        <w:pStyle w:val="1"/>
        <w:widowControl w:val="0"/>
        <w:jc w:val="both"/>
        <w:rPr>
          <w:color w:val="000000"/>
        </w:rPr>
      </w:pPr>
      <w:bookmarkStart w:id="118" w:name="_Toc217824208"/>
      <w:r>
        <w:rPr>
          <w:color w:val="000000"/>
        </w:rPr>
        <w:lastRenderedPageBreak/>
        <w:t>附录</w:t>
      </w:r>
      <w:bookmarkEnd w:id="118"/>
    </w:p>
    <w:p w14:paraId="2350813A" w14:textId="77777777" w:rsidR="00444B36" w:rsidRDefault="00000000">
      <w:pPr>
        <w:pStyle w:val="2"/>
        <w:widowControl w:val="0"/>
      </w:pPr>
      <w:bookmarkStart w:id="119" w:name="_Toc217824209"/>
      <w:r>
        <w:t>工作日/节假日人员逐时在室率(%)</w:t>
      </w:r>
      <w:bookmarkEnd w:id="119"/>
    </w:p>
    <w:p w14:paraId="627A5806" w14:textId="77777777" w:rsidR="00444B36" w:rsidRDefault="00444B3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CC8E5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A8FC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82E7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997E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27F8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ABD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9125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0906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C56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6531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C4C5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8E93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6A6A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728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DC04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5659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5D93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8558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3B36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37FB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51C6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CBDE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3C6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3A7D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9575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7F68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4B36" w14:paraId="2F0D479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7E6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vAlign w:val="center"/>
          </w:tcPr>
          <w:p w14:paraId="6E638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84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49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92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E0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9A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9D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5C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66E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720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BE8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9E4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471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94C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8AC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40A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75F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FFD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B05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E84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3B3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02F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32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1C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AD919D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B7FF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767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2E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1E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7D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8C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59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51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EA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127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F8C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4A0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457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CD3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A4C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C73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B6E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B13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15B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63B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B3A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F1E1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160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69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86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966FDD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C18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vAlign w:val="center"/>
          </w:tcPr>
          <w:p w14:paraId="0CF79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02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3A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1E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D1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B0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C7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B0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F3B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E26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D3F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9AA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1F7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C08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257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EF1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471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870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1F3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D3F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372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E34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07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FB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9683AA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24D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B16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5B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8A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80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AB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9B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88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2F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2F5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C01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409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C58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DE0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B9E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17E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28D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1B4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A7E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68C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FA8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C1F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DB5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52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64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8FE4D5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E9DF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0E409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2F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01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90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F7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9E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02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000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F4D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8C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5A4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F5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E44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AA2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2DF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32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9B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F56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B07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9A3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D8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D5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31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91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420261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E94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207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22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AF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5A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0A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53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3B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5A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41C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9BC0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15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CE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1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15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7D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18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01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0C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BC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51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B6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40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58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12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735AA44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0620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C99D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73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36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17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F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41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83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EB3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505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F8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089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62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20C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3A5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E0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B2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EE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0ED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636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4EB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73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0A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CA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41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8FFFDE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5D7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88F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2A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E2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67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D0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AC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6B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A0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F1A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C9F4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DE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46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38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6C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09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29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AE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C3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41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2E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71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39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B1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22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776B237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BC8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F7B9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83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8B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7D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33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4D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74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AD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F43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E63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2E0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EA9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5B5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026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212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6F7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BD6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7AD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313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E1E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08D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D39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D9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88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11E600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3CD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32C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5F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D7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9F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CC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ED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F0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B3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761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F1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DAC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5DB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38A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C9C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5BE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F06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B20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D4D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3A1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B22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62A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9E6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FB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9F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B391A8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5578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6AE0B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88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6B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AA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68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3A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49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1B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3BE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DBB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028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9FB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C3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47B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C6B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5E3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9BC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1C6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161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12A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A82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366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2B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70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6ED8C7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BBA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FD9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1B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F1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75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71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47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B5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0B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184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553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43C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FD7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822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7D2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77F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4DD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1D9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3C0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85E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284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25A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9B5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9B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9A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202027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32A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1C71F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9C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76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B7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06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D9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78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652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69E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A4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32E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75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AE0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92B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EE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A6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B1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55B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8D0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7E5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F3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75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D2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18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FC7A51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225F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612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C0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E2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05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ED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B1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E6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53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2E6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8F3F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EE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53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1F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5B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66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AD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BC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82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60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F5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88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3D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D6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0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9FB6B6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9150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6653D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C0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BB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00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43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52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95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97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353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92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B22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1D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7FC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9AB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E9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4E1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D1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508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237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217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28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35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87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04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83F3A8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D53B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06A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98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54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71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AA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FE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FB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8F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C22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6A75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2E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3F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A5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A1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3E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FC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6F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F0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91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3B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13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AF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9B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08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5C82D1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B4F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74861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C4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35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17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8A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BD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74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BF1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0C9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76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BB2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A3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358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066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2F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329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85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E24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29C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30C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18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0C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BD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4E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DC36E8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B77D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009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40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04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C8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F9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C6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46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17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4E6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A9AD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88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BB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29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87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C7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AA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7B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96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A2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8C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08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A5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05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FB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4B4D27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74C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23B3B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D0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5E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B0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EF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D7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B0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CF2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541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C89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8D8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DF7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E99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5C7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B75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7A6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096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E21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E31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847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73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5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C9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D5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4296FE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FA8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099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52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95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55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A2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DB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0B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97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35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6E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D5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75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12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6C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8F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7F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F9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07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42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15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F7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A8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1B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30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472E493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B71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4E9F8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CD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9A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16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5D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36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71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9F5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CAE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36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2DA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4A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D69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716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16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6F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385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7EE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2DE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591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EB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2B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67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B5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7068B13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BBD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D3B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50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E2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8E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E8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3A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7B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A8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4B0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D294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3B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A9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1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CE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0C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33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39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B8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17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7B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0F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52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00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A5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CFC19E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63F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44278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87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1E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84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25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21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3F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52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91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D2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5D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4F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ED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F8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8F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6F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10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69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B8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4E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4E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A3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41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52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98DB64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7B7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E9B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35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0B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85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49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42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06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14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87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E8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60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5B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76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38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9E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DD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01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E6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EE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1A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EA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B8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0B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80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4727452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95F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vAlign w:val="center"/>
          </w:tcPr>
          <w:p w14:paraId="510F7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C7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8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CD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F9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04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E7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3FD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708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77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D8D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D0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528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42C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80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DB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EB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6D4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675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AE4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95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8F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EE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A5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CCB47E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8940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0C0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82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3A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3F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86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E5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A9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34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540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174A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BF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DE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77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31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5D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2D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1C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41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6D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F0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41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85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22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5B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F0CAA4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D937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vAlign w:val="center"/>
          </w:tcPr>
          <w:p w14:paraId="6D77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AA8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3BF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AE3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B00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337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0E1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E5F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0FA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A06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2A0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221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5AE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0AA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F8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381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9D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0FA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FEE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ED6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1AE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EE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F5D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67C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44B36" w14:paraId="0AFE325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EC3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53B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620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043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FF1E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EAE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5E1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F2B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B7C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A10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394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D03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F3F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626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0E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0F6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83A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23A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ED6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148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9E4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03C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452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7C6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3A9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44B36" w14:paraId="126FFAB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DD0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3E728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BC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6F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82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22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41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C4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AC5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706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4E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E5E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3D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1CF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C0F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8B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B8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8E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87B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1FE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E7E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D0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49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39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0C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41E6DC3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F11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D07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D1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23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1C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67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99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29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58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C46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DEFF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B4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DE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D9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24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8E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74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6A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9D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F7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25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D8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77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9E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BB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7C8E63E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9BB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1992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5C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A5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4E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75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03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DE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8B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AE3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3C7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F68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305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6B1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7D6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284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AD9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871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D1B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314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C9D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11E7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D56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93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D4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64E497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D9B2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162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C2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F7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CB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64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65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A4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E8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C5B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EDA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5D0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91D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B94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530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382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77E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A7F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19C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CC3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F2A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A4A8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4E5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04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A6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0EBE97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4653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392F6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C7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14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C2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E0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5B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96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4F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FE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A7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FC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F8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19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78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A6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C5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B1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AF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F7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8D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4D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27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22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D2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479B4BD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5687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B1C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56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92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59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E1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03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97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34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82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9D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39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F6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16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01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FC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FB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CE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90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9F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04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1F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12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E3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12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8F5A34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BB89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63708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A3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71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2C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BF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39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8F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18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D6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28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E6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F6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8F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1C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A3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1F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EC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3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75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37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86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A3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5B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2E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2DEC39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85D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013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62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9B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E1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21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65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22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6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4E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10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5F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F2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0D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31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18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DE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7B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40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10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6B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B7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DE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D0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8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22CCD7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034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62F90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D9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50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D6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D2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5F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E1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EE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BC4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784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F21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AE2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685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3EE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A31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E47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8E1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779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8ED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18B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4A8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6A8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C7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3C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F1CD69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BD2B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BDC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9C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4A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44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EA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2A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CC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42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5D4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7BA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CAD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2B2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850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70A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FEE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018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185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DA1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869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049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C7F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E2F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EB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EC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81AE3A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617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7625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9F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C2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D6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2E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3A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CD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C34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898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C2F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12C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B0E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0A6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B64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152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528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1BA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2E4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75E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A56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EE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A0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EA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6F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4CD6512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9C5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2A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E5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9A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57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70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AB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13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68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F7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D8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7C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17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D9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44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35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E4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8D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42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A2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1D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C6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52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C3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71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7D0F6D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F45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3D0FD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AC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0D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91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F3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0E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C2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36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704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3C0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026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CEF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C32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992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F9A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282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0C0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C7B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83A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483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CEAA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B8C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A3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DD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4DCD66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9B5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385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72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DA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92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12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58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8C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AB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DBA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CFB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C2F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867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807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6A1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A6F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A85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43A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BB1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A5D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14C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B79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268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59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C7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CA80B6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197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46DB1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39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EB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3E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16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4F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41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4E1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1A8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62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7A4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B8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E2E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EE1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40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DB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429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F02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56E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D86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7C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45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C9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A0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DB3F3D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C98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E30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EC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E8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DE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EE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EF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88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14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063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71EB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AC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23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D8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DB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90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E2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BE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5F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91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02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80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23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F9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23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68A96C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B9DD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52516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10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4F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D3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C5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65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5A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3E0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E99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898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01C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353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25D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161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9A2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00C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2AE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010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1F1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2AC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C2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4A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66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E0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85B80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DC6F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477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2C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FA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38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67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16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F7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D1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A6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73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24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52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67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EA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07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A1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47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AF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A2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E7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52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9E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21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6C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F11618" w14:textId="77777777" w:rsidR="00444B36" w:rsidRDefault="00444B36">
      <w:pPr>
        <w:widowControl w:val="0"/>
        <w:jc w:val="both"/>
        <w:rPr>
          <w:color w:val="000000"/>
        </w:rPr>
      </w:pPr>
    </w:p>
    <w:p w14:paraId="58E969BD" w14:textId="77777777" w:rsidR="00444B36" w:rsidRDefault="00000000">
      <w:r>
        <w:t>注：上行：工作日；下行：节假日</w:t>
      </w:r>
    </w:p>
    <w:p w14:paraId="0D8A5B65" w14:textId="77777777" w:rsidR="00444B36" w:rsidRDefault="00000000">
      <w:pPr>
        <w:pStyle w:val="2"/>
      </w:pPr>
      <w:bookmarkStart w:id="120" w:name="_Toc217824210"/>
      <w:r>
        <w:t>工作日/节假日照明开关时间表(%)</w:t>
      </w:r>
      <w:bookmarkEnd w:id="120"/>
    </w:p>
    <w:p w14:paraId="0FE0DC1B" w14:textId="77777777" w:rsidR="00444B36" w:rsidRDefault="00444B3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2EA84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068A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9662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FA6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3FDE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C01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9848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C328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E18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351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0AC0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D7C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A8DC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D43B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A59D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4E92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FADC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7B49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53E6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5A20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412D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21B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1F09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6B3B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068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D790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4B36" w14:paraId="7A5059A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FAB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vAlign w:val="center"/>
          </w:tcPr>
          <w:p w14:paraId="4CB91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499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3CE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DF1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678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501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F4D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D4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456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604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823E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E46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77C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2803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4C9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805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3A7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B11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B06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B3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3C2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54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AE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A0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49450C9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8D2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B0D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4F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528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F41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AA1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A57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8E0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6AC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739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758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0E8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07A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BC2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3FA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4DA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7F1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3A6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EA5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5D7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42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745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91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3A5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145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16BDB4C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900A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vAlign w:val="center"/>
          </w:tcPr>
          <w:p w14:paraId="2820B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7C4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B77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ED0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135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024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82F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0B8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2BA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358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B77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7EB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CC1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C1B9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3AD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C63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6DA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1F8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DAD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30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2C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A7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A1C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ADC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15A5364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CC1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CBB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B7D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A9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080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D9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B30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A19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58D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8A1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2FA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29F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D0D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99F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4C2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C14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95D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74C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1F0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27B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F2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2F2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9B8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EC3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AC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43EFEDF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E200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2CFCB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83C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466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F09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91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903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9E5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57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6F25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930B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DCEF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74F1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0F03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B9A8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3143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9207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C8C1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5550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951D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FC1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B1D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9AF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32E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629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669CA70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6883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30A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5A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AE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D5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92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77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87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50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BA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FD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68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37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4B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22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56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7D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D4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C3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2F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A5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DC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8D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50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F9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762B448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2C1B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C0D5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353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3B6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620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503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707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A12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99A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FC66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93DD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3805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DAFC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C4B0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6AB7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B158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2F88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47DD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9A29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EC2F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F4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12D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42E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3F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F74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225B64B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F11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60A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55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25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26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9A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49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BE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CB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E9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FC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A5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8A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BE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89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5E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6E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60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70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21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18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6C4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F5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02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5E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CC4803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32D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38E0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F0A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01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D96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A64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365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629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524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18C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F11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0C83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CA5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9D0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575D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BF2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9FA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F98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39D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078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20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359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72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B09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18C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19DCAD0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78F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4A0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9AB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D5B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A46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05C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DF7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F43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E97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170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35D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7DC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CC0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CDB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BF3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E12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6AF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4C9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EEF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EB0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F6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AD4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0F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881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5B3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6ADF4B0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E5D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2990F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F33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40D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4DB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030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47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989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0C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D14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76F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F9B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400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61D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951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426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67D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914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527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F7E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B1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28B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0C3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B61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0C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12BD497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34E6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967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09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5CA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D1B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C1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A92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C4E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6C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0DA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90A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95A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3AA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4B8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531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616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121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588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15C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534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51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3F6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8D5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CA5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E8C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74887DE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2B89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7EB87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A2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259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022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480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713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EE1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3FF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1ED9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2794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2ABB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0430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73C3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C2E8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F75E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9001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3AFB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8542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F295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3D1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D66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70A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06F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10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002B696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53E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E8F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A2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AA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F6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E2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1F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AD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C6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A1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51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A3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49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6D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1E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7F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2E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01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F1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6C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39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FE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74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05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D4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023BCE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763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7D4BA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EC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F25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FF9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6EB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A2C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A37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237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A77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69FD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C92F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D9D1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E42A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F452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BCDD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2316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B9FC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CAA5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EAD5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7AA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DDC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40D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265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977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7FC5867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6138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4C3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95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C1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CD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29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22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54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37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18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ED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16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DD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F6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59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3F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F5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4C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A9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A8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32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F4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CA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41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C4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76931F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C51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3F8D6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A85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422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C2C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5D4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40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60F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990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E7B2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4F0D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7261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BF08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61D8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5182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A35B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AFB5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8213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CF52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37C8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46F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CAB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D04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614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B1D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4412A10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AF0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A4C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64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C2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4C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81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3F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14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42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B2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81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53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0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14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85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C8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8B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AF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E8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77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C7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0C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B6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4C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3A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493A9C3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B8E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653EF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2C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CA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BD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AD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72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C0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13F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204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914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5CB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815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D15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67F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951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AD1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1DF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E4B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5C0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0E0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22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96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C5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1D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817E99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8873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00B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9B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40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EA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58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CE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C8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A7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AB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2A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94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E9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FC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5B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23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FA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C9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13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7D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D1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ED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BA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81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4E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404D9C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6A3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3E355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FC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BF2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066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80C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6B0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D23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AAA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424E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77FE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18C1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725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8099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4177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2A5E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1BC9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BA60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CBE1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2B32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4A3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2A4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3DF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9FA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5B3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1C4653B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764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8C1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5E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51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FA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06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BC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E1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EF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43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62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31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C6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18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C6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31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4B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8A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3B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4C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7C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83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0A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D6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4E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E7E747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06B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08AC4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68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642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C15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3D8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3B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571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55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CE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8B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45F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9E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81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DA7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2A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14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8A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8F5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B1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8D9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B2E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4C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F3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56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6168EA8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4479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98C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1F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23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493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7A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A8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3AB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5C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66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A4F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72C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63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92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641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81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D4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7E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D14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405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B3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E4A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6E3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679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B0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551C04B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F91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vAlign w:val="center"/>
          </w:tcPr>
          <w:p w14:paraId="3F3C2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452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A82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11F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232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302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053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A4C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A8AB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64E4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4F22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80AE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5C25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BA4C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CBC2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9F37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C2EA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3D8F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6240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707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A72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0C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829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DE0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338EEC9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EECF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477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BD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4A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35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B8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24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FD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69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D0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91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64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DC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9F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7D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DA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7B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4D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41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A5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E6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6C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98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28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5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9BAC2D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D167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vAlign w:val="center"/>
          </w:tcPr>
          <w:p w14:paraId="3325F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BC9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385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60A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534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D2C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020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6D9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D3D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5A9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D18E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303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E6B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F07B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B0C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F9C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AC2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1A8C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4A2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018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CA8C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D56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699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C58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2B9AF08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CD1C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899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A58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1BB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9F4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EF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32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69C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713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68E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ACB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B83C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960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33B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4497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F2B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AF3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717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7CB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736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7C0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764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B4B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E95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E86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2D2E1EB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0AB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0579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0C2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09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4D3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6BD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DF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610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A43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306B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4D6A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AF57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6293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5E54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77E4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1764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2245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6B12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4A69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55BC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C2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3AE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B01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C80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9F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55C58DD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D5D3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998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4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47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E9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85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40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1A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77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8D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DC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51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61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E5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3B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46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A4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71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7E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9C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26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46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7E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2E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4A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44CF0ED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6E05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36D13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390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DB8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992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B20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921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EBB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2EC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C72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177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BA0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5EC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958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63C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291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75C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361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E45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8F2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31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9C9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E19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545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5AF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6671612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79D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896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B53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729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BFF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36C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ABC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681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390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02D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F33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CAD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CFC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0B0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8BB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B46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5B2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BE5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DDA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674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26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D97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84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660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E95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12063A2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A96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C2D9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41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78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82D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42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83F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3D1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A2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28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63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1E8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70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E3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ECE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C6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53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5C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8E7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7E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DD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D08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BA4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91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5E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392F469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3F0A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9EB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AB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FE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ECC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A0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B8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49F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0C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896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A0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B96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20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1FD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3B5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5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42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3B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DFE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DE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349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C02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93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5B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51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5D58AC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5B43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EFC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5E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99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85A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E8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AD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986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67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8F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D5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D19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3DB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E1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051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3B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4D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76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CBE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EE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197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7F4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2BB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B2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1C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3EDA07D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DDB1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5F0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73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F5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AF6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3F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9D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6C1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8C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B0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D7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E33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E4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E2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0E1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68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A5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24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D7D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26D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88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A94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DC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59A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CF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25810EC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6A9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DD63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1D5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7D4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887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693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743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470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F23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B82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048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DAD2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E75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16F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48EA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A5D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02B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60F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1EF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443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69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356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DD4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38B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8B9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7F63110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217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D3E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EF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EC9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99F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144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516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B32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108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56C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169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1206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54A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A13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3DD7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D52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83E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3FF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286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24A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C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1BA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83A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741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E19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3B393E3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6906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C275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9A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8D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E1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77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BE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3F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17C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6EB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747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B88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804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AD1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328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BB7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035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837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BD7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AEF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055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19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31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EF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B6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B52F2B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154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82A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05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B0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D7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61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97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5D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97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28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D3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AF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B5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56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2C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D4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0D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53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20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83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DE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4C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46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54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DF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5B297E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361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7D7BF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DEE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653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039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CC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0E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400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C5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5EC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3FC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167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E7E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BAE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519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F20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8D9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EB6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883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AFB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71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8C7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40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F69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C22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78ECA05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79A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76B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439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AC5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AAC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4EB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E21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0B2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035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257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99C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281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27E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AF6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966C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AAB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3DF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207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93D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522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B5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280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53F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081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88C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635BB52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D11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78C95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35E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1D1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077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915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8F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516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C11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EDBE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4E99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10FD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7FEB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20EE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116B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EE4E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F5AF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FCC8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58B1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3D17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31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818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AC3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76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2C5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4B36" w14:paraId="6255408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40F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956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C8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8F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7B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DE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57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0A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F9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10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C3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42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58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6C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21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A3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C4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48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2E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17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AD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4B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71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52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64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CDB8C4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9A5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6B8FF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D7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E3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30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93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90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60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683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0C4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D5C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041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6E2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720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7EE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967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473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A03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89A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2A8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C24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72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13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A8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E5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374915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DA1B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382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96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CF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0A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0E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FC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FF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AB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18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AE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AD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18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0F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C3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F7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2F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15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0A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32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B0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23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B3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C0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AE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F79A74" w14:textId="77777777" w:rsidR="00444B36" w:rsidRDefault="00444B36"/>
    <w:p w14:paraId="5AED56AA" w14:textId="77777777" w:rsidR="00444B36" w:rsidRDefault="00000000">
      <w:r>
        <w:t>注：上行：工作日；下行：节假日</w:t>
      </w:r>
    </w:p>
    <w:p w14:paraId="5E22A1A1" w14:textId="77777777" w:rsidR="00444B36" w:rsidRDefault="00000000">
      <w:pPr>
        <w:pStyle w:val="2"/>
      </w:pPr>
      <w:bookmarkStart w:id="121" w:name="_Toc217824211"/>
      <w:r>
        <w:t>工作日/节假日设备逐时使用率(%)</w:t>
      </w:r>
      <w:bookmarkEnd w:id="121"/>
    </w:p>
    <w:p w14:paraId="719F9093" w14:textId="77777777" w:rsidR="00444B36" w:rsidRDefault="00444B3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44B4E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17A5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D7FA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538A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097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AA18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EFB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7E0C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596F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D95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250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DDD2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829A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0F50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26A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6DF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230D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72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A97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2BD8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D067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B389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42FA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3356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1FA7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963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4B36" w14:paraId="5EEDC8F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CDC3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vAlign w:val="center"/>
          </w:tcPr>
          <w:p w14:paraId="78672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99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75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DF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0D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51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64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BE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401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33E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60C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CC7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B82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23A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D0F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132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57C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8B1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73A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3BC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617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907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1A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F3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435641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43F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50D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8F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69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FF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4B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50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F0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3B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226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9C7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6C7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621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E0A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91D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EE4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6C5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093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934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88B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B1A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457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34C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75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83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DA83CB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4CB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vAlign w:val="center"/>
          </w:tcPr>
          <w:p w14:paraId="0E3E1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79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3B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4C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47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A2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A8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08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B11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C7E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67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FD9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D96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D1B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307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9B3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C69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8B4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33D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C47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80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639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77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15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70064C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2E2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8F5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0C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6C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FF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77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26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CB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4D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0A0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F24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D77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B0C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9C9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7A4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6A9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158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A5E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5AC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B45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1C3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96D4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00C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DC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68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B1F564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26E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60D8D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9D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A2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B0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ED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9D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84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2B2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B4E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BF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C69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FC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E1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89D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91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10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8E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004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C9E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630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6A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25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5F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E4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8BFC0C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3EC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5B6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CE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F3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AB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89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98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C2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4C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A8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EB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AC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CC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93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1D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51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F9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AA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5A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3F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71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4C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0D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6A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EA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6F34E7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53C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1B37F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D8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05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12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43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AA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44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9CA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AAA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A9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FA8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0E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39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3A4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26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750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12B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068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38A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808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0F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A4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DC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14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3C7B3A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15B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98C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F3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ED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63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DC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63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FE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96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E4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48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0B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2A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53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5B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74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FC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68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0B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AC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3D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35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40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98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D7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ED477D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42A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B9BD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17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7B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4A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FC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59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5C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01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556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832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607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83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D3B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3DA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7FB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35C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34E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BBB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28E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276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8AFB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095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A2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79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187A9D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8055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058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F6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6D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2E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A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06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8C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0C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5C5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6FD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09E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3DF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A71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756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065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AAC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DA9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CE1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ADB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42F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79D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BC8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A8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BC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E0A030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C8B5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67D2F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34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6D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C2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9A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57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5E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B5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988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590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BD6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6F1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DFC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672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89A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0FB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05E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BDE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731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F32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EE6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A66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DC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F1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120E26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1226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E76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5F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FB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F1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CC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F1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31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69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EAB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2F5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26B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591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225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8DC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D71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17E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0F2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1F2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768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400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0513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BC3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B0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AC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EC401D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99E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3BA86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47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6B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F7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12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61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9D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376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0C6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B7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F99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05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FE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7BA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F2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05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05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1D5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CB2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5B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D8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8B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0B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0E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47C7B12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870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363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2E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0B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A4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9B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1B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C3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DF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93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A4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54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17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EF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AD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20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92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AE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14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30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31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03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CA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B7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B4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6D9DEE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2E51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3A297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76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4B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C8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E2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31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E3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E47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58C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18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EE1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53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442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40D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19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716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990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D6D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6AA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407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42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B3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0B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F0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79F144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491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E20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FC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04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3B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19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0C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2B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C8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9A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42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90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BD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55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44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2C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E3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77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AA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8F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82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9E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93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15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2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7C451BB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DA6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714C7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10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F5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D6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5E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04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16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4DC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C8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8B2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B74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93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DD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B8B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05A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2E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70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BBB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F47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8F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A6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46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C4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F6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A9C410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2446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AA6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7F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FA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BF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9C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6C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B7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C0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37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FF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94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BF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04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25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A0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EC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2D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DE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CF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7E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46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2B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BE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8A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6CE018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789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273EE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5C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52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CB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40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8E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D2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8F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F3B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065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FA1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000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385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F20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52F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3F0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07D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DE7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482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AE1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D8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6E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56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0F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8A7018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81D4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433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B4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60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D7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25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3A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EC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BA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EF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FC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48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E5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2C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84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B4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0F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6A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7F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9E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C5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8E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4D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64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7F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DAFD4C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F25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508CD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2C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70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58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B1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A4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C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A95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0CB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6A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0FB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85F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918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D9C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4A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F6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85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0A3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EC4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6D8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C9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A3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E1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CC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6038C8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81A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A16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0E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60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BC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BB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C0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0F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2F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28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AC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FB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5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2F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D5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7A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CC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48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15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48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CB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51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A4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F5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6F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E7024D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1340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23D2E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7B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4B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DC2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D60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F9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203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B4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AB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80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3E7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B2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09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2C7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2C8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602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98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786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6B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90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757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75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EF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A92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5FC0A85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418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7B3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403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ED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ED0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AF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8C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AEB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E6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33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8FF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1E1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AA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74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4DD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3E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87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F3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F26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BBB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1D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003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1AD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5D9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266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2CB0ADD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078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vAlign w:val="center"/>
          </w:tcPr>
          <w:p w14:paraId="24D87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41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9E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99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AB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66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75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C05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D6B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3A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753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45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C09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FA7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76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2D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BE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FCD1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A58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123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6D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C9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00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DC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A8044B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095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571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F5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6D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61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BB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14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8C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44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A4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79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C9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0C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D4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CA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85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38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34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06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2E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E2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D3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C1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8A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01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D360AA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D8F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vAlign w:val="center"/>
          </w:tcPr>
          <w:p w14:paraId="6FAED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6C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27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B5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6A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57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7C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41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2F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55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F2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9A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47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14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D0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B0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0A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4B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F89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34B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8EC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526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021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B9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563BFF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D43C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587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63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F7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AB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A1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73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5A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D9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BB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A4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08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28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B8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EF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0E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BF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68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CB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986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6D8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D42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B57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BCB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34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6A9273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C96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00F9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8E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12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F3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8E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3C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E8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615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B1B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2C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907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5D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0F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EE6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F9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82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00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507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31E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833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48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E7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51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12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8F90F7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52F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CA0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32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3D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C2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B5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9A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46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31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DD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6F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80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E9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53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60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0F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F6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1B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D8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59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60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70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F1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BF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D1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0509D2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5D2C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3668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08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AC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6B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CE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89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C1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87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F90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A02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88B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C93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51D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072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62F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9BB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3B9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47E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969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709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4012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39E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30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47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417A1A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A99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B82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DE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4E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5A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3D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10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D1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1E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988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ADA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A78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9E2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CA8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B75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308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D9F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2E0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935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FEE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892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1889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0C5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3A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E4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FDD9E4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9A20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59158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815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2C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DB5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EE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434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1F6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302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C4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88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520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FD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563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286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FB1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0D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4F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792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E9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77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DF7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6D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85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45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2B4BEC7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0CF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C32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B0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B4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39C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D2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FF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C9F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1C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A3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3C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CA7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71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D9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8AF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7B4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E4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D5E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97A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18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35E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235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71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BCB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CF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4FE443E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ABC2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052F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31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FC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DDE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EB2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36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1BD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4A0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160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B0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AE2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89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CC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514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C3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EE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F9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361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59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570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A6B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23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4A2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71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0E47B16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30E7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B7B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0A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C5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2AC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6D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89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E0D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13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23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A5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CB1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25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548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327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08B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39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3E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451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2A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80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893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CF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FF4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52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44B36" w14:paraId="60B6D76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6E5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77EE7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6C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02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01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E1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55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6A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AA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70C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8DD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A0D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6E3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651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540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F91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C12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A1E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A3E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458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E2E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DFE1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BE3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36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A0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5200F76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722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6D5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03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1E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D8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F2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3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72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24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601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F75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824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A13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636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116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FF4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FC0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C70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EC4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BBC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A8A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53E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9A1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71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16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334FD94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A213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64B6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7A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5E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88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75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9F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CD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B1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1F5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3A4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517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3A9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DBF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4BB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478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065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DE4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5A6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647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A1D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03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13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8B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66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6AEDC6C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9507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AA2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88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0E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E7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CB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57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38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D0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C9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EA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F2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F2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36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FF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E6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38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18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FE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FF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64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EB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F6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BD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C2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459815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EFD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1202D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8A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40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A0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B0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EF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31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7F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C0C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DEA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4B5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F6F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BC0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595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A2D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996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C3E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9E1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15D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5FA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BF9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A91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F1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57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10B3CA0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C48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9E6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4B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0E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CA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DD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45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56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26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574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12E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479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AAC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377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AD6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10F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E95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10B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962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A8A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1F4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3C4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9CC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FA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16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771E0BC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C5A5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11ED6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69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C4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2B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88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0A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0D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03F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306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31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F84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E4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12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2CD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A4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CC1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22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3CE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DE9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5C3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D5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95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55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76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2995035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B7A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310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BB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46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88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E6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99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79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7C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D4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3A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03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C5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AF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3B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54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69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A4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F2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6A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A8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4F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84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76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58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4B36" w14:paraId="0DBFD4A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AD9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21A42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8C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1B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2C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11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FC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72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315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FE4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666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EF3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6D6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240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853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1DE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802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D32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DCC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F16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2A5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CE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5E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EE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D0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57801DC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34CD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7BF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09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C6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C9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EB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BC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2B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AE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51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EA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0A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5E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C6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BD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C4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20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35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E2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9B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B9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42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ED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B6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A1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EC52BB" w14:textId="77777777" w:rsidR="00444B36" w:rsidRDefault="00444B36"/>
    <w:p w14:paraId="602E8282" w14:textId="77777777" w:rsidR="00444B36" w:rsidRDefault="00000000">
      <w:r>
        <w:t>注：上行：工作日；下行：节假日</w:t>
      </w:r>
    </w:p>
    <w:p w14:paraId="7351A65E" w14:textId="77777777" w:rsidR="00444B36" w:rsidRDefault="00000000">
      <w:pPr>
        <w:pStyle w:val="2"/>
      </w:pPr>
      <w:bookmarkStart w:id="122" w:name="_Toc217824212"/>
      <w:r>
        <w:t>工作日/节假日空调系统运行时间表(1:开,0:关)</w:t>
      </w:r>
      <w:bookmarkEnd w:id="122"/>
    </w:p>
    <w:p w14:paraId="1E6848A1" w14:textId="77777777" w:rsidR="00444B36" w:rsidRDefault="00444B3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03D86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1B71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7459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C60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B037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FB31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B8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4E50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0735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4BA2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3CB0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F49B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B421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198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95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9CA4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F244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0D4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E402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6D4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BB4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AA1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33F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E8F4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9F03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0C1A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4B36" w14:paraId="3213839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911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F7A9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26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C3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3F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B9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56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0F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BC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6B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C1A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A82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77F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E1C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52D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A68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C4E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575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C75E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F65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F7E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55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2F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0C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0B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710AC2B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1AAE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B2C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4D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94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31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8D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C4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C6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17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A2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DCF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741D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5B7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3C7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D63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A07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DA0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0EE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896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911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C00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3A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3B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DA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4B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A9CEA8" w14:textId="77777777" w:rsidR="00444B36" w:rsidRDefault="00444B36"/>
    <w:p w14:paraId="2E69BF20" w14:textId="77777777" w:rsidR="00444B36" w:rsidRDefault="00000000">
      <w:r>
        <w:t>注：上行：工作日；下行：节假日</w:t>
      </w:r>
    </w:p>
    <w:p w14:paraId="29D5FC07" w14:textId="77777777" w:rsidR="00444B36" w:rsidRDefault="00000000">
      <w:pPr>
        <w:pStyle w:val="2"/>
      </w:pPr>
      <w:bookmarkStart w:id="123" w:name="_Toc217824213"/>
      <w:r>
        <w:t>工作日/节假日新风运行时间表(%)</w:t>
      </w:r>
      <w:bookmarkEnd w:id="123"/>
    </w:p>
    <w:p w14:paraId="11326460" w14:textId="77777777" w:rsidR="00444B36" w:rsidRDefault="00444B36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B1A3A7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5416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8915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B8D7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C4BC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2F8F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717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EC7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57D8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D4E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DBA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4B3A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C2D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E02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EBD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2F00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C44B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27B9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9EC3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989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DF2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CAF5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E46A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0C5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428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FE2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4B36" w14:paraId="6BB1626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4E02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5B31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B6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B6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2C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F1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52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B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1B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22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04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9C7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2A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90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EDF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A5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F8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18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42F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8C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4E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42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C1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A3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40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BE391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F181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682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BE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B5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6F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95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14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78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42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09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95E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89D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109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D3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8FD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B5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BB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5F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CCC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20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93D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BB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ED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53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91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9FC91E" w14:textId="77777777" w:rsidR="00444B36" w:rsidRDefault="00444B36"/>
    <w:p w14:paraId="6EF3677A" w14:textId="77777777" w:rsidR="00444B36" w:rsidRDefault="00000000">
      <w:r>
        <w:t>注：上行：工作日；下行：节假日</w:t>
      </w:r>
    </w:p>
    <w:p w14:paraId="0AD59C86" w14:textId="77777777" w:rsidR="00444B36" w:rsidRDefault="00444B36"/>
    <w:sectPr w:rsidR="00444B3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5D70" w14:textId="77777777" w:rsidR="000C64C2" w:rsidRDefault="000C64C2">
      <w:r>
        <w:separator/>
      </w:r>
    </w:p>
  </w:endnote>
  <w:endnote w:type="continuationSeparator" w:id="0">
    <w:p w14:paraId="1B4A9E32" w14:textId="77777777" w:rsidR="000C64C2" w:rsidRDefault="000C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9537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A42CFC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D909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46C2E7AA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3529" w14:textId="77777777" w:rsidR="000C64C2" w:rsidRDefault="000C64C2">
      <w:r>
        <w:separator/>
      </w:r>
    </w:p>
  </w:footnote>
  <w:footnote w:type="continuationSeparator" w:id="0">
    <w:p w14:paraId="5BEF87C4" w14:textId="77777777" w:rsidR="000C64C2" w:rsidRDefault="000C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7CBC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43F2BC4F" wp14:editId="522F0574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7C33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C9"/>
    <w:rsid w:val="000118E3"/>
    <w:rsid w:val="00033A7A"/>
    <w:rsid w:val="00034FF3"/>
    <w:rsid w:val="00037A4C"/>
    <w:rsid w:val="00057DFB"/>
    <w:rsid w:val="000817C9"/>
    <w:rsid w:val="000C64C2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44B36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B0EA2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78E25"/>
  <w15:docId w15:val="{E5237E2A-29F7-454E-98D0-9DB81CE6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20</Pages>
  <Words>3253</Words>
  <Characters>18545</Characters>
  <Application>Microsoft Office Word</Application>
  <DocSecurity>0</DocSecurity>
  <Lines>154</Lines>
  <Paragraphs>43</Paragraphs>
  <ScaleCrop>false</ScaleCrop>
  <Company/>
  <LinksUpToDate>false</LinksUpToDate>
  <CharactersWithSpaces>21755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admin</dc:creator>
  <cp:lastModifiedBy>ZETIAN CHENG</cp:lastModifiedBy>
  <cp:revision>1</cp:revision>
  <dcterms:created xsi:type="dcterms:W3CDTF">2025-12-28T06:22:00Z</dcterms:created>
  <dcterms:modified xsi:type="dcterms:W3CDTF">2025-12-28T06:23:00Z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