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6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0B6C" w14:textId="77777777" w:rsidR="00E34158" w:rsidRPr="00095BB7" w:rsidRDefault="00E34158" w:rsidP="00E34158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E34158" w:rsidRPr="00095BB7" w14:paraId="3C885AAD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59FD0AFF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B9BAD87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E5D0C86" w14:textId="77777777" w:rsidR="00E34158" w:rsidRPr="00C05254" w:rsidRDefault="00C05254" w:rsidP="00901E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26"/>
                <w:w w:val="78"/>
                <w:sz w:val="72"/>
                <w:szCs w:val="72"/>
              </w:rPr>
            </w:pPr>
            <w:r w:rsidRPr="0099210F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暖通空调系统</w:t>
            </w:r>
            <w:r w:rsidR="00E34158" w:rsidRPr="0099210F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能耗节能率</w:t>
            </w:r>
            <w:r w:rsidRPr="0099210F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分析报</w:t>
            </w:r>
            <w:r w:rsidRPr="0099210F">
              <w:rPr>
                <w:rFonts w:ascii="微软雅黑" w:eastAsia="微软雅黑" w:hAnsi="微软雅黑" w:hint="eastAsia"/>
                <w:b/>
                <w:spacing w:val="20"/>
                <w:w w:val="73"/>
                <w:sz w:val="72"/>
                <w:szCs w:val="72"/>
                <w:fitText w:val="7924" w:id="-714888192"/>
              </w:rPr>
              <w:t>告</w:t>
            </w:r>
          </w:p>
          <w:p w14:paraId="52B673E1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E34158" w:rsidRPr="00095BB7" w14:paraId="1066F205" w14:textId="77777777" w:rsidTr="005B5112">
        <w:trPr>
          <w:jc w:val="center"/>
        </w:trPr>
        <w:tc>
          <w:tcPr>
            <w:tcW w:w="8312" w:type="dxa"/>
            <w:hideMark/>
          </w:tcPr>
          <w:p w14:paraId="560B73D1" w14:textId="77777777" w:rsidR="00E34158" w:rsidRPr="00E454CA" w:rsidRDefault="00E34158" w:rsidP="004073D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E454C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XXX办公楼</w:t>
            </w:r>
            <w:bookmarkEnd w:id="3"/>
          </w:p>
        </w:tc>
      </w:tr>
      <w:tr w:rsidR="00E34158" w:rsidRPr="00095BB7" w14:paraId="3C69F767" w14:textId="77777777" w:rsidTr="005B5112">
        <w:trPr>
          <w:jc w:val="center"/>
        </w:trPr>
        <w:tc>
          <w:tcPr>
            <w:tcW w:w="8312" w:type="dxa"/>
          </w:tcPr>
          <w:p w14:paraId="585F5C2B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D5FB9DB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4844F306" w14:textId="5D81378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</w:p>
    <w:p w14:paraId="182C0765" w14:textId="7777777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C247BD7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34158" w:rsidRPr="00095BB7" w14:paraId="643842F2" w14:textId="77777777" w:rsidTr="005B5112">
        <w:trPr>
          <w:jc w:val="center"/>
        </w:trPr>
        <w:tc>
          <w:tcPr>
            <w:tcW w:w="1263" w:type="dxa"/>
            <w:hideMark/>
          </w:tcPr>
          <w:p w14:paraId="4EAFD241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A21D7DC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F63015F" w14:textId="413C2529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773438CD" w14:textId="77777777" w:rsidTr="005B5112">
        <w:trPr>
          <w:jc w:val="center"/>
        </w:trPr>
        <w:tc>
          <w:tcPr>
            <w:tcW w:w="1263" w:type="dxa"/>
            <w:hideMark/>
          </w:tcPr>
          <w:p w14:paraId="5D6D28E9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FC75B2B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E01695F" w14:textId="3B6A7E0C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1CBD5EA2" w14:textId="77777777" w:rsidTr="005B5112">
        <w:trPr>
          <w:jc w:val="center"/>
        </w:trPr>
        <w:tc>
          <w:tcPr>
            <w:tcW w:w="1263" w:type="dxa"/>
            <w:hideMark/>
          </w:tcPr>
          <w:p w14:paraId="297401C4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2748841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B9C0D77" w14:textId="0CD86025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43EB830D" w14:textId="77777777" w:rsidTr="005B5112">
        <w:trPr>
          <w:jc w:val="center"/>
        </w:trPr>
        <w:tc>
          <w:tcPr>
            <w:tcW w:w="1263" w:type="dxa"/>
            <w:hideMark/>
          </w:tcPr>
          <w:p w14:paraId="27E41C82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5266EC8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E74DA67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3CC2FBF5" w14:textId="77777777" w:rsidTr="005B5112">
        <w:trPr>
          <w:jc w:val="center"/>
        </w:trPr>
        <w:tc>
          <w:tcPr>
            <w:tcW w:w="1263" w:type="dxa"/>
            <w:hideMark/>
          </w:tcPr>
          <w:p w14:paraId="3D0F5733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0911254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878C8FB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12D253E9" w14:textId="77777777" w:rsidTr="005B5112">
        <w:trPr>
          <w:jc w:val="center"/>
        </w:trPr>
        <w:tc>
          <w:tcPr>
            <w:tcW w:w="1263" w:type="dxa"/>
            <w:hideMark/>
          </w:tcPr>
          <w:p w14:paraId="1F48B761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3AFC1C1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8A8E7D3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40303DD0" w14:textId="77777777" w:rsidTr="005B5112">
        <w:trPr>
          <w:jc w:val="center"/>
        </w:trPr>
        <w:tc>
          <w:tcPr>
            <w:tcW w:w="1263" w:type="dxa"/>
            <w:hideMark/>
          </w:tcPr>
          <w:p w14:paraId="29E9C559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844A78D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DC72E3" w14:textId="63ED1D0B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14:paraId="15C03C1E" w14:textId="77777777" w:rsidR="00E34158" w:rsidRPr="00095BB7" w:rsidRDefault="00E34158" w:rsidP="00E34158">
      <w:pPr>
        <w:snapToGrid w:val="0"/>
        <w:rPr>
          <w:rFonts w:ascii="Calibri" w:hAnsi="Calibri"/>
          <w:kern w:val="2"/>
          <w:szCs w:val="22"/>
        </w:rPr>
      </w:pPr>
    </w:p>
    <w:p w14:paraId="0ACEFF6D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E34158" w:rsidRPr="00095BB7" w14:paraId="1476623E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29B8BD" w14:textId="77777777" w:rsidR="00E34158" w:rsidRPr="00095BB7" w:rsidRDefault="00E34158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A0F0B8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6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6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3F9651" w14:textId="77777777" w:rsidR="00E34158" w:rsidRPr="00095BB7" w:rsidRDefault="00E34158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4B57AA5" wp14:editId="712EF91C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8" w:rsidRPr="00095BB7" w14:paraId="454E4FF8" w14:textId="77777777" w:rsidTr="0099210F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39C93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A61C8" w14:textId="51861154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462034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11FFD9B8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EB834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D9E4D" w14:textId="1A80124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3EA9AB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5EB36BB4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01E18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F45AD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0D835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437BB5F" w14:textId="77777777" w:rsidR="00D02470" w:rsidRDefault="00D02470" w:rsidP="00E34158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D02470" w:rsidSect="00FC24B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091C035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B882DD" w14:textId="77777777" w:rsidR="0099210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376DD7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3898784" w:history="1">
        <w:r w:rsidR="0099210F" w:rsidRPr="004C71E6">
          <w:rPr>
            <w:rStyle w:val="a6"/>
            <w:rFonts w:hint="eastAsia"/>
          </w:rPr>
          <w:t>1</w:t>
        </w:r>
        <w:r w:rsidR="0099210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9210F" w:rsidRPr="004C71E6">
          <w:rPr>
            <w:rStyle w:val="a6"/>
            <w:rFonts w:hint="eastAsia"/>
          </w:rPr>
          <w:t>建筑概况</w:t>
        </w:r>
        <w:r w:rsidR="0099210F">
          <w:rPr>
            <w:rFonts w:hint="eastAsia"/>
            <w:webHidden/>
          </w:rPr>
          <w:tab/>
        </w:r>
        <w:r w:rsidR="0099210F">
          <w:rPr>
            <w:rFonts w:hint="eastAsia"/>
            <w:webHidden/>
          </w:rPr>
          <w:fldChar w:fldCharType="begin"/>
        </w:r>
        <w:r w:rsidR="0099210F">
          <w:rPr>
            <w:rFonts w:hint="eastAsia"/>
            <w:webHidden/>
          </w:rPr>
          <w:instrText xml:space="preserve"> </w:instrText>
        </w:r>
        <w:r w:rsidR="0099210F">
          <w:rPr>
            <w:webHidden/>
          </w:rPr>
          <w:instrText>PAGEREF _Toc203898784 \h</w:instrText>
        </w:r>
        <w:r w:rsidR="0099210F">
          <w:rPr>
            <w:rFonts w:hint="eastAsia"/>
            <w:webHidden/>
          </w:rPr>
          <w:instrText xml:space="preserve"> </w:instrText>
        </w:r>
        <w:r w:rsidR="0099210F">
          <w:rPr>
            <w:rFonts w:hint="eastAsia"/>
            <w:webHidden/>
          </w:rPr>
        </w:r>
        <w:r w:rsidR="0099210F">
          <w:rPr>
            <w:rFonts w:hint="eastAsia"/>
            <w:webHidden/>
          </w:rPr>
          <w:fldChar w:fldCharType="separate"/>
        </w:r>
        <w:r w:rsidR="0099210F">
          <w:rPr>
            <w:webHidden/>
          </w:rPr>
          <w:t>4</w:t>
        </w:r>
        <w:r w:rsidR="0099210F">
          <w:rPr>
            <w:rFonts w:hint="eastAsia"/>
            <w:webHidden/>
          </w:rPr>
          <w:fldChar w:fldCharType="end"/>
        </w:r>
      </w:hyperlink>
    </w:p>
    <w:p w14:paraId="4B81077D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785" w:history="1">
        <w:r w:rsidRPr="004C71E6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00930E2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786" w:history="1">
        <w:r w:rsidRPr="004C71E6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BA52C36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87" w:history="1">
        <w:r w:rsidRPr="004C71E6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9DF2DA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88" w:history="1">
        <w:r w:rsidRPr="004C71E6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87A69F0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789" w:history="1">
        <w:r w:rsidRPr="004C71E6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3F06BC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790" w:history="1">
        <w:r w:rsidRPr="004C71E6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F23F5F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1" w:history="1">
        <w:r w:rsidRPr="004C71E6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762110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2" w:history="1">
        <w:r w:rsidRPr="004C71E6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DF3EE7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3" w:history="1">
        <w:r w:rsidRPr="004C71E6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47CE076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4" w:history="1">
        <w:r w:rsidRPr="004C71E6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5BBDFB6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795" w:history="1">
        <w:r w:rsidRPr="004C71E6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38248F1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6" w:history="1">
        <w:r w:rsidRPr="004C71E6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835411B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7" w:history="1">
        <w:r w:rsidRPr="004C71E6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E0F96E0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8" w:history="1">
        <w:r w:rsidRPr="004C71E6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71C0910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799" w:history="1">
        <w:r w:rsidRPr="004C71E6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945DB1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0" w:history="1">
        <w:r w:rsidRPr="004C71E6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DB0F97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1" w:history="1">
        <w:r w:rsidRPr="004C71E6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DF1E7D9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2" w:history="1">
        <w:r w:rsidRPr="004C71E6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58616D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3" w:history="1">
        <w:r w:rsidRPr="004C71E6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D9E5428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4" w:history="1">
        <w:r w:rsidRPr="004C71E6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E0F8042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5" w:history="1">
        <w:r w:rsidRPr="004C71E6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3B85C62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06" w:history="1">
        <w:r w:rsidRPr="004C71E6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2BD17E9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07" w:history="1">
        <w:r w:rsidRPr="004C71E6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1B4B063C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8" w:history="1">
        <w:r w:rsidRPr="004C71E6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83AF54E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09" w:history="1">
        <w:r w:rsidRPr="004C71E6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78E16C14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0" w:history="1">
        <w:r w:rsidRPr="004C71E6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7AFC24B0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1" w:history="1">
        <w:r w:rsidRPr="004C71E6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361863A8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2" w:history="1">
        <w:r w:rsidRPr="004C71E6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60B3F746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3" w:history="1">
        <w:r w:rsidRPr="004C71E6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73223110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4" w:history="1">
        <w:r w:rsidRPr="004C71E6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01C11D97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5" w:history="1">
        <w:r w:rsidRPr="004C71E6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6898D72F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16" w:history="1">
        <w:r w:rsidRPr="004C71E6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4A842228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7" w:history="1">
        <w:r w:rsidRPr="004C71E6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4A1F4195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8" w:history="1">
        <w:r w:rsidRPr="004C71E6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2C23BDEF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19" w:history="1">
        <w:r w:rsidRPr="004C71E6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723A3444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0" w:history="1">
        <w:r w:rsidRPr="004C71E6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3DF4089E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1" w:history="1">
        <w:r w:rsidRPr="004C71E6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5FB6F3D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2" w:history="1">
        <w:r w:rsidRPr="004C71E6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9E748D5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3" w:history="1">
        <w:r w:rsidRPr="004C71E6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8E1ECC5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4" w:history="1">
        <w:r w:rsidRPr="004C71E6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7E450FCA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25" w:history="1">
        <w:r w:rsidRPr="004C71E6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3A7BAA80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26" w:history="1">
        <w:r w:rsidRPr="004C71E6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3548BC8E" w14:textId="77777777" w:rsidR="0099210F" w:rsidRDefault="00992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03898827" w:history="1">
        <w:r w:rsidRPr="004C71E6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42765513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8" w:history="1">
        <w:r w:rsidRPr="004C71E6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节假日人员逐时在室率</w:t>
        </w:r>
        <w:r w:rsidRPr="004C71E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50AA8A4D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29" w:history="1">
        <w:r w:rsidRPr="004C71E6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节假日照明开关时间表</w:t>
        </w:r>
        <w:r w:rsidRPr="004C71E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398881FE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30" w:history="1">
        <w:r w:rsidRPr="004C71E6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节假日设备逐时使用率</w:t>
        </w:r>
        <w:r w:rsidRPr="004C71E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44EFB4D4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31" w:history="1">
        <w:r w:rsidRPr="004C71E6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节假日空调系统运行时间表</w:t>
        </w:r>
        <w:r w:rsidRPr="004C71E6">
          <w:rPr>
            <w:rStyle w:val="a6"/>
            <w:rFonts w:hint="eastAsia"/>
          </w:rPr>
          <w:t>(1:</w:t>
        </w:r>
        <w:r w:rsidRPr="004C71E6">
          <w:rPr>
            <w:rStyle w:val="a6"/>
            <w:rFonts w:hint="eastAsia"/>
          </w:rPr>
          <w:t>开</w:t>
        </w:r>
        <w:r w:rsidRPr="004C71E6">
          <w:rPr>
            <w:rStyle w:val="a6"/>
            <w:rFonts w:hint="eastAsia"/>
          </w:rPr>
          <w:t>,0:</w:t>
        </w:r>
        <w:r w:rsidRPr="004C71E6">
          <w:rPr>
            <w:rStyle w:val="a6"/>
            <w:rFonts w:hint="eastAsia"/>
          </w:rPr>
          <w:t>关</w:t>
        </w:r>
        <w:r w:rsidRPr="004C71E6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3AF914C3" w14:textId="77777777" w:rsidR="0099210F" w:rsidRDefault="0099210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03898832" w:history="1">
        <w:r w:rsidRPr="004C71E6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C71E6">
          <w:rPr>
            <w:rStyle w:val="a6"/>
            <w:rFonts w:hint="eastAsia"/>
          </w:rPr>
          <w:t>工作日</w:t>
        </w:r>
        <w:r w:rsidRPr="004C71E6">
          <w:rPr>
            <w:rStyle w:val="a6"/>
            <w:rFonts w:hint="eastAsia"/>
          </w:rPr>
          <w:t>/</w:t>
        </w:r>
        <w:r w:rsidRPr="004C71E6">
          <w:rPr>
            <w:rStyle w:val="a6"/>
            <w:rFonts w:hint="eastAsia"/>
          </w:rPr>
          <w:t>节假日新风运行时间表</w:t>
        </w:r>
        <w:r w:rsidRPr="004C71E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_Toc203898832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009E5E53" w14:textId="77777777" w:rsidR="00AA47FE" w:rsidRDefault="00D40158" w:rsidP="00D40158">
      <w:pPr>
        <w:pStyle w:val="TOC1"/>
        <w:sectPr w:rsidR="00AA47FE" w:rsidSect="00FC24B1">
          <w:headerReference w:type="firs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569555B1" w14:textId="77777777" w:rsidR="00D40158" w:rsidRDefault="00D40158" w:rsidP="00D40158">
      <w:pPr>
        <w:pStyle w:val="TOC1"/>
      </w:pPr>
    </w:p>
    <w:p w14:paraId="3A054257" w14:textId="77777777" w:rsidR="00D40158" w:rsidRPr="005E5F93" w:rsidRDefault="00D40158" w:rsidP="005215FB">
      <w:pPr>
        <w:pStyle w:val="1"/>
      </w:pPr>
      <w:bookmarkStart w:id="7" w:name="_Toc203898784"/>
      <w:r w:rsidRPr="005E5F93">
        <w:rPr>
          <w:rFonts w:hint="eastAsia"/>
        </w:rPr>
        <w:t>建筑概况</w:t>
      </w:r>
      <w:bookmarkEnd w:id="7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0B1EDF9" w14:textId="77777777" w:rsidTr="00F06FB8">
        <w:tc>
          <w:tcPr>
            <w:tcW w:w="2841" w:type="dxa"/>
            <w:shd w:val="clear" w:color="auto" w:fill="E6E6E6"/>
          </w:tcPr>
          <w:p w14:paraId="76CEDD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906B0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8" w:name="工程名称"/>
            <w:r>
              <w:t>XXX</w:t>
            </w:r>
            <w:r>
              <w:t>办公楼</w:t>
            </w:r>
            <w:bookmarkEnd w:id="8"/>
          </w:p>
        </w:tc>
      </w:tr>
      <w:tr w:rsidR="00D40158" w:rsidRPr="00FF2243" w14:paraId="0E40AE38" w14:textId="77777777" w:rsidTr="00F06FB8">
        <w:tc>
          <w:tcPr>
            <w:tcW w:w="2841" w:type="dxa"/>
            <w:shd w:val="clear" w:color="auto" w:fill="E6E6E6"/>
          </w:tcPr>
          <w:p w14:paraId="15031D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39C4CF2" w14:textId="1F539FE8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</w:p>
        </w:tc>
      </w:tr>
      <w:tr w:rsidR="00037A4C" w:rsidRPr="00FF2243" w14:paraId="01C70D71" w14:textId="77777777" w:rsidTr="00F06FB8">
        <w:tc>
          <w:tcPr>
            <w:tcW w:w="2841" w:type="dxa"/>
            <w:shd w:val="clear" w:color="auto" w:fill="E6E6E6"/>
          </w:tcPr>
          <w:p w14:paraId="626846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56D2F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9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8BA652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0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0A40A16" w14:textId="77777777" w:rsidTr="00F06FB8">
        <w:tc>
          <w:tcPr>
            <w:tcW w:w="2841" w:type="dxa"/>
            <w:shd w:val="clear" w:color="auto" w:fill="E6E6E6"/>
          </w:tcPr>
          <w:p w14:paraId="4C5B6917" w14:textId="77777777" w:rsidR="00D40158" w:rsidRPr="00FF2243" w:rsidRDefault="00FF537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DB644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1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2"/>
          </w:p>
        </w:tc>
      </w:tr>
      <w:tr w:rsidR="00D40158" w:rsidRPr="00FF2243" w14:paraId="46BA514D" w14:textId="77777777" w:rsidTr="00F06FB8">
        <w:tc>
          <w:tcPr>
            <w:tcW w:w="2841" w:type="dxa"/>
            <w:shd w:val="clear" w:color="auto" w:fill="E6E6E6"/>
          </w:tcPr>
          <w:p w14:paraId="5023AA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3469B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4" w:name="地下建筑层数"/>
            <w:r>
              <w:t>0</w:t>
            </w:r>
            <w:bookmarkEnd w:id="14"/>
          </w:p>
        </w:tc>
      </w:tr>
      <w:tr w:rsidR="00D40158" w:rsidRPr="00FF2243" w14:paraId="0AAB9D87" w14:textId="77777777" w:rsidTr="00F06FB8">
        <w:tc>
          <w:tcPr>
            <w:tcW w:w="2841" w:type="dxa"/>
            <w:shd w:val="clear" w:color="auto" w:fill="E6E6E6"/>
          </w:tcPr>
          <w:p w14:paraId="74CDCA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5E4EED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6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6"/>
          </w:p>
        </w:tc>
      </w:tr>
      <w:tr w:rsidR="00203A7D" w:rsidRPr="00FF2243" w14:paraId="280C2DCD" w14:textId="77777777" w:rsidTr="00F06FB8">
        <w:tc>
          <w:tcPr>
            <w:tcW w:w="2841" w:type="dxa"/>
            <w:shd w:val="clear" w:color="auto" w:fill="E6E6E6"/>
          </w:tcPr>
          <w:p w14:paraId="74C6FB56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A514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体积"/>
            <w:r>
              <w:t>14907.64</w:t>
            </w:r>
            <w:bookmarkEnd w:id="17"/>
          </w:p>
        </w:tc>
      </w:tr>
      <w:tr w:rsidR="00203A7D" w:rsidRPr="00FF2243" w14:paraId="08666BA5" w14:textId="77777777" w:rsidTr="00F06FB8">
        <w:tc>
          <w:tcPr>
            <w:tcW w:w="2841" w:type="dxa"/>
            <w:shd w:val="clear" w:color="auto" w:fill="E6E6E6"/>
          </w:tcPr>
          <w:p w14:paraId="7645D368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CC36F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外表面积"/>
            <w:r>
              <w:t>5472.22</w:t>
            </w:r>
            <w:bookmarkEnd w:id="18"/>
          </w:p>
        </w:tc>
      </w:tr>
      <w:tr w:rsidR="00D40158" w:rsidRPr="00FF2243" w14:paraId="2F6AE902" w14:textId="77777777" w:rsidTr="00F06FB8">
        <w:tc>
          <w:tcPr>
            <w:tcW w:w="2841" w:type="dxa"/>
            <w:shd w:val="clear" w:color="auto" w:fill="E6E6E6"/>
          </w:tcPr>
          <w:p w14:paraId="5C3C43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EF386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北向角度"/>
            <w:r>
              <w:t>89</w:t>
            </w:r>
            <w:bookmarkEnd w:id="19"/>
          </w:p>
        </w:tc>
      </w:tr>
      <w:tr w:rsidR="00D40158" w:rsidRPr="00FF2243" w14:paraId="3517EB4B" w14:textId="77777777" w:rsidTr="00F06FB8">
        <w:tc>
          <w:tcPr>
            <w:tcW w:w="2841" w:type="dxa"/>
            <w:shd w:val="clear" w:color="auto" w:fill="E6E6E6"/>
          </w:tcPr>
          <w:p w14:paraId="3379B9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C8CA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结构类型"/>
            <w:bookmarkEnd w:id="20"/>
          </w:p>
        </w:tc>
      </w:tr>
      <w:tr w:rsidR="00D40158" w:rsidRPr="00FF2243" w14:paraId="6B1863FA" w14:textId="77777777" w:rsidTr="00F06FB8">
        <w:tc>
          <w:tcPr>
            <w:tcW w:w="2841" w:type="dxa"/>
            <w:shd w:val="clear" w:color="auto" w:fill="E6E6E6"/>
          </w:tcPr>
          <w:p w14:paraId="71AA5C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F9E68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外墙ρ"/>
            <w:r>
              <w:rPr>
                <w:rFonts w:hint="eastAsia"/>
              </w:rPr>
              <w:t>0.75</w:t>
            </w:r>
            <w:bookmarkEnd w:id="21"/>
          </w:p>
        </w:tc>
      </w:tr>
      <w:tr w:rsidR="00D40158" w:rsidRPr="00FF2243" w14:paraId="45A6C17C" w14:textId="77777777" w:rsidTr="00F06FB8">
        <w:tc>
          <w:tcPr>
            <w:tcW w:w="2841" w:type="dxa"/>
            <w:shd w:val="clear" w:color="auto" w:fill="E6E6E6"/>
          </w:tcPr>
          <w:p w14:paraId="21C053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A5E7B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屋顶ρ"/>
            <w:r>
              <w:rPr>
                <w:rFonts w:hint="eastAsia"/>
              </w:rPr>
              <w:t>0.75</w:t>
            </w:r>
            <w:bookmarkEnd w:id="22"/>
          </w:p>
        </w:tc>
      </w:tr>
      <w:tr w:rsidR="00A904CB" w:rsidRPr="00FF2243" w14:paraId="153AB0F4" w14:textId="77777777" w:rsidTr="00F06FB8">
        <w:tc>
          <w:tcPr>
            <w:tcW w:w="2841" w:type="dxa"/>
            <w:shd w:val="clear" w:color="auto" w:fill="E6E6E6"/>
          </w:tcPr>
          <w:p w14:paraId="29598EBC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BC59038" w14:textId="77777777" w:rsidR="00A904CB" w:rsidRDefault="00A904CB" w:rsidP="00FF2243">
            <w:pPr>
              <w:pStyle w:val="a0"/>
              <w:ind w:firstLineChars="0" w:firstLine="0"/>
            </w:pPr>
            <w:bookmarkStart w:id="23" w:name="控温期"/>
            <w:r>
              <w:t>全年控温</w:t>
            </w:r>
            <w:bookmarkEnd w:id="23"/>
          </w:p>
        </w:tc>
      </w:tr>
    </w:tbl>
    <w:p w14:paraId="07A336D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4" w:name="TitleFormat"/>
    </w:p>
    <w:p w14:paraId="1B7AAFEB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CBB827E" w14:textId="77777777" w:rsidR="00D40158" w:rsidRDefault="000B5101" w:rsidP="00D40158">
      <w:pPr>
        <w:pStyle w:val="1"/>
      </w:pPr>
      <w:bookmarkStart w:id="25" w:name="_Toc20389878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5"/>
    </w:p>
    <w:p w14:paraId="5089F77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6" w:name="计算依据"/>
      <w:bookmarkEnd w:id="24"/>
      <w:bookmarkEnd w:id="2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57E83679" w14:textId="77777777" w:rsidR="009D4CF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27EA56A" w14:textId="77777777" w:rsidR="009D4CF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F9C84BC" w14:textId="77777777" w:rsidR="009D4CF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29D071A" w14:textId="77777777" w:rsidR="009D4CF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D264305" w14:textId="77777777" w:rsidR="009D4CF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FE5D0BC" w14:textId="77777777" w:rsidR="009D4CF5" w:rsidRDefault="009D4CF5">
      <w:pPr>
        <w:widowControl w:val="0"/>
        <w:jc w:val="both"/>
        <w:rPr>
          <w:kern w:val="2"/>
          <w:szCs w:val="24"/>
          <w:lang w:val="en-US"/>
        </w:rPr>
      </w:pPr>
    </w:p>
    <w:p w14:paraId="0E85A5CD" w14:textId="77777777" w:rsidR="00297DDF" w:rsidRDefault="00297DDF" w:rsidP="00297DDF">
      <w:pPr>
        <w:pStyle w:val="1"/>
        <w:tabs>
          <w:tab w:val="left" w:pos="432"/>
        </w:tabs>
      </w:pPr>
      <w:bookmarkStart w:id="27" w:name="_Toc31856"/>
      <w:bookmarkStart w:id="28" w:name="_Toc25351"/>
      <w:bookmarkStart w:id="29" w:name="_Toc203898786"/>
      <w:r>
        <w:rPr>
          <w:rFonts w:hint="eastAsia"/>
        </w:rPr>
        <w:t>计算要求</w:t>
      </w:r>
      <w:bookmarkEnd w:id="27"/>
      <w:bookmarkEnd w:id="28"/>
      <w:bookmarkEnd w:id="29"/>
    </w:p>
    <w:p w14:paraId="3836535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0" w:name="_Toc20530"/>
      <w:bookmarkStart w:id="31" w:name="_Toc3445"/>
      <w:bookmarkStart w:id="32" w:name="_Toc203898787"/>
      <w:r>
        <w:rPr>
          <w:rFonts w:hint="eastAsia"/>
          <w:kern w:val="2"/>
          <w:sz w:val="21"/>
        </w:rPr>
        <w:t>计算目标</w:t>
      </w:r>
      <w:bookmarkEnd w:id="30"/>
      <w:bookmarkEnd w:id="31"/>
      <w:bookmarkEnd w:id="32"/>
    </w:p>
    <w:p w14:paraId="1728B881" w14:textId="77777777" w:rsidR="0021516D" w:rsidRDefault="0056755D" w:rsidP="0021516D">
      <w:pPr>
        <w:spacing w:line="360" w:lineRule="auto"/>
        <w:ind w:firstLineChars="200" w:firstLine="420"/>
        <w:rPr>
          <w:szCs w:val="21"/>
          <w:lang w:val="en-US"/>
        </w:rPr>
      </w:pPr>
      <w:bookmarkStart w:id="33" w:name="_Toc30695"/>
      <w:bookmarkStart w:id="34" w:name="_Toc6638"/>
      <w:r w:rsidRPr="0056755D">
        <w:rPr>
          <w:rFonts w:hint="eastAsia"/>
          <w:szCs w:val="21"/>
          <w:lang w:val="en-US"/>
        </w:rPr>
        <w:t>《绿色建筑评价标准》</w:t>
      </w:r>
      <w:r w:rsidRPr="0056755D">
        <w:rPr>
          <w:rFonts w:hint="eastAsia"/>
          <w:szCs w:val="21"/>
          <w:lang w:val="en-US"/>
        </w:rPr>
        <w:t>GB/T 50378-2019</w:t>
      </w:r>
      <w:r w:rsidRPr="0056755D">
        <w:rPr>
          <w:rFonts w:hint="eastAsia"/>
          <w:szCs w:val="21"/>
          <w:lang w:val="en-US"/>
        </w:rPr>
        <w:t>（</w:t>
      </w:r>
      <w:r w:rsidRPr="0056755D">
        <w:rPr>
          <w:rFonts w:hint="eastAsia"/>
          <w:szCs w:val="21"/>
          <w:lang w:val="en-US"/>
        </w:rPr>
        <w:t>2024</w:t>
      </w:r>
      <w:r w:rsidRPr="0056755D">
        <w:rPr>
          <w:rFonts w:hint="eastAsia"/>
          <w:szCs w:val="21"/>
          <w:lang w:val="en-US"/>
        </w:rPr>
        <w:t>年版）</w:t>
      </w:r>
      <w:r w:rsidR="0021516D" w:rsidRPr="00BD2760">
        <w:rPr>
          <w:szCs w:val="21"/>
          <w:lang w:val="en-US"/>
        </w:rPr>
        <w:t xml:space="preserve"> </w:t>
      </w:r>
      <w:r w:rsidR="0021516D" w:rsidRPr="00BD2760">
        <w:rPr>
          <w:rFonts w:hint="eastAsia"/>
          <w:szCs w:val="21"/>
          <w:lang w:val="en-US"/>
        </w:rPr>
        <w:t>第</w:t>
      </w:r>
      <w:r w:rsidR="0021516D" w:rsidRPr="00BD2760">
        <w:rPr>
          <w:szCs w:val="21"/>
          <w:lang w:val="en-US"/>
        </w:rPr>
        <w:t>9.2.1</w:t>
      </w:r>
      <w:r w:rsidR="0021516D" w:rsidRPr="00BD2760">
        <w:rPr>
          <w:rFonts w:hint="eastAsia"/>
          <w:szCs w:val="21"/>
          <w:lang w:val="en-US"/>
        </w:rPr>
        <w:t>条：</w:t>
      </w:r>
      <w:r w:rsidR="004F5368" w:rsidRPr="00BD2760">
        <w:rPr>
          <w:rFonts w:hint="eastAsia"/>
          <w:szCs w:val="21"/>
          <w:lang w:val="en-US"/>
        </w:rPr>
        <w:t>采取措施进一步降低建筑供暖空调系统的能耗，</w:t>
      </w:r>
      <w:proofErr w:type="gramStart"/>
      <w:r w:rsidR="004F5368" w:rsidRPr="00BD2760">
        <w:rPr>
          <w:rFonts w:hint="eastAsia"/>
          <w:szCs w:val="21"/>
          <w:lang w:val="en-US"/>
        </w:rPr>
        <w:t>评价总分值</w:t>
      </w:r>
      <w:proofErr w:type="gramEnd"/>
      <w:r w:rsidR="004F5368" w:rsidRPr="00BD2760">
        <w:rPr>
          <w:rFonts w:hint="eastAsia"/>
          <w:szCs w:val="21"/>
          <w:lang w:val="en-US"/>
        </w:rPr>
        <w:t>为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 w:rsidR="004F5368" w:rsidRPr="00BD2760">
        <w:rPr>
          <w:szCs w:val="21"/>
          <w:lang w:val="en-US"/>
        </w:rPr>
        <w:t>GB 55015</w:t>
      </w:r>
      <w:r w:rsidR="004F5368" w:rsidRPr="00BD2760">
        <w:rPr>
          <w:rFonts w:hint="eastAsia"/>
          <w:szCs w:val="21"/>
          <w:lang w:val="en-US"/>
        </w:rPr>
        <w:t>的规定降低</w:t>
      </w:r>
      <w:r w:rsidR="004F5368" w:rsidRPr="00BD2760">
        <w:rPr>
          <w:szCs w:val="21"/>
          <w:lang w:val="en-US"/>
        </w:rPr>
        <w:t>20%</w:t>
      </w:r>
      <w:r w:rsidR="004F5368" w:rsidRPr="00BD2760">
        <w:rPr>
          <w:rFonts w:hint="eastAsia"/>
          <w:szCs w:val="21"/>
          <w:lang w:val="en-US"/>
        </w:rPr>
        <w:t>，得</w:t>
      </w:r>
      <w:r w:rsidR="004F5368" w:rsidRPr="00BD2760">
        <w:rPr>
          <w:szCs w:val="21"/>
          <w:lang w:val="en-US"/>
        </w:rPr>
        <w:t>10</w:t>
      </w:r>
      <w:r w:rsidR="004F5368" w:rsidRPr="00BD2760">
        <w:rPr>
          <w:rFonts w:hint="eastAsia"/>
          <w:szCs w:val="21"/>
          <w:lang w:val="en-US"/>
        </w:rPr>
        <w:t>分；</w:t>
      </w:r>
      <w:proofErr w:type="gramStart"/>
      <w:r w:rsidR="004F5368" w:rsidRPr="00BD2760">
        <w:rPr>
          <w:rFonts w:hint="eastAsia"/>
          <w:szCs w:val="21"/>
          <w:lang w:val="en-US"/>
        </w:rPr>
        <w:t>每再降低</w:t>
      </w:r>
      <w:proofErr w:type="gramEnd"/>
      <w:r w:rsidR="004F5368" w:rsidRPr="00BD2760">
        <w:rPr>
          <w:szCs w:val="21"/>
          <w:lang w:val="en-US"/>
        </w:rPr>
        <w:t>10%</w:t>
      </w:r>
      <w:r w:rsidR="004F5368" w:rsidRPr="00BD2760">
        <w:rPr>
          <w:rFonts w:hint="eastAsia"/>
          <w:szCs w:val="21"/>
          <w:lang w:val="en-US"/>
        </w:rPr>
        <w:t>，再得</w:t>
      </w:r>
      <w:r w:rsidR="004F5368" w:rsidRPr="00BD2760">
        <w:rPr>
          <w:szCs w:val="21"/>
          <w:lang w:val="en-US"/>
        </w:rPr>
        <w:t>5</w:t>
      </w:r>
      <w:r w:rsidR="004F5368" w:rsidRPr="00BD2760">
        <w:rPr>
          <w:rFonts w:hint="eastAsia"/>
          <w:szCs w:val="21"/>
          <w:lang w:val="en-US"/>
        </w:rPr>
        <w:t>分，最高得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</w:t>
      </w:r>
    </w:p>
    <w:p w14:paraId="103AFCA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3898788"/>
      <w:r>
        <w:rPr>
          <w:rFonts w:hint="eastAsia"/>
          <w:kern w:val="2"/>
          <w:sz w:val="21"/>
        </w:rPr>
        <w:lastRenderedPageBreak/>
        <w:t>计算方法</w:t>
      </w:r>
      <w:bookmarkEnd w:id="33"/>
      <w:bookmarkEnd w:id="34"/>
      <w:bookmarkEnd w:id="35"/>
    </w:p>
    <w:p w14:paraId="41FBCA64" w14:textId="77777777" w:rsidR="00695590" w:rsidRPr="00695590" w:rsidRDefault="0079607E" w:rsidP="0079607E">
      <w:pPr>
        <w:pStyle w:val="a0"/>
        <w:ind w:firstLineChars="0" w:firstLine="420"/>
        <w:jc w:val="left"/>
        <w:rPr>
          <w:lang w:val="en-US"/>
        </w:rPr>
      </w:pPr>
      <w:bookmarkStart w:id="36" w:name="_Toc59787735"/>
      <w:bookmarkStart w:id="37" w:name="_Toc58336110"/>
      <w:bookmarkStart w:id="38" w:name="_Toc59800596"/>
      <w:r w:rsidRPr="00BD2760"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 w:rsidRPr="00BD2760">
        <w:rPr>
          <w:lang w:val="en-US"/>
        </w:rPr>
        <w:t>GB55015</w:t>
      </w:r>
      <w:r w:rsidRPr="00BD2760"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A.0.1</w:t>
      </w:r>
      <w:r w:rsidRPr="00BD2760">
        <w:rPr>
          <w:rFonts w:hint="eastAsia"/>
          <w:lang w:val="en-US"/>
        </w:rPr>
        <w:t>的供暖供冷平均能耗指标；对于类型功能复杂、系统形式差别较大的公共建筑，则既可</w:t>
      </w:r>
      <w:proofErr w:type="gramStart"/>
      <w:r w:rsidRPr="00BD2760">
        <w:rPr>
          <w:rFonts w:hint="eastAsia"/>
          <w:lang w:val="en-US"/>
        </w:rPr>
        <w:t>对比按</w:t>
      </w:r>
      <w:proofErr w:type="gramEnd"/>
      <w:r w:rsidRPr="00BD2760">
        <w:rPr>
          <w:rFonts w:hint="eastAsia"/>
          <w:lang w:val="en-US"/>
        </w:rPr>
        <w:t>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C</w:t>
      </w:r>
      <w:r w:rsidRPr="00BD2760">
        <w:rPr>
          <w:rFonts w:hint="eastAsia"/>
          <w:lang w:val="en-US"/>
        </w:rPr>
        <w:t>规定的标准工况</w:t>
      </w:r>
      <w:proofErr w:type="gramStart"/>
      <w:r w:rsidRPr="00BD2760">
        <w:rPr>
          <w:rFonts w:hint="eastAsia"/>
          <w:lang w:val="en-US"/>
        </w:rPr>
        <w:t>下计算</w:t>
      </w:r>
      <w:proofErr w:type="gramEnd"/>
      <w:r w:rsidRPr="00BD2760">
        <w:rPr>
          <w:rFonts w:hint="eastAsia"/>
          <w:lang w:val="en-US"/>
        </w:rPr>
        <w:t>参照建筑供暖供冷能耗，也可</w:t>
      </w:r>
      <w:proofErr w:type="gramStart"/>
      <w:r w:rsidRPr="00BD2760">
        <w:rPr>
          <w:rFonts w:hint="eastAsia"/>
          <w:lang w:val="en-US"/>
        </w:rPr>
        <w:t>对比按现行行业</w:t>
      </w:r>
      <w:proofErr w:type="gramEnd"/>
      <w:r w:rsidRPr="00BD2760">
        <w:rPr>
          <w:rFonts w:hint="eastAsia"/>
          <w:lang w:val="en-US"/>
        </w:rPr>
        <w:t>标准《民用建筑绿色性能计算标准》</w:t>
      </w:r>
      <w:r w:rsidRPr="00BD2760">
        <w:rPr>
          <w:lang w:val="en-US"/>
        </w:rPr>
        <w:t>JGJ/T 449</w:t>
      </w:r>
      <w:r w:rsidRPr="00BD2760">
        <w:rPr>
          <w:rFonts w:hint="eastAsia"/>
          <w:lang w:val="en-US"/>
        </w:rPr>
        <w:t>计算的参照建筑供暖空调能耗。</w:t>
      </w:r>
    </w:p>
    <w:p w14:paraId="739046DA" w14:textId="77777777" w:rsidR="0021516D" w:rsidRDefault="0021516D" w:rsidP="0021516D">
      <w:pPr>
        <w:pStyle w:val="1"/>
        <w:tabs>
          <w:tab w:val="left" w:pos="432"/>
        </w:tabs>
      </w:pPr>
      <w:bookmarkStart w:id="39" w:name="_Toc203898789"/>
      <w:r>
        <w:rPr>
          <w:rFonts w:hint="eastAsia"/>
        </w:rPr>
        <w:t>软件介绍</w:t>
      </w:r>
      <w:bookmarkEnd w:id="36"/>
      <w:bookmarkEnd w:id="37"/>
      <w:bookmarkEnd w:id="38"/>
      <w:bookmarkEnd w:id="39"/>
    </w:p>
    <w:p w14:paraId="00FB01F3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886785B" w14:textId="77777777" w:rsidR="005567C2" w:rsidRDefault="005567C2" w:rsidP="005567C2">
      <w:pPr>
        <w:pStyle w:val="1"/>
      </w:pPr>
      <w:bookmarkStart w:id="41" w:name="_Toc203898790"/>
      <w:r>
        <w:rPr>
          <w:rFonts w:hint="eastAsia"/>
        </w:rPr>
        <w:t>气象数据</w:t>
      </w:r>
      <w:bookmarkEnd w:id="41"/>
    </w:p>
    <w:p w14:paraId="19C413ED" w14:textId="77777777" w:rsidR="005567C2" w:rsidRDefault="005567C2" w:rsidP="005567C2">
      <w:pPr>
        <w:pStyle w:val="2"/>
      </w:pPr>
      <w:bookmarkStart w:id="42" w:name="_Toc203898791"/>
      <w:r>
        <w:rPr>
          <w:rFonts w:hint="eastAsia"/>
        </w:rPr>
        <w:t>气象地点</w:t>
      </w:r>
      <w:bookmarkEnd w:id="42"/>
    </w:p>
    <w:p w14:paraId="123D3A60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3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43"/>
    </w:p>
    <w:p w14:paraId="51F52F18" w14:textId="77777777" w:rsidR="005567C2" w:rsidRDefault="005567C2" w:rsidP="005567C2">
      <w:pPr>
        <w:pStyle w:val="2"/>
      </w:pPr>
      <w:bookmarkStart w:id="44" w:name="_Toc203898792"/>
      <w:r>
        <w:rPr>
          <w:rFonts w:hint="eastAsia"/>
        </w:rPr>
        <w:t>逐日干球温度表</w:t>
      </w:r>
      <w:bookmarkEnd w:id="44"/>
    </w:p>
    <w:p w14:paraId="461C8ABA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40609A63" wp14:editId="550F942A">
            <wp:extent cx="5610814" cy="257202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2E7B2" w14:textId="77777777" w:rsidR="005567C2" w:rsidRDefault="005567C2" w:rsidP="005567C2">
      <w:pPr>
        <w:pStyle w:val="2"/>
      </w:pPr>
      <w:bookmarkStart w:id="46" w:name="_Toc203898793"/>
      <w:r>
        <w:rPr>
          <w:rFonts w:hint="eastAsia"/>
        </w:rPr>
        <w:lastRenderedPageBreak/>
        <w:t>逐月辐照量表</w:t>
      </w:r>
      <w:bookmarkEnd w:id="46"/>
    </w:p>
    <w:p w14:paraId="1A7F879C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51B4050B" wp14:editId="02326585">
            <wp:extent cx="5610814" cy="232434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22D63" w14:textId="77777777" w:rsidR="005567C2" w:rsidRDefault="005567C2" w:rsidP="005567C2">
      <w:pPr>
        <w:pStyle w:val="2"/>
      </w:pPr>
      <w:bookmarkStart w:id="48" w:name="_Toc203898794"/>
      <w:r>
        <w:rPr>
          <w:rFonts w:hint="eastAsia"/>
        </w:rPr>
        <w:t>峰值工况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D4CF5" w14:paraId="3C5FFB5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213EDE9" w14:textId="77777777" w:rsidR="009D4CF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9AA6EF" w14:textId="77777777" w:rsidR="009D4CF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030DDF" w14:textId="77777777" w:rsidR="009D4CF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37F5D5" w14:textId="77777777" w:rsidR="009D4CF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DED3B4" w14:textId="77777777" w:rsidR="009D4CF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6C8CBE" w14:textId="77777777" w:rsidR="009D4CF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D4CF5" w14:paraId="5AC77A2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938FEEF" w14:textId="77777777" w:rsidR="009D4CF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A98F815" w14:textId="77777777" w:rsidR="009D4CF5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720EA0" w14:textId="77777777" w:rsidR="009D4CF5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7A7F787" w14:textId="77777777" w:rsidR="009D4CF5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41CFC2FF" w14:textId="77777777" w:rsidR="009D4CF5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5A787904" w14:textId="77777777" w:rsidR="009D4CF5" w:rsidRDefault="00000000">
            <w:r>
              <w:t>89.0</w:t>
            </w:r>
          </w:p>
        </w:tc>
      </w:tr>
      <w:tr w:rsidR="009D4CF5" w14:paraId="34D40E2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A4F824" w14:textId="77777777" w:rsidR="009D4CF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0D040BE" w14:textId="77777777" w:rsidR="009D4CF5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506D52" w14:textId="77777777" w:rsidR="009D4CF5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587EDAC0" w14:textId="77777777" w:rsidR="009D4CF5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59ACA40" w14:textId="77777777" w:rsidR="009D4CF5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6E4DAC33" w14:textId="77777777" w:rsidR="009D4CF5" w:rsidRDefault="00000000">
            <w:r>
              <w:t>2.5</w:t>
            </w:r>
          </w:p>
        </w:tc>
      </w:tr>
    </w:tbl>
    <w:p w14:paraId="462F97C1" w14:textId="77777777" w:rsidR="005567C2" w:rsidRPr="00A23AC4" w:rsidRDefault="005567C2" w:rsidP="005567C2">
      <w:pPr>
        <w:pStyle w:val="1"/>
        <w:widowControl w:val="0"/>
        <w:jc w:val="both"/>
      </w:pPr>
      <w:bookmarkStart w:id="49" w:name="气象峰值工况"/>
      <w:bookmarkStart w:id="50" w:name="_Toc203898795"/>
      <w:bookmarkEnd w:id="49"/>
      <w:r>
        <w:t>围护结构</w:t>
      </w:r>
      <w:bookmarkEnd w:id="50"/>
    </w:p>
    <w:p w14:paraId="2ADD99B0" w14:textId="77777777" w:rsidR="009D4CF5" w:rsidRDefault="00000000">
      <w:pPr>
        <w:pStyle w:val="2"/>
        <w:widowControl w:val="0"/>
      </w:pPr>
      <w:bookmarkStart w:id="51" w:name="_Toc203898796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D4CF5" w14:paraId="28DBCB7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25DAEDC" w14:textId="77777777" w:rsidR="009D4CF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09F10F" w14:textId="77777777" w:rsidR="009D4CF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719CB3" w14:textId="77777777" w:rsidR="009D4CF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5471C" w14:textId="77777777" w:rsidR="009D4CF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D5CCF9" w14:textId="77777777" w:rsidR="009D4CF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253117" w14:textId="77777777" w:rsidR="009D4CF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FD927E1" w14:textId="77777777" w:rsidR="009D4CF5" w:rsidRDefault="00000000">
            <w:pPr>
              <w:jc w:val="center"/>
            </w:pPr>
            <w:r>
              <w:t>数据来源</w:t>
            </w:r>
          </w:p>
        </w:tc>
      </w:tr>
      <w:tr w:rsidR="009D4CF5" w14:paraId="79A4B6A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31A51B4" w14:textId="77777777" w:rsidR="009D4CF5" w:rsidRDefault="009D4CF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BD3151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19E2D8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03A08" w14:textId="77777777" w:rsidR="009D4CF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5F1C47" w14:textId="77777777" w:rsidR="009D4CF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CC7B54" w14:textId="77777777" w:rsidR="009D4CF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A40D72" w14:textId="77777777" w:rsidR="009D4CF5" w:rsidRDefault="009D4CF5">
            <w:pPr>
              <w:jc w:val="center"/>
            </w:pPr>
          </w:p>
        </w:tc>
      </w:tr>
      <w:tr w:rsidR="009D4CF5" w14:paraId="75FE46CB" w14:textId="77777777">
        <w:trPr>
          <w:jc w:val="center"/>
        </w:trPr>
        <w:tc>
          <w:tcPr>
            <w:tcW w:w="2196" w:type="dxa"/>
            <w:vAlign w:val="center"/>
          </w:tcPr>
          <w:p w14:paraId="3EFF7E74" w14:textId="77777777" w:rsidR="009D4CF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AA31010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CAC338C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422D65" w14:textId="77777777" w:rsidR="009D4CF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6D443A0" w14:textId="77777777" w:rsidR="009D4CF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83312FC" w14:textId="77777777" w:rsidR="009D4CF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A6C40CA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33654B6E" w14:textId="77777777">
        <w:trPr>
          <w:jc w:val="center"/>
        </w:trPr>
        <w:tc>
          <w:tcPr>
            <w:tcW w:w="2196" w:type="dxa"/>
            <w:vAlign w:val="center"/>
          </w:tcPr>
          <w:p w14:paraId="36EEC98A" w14:textId="77777777" w:rsidR="009D4CF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1B68D47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3567D9C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81DB8F2" w14:textId="77777777" w:rsidR="009D4CF5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74CDC47" w14:textId="77777777" w:rsidR="009D4CF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AAB6AC2" w14:textId="77777777" w:rsidR="009D4CF5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D2B5B95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44689B60" w14:textId="77777777">
        <w:trPr>
          <w:jc w:val="center"/>
        </w:trPr>
        <w:tc>
          <w:tcPr>
            <w:tcW w:w="2196" w:type="dxa"/>
            <w:vAlign w:val="center"/>
          </w:tcPr>
          <w:p w14:paraId="500B8ECE" w14:textId="77777777" w:rsidR="009D4CF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72587D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BB9A394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BC53B62" w14:textId="77777777" w:rsidR="009D4CF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883F78B" w14:textId="77777777" w:rsidR="009D4CF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9BC5A47" w14:textId="77777777" w:rsidR="009D4CF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9E013E9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0172C4C4" w14:textId="77777777">
        <w:trPr>
          <w:jc w:val="center"/>
        </w:trPr>
        <w:tc>
          <w:tcPr>
            <w:tcW w:w="2196" w:type="dxa"/>
            <w:vAlign w:val="center"/>
          </w:tcPr>
          <w:p w14:paraId="7C1D8185" w14:textId="77777777" w:rsidR="009D4CF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FECEBE" w14:textId="77777777" w:rsidR="009D4CF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44E1994" w14:textId="77777777" w:rsidR="009D4CF5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3381257" w14:textId="77777777" w:rsidR="009D4CF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92469B3" w14:textId="77777777" w:rsidR="009D4CF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4F7C68D" w14:textId="77777777" w:rsidR="009D4CF5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088F6D9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45FAD19F" w14:textId="77777777">
        <w:trPr>
          <w:jc w:val="center"/>
        </w:trPr>
        <w:tc>
          <w:tcPr>
            <w:tcW w:w="2196" w:type="dxa"/>
            <w:vAlign w:val="center"/>
          </w:tcPr>
          <w:p w14:paraId="2AF35631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43E581D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6C72C5B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1FDA315" w14:textId="77777777" w:rsidR="009D4CF5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A663892" w14:textId="77777777" w:rsidR="009D4CF5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0E94E7A6" w14:textId="77777777" w:rsidR="009D4CF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1877E09" w14:textId="77777777" w:rsidR="009D4CF5" w:rsidRDefault="00000000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  <w:tr w:rsidR="009D4CF5" w14:paraId="273885F3" w14:textId="77777777">
        <w:trPr>
          <w:jc w:val="center"/>
        </w:trPr>
        <w:tc>
          <w:tcPr>
            <w:tcW w:w="2196" w:type="dxa"/>
            <w:vAlign w:val="center"/>
          </w:tcPr>
          <w:p w14:paraId="42489D00" w14:textId="77777777" w:rsidR="009D4CF5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6BBDEF1" w14:textId="77777777" w:rsidR="009D4CF5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2064AA81" w14:textId="77777777" w:rsidR="009D4CF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0EDE084" w14:textId="77777777" w:rsidR="009D4CF5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0CB16FF" w14:textId="77777777" w:rsidR="009D4CF5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A3E15D2" w14:textId="77777777" w:rsidR="009D4CF5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AD7E351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5B5F93D9" w14:textId="77777777">
        <w:trPr>
          <w:jc w:val="center"/>
        </w:trPr>
        <w:tc>
          <w:tcPr>
            <w:tcW w:w="2196" w:type="dxa"/>
            <w:vAlign w:val="center"/>
          </w:tcPr>
          <w:p w14:paraId="3E7787DB" w14:textId="77777777" w:rsidR="009D4CF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A3A877" w14:textId="77777777" w:rsidR="009D4CF5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438290C8" w14:textId="77777777" w:rsidR="009D4CF5" w:rsidRDefault="00000000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14:paraId="02F9214D" w14:textId="77777777" w:rsidR="009D4CF5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A7F35E1" w14:textId="77777777" w:rsidR="009D4CF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42C757" w14:textId="77777777" w:rsidR="009D4CF5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5E633D7" w14:textId="77777777" w:rsidR="009D4C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D4CF5" w14:paraId="58115D46" w14:textId="77777777">
        <w:trPr>
          <w:jc w:val="center"/>
        </w:trPr>
        <w:tc>
          <w:tcPr>
            <w:tcW w:w="2196" w:type="dxa"/>
            <w:vAlign w:val="center"/>
          </w:tcPr>
          <w:p w14:paraId="7CB7D660" w14:textId="77777777" w:rsidR="009D4CF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3A82C51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55B8FA9D" w14:textId="77777777" w:rsidR="009D4CF5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3473350C" w14:textId="77777777" w:rsidR="009D4CF5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2C6E94C" w14:textId="77777777" w:rsidR="009D4CF5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3F0DD94" w14:textId="77777777" w:rsidR="009D4CF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A714FDB" w14:textId="77777777" w:rsidR="009D4CF5" w:rsidRDefault="00000000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14:paraId="2D3422AB" w14:textId="77777777" w:rsidR="009D4CF5" w:rsidRDefault="00000000">
      <w:pPr>
        <w:pStyle w:val="2"/>
        <w:widowControl w:val="0"/>
      </w:pPr>
      <w:bookmarkStart w:id="52" w:name="_Toc203898797"/>
      <w:r>
        <w:t>围护结构作法简要说明</w:t>
      </w:r>
      <w:bookmarkEnd w:id="52"/>
    </w:p>
    <w:p w14:paraId="4422C49A" w14:textId="77777777" w:rsidR="009D4CF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加气砼</w:t>
      </w:r>
      <w:r>
        <w:rPr>
          <w:color w:val="0000FF"/>
        </w:rPr>
        <w:t>80</w:t>
      </w:r>
      <w:r>
        <w:rPr>
          <w:color w:val="0000FF"/>
        </w:rPr>
        <w:t>＋钢筋砼</w:t>
      </w:r>
      <w:r>
        <w:rPr>
          <w:color w:val="0000FF"/>
        </w:rPr>
        <w:t>120 (K=0.500,D=3.904)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4DD108E" w14:textId="77777777" w:rsidR="009D4CF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48mm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FD0CB70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</w:t>
      </w:r>
      <w:r>
        <w:rPr>
          <w:color w:val="0000FF"/>
        </w:rPr>
        <w:t>-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200 (K=0.473,D=4.601)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81955D6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EFEDDE3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2934414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6A77B6C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236B500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7CAA7E1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热桥板：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4972546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57DD3A8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120 (K=1.178,D=2.133)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72DBD16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0BB9B6F" w14:textId="77777777" w:rsidR="009D4C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(K=2.600)</w:t>
      </w:r>
      <w:r>
        <w:rPr>
          <w:color w:val="0000FF"/>
        </w:rPr>
        <w:t>：</w:t>
      </w:r>
    </w:p>
    <w:p w14:paraId="3846ABC5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0.500</w:t>
      </w:r>
    </w:p>
    <w:p w14:paraId="0A38721F" w14:textId="77777777" w:rsidR="009D4CF5" w:rsidRDefault="00000000">
      <w:pPr>
        <w:pStyle w:val="2"/>
        <w:widowControl w:val="0"/>
      </w:pPr>
      <w:bookmarkStart w:id="53" w:name="_Toc203898798"/>
      <w:r>
        <w:t>体形系数</w:t>
      </w:r>
      <w:bookmarkEnd w:id="53"/>
    </w:p>
    <w:p w14:paraId="327ECE21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D4CF5" w14:paraId="2DE1501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5B68AAD" w14:textId="77777777" w:rsidR="009D4CF5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06F2DBA7" w14:textId="77777777" w:rsidR="009D4CF5" w:rsidRDefault="00000000">
            <w:r>
              <w:t>5472.22</w:t>
            </w:r>
          </w:p>
        </w:tc>
      </w:tr>
      <w:tr w:rsidR="009D4CF5" w14:paraId="74F0B42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7CB3616" w14:textId="77777777" w:rsidR="009D4CF5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09E6C3C3" w14:textId="77777777" w:rsidR="009D4CF5" w:rsidRDefault="00000000">
            <w:r>
              <w:t>14907.64</w:t>
            </w:r>
          </w:p>
        </w:tc>
      </w:tr>
      <w:tr w:rsidR="009D4CF5" w14:paraId="65040B3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13D2639" w14:textId="77777777" w:rsidR="009D4CF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1F0268F" w14:textId="77777777" w:rsidR="009D4CF5" w:rsidRDefault="00000000">
            <w:r>
              <w:t>0.37</w:t>
            </w:r>
          </w:p>
        </w:tc>
      </w:tr>
    </w:tbl>
    <w:p w14:paraId="672F6A4A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D4CF5" w14:paraId="4D5D0ED1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10D77E5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CBD4BF5" w14:textId="77777777" w:rsidR="009D4CF5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17BF96" w14:textId="77777777" w:rsidR="009D4CF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1D9F35" w14:textId="77777777" w:rsidR="009D4CF5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A717331" w14:textId="77777777" w:rsidR="009D4CF5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D4CF5" w14:paraId="711EBDFA" w14:textId="77777777">
        <w:trPr>
          <w:jc w:val="center"/>
        </w:trPr>
        <w:tc>
          <w:tcPr>
            <w:tcW w:w="882" w:type="dxa"/>
            <w:vAlign w:val="center"/>
          </w:tcPr>
          <w:p w14:paraId="060E56F9" w14:textId="77777777" w:rsidR="009D4CF5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6F2B4946" w14:textId="77777777" w:rsidR="009D4CF5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AA6F2D2" w14:textId="77777777" w:rsidR="009D4CF5" w:rsidRDefault="00000000">
            <w:pPr>
              <w:jc w:val="right"/>
            </w:pPr>
            <w:r>
              <w:t>975.72</w:t>
            </w:r>
          </w:p>
        </w:tc>
        <w:tc>
          <w:tcPr>
            <w:tcW w:w="2263" w:type="dxa"/>
            <w:vAlign w:val="center"/>
          </w:tcPr>
          <w:p w14:paraId="21BE4DD0" w14:textId="77777777" w:rsidR="009D4CF5" w:rsidRDefault="00000000">
            <w:pPr>
              <w:jc w:val="right"/>
            </w:pPr>
            <w:r>
              <w:t>1222.16</w:t>
            </w:r>
          </w:p>
        </w:tc>
        <w:tc>
          <w:tcPr>
            <w:tcW w:w="2530" w:type="dxa"/>
            <w:vAlign w:val="center"/>
          </w:tcPr>
          <w:p w14:paraId="1CBBF124" w14:textId="77777777" w:rsidR="009D4CF5" w:rsidRDefault="00000000">
            <w:pPr>
              <w:jc w:val="right"/>
            </w:pPr>
            <w:r>
              <w:t>4390.76</w:t>
            </w:r>
          </w:p>
        </w:tc>
      </w:tr>
      <w:tr w:rsidR="009D4CF5" w14:paraId="6214193F" w14:textId="77777777">
        <w:trPr>
          <w:jc w:val="center"/>
        </w:trPr>
        <w:tc>
          <w:tcPr>
            <w:tcW w:w="882" w:type="dxa"/>
            <w:vAlign w:val="center"/>
          </w:tcPr>
          <w:p w14:paraId="436B2019" w14:textId="77777777" w:rsidR="009D4CF5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7FBB37B8" w14:textId="77777777" w:rsidR="009D4CF5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C55897A" w14:textId="77777777" w:rsidR="009D4CF5" w:rsidRDefault="00000000">
            <w:pPr>
              <w:jc w:val="right"/>
            </w:pPr>
            <w:r>
              <w:t>984.18</w:t>
            </w:r>
          </w:p>
        </w:tc>
        <w:tc>
          <w:tcPr>
            <w:tcW w:w="2263" w:type="dxa"/>
            <w:vAlign w:val="center"/>
          </w:tcPr>
          <w:p w14:paraId="0887DC13" w14:textId="77777777" w:rsidR="009D4CF5" w:rsidRDefault="00000000">
            <w:pPr>
              <w:jc w:val="right"/>
            </w:pPr>
            <w:r>
              <w:t>1237.22</w:t>
            </w:r>
          </w:p>
        </w:tc>
        <w:tc>
          <w:tcPr>
            <w:tcW w:w="2530" w:type="dxa"/>
            <w:vAlign w:val="center"/>
          </w:tcPr>
          <w:p w14:paraId="5F1274B4" w14:textId="77777777" w:rsidR="009D4CF5" w:rsidRDefault="00000000">
            <w:pPr>
              <w:jc w:val="right"/>
            </w:pPr>
            <w:r>
              <w:t>4428.81</w:t>
            </w:r>
          </w:p>
        </w:tc>
      </w:tr>
      <w:tr w:rsidR="009D4CF5" w14:paraId="3519E322" w14:textId="77777777">
        <w:trPr>
          <w:jc w:val="center"/>
        </w:trPr>
        <w:tc>
          <w:tcPr>
            <w:tcW w:w="882" w:type="dxa"/>
            <w:vAlign w:val="center"/>
          </w:tcPr>
          <w:p w14:paraId="38196964" w14:textId="77777777" w:rsidR="009D4CF5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41ED038F" w14:textId="77777777" w:rsidR="009D4CF5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CAE63CF" w14:textId="77777777" w:rsidR="009D4CF5" w:rsidRDefault="00000000">
            <w:pPr>
              <w:jc w:val="right"/>
            </w:pPr>
            <w:r>
              <w:t>1352.90</w:t>
            </w:r>
          </w:p>
        </w:tc>
        <w:tc>
          <w:tcPr>
            <w:tcW w:w="2263" w:type="dxa"/>
            <w:vAlign w:val="center"/>
          </w:tcPr>
          <w:p w14:paraId="0937D465" w14:textId="77777777" w:rsidR="009D4CF5" w:rsidRDefault="00000000">
            <w:pPr>
              <w:jc w:val="right"/>
            </w:pPr>
            <w:r>
              <w:t>1659.93</w:t>
            </w:r>
          </w:p>
        </w:tc>
        <w:tc>
          <w:tcPr>
            <w:tcW w:w="2530" w:type="dxa"/>
            <w:vAlign w:val="center"/>
          </w:tcPr>
          <w:p w14:paraId="3DDBD226" w14:textId="77777777" w:rsidR="009D4CF5" w:rsidRDefault="00000000">
            <w:pPr>
              <w:jc w:val="right"/>
            </w:pPr>
            <w:r>
              <w:t>6088.07</w:t>
            </w:r>
          </w:p>
        </w:tc>
      </w:tr>
      <w:tr w:rsidR="009D4CF5" w14:paraId="5E3F1129" w14:textId="77777777">
        <w:trPr>
          <w:jc w:val="center"/>
        </w:trPr>
        <w:tc>
          <w:tcPr>
            <w:tcW w:w="882" w:type="dxa"/>
            <w:vAlign w:val="center"/>
          </w:tcPr>
          <w:p w14:paraId="3D2B5556" w14:textId="77777777" w:rsidR="009D4CF5" w:rsidRDefault="00000000">
            <w:r>
              <w:lastRenderedPageBreak/>
              <w:t>屋顶</w:t>
            </w:r>
          </w:p>
        </w:tc>
        <w:tc>
          <w:tcPr>
            <w:tcW w:w="1392" w:type="dxa"/>
            <w:vAlign w:val="center"/>
          </w:tcPr>
          <w:p w14:paraId="427590B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33EB45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7988BD4" w14:textId="77777777" w:rsidR="009D4CF5" w:rsidRDefault="00000000">
            <w:pPr>
              <w:jc w:val="right"/>
            </w:pPr>
            <w:r>
              <w:t>1352.92</w:t>
            </w:r>
          </w:p>
        </w:tc>
        <w:tc>
          <w:tcPr>
            <w:tcW w:w="2530" w:type="dxa"/>
            <w:vAlign w:val="center"/>
          </w:tcPr>
          <w:p w14:paraId="0238F5EC" w14:textId="77777777" w:rsidR="009D4CF5" w:rsidRDefault="00000000">
            <w:pPr>
              <w:jc w:val="right"/>
            </w:pPr>
            <w:r>
              <w:t>－</w:t>
            </w:r>
          </w:p>
        </w:tc>
      </w:tr>
      <w:tr w:rsidR="009D4CF5" w14:paraId="5807EBEF" w14:textId="77777777">
        <w:trPr>
          <w:jc w:val="center"/>
        </w:trPr>
        <w:tc>
          <w:tcPr>
            <w:tcW w:w="882" w:type="dxa"/>
            <w:vAlign w:val="center"/>
          </w:tcPr>
          <w:p w14:paraId="3482351A" w14:textId="77777777" w:rsidR="009D4CF5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023C03CF" w14:textId="77777777" w:rsidR="009D4CF5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536ADC1D" w14:textId="77777777" w:rsidR="009D4CF5" w:rsidRDefault="00000000">
            <w:pPr>
              <w:jc w:val="right"/>
            </w:pPr>
            <w:r>
              <w:t>3312.81</w:t>
            </w:r>
          </w:p>
        </w:tc>
        <w:tc>
          <w:tcPr>
            <w:tcW w:w="2263" w:type="dxa"/>
            <w:vAlign w:val="center"/>
          </w:tcPr>
          <w:p w14:paraId="458B1C0E" w14:textId="77777777" w:rsidR="009D4CF5" w:rsidRDefault="00000000">
            <w:pPr>
              <w:jc w:val="right"/>
            </w:pPr>
            <w:r>
              <w:t>5472.22</w:t>
            </w:r>
          </w:p>
        </w:tc>
        <w:tc>
          <w:tcPr>
            <w:tcW w:w="2530" w:type="dxa"/>
            <w:vAlign w:val="center"/>
          </w:tcPr>
          <w:p w14:paraId="04C01590" w14:textId="77777777" w:rsidR="009D4CF5" w:rsidRDefault="00000000">
            <w:pPr>
              <w:jc w:val="right"/>
            </w:pPr>
            <w:r>
              <w:t>14907.64</w:t>
            </w:r>
          </w:p>
        </w:tc>
      </w:tr>
    </w:tbl>
    <w:p w14:paraId="42F319A0" w14:textId="77777777" w:rsidR="009D4CF5" w:rsidRDefault="00000000">
      <w:pPr>
        <w:pStyle w:val="2"/>
        <w:widowControl w:val="0"/>
      </w:pPr>
      <w:bookmarkStart w:id="54" w:name="_Toc203898799"/>
      <w:r>
        <w:t>窗墙比</w:t>
      </w:r>
      <w:bookmarkEnd w:id="54"/>
    </w:p>
    <w:p w14:paraId="032AD4E3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D4CF5" w14:paraId="4F6A7D39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D35C010" w14:textId="77777777" w:rsidR="009D4CF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215F71D" w14:textId="77777777" w:rsidR="009D4CF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FB5E117" w14:textId="77777777" w:rsidR="009D4CF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F88E2C1" w14:textId="77777777" w:rsidR="009D4CF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16FF72E" w14:textId="77777777" w:rsidR="009D4CF5" w:rsidRDefault="00000000">
            <w:pPr>
              <w:jc w:val="center"/>
            </w:pPr>
            <w:r>
              <w:t>窗墙比</w:t>
            </w:r>
          </w:p>
        </w:tc>
      </w:tr>
      <w:tr w:rsidR="009D4CF5" w14:paraId="01353E96" w14:textId="77777777">
        <w:trPr>
          <w:jc w:val="center"/>
        </w:trPr>
        <w:tc>
          <w:tcPr>
            <w:tcW w:w="1652" w:type="dxa"/>
            <w:vAlign w:val="center"/>
          </w:tcPr>
          <w:p w14:paraId="4352C18F" w14:textId="77777777" w:rsidR="009D4CF5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58D85A39" w14:textId="77777777" w:rsidR="009D4CF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F0A1D49" w14:textId="77777777" w:rsidR="009D4CF5" w:rsidRDefault="00000000">
            <w:pPr>
              <w:jc w:val="right"/>
            </w:pPr>
            <w:r>
              <w:t>453.93</w:t>
            </w:r>
          </w:p>
        </w:tc>
        <w:tc>
          <w:tcPr>
            <w:tcW w:w="2105" w:type="dxa"/>
            <w:vAlign w:val="center"/>
          </w:tcPr>
          <w:p w14:paraId="42127EE4" w14:textId="77777777" w:rsidR="009D4CF5" w:rsidRDefault="00000000">
            <w:pPr>
              <w:jc w:val="right"/>
            </w:pPr>
            <w:r>
              <w:t>1127.78</w:t>
            </w:r>
          </w:p>
        </w:tc>
        <w:tc>
          <w:tcPr>
            <w:tcW w:w="1652" w:type="dxa"/>
            <w:vAlign w:val="center"/>
          </w:tcPr>
          <w:p w14:paraId="5A9AD6F4" w14:textId="77777777" w:rsidR="009D4CF5" w:rsidRDefault="00000000">
            <w:pPr>
              <w:jc w:val="right"/>
            </w:pPr>
            <w:r>
              <w:t>0.40</w:t>
            </w:r>
          </w:p>
        </w:tc>
      </w:tr>
      <w:tr w:rsidR="009D4CF5" w14:paraId="57A0991F" w14:textId="77777777">
        <w:trPr>
          <w:jc w:val="center"/>
        </w:trPr>
        <w:tc>
          <w:tcPr>
            <w:tcW w:w="1652" w:type="dxa"/>
            <w:vAlign w:val="center"/>
          </w:tcPr>
          <w:p w14:paraId="72AEC234" w14:textId="77777777" w:rsidR="009D4CF5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55D2A32" w14:textId="77777777" w:rsidR="009D4CF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228955B" w14:textId="77777777" w:rsidR="009D4CF5" w:rsidRDefault="00000000">
            <w:pPr>
              <w:jc w:val="right"/>
            </w:pPr>
            <w:r>
              <w:t>514.36</w:t>
            </w:r>
          </w:p>
        </w:tc>
        <w:tc>
          <w:tcPr>
            <w:tcW w:w="2105" w:type="dxa"/>
            <w:vAlign w:val="center"/>
          </w:tcPr>
          <w:p w14:paraId="79F6B20D" w14:textId="77777777" w:rsidR="009D4CF5" w:rsidRDefault="00000000">
            <w:pPr>
              <w:jc w:val="right"/>
            </w:pPr>
            <w:r>
              <w:t>1128.45</w:t>
            </w:r>
          </w:p>
        </w:tc>
        <w:tc>
          <w:tcPr>
            <w:tcW w:w="1652" w:type="dxa"/>
            <w:vAlign w:val="center"/>
          </w:tcPr>
          <w:p w14:paraId="08198F71" w14:textId="77777777" w:rsidR="009D4CF5" w:rsidRDefault="00000000">
            <w:pPr>
              <w:jc w:val="right"/>
            </w:pPr>
            <w:r>
              <w:t>0.46</w:t>
            </w:r>
          </w:p>
        </w:tc>
      </w:tr>
      <w:tr w:rsidR="009D4CF5" w14:paraId="0B0659D9" w14:textId="77777777">
        <w:trPr>
          <w:jc w:val="center"/>
        </w:trPr>
        <w:tc>
          <w:tcPr>
            <w:tcW w:w="1652" w:type="dxa"/>
            <w:vAlign w:val="center"/>
          </w:tcPr>
          <w:p w14:paraId="471F2782" w14:textId="77777777" w:rsidR="009D4CF5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113B79A0" w14:textId="77777777" w:rsidR="009D4CF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1B5A8F9" w14:textId="77777777" w:rsidR="009D4CF5" w:rsidRDefault="00000000">
            <w:pPr>
              <w:jc w:val="right"/>
            </w:pPr>
            <w:r>
              <w:t>157.70</w:t>
            </w:r>
          </w:p>
        </w:tc>
        <w:tc>
          <w:tcPr>
            <w:tcW w:w="2105" w:type="dxa"/>
            <w:vAlign w:val="center"/>
          </w:tcPr>
          <w:p w14:paraId="212014A0" w14:textId="77777777" w:rsidR="009D4CF5" w:rsidRDefault="00000000">
            <w:pPr>
              <w:jc w:val="right"/>
            </w:pPr>
            <w:r>
              <w:t>726.50</w:t>
            </w:r>
          </w:p>
        </w:tc>
        <w:tc>
          <w:tcPr>
            <w:tcW w:w="1652" w:type="dxa"/>
            <w:vAlign w:val="center"/>
          </w:tcPr>
          <w:p w14:paraId="66C4127E" w14:textId="77777777" w:rsidR="009D4CF5" w:rsidRDefault="00000000">
            <w:pPr>
              <w:jc w:val="right"/>
            </w:pPr>
            <w:r>
              <w:t>0.22</w:t>
            </w:r>
          </w:p>
        </w:tc>
      </w:tr>
      <w:tr w:rsidR="009D4CF5" w14:paraId="4AFFE210" w14:textId="77777777">
        <w:trPr>
          <w:jc w:val="center"/>
        </w:trPr>
        <w:tc>
          <w:tcPr>
            <w:tcW w:w="1652" w:type="dxa"/>
            <w:vAlign w:val="center"/>
          </w:tcPr>
          <w:p w14:paraId="0DB186CB" w14:textId="77777777" w:rsidR="009D4CF5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E8CCC9F" w14:textId="77777777" w:rsidR="009D4CF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A92D66A" w14:textId="77777777" w:rsidR="009D4CF5" w:rsidRDefault="00000000">
            <w:pPr>
              <w:jc w:val="right"/>
            </w:pPr>
            <w:r>
              <w:t>243.76</w:t>
            </w:r>
          </w:p>
        </w:tc>
        <w:tc>
          <w:tcPr>
            <w:tcW w:w="2105" w:type="dxa"/>
            <w:vAlign w:val="center"/>
          </w:tcPr>
          <w:p w14:paraId="5E3874A7" w14:textId="77777777" w:rsidR="009D4CF5" w:rsidRDefault="00000000">
            <w:pPr>
              <w:jc w:val="right"/>
            </w:pPr>
            <w:r>
              <w:t>739.98</w:t>
            </w:r>
          </w:p>
        </w:tc>
        <w:tc>
          <w:tcPr>
            <w:tcW w:w="1652" w:type="dxa"/>
            <w:vAlign w:val="center"/>
          </w:tcPr>
          <w:p w14:paraId="36E003D5" w14:textId="77777777" w:rsidR="009D4CF5" w:rsidRDefault="00000000">
            <w:pPr>
              <w:jc w:val="right"/>
            </w:pPr>
            <w:r>
              <w:t>0.33</w:t>
            </w:r>
          </w:p>
        </w:tc>
      </w:tr>
    </w:tbl>
    <w:p w14:paraId="559057ED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D4CF5" w14:paraId="1715369A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D8A1051" w14:textId="77777777" w:rsidR="009D4CF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A0B882" w14:textId="77777777" w:rsidR="009D4CF5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D33F33" w14:textId="77777777" w:rsidR="009D4CF5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72C578D" w14:textId="77777777" w:rsidR="009D4CF5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B2795C2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8A93600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898806" w14:textId="77777777" w:rsidR="009D4CF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3428D8" w14:textId="77777777" w:rsidR="009D4CF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0FB812" w14:textId="77777777" w:rsidR="009D4CF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D4CF5" w14:paraId="486117D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DC5DEE" w14:textId="77777777" w:rsidR="009D4CF5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80C3ED6" w14:textId="77777777" w:rsidR="009D4CF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8D38D9A" w14:textId="77777777" w:rsidR="009D4CF5" w:rsidRDefault="00000000">
            <w:r>
              <w:t>C1</w:t>
            </w:r>
          </w:p>
        </w:tc>
        <w:tc>
          <w:tcPr>
            <w:tcW w:w="1160" w:type="dxa"/>
            <w:vAlign w:val="center"/>
          </w:tcPr>
          <w:p w14:paraId="16EC4270" w14:textId="77777777" w:rsidR="009D4CF5" w:rsidRDefault="00000000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14:paraId="00BD6EF9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570757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BC1A058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7E315291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45397598" w14:textId="77777777" w:rsidR="009D4CF5" w:rsidRDefault="00000000">
            <w:pPr>
              <w:jc w:val="right"/>
            </w:pPr>
            <w:r>
              <w:t>453.93</w:t>
            </w:r>
          </w:p>
        </w:tc>
      </w:tr>
      <w:tr w:rsidR="009D4CF5" w14:paraId="483DB9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DD7CB5" w14:textId="77777777" w:rsidR="009D4CF5" w:rsidRDefault="009D4CF5"/>
        </w:tc>
        <w:tc>
          <w:tcPr>
            <w:tcW w:w="1018" w:type="dxa"/>
            <w:vMerge/>
            <w:vAlign w:val="center"/>
          </w:tcPr>
          <w:p w14:paraId="7F061C84" w14:textId="77777777" w:rsidR="009D4CF5" w:rsidRDefault="009D4CF5"/>
        </w:tc>
        <w:tc>
          <w:tcPr>
            <w:tcW w:w="1165" w:type="dxa"/>
            <w:vAlign w:val="center"/>
          </w:tcPr>
          <w:p w14:paraId="28810252" w14:textId="77777777" w:rsidR="009D4CF5" w:rsidRDefault="00000000">
            <w:r>
              <w:t>C1'</w:t>
            </w:r>
          </w:p>
        </w:tc>
        <w:tc>
          <w:tcPr>
            <w:tcW w:w="1160" w:type="dxa"/>
            <w:vAlign w:val="center"/>
          </w:tcPr>
          <w:p w14:paraId="7842BBC2" w14:textId="77777777" w:rsidR="009D4CF5" w:rsidRDefault="00000000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14:paraId="3329F59E" w14:textId="77777777" w:rsidR="009D4CF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BC076DA" w14:textId="77777777" w:rsidR="009D4CF5" w:rsidRDefault="00000000">
            <w:pPr>
              <w:jc w:val="right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19C7BD6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7B479748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04839D7F" w14:textId="77777777" w:rsidR="009D4CF5" w:rsidRDefault="009D4CF5"/>
        </w:tc>
      </w:tr>
      <w:tr w:rsidR="009D4CF5" w14:paraId="24D254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0E9F55" w14:textId="77777777" w:rsidR="009D4CF5" w:rsidRDefault="009D4CF5"/>
        </w:tc>
        <w:tc>
          <w:tcPr>
            <w:tcW w:w="1018" w:type="dxa"/>
            <w:vMerge/>
            <w:vAlign w:val="center"/>
          </w:tcPr>
          <w:p w14:paraId="630344E3" w14:textId="77777777" w:rsidR="009D4CF5" w:rsidRDefault="009D4CF5"/>
        </w:tc>
        <w:tc>
          <w:tcPr>
            <w:tcW w:w="1165" w:type="dxa"/>
            <w:vAlign w:val="center"/>
          </w:tcPr>
          <w:p w14:paraId="0F769D79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5483EFBE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64911C1F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F0B1C5" w14:textId="77777777" w:rsidR="009D4CF5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5E0AA9C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16FDE68F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2582C528" w14:textId="77777777" w:rsidR="009D4CF5" w:rsidRDefault="009D4CF5"/>
        </w:tc>
      </w:tr>
      <w:tr w:rsidR="009D4CF5" w14:paraId="0668A4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0AB6C0" w14:textId="77777777" w:rsidR="009D4CF5" w:rsidRDefault="009D4CF5"/>
        </w:tc>
        <w:tc>
          <w:tcPr>
            <w:tcW w:w="1018" w:type="dxa"/>
            <w:vMerge/>
            <w:vAlign w:val="center"/>
          </w:tcPr>
          <w:p w14:paraId="1A11AB89" w14:textId="77777777" w:rsidR="009D4CF5" w:rsidRDefault="009D4CF5"/>
        </w:tc>
        <w:tc>
          <w:tcPr>
            <w:tcW w:w="1165" w:type="dxa"/>
            <w:vAlign w:val="center"/>
          </w:tcPr>
          <w:p w14:paraId="32EE5AB2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7D1A33C7" w14:textId="77777777" w:rsidR="009D4CF5" w:rsidRDefault="00000000">
            <w:pPr>
              <w:jc w:val="center"/>
            </w:pPr>
            <w:r>
              <w:t>0.59×2.70</w:t>
            </w:r>
          </w:p>
        </w:tc>
        <w:tc>
          <w:tcPr>
            <w:tcW w:w="962" w:type="dxa"/>
            <w:vAlign w:val="center"/>
          </w:tcPr>
          <w:p w14:paraId="714166AE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50D181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63414B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14:paraId="04CCA09C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1131" w:type="dxa"/>
            <w:vMerge/>
            <w:vAlign w:val="center"/>
          </w:tcPr>
          <w:p w14:paraId="393A234A" w14:textId="77777777" w:rsidR="009D4CF5" w:rsidRDefault="009D4CF5"/>
        </w:tc>
      </w:tr>
      <w:tr w:rsidR="009D4CF5" w14:paraId="063FC3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7E7B4F" w14:textId="77777777" w:rsidR="009D4CF5" w:rsidRDefault="009D4CF5"/>
        </w:tc>
        <w:tc>
          <w:tcPr>
            <w:tcW w:w="1018" w:type="dxa"/>
            <w:vMerge/>
            <w:vAlign w:val="center"/>
          </w:tcPr>
          <w:p w14:paraId="4A4D72B8" w14:textId="77777777" w:rsidR="009D4CF5" w:rsidRDefault="009D4CF5"/>
        </w:tc>
        <w:tc>
          <w:tcPr>
            <w:tcW w:w="1165" w:type="dxa"/>
            <w:vAlign w:val="center"/>
          </w:tcPr>
          <w:p w14:paraId="1836E1C6" w14:textId="77777777" w:rsidR="009D4CF5" w:rsidRDefault="00000000">
            <w:r>
              <w:t>C2</w:t>
            </w:r>
          </w:p>
        </w:tc>
        <w:tc>
          <w:tcPr>
            <w:tcW w:w="1160" w:type="dxa"/>
            <w:vAlign w:val="center"/>
          </w:tcPr>
          <w:p w14:paraId="0C80361C" w14:textId="77777777" w:rsidR="009D4CF5" w:rsidRDefault="00000000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14:paraId="2DA88719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53830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FD67F2E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42D9E72B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3C864632" w14:textId="77777777" w:rsidR="009D4CF5" w:rsidRDefault="009D4CF5"/>
        </w:tc>
      </w:tr>
      <w:tr w:rsidR="009D4CF5" w14:paraId="5FB8192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374A8F" w14:textId="77777777" w:rsidR="009D4CF5" w:rsidRDefault="009D4CF5"/>
        </w:tc>
        <w:tc>
          <w:tcPr>
            <w:tcW w:w="1018" w:type="dxa"/>
            <w:vMerge/>
            <w:vAlign w:val="center"/>
          </w:tcPr>
          <w:p w14:paraId="7F34467B" w14:textId="77777777" w:rsidR="009D4CF5" w:rsidRDefault="009D4CF5"/>
        </w:tc>
        <w:tc>
          <w:tcPr>
            <w:tcW w:w="1165" w:type="dxa"/>
            <w:vAlign w:val="center"/>
          </w:tcPr>
          <w:p w14:paraId="1380EA87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53B1EAAC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6B84BA13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DE352D4" w14:textId="77777777" w:rsidR="009D4CF5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4ED6674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2806F5E" w14:textId="77777777" w:rsidR="009D4CF5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243D5379" w14:textId="77777777" w:rsidR="009D4CF5" w:rsidRDefault="009D4CF5"/>
        </w:tc>
      </w:tr>
      <w:tr w:rsidR="009D4CF5" w14:paraId="24715A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A8EE77" w14:textId="77777777" w:rsidR="009D4CF5" w:rsidRDefault="009D4CF5"/>
        </w:tc>
        <w:tc>
          <w:tcPr>
            <w:tcW w:w="1018" w:type="dxa"/>
            <w:vMerge/>
            <w:vAlign w:val="center"/>
          </w:tcPr>
          <w:p w14:paraId="4FD11F26" w14:textId="77777777" w:rsidR="009D4CF5" w:rsidRDefault="009D4CF5"/>
        </w:tc>
        <w:tc>
          <w:tcPr>
            <w:tcW w:w="1165" w:type="dxa"/>
            <w:vAlign w:val="center"/>
          </w:tcPr>
          <w:p w14:paraId="24A4DF6E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641C44A4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2B8244EF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F9B5A3E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5E1D90F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450FACE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31B268F5" w14:textId="77777777" w:rsidR="009D4CF5" w:rsidRDefault="009D4CF5"/>
        </w:tc>
      </w:tr>
      <w:tr w:rsidR="009D4CF5" w14:paraId="62B974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B204E9" w14:textId="77777777" w:rsidR="009D4CF5" w:rsidRDefault="009D4CF5"/>
        </w:tc>
        <w:tc>
          <w:tcPr>
            <w:tcW w:w="1018" w:type="dxa"/>
            <w:vMerge/>
            <w:vAlign w:val="center"/>
          </w:tcPr>
          <w:p w14:paraId="67731DBB" w14:textId="77777777" w:rsidR="009D4CF5" w:rsidRDefault="009D4CF5"/>
        </w:tc>
        <w:tc>
          <w:tcPr>
            <w:tcW w:w="1165" w:type="dxa"/>
            <w:vAlign w:val="center"/>
          </w:tcPr>
          <w:p w14:paraId="46488CE3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6851C744" w14:textId="77777777" w:rsidR="009D4CF5" w:rsidRDefault="00000000">
            <w:pPr>
              <w:jc w:val="center"/>
            </w:pPr>
            <w:r>
              <w:t>1.19×2.70</w:t>
            </w:r>
          </w:p>
        </w:tc>
        <w:tc>
          <w:tcPr>
            <w:tcW w:w="962" w:type="dxa"/>
            <w:vAlign w:val="center"/>
          </w:tcPr>
          <w:p w14:paraId="24565DA3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052F93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A2F0234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14:paraId="68745536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1131" w:type="dxa"/>
            <w:vMerge/>
            <w:vAlign w:val="center"/>
          </w:tcPr>
          <w:p w14:paraId="51F5EE07" w14:textId="77777777" w:rsidR="009D4CF5" w:rsidRDefault="009D4CF5"/>
        </w:tc>
      </w:tr>
      <w:tr w:rsidR="009D4CF5" w14:paraId="3C2107D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BA637F" w14:textId="77777777" w:rsidR="009D4CF5" w:rsidRDefault="009D4CF5"/>
        </w:tc>
        <w:tc>
          <w:tcPr>
            <w:tcW w:w="1018" w:type="dxa"/>
            <w:vMerge/>
            <w:vAlign w:val="center"/>
          </w:tcPr>
          <w:p w14:paraId="2C880A81" w14:textId="77777777" w:rsidR="009D4CF5" w:rsidRDefault="009D4CF5"/>
        </w:tc>
        <w:tc>
          <w:tcPr>
            <w:tcW w:w="1165" w:type="dxa"/>
            <w:vAlign w:val="center"/>
          </w:tcPr>
          <w:p w14:paraId="7A07CB01" w14:textId="77777777" w:rsidR="009D4CF5" w:rsidRDefault="00000000">
            <w:r>
              <w:t>C3</w:t>
            </w:r>
          </w:p>
        </w:tc>
        <w:tc>
          <w:tcPr>
            <w:tcW w:w="1160" w:type="dxa"/>
            <w:vAlign w:val="center"/>
          </w:tcPr>
          <w:p w14:paraId="1803E4E5" w14:textId="77777777" w:rsidR="009D4CF5" w:rsidRDefault="00000000">
            <w:pPr>
              <w:jc w:val="center"/>
            </w:pPr>
            <w:r>
              <w:t>1.50×3.60</w:t>
            </w:r>
          </w:p>
        </w:tc>
        <w:tc>
          <w:tcPr>
            <w:tcW w:w="962" w:type="dxa"/>
            <w:vAlign w:val="center"/>
          </w:tcPr>
          <w:p w14:paraId="6870DEA9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D1ADF7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AFB0164" w14:textId="77777777" w:rsidR="009D4CF5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2A711F2A" w14:textId="77777777" w:rsidR="009D4CF5" w:rsidRDefault="00000000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0C54CD2" w14:textId="77777777" w:rsidR="009D4CF5" w:rsidRDefault="009D4CF5"/>
        </w:tc>
      </w:tr>
      <w:tr w:rsidR="009D4CF5" w14:paraId="12A62E0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362D4D" w14:textId="77777777" w:rsidR="009D4CF5" w:rsidRDefault="009D4CF5"/>
        </w:tc>
        <w:tc>
          <w:tcPr>
            <w:tcW w:w="1018" w:type="dxa"/>
            <w:vMerge/>
            <w:vAlign w:val="center"/>
          </w:tcPr>
          <w:p w14:paraId="6B74C247" w14:textId="77777777" w:rsidR="009D4CF5" w:rsidRDefault="009D4CF5"/>
        </w:tc>
        <w:tc>
          <w:tcPr>
            <w:tcW w:w="1165" w:type="dxa"/>
            <w:vAlign w:val="center"/>
          </w:tcPr>
          <w:p w14:paraId="794E1FCA" w14:textId="77777777" w:rsidR="009D4CF5" w:rsidRDefault="00000000">
            <w:r>
              <w:t>C4</w:t>
            </w:r>
          </w:p>
        </w:tc>
        <w:tc>
          <w:tcPr>
            <w:tcW w:w="1160" w:type="dxa"/>
            <w:vAlign w:val="center"/>
          </w:tcPr>
          <w:p w14:paraId="45268E48" w14:textId="77777777" w:rsidR="009D4CF5" w:rsidRDefault="00000000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732D2A68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6C0D83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F334FFB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7E902B25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7BD417E9" w14:textId="77777777" w:rsidR="009D4CF5" w:rsidRDefault="009D4CF5"/>
        </w:tc>
      </w:tr>
      <w:tr w:rsidR="009D4CF5" w14:paraId="610E28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4050B5" w14:textId="77777777" w:rsidR="009D4CF5" w:rsidRDefault="009D4CF5"/>
        </w:tc>
        <w:tc>
          <w:tcPr>
            <w:tcW w:w="1018" w:type="dxa"/>
            <w:vMerge/>
            <w:vAlign w:val="center"/>
          </w:tcPr>
          <w:p w14:paraId="1A64EFE5" w14:textId="77777777" w:rsidR="009D4CF5" w:rsidRDefault="009D4CF5"/>
        </w:tc>
        <w:tc>
          <w:tcPr>
            <w:tcW w:w="1165" w:type="dxa"/>
            <w:vAlign w:val="center"/>
          </w:tcPr>
          <w:p w14:paraId="2D53EA40" w14:textId="77777777" w:rsidR="009D4CF5" w:rsidRDefault="00000000">
            <w:r>
              <w:t>MC1</w:t>
            </w:r>
          </w:p>
        </w:tc>
        <w:tc>
          <w:tcPr>
            <w:tcW w:w="1160" w:type="dxa"/>
            <w:vAlign w:val="center"/>
          </w:tcPr>
          <w:p w14:paraId="074E6CB9" w14:textId="77777777" w:rsidR="009D4CF5" w:rsidRDefault="00000000">
            <w:pPr>
              <w:jc w:val="center"/>
            </w:pPr>
            <w:r>
              <w:t>2.40×3.60</w:t>
            </w:r>
          </w:p>
        </w:tc>
        <w:tc>
          <w:tcPr>
            <w:tcW w:w="962" w:type="dxa"/>
            <w:vAlign w:val="center"/>
          </w:tcPr>
          <w:p w14:paraId="66ADB60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2CBC3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3DD1D1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0AA7031D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442F2E40" w14:textId="77777777" w:rsidR="009D4CF5" w:rsidRDefault="009D4CF5"/>
        </w:tc>
      </w:tr>
      <w:tr w:rsidR="009D4CF5" w14:paraId="6CD40B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2F4CD3" w14:textId="77777777" w:rsidR="009D4CF5" w:rsidRDefault="009D4CF5"/>
        </w:tc>
        <w:tc>
          <w:tcPr>
            <w:tcW w:w="1018" w:type="dxa"/>
            <w:vMerge/>
            <w:vAlign w:val="center"/>
          </w:tcPr>
          <w:p w14:paraId="6CA34112" w14:textId="77777777" w:rsidR="009D4CF5" w:rsidRDefault="009D4CF5"/>
        </w:tc>
        <w:tc>
          <w:tcPr>
            <w:tcW w:w="1165" w:type="dxa"/>
            <w:vAlign w:val="center"/>
          </w:tcPr>
          <w:p w14:paraId="4E044AA5" w14:textId="77777777" w:rsidR="009D4CF5" w:rsidRDefault="00000000">
            <w:r>
              <w:t>MQ11</w:t>
            </w:r>
          </w:p>
        </w:tc>
        <w:tc>
          <w:tcPr>
            <w:tcW w:w="1160" w:type="dxa"/>
            <w:vAlign w:val="center"/>
          </w:tcPr>
          <w:p w14:paraId="15B08691" w14:textId="77777777" w:rsidR="009D4CF5" w:rsidRDefault="00000000">
            <w:pPr>
              <w:jc w:val="center"/>
            </w:pPr>
            <w:r>
              <w:t>3.60×3.60</w:t>
            </w:r>
          </w:p>
        </w:tc>
        <w:tc>
          <w:tcPr>
            <w:tcW w:w="962" w:type="dxa"/>
            <w:vAlign w:val="center"/>
          </w:tcPr>
          <w:p w14:paraId="30272E5C" w14:textId="77777777" w:rsidR="009D4CF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A2A566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541F5EC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1148" w:type="dxa"/>
            <w:vAlign w:val="center"/>
          </w:tcPr>
          <w:p w14:paraId="7E8461A1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37A26A48" w14:textId="77777777" w:rsidR="009D4CF5" w:rsidRDefault="009D4CF5"/>
        </w:tc>
      </w:tr>
      <w:tr w:rsidR="009D4CF5" w14:paraId="6729BF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C3275A" w14:textId="77777777" w:rsidR="009D4CF5" w:rsidRDefault="009D4CF5"/>
        </w:tc>
        <w:tc>
          <w:tcPr>
            <w:tcW w:w="1018" w:type="dxa"/>
            <w:vMerge/>
            <w:vAlign w:val="center"/>
          </w:tcPr>
          <w:p w14:paraId="62C96429" w14:textId="77777777" w:rsidR="009D4CF5" w:rsidRDefault="009D4CF5"/>
        </w:tc>
        <w:tc>
          <w:tcPr>
            <w:tcW w:w="1165" w:type="dxa"/>
            <w:vAlign w:val="center"/>
          </w:tcPr>
          <w:p w14:paraId="63146923" w14:textId="77777777" w:rsidR="009D4CF5" w:rsidRDefault="00000000">
            <w:r>
              <w:t>MQ11'</w:t>
            </w:r>
          </w:p>
        </w:tc>
        <w:tc>
          <w:tcPr>
            <w:tcW w:w="1160" w:type="dxa"/>
            <w:vAlign w:val="center"/>
          </w:tcPr>
          <w:p w14:paraId="2112414D" w14:textId="77777777" w:rsidR="009D4CF5" w:rsidRDefault="00000000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14:paraId="545FFBCA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14B65E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910983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14:paraId="0B26C215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68F05640" w14:textId="77777777" w:rsidR="009D4CF5" w:rsidRDefault="009D4CF5"/>
        </w:tc>
      </w:tr>
      <w:tr w:rsidR="009D4CF5" w14:paraId="3D64BE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931B7B" w14:textId="77777777" w:rsidR="009D4CF5" w:rsidRDefault="009D4CF5"/>
        </w:tc>
        <w:tc>
          <w:tcPr>
            <w:tcW w:w="1018" w:type="dxa"/>
            <w:vMerge/>
            <w:vAlign w:val="center"/>
          </w:tcPr>
          <w:p w14:paraId="71921BA4" w14:textId="77777777" w:rsidR="009D4CF5" w:rsidRDefault="009D4CF5"/>
        </w:tc>
        <w:tc>
          <w:tcPr>
            <w:tcW w:w="1165" w:type="dxa"/>
            <w:vAlign w:val="center"/>
          </w:tcPr>
          <w:p w14:paraId="0D3B5A3E" w14:textId="77777777" w:rsidR="009D4CF5" w:rsidRDefault="00000000">
            <w:r>
              <w:t>MQ12</w:t>
            </w:r>
          </w:p>
        </w:tc>
        <w:tc>
          <w:tcPr>
            <w:tcW w:w="1160" w:type="dxa"/>
            <w:vAlign w:val="center"/>
          </w:tcPr>
          <w:p w14:paraId="3901B326" w14:textId="77777777" w:rsidR="009D4CF5" w:rsidRDefault="00000000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14:paraId="11427C3E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A51C4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F3AD41D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14:paraId="6EE85431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61F2DF13" w14:textId="77777777" w:rsidR="009D4CF5" w:rsidRDefault="009D4CF5"/>
        </w:tc>
      </w:tr>
      <w:tr w:rsidR="009D4CF5" w14:paraId="06BD2B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F5FC2D" w14:textId="77777777" w:rsidR="009D4CF5" w:rsidRDefault="009D4CF5"/>
        </w:tc>
        <w:tc>
          <w:tcPr>
            <w:tcW w:w="1018" w:type="dxa"/>
            <w:vMerge/>
            <w:vAlign w:val="center"/>
          </w:tcPr>
          <w:p w14:paraId="63D827EE" w14:textId="77777777" w:rsidR="009D4CF5" w:rsidRDefault="009D4CF5"/>
        </w:tc>
        <w:tc>
          <w:tcPr>
            <w:tcW w:w="1165" w:type="dxa"/>
            <w:vAlign w:val="center"/>
          </w:tcPr>
          <w:p w14:paraId="7680D0A4" w14:textId="77777777" w:rsidR="009D4CF5" w:rsidRDefault="00000000">
            <w:r>
              <w:t>MQ12a</w:t>
            </w:r>
          </w:p>
        </w:tc>
        <w:tc>
          <w:tcPr>
            <w:tcW w:w="1160" w:type="dxa"/>
            <w:vAlign w:val="center"/>
          </w:tcPr>
          <w:p w14:paraId="46D11518" w14:textId="77777777" w:rsidR="009D4CF5" w:rsidRDefault="00000000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14:paraId="5E231AC0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3C61A3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1E830A7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14:paraId="239F68DC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14:paraId="358692DE" w14:textId="77777777" w:rsidR="009D4CF5" w:rsidRDefault="009D4CF5"/>
        </w:tc>
      </w:tr>
      <w:tr w:rsidR="009D4CF5" w14:paraId="1C7EA22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37300A" w14:textId="77777777" w:rsidR="009D4CF5" w:rsidRDefault="009D4CF5"/>
        </w:tc>
        <w:tc>
          <w:tcPr>
            <w:tcW w:w="1018" w:type="dxa"/>
            <w:vMerge/>
            <w:vAlign w:val="center"/>
          </w:tcPr>
          <w:p w14:paraId="3A3AC1C1" w14:textId="77777777" w:rsidR="009D4CF5" w:rsidRDefault="009D4CF5"/>
        </w:tc>
        <w:tc>
          <w:tcPr>
            <w:tcW w:w="1165" w:type="dxa"/>
            <w:vAlign w:val="center"/>
          </w:tcPr>
          <w:p w14:paraId="7B27E5F2" w14:textId="77777777" w:rsidR="009D4CF5" w:rsidRDefault="00000000">
            <w:r>
              <w:t>MQ13</w:t>
            </w:r>
          </w:p>
        </w:tc>
        <w:tc>
          <w:tcPr>
            <w:tcW w:w="1160" w:type="dxa"/>
            <w:vAlign w:val="center"/>
          </w:tcPr>
          <w:p w14:paraId="44AD7724" w14:textId="77777777" w:rsidR="009D4CF5" w:rsidRDefault="00000000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14:paraId="4DC06E3A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51923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633E71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14:paraId="385F558F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3C6226FE" w14:textId="77777777" w:rsidR="009D4CF5" w:rsidRDefault="009D4CF5"/>
        </w:tc>
      </w:tr>
      <w:tr w:rsidR="009D4CF5" w14:paraId="023487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1FC81A" w14:textId="77777777" w:rsidR="009D4CF5" w:rsidRDefault="009D4CF5"/>
        </w:tc>
        <w:tc>
          <w:tcPr>
            <w:tcW w:w="1018" w:type="dxa"/>
            <w:vMerge/>
            <w:vAlign w:val="center"/>
          </w:tcPr>
          <w:p w14:paraId="7B4C52AD" w14:textId="77777777" w:rsidR="009D4CF5" w:rsidRDefault="009D4CF5"/>
        </w:tc>
        <w:tc>
          <w:tcPr>
            <w:tcW w:w="1165" w:type="dxa"/>
            <w:vAlign w:val="center"/>
          </w:tcPr>
          <w:p w14:paraId="3A0CB0C2" w14:textId="77777777" w:rsidR="009D4CF5" w:rsidRDefault="00000000">
            <w:r>
              <w:t>MQ13'</w:t>
            </w:r>
          </w:p>
        </w:tc>
        <w:tc>
          <w:tcPr>
            <w:tcW w:w="1160" w:type="dxa"/>
            <w:vAlign w:val="center"/>
          </w:tcPr>
          <w:p w14:paraId="13E5CA56" w14:textId="77777777" w:rsidR="009D4CF5" w:rsidRDefault="00000000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14:paraId="71900022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620FB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01A099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14:paraId="6E7ABB23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14:paraId="756A1856" w14:textId="77777777" w:rsidR="009D4CF5" w:rsidRDefault="009D4CF5"/>
        </w:tc>
      </w:tr>
      <w:tr w:rsidR="009D4CF5" w14:paraId="63C183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39D8D2" w14:textId="77777777" w:rsidR="009D4CF5" w:rsidRDefault="009D4CF5"/>
        </w:tc>
        <w:tc>
          <w:tcPr>
            <w:tcW w:w="1018" w:type="dxa"/>
            <w:vMerge/>
            <w:vAlign w:val="center"/>
          </w:tcPr>
          <w:p w14:paraId="2A3FC88F" w14:textId="77777777" w:rsidR="009D4CF5" w:rsidRDefault="009D4CF5"/>
        </w:tc>
        <w:tc>
          <w:tcPr>
            <w:tcW w:w="1165" w:type="dxa"/>
            <w:vAlign w:val="center"/>
          </w:tcPr>
          <w:p w14:paraId="6BFDDF60" w14:textId="77777777" w:rsidR="009D4CF5" w:rsidRDefault="00000000">
            <w:r>
              <w:t>MQ13''</w:t>
            </w:r>
          </w:p>
        </w:tc>
        <w:tc>
          <w:tcPr>
            <w:tcW w:w="1160" w:type="dxa"/>
            <w:vAlign w:val="center"/>
          </w:tcPr>
          <w:p w14:paraId="056F6662" w14:textId="77777777" w:rsidR="009D4CF5" w:rsidRDefault="00000000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14:paraId="1DB75E7F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B0FE0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0D84B2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14:paraId="2CA85EB5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14:paraId="52460884" w14:textId="77777777" w:rsidR="009D4CF5" w:rsidRDefault="009D4CF5"/>
        </w:tc>
      </w:tr>
      <w:tr w:rsidR="009D4CF5" w14:paraId="0D2D517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E72CE5" w14:textId="77777777" w:rsidR="009D4CF5" w:rsidRDefault="009D4CF5"/>
        </w:tc>
        <w:tc>
          <w:tcPr>
            <w:tcW w:w="1018" w:type="dxa"/>
            <w:vMerge/>
            <w:vAlign w:val="center"/>
          </w:tcPr>
          <w:p w14:paraId="6CB21B1D" w14:textId="77777777" w:rsidR="009D4CF5" w:rsidRDefault="009D4CF5"/>
        </w:tc>
        <w:tc>
          <w:tcPr>
            <w:tcW w:w="1165" w:type="dxa"/>
            <w:vAlign w:val="center"/>
          </w:tcPr>
          <w:p w14:paraId="07C72425" w14:textId="77777777" w:rsidR="009D4CF5" w:rsidRDefault="00000000">
            <w:r>
              <w:t>MQ13a</w:t>
            </w:r>
          </w:p>
        </w:tc>
        <w:tc>
          <w:tcPr>
            <w:tcW w:w="1160" w:type="dxa"/>
            <w:vAlign w:val="center"/>
          </w:tcPr>
          <w:p w14:paraId="7DC2559C" w14:textId="77777777" w:rsidR="009D4CF5" w:rsidRDefault="00000000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14:paraId="235B4E64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0DB0A9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E32793A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14:paraId="2161AA9F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14:paraId="3ADB6137" w14:textId="77777777" w:rsidR="009D4CF5" w:rsidRDefault="009D4CF5"/>
        </w:tc>
      </w:tr>
      <w:tr w:rsidR="009D4CF5" w14:paraId="6267C5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9A73C8" w14:textId="77777777" w:rsidR="009D4CF5" w:rsidRDefault="009D4CF5"/>
        </w:tc>
        <w:tc>
          <w:tcPr>
            <w:tcW w:w="1018" w:type="dxa"/>
            <w:vMerge/>
            <w:vAlign w:val="center"/>
          </w:tcPr>
          <w:p w14:paraId="265892AE" w14:textId="77777777" w:rsidR="009D4CF5" w:rsidRDefault="009D4CF5"/>
        </w:tc>
        <w:tc>
          <w:tcPr>
            <w:tcW w:w="1165" w:type="dxa"/>
            <w:vAlign w:val="center"/>
          </w:tcPr>
          <w:p w14:paraId="2EFFDA94" w14:textId="77777777" w:rsidR="009D4CF5" w:rsidRDefault="00000000">
            <w:r>
              <w:t>MQ13a'</w:t>
            </w:r>
          </w:p>
        </w:tc>
        <w:tc>
          <w:tcPr>
            <w:tcW w:w="1160" w:type="dxa"/>
            <w:vAlign w:val="center"/>
          </w:tcPr>
          <w:p w14:paraId="2871308A" w14:textId="77777777" w:rsidR="009D4CF5" w:rsidRDefault="00000000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14:paraId="195FF0A2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09F29CE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138B18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14:paraId="19CBE798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14:paraId="3E807DD2" w14:textId="77777777" w:rsidR="009D4CF5" w:rsidRDefault="009D4CF5"/>
        </w:tc>
      </w:tr>
      <w:tr w:rsidR="009D4CF5" w14:paraId="79AF64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18006D" w14:textId="77777777" w:rsidR="009D4CF5" w:rsidRDefault="009D4CF5"/>
        </w:tc>
        <w:tc>
          <w:tcPr>
            <w:tcW w:w="1018" w:type="dxa"/>
            <w:vMerge/>
            <w:vAlign w:val="center"/>
          </w:tcPr>
          <w:p w14:paraId="2DD5295E" w14:textId="77777777" w:rsidR="009D4CF5" w:rsidRDefault="009D4CF5"/>
        </w:tc>
        <w:tc>
          <w:tcPr>
            <w:tcW w:w="1165" w:type="dxa"/>
            <w:vAlign w:val="center"/>
          </w:tcPr>
          <w:p w14:paraId="65A0D7D5" w14:textId="77777777" w:rsidR="009D4CF5" w:rsidRDefault="00000000">
            <w:r>
              <w:t>MQ13a''</w:t>
            </w:r>
          </w:p>
        </w:tc>
        <w:tc>
          <w:tcPr>
            <w:tcW w:w="1160" w:type="dxa"/>
            <w:vAlign w:val="center"/>
          </w:tcPr>
          <w:p w14:paraId="6684FAAA" w14:textId="77777777" w:rsidR="009D4CF5" w:rsidRDefault="00000000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14:paraId="1691485E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E91F43F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053F446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14:paraId="4FCEDDAC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14:paraId="4E1AEAD2" w14:textId="77777777" w:rsidR="009D4CF5" w:rsidRDefault="009D4CF5"/>
        </w:tc>
      </w:tr>
      <w:tr w:rsidR="009D4CF5" w14:paraId="417CC5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A54BDB" w14:textId="77777777" w:rsidR="009D4CF5" w:rsidRDefault="009D4CF5"/>
        </w:tc>
        <w:tc>
          <w:tcPr>
            <w:tcW w:w="1018" w:type="dxa"/>
            <w:vMerge/>
            <w:vAlign w:val="center"/>
          </w:tcPr>
          <w:p w14:paraId="585BE65A" w14:textId="77777777" w:rsidR="009D4CF5" w:rsidRDefault="009D4CF5"/>
        </w:tc>
        <w:tc>
          <w:tcPr>
            <w:tcW w:w="1165" w:type="dxa"/>
            <w:vAlign w:val="center"/>
          </w:tcPr>
          <w:p w14:paraId="58A0E3B5" w14:textId="77777777" w:rsidR="009D4CF5" w:rsidRDefault="00000000">
            <w:r>
              <w:t>MQ14</w:t>
            </w:r>
          </w:p>
        </w:tc>
        <w:tc>
          <w:tcPr>
            <w:tcW w:w="1160" w:type="dxa"/>
            <w:vAlign w:val="center"/>
          </w:tcPr>
          <w:p w14:paraId="2F4C8EDE" w14:textId="77777777" w:rsidR="009D4CF5" w:rsidRDefault="00000000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14:paraId="271194A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80480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58C07D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14:paraId="13DD43DE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31" w:type="dxa"/>
            <w:vMerge/>
            <w:vAlign w:val="center"/>
          </w:tcPr>
          <w:p w14:paraId="2A8167ED" w14:textId="77777777" w:rsidR="009D4CF5" w:rsidRDefault="009D4CF5"/>
        </w:tc>
      </w:tr>
      <w:tr w:rsidR="009D4CF5" w14:paraId="5B605A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B136CE" w14:textId="77777777" w:rsidR="009D4CF5" w:rsidRDefault="009D4CF5"/>
        </w:tc>
        <w:tc>
          <w:tcPr>
            <w:tcW w:w="1018" w:type="dxa"/>
            <w:vMerge/>
            <w:vAlign w:val="center"/>
          </w:tcPr>
          <w:p w14:paraId="2B907A58" w14:textId="77777777" w:rsidR="009D4CF5" w:rsidRDefault="009D4CF5"/>
        </w:tc>
        <w:tc>
          <w:tcPr>
            <w:tcW w:w="1165" w:type="dxa"/>
            <w:vAlign w:val="center"/>
          </w:tcPr>
          <w:p w14:paraId="60B23EF5" w14:textId="77777777" w:rsidR="009D4CF5" w:rsidRDefault="00000000">
            <w:r>
              <w:t>MQ14"</w:t>
            </w:r>
          </w:p>
        </w:tc>
        <w:tc>
          <w:tcPr>
            <w:tcW w:w="1160" w:type="dxa"/>
            <w:vAlign w:val="center"/>
          </w:tcPr>
          <w:p w14:paraId="312637AA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2232357F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3B209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5DA6A2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71CE58CF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31" w:type="dxa"/>
            <w:vMerge/>
            <w:vAlign w:val="center"/>
          </w:tcPr>
          <w:p w14:paraId="1431F3BD" w14:textId="77777777" w:rsidR="009D4CF5" w:rsidRDefault="009D4CF5"/>
        </w:tc>
      </w:tr>
      <w:tr w:rsidR="009D4CF5" w14:paraId="077163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8CF198" w14:textId="77777777" w:rsidR="009D4CF5" w:rsidRDefault="009D4CF5"/>
        </w:tc>
        <w:tc>
          <w:tcPr>
            <w:tcW w:w="1018" w:type="dxa"/>
            <w:vMerge/>
            <w:vAlign w:val="center"/>
          </w:tcPr>
          <w:p w14:paraId="2C1D103D" w14:textId="77777777" w:rsidR="009D4CF5" w:rsidRDefault="009D4CF5"/>
        </w:tc>
        <w:tc>
          <w:tcPr>
            <w:tcW w:w="1165" w:type="dxa"/>
            <w:vAlign w:val="center"/>
          </w:tcPr>
          <w:p w14:paraId="7204BA97" w14:textId="77777777" w:rsidR="009D4CF5" w:rsidRDefault="00000000">
            <w:r>
              <w:t>MQ14a</w:t>
            </w:r>
          </w:p>
        </w:tc>
        <w:tc>
          <w:tcPr>
            <w:tcW w:w="1160" w:type="dxa"/>
            <w:vAlign w:val="center"/>
          </w:tcPr>
          <w:p w14:paraId="3A77292B" w14:textId="77777777" w:rsidR="009D4CF5" w:rsidRDefault="00000000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14:paraId="08732945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502FCF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EAF0205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14:paraId="3AED4A71" w14:textId="77777777" w:rsidR="009D4CF5" w:rsidRDefault="00000000">
            <w:pPr>
              <w:jc w:val="right"/>
            </w:pPr>
            <w:r>
              <w:t>34.65</w:t>
            </w:r>
          </w:p>
        </w:tc>
        <w:tc>
          <w:tcPr>
            <w:tcW w:w="1131" w:type="dxa"/>
            <w:vMerge/>
            <w:vAlign w:val="center"/>
          </w:tcPr>
          <w:p w14:paraId="3C4D959C" w14:textId="77777777" w:rsidR="009D4CF5" w:rsidRDefault="009D4CF5"/>
        </w:tc>
      </w:tr>
      <w:tr w:rsidR="009D4CF5" w14:paraId="386A2D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F894F1" w14:textId="77777777" w:rsidR="009D4CF5" w:rsidRDefault="009D4CF5"/>
        </w:tc>
        <w:tc>
          <w:tcPr>
            <w:tcW w:w="1018" w:type="dxa"/>
            <w:vMerge/>
            <w:vAlign w:val="center"/>
          </w:tcPr>
          <w:p w14:paraId="1276B879" w14:textId="77777777" w:rsidR="009D4CF5" w:rsidRDefault="009D4CF5"/>
        </w:tc>
        <w:tc>
          <w:tcPr>
            <w:tcW w:w="1165" w:type="dxa"/>
            <w:vAlign w:val="center"/>
          </w:tcPr>
          <w:p w14:paraId="6F8FA20B" w14:textId="77777777" w:rsidR="009D4CF5" w:rsidRDefault="00000000">
            <w:r>
              <w:t>MQ14a'</w:t>
            </w:r>
          </w:p>
        </w:tc>
        <w:tc>
          <w:tcPr>
            <w:tcW w:w="1160" w:type="dxa"/>
            <w:vAlign w:val="center"/>
          </w:tcPr>
          <w:p w14:paraId="744860A7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17B0CCCC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4AD77C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DD862E2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3156596F" w14:textId="77777777" w:rsidR="009D4CF5" w:rsidRDefault="00000000">
            <w:pPr>
              <w:jc w:val="right"/>
            </w:pPr>
            <w:r>
              <w:t>8.78</w:t>
            </w:r>
          </w:p>
        </w:tc>
        <w:tc>
          <w:tcPr>
            <w:tcW w:w="1131" w:type="dxa"/>
            <w:vMerge/>
            <w:vAlign w:val="center"/>
          </w:tcPr>
          <w:p w14:paraId="58B1CF4A" w14:textId="77777777" w:rsidR="009D4CF5" w:rsidRDefault="009D4CF5"/>
        </w:tc>
      </w:tr>
      <w:tr w:rsidR="009D4CF5" w14:paraId="71C515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537195" w14:textId="77777777" w:rsidR="009D4CF5" w:rsidRDefault="009D4CF5"/>
        </w:tc>
        <w:tc>
          <w:tcPr>
            <w:tcW w:w="1018" w:type="dxa"/>
            <w:vMerge/>
            <w:vAlign w:val="center"/>
          </w:tcPr>
          <w:p w14:paraId="08394C5B" w14:textId="77777777" w:rsidR="009D4CF5" w:rsidRDefault="009D4CF5"/>
        </w:tc>
        <w:tc>
          <w:tcPr>
            <w:tcW w:w="1165" w:type="dxa"/>
            <w:vAlign w:val="center"/>
          </w:tcPr>
          <w:p w14:paraId="1932EFC4" w14:textId="77777777" w:rsidR="009D4CF5" w:rsidRDefault="00000000">
            <w:r>
              <w:t>MQ19'</w:t>
            </w:r>
          </w:p>
        </w:tc>
        <w:tc>
          <w:tcPr>
            <w:tcW w:w="1160" w:type="dxa"/>
            <w:vAlign w:val="center"/>
          </w:tcPr>
          <w:p w14:paraId="5224E83A" w14:textId="77777777" w:rsidR="009D4CF5" w:rsidRDefault="00000000">
            <w:pPr>
              <w:jc w:val="center"/>
            </w:pPr>
            <w:r>
              <w:t>2.51×3.60</w:t>
            </w:r>
          </w:p>
        </w:tc>
        <w:tc>
          <w:tcPr>
            <w:tcW w:w="962" w:type="dxa"/>
            <w:vAlign w:val="center"/>
          </w:tcPr>
          <w:p w14:paraId="6CEDD17C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8A68C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AE24EF8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1148" w:type="dxa"/>
            <w:vAlign w:val="center"/>
          </w:tcPr>
          <w:p w14:paraId="46FC4E3E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1131" w:type="dxa"/>
            <w:vMerge/>
            <w:vAlign w:val="center"/>
          </w:tcPr>
          <w:p w14:paraId="58528BAB" w14:textId="77777777" w:rsidR="009D4CF5" w:rsidRDefault="009D4CF5"/>
        </w:tc>
      </w:tr>
      <w:tr w:rsidR="009D4CF5" w14:paraId="296DBA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D9D5A3" w14:textId="77777777" w:rsidR="009D4CF5" w:rsidRDefault="009D4CF5"/>
        </w:tc>
        <w:tc>
          <w:tcPr>
            <w:tcW w:w="1018" w:type="dxa"/>
            <w:vMerge/>
            <w:vAlign w:val="center"/>
          </w:tcPr>
          <w:p w14:paraId="2FE5A642" w14:textId="77777777" w:rsidR="009D4CF5" w:rsidRDefault="009D4CF5"/>
        </w:tc>
        <w:tc>
          <w:tcPr>
            <w:tcW w:w="1165" w:type="dxa"/>
            <w:vAlign w:val="center"/>
          </w:tcPr>
          <w:p w14:paraId="1827F5DD" w14:textId="77777777" w:rsidR="009D4CF5" w:rsidRDefault="00000000">
            <w:r>
              <w:t>MQ19a'</w:t>
            </w:r>
          </w:p>
        </w:tc>
        <w:tc>
          <w:tcPr>
            <w:tcW w:w="1160" w:type="dxa"/>
            <w:vAlign w:val="center"/>
          </w:tcPr>
          <w:p w14:paraId="500FE87D" w14:textId="77777777" w:rsidR="009D4CF5" w:rsidRDefault="00000000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14:paraId="0D56EF03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B1BF345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A508C36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14:paraId="5F1FCDE7" w14:textId="77777777" w:rsidR="009D4CF5" w:rsidRDefault="00000000">
            <w:pPr>
              <w:jc w:val="right"/>
            </w:pPr>
            <w:r>
              <w:t>13.58</w:t>
            </w:r>
          </w:p>
        </w:tc>
        <w:tc>
          <w:tcPr>
            <w:tcW w:w="1131" w:type="dxa"/>
            <w:vMerge/>
            <w:vAlign w:val="center"/>
          </w:tcPr>
          <w:p w14:paraId="622B1266" w14:textId="77777777" w:rsidR="009D4CF5" w:rsidRDefault="009D4CF5"/>
        </w:tc>
      </w:tr>
      <w:tr w:rsidR="009D4CF5" w14:paraId="0F1171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1888819" w14:textId="77777777" w:rsidR="009D4CF5" w:rsidRDefault="009D4CF5"/>
        </w:tc>
        <w:tc>
          <w:tcPr>
            <w:tcW w:w="1018" w:type="dxa"/>
            <w:vMerge/>
            <w:vAlign w:val="center"/>
          </w:tcPr>
          <w:p w14:paraId="1DDA2A6F" w14:textId="77777777" w:rsidR="009D4CF5" w:rsidRDefault="009D4CF5"/>
        </w:tc>
        <w:tc>
          <w:tcPr>
            <w:tcW w:w="1165" w:type="dxa"/>
            <w:vAlign w:val="center"/>
          </w:tcPr>
          <w:p w14:paraId="559AA7D5" w14:textId="77777777" w:rsidR="009D4CF5" w:rsidRDefault="00000000">
            <w:r>
              <w:t>MQ7'</w:t>
            </w:r>
          </w:p>
        </w:tc>
        <w:tc>
          <w:tcPr>
            <w:tcW w:w="1160" w:type="dxa"/>
            <w:vAlign w:val="center"/>
          </w:tcPr>
          <w:p w14:paraId="29258978" w14:textId="77777777" w:rsidR="009D4CF5" w:rsidRDefault="00000000">
            <w:pPr>
              <w:jc w:val="center"/>
            </w:pPr>
            <w:r>
              <w:t>1.94×1.20</w:t>
            </w:r>
          </w:p>
        </w:tc>
        <w:tc>
          <w:tcPr>
            <w:tcW w:w="962" w:type="dxa"/>
            <w:vAlign w:val="center"/>
          </w:tcPr>
          <w:p w14:paraId="20179A6F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8C65F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31C106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1148" w:type="dxa"/>
            <w:vAlign w:val="center"/>
          </w:tcPr>
          <w:p w14:paraId="64C6F7C4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1131" w:type="dxa"/>
            <w:vMerge/>
            <w:vAlign w:val="center"/>
          </w:tcPr>
          <w:p w14:paraId="401C0C52" w14:textId="77777777" w:rsidR="009D4CF5" w:rsidRDefault="009D4CF5"/>
        </w:tc>
      </w:tr>
      <w:tr w:rsidR="009D4CF5" w14:paraId="317324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464D16" w14:textId="77777777" w:rsidR="009D4CF5" w:rsidRDefault="009D4CF5"/>
        </w:tc>
        <w:tc>
          <w:tcPr>
            <w:tcW w:w="1018" w:type="dxa"/>
            <w:vMerge/>
            <w:vAlign w:val="center"/>
          </w:tcPr>
          <w:p w14:paraId="43081983" w14:textId="77777777" w:rsidR="009D4CF5" w:rsidRDefault="009D4CF5"/>
        </w:tc>
        <w:tc>
          <w:tcPr>
            <w:tcW w:w="1165" w:type="dxa"/>
            <w:vAlign w:val="center"/>
          </w:tcPr>
          <w:p w14:paraId="28C78C3C" w14:textId="77777777" w:rsidR="009D4CF5" w:rsidRDefault="00000000">
            <w:r>
              <w:t>MQ7'</w:t>
            </w:r>
          </w:p>
        </w:tc>
        <w:tc>
          <w:tcPr>
            <w:tcW w:w="1160" w:type="dxa"/>
            <w:vAlign w:val="center"/>
          </w:tcPr>
          <w:p w14:paraId="0A5BA4E1" w14:textId="77777777" w:rsidR="009D4CF5" w:rsidRDefault="00000000">
            <w:pPr>
              <w:jc w:val="center"/>
            </w:pPr>
            <w:r>
              <w:t>1.76×1.20</w:t>
            </w:r>
          </w:p>
        </w:tc>
        <w:tc>
          <w:tcPr>
            <w:tcW w:w="962" w:type="dxa"/>
            <w:vAlign w:val="center"/>
          </w:tcPr>
          <w:p w14:paraId="78D0FF5C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E1726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EE5DD6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6E92D014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1131" w:type="dxa"/>
            <w:vMerge/>
            <w:vAlign w:val="center"/>
          </w:tcPr>
          <w:p w14:paraId="11457A57" w14:textId="77777777" w:rsidR="009D4CF5" w:rsidRDefault="009D4CF5"/>
        </w:tc>
      </w:tr>
      <w:tr w:rsidR="009D4CF5" w14:paraId="185511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5804CC" w14:textId="77777777" w:rsidR="009D4CF5" w:rsidRDefault="009D4CF5"/>
        </w:tc>
        <w:tc>
          <w:tcPr>
            <w:tcW w:w="1018" w:type="dxa"/>
            <w:vMerge/>
            <w:vAlign w:val="center"/>
          </w:tcPr>
          <w:p w14:paraId="30BCD9A8" w14:textId="77777777" w:rsidR="009D4CF5" w:rsidRDefault="009D4CF5"/>
        </w:tc>
        <w:tc>
          <w:tcPr>
            <w:tcW w:w="1165" w:type="dxa"/>
            <w:vAlign w:val="center"/>
          </w:tcPr>
          <w:p w14:paraId="57F6C9D0" w14:textId="77777777" w:rsidR="009D4CF5" w:rsidRDefault="00000000">
            <w:r>
              <w:t>MQ9</w:t>
            </w:r>
          </w:p>
        </w:tc>
        <w:tc>
          <w:tcPr>
            <w:tcW w:w="1160" w:type="dxa"/>
            <w:vAlign w:val="center"/>
          </w:tcPr>
          <w:p w14:paraId="31A90ADA" w14:textId="77777777" w:rsidR="009D4CF5" w:rsidRDefault="00000000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14:paraId="3D122250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BB3E1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49C8D4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14:paraId="7EAA4A26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65EB8B8A" w14:textId="77777777" w:rsidR="009D4CF5" w:rsidRDefault="009D4CF5"/>
        </w:tc>
      </w:tr>
      <w:tr w:rsidR="009D4CF5" w14:paraId="1082798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2803E8B" w14:textId="77777777" w:rsidR="009D4CF5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CEC1C82" w14:textId="77777777" w:rsidR="009D4CF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90E820A" w14:textId="77777777" w:rsidR="009D4CF5" w:rsidRDefault="00000000">
            <w:r>
              <w:t>C1</w:t>
            </w:r>
          </w:p>
        </w:tc>
        <w:tc>
          <w:tcPr>
            <w:tcW w:w="1160" w:type="dxa"/>
            <w:vAlign w:val="center"/>
          </w:tcPr>
          <w:p w14:paraId="6C9F992A" w14:textId="77777777" w:rsidR="009D4CF5" w:rsidRDefault="00000000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14:paraId="41C3D0CD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2E1BB9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3EA341D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5ADE274F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1796D552" w14:textId="77777777" w:rsidR="009D4CF5" w:rsidRDefault="00000000">
            <w:pPr>
              <w:jc w:val="right"/>
            </w:pPr>
            <w:r>
              <w:t>514.36</w:t>
            </w:r>
          </w:p>
        </w:tc>
      </w:tr>
      <w:tr w:rsidR="009D4CF5" w14:paraId="6AAA45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7D794C" w14:textId="77777777" w:rsidR="009D4CF5" w:rsidRDefault="009D4CF5"/>
        </w:tc>
        <w:tc>
          <w:tcPr>
            <w:tcW w:w="1018" w:type="dxa"/>
            <w:vMerge/>
            <w:vAlign w:val="center"/>
          </w:tcPr>
          <w:p w14:paraId="00A35478" w14:textId="77777777" w:rsidR="009D4CF5" w:rsidRDefault="009D4CF5"/>
        </w:tc>
        <w:tc>
          <w:tcPr>
            <w:tcW w:w="1165" w:type="dxa"/>
            <w:vAlign w:val="center"/>
          </w:tcPr>
          <w:p w14:paraId="14EC3CD0" w14:textId="77777777" w:rsidR="009D4CF5" w:rsidRDefault="00000000">
            <w:r>
              <w:t>C1</w:t>
            </w:r>
          </w:p>
        </w:tc>
        <w:tc>
          <w:tcPr>
            <w:tcW w:w="1160" w:type="dxa"/>
            <w:vAlign w:val="center"/>
          </w:tcPr>
          <w:p w14:paraId="45E5BA66" w14:textId="77777777" w:rsidR="009D4CF5" w:rsidRDefault="00000000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14:paraId="192CC14C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00417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5DD8A84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F17BA94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3C5D8453" w14:textId="77777777" w:rsidR="009D4CF5" w:rsidRDefault="009D4CF5"/>
        </w:tc>
      </w:tr>
      <w:tr w:rsidR="009D4CF5" w14:paraId="626879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411DA0" w14:textId="77777777" w:rsidR="009D4CF5" w:rsidRDefault="009D4CF5"/>
        </w:tc>
        <w:tc>
          <w:tcPr>
            <w:tcW w:w="1018" w:type="dxa"/>
            <w:vMerge/>
            <w:vAlign w:val="center"/>
          </w:tcPr>
          <w:p w14:paraId="5A1A5A0A" w14:textId="77777777" w:rsidR="009D4CF5" w:rsidRDefault="009D4CF5"/>
        </w:tc>
        <w:tc>
          <w:tcPr>
            <w:tcW w:w="1165" w:type="dxa"/>
            <w:vAlign w:val="center"/>
          </w:tcPr>
          <w:p w14:paraId="3FFD2672" w14:textId="77777777" w:rsidR="009D4CF5" w:rsidRDefault="00000000">
            <w:r>
              <w:t>C1'</w:t>
            </w:r>
          </w:p>
        </w:tc>
        <w:tc>
          <w:tcPr>
            <w:tcW w:w="1160" w:type="dxa"/>
            <w:vAlign w:val="center"/>
          </w:tcPr>
          <w:p w14:paraId="6DB8C412" w14:textId="77777777" w:rsidR="009D4CF5" w:rsidRDefault="00000000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14:paraId="6446CC84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20C60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5A1832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325EF03C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7F32FEDE" w14:textId="77777777" w:rsidR="009D4CF5" w:rsidRDefault="009D4CF5"/>
        </w:tc>
      </w:tr>
      <w:tr w:rsidR="009D4CF5" w14:paraId="6DF328F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F77DB8" w14:textId="77777777" w:rsidR="009D4CF5" w:rsidRDefault="009D4CF5"/>
        </w:tc>
        <w:tc>
          <w:tcPr>
            <w:tcW w:w="1018" w:type="dxa"/>
            <w:vMerge/>
            <w:vAlign w:val="center"/>
          </w:tcPr>
          <w:p w14:paraId="1D9EF1EF" w14:textId="77777777" w:rsidR="009D4CF5" w:rsidRDefault="009D4CF5"/>
        </w:tc>
        <w:tc>
          <w:tcPr>
            <w:tcW w:w="1165" w:type="dxa"/>
            <w:vAlign w:val="center"/>
          </w:tcPr>
          <w:p w14:paraId="75B41B7D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198F770F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2FD73C9D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F3D156B" w14:textId="77777777" w:rsidR="009D4CF5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56BA787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5E06B10B" w14:textId="77777777" w:rsidR="009D4CF5" w:rsidRDefault="0000000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41C2EC61" w14:textId="77777777" w:rsidR="009D4CF5" w:rsidRDefault="009D4CF5"/>
        </w:tc>
      </w:tr>
      <w:tr w:rsidR="009D4CF5" w14:paraId="62EEB6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7782DE" w14:textId="77777777" w:rsidR="009D4CF5" w:rsidRDefault="009D4CF5"/>
        </w:tc>
        <w:tc>
          <w:tcPr>
            <w:tcW w:w="1018" w:type="dxa"/>
            <w:vMerge/>
            <w:vAlign w:val="center"/>
          </w:tcPr>
          <w:p w14:paraId="17E4514C" w14:textId="77777777" w:rsidR="009D4CF5" w:rsidRDefault="009D4CF5"/>
        </w:tc>
        <w:tc>
          <w:tcPr>
            <w:tcW w:w="1165" w:type="dxa"/>
            <w:vAlign w:val="center"/>
          </w:tcPr>
          <w:p w14:paraId="2D0F9180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494D9A84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412D8A94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B2A145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5A95B5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762E2D9F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4992A0A" w14:textId="77777777" w:rsidR="009D4CF5" w:rsidRDefault="009D4CF5"/>
        </w:tc>
      </w:tr>
      <w:tr w:rsidR="009D4CF5" w14:paraId="16782B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ADA1411" w14:textId="77777777" w:rsidR="009D4CF5" w:rsidRDefault="009D4CF5"/>
        </w:tc>
        <w:tc>
          <w:tcPr>
            <w:tcW w:w="1018" w:type="dxa"/>
            <w:vMerge/>
            <w:vAlign w:val="center"/>
          </w:tcPr>
          <w:p w14:paraId="1B40DC85" w14:textId="77777777" w:rsidR="009D4CF5" w:rsidRDefault="009D4CF5"/>
        </w:tc>
        <w:tc>
          <w:tcPr>
            <w:tcW w:w="1165" w:type="dxa"/>
            <w:vAlign w:val="center"/>
          </w:tcPr>
          <w:p w14:paraId="22589609" w14:textId="77777777" w:rsidR="009D4CF5" w:rsidRDefault="00000000">
            <w:r>
              <w:t>C2</w:t>
            </w:r>
          </w:p>
        </w:tc>
        <w:tc>
          <w:tcPr>
            <w:tcW w:w="1160" w:type="dxa"/>
            <w:vAlign w:val="center"/>
          </w:tcPr>
          <w:p w14:paraId="3B80A831" w14:textId="77777777" w:rsidR="009D4CF5" w:rsidRDefault="00000000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14:paraId="51C1403C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CA0ED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A94904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38630DB9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B1241EE" w14:textId="77777777" w:rsidR="009D4CF5" w:rsidRDefault="009D4CF5"/>
        </w:tc>
      </w:tr>
      <w:tr w:rsidR="009D4CF5" w14:paraId="07EA96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29470F" w14:textId="77777777" w:rsidR="009D4CF5" w:rsidRDefault="009D4CF5"/>
        </w:tc>
        <w:tc>
          <w:tcPr>
            <w:tcW w:w="1018" w:type="dxa"/>
            <w:vMerge/>
            <w:vAlign w:val="center"/>
          </w:tcPr>
          <w:p w14:paraId="1997CC77" w14:textId="77777777" w:rsidR="009D4CF5" w:rsidRDefault="009D4CF5"/>
        </w:tc>
        <w:tc>
          <w:tcPr>
            <w:tcW w:w="1165" w:type="dxa"/>
            <w:vAlign w:val="center"/>
          </w:tcPr>
          <w:p w14:paraId="6F8BA5AD" w14:textId="77777777" w:rsidR="009D4CF5" w:rsidRDefault="00000000">
            <w:r>
              <w:t>C2'</w:t>
            </w:r>
          </w:p>
        </w:tc>
        <w:tc>
          <w:tcPr>
            <w:tcW w:w="1160" w:type="dxa"/>
            <w:vAlign w:val="center"/>
          </w:tcPr>
          <w:p w14:paraId="5B5FE3BE" w14:textId="77777777" w:rsidR="009D4CF5" w:rsidRDefault="00000000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14:paraId="08B0E0A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A6CDA5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E2BF329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471C128F" w14:textId="77777777" w:rsidR="009D4CF5" w:rsidRDefault="00000000">
            <w:pPr>
              <w:jc w:val="right"/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1B00C74D" w14:textId="77777777" w:rsidR="009D4CF5" w:rsidRDefault="009D4CF5"/>
        </w:tc>
      </w:tr>
      <w:tr w:rsidR="009D4CF5" w14:paraId="0B2390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8F7DC8" w14:textId="77777777" w:rsidR="009D4CF5" w:rsidRDefault="009D4CF5"/>
        </w:tc>
        <w:tc>
          <w:tcPr>
            <w:tcW w:w="1018" w:type="dxa"/>
            <w:vMerge/>
            <w:vAlign w:val="center"/>
          </w:tcPr>
          <w:p w14:paraId="14D94829" w14:textId="77777777" w:rsidR="009D4CF5" w:rsidRDefault="009D4CF5"/>
        </w:tc>
        <w:tc>
          <w:tcPr>
            <w:tcW w:w="1165" w:type="dxa"/>
            <w:vAlign w:val="center"/>
          </w:tcPr>
          <w:p w14:paraId="6EB212F3" w14:textId="77777777" w:rsidR="009D4CF5" w:rsidRDefault="00000000">
            <w:r>
              <w:t>C2'</w:t>
            </w:r>
          </w:p>
        </w:tc>
        <w:tc>
          <w:tcPr>
            <w:tcW w:w="1160" w:type="dxa"/>
            <w:vAlign w:val="center"/>
          </w:tcPr>
          <w:p w14:paraId="408DEE1C" w14:textId="77777777" w:rsidR="009D4CF5" w:rsidRDefault="00000000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14:paraId="1FF48F80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31E77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98A4C8D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19A78229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A391691" w14:textId="77777777" w:rsidR="009D4CF5" w:rsidRDefault="009D4CF5"/>
        </w:tc>
      </w:tr>
      <w:tr w:rsidR="009D4CF5" w14:paraId="5F6489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7C4657" w14:textId="77777777" w:rsidR="009D4CF5" w:rsidRDefault="009D4CF5"/>
        </w:tc>
        <w:tc>
          <w:tcPr>
            <w:tcW w:w="1018" w:type="dxa"/>
            <w:vMerge/>
            <w:vAlign w:val="center"/>
          </w:tcPr>
          <w:p w14:paraId="30A35AD0" w14:textId="77777777" w:rsidR="009D4CF5" w:rsidRDefault="009D4CF5"/>
        </w:tc>
        <w:tc>
          <w:tcPr>
            <w:tcW w:w="1165" w:type="dxa"/>
            <w:vAlign w:val="center"/>
          </w:tcPr>
          <w:p w14:paraId="05DFA3ED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6FA05DB6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76380C2B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F37D3F7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CB9ECB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4D97B972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50B2333D" w14:textId="77777777" w:rsidR="009D4CF5" w:rsidRDefault="009D4CF5"/>
        </w:tc>
      </w:tr>
      <w:tr w:rsidR="009D4CF5" w14:paraId="67F81A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F8BB0B" w14:textId="77777777" w:rsidR="009D4CF5" w:rsidRDefault="009D4CF5"/>
        </w:tc>
        <w:tc>
          <w:tcPr>
            <w:tcW w:w="1018" w:type="dxa"/>
            <w:vMerge/>
            <w:vAlign w:val="center"/>
          </w:tcPr>
          <w:p w14:paraId="172C616D" w14:textId="77777777" w:rsidR="009D4CF5" w:rsidRDefault="009D4CF5"/>
        </w:tc>
        <w:tc>
          <w:tcPr>
            <w:tcW w:w="1165" w:type="dxa"/>
            <w:vAlign w:val="center"/>
          </w:tcPr>
          <w:p w14:paraId="1CA25091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19F98679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14A8817D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F7C4E5C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ED6F0DE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6E35F80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2BD365E0" w14:textId="77777777" w:rsidR="009D4CF5" w:rsidRDefault="009D4CF5"/>
        </w:tc>
      </w:tr>
      <w:tr w:rsidR="009D4CF5" w14:paraId="7682E97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2E5DDA" w14:textId="77777777" w:rsidR="009D4CF5" w:rsidRDefault="009D4CF5"/>
        </w:tc>
        <w:tc>
          <w:tcPr>
            <w:tcW w:w="1018" w:type="dxa"/>
            <w:vMerge/>
            <w:vAlign w:val="center"/>
          </w:tcPr>
          <w:p w14:paraId="71D346EA" w14:textId="77777777" w:rsidR="009D4CF5" w:rsidRDefault="009D4CF5"/>
        </w:tc>
        <w:tc>
          <w:tcPr>
            <w:tcW w:w="1165" w:type="dxa"/>
            <w:vAlign w:val="center"/>
          </w:tcPr>
          <w:p w14:paraId="51546D3A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2EEF2B67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2860E663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7320E2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3C14B6D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9777FD3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486F725B" w14:textId="77777777" w:rsidR="009D4CF5" w:rsidRDefault="009D4CF5"/>
        </w:tc>
      </w:tr>
      <w:tr w:rsidR="009D4CF5" w14:paraId="2F71E69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4292D5" w14:textId="77777777" w:rsidR="009D4CF5" w:rsidRDefault="009D4CF5"/>
        </w:tc>
        <w:tc>
          <w:tcPr>
            <w:tcW w:w="1018" w:type="dxa"/>
            <w:vMerge/>
            <w:vAlign w:val="center"/>
          </w:tcPr>
          <w:p w14:paraId="7007B5BD" w14:textId="77777777" w:rsidR="009D4CF5" w:rsidRDefault="009D4CF5"/>
        </w:tc>
        <w:tc>
          <w:tcPr>
            <w:tcW w:w="1165" w:type="dxa"/>
            <w:vAlign w:val="center"/>
          </w:tcPr>
          <w:p w14:paraId="72D414FC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4D35F52B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2A0B4292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05AD9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DE219F5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60A8F23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E222853" w14:textId="77777777" w:rsidR="009D4CF5" w:rsidRDefault="009D4CF5"/>
        </w:tc>
      </w:tr>
      <w:tr w:rsidR="009D4CF5" w14:paraId="07EF5C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A84B88" w14:textId="77777777" w:rsidR="009D4CF5" w:rsidRDefault="009D4CF5"/>
        </w:tc>
        <w:tc>
          <w:tcPr>
            <w:tcW w:w="1018" w:type="dxa"/>
            <w:vMerge/>
            <w:vAlign w:val="center"/>
          </w:tcPr>
          <w:p w14:paraId="366672FA" w14:textId="77777777" w:rsidR="009D4CF5" w:rsidRDefault="009D4CF5"/>
        </w:tc>
        <w:tc>
          <w:tcPr>
            <w:tcW w:w="1165" w:type="dxa"/>
            <w:vAlign w:val="center"/>
          </w:tcPr>
          <w:p w14:paraId="1355C11B" w14:textId="77777777" w:rsidR="009D4CF5" w:rsidRDefault="00000000">
            <w:r>
              <w:t>C5</w:t>
            </w:r>
          </w:p>
        </w:tc>
        <w:tc>
          <w:tcPr>
            <w:tcW w:w="1160" w:type="dxa"/>
            <w:vAlign w:val="center"/>
          </w:tcPr>
          <w:p w14:paraId="5BDDEBF1" w14:textId="77777777" w:rsidR="009D4CF5" w:rsidRDefault="00000000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14:paraId="6BB17329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9BDA5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140B8E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530C1928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31" w:type="dxa"/>
            <w:vMerge/>
            <w:vAlign w:val="center"/>
          </w:tcPr>
          <w:p w14:paraId="122DF3D1" w14:textId="77777777" w:rsidR="009D4CF5" w:rsidRDefault="009D4CF5"/>
        </w:tc>
      </w:tr>
      <w:tr w:rsidR="009D4CF5" w14:paraId="426310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ABA211" w14:textId="77777777" w:rsidR="009D4CF5" w:rsidRDefault="009D4CF5"/>
        </w:tc>
        <w:tc>
          <w:tcPr>
            <w:tcW w:w="1018" w:type="dxa"/>
            <w:vMerge/>
            <w:vAlign w:val="center"/>
          </w:tcPr>
          <w:p w14:paraId="477507E5" w14:textId="77777777" w:rsidR="009D4CF5" w:rsidRDefault="009D4CF5"/>
        </w:tc>
        <w:tc>
          <w:tcPr>
            <w:tcW w:w="1165" w:type="dxa"/>
            <w:vAlign w:val="center"/>
          </w:tcPr>
          <w:p w14:paraId="6FBCABFD" w14:textId="77777777" w:rsidR="009D4CF5" w:rsidRDefault="00000000">
            <w:r>
              <w:t>C5</w:t>
            </w:r>
          </w:p>
        </w:tc>
        <w:tc>
          <w:tcPr>
            <w:tcW w:w="1160" w:type="dxa"/>
            <w:vAlign w:val="center"/>
          </w:tcPr>
          <w:p w14:paraId="341EF3E9" w14:textId="77777777" w:rsidR="009D4CF5" w:rsidRDefault="00000000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14:paraId="227FF3CF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1B90E9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7167C8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40A754F3" w14:textId="77777777" w:rsidR="009D4CF5" w:rsidRDefault="00000000">
            <w:pPr>
              <w:jc w:val="right"/>
            </w:pPr>
            <w:r>
              <w:t>2.86</w:t>
            </w:r>
          </w:p>
        </w:tc>
        <w:tc>
          <w:tcPr>
            <w:tcW w:w="1131" w:type="dxa"/>
            <w:vMerge/>
            <w:vAlign w:val="center"/>
          </w:tcPr>
          <w:p w14:paraId="6E72BA54" w14:textId="77777777" w:rsidR="009D4CF5" w:rsidRDefault="009D4CF5"/>
        </w:tc>
      </w:tr>
      <w:tr w:rsidR="009D4CF5" w14:paraId="16A91F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77B6B2" w14:textId="77777777" w:rsidR="009D4CF5" w:rsidRDefault="009D4CF5"/>
        </w:tc>
        <w:tc>
          <w:tcPr>
            <w:tcW w:w="1018" w:type="dxa"/>
            <w:vMerge/>
            <w:vAlign w:val="center"/>
          </w:tcPr>
          <w:p w14:paraId="24A8AE9F" w14:textId="77777777" w:rsidR="009D4CF5" w:rsidRDefault="009D4CF5"/>
        </w:tc>
        <w:tc>
          <w:tcPr>
            <w:tcW w:w="1165" w:type="dxa"/>
            <w:vAlign w:val="center"/>
          </w:tcPr>
          <w:p w14:paraId="763FC939" w14:textId="77777777" w:rsidR="009D4CF5" w:rsidRDefault="00000000">
            <w:r>
              <w:t>C6</w:t>
            </w:r>
          </w:p>
        </w:tc>
        <w:tc>
          <w:tcPr>
            <w:tcW w:w="1160" w:type="dxa"/>
            <w:vAlign w:val="center"/>
          </w:tcPr>
          <w:p w14:paraId="08178A25" w14:textId="77777777" w:rsidR="009D4CF5" w:rsidRDefault="00000000">
            <w:pPr>
              <w:jc w:val="center"/>
            </w:pPr>
            <w:r>
              <w:t>1.17×1.20</w:t>
            </w:r>
          </w:p>
        </w:tc>
        <w:tc>
          <w:tcPr>
            <w:tcW w:w="962" w:type="dxa"/>
            <w:vAlign w:val="center"/>
          </w:tcPr>
          <w:p w14:paraId="0A1B596E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64275F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B4C752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084F63EB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1131" w:type="dxa"/>
            <w:vMerge/>
            <w:vAlign w:val="center"/>
          </w:tcPr>
          <w:p w14:paraId="68B8DAA7" w14:textId="77777777" w:rsidR="009D4CF5" w:rsidRDefault="009D4CF5"/>
        </w:tc>
      </w:tr>
      <w:tr w:rsidR="009D4CF5" w14:paraId="78AA43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13A5FBF" w14:textId="77777777" w:rsidR="009D4CF5" w:rsidRDefault="009D4CF5"/>
        </w:tc>
        <w:tc>
          <w:tcPr>
            <w:tcW w:w="1018" w:type="dxa"/>
            <w:vMerge/>
            <w:vAlign w:val="center"/>
          </w:tcPr>
          <w:p w14:paraId="6778195F" w14:textId="77777777" w:rsidR="009D4CF5" w:rsidRDefault="009D4CF5"/>
        </w:tc>
        <w:tc>
          <w:tcPr>
            <w:tcW w:w="1165" w:type="dxa"/>
            <w:vAlign w:val="center"/>
          </w:tcPr>
          <w:p w14:paraId="05723C70" w14:textId="77777777" w:rsidR="009D4CF5" w:rsidRDefault="00000000">
            <w:r>
              <w:t>C6</w:t>
            </w:r>
          </w:p>
        </w:tc>
        <w:tc>
          <w:tcPr>
            <w:tcW w:w="1160" w:type="dxa"/>
            <w:vAlign w:val="center"/>
          </w:tcPr>
          <w:p w14:paraId="0A854FE2" w14:textId="77777777" w:rsidR="009D4CF5" w:rsidRDefault="00000000">
            <w:pPr>
              <w:jc w:val="center"/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3756579C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6BD29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7AB94D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0C23C5FF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536F8766" w14:textId="77777777" w:rsidR="009D4CF5" w:rsidRDefault="009D4CF5"/>
        </w:tc>
      </w:tr>
      <w:tr w:rsidR="009D4CF5" w14:paraId="0386A0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FF75B7" w14:textId="77777777" w:rsidR="009D4CF5" w:rsidRDefault="009D4CF5"/>
        </w:tc>
        <w:tc>
          <w:tcPr>
            <w:tcW w:w="1018" w:type="dxa"/>
            <w:vMerge/>
            <w:vAlign w:val="center"/>
          </w:tcPr>
          <w:p w14:paraId="0153AC80" w14:textId="77777777" w:rsidR="009D4CF5" w:rsidRDefault="009D4CF5"/>
        </w:tc>
        <w:tc>
          <w:tcPr>
            <w:tcW w:w="1165" w:type="dxa"/>
            <w:vAlign w:val="center"/>
          </w:tcPr>
          <w:p w14:paraId="020D54C3" w14:textId="77777777" w:rsidR="009D4CF5" w:rsidRDefault="00000000">
            <w:r>
              <w:t>C6</w:t>
            </w:r>
          </w:p>
        </w:tc>
        <w:tc>
          <w:tcPr>
            <w:tcW w:w="1160" w:type="dxa"/>
            <w:vAlign w:val="center"/>
          </w:tcPr>
          <w:p w14:paraId="54798166" w14:textId="77777777" w:rsidR="009D4CF5" w:rsidRDefault="00000000">
            <w:pPr>
              <w:jc w:val="center"/>
            </w:pPr>
            <w:r>
              <w:t>1.02×1.20</w:t>
            </w:r>
          </w:p>
        </w:tc>
        <w:tc>
          <w:tcPr>
            <w:tcW w:w="962" w:type="dxa"/>
            <w:vAlign w:val="center"/>
          </w:tcPr>
          <w:p w14:paraId="5466131C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AF7FDB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6CD9945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587DB7AB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1131" w:type="dxa"/>
            <w:vMerge/>
            <w:vAlign w:val="center"/>
          </w:tcPr>
          <w:p w14:paraId="69FBFF86" w14:textId="77777777" w:rsidR="009D4CF5" w:rsidRDefault="009D4CF5"/>
        </w:tc>
      </w:tr>
      <w:tr w:rsidR="009D4CF5" w14:paraId="41D926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D3D29B" w14:textId="77777777" w:rsidR="009D4CF5" w:rsidRDefault="009D4CF5"/>
        </w:tc>
        <w:tc>
          <w:tcPr>
            <w:tcW w:w="1018" w:type="dxa"/>
            <w:vMerge/>
            <w:vAlign w:val="center"/>
          </w:tcPr>
          <w:p w14:paraId="7F4360FE" w14:textId="77777777" w:rsidR="009D4CF5" w:rsidRDefault="009D4CF5"/>
        </w:tc>
        <w:tc>
          <w:tcPr>
            <w:tcW w:w="1165" w:type="dxa"/>
            <w:vAlign w:val="center"/>
          </w:tcPr>
          <w:p w14:paraId="56ECE490" w14:textId="77777777" w:rsidR="009D4CF5" w:rsidRDefault="00000000">
            <w:r>
              <w:t>C6</w:t>
            </w:r>
          </w:p>
        </w:tc>
        <w:tc>
          <w:tcPr>
            <w:tcW w:w="1160" w:type="dxa"/>
            <w:vAlign w:val="center"/>
          </w:tcPr>
          <w:p w14:paraId="59093E8E" w14:textId="77777777" w:rsidR="009D4CF5" w:rsidRDefault="00000000">
            <w:pPr>
              <w:jc w:val="center"/>
            </w:pPr>
            <w:r>
              <w:t>1.35×1.20</w:t>
            </w:r>
          </w:p>
        </w:tc>
        <w:tc>
          <w:tcPr>
            <w:tcW w:w="962" w:type="dxa"/>
            <w:vAlign w:val="center"/>
          </w:tcPr>
          <w:p w14:paraId="52B1AA0C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D56DB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ADFF4A2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4CB89FD3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61D84B99" w14:textId="77777777" w:rsidR="009D4CF5" w:rsidRDefault="009D4CF5"/>
        </w:tc>
      </w:tr>
      <w:tr w:rsidR="009D4CF5" w14:paraId="3C1EF1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AC374C" w14:textId="77777777" w:rsidR="009D4CF5" w:rsidRDefault="009D4CF5"/>
        </w:tc>
        <w:tc>
          <w:tcPr>
            <w:tcW w:w="1018" w:type="dxa"/>
            <w:vMerge/>
            <w:vAlign w:val="center"/>
          </w:tcPr>
          <w:p w14:paraId="63D230A7" w14:textId="77777777" w:rsidR="009D4CF5" w:rsidRDefault="009D4CF5"/>
        </w:tc>
        <w:tc>
          <w:tcPr>
            <w:tcW w:w="1165" w:type="dxa"/>
            <w:vAlign w:val="center"/>
          </w:tcPr>
          <w:p w14:paraId="11A172E7" w14:textId="77777777" w:rsidR="009D4CF5" w:rsidRDefault="00000000">
            <w:r>
              <w:t>C6</w:t>
            </w:r>
          </w:p>
        </w:tc>
        <w:tc>
          <w:tcPr>
            <w:tcW w:w="1160" w:type="dxa"/>
            <w:vAlign w:val="center"/>
          </w:tcPr>
          <w:p w14:paraId="79C1C189" w14:textId="77777777" w:rsidR="009D4CF5" w:rsidRDefault="00000000">
            <w:pPr>
              <w:jc w:val="center"/>
            </w:pPr>
            <w:r>
              <w:t>3.25×1.20</w:t>
            </w:r>
          </w:p>
        </w:tc>
        <w:tc>
          <w:tcPr>
            <w:tcW w:w="962" w:type="dxa"/>
            <w:vAlign w:val="center"/>
          </w:tcPr>
          <w:p w14:paraId="192A98C3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2332B3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0D7D33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3088EB6A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1131" w:type="dxa"/>
            <w:vMerge/>
            <w:vAlign w:val="center"/>
          </w:tcPr>
          <w:p w14:paraId="0FBC0BD7" w14:textId="77777777" w:rsidR="009D4CF5" w:rsidRDefault="009D4CF5"/>
        </w:tc>
      </w:tr>
      <w:tr w:rsidR="009D4CF5" w14:paraId="5CB651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2E1B64" w14:textId="77777777" w:rsidR="009D4CF5" w:rsidRDefault="009D4CF5"/>
        </w:tc>
        <w:tc>
          <w:tcPr>
            <w:tcW w:w="1018" w:type="dxa"/>
            <w:vMerge/>
            <w:vAlign w:val="center"/>
          </w:tcPr>
          <w:p w14:paraId="25DD725E" w14:textId="77777777" w:rsidR="009D4CF5" w:rsidRDefault="009D4CF5"/>
        </w:tc>
        <w:tc>
          <w:tcPr>
            <w:tcW w:w="1165" w:type="dxa"/>
            <w:vAlign w:val="center"/>
          </w:tcPr>
          <w:p w14:paraId="3B794BFA" w14:textId="77777777" w:rsidR="009D4CF5" w:rsidRDefault="00000000">
            <w:r>
              <w:t>C8</w:t>
            </w:r>
          </w:p>
        </w:tc>
        <w:tc>
          <w:tcPr>
            <w:tcW w:w="1160" w:type="dxa"/>
            <w:vAlign w:val="center"/>
          </w:tcPr>
          <w:p w14:paraId="376488C4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26DFA3F7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A20F9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03E3F40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F0D30B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08130513" w14:textId="77777777" w:rsidR="009D4CF5" w:rsidRDefault="009D4CF5"/>
        </w:tc>
      </w:tr>
      <w:tr w:rsidR="009D4CF5" w14:paraId="14F9BB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62F858" w14:textId="77777777" w:rsidR="009D4CF5" w:rsidRDefault="009D4CF5"/>
        </w:tc>
        <w:tc>
          <w:tcPr>
            <w:tcW w:w="1018" w:type="dxa"/>
            <w:vMerge/>
            <w:vAlign w:val="center"/>
          </w:tcPr>
          <w:p w14:paraId="44DE204F" w14:textId="77777777" w:rsidR="009D4CF5" w:rsidRDefault="009D4CF5"/>
        </w:tc>
        <w:tc>
          <w:tcPr>
            <w:tcW w:w="1165" w:type="dxa"/>
            <w:vAlign w:val="center"/>
          </w:tcPr>
          <w:p w14:paraId="188A5676" w14:textId="77777777" w:rsidR="009D4CF5" w:rsidRDefault="00000000">
            <w:r>
              <w:t>C9</w:t>
            </w:r>
          </w:p>
        </w:tc>
        <w:tc>
          <w:tcPr>
            <w:tcW w:w="1160" w:type="dxa"/>
            <w:vAlign w:val="center"/>
          </w:tcPr>
          <w:p w14:paraId="0E23A597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08945897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E175E5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8A0B84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47E8825F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3DDE51ED" w14:textId="77777777" w:rsidR="009D4CF5" w:rsidRDefault="009D4CF5"/>
        </w:tc>
      </w:tr>
      <w:tr w:rsidR="009D4CF5" w14:paraId="644E6A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A0C53E" w14:textId="77777777" w:rsidR="009D4CF5" w:rsidRDefault="009D4CF5"/>
        </w:tc>
        <w:tc>
          <w:tcPr>
            <w:tcW w:w="1018" w:type="dxa"/>
            <w:vMerge/>
            <w:vAlign w:val="center"/>
          </w:tcPr>
          <w:p w14:paraId="71BBB19D" w14:textId="77777777" w:rsidR="009D4CF5" w:rsidRDefault="009D4CF5"/>
        </w:tc>
        <w:tc>
          <w:tcPr>
            <w:tcW w:w="1165" w:type="dxa"/>
            <w:vAlign w:val="center"/>
          </w:tcPr>
          <w:p w14:paraId="4899C8EC" w14:textId="77777777" w:rsidR="009D4CF5" w:rsidRDefault="00000000">
            <w:r>
              <w:t>MQ10</w:t>
            </w:r>
          </w:p>
        </w:tc>
        <w:tc>
          <w:tcPr>
            <w:tcW w:w="1160" w:type="dxa"/>
            <w:vAlign w:val="center"/>
          </w:tcPr>
          <w:p w14:paraId="4EBDED5C" w14:textId="77777777" w:rsidR="009D4CF5" w:rsidRDefault="00000000">
            <w:pPr>
              <w:jc w:val="center"/>
            </w:pPr>
            <w:r>
              <w:t>6.60×2.70</w:t>
            </w:r>
          </w:p>
        </w:tc>
        <w:tc>
          <w:tcPr>
            <w:tcW w:w="962" w:type="dxa"/>
            <w:vAlign w:val="center"/>
          </w:tcPr>
          <w:p w14:paraId="6747C447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41BA2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9016C8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48" w:type="dxa"/>
            <w:vAlign w:val="center"/>
          </w:tcPr>
          <w:p w14:paraId="15C6C69C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05BDFAE2" w14:textId="77777777" w:rsidR="009D4CF5" w:rsidRDefault="009D4CF5"/>
        </w:tc>
      </w:tr>
      <w:tr w:rsidR="009D4CF5" w14:paraId="007264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462B51" w14:textId="77777777" w:rsidR="009D4CF5" w:rsidRDefault="009D4CF5"/>
        </w:tc>
        <w:tc>
          <w:tcPr>
            <w:tcW w:w="1018" w:type="dxa"/>
            <w:vMerge/>
            <w:vAlign w:val="center"/>
          </w:tcPr>
          <w:p w14:paraId="31F892AD" w14:textId="77777777" w:rsidR="009D4CF5" w:rsidRDefault="009D4CF5"/>
        </w:tc>
        <w:tc>
          <w:tcPr>
            <w:tcW w:w="1165" w:type="dxa"/>
            <w:vAlign w:val="center"/>
          </w:tcPr>
          <w:p w14:paraId="281FBEEE" w14:textId="77777777" w:rsidR="009D4CF5" w:rsidRDefault="00000000">
            <w:r>
              <w:t>MQ10'</w:t>
            </w:r>
          </w:p>
        </w:tc>
        <w:tc>
          <w:tcPr>
            <w:tcW w:w="1160" w:type="dxa"/>
            <w:vAlign w:val="center"/>
          </w:tcPr>
          <w:p w14:paraId="64EC8042" w14:textId="77777777" w:rsidR="009D4CF5" w:rsidRDefault="00000000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14:paraId="60014EF9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3F8EF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5D1BEE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14:paraId="6105771D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31" w:type="dxa"/>
            <w:vMerge/>
            <w:vAlign w:val="center"/>
          </w:tcPr>
          <w:p w14:paraId="29B784E7" w14:textId="77777777" w:rsidR="009D4CF5" w:rsidRDefault="009D4CF5"/>
        </w:tc>
      </w:tr>
      <w:tr w:rsidR="009D4CF5" w14:paraId="74D505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972EEB" w14:textId="77777777" w:rsidR="009D4CF5" w:rsidRDefault="009D4CF5"/>
        </w:tc>
        <w:tc>
          <w:tcPr>
            <w:tcW w:w="1018" w:type="dxa"/>
            <w:vMerge/>
            <w:vAlign w:val="center"/>
          </w:tcPr>
          <w:p w14:paraId="25EFBE26" w14:textId="77777777" w:rsidR="009D4CF5" w:rsidRDefault="009D4CF5"/>
        </w:tc>
        <w:tc>
          <w:tcPr>
            <w:tcW w:w="1165" w:type="dxa"/>
            <w:vAlign w:val="center"/>
          </w:tcPr>
          <w:p w14:paraId="795E6F66" w14:textId="77777777" w:rsidR="009D4CF5" w:rsidRDefault="00000000">
            <w:r>
              <w:t>MQ10''</w:t>
            </w:r>
          </w:p>
        </w:tc>
        <w:tc>
          <w:tcPr>
            <w:tcW w:w="1160" w:type="dxa"/>
            <w:vAlign w:val="center"/>
          </w:tcPr>
          <w:p w14:paraId="36E493B7" w14:textId="77777777" w:rsidR="009D4CF5" w:rsidRDefault="00000000">
            <w:pPr>
              <w:jc w:val="center"/>
            </w:pPr>
            <w:r>
              <w:t>2.25×2.70</w:t>
            </w:r>
          </w:p>
        </w:tc>
        <w:tc>
          <w:tcPr>
            <w:tcW w:w="962" w:type="dxa"/>
            <w:vAlign w:val="center"/>
          </w:tcPr>
          <w:p w14:paraId="7A03B077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A95AF0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B688BAA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1148" w:type="dxa"/>
            <w:vAlign w:val="center"/>
          </w:tcPr>
          <w:p w14:paraId="54C2D6CB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1131" w:type="dxa"/>
            <w:vMerge/>
            <w:vAlign w:val="center"/>
          </w:tcPr>
          <w:p w14:paraId="51B70203" w14:textId="77777777" w:rsidR="009D4CF5" w:rsidRDefault="009D4CF5"/>
        </w:tc>
      </w:tr>
      <w:tr w:rsidR="009D4CF5" w14:paraId="18182E5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4F6BF2" w14:textId="77777777" w:rsidR="009D4CF5" w:rsidRDefault="009D4CF5"/>
        </w:tc>
        <w:tc>
          <w:tcPr>
            <w:tcW w:w="1018" w:type="dxa"/>
            <w:vMerge/>
            <w:vAlign w:val="center"/>
          </w:tcPr>
          <w:p w14:paraId="20ECE946" w14:textId="77777777" w:rsidR="009D4CF5" w:rsidRDefault="009D4CF5"/>
        </w:tc>
        <w:tc>
          <w:tcPr>
            <w:tcW w:w="1165" w:type="dxa"/>
            <w:vAlign w:val="center"/>
          </w:tcPr>
          <w:p w14:paraId="3BBDEB69" w14:textId="77777777" w:rsidR="009D4CF5" w:rsidRDefault="00000000">
            <w:r>
              <w:t>MQ12</w:t>
            </w:r>
          </w:p>
        </w:tc>
        <w:tc>
          <w:tcPr>
            <w:tcW w:w="1160" w:type="dxa"/>
            <w:vAlign w:val="center"/>
          </w:tcPr>
          <w:p w14:paraId="7FFCF1D5" w14:textId="77777777" w:rsidR="009D4CF5" w:rsidRDefault="00000000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14:paraId="25D67EA7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C5935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B1BC02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14:paraId="0B865EF0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3CF4D83B" w14:textId="77777777" w:rsidR="009D4CF5" w:rsidRDefault="009D4CF5"/>
        </w:tc>
      </w:tr>
      <w:tr w:rsidR="009D4CF5" w14:paraId="6DFCFB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B7AB4E" w14:textId="77777777" w:rsidR="009D4CF5" w:rsidRDefault="009D4CF5"/>
        </w:tc>
        <w:tc>
          <w:tcPr>
            <w:tcW w:w="1018" w:type="dxa"/>
            <w:vMerge/>
            <w:vAlign w:val="center"/>
          </w:tcPr>
          <w:p w14:paraId="0B33C367" w14:textId="77777777" w:rsidR="009D4CF5" w:rsidRDefault="009D4CF5"/>
        </w:tc>
        <w:tc>
          <w:tcPr>
            <w:tcW w:w="1165" w:type="dxa"/>
            <w:vAlign w:val="center"/>
          </w:tcPr>
          <w:p w14:paraId="5BDC07D4" w14:textId="77777777" w:rsidR="009D4CF5" w:rsidRDefault="00000000">
            <w:r>
              <w:t>MQ12a</w:t>
            </w:r>
          </w:p>
        </w:tc>
        <w:tc>
          <w:tcPr>
            <w:tcW w:w="1160" w:type="dxa"/>
            <w:vAlign w:val="center"/>
          </w:tcPr>
          <w:p w14:paraId="23253FD0" w14:textId="77777777" w:rsidR="009D4CF5" w:rsidRDefault="00000000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14:paraId="670DC256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5E54AC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872F04A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14:paraId="0C79169C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14:paraId="1C651C57" w14:textId="77777777" w:rsidR="009D4CF5" w:rsidRDefault="009D4CF5"/>
        </w:tc>
      </w:tr>
      <w:tr w:rsidR="009D4CF5" w14:paraId="79CAFD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581BD8" w14:textId="77777777" w:rsidR="009D4CF5" w:rsidRDefault="009D4CF5"/>
        </w:tc>
        <w:tc>
          <w:tcPr>
            <w:tcW w:w="1018" w:type="dxa"/>
            <w:vMerge/>
            <w:vAlign w:val="center"/>
          </w:tcPr>
          <w:p w14:paraId="5830E1FE" w14:textId="77777777" w:rsidR="009D4CF5" w:rsidRDefault="009D4CF5"/>
        </w:tc>
        <w:tc>
          <w:tcPr>
            <w:tcW w:w="1165" w:type="dxa"/>
            <w:vAlign w:val="center"/>
          </w:tcPr>
          <w:p w14:paraId="665AB3C6" w14:textId="77777777" w:rsidR="009D4CF5" w:rsidRDefault="00000000">
            <w:r>
              <w:t>MQ13'</w:t>
            </w:r>
          </w:p>
        </w:tc>
        <w:tc>
          <w:tcPr>
            <w:tcW w:w="1160" w:type="dxa"/>
            <w:vAlign w:val="center"/>
          </w:tcPr>
          <w:p w14:paraId="40AF9F5A" w14:textId="77777777" w:rsidR="009D4CF5" w:rsidRDefault="00000000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14:paraId="2C81132B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C9196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E195BC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14:paraId="703A220A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14:paraId="0138C42F" w14:textId="77777777" w:rsidR="009D4CF5" w:rsidRDefault="009D4CF5"/>
        </w:tc>
      </w:tr>
      <w:tr w:rsidR="009D4CF5" w14:paraId="785B00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7CC93C" w14:textId="77777777" w:rsidR="009D4CF5" w:rsidRDefault="009D4CF5"/>
        </w:tc>
        <w:tc>
          <w:tcPr>
            <w:tcW w:w="1018" w:type="dxa"/>
            <w:vMerge/>
            <w:vAlign w:val="center"/>
          </w:tcPr>
          <w:p w14:paraId="7D41017F" w14:textId="77777777" w:rsidR="009D4CF5" w:rsidRDefault="009D4CF5"/>
        </w:tc>
        <w:tc>
          <w:tcPr>
            <w:tcW w:w="1165" w:type="dxa"/>
            <w:vAlign w:val="center"/>
          </w:tcPr>
          <w:p w14:paraId="41E36B55" w14:textId="77777777" w:rsidR="009D4CF5" w:rsidRDefault="00000000">
            <w:r>
              <w:t>MQ13''</w:t>
            </w:r>
          </w:p>
        </w:tc>
        <w:tc>
          <w:tcPr>
            <w:tcW w:w="1160" w:type="dxa"/>
            <w:vAlign w:val="center"/>
          </w:tcPr>
          <w:p w14:paraId="4C998201" w14:textId="77777777" w:rsidR="009D4CF5" w:rsidRDefault="00000000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14:paraId="381D504F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79EA86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CAFA972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14:paraId="7A046A6E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14:paraId="1673ED15" w14:textId="77777777" w:rsidR="009D4CF5" w:rsidRDefault="009D4CF5"/>
        </w:tc>
      </w:tr>
      <w:tr w:rsidR="009D4CF5" w14:paraId="0E9199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2EAEA6" w14:textId="77777777" w:rsidR="009D4CF5" w:rsidRDefault="009D4CF5"/>
        </w:tc>
        <w:tc>
          <w:tcPr>
            <w:tcW w:w="1018" w:type="dxa"/>
            <w:vMerge/>
            <w:vAlign w:val="center"/>
          </w:tcPr>
          <w:p w14:paraId="57EEFE3B" w14:textId="77777777" w:rsidR="009D4CF5" w:rsidRDefault="009D4CF5"/>
        </w:tc>
        <w:tc>
          <w:tcPr>
            <w:tcW w:w="1165" w:type="dxa"/>
            <w:vAlign w:val="center"/>
          </w:tcPr>
          <w:p w14:paraId="069BF4CE" w14:textId="77777777" w:rsidR="009D4CF5" w:rsidRDefault="00000000">
            <w:r>
              <w:t>MQ13a'</w:t>
            </w:r>
          </w:p>
        </w:tc>
        <w:tc>
          <w:tcPr>
            <w:tcW w:w="1160" w:type="dxa"/>
            <w:vAlign w:val="center"/>
          </w:tcPr>
          <w:p w14:paraId="280B2E5F" w14:textId="77777777" w:rsidR="009D4CF5" w:rsidRDefault="00000000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14:paraId="4FFEBA71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A43694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72A95AC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14:paraId="07BCA90D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14:paraId="6BAE08B9" w14:textId="77777777" w:rsidR="009D4CF5" w:rsidRDefault="009D4CF5"/>
        </w:tc>
      </w:tr>
      <w:tr w:rsidR="009D4CF5" w14:paraId="4641465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B9589B" w14:textId="77777777" w:rsidR="009D4CF5" w:rsidRDefault="009D4CF5"/>
        </w:tc>
        <w:tc>
          <w:tcPr>
            <w:tcW w:w="1018" w:type="dxa"/>
            <w:vMerge/>
            <w:vAlign w:val="center"/>
          </w:tcPr>
          <w:p w14:paraId="1B88D4C7" w14:textId="77777777" w:rsidR="009D4CF5" w:rsidRDefault="009D4CF5"/>
        </w:tc>
        <w:tc>
          <w:tcPr>
            <w:tcW w:w="1165" w:type="dxa"/>
            <w:vAlign w:val="center"/>
          </w:tcPr>
          <w:p w14:paraId="6B579F0C" w14:textId="77777777" w:rsidR="009D4CF5" w:rsidRDefault="00000000">
            <w:r>
              <w:t>MQ13a''</w:t>
            </w:r>
          </w:p>
        </w:tc>
        <w:tc>
          <w:tcPr>
            <w:tcW w:w="1160" w:type="dxa"/>
            <w:vAlign w:val="center"/>
          </w:tcPr>
          <w:p w14:paraId="1B7D8E84" w14:textId="77777777" w:rsidR="009D4CF5" w:rsidRDefault="00000000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14:paraId="3AD11ADF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300AA5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B939077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14:paraId="7719FC4C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14:paraId="3AF0E300" w14:textId="77777777" w:rsidR="009D4CF5" w:rsidRDefault="009D4CF5"/>
        </w:tc>
      </w:tr>
      <w:tr w:rsidR="009D4CF5" w14:paraId="6DBCDB2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34ABE2" w14:textId="77777777" w:rsidR="009D4CF5" w:rsidRDefault="009D4CF5"/>
        </w:tc>
        <w:tc>
          <w:tcPr>
            <w:tcW w:w="1018" w:type="dxa"/>
            <w:vMerge/>
            <w:vAlign w:val="center"/>
          </w:tcPr>
          <w:p w14:paraId="6CB2D7FD" w14:textId="77777777" w:rsidR="009D4CF5" w:rsidRDefault="009D4CF5"/>
        </w:tc>
        <w:tc>
          <w:tcPr>
            <w:tcW w:w="1165" w:type="dxa"/>
            <w:vAlign w:val="center"/>
          </w:tcPr>
          <w:p w14:paraId="2414EB6A" w14:textId="77777777" w:rsidR="009D4CF5" w:rsidRDefault="00000000">
            <w:r>
              <w:t>MQ15''</w:t>
            </w:r>
          </w:p>
        </w:tc>
        <w:tc>
          <w:tcPr>
            <w:tcW w:w="1160" w:type="dxa"/>
            <w:vAlign w:val="center"/>
          </w:tcPr>
          <w:p w14:paraId="51980791" w14:textId="77777777" w:rsidR="009D4CF5" w:rsidRDefault="00000000">
            <w:pPr>
              <w:jc w:val="center"/>
            </w:pPr>
            <w:r>
              <w:t>2.12×3.60</w:t>
            </w:r>
          </w:p>
        </w:tc>
        <w:tc>
          <w:tcPr>
            <w:tcW w:w="962" w:type="dxa"/>
            <w:vAlign w:val="center"/>
          </w:tcPr>
          <w:p w14:paraId="5067192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3C879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32B96D0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1148" w:type="dxa"/>
            <w:vAlign w:val="center"/>
          </w:tcPr>
          <w:p w14:paraId="0A4557F2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1131" w:type="dxa"/>
            <w:vMerge/>
            <w:vAlign w:val="center"/>
          </w:tcPr>
          <w:p w14:paraId="214BA31A" w14:textId="77777777" w:rsidR="009D4CF5" w:rsidRDefault="009D4CF5"/>
        </w:tc>
      </w:tr>
      <w:tr w:rsidR="009D4CF5" w14:paraId="480E95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308F03" w14:textId="77777777" w:rsidR="009D4CF5" w:rsidRDefault="009D4CF5"/>
        </w:tc>
        <w:tc>
          <w:tcPr>
            <w:tcW w:w="1018" w:type="dxa"/>
            <w:vMerge/>
            <w:vAlign w:val="center"/>
          </w:tcPr>
          <w:p w14:paraId="3EEB14C5" w14:textId="77777777" w:rsidR="009D4CF5" w:rsidRDefault="009D4CF5"/>
        </w:tc>
        <w:tc>
          <w:tcPr>
            <w:tcW w:w="1165" w:type="dxa"/>
            <w:vAlign w:val="center"/>
          </w:tcPr>
          <w:p w14:paraId="5B88A9A0" w14:textId="77777777" w:rsidR="009D4CF5" w:rsidRDefault="00000000">
            <w:r>
              <w:t>MQ15'''</w:t>
            </w:r>
          </w:p>
        </w:tc>
        <w:tc>
          <w:tcPr>
            <w:tcW w:w="1160" w:type="dxa"/>
            <w:vAlign w:val="center"/>
          </w:tcPr>
          <w:p w14:paraId="24E03F2F" w14:textId="77777777" w:rsidR="009D4CF5" w:rsidRDefault="00000000">
            <w:pPr>
              <w:jc w:val="center"/>
            </w:pPr>
            <w:r>
              <w:t>0.90×3.60</w:t>
            </w:r>
          </w:p>
        </w:tc>
        <w:tc>
          <w:tcPr>
            <w:tcW w:w="962" w:type="dxa"/>
            <w:vAlign w:val="center"/>
          </w:tcPr>
          <w:p w14:paraId="49E4C2AB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0CF6B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625141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AD404F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12CFC6E9" w14:textId="77777777" w:rsidR="009D4CF5" w:rsidRDefault="009D4CF5"/>
        </w:tc>
      </w:tr>
      <w:tr w:rsidR="009D4CF5" w14:paraId="3E0B5B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7E2348" w14:textId="77777777" w:rsidR="009D4CF5" w:rsidRDefault="009D4CF5"/>
        </w:tc>
        <w:tc>
          <w:tcPr>
            <w:tcW w:w="1018" w:type="dxa"/>
            <w:vMerge/>
            <w:vAlign w:val="center"/>
          </w:tcPr>
          <w:p w14:paraId="6C1C80FB" w14:textId="77777777" w:rsidR="009D4CF5" w:rsidRDefault="009D4CF5"/>
        </w:tc>
        <w:tc>
          <w:tcPr>
            <w:tcW w:w="1165" w:type="dxa"/>
            <w:vAlign w:val="center"/>
          </w:tcPr>
          <w:p w14:paraId="1C8D18E5" w14:textId="77777777" w:rsidR="009D4CF5" w:rsidRDefault="00000000">
            <w:r>
              <w:t>MQ15a''</w:t>
            </w:r>
          </w:p>
        </w:tc>
        <w:tc>
          <w:tcPr>
            <w:tcW w:w="1160" w:type="dxa"/>
            <w:vAlign w:val="center"/>
          </w:tcPr>
          <w:p w14:paraId="6C00B878" w14:textId="77777777" w:rsidR="009D4CF5" w:rsidRDefault="00000000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14:paraId="72B1C508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8E0C46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1DBB767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14:paraId="7517BA4A" w14:textId="77777777" w:rsidR="009D4CF5" w:rsidRDefault="00000000">
            <w:pPr>
              <w:jc w:val="right"/>
            </w:pPr>
            <w:r>
              <w:t>13.57</w:t>
            </w:r>
          </w:p>
        </w:tc>
        <w:tc>
          <w:tcPr>
            <w:tcW w:w="1131" w:type="dxa"/>
            <w:vMerge/>
            <w:vAlign w:val="center"/>
          </w:tcPr>
          <w:p w14:paraId="2A529ADA" w14:textId="77777777" w:rsidR="009D4CF5" w:rsidRDefault="009D4CF5"/>
        </w:tc>
      </w:tr>
      <w:tr w:rsidR="009D4CF5" w14:paraId="2578E42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BAD5CA" w14:textId="77777777" w:rsidR="009D4CF5" w:rsidRDefault="009D4CF5"/>
        </w:tc>
        <w:tc>
          <w:tcPr>
            <w:tcW w:w="1018" w:type="dxa"/>
            <w:vMerge/>
            <w:vAlign w:val="center"/>
          </w:tcPr>
          <w:p w14:paraId="1EA89C66" w14:textId="77777777" w:rsidR="009D4CF5" w:rsidRDefault="009D4CF5"/>
        </w:tc>
        <w:tc>
          <w:tcPr>
            <w:tcW w:w="1165" w:type="dxa"/>
            <w:vAlign w:val="center"/>
          </w:tcPr>
          <w:p w14:paraId="4584ABC1" w14:textId="77777777" w:rsidR="009D4CF5" w:rsidRDefault="00000000">
            <w:r>
              <w:t>MQ16</w:t>
            </w:r>
          </w:p>
        </w:tc>
        <w:tc>
          <w:tcPr>
            <w:tcW w:w="1160" w:type="dxa"/>
            <w:vAlign w:val="center"/>
          </w:tcPr>
          <w:p w14:paraId="0DBDD585" w14:textId="77777777" w:rsidR="009D4CF5" w:rsidRDefault="00000000">
            <w:pPr>
              <w:jc w:val="center"/>
            </w:pPr>
            <w:r>
              <w:t>7.08×3.60</w:t>
            </w:r>
          </w:p>
        </w:tc>
        <w:tc>
          <w:tcPr>
            <w:tcW w:w="962" w:type="dxa"/>
            <w:vAlign w:val="center"/>
          </w:tcPr>
          <w:p w14:paraId="46B510F4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583EF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74CA98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1148" w:type="dxa"/>
            <w:vAlign w:val="center"/>
          </w:tcPr>
          <w:p w14:paraId="628D17E3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1131" w:type="dxa"/>
            <w:vMerge/>
            <w:vAlign w:val="center"/>
          </w:tcPr>
          <w:p w14:paraId="59DA443E" w14:textId="77777777" w:rsidR="009D4CF5" w:rsidRDefault="009D4CF5"/>
        </w:tc>
      </w:tr>
      <w:tr w:rsidR="009D4CF5" w14:paraId="6D49E5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D48528" w14:textId="77777777" w:rsidR="009D4CF5" w:rsidRDefault="009D4CF5"/>
        </w:tc>
        <w:tc>
          <w:tcPr>
            <w:tcW w:w="1018" w:type="dxa"/>
            <w:vMerge/>
            <w:vAlign w:val="center"/>
          </w:tcPr>
          <w:p w14:paraId="590507BA" w14:textId="77777777" w:rsidR="009D4CF5" w:rsidRDefault="009D4CF5"/>
        </w:tc>
        <w:tc>
          <w:tcPr>
            <w:tcW w:w="1165" w:type="dxa"/>
            <w:vAlign w:val="center"/>
          </w:tcPr>
          <w:p w14:paraId="31064D41" w14:textId="77777777" w:rsidR="009D4CF5" w:rsidRDefault="00000000">
            <w:r>
              <w:t>MQ16a</w:t>
            </w:r>
          </w:p>
        </w:tc>
        <w:tc>
          <w:tcPr>
            <w:tcW w:w="1160" w:type="dxa"/>
            <w:vAlign w:val="center"/>
          </w:tcPr>
          <w:p w14:paraId="59CE728E" w14:textId="77777777" w:rsidR="009D4CF5" w:rsidRDefault="00000000">
            <w:pPr>
              <w:jc w:val="center"/>
            </w:pPr>
            <w:r>
              <w:t>7.08×2.70</w:t>
            </w:r>
          </w:p>
        </w:tc>
        <w:tc>
          <w:tcPr>
            <w:tcW w:w="962" w:type="dxa"/>
            <w:vAlign w:val="center"/>
          </w:tcPr>
          <w:p w14:paraId="600D9769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4769195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BBACF6" w14:textId="77777777" w:rsidR="009D4CF5" w:rsidRDefault="00000000">
            <w:pPr>
              <w:jc w:val="right"/>
            </w:pPr>
            <w:r>
              <w:t>19.11</w:t>
            </w:r>
          </w:p>
        </w:tc>
        <w:tc>
          <w:tcPr>
            <w:tcW w:w="1148" w:type="dxa"/>
            <w:vAlign w:val="center"/>
          </w:tcPr>
          <w:p w14:paraId="61E73D2C" w14:textId="77777777" w:rsidR="009D4CF5" w:rsidRDefault="00000000">
            <w:pPr>
              <w:jc w:val="right"/>
            </w:pPr>
            <w:r>
              <w:t>38.21</w:t>
            </w:r>
          </w:p>
        </w:tc>
        <w:tc>
          <w:tcPr>
            <w:tcW w:w="1131" w:type="dxa"/>
            <w:vMerge/>
            <w:vAlign w:val="center"/>
          </w:tcPr>
          <w:p w14:paraId="7F2298B9" w14:textId="77777777" w:rsidR="009D4CF5" w:rsidRDefault="009D4CF5"/>
        </w:tc>
      </w:tr>
      <w:tr w:rsidR="009D4CF5" w14:paraId="2E03C70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074EC1" w14:textId="77777777" w:rsidR="009D4CF5" w:rsidRDefault="009D4CF5"/>
        </w:tc>
        <w:tc>
          <w:tcPr>
            <w:tcW w:w="1018" w:type="dxa"/>
            <w:vMerge/>
            <w:vAlign w:val="center"/>
          </w:tcPr>
          <w:p w14:paraId="7E6513DB" w14:textId="77777777" w:rsidR="009D4CF5" w:rsidRDefault="009D4CF5"/>
        </w:tc>
        <w:tc>
          <w:tcPr>
            <w:tcW w:w="1165" w:type="dxa"/>
            <w:vAlign w:val="center"/>
          </w:tcPr>
          <w:p w14:paraId="06B7BF49" w14:textId="77777777" w:rsidR="009D4CF5" w:rsidRDefault="00000000">
            <w:r>
              <w:t>MQ17</w:t>
            </w:r>
          </w:p>
        </w:tc>
        <w:tc>
          <w:tcPr>
            <w:tcW w:w="1160" w:type="dxa"/>
            <w:vAlign w:val="center"/>
          </w:tcPr>
          <w:p w14:paraId="5231F769" w14:textId="77777777" w:rsidR="009D4CF5" w:rsidRDefault="00000000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14:paraId="61ED513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5144D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0CA6C69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14:paraId="40ADA121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14:paraId="600B568A" w14:textId="77777777" w:rsidR="009D4CF5" w:rsidRDefault="009D4CF5"/>
        </w:tc>
      </w:tr>
      <w:tr w:rsidR="009D4CF5" w14:paraId="040E07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F6F151" w14:textId="77777777" w:rsidR="009D4CF5" w:rsidRDefault="009D4CF5"/>
        </w:tc>
        <w:tc>
          <w:tcPr>
            <w:tcW w:w="1018" w:type="dxa"/>
            <w:vMerge/>
            <w:vAlign w:val="center"/>
          </w:tcPr>
          <w:p w14:paraId="59949CD9" w14:textId="77777777" w:rsidR="009D4CF5" w:rsidRDefault="009D4CF5"/>
        </w:tc>
        <w:tc>
          <w:tcPr>
            <w:tcW w:w="1165" w:type="dxa"/>
            <w:vAlign w:val="center"/>
          </w:tcPr>
          <w:p w14:paraId="3552044E" w14:textId="77777777" w:rsidR="009D4CF5" w:rsidRDefault="00000000">
            <w:r>
              <w:t>MQ17a</w:t>
            </w:r>
          </w:p>
        </w:tc>
        <w:tc>
          <w:tcPr>
            <w:tcW w:w="1160" w:type="dxa"/>
            <w:vAlign w:val="center"/>
          </w:tcPr>
          <w:p w14:paraId="267BE527" w14:textId="77777777" w:rsidR="009D4CF5" w:rsidRDefault="00000000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14:paraId="7A12C136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8B2FB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B2B6D5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14:paraId="5D1CCF10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14:paraId="35406FCE" w14:textId="77777777" w:rsidR="009D4CF5" w:rsidRDefault="009D4CF5"/>
        </w:tc>
      </w:tr>
      <w:tr w:rsidR="009D4CF5" w14:paraId="6C5DC8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392527" w14:textId="77777777" w:rsidR="009D4CF5" w:rsidRDefault="009D4CF5"/>
        </w:tc>
        <w:tc>
          <w:tcPr>
            <w:tcW w:w="1018" w:type="dxa"/>
            <w:vMerge/>
            <w:vAlign w:val="center"/>
          </w:tcPr>
          <w:p w14:paraId="10530929" w14:textId="77777777" w:rsidR="009D4CF5" w:rsidRDefault="009D4CF5"/>
        </w:tc>
        <w:tc>
          <w:tcPr>
            <w:tcW w:w="1165" w:type="dxa"/>
            <w:vAlign w:val="center"/>
          </w:tcPr>
          <w:p w14:paraId="5C932204" w14:textId="77777777" w:rsidR="009D4CF5" w:rsidRDefault="00000000">
            <w:r>
              <w:t>MQ17a'</w:t>
            </w:r>
          </w:p>
        </w:tc>
        <w:tc>
          <w:tcPr>
            <w:tcW w:w="1160" w:type="dxa"/>
            <w:vAlign w:val="center"/>
          </w:tcPr>
          <w:p w14:paraId="138CCF2B" w14:textId="77777777" w:rsidR="009D4CF5" w:rsidRDefault="00000000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14:paraId="1BF464B0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C7730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94AB22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14:paraId="39761E27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14:paraId="036FA01A" w14:textId="77777777" w:rsidR="009D4CF5" w:rsidRDefault="009D4CF5"/>
        </w:tc>
      </w:tr>
      <w:tr w:rsidR="009D4CF5" w14:paraId="109E05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DF0CA2" w14:textId="77777777" w:rsidR="009D4CF5" w:rsidRDefault="009D4CF5"/>
        </w:tc>
        <w:tc>
          <w:tcPr>
            <w:tcW w:w="1018" w:type="dxa"/>
            <w:vMerge/>
            <w:vAlign w:val="center"/>
          </w:tcPr>
          <w:p w14:paraId="5BF4999D" w14:textId="77777777" w:rsidR="009D4CF5" w:rsidRDefault="009D4CF5"/>
        </w:tc>
        <w:tc>
          <w:tcPr>
            <w:tcW w:w="1165" w:type="dxa"/>
            <w:vAlign w:val="center"/>
          </w:tcPr>
          <w:p w14:paraId="51B5F20D" w14:textId="77777777" w:rsidR="009D4CF5" w:rsidRDefault="00000000">
            <w:r>
              <w:t>MQ18'</w:t>
            </w:r>
          </w:p>
        </w:tc>
        <w:tc>
          <w:tcPr>
            <w:tcW w:w="1160" w:type="dxa"/>
            <w:vAlign w:val="center"/>
          </w:tcPr>
          <w:p w14:paraId="4C13CAA4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2E51E154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3E0EA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C442C1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14:paraId="3541C127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31" w:type="dxa"/>
            <w:vMerge/>
            <w:vAlign w:val="center"/>
          </w:tcPr>
          <w:p w14:paraId="369BC33F" w14:textId="77777777" w:rsidR="009D4CF5" w:rsidRDefault="009D4CF5"/>
        </w:tc>
      </w:tr>
      <w:tr w:rsidR="009D4CF5" w14:paraId="7EEEB1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4D9E9D" w14:textId="77777777" w:rsidR="009D4CF5" w:rsidRDefault="009D4CF5"/>
        </w:tc>
        <w:tc>
          <w:tcPr>
            <w:tcW w:w="1018" w:type="dxa"/>
            <w:vMerge/>
            <w:vAlign w:val="center"/>
          </w:tcPr>
          <w:p w14:paraId="51CAA6CE" w14:textId="77777777" w:rsidR="009D4CF5" w:rsidRDefault="009D4CF5"/>
        </w:tc>
        <w:tc>
          <w:tcPr>
            <w:tcW w:w="1165" w:type="dxa"/>
            <w:vAlign w:val="center"/>
          </w:tcPr>
          <w:p w14:paraId="666E0865" w14:textId="77777777" w:rsidR="009D4CF5" w:rsidRDefault="00000000">
            <w:r>
              <w:t>MQ18a'</w:t>
            </w:r>
          </w:p>
        </w:tc>
        <w:tc>
          <w:tcPr>
            <w:tcW w:w="1160" w:type="dxa"/>
            <w:vAlign w:val="center"/>
          </w:tcPr>
          <w:p w14:paraId="2645098C" w14:textId="77777777" w:rsidR="009D4CF5" w:rsidRDefault="00000000">
            <w:pPr>
              <w:jc w:val="center"/>
            </w:pPr>
            <w:r>
              <w:t>1.22×2.70</w:t>
            </w:r>
          </w:p>
        </w:tc>
        <w:tc>
          <w:tcPr>
            <w:tcW w:w="962" w:type="dxa"/>
            <w:vAlign w:val="center"/>
          </w:tcPr>
          <w:p w14:paraId="418C0731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3FCB9A5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16AB66D" w14:textId="77777777" w:rsidR="009D4CF5" w:rsidRDefault="00000000">
            <w:pPr>
              <w:jc w:val="right"/>
            </w:pPr>
            <w:r>
              <w:t>3.28</w:t>
            </w:r>
          </w:p>
        </w:tc>
        <w:tc>
          <w:tcPr>
            <w:tcW w:w="1148" w:type="dxa"/>
            <w:vAlign w:val="center"/>
          </w:tcPr>
          <w:p w14:paraId="75E53203" w14:textId="77777777" w:rsidR="009D4CF5" w:rsidRDefault="00000000">
            <w:pPr>
              <w:jc w:val="right"/>
            </w:pPr>
            <w:r>
              <w:t>6.57</w:t>
            </w:r>
          </w:p>
        </w:tc>
        <w:tc>
          <w:tcPr>
            <w:tcW w:w="1131" w:type="dxa"/>
            <w:vMerge/>
            <w:vAlign w:val="center"/>
          </w:tcPr>
          <w:p w14:paraId="74BC82B1" w14:textId="77777777" w:rsidR="009D4CF5" w:rsidRDefault="009D4CF5"/>
        </w:tc>
      </w:tr>
      <w:tr w:rsidR="009D4CF5" w14:paraId="6BD8D8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1740BC" w14:textId="77777777" w:rsidR="009D4CF5" w:rsidRDefault="009D4CF5"/>
        </w:tc>
        <w:tc>
          <w:tcPr>
            <w:tcW w:w="1018" w:type="dxa"/>
            <w:vMerge/>
            <w:vAlign w:val="center"/>
          </w:tcPr>
          <w:p w14:paraId="651B4130" w14:textId="77777777" w:rsidR="009D4CF5" w:rsidRDefault="009D4CF5"/>
        </w:tc>
        <w:tc>
          <w:tcPr>
            <w:tcW w:w="1165" w:type="dxa"/>
            <w:vAlign w:val="center"/>
          </w:tcPr>
          <w:p w14:paraId="61A0C6EC" w14:textId="77777777" w:rsidR="009D4CF5" w:rsidRDefault="00000000">
            <w:r>
              <w:t>MQ3</w:t>
            </w:r>
          </w:p>
        </w:tc>
        <w:tc>
          <w:tcPr>
            <w:tcW w:w="1160" w:type="dxa"/>
            <w:vAlign w:val="center"/>
          </w:tcPr>
          <w:p w14:paraId="6FFC2891" w14:textId="77777777" w:rsidR="009D4CF5" w:rsidRDefault="00000000">
            <w:pPr>
              <w:jc w:val="center"/>
            </w:pPr>
            <w:r>
              <w:t>6.60×3.60</w:t>
            </w:r>
          </w:p>
        </w:tc>
        <w:tc>
          <w:tcPr>
            <w:tcW w:w="962" w:type="dxa"/>
            <w:vAlign w:val="center"/>
          </w:tcPr>
          <w:p w14:paraId="37AD44E7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39201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901752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1148" w:type="dxa"/>
            <w:vAlign w:val="center"/>
          </w:tcPr>
          <w:p w14:paraId="29DB9B41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68DFC6C1" w14:textId="77777777" w:rsidR="009D4CF5" w:rsidRDefault="009D4CF5"/>
        </w:tc>
      </w:tr>
      <w:tr w:rsidR="009D4CF5" w14:paraId="45E0D9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F72A33" w14:textId="77777777" w:rsidR="009D4CF5" w:rsidRDefault="009D4CF5"/>
        </w:tc>
        <w:tc>
          <w:tcPr>
            <w:tcW w:w="1018" w:type="dxa"/>
            <w:vMerge/>
            <w:vAlign w:val="center"/>
          </w:tcPr>
          <w:p w14:paraId="3D1AD63F" w14:textId="77777777" w:rsidR="009D4CF5" w:rsidRDefault="009D4CF5"/>
        </w:tc>
        <w:tc>
          <w:tcPr>
            <w:tcW w:w="1165" w:type="dxa"/>
            <w:vAlign w:val="center"/>
          </w:tcPr>
          <w:p w14:paraId="499A0222" w14:textId="77777777" w:rsidR="009D4CF5" w:rsidRDefault="00000000">
            <w:r>
              <w:t>MQ3'</w:t>
            </w:r>
          </w:p>
        </w:tc>
        <w:tc>
          <w:tcPr>
            <w:tcW w:w="1160" w:type="dxa"/>
            <w:vAlign w:val="center"/>
          </w:tcPr>
          <w:p w14:paraId="3450A4A0" w14:textId="77777777" w:rsidR="009D4CF5" w:rsidRDefault="00000000">
            <w:pPr>
              <w:jc w:val="center"/>
            </w:pPr>
            <w:r>
              <w:t>2.90×3.60</w:t>
            </w:r>
          </w:p>
        </w:tc>
        <w:tc>
          <w:tcPr>
            <w:tcW w:w="962" w:type="dxa"/>
            <w:vAlign w:val="center"/>
          </w:tcPr>
          <w:p w14:paraId="14C8528A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413256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D8E3C14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1148" w:type="dxa"/>
            <w:vAlign w:val="center"/>
          </w:tcPr>
          <w:p w14:paraId="64A3A16E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1131" w:type="dxa"/>
            <w:vMerge/>
            <w:vAlign w:val="center"/>
          </w:tcPr>
          <w:p w14:paraId="7474F4D1" w14:textId="77777777" w:rsidR="009D4CF5" w:rsidRDefault="009D4CF5"/>
        </w:tc>
      </w:tr>
      <w:tr w:rsidR="009D4CF5" w14:paraId="244F68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023331" w14:textId="77777777" w:rsidR="009D4CF5" w:rsidRDefault="009D4CF5"/>
        </w:tc>
        <w:tc>
          <w:tcPr>
            <w:tcW w:w="1018" w:type="dxa"/>
            <w:vMerge/>
            <w:vAlign w:val="center"/>
          </w:tcPr>
          <w:p w14:paraId="1572BDAA" w14:textId="77777777" w:rsidR="009D4CF5" w:rsidRDefault="009D4CF5"/>
        </w:tc>
        <w:tc>
          <w:tcPr>
            <w:tcW w:w="1165" w:type="dxa"/>
            <w:vAlign w:val="center"/>
          </w:tcPr>
          <w:p w14:paraId="6DE2D495" w14:textId="77777777" w:rsidR="009D4CF5" w:rsidRDefault="00000000">
            <w:r>
              <w:t>MQ3''</w:t>
            </w:r>
          </w:p>
        </w:tc>
        <w:tc>
          <w:tcPr>
            <w:tcW w:w="1160" w:type="dxa"/>
            <w:vAlign w:val="center"/>
          </w:tcPr>
          <w:p w14:paraId="32025051" w14:textId="77777777" w:rsidR="009D4CF5" w:rsidRDefault="00000000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14:paraId="1DCFF464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DDF665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64D791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14:paraId="4DAE9A9C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3E6E30B5" w14:textId="77777777" w:rsidR="009D4CF5" w:rsidRDefault="009D4CF5"/>
        </w:tc>
      </w:tr>
      <w:tr w:rsidR="009D4CF5" w14:paraId="5CE7F2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56609C" w14:textId="77777777" w:rsidR="009D4CF5" w:rsidRDefault="009D4CF5"/>
        </w:tc>
        <w:tc>
          <w:tcPr>
            <w:tcW w:w="1018" w:type="dxa"/>
            <w:vMerge/>
            <w:vAlign w:val="center"/>
          </w:tcPr>
          <w:p w14:paraId="2DC4FD84" w14:textId="77777777" w:rsidR="009D4CF5" w:rsidRDefault="009D4CF5"/>
        </w:tc>
        <w:tc>
          <w:tcPr>
            <w:tcW w:w="1165" w:type="dxa"/>
            <w:vAlign w:val="center"/>
          </w:tcPr>
          <w:p w14:paraId="793E774F" w14:textId="77777777" w:rsidR="009D4CF5" w:rsidRDefault="00000000">
            <w:r>
              <w:t>MQ3'''</w:t>
            </w:r>
          </w:p>
        </w:tc>
        <w:tc>
          <w:tcPr>
            <w:tcW w:w="1160" w:type="dxa"/>
            <w:vAlign w:val="center"/>
          </w:tcPr>
          <w:p w14:paraId="6C74010A" w14:textId="77777777" w:rsidR="009D4CF5" w:rsidRDefault="00000000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14:paraId="3958D9D7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0A9D4A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E504325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14:paraId="582C9D8F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14:paraId="42A55CDA" w14:textId="77777777" w:rsidR="009D4CF5" w:rsidRDefault="009D4CF5"/>
        </w:tc>
      </w:tr>
      <w:tr w:rsidR="009D4CF5" w14:paraId="211E42C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44B5DF" w14:textId="77777777" w:rsidR="009D4CF5" w:rsidRDefault="009D4CF5"/>
        </w:tc>
        <w:tc>
          <w:tcPr>
            <w:tcW w:w="1018" w:type="dxa"/>
            <w:vMerge/>
            <w:vAlign w:val="center"/>
          </w:tcPr>
          <w:p w14:paraId="6C021030" w14:textId="77777777" w:rsidR="009D4CF5" w:rsidRDefault="009D4CF5"/>
        </w:tc>
        <w:tc>
          <w:tcPr>
            <w:tcW w:w="1165" w:type="dxa"/>
            <w:vAlign w:val="center"/>
          </w:tcPr>
          <w:p w14:paraId="2633FC06" w14:textId="77777777" w:rsidR="009D4CF5" w:rsidRDefault="00000000">
            <w:r>
              <w:t>MQ3''''</w:t>
            </w:r>
          </w:p>
        </w:tc>
        <w:tc>
          <w:tcPr>
            <w:tcW w:w="1160" w:type="dxa"/>
            <w:vAlign w:val="center"/>
          </w:tcPr>
          <w:p w14:paraId="33582BF3" w14:textId="77777777" w:rsidR="009D4CF5" w:rsidRDefault="00000000">
            <w:pPr>
              <w:jc w:val="center"/>
            </w:pPr>
            <w:r>
              <w:t>2.25×3.60</w:t>
            </w:r>
          </w:p>
        </w:tc>
        <w:tc>
          <w:tcPr>
            <w:tcW w:w="962" w:type="dxa"/>
            <w:vAlign w:val="center"/>
          </w:tcPr>
          <w:p w14:paraId="589AE4D7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949E49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D388EA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14:paraId="78384FD9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235C25AE" w14:textId="77777777" w:rsidR="009D4CF5" w:rsidRDefault="009D4CF5"/>
        </w:tc>
      </w:tr>
      <w:tr w:rsidR="009D4CF5" w14:paraId="385555A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F49979" w14:textId="77777777" w:rsidR="009D4CF5" w:rsidRDefault="009D4CF5"/>
        </w:tc>
        <w:tc>
          <w:tcPr>
            <w:tcW w:w="1018" w:type="dxa"/>
            <w:vMerge/>
            <w:vAlign w:val="center"/>
          </w:tcPr>
          <w:p w14:paraId="62B06DE1" w14:textId="77777777" w:rsidR="009D4CF5" w:rsidRDefault="009D4CF5"/>
        </w:tc>
        <w:tc>
          <w:tcPr>
            <w:tcW w:w="1165" w:type="dxa"/>
            <w:vAlign w:val="center"/>
          </w:tcPr>
          <w:p w14:paraId="2574300D" w14:textId="77777777" w:rsidR="009D4CF5" w:rsidRDefault="00000000">
            <w:r>
              <w:t>MQ8'</w:t>
            </w:r>
          </w:p>
        </w:tc>
        <w:tc>
          <w:tcPr>
            <w:tcW w:w="1160" w:type="dxa"/>
            <w:vAlign w:val="center"/>
          </w:tcPr>
          <w:p w14:paraId="756417FE" w14:textId="77777777" w:rsidR="009D4CF5" w:rsidRDefault="00000000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14:paraId="1BF97119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B748F7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AFC734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14:paraId="5F79F7F8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14:paraId="652ADC61" w14:textId="77777777" w:rsidR="009D4CF5" w:rsidRDefault="009D4CF5"/>
        </w:tc>
      </w:tr>
      <w:tr w:rsidR="009D4CF5" w14:paraId="2B374E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C4788F" w14:textId="77777777" w:rsidR="009D4CF5" w:rsidRDefault="009D4CF5"/>
        </w:tc>
        <w:tc>
          <w:tcPr>
            <w:tcW w:w="1018" w:type="dxa"/>
            <w:vMerge/>
            <w:vAlign w:val="center"/>
          </w:tcPr>
          <w:p w14:paraId="5851CDF4" w14:textId="77777777" w:rsidR="009D4CF5" w:rsidRDefault="009D4CF5"/>
        </w:tc>
        <w:tc>
          <w:tcPr>
            <w:tcW w:w="1165" w:type="dxa"/>
            <w:vAlign w:val="center"/>
          </w:tcPr>
          <w:p w14:paraId="5556F8D5" w14:textId="77777777" w:rsidR="009D4CF5" w:rsidRDefault="00000000">
            <w:r>
              <w:t>MQ8''</w:t>
            </w:r>
          </w:p>
        </w:tc>
        <w:tc>
          <w:tcPr>
            <w:tcW w:w="1160" w:type="dxa"/>
            <w:vAlign w:val="center"/>
          </w:tcPr>
          <w:p w14:paraId="0494F280" w14:textId="77777777" w:rsidR="009D4CF5" w:rsidRDefault="00000000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14:paraId="6127DA49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EE0EC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BA4747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14:paraId="204D5E37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14:paraId="53241B47" w14:textId="77777777" w:rsidR="009D4CF5" w:rsidRDefault="009D4CF5"/>
        </w:tc>
      </w:tr>
      <w:tr w:rsidR="009D4CF5" w14:paraId="25DCCC5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3CE712A" w14:textId="77777777" w:rsidR="009D4CF5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1D8133B" w14:textId="77777777" w:rsidR="009D4CF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9667008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69E4EC8C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0E53AAA0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AC587F4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6FD6E96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03884D42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1F088B82" w14:textId="77777777" w:rsidR="009D4CF5" w:rsidRDefault="00000000">
            <w:pPr>
              <w:jc w:val="right"/>
            </w:pPr>
            <w:r>
              <w:t>157.70</w:t>
            </w:r>
          </w:p>
        </w:tc>
      </w:tr>
      <w:tr w:rsidR="009D4CF5" w14:paraId="3B3803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984F2C" w14:textId="77777777" w:rsidR="009D4CF5" w:rsidRDefault="009D4CF5"/>
        </w:tc>
        <w:tc>
          <w:tcPr>
            <w:tcW w:w="1018" w:type="dxa"/>
            <w:vMerge/>
            <w:vAlign w:val="center"/>
          </w:tcPr>
          <w:p w14:paraId="4822007C" w14:textId="77777777" w:rsidR="009D4CF5" w:rsidRDefault="009D4CF5"/>
        </w:tc>
        <w:tc>
          <w:tcPr>
            <w:tcW w:w="1165" w:type="dxa"/>
            <w:vAlign w:val="center"/>
          </w:tcPr>
          <w:p w14:paraId="5B79630C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5AD9A092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69F1D961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E2D3DF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B03EB9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0C630605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1131" w:type="dxa"/>
            <w:vMerge/>
            <w:vAlign w:val="center"/>
          </w:tcPr>
          <w:p w14:paraId="4DEA93E1" w14:textId="77777777" w:rsidR="009D4CF5" w:rsidRDefault="009D4CF5"/>
        </w:tc>
      </w:tr>
      <w:tr w:rsidR="009D4CF5" w14:paraId="669115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DA8554" w14:textId="77777777" w:rsidR="009D4CF5" w:rsidRDefault="009D4CF5"/>
        </w:tc>
        <w:tc>
          <w:tcPr>
            <w:tcW w:w="1018" w:type="dxa"/>
            <w:vMerge/>
            <w:vAlign w:val="center"/>
          </w:tcPr>
          <w:p w14:paraId="5039E5C5" w14:textId="77777777" w:rsidR="009D4CF5" w:rsidRDefault="009D4CF5"/>
        </w:tc>
        <w:tc>
          <w:tcPr>
            <w:tcW w:w="1165" w:type="dxa"/>
            <w:vAlign w:val="center"/>
          </w:tcPr>
          <w:p w14:paraId="583092F4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5A82730E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5984C6D0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5CBF48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70A627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8A2E81B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7CAF27A6" w14:textId="77777777" w:rsidR="009D4CF5" w:rsidRDefault="009D4CF5"/>
        </w:tc>
      </w:tr>
      <w:tr w:rsidR="009D4CF5" w14:paraId="7B598A9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EBDB1B" w14:textId="77777777" w:rsidR="009D4CF5" w:rsidRDefault="009D4CF5"/>
        </w:tc>
        <w:tc>
          <w:tcPr>
            <w:tcW w:w="1018" w:type="dxa"/>
            <w:vMerge/>
            <w:vAlign w:val="center"/>
          </w:tcPr>
          <w:p w14:paraId="01417F5E" w14:textId="77777777" w:rsidR="009D4CF5" w:rsidRDefault="009D4CF5"/>
        </w:tc>
        <w:tc>
          <w:tcPr>
            <w:tcW w:w="1165" w:type="dxa"/>
            <w:vAlign w:val="center"/>
          </w:tcPr>
          <w:p w14:paraId="48BFE37C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0486D794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44090B4D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A036E34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0A78393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56F9192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7430487B" w14:textId="77777777" w:rsidR="009D4CF5" w:rsidRDefault="009D4CF5"/>
        </w:tc>
      </w:tr>
      <w:tr w:rsidR="009D4CF5" w14:paraId="79B754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26E96C" w14:textId="77777777" w:rsidR="009D4CF5" w:rsidRDefault="009D4CF5"/>
        </w:tc>
        <w:tc>
          <w:tcPr>
            <w:tcW w:w="1018" w:type="dxa"/>
            <w:vMerge/>
            <w:vAlign w:val="center"/>
          </w:tcPr>
          <w:p w14:paraId="30D5A5FB" w14:textId="77777777" w:rsidR="009D4CF5" w:rsidRDefault="009D4CF5"/>
        </w:tc>
        <w:tc>
          <w:tcPr>
            <w:tcW w:w="1165" w:type="dxa"/>
            <w:vAlign w:val="center"/>
          </w:tcPr>
          <w:p w14:paraId="0F4D6E8B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2896949A" w14:textId="77777777" w:rsidR="009D4CF5" w:rsidRDefault="00000000">
            <w:pPr>
              <w:jc w:val="center"/>
            </w:pPr>
            <w:r>
              <w:t>1.18×2.70</w:t>
            </w:r>
          </w:p>
        </w:tc>
        <w:tc>
          <w:tcPr>
            <w:tcW w:w="962" w:type="dxa"/>
            <w:vAlign w:val="center"/>
          </w:tcPr>
          <w:p w14:paraId="33CFA413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FD6355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7C9D6B4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14:paraId="353E676C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1131" w:type="dxa"/>
            <w:vMerge/>
            <w:vAlign w:val="center"/>
          </w:tcPr>
          <w:p w14:paraId="36125E45" w14:textId="77777777" w:rsidR="009D4CF5" w:rsidRDefault="009D4CF5"/>
        </w:tc>
      </w:tr>
      <w:tr w:rsidR="009D4CF5" w14:paraId="766F8E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26589D" w14:textId="77777777" w:rsidR="009D4CF5" w:rsidRDefault="009D4CF5"/>
        </w:tc>
        <w:tc>
          <w:tcPr>
            <w:tcW w:w="1018" w:type="dxa"/>
            <w:vMerge/>
            <w:vAlign w:val="center"/>
          </w:tcPr>
          <w:p w14:paraId="1F222D1E" w14:textId="77777777" w:rsidR="009D4CF5" w:rsidRDefault="009D4CF5"/>
        </w:tc>
        <w:tc>
          <w:tcPr>
            <w:tcW w:w="1165" w:type="dxa"/>
            <w:vAlign w:val="center"/>
          </w:tcPr>
          <w:p w14:paraId="7D29A692" w14:textId="77777777" w:rsidR="009D4CF5" w:rsidRDefault="00000000">
            <w:r>
              <w:t>MQ1</w:t>
            </w:r>
          </w:p>
        </w:tc>
        <w:tc>
          <w:tcPr>
            <w:tcW w:w="1160" w:type="dxa"/>
            <w:vAlign w:val="center"/>
          </w:tcPr>
          <w:p w14:paraId="41E8249A" w14:textId="77777777" w:rsidR="009D4CF5" w:rsidRDefault="00000000">
            <w:pPr>
              <w:jc w:val="center"/>
            </w:pPr>
            <w:r>
              <w:t>7.62×3.60</w:t>
            </w:r>
          </w:p>
        </w:tc>
        <w:tc>
          <w:tcPr>
            <w:tcW w:w="962" w:type="dxa"/>
            <w:vAlign w:val="center"/>
          </w:tcPr>
          <w:p w14:paraId="01D101A3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388DF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AA84E9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1148" w:type="dxa"/>
            <w:vAlign w:val="center"/>
          </w:tcPr>
          <w:p w14:paraId="06B9C321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1131" w:type="dxa"/>
            <w:vMerge/>
            <w:vAlign w:val="center"/>
          </w:tcPr>
          <w:p w14:paraId="1F7F6C6F" w14:textId="77777777" w:rsidR="009D4CF5" w:rsidRDefault="009D4CF5"/>
        </w:tc>
      </w:tr>
      <w:tr w:rsidR="009D4CF5" w14:paraId="70B671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BD9CB5" w14:textId="77777777" w:rsidR="009D4CF5" w:rsidRDefault="009D4CF5"/>
        </w:tc>
        <w:tc>
          <w:tcPr>
            <w:tcW w:w="1018" w:type="dxa"/>
            <w:vMerge/>
            <w:vAlign w:val="center"/>
          </w:tcPr>
          <w:p w14:paraId="7531969B" w14:textId="77777777" w:rsidR="009D4CF5" w:rsidRDefault="009D4CF5"/>
        </w:tc>
        <w:tc>
          <w:tcPr>
            <w:tcW w:w="1165" w:type="dxa"/>
            <w:vAlign w:val="center"/>
          </w:tcPr>
          <w:p w14:paraId="0A6BA3C2" w14:textId="77777777" w:rsidR="009D4CF5" w:rsidRDefault="00000000">
            <w:r>
              <w:t>MQ18</w:t>
            </w:r>
          </w:p>
        </w:tc>
        <w:tc>
          <w:tcPr>
            <w:tcW w:w="1160" w:type="dxa"/>
            <w:vAlign w:val="center"/>
          </w:tcPr>
          <w:p w14:paraId="5E760F3C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72334EC1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6139C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DF23DEA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14:paraId="013E23D0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14:paraId="47F081F5" w14:textId="77777777" w:rsidR="009D4CF5" w:rsidRDefault="009D4CF5"/>
        </w:tc>
      </w:tr>
      <w:tr w:rsidR="009D4CF5" w14:paraId="6D19801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3EED7E" w14:textId="77777777" w:rsidR="009D4CF5" w:rsidRDefault="009D4CF5"/>
        </w:tc>
        <w:tc>
          <w:tcPr>
            <w:tcW w:w="1018" w:type="dxa"/>
            <w:vMerge/>
            <w:vAlign w:val="center"/>
          </w:tcPr>
          <w:p w14:paraId="6329CFD1" w14:textId="77777777" w:rsidR="009D4CF5" w:rsidRDefault="009D4CF5"/>
        </w:tc>
        <w:tc>
          <w:tcPr>
            <w:tcW w:w="1165" w:type="dxa"/>
            <w:vAlign w:val="center"/>
          </w:tcPr>
          <w:p w14:paraId="561664FC" w14:textId="77777777" w:rsidR="009D4CF5" w:rsidRDefault="00000000">
            <w:r>
              <w:t>MQ18'</w:t>
            </w:r>
          </w:p>
        </w:tc>
        <w:tc>
          <w:tcPr>
            <w:tcW w:w="1160" w:type="dxa"/>
            <w:vAlign w:val="center"/>
          </w:tcPr>
          <w:p w14:paraId="342CEC24" w14:textId="77777777" w:rsidR="009D4CF5" w:rsidRDefault="00000000">
            <w:pPr>
              <w:jc w:val="center"/>
            </w:pPr>
            <w:r>
              <w:t>1.21×3.60</w:t>
            </w:r>
          </w:p>
        </w:tc>
        <w:tc>
          <w:tcPr>
            <w:tcW w:w="962" w:type="dxa"/>
            <w:vAlign w:val="center"/>
          </w:tcPr>
          <w:p w14:paraId="3A6BFDB1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BF0364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5E5C57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14:paraId="240951B2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1131" w:type="dxa"/>
            <w:vMerge/>
            <w:vAlign w:val="center"/>
          </w:tcPr>
          <w:p w14:paraId="148FD636" w14:textId="77777777" w:rsidR="009D4CF5" w:rsidRDefault="009D4CF5"/>
        </w:tc>
      </w:tr>
      <w:tr w:rsidR="009D4CF5" w14:paraId="008CA37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543EEA" w14:textId="77777777" w:rsidR="009D4CF5" w:rsidRDefault="009D4CF5"/>
        </w:tc>
        <w:tc>
          <w:tcPr>
            <w:tcW w:w="1018" w:type="dxa"/>
            <w:vMerge/>
            <w:vAlign w:val="center"/>
          </w:tcPr>
          <w:p w14:paraId="68FE45FC" w14:textId="77777777" w:rsidR="009D4CF5" w:rsidRDefault="009D4CF5"/>
        </w:tc>
        <w:tc>
          <w:tcPr>
            <w:tcW w:w="1165" w:type="dxa"/>
            <w:vAlign w:val="center"/>
          </w:tcPr>
          <w:p w14:paraId="7DCFD07A" w14:textId="77777777" w:rsidR="009D4CF5" w:rsidRDefault="00000000">
            <w:r>
              <w:t>MQ18''</w:t>
            </w:r>
          </w:p>
        </w:tc>
        <w:tc>
          <w:tcPr>
            <w:tcW w:w="1160" w:type="dxa"/>
            <w:vAlign w:val="center"/>
          </w:tcPr>
          <w:p w14:paraId="287DC2CC" w14:textId="77777777" w:rsidR="009D4CF5" w:rsidRDefault="00000000">
            <w:pPr>
              <w:jc w:val="center"/>
            </w:pPr>
            <w:r>
              <w:t>1.83×3.60</w:t>
            </w:r>
          </w:p>
        </w:tc>
        <w:tc>
          <w:tcPr>
            <w:tcW w:w="962" w:type="dxa"/>
            <w:vAlign w:val="center"/>
          </w:tcPr>
          <w:p w14:paraId="7BA6C3ED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B767A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10B54E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1148" w:type="dxa"/>
            <w:vAlign w:val="center"/>
          </w:tcPr>
          <w:p w14:paraId="3608554B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14:paraId="78BCDD8F" w14:textId="77777777" w:rsidR="009D4CF5" w:rsidRDefault="009D4CF5"/>
        </w:tc>
      </w:tr>
      <w:tr w:rsidR="009D4CF5" w14:paraId="020C8D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6726DB" w14:textId="77777777" w:rsidR="009D4CF5" w:rsidRDefault="009D4CF5"/>
        </w:tc>
        <w:tc>
          <w:tcPr>
            <w:tcW w:w="1018" w:type="dxa"/>
            <w:vMerge/>
            <w:vAlign w:val="center"/>
          </w:tcPr>
          <w:p w14:paraId="464A5C40" w14:textId="77777777" w:rsidR="009D4CF5" w:rsidRDefault="009D4CF5"/>
        </w:tc>
        <w:tc>
          <w:tcPr>
            <w:tcW w:w="1165" w:type="dxa"/>
            <w:vAlign w:val="center"/>
          </w:tcPr>
          <w:p w14:paraId="2DC1ED8A" w14:textId="77777777" w:rsidR="009D4CF5" w:rsidRDefault="00000000">
            <w:r>
              <w:t>MQ18a</w:t>
            </w:r>
          </w:p>
        </w:tc>
        <w:tc>
          <w:tcPr>
            <w:tcW w:w="1160" w:type="dxa"/>
            <w:vAlign w:val="center"/>
          </w:tcPr>
          <w:p w14:paraId="03C280AF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57CF59DE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8B77E80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27CE112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14:paraId="4BD350F2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14:paraId="04D532DA" w14:textId="77777777" w:rsidR="009D4CF5" w:rsidRDefault="009D4CF5"/>
        </w:tc>
      </w:tr>
      <w:tr w:rsidR="009D4CF5" w14:paraId="16ACAC3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B016FA" w14:textId="77777777" w:rsidR="009D4CF5" w:rsidRDefault="009D4CF5"/>
        </w:tc>
        <w:tc>
          <w:tcPr>
            <w:tcW w:w="1018" w:type="dxa"/>
            <w:vMerge/>
            <w:vAlign w:val="center"/>
          </w:tcPr>
          <w:p w14:paraId="1C6E362A" w14:textId="77777777" w:rsidR="009D4CF5" w:rsidRDefault="009D4CF5"/>
        </w:tc>
        <w:tc>
          <w:tcPr>
            <w:tcW w:w="1165" w:type="dxa"/>
            <w:vAlign w:val="center"/>
          </w:tcPr>
          <w:p w14:paraId="4B209C5C" w14:textId="77777777" w:rsidR="009D4CF5" w:rsidRDefault="00000000">
            <w:r>
              <w:t>MQ18a'</w:t>
            </w:r>
          </w:p>
        </w:tc>
        <w:tc>
          <w:tcPr>
            <w:tcW w:w="1160" w:type="dxa"/>
            <w:vAlign w:val="center"/>
          </w:tcPr>
          <w:p w14:paraId="3D1B4A9E" w14:textId="77777777" w:rsidR="009D4CF5" w:rsidRDefault="00000000">
            <w:pPr>
              <w:jc w:val="center"/>
            </w:pPr>
            <w:r>
              <w:t>1.21×2.70</w:t>
            </w:r>
          </w:p>
        </w:tc>
        <w:tc>
          <w:tcPr>
            <w:tcW w:w="962" w:type="dxa"/>
            <w:vAlign w:val="center"/>
          </w:tcPr>
          <w:p w14:paraId="5B0A5707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6B99A4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95FB357" w14:textId="77777777" w:rsidR="009D4CF5" w:rsidRDefault="00000000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376FD085" w14:textId="77777777" w:rsidR="009D4CF5" w:rsidRDefault="00000000">
            <w:pPr>
              <w:jc w:val="right"/>
            </w:pPr>
            <w:r>
              <w:t>6.54</w:t>
            </w:r>
          </w:p>
        </w:tc>
        <w:tc>
          <w:tcPr>
            <w:tcW w:w="1131" w:type="dxa"/>
            <w:vMerge/>
            <w:vAlign w:val="center"/>
          </w:tcPr>
          <w:p w14:paraId="579F55D5" w14:textId="77777777" w:rsidR="009D4CF5" w:rsidRDefault="009D4CF5"/>
        </w:tc>
      </w:tr>
      <w:tr w:rsidR="009D4CF5" w14:paraId="4F961D3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5779AB" w14:textId="77777777" w:rsidR="009D4CF5" w:rsidRDefault="009D4CF5"/>
        </w:tc>
        <w:tc>
          <w:tcPr>
            <w:tcW w:w="1018" w:type="dxa"/>
            <w:vMerge/>
            <w:vAlign w:val="center"/>
          </w:tcPr>
          <w:p w14:paraId="2BE37E19" w14:textId="77777777" w:rsidR="009D4CF5" w:rsidRDefault="009D4CF5"/>
        </w:tc>
        <w:tc>
          <w:tcPr>
            <w:tcW w:w="1165" w:type="dxa"/>
            <w:vAlign w:val="center"/>
          </w:tcPr>
          <w:p w14:paraId="51694AFD" w14:textId="77777777" w:rsidR="009D4CF5" w:rsidRDefault="00000000">
            <w:r>
              <w:t>MQ18a'</w:t>
            </w:r>
          </w:p>
        </w:tc>
        <w:tc>
          <w:tcPr>
            <w:tcW w:w="1160" w:type="dxa"/>
            <w:vAlign w:val="center"/>
          </w:tcPr>
          <w:p w14:paraId="4F6EB7CE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658E4941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E9D204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CEBF938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14:paraId="53C4A060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14:paraId="39496435" w14:textId="77777777" w:rsidR="009D4CF5" w:rsidRDefault="009D4CF5"/>
        </w:tc>
      </w:tr>
      <w:tr w:rsidR="009D4CF5" w14:paraId="4AF622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EBD0A0" w14:textId="77777777" w:rsidR="009D4CF5" w:rsidRDefault="009D4CF5"/>
        </w:tc>
        <w:tc>
          <w:tcPr>
            <w:tcW w:w="1018" w:type="dxa"/>
            <w:vMerge/>
            <w:vAlign w:val="center"/>
          </w:tcPr>
          <w:p w14:paraId="0DAF5774" w14:textId="77777777" w:rsidR="009D4CF5" w:rsidRDefault="009D4CF5"/>
        </w:tc>
        <w:tc>
          <w:tcPr>
            <w:tcW w:w="1165" w:type="dxa"/>
            <w:vAlign w:val="center"/>
          </w:tcPr>
          <w:p w14:paraId="1ABAC201" w14:textId="77777777" w:rsidR="009D4CF5" w:rsidRDefault="00000000">
            <w:r>
              <w:t>MQ18a''</w:t>
            </w:r>
          </w:p>
        </w:tc>
        <w:tc>
          <w:tcPr>
            <w:tcW w:w="1160" w:type="dxa"/>
            <w:vAlign w:val="center"/>
          </w:tcPr>
          <w:p w14:paraId="09B15112" w14:textId="77777777" w:rsidR="009D4CF5" w:rsidRDefault="00000000">
            <w:pPr>
              <w:jc w:val="center"/>
            </w:pPr>
            <w:r>
              <w:t>1.83×2.70</w:t>
            </w:r>
          </w:p>
        </w:tc>
        <w:tc>
          <w:tcPr>
            <w:tcW w:w="962" w:type="dxa"/>
            <w:vAlign w:val="center"/>
          </w:tcPr>
          <w:p w14:paraId="727FD58F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30CDBB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4513F4C" w14:textId="77777777" w:rsidR="009D4CF5" w:rsidRDefault="00000000">
            <w:pPr>
              <w:jc w:val="right"/>
            </w:pPr>
            <w:r>
              <w:t>4.95</w:t>
            </w:r>
          </w:p>
        </w:tc>
        <w:tc>
          <w:tcPr>
            <w:tcW w:w="1148" w:type="dxa"/>
            <w:vAlign w:val="center"/>
          </w:tcPr>
          <w:p w14:paraId="7BF62192" w14:textId="77777777" w:rsidR="009D4CF5" w:rsidRDefault="00000000">
            <w:pPr>
              <w:jc w:val="right"/>
            </w:pPr>
            <w:r>
              <w:t>9.89</w:t>
            </w:r>
          </w:p>
        </w:tc>
        <w:tc>
          <w:tcPr>
            <w:tcW w:w="1131" w:type="dxa"/>
            <w:vMerge/>
            <w:vAlign w:val="center"/>
          </w:tcPr>
          <w:p w14:paraId="2C72CB83" w14:textId="77777777" w:rsidR="009D4CF5" w:rsidRDefault="009D4CF5"/>
        </w:tc>
      </w:tr>
      <w:tr w:rsidR="009D4CF5" w14:paraId="769F1B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9A48C2" w14:textId="77777777" w:rsidR="009D4CF5" w:rsidRDefault="009D4CF5"/>
        </w:tc>
        <w:tc>
          <w:tcPr>
            <w:tcW w:w="1018" w:type="dxa"/>
            <w:vMerge/>
            <w:vAlign w:val="center"/>
          </w:tcPr>
          <w:p w14:paraId="3CE61A03" w14:textId="77777777" w:rsidR="009D4CF5" w:rsidRDefault="009D4CF5"/>
        </w:tc>
        <w:tc>
          <w:tcPr>
            <w:tcW w:w="1165" w:type="dxa"/>
            <w:vAlign w:val="center"/>
          </w:tcPr>
          <w:p w14:paraId="6280AF44" w14:textId="77777777" w:rsidR="009D4CF5" w:rsidRDefault="00000000">
            <w:r>
              <w:t>MQ19</w:t>
            </w:r>
          </w:p>
        </w:tc>
        <w:tc>
          <w:tcPr>
            <w:tcW w:w="1160" w:type="dxa"/>
            <w:vAlign w:val="center"/>
          </w:tcPr>
          <w:p w14:paraId="7DD0BD29" w14:textId="77777777" w:rsidR="009D4CF5" w:rsidRDefault="00000000">
            <w:pPr>
              <w:jc w:val="center"/>
            </w:pPr>
            <w:r>
              <w:t>2.52×3.60</w:t>
            </w:r>
          </w:p>
        </w:tc>
        <w:tc>
          <w:tcPr>
            <w:tcW w:w="962" w:type="dxa"/>
            <w:vAlign w:val="center"/>
          </w:tcPr>
          <w:p w14:paraId="4BF5B898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CB76BD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3B21CE3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1148" w:type="dxa"/>
            <w:vAlign w:val="center"/>
          </w:tcPr>
          <w:p w14:paraId="330ADFE5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1131" w:type="dxa"/>
            <w:vMerge/>
            <w:vAlign w:val="center"/>
          </w:tcPr>
          <w:p w14:paraId="433C2D35" w14:textId="77777777" w:rsidR="009D4CF5" w:rsidRDefault="009D4CF5"/>
        </w:tc>
      </w:tr>
      <w:tr w:rsidR="009D4CF5" w14:paraId="18E2629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020C5B" w14:textId="77777777" w:rsidR="009D4CF5" w:rsidRDefault="009D4CF5"/>
        </w:tc>
        <w:tc>
          <w:tcPr>
            <w:tcW w:w="1018" w:type="dxa"/>
            <w:vMerge/>
            <w:vAlign w:val="center"/>
          </w:tcPr>
          <w:p w14:paraId="56A0EFAD" w14:textId="77777777" w:rsidR="009D4CF5" w:rsidRDefault="009D4CF5"/>
        </w:tc>
        <w:tc>
          <w:tcPr>
            <w:tcW w:w="1165" w:type="dxa"/>
            <w:vAlign w:val="center"/>
          </w:tcPr>
          <w:p w14:paraId="771799E9" w14:textId="77777777" w:rsidR="009D4CF5" w:rsidRDefault="00000000">
            <w:r>
              <w:t>MQ19a</w:t>
            </w:r>
          </w:p>
        </w:tc>
        <w:tc>
          <w:tcPr>
            <w:tcW w:w="1160" w:type="dxa"/>
            <w:vAlign w:val="center"/>
          </w:tcPr>
          <w:p w14:paraId="5F786638" w14:textId="77777777" w:rsidR="009D4CF5" w:rsidRDefault="00000000">
            <w:pPr>
              <w:jc w:val="center"/>
            </w:pPr>
            <w:r>
              <w:t>2.52×2.70</w:t>
            </w:r>
          </w:p>
        </w:tc>
        <w:tc>
          <w:tcPr>
            <w:tcW w:w="962" w:type="dxa"/>
            <w:vAlign w:val="center"/>
          </w:tcPr>
          <w:p w14:paraId="28F665CF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FAC8C85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9978761" w14:textId="77777777" w:rsidR="009D4CF5" w:rsidRDefault="00000000">
            <w:pPr>
              <w:jc w:val="right"/>
            </w:pPr>
            <w:r>
              <w:t>6.81</w:t>
            </w:r>
          </w:p>
        </w:tc>
        <w:tc>
          <w:tcPr>
            <w:tcW w:w="1148" w:type="dxa"/>
            <w:vAlign w:val="center"/>
          </w:tcPr>
          <w:p w14:paraId="753195DC" w14:textId="77777777" w:rsidR="009D4CF5" w:rsidRDefault="00000000">
            <w:pPr>
              <w:jc w:val="right"/>
            </w:pPr>
            <w:r>
              <w:t>13.62</w:t>
            </w:r>
          </w:p>
        </w:tc>
        <w:tc>
          <w:tcPr>
            <w:tcW w:w="1131" w:type="dxa"/>
            <w:vMerge/>
            <w:vAlign w:val="center"/>
          </w:tcPr>
          <w:p w14:paraId="0A4F2245" w14:textId="77777777" w:rsidR="009D4CF5" w:rsidRDefault="009D4CF5"/>
        </w:tc>
      </w:tr>
      <w:tr w:rsidR="009D4CF5" w14:paraId="0E8BBEE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ED3D88" w14:textId="77777777" w:rsidR="009D4CF5" w:rsidRDefault="009D4CF5"/>
        </w:tc>
        <w:tc>
          <w:tcPr>
            <w:tcW w:w="1018" w:type="dxa"/>
            <w:vMerge/>
            <w:vAlign w:val="center"/>
          </w:tcPr>
          <w:p w14:paraId="0B5E5BDB" w14:textId="77777777" w:rsidR="009D4CF5" w:rsidRDefault="009D4CF5"/>
        </w:tc>
        <w:tc>
          <w:tcPr>
            <w:tcW w:w="1165" w:type="dxa"/>
            <w:vAlign w:val="center"/>
          </w:tcPr>
          <w:p w14:paraId="3DF6A50B" w14:textId="77777777" w:rsidR="009D4CF5" w:rsidRDefault="00000000">
            <w:r>
              <w:t>MQ2</w:t>
            </w:r>
          </w:p>
        </w:tc>
        <w:tc>
          <w:tcPr>
            <w:tcW w:w="1160" w:type="dxa"/>
            <w:vAlign w:val="center"/>
          </w:tcPr>
          <w:p w14:paraId="3A267196" w14:textId="77777777" w:rsidR="009D4CF5" w:rsidRDefault="00000000">
            <w:pPr>
              <w:jc w:val="center"/>
            </w:pPr>
            <w:r>
              <w:t>8.24×3.60</w:t>
            </w:r>
          </w:p>
        </w:tc>
        <w:tc>
          <w:tcPr>
            <w:tcW w:w="962" w:type="dxa"/>
            <w:vAlign w:val="center"/>
          </w:tcPr>
          <w:p w14:paraId="6FE0521E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BB45C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A71C1E2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1148" w:type="dxa"/>
            <w:vAlign w:val="center"/>
          </w:tcPr>
          <w:p w14:paraId="6927D0F8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1131" w:type="dxa"/>
            <w:vMerge/>
            <w:vAlign w:val="center"/>
          </w:tcPr>
          <w:p w14:paraId="37889A14" w14:textId="77777777" w:rsidR="009D4CF5" w:rsidRDefault="009D4CF5"/>
        </w:tc>
      </w:tr>
      <w:tr w:rsidR="009D4CF5" w14:paraId="7BBB654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2271190" w14:textId="77777777" w:rsidR="009D4CF5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FD987E5" w14:textId="77777777" w:rsidR="009D4CF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73F3A13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7FA3DB97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4C2C3740" w14:textId="77777777" w:rsidR="009D4CF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75074C8" w14:textId="77777777" w:rsidR="009D4CF5" w:rsidRDefault="00000000">
            <w:pPr>
              <w:jc w:val="right"/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449CF107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53D76140" w14:textId="77777777" w:rsidR="009D4CF5" w:rsidRDefault="00000000">
            <w:pPr>
              <w:jc w:val="right"/>
            </w:pPr>
            <w:r>
              <w:t>22.68</w:t>
            </w:r>
          </w:p>
        </w:tc>
        <w:tc>
          <w:tcPr>
            <w:tcW w:w="1131" w:type="dxa"/>
            <w:vMerge w:val="restart"/>
            <w:vAlign w:val="center"/>
          </w:tcPr>
          <w:p w14:paraId="08BAA793" w14:textId="77777777" w:rsidR="009D4CF5" w:rsidRDefault="00000000">
            <w:pPr>
              <w:jc w:val="right"/>
            </w:pPr>
            <w:r>
              <w:t>243.76</w:t>
            </w:r>
          </w:p>
        </w:tc>
      </w:tr>
      <w:tr w:rsidR="009D4CF5" w14:paraId="26787E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293B71" w14:textId="77777777" w:rsidR="009D4CF5" w:rsidRDefault="009D4CF5"/>
        </w:tc>
        <w:tc>
          <w:tcPr>
            <w:tcW w:w="1018" w:type="dxa"/>
            <w:vMerge/>
            <w:vAlign w:val="center"/>
          </w:tcPr>
          <w:p w14:paraId="4BDA588F" w14:textId="77777777" w:rsidR="009D4CF5" w:rsidRDefault="009D4CF5"/>
        </w:tc>
        <w:tc>
          <w:tcPr>
            <w:tcW w:w="1165" w:type="dxa"/>
            <w:vAlign w:val="center"/>
          </w:tcPr>
          <w:p w14:paraId="12843F1E" w14:textId="77777777" w:rsidR="009D4CF5" w:rsidRDefault="00000000">
            <w:r>
              <w:t>C1a</w:t>
            </w:r>
          </w:p>
        </w:tc>
        <w:tc>
          <w:tcPr>
            <w:tcW w:w="1160" w:type="dxa"/>
            <w:vAlign w:val="center"/>
          </w:tcPr>
          <w:p w14:paraId="76761B37" w14:textId="77777777" w:rsidR="009D4CF5" w:rsidRDefault="00000000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14:paraId="2BFF0B76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6778B8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68F164B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3A570101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36CE6153" w14:textId="77777777" w:rsidR="009D4CF5" w:rsidRDefault="009D4CF5"/>
        </w:tc>
      </w:tr>
      <w:tr w:rsidR="009D4CF5" w14:paraId="329CF3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97DEAF" w14:textId="77777777" w:rsidR="009D4CF5" w:rsidRDefault="009D4CF5"/>
        </w:tc>
        <w:tc>
          <w:tcPr>
            <w:tcW w:w="1018" w:type="dxa"/>
            <w:vMerge/>
            <w:vAlign w:val="center"/>
          </w:tcPr>
          <w:p w14:paraId="1846E8C5" w14:textId="77777777" w:rsidR="009D4CF5" w:rsidRDefault="009D4CF5"/>
        </w:tc>
        <w:tc>
          <w:tcPr>
            <w:tcW w:w="1165" w:type="dxa"/>
            <w:vAlign w:val="center"/>
          </w:tcPr>
          <w:p w14:paraId="735C9785" w14:textId="77777777" w:rsidR="009D4CF5" w:rsidRDefault="00000000">
            <w:r>
              <w:t>C2</w:t>
            </w:r>
          </w:p>
        </w:tc>
        <w:tc>
          <w:tcPr>
            <w:tcW w:w="1160" w:type="dxa"/>
            <w:vAlign w:val="center"/>
          </w:tcPr>
          <w:p w14:paraId="422DADDF" w14:textId="77777777" w:rsidR="009D4CF5" w:rsidRDefault="00000000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14:paraId="6D7414DB" w14:textId="77777777" w:rsidR="009D4CF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951156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AE4C4F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77B24844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D8B432E" w14:textId="77777777" w:rsidR="009D4CF5" w:rsidRDefault="009D4CF5"/>
        </w:tc>
      </w:tr>
      <w:tr w:rsidR="009D4CF5" w14:paraId="4C2E1F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378E9C" w14:textId="77777777" w:rsidR="009D4CF5" w:rsidRDefault="009D4CF5"/>
        </w:tc>
        <w:tc>
          <w:tcPr>
            <w:tcW w:w="1018" w:type="dxa"/>
            <w:vMerge/>
            <w:vAlign w:val="center"/>
          </w:tcPr>
          <w:p w14:paraId="5066C738" w14:textId="77777777" w:rsidR="009D4CF5" w:rsidRDefault="009D4CF5"/>
        </w:tc>
        <w:tc>
          <w:tcPr>
            <w:tcW w:w="1165" w:type="dxa"/>
            <w:vAlign w:val="center"/>
          </w:tcPr>
          <w:p w14:paraId="11F5934D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1520B04A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2217CD05" w14:textId="77777777" w:rsidR="009D4CF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620ECE5" w14:textId="77777777" w:rsidR="009D4CF5" w:rsidRDefault="00000000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82CC9E2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2949C1E3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0D9FF2B1" w14:textId="77777777" w:rsidR="009D4CF5" w:rsidRDefault="009D4CF5"/>
        </w:tc>
      </w:tr>
      <w:tr w:rsidR="009D4CF5" w14:paraId="703FC82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89E1B1" w14:textId="77777777" w:rsidR="009D4CF5" w:rsidRDefault="009D4CF5"/>
        </w:tc>
        <w:tc>
          <w:tcPr>
            <w:tcW w:w="1018" w:type="dxa"/>
            <w:vMerge/>
            <w:vAlign w:val="center"/>
          </w:tcPr>
          <w:p w14:paraId="64A40CCE" w14:textId="77777777" w:rsidR="009D4CF5" w:rsidRDefault="009D4CF5"/>
        </w:tc>
        <w:tc>
          <w:tcPr>
            <w:tcW w:w="1165" w:type="dxa"/>
            <w:vAlign w:val="center"/>
          </w:tcPr>
          <w:p w14:paraId="048C1BF2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0E18D5FA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69D5A119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922EA6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A1465B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B8F7F17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2B0B6C20" w14:textId="77777777" w:rsidR="009D4CF5" w:rsidRDefault="009D4CF5"/>
        </w:tc>
      </w:tr>
      <w:tr w:rsidR="009D4CF5" w14:paraId="6E63E2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EDCF9D" w14:textId="77777777" w:rsidR="009D4CF5" w:rsidRDefault="009D4CF5"/>
        </w:tc>
        <w:tc>
          <w:tcPr>
            <w:tcW w:w="1018" w:type="dxa"/>
            <w:vMerge/>
            <w:vAlign w:val="center"/>
          </w:tcPr>
          <w:p w14:paraId="13429F44" w14:textId="77777777" w:rsidR="009D4CF5" w:rsidRDefault="009D4CF5"/>
        </w:tc>
        <w:tc>
          <w:tcPr>
            <w:tcW w:w="1165" w:type="dxa"/>
            <w:vAlign w:val="center"/>
          </w:tcPr>
          <w:p w14:paraId="7DE4B663" w14:textId="77777777" w:rsidR="009D4CF5" w:rsidRDefault="00000000">
            <w:r>
              <w:t>C2a</w:t>
            </w:r>
          </w:p>
        </w:tc>
        <w:tc>
          <w:tcPr>
            <w:tcW w:w="1160" w:type="dxa"/>
            <w:vAlign w:val="center"/>
          </w:tcPr>
          <w:p w14:paraId="4A35E721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10F0BDE0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EB0E88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3D57F0C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077E0E1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61FAD255" w14:textId="77777777" w:rsidR="009D4CF5" w:rsidRDefault="009D4CF5"/>
        </w:tc>
      </w:tr>
      <w:tr w:rsidR="009D4CF5" w14:paraId="3BBC44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F001AD" w14:textId="77777777" w:rsidR="009D4CF5" w:rsidRDefault="009D4CF5"/>
        </w:tc>
        <w:tc>
          <w:tcPr>
            <w:tcW w:w="1018" w:type="dxa"/>
            <w:vMerge/>
            <w:vAlign w:val="center"/>
          </w:tcPr>
          <w:p w14:paraId="7A7CEEEF" w14:textId="77777777" w:rsidR="009D4CF5" w:rsidRDefault="009D4CF5"/>
        </w:tc>
        <w:tc>
          <w:tcPr>
            <w:tcW w:w="1165" w:type="dxa"/>
            <w:vAlign w:val="center"/>
          </w:tcPr>
          <w:p w14:paraId="25E743A8" w14:textId="77777777" w:rsidR="009D4CF5" w:rsidRDefault="00000000">
            <w:r>
              <w:t>C2a'</w:t>
            </w:r>
          </w:p>
        </w:tc>
        <w:tc>
          <w:tcPr>
            <w:tcW w:w="1160" w:type="dxa"/>
            <w:vAlign w:val="center"/>
          </w:tcPr>
          <w:p w14:paraId="341B4F2F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16B99F09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A16D16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86BE138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2DABC66F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31E866CB" w14:textId="77777777" w:rsidR="009D4CF5" w:rsidRDefault="009D4CF5"/>
        </w:tc>
      </w:tr>
      <w:tr w:rsidR="009D4CF5" w14:paraId="1C7464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A64CC5" w14:textId="77777777" w:rsidR="009D4CF5" w:rsidRDefault="009D4CF5"/>
        </w:tc>
        <w:tc>
          <w:tcPr>
            <w:tcW w:w="1018" w:type="dxa"/>
            <w:vMerge/>
            <w:vAlign w:val="center"/>
          </w:tcPr>
          <w:p w14:paraId="46DC054C" w14:textId="77777777" w:rsidR="009D4CF5" w:rsidRDefault="009D4CF5"/>
        </w:tc>
        <w:tc>
          <w:tcPr>
            <w:tcW w:w="1165" w:type="dxa"/>
            <w:vAlign w:val="center"/>
          </w:tcPr>
          <w:p w14:paraId="01C40563" w14:textId="77777777" w:rsidR="009D4CF5" w:rsidRDefault="00000000">
            <w:r>
              <w:t>C7</w:t>
            </w:r>
          </w:p>
        </w:tc>
        <w:tc>
          <w:tcPr>
            <w:tcW w:w="1160" w:type="dxa"/>
            <w:vAlign w:val="center"/>
          </w:tcPr>
          <w:p w14:paraId="580F5319" w14:textId="77777777" w:rsidR="009D4CF5" w:rsidRDefault="00000000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14:paraId="5EF3BF66" w14:textId="77777777" w:rsidR="009D4CF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8028A5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810C3C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5BF263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112A3D0A" w14:textId="77777777" w:rsidR="009D4CF5" w:rsidRDefault="009D4CF5"/>
        </w:tc>
      </w:tr>
      <w:tr w:rsidR="009D4CF5" w14:paraId="407BC3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3D817D" w14:textId="77777777" w:rsidR="009D4CF5" w:rsidRDefault="009D4CF5"/>
        </w:tc>
        <w:tc>
          <w:tcPr>
            <w:tcW w:w="1018" w:type="dxa"/>
            <w:vMerge/>
            <w:vAlign w:val="center"/>
          </w:tcPr>
          <w:p w14:paraId="2A9D74B9" w14:textId="77777777" w:rsidR="009D4CF5" w:rsidRDefault="009D4CF5"/>
        </w:tc>
        <w:tc>
          <w:tcPr>
            <w:tcW w:w="1165" w:type="dxa"/>
            <w:vAlign w:val="center"/>
          </w:tcPr>
          <w:p w14:paraId="7593AEA7" w14:textId="77777777" w:rsidR="009D4CF5" w:rsidRDefault="00000000">
            <w:r>
              <w:t>MQ14"</w:t>
            </w:r>
          </w:p>
        </w:tc>
        <w:tc>
          <w:tcPr>
            <w:tcW w:w="1160" w:type="dxa"/>
            <w:vAlign w:val="center"/>
          </w:tcPr>
          <w:p w14:paraId="3DA02784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4418CDB1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97D7DF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A412DF4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018C9601" w14:textId="77777777" w:rsidR="009D4CF5" w:rsidRDefault="00000000">
            <w:pPr>
              <w:jc w:val="right"/>
            </w:pPr>
            <w:r>
              <w:t>13.17</w:t>
            </w:r>
          </w:p>
        </w:tc>
        <w:tc>
          <w:tcPr>
            <w:tcW w:w="1131" w:type="dxa"/>
            <w:vMerge/>
            <w:vAlign w:val="center"/>
          </w:tcPr>
          <w:p w14:paraId="096345DC" w14:textId="77777777" w:rsidR="009D4CF5" w:rsidRDefault="009D4CF5"/>
        </w:tc>
      </w:tr>
      <w:tr w:rsidR="009D4CF5" w14:paraId="7F1D5C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14056C" w14:textId="77777777" w:rsidR="009D4CF5" w:rsidRDefault="009D4CF5"/>
        </w:tc>
        <w:tc>
          <w:tcPr>
            <w:tcW w:w="1018" w:type="dxa"/>
            <w:vMerge/>
            <w:vAlign w:val="center"/>
          </w:tcPr>
          <w:p w14:paraId="0620F653" w14:textId="77777777" w:rsidR="009D4CF5" w:rsidRDefault="009D4CF5"/>
        </w:tc>
        <w:tc>
          <w:tcPr>
            <w:tcW w:w="1165" w:type="dxa"/>
            <w:vAlign w:val="center"/>
          </w:tcPr>
          <w:p w14:paraId="39968BD2" w14:textId="77777777" w:rsidR="009D4CF5" w:rsidRDefault="00000000">
            <w:r>
              <w:t>MQ14a'</w:t>
            </w:r>
          </w:p>
        </w:tc>
        <w:tc>
          <w:tcPr>
            <w:tcW w:w="1160" w:type="dxa"/>
            <w:vAlign w:val="center"/>
          </w:tcPr>
          <w:p w14:paraId="5F7EBD92" w14:textId="77777777" w:rsidR="009D4CF5" w:rsidRDefault="00000000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14:paraId="1C3B726B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FA12752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46E5452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27A5BE55" w14:textId="77777777" w:rsidR="009D4CF5" w:rsidRDefault="00000000">
            <w:pPr>
              <w:jc w:val="right"/>
            </w:pPr>
            <w:r>
              <w:t>26.33</w:t>
            </w:r>
          </w:p>
        </w:tc>
        <w:tc>
          <w:tcPr>
            <w:tcW w:w="1131" w:type="dxa"/>
            <w:vMerge/>
            <w:vAlign w:val="center"/>
          </w:tcPr>
          <w:p w14:paraId="1C8395FA" w14:textId="77777777" w:rsidR="009D4CF5" w:rsidRDefault="009D4CF5"/>
        </w:tc>
      </w:tr>
      <w:tr w:rsidR="009D4CF5" w14:paraId="63BE71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65372F" w14:textId="77777777" w:rsidR="009D4CF5" w:rsidRDefault="009D4CF5"/>
        </w:tc>
        <w:tc>
          <w:tcPr>
            <w:tcW w:w="1018" w:type="dxa"/>
            <w:vMerge/>
            <w:vAlign w:val="center"/>
          </w:tcPr>
          <w:p w14:paraId="5A02D905" w14:textId="77777777" w:rsidR="009D4CF5" w:rsidRDefault="009D4CF5"/>
        </w:tc>
        <w:tc>
          <w:tcPr>
            <w:tcW w:w="1165" w:type="dxa"/>
            <w:vAlign w:val="center"/>
          </w:tcPr>
          <w:p w14:paraId="3A4C7194" w14:textId="77777777" w:rsidR="009D4CF5" w:rsidRDefault="00000000">
            <w:r>
              <w:t>MQ15'</w:t>
            </w:r>
          </w:p>
        </w:tc>
        <w:tc>
          <w:tcPr>
            <w:tcW w:w="1160" w:type="dxa"/>
            <w:vAlign w:val="center"/>
          </w:tcPr>
          <w:p w14:paraId="21AE0FA9" w14:textId="77777777" w:rsidR="009D4CF5" w:rsidRDefault="00000000">
            <w:pPr>
              <w:jc w:val="center"/>
            </w:pPr>
            <w:r>
              <w:t>2.13×3.60</w:t>
            </w:r>
          </w:p>
        </w:tc>
        <w:tc>
          <w:tcPr>
            <w:tcW w:w="962" w:type="dxa"/>
            <w:vAlign w:val="center"/>
          </w:tcPr>
          <w:p w14:paraId="2D9B9884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36DCC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4C10D3E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1148" w:type="dxa"/>
            <w:vAlign w:val="center"/>
          </w:tcPr>
          <w:p w14:paraId="5D25F7E3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1131" w:type="dxa"/>
            <w:vMerge/>
            <w:vAlign w:val="center"/>
          </w:tcPr>
          <w:p w14:paraId="14A39CAE" w14:textId="77777777" w:rsidR="009D4CF5" w:rsidRDefault="009D4CF5"/>
        </w:tc>
      </w:tr>
      <w:tr w:rsidR="009D4CF5" w14:paraId="651D50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091E33" w14:textId="77777777" w:rsidR="009D4CF5" w:rsidRDefault="009D4CF5"/>
        </w:tc>
        <w:tc>
          <w:tcPr>
            <w:tcW w:w="1018" w:type="dxa"/>
            <w:vMerge/>
            <w:vAlign w:val="center"/>
          </w:tcPr>
          <w:p w14:paraId="24D84340" w14:textId="77777777" w:rsidR="009D4CF5" w:rsidRDefault="009D4CF5"/>
        </w:tc>
        <w:tc>
          <w:tcPr>
            <w:tcW w:w="1165" w:type="dxa"/>
            <w:vAlign w:val="center"/>
          </w:tcPr>
          <w:p w14:paraId="1798B4FC" w14:textId="77777777" w:rsidR="009D4CF5" w:rsidRDefault="00000000">
            <w:r>
              <w:t>MQ15''</w:t>
            </w:r>
          </w:p>
        </w:tc>
        <w:tc>
          <w:tcPr>
            <w:tcW w:w="1160" w:type="dxa"/>
            <w:vAlign w:val="center"/>
          </w:tcPr>
          <w:p w14:paraId="5863ED01" w14:textId="77777777" w:rsidR="009D4CF5" w:rsidRDefault="00000000">
            <w:pPr>
              <w:jc w:val="center"/>
            </w:pPr>
            <w:r>
              <w:t>2.17×3.60</w:t>
            </w:r>
          </w:p>
        </w:tc>
        <w:tc>
          <w:tcPr>
            <w:tcW w:w="962" w:type="dxa"/>
            <w:vAlign w:val="center"/>
          </w:tcPr>
          <w:p w14:paraId="0C8827D1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6C385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BA6361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1148" w:type="dxa"/>
            <w:vAlign w:val="center"/>
          </w:tcPr>
          <w:p w14:paraId="21837128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1131" w:type="dxa"/>
            <w:vMerge/>
            <w:vAlign w:val="center"/>
          </w:tcPr>
          <w:p w14:paraId="4A98DB2E" w14:textId="77777777" w:rsidR="009D4CF5" w:rsidRDefault="009D4CF5"/>
        </w:tc>
      </w:tr>
      <w:tr w:rsidR="009D4CF5" w14:paraId="0DB1A4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B08656" w14:textId="77777777" w:rsidR="009D4CF5" w:rsidRDefault="009D4CF5"/>
        </w:tc>
        <w:tc>
          <w:tcPr>
            <w:tcW w:w="1018" w:type="dxa"/>
            <w:vMerge/>
            <w:vAlign w:val="center"/>
          </w:tcPr>
          <w:p w14:paraId="7F1E52E0" w14:textId="77777777" w:rsidR="009D4CF5" w:rsidRDefault="009D4CF5"/>
        </w:tc>
        <w:tc>
          <w:tcPr>
            <w:tcW w:w="1165" w:type="dxa"/>
            <w:vAlign w:val="center"/>
          </w:tcPr>
          <w:p w14:paraId="495E6013" w14:textId="77777777" w:rsidR="009D4CF5" w:rsidRDefault="00000000">
            <w:r>
              <w:t>MQ15a'</w:t>
            </w:r>
          </w:p>
        </w:tc>
        <w:tc>
          <w:tcPr>
            <w:tcW w:w="1160" w:type="dxa"/>
            <w:vAlign w:val="center"/>
          </w:tcPr>
          <w:p w14:paraId="449886C1" w14:textId="77777777" w:rsidR="009D4CF5" w:rsidRDefault="00000000">
            <w:pPr>
              <w:jc w:val="center"/>
            </w:pPr>
            <w:r>
              <w:t>2.13×2.70</w:t>
            </w:r>
          </w:p>
        </w:tc>
        <w:tc>
          <w:tcPr>
            <w:tcW w:w="962" w:type="dxa"/>
            <w:vAlign w:val="center"/>
          </w:tcPr>
          <w:p w14:paraId="2A766964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BB5DB8D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AB468DF" w14:textId="77777777" w:rsidR="009D4CF5" w:rsidRDefault="00000000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14:paraId="6627F2C6" w14:textId="77777777" w:rsidR="009D4CF5" w:rsidRDefault="00000000">
            <w:pPr>
              <w:jc w:val="right"/>
            </w:pPr>
            <w:r>
              <w:t>11.50</w:t>
            </w:r>
          </w:p>
        </w:tc>
        <w:tc>
          <w:tcPr>
            <w:tcW w:w="1131" w:type="dxa"/>
            <w:vMerge/>
            <w:vAlign w:val="center"/>
          </w:tcPr>
          <w:p w14:paraId="259985E0" w14:textId="77777777" w:rsidR="009D4CF5" w:rsidRDefault="009D4CF5"/>
        </w:tc>
      </w:tr>
      <w:tr w:rsidR="009D4CF5" w14:paraId="3E536B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F0C54B" w14:textId="77777777" w:rsidR="009D4CF5" w:rsidRDefault="009D4CF5"/>
        </w:tc>
        <w:tc>
          <w:tcPr>
            <w:tcW w:w="1018" w:type="dxa"/>
            <w:vMerge/>
            <w:vAlign w:val="center"/>
          </w:tcPr>
          <w:p w14:paraId="19CDBE44" w14:textId="77777777" w:rsidR="009D4CF5" w:rsidRDefault="009D4CF5"/>
        </w:tc>
        <w:tc>
          <w:tcPr>
            <w:tcW w:w="1165" w:type="dxa"/>
            <w:vAlign w:val="center"/>
          </w:tcPr>
          <w:p w14:paraId="0508FF76" w14:textId="77777777" w:rsidR="009D4CF5" w:rsidRDefault="00000000">
            <w:r>
              <w:t>MQ15a''</w:t>
            </w:r>
          </w:p>
        </w:tc>
        <w:tc>
          <w:tcPr>
            <w:tcW w:w="1160" w:type="dxa"/>
            <w:vAlign w:val="center"/>
          </w:tcPr>
          <w:p w14:paraId="453D13A7" w14:textId="77777777" w:rsidR="009D4CF5" w:rsidRDefault="00000000">
            <w:pPr>
              <w:jc w:val="center"/>
            </w:pPr>
            <w:r>
              <w:t>2.81×2.70</w:t>
            </w:r>
          </w:p>
        </w:tc>
        <w:tc>
          <w:tcPr>
            <w:tcW w:w="962" w:type="dxa"/>
            <w:vAlign w:val="center"/>
          </w:tcPr>
          <w:p w14:paraId="5327D9F0" w14:textId="77777777" w:rsidR="009D4CF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AE0B81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A02ED0C" w14:textId="77777777" w:rsidR="009D4CF5" w:rsidRDefault="00000000">
            <w:pPr>
              <w:jc w:val="right"/>
            </w:pPr>
            <w:r>
              <w:t>7.59</w:t>
            </w:r>
          </w:p>
        </w:tc>
        <w:tc>
          <w:tcPr>
            <w:tcW w:w="1148" w:type="dxa"/>
            <w:vAlign w:val="center"/>
          </w:tcPr>
          <w:p w14:paraId="3D4CC305" w14:textId="77777777" w:rsidR="009D4CF5" w:rsidRDefault="00000000">
            <w:pPr>
              <w:jc w:val="right"/>
            </w:pPr>
            <w:r>
              <w:t>15.17</w:t>
            </w:r>
          </w:p>
        </w:tc>
        <w:tc>
          <w:tcPr>
            <w:tcW w:w="1131" w:type="dxa"/>
            <w:vMerge/>
            <w:vAlign w:val="center"/>
          </w:tcPr>
          <w:p w14:paraId="44E2729B" w14:textId="77777777" w:rsidR="009D4CF5" w:rsidRDefault="009D4CF5"/>
        </w:tc>
      </w:tr>
      <w:tr w:rsidR="009D4CF5" w14:paraId="435C042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49C9F1" w14:textId="77777777" w:rsidR="009D4CF5" w:rsidRDefault="009D4CF5"/>
        </w:tc>
        <w:tc>
          <w:tcPr>
            <w:tcW w:w="1018" w:type="dxa"/>
            <w:vMerge/>
            <w:vAlign w:val="center"/>
          </w:tcPr>
          <w:p w14:paraId="26D4D428" w14:textId="77777777" w:rsidR="009D4CF5" w:rsidRDefault="009D4CF5"/>
        </w:tc>
        <w:tc>
          <w:tcPr>
            <w:tcW w:w="1165" w:type="dxa"/>
            <w:vAlign w:val="center"/>
          </w:tcPr>
          <w:p w14:paraId="4DDBBF73" w14:textId="77777777" w:rsidR="009D4CF5" w:rsidRDefault="00000000">
            <w:r>
              <w:t>MQ4</w:t>
            </w:r>
          </w:p>
        </w:tc>
        <w:tc>
          <w:tcPr>
            <w:tcW w:w="1160" w:type="dxa"/>
            <w:vAlign w:val="center"/>
          </w:tcPr>
          <w:p w14:paraId="024C6C1C" w14:textId="77777777" w:rsidR="009D4CF5" w:rsidRDefault="00000000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14:paraId="48DC0CAB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DED33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58CBD4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14:paraId="2890535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43DAFE56" w14:textId="77777777" w:rsidR="009D4CF5" w:rsidRDefault="009D4CF5"/>
        </w:tc>
      </w:tr>
      <w:tr w:rsidR="009D4CF5" w14:paraId="50945B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174C7E" w14:textId="77777777" w:rsidR="009D4CF5" w:rsidRDefault="009D4CF5"/>
        </w:tc>
        <w:tc>
          <w:tcPr>
            <w:tcW w:w="1018" w:type="dxa"/>
            <w:vMerge/>
            <w:vAlign w:val="center"/>
          </w:tcPr>
          <w:p w14:paraId="64DE43D4" w14:textId="77777777" w:rsidR="009D4CF5" w:rsidRDefault="009D4CF5"/>
        </w:tc>
        <w:tc>
          <w:tcPr>
            <w:tcW w:w="1165" w:type="dxa"/>
            <w:vAlign w:val="center"/>
          </w:tcPr>
          <w:p w14:paraId="3DDD15D9" w14:textId="77777777" w:rsidR="009D4CF5" w:rsidRDefault="00000000">
            <w:r>
              <w:t>MQ5</w:t>
            </w:r>
          </w:p>
        </w:tc>
        <w:tc>
          <w:tcPr>
            <w:tcW w:w="1160" w:type="dxa"/>
            <w:vAlign w:val="center"/>
          </w:tcPr>
          <w:p w14:paraId="659C0D02" w14:textId="77777777" w:rsidR="009D4CF5" w:rsidRDefault="00000000">
            <w:pPr>
              <w:jc w:val="center"/>
            </w:pPr>
            <w:r>
              <w:t>5.40×3.60</w:t>
            </w:r>
          </w:p>
        </w:tc>
        <w:tc>
          <w:tcPr>
            <w:tcW w:w="962" w:type="dxa"/>
            <w:vAlign w:val="center"/>
          </w:tcPr>
          <w:p w14:paraId="2EABE423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35BE77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7CB5E0D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14:paraId="5FE3FDCD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488C7C96" w14:textId="77777777" w:rsidR="009D4CF5" w:rsidRDefault="009D4CF5"/>
        </w:tc>
      </w:tr>
      <w:tr w:rsidR="009D4CF5" w14:paraId="69913C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8876D3" w14:textId="77777777" w:rsidR="009D4CF5" w:rsidRDefault="009D4CF5"/>
        </w:tc>
        <w:tc>
          <w:tcPr>
            <w:tcW w:w="1018" w:type="dxa"/>
            <w:vMerge/>
            <w:vAlign w:val="center"/>
          </w:tcPr>
          <w:p w14:paraId="1C43779D" w14:textId="77777777" w:rsidR="009D4CF5" w:rsidRDefault="009D4CF5"/>
        </w:tc>
        <w:tc>
          <w:tcPr>
            <w:tcW w:w="1165" w:type="dxa"/>
            <w:vAlign w:val="center"/>
          </w:tcPr>
          <w:p w14:paraId="63507848" w14:textId="77777777" w:rsidR="009D4CF5" w:rsidRDefault="00000000">
            <w:r>
              <w:t>MQ5'</w:t>
            </w:r>
          </w:p>
        </w:tc>
        <w:tc>
          <w:tcPr>
            <w:tcW w:w="1160" w:type="dxa"/>
            <w:vAlign w:val="center"/>
          </w:tcPr>
          <w:p w14:paraId="21234F7B" w14:textId="77777777" w:rsidR="009D4CF5" w:rsidRDefault="00000000">
            <w:pPr>
              <w:jc w:val="center"/>
            </w:pPr>
            <w:r>
              <w:t>1.80×3.60</w:t>
            </w:r>
          </w:p>
        </w:tc>
        <w:tc>
          <w:tcPr>
            <w:tcW w:w="962" w:type="dxa"/>
            <w:vAlign w:val="center"/>
          </w:tcPr>
          <w:p w14:paraId="62ACD5AF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8E76A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6B144D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7DF69ED1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7937B7C0" w14:textId="77777777" w:rsidR="009D4CF5" w:rsidRDefault="009D4CF5"/>
        </w:tc>
      </w:tr>
      <w:tr w:rsidR="009D4CF5" w14:paraId="70C0118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C92A27" w14:textId="77777777" w:rsidR="009D4CF5" w:rsidRDefault="009D4CF5"/>
        </w:tc>
        <w:tc>
          <w:tcPr>
            <w:tcW w:w="1018" w:type="dxa"/>
            <w:vMerge/>
            <w:vAlign w:val="center"/>
          </w:tcPr>
          <w:p w14:paraId="5762BEE2" w14:textId="77777777" w:rsidR="009D4CF5" w:rsidRDefault="009D4CF5"/>
        </w:tc>
        <w:tc>
          <w:tcPr>
            <w:tcW w:w="1165" w:type="dxa"/>
            <w:vAlign w:val="center"/>
          </w:tcPr>
          <w:p w14:paraId="0241BE18" w14:textId="77777777" w:rsidR="009D4CF5" w:rsidRDefault="00000000">
            <w:r>
              <w:t>MQ6</w:t>
            </w:r>
          </w:p>
        </w:tc>
        <w:tc>
          <w:tcPr>
            <w:tcW w:w="1160" w:type="dxa"/>
            <w:vAlign w:val="center"/>
          </w:tcPr>
          <w:p w14:paraId="2F2657F7" w14:textId="77777777" w:rsidR="009D4CF5" w:rsidRDefault="00000000">
            <w:pPr>
              <w:jc w:val="center"/>
            </w:pPr>
            <w:r>
              <w:t>2.70×3.60</w:t>
            </w:r>
          </w:p>
        </w:tc>
        <w:tc>
          <w:tcPr>
            <w:tcW w:w="962" w:type="dxa"/>
            <w:vAlign w:val="center"/>
          </w:tcPr>
          <w:p w14:paraId="6D096FE1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15F0B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C07E90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48" w:type="dxa"/>
            <w:vAlign w:val="center"/>
          </w:tcPr>
          <w:p w14:paraId="55C42B3C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61BB7D3A" w14:textId="77777777" w:rsidR="009D4CF5" w:rsidRDefault="009D4CF5"/>
        </w:tc>
      </w:tr>
      <w:tr w:rsidR="009D4CF5" w14:paraId="45D3BB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6C703C" w14:textId="77777777" w:rsidR="009D4CF5" w:rsidRDefault="009D4CF5"/>
        </w:tc>
        <w:tc>
          <w:tcPr>
            <w:tcW w:w="1018" w:type="dxa"/>
            <w:vMerge/>
            <w:vAlign w:val="center"/>
          </w:tcPr>
          <w:p w14:paraId="421A76B4" w14:textId="77777777" w:rsidR="009D4CF5" w:rsidRDefault="009D4CF5"/>
        </w:tc>
        <w:tc>
          <w:tcPr>
            <w:tcW w:w="1165" w:type="dxa"/>
            <w:vAlign w:val="center"/>
          </w:tcPr>
          <w:p w14:paraId="0C48A71E" w14:textId="77777777" w:rsidR="009D4CF5" w:rsidRDefault="00000000">
            <w:r>
              <w:t>MQ6'</w:t>
            </w:r>
          </w:p>
        </w:tc>
        <w:tc>
          <w:tcPr>
            <w:tcW w:w="1160" w:type="dxa"/>
            <w:vAlign w:val="center"/>
          </w:tcPr>
          <w:p w14:paraId="5A3FE790" w14:textId="77777777" w:rsidR="009D4CF5" w:rsidRDefault="00000000">
            <w:pPr>
              <w:jc w:val="center"/>
            </w:pPr>
            <w:r>
              <w:t>3.70×3.60</w:t>
            </w:r>
          </w:p>
        </w:tc>
        <w:tc>
          <w:tcPr>
            <w:tcW w:w="962" w:type="dxa"/>
            <w:vAlign w:val="center"/>
          </w:tcPr>
          <w:p w14:paraId="60A36BF5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717E6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0A2A0D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14:paraId="61FC1441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Merge/>
            <w:vAlign w:val="center"/>
          </w:tcPr>
          <w:p w14:paraId="1EA1F228" w14:textId="77777777" w:rsidR="009D4CF5" w:rsidRDefault="009D4CF5"/>
        </w:tc>
      </w:tr>
      <w:tr w:rsidR="009D4CF5" w14:paraId="67E899E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D1D3D2" w14:textId="77777777" w:rsidR="009D4CF5" w:rsidRDefault="009D4CF5"/>
        </w:tc>
        <w:tc>
          <w:tcPr>
            <w:tcW w:w="1018" w:type="dxa"/>
            <w:vMerge/>
            <w:vAlign w:val="center"/>
          </w:tcPr>
          <w:p w14:paraId="1AB8124E" w14:textId="77777777" w:rsidR="009D4CF5" w:rsidRDefault="009D4CF5"/>
        </w:tc>
        <w:tc>
          <w:tcPr>
            <w:tcW w:w="1165" w:type="dxa"/>
            <w:vAlign w:val="center"/>
          </w:tcPr>
          <w:p w14:paraId="22A30D35" w14:textId="77777777" w:rsidR="009D4CF5" w:rsidRDefault="00000000">
            <w:r>
              <w:t>MQ7</w:t>
            </w:r>
          </w:p>
        </w:tc>
        <w:tc>
          <w:tcPr>
            <w:tcW w:w="1160" w:type="dxa"/>
            <w:vAlign w:val="center"/>
          </w:tcPr>
          <w:p w14:paraId="643E800B" w14:textId="77777777" w:rsidR="009D4CF5" w:rsidRDefault="00000000">
            <w:pPr>
              <w:jc w:val="center"/>
            </w:pPr>
            <w:r>
              <w:t>1.60×1.20</w:t>
            </w:r>
          </w:p>
        </w:tc>
        <w:tc>
          <w:tcPr>
            <w:tcW w:w="962" w:type="dxa"/>
            <w:vAlign w:val="center"/>
          </w:tcPr>
          <w:p w14:paraId="4CC32560" w14:textId="77777777" w:rsidR="009D4CF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7DA5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47A51E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07966085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1131" w:type="dxa"/>
            <w:vMerge/>
            <w:vAlign w:val="center"/>
          </w:tcPr>
          <w:p w14:paraId="2F018218" w14:textId="77777777" w:rsidR="009D4CF5" w:rsidRDefault="009D4CF5"/>
        </w:tc>
      </w:tr>
    </w:tbl>
    <w:p w14:paraId="6164FBD2" w14:textId="77777777" w:rsidR="009D4CF5" w:rsidRDefault="00000000">
      <w:pPr>
        <w:pStyle w:val="2"/>
        <w:widowControl w:val="0"/>
      </w:pPr>
      <w:bookmarkStart w:id="55" w:name="_Toc203898800"/>
      <w:r>
        <w:lastRenderedPageBreak/>
        <w:t>天窗</w:t>
      </w:r>
      <w:bookmarkEnd w:id="55"/>
    </w:p>
    <w:p w14:paraId="7A1D9D5F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5D2B4FE7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1A53DA3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1B3A8590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F2295A5" w14:textId="77777777" w:rsidR="009D4CF5" w:rsidRDefault="00000000">
      <w:pPr>
        <w:pStyle w:val="2"/>
        <w:widowControl w:val="0"/>
      </w:pPr>
      <w:bookmarkStart w:id="56" w:name="_Toc203898801"/>
      <w:r>
        <w:t>屋顶</w:t>
      </w:r>
      <w:bookmarkEnd w:id="56"/>
    </w:p>
    <w:p w14:paraId="5CD3947C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挤塑聚苯板20+加气砼80＋钢筋砼120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7CD9535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F44611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0DF08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8FC1D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CC5F2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28D7D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AAD34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397F4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6B955FC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85F196E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5F6F4C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D8462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C9246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445D8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85511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B47912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498B554F" w14:textId="77777777">
        <w:trPr>
          <w:jc w:val="center"/>
        </w:trPr>
        <w:tc>
          <w:tcPr>
            <w:tcW w:w="3345" w:type="dxa"/>
            <w:vAlign w:val="center"/>
          </w:tcPr>
          <w:p w14:paraId="5C8971D9" w14:textId="77777777" w:rsidR="009D4CF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FE1702B" w14:textId="77777777" w:rsidR="009D4CF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698EF66" w14:textId="77777777" w:rsidR="009D4CF5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424E45C" w14:textId="77777777" w:rsidR="009D4CF5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6598221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E1E442" w14:textId="77777777" w:rsidR="009D4CF5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3EFEA1A0" w14:textId="77777777" w:rsidR="009D4CF5" w:rsidRDefault="00000000">
            <w:pPr>
              <w:jc w:val="right"/>
            </w:pPr>
            <w:r>
              <w:t>0.407</w:t>
            </w:r>
          </w:p>
        </w:tc>
      </w:tr>
      <w:tr w:rsidR="009D4CF5" w14:paraId="7F78801F" w14:textId="77777777">
        <w:trPr>
          <w:jc w:val="center"/>
        </w:trPr>
        <w:tc>
          <w:tcPr>
            <w:tcW w:w="3345" w:type="dxa"/>
            <w:vAlign w:val="center"/>
          </w:tcPr>
          <w:p w14:paraId="01549DE8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3A7778" w14:textId="77777777" w:rsidR="009D4CF5" w:rsidRDefault="00000000">
            <w:pPr>
              <w:jc w:val="right"/>
            </w:pPr>
            <w:r>
              <w:t>48</w:t>
            </w:r>
          </w:p>
        </w:tc>
        <w:tc>
          <w:tcPr>
            <w:tcW w:w="1075" w:type="dxa"/>
            <w:vAlign w:val="center"/>
          </w:tcPr>
          <w:p w14:paraId="2C05F430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B75A040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A91B264" w14:textId="77777777" w:rsidR="009D4CF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275A794" w14:textId="77777777" w:rsidR="009D4CF5" w:rsidRDefault="00000000">
            <w:pPr>
              <w:jc w:val="right"/>
            </w:pPr>
            <w:r>
              <w:t>1.333</w:t>
            </w:r>
          </w:p>
        </w:tc>
        <w:tc>
          <w:tcPr>
            <w:tcW w:w="1064" w:type="dxa"/>
            <w:vAlign w:val="center"/>
          </w:tcPr>
          <w:p w14:paraId="26AABF45" w14:textId="77777777" w:rsidR="009D4CF5" w:rsidRDefault="00000000">
            <w:pPr>
              <w:jc w:val="right"/>
            </w:pPr>
            <w:r>
              <w:t>0.512</w:t>
            </w:r>
          </w:p>
        </w:tc>
      </w:tr>
      <w:tr w:rsidR="009D4CF5" w14:paraId="2FB00F2A" w14:textId="77777777">
        <w:trPr>
          <w:jc w:val="center"/>
        </w:trPr>
        <w:tc>
          <w:tcPr>
            <w:tcW w:w="3345" w:type="dxa"/>
            <w:vAlign w:val="center"/>
          </w:tcPr>
          <w:p w14:paraId="4CD81F18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2DC30C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A06957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CF62178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6EE3E4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297FDC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1B198D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5A8798E9" w14:textId="77777777">
        <w:trPr>
          <w:jc w:val="center"/>
        </w:trPr>
        <w:tc>
          <w:tcPr>
            <w:tcW w:w="3345" w:type="dxa"/>
            <w:vAlign w:val="center"/>
          </w:tcPr>
          <w:p w14:paraId="1042890A" w14:textId="77777777" w:rsidR="009D4CF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39002BF" w14:textId="77777777" w:rsidR="009D4CF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6C6497B" w14:textId="77777777" w:rsidR="009D4CF5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1FFDC356" w14:textId="77777777" w:rsidR="009D4CF5" w:rsidRDefault="00000000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14:paraId="653B70F0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6897F5" w14:textId="77777777" w:rsidR="009D4CF5" w:rsidRDefault="00000000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14:paraId="2B9A53A5" w14:textId="77777777" w:rsidR="009D4CF5" w:rsidRDefault="00000000">
            <w:pPr>
              <w:jc w:val="right"/>
            </w:pPr>
            <w:r>
              <w:t>1.305</w:t>
            </w:r>
          </w:p>
        </w:tc>
      </w:tr>
      <w:tr w:rsidR="009D4CF5" w14:paraId="630F135E" w14:textId="77777777">
        <w:trPr>
          <w:jc w:val="center"/>
        </w:trPr>
        <w:tc>
          <w:tcPr>
            <w:tcW w:w="3345" w:type="dxa"/>
            <w:vAlign w:val="center"/>
          </w:tcPr>
          <w:p w14:paraId="1F0216C9" w14:textId="77777777" w:rsidR="009D4CF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30E554" w14:textId="77777777" w:rsidR="009D4CF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4DA85DC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4E0131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1909E73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1B801C" w14:textId="77777777" w:rsidR="009D4CF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E0EA650" w14:textId="77777777" w:rsidR="009D4CF5" w:rsidRDefault="00000000">
            <w:pPr>
              <w:jc w:val="right"/>
            </w:pPr>
            <w:r>
              <w:t>1.186</w:t>
            </w:r>
          </w:p>
        </w:tc>
      </w:tr>
      <w:tr w:rsidR="009D4CF5" w14:paraId="0A18D503" w14:textId="77777777">
        <w:trPr>
          <w:jc w:val="center"/>
        </w:trPr>
        <w:tc>
          <w:tcPr>
            <w:tcW w:w="3345" w:type="dxa"/>
            <w:vAlign w:val="center"/>
          </w:tcPr>
          <w:p w14:paraId="5466E1DA" w14:textId="77777777" w:rsidR="009D4CF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9F346D5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F11CAA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0E583F1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0039AC1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54AEA9" w14:textId="77777777" w:rsidR="009D4CF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CBD6D58" w14:textId="77777777" w:rsidR="009D4CF5" w:rsidRDefault="00000000">
            <w:pPr>
              <w:jc w:val="right"/>
            </w:pPr>
            <w:r>
              <w:t>0.249</w:t>
            </w:r>
          </w:p>
        </w:tc>
      </w:tr>
      <w:tr w:rsidR="009D4CF5" w14:paraId="4A0FEA13" w14:textId="77777777">
        <w:trPr>
          <w:jc w:val="center"/>
        </w:trPr>
        <w:tc>
          <w:tcPr>
            <w:tcW w:w="3345" w:type="dxa"/>
            <w:vAlign w:val="center"/>
          </w:tcPr>
          <w:p w14:paraId="75B09A4B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1C3705" w14:textId="77777777" w:rsidR="009D4CF5" w:rsidRDefault="00000000"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 w14:paraId="3C77736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927C20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B0A554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C348DB" w14:textId="77777777" w:rsidR="009D4CF5" w:rsidRDefault="00000000">
            <w:pPr>
              <w:jc w:val="right"/>
            </w:pPr>
            <w:r>
              <w:t>1.839</w:t>
            </w:r>
          </w:p>
        </w:tc>
        <w:tc>
          <w:tcPr>
            <w:tcW w:w="1064" w:type="dxa"/>
            <w:vAlign w:val="center"/>
          </w:tcPr>
          <w:p w14:paraId="44CEBC05" w14:textId="77777777" w:rsidR="009D4CF5" w:rsidRDefault="00000000">
            <w:pPr>
              <w:jc w:val="right"/>
            </w:pPr>
            <w:r>
              <w:t>3.904</w:t>
            </w:r>
          </w:p>
        </w:tc>
      </w:tr>
      <w:tr w:rsidR="009D4CF5" w14:paraId="1FF673D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93C812" w14:textId="77777777" w:rsidR="009D4CF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6F4D54" w14:textId="77777777" w:rsidR="009D4CF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4CF5" w14:paraId="60093EC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C707A0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A7C5D05" w14:textId="77777777" w:rsidR="009D4CF5" w:rsidRDefault="00000000">
            <w:pPr>
              <w:jc w:val="center"/>
            </w:pPr>
            <w:r>
              <w:t>0.50</w:t>
            </w:r>
          </w:p>
        </w:tc>
      </w:tr>
    </w:tbl>
    <w:p w14:paraId="5DB9B6A6" w14:textId="77777777" w:rsidR="009D4CF5" w:rsidRDefault="009D4CF5">
      <w:pPr>
        <w:widowControl w:val="0"/>
        <w:jc w:val="both"/>
        <w:rPr>
          <w:color w:val="000000"/>
        </w:rPr>
      </w:pPr>
    </w:p>
    <w:p w14:paraId="38A0E927" w14:textId="77777777" w:rsidR="009D4CF5" w:rsidRDefault="00000000">
      <w:pPr>
        <w:pStyle w:val="2"/>
        <w:widowControl w:val="0"/>
      </w:pPr>
      <w:bookmarkStart w:id="57" w:name="_Toc203898802"/>
      <w:r>
        <w:t>外墙</w:t>
      </w:r>
      <w:bookmarkEnd w:id="57"/>
    </w:p>
    <w:p w14:paraId="101D57C2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50BC781B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</w:t>
      </w:r>
      <w:r>
        <w:rPr>
          <w:color w:val="000000"/>
        </w:rPr>
        <w:t>-</w:t>
      </w: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43CB2BA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587A59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5AA0AC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28F05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596EC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BBFFD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12818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C2319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03A3211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56A100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6B6D17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5015E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25036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BF205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091D1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46DD42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5A5A78E7" w14:textId="77777777">
        <w:trPr>
          <w:jc w:val="center"/>
        </w:trPr>
        <w:tc>
          <w:tcPr>
            <w:tcW w:w="3345" w:type="dxa"/>
            <w:vAlign w:val="center"/>
          </w:tcPr>
          <w:p w14:paraId="243A4435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576398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949CDB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15240D9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B8E7CA7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50F8DF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68538F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4FE27A0F" w14:textId="77777777">
        <w:trPr>
          <w:jc w:val="center"/>
        </w:trPr>
        <w:tc>
          <w:tcPr>
            <w:tcW w:w="3345" w:type="dxa"/>
            <w:vAlign w:val="center"/>
          </w:tcPr>
          <w:p w14:paraId="5BDD1B98" w14:textId="77777777" w:rsidR="009D4CF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C7882B7" w14:textId="77777777" w:rsidR="009D4CF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63B80EB" w14:textId="77777777" w:rsidR="009D4CF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3CD9A6C" w14:textId="77777777" w:rsidR="009D4CF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1AA2662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8F4EE6" w14:textId="77777777" w:rsidR="009D4CF5" w:rsidRDefault="00000000">
            <w:pPr>
              <w:jc w:val="right"/>
            </w:pPr>
            <w:r>
              <w:t>0.976</w:t>
            </w:r>
          </w:p>
        </w:tc>
        <w:tc>
          <w:tcPr>
            <w:tcW w:w="1064" w:type="dxa"/>
            <w:vAlign w:val="center"/>
          </w:tcPr>
          <w:p w14:paraId="7FD2AA76" w14:textId="77777777" w:rsidR="009D4CF5" w:rsidRDefault="00000000">
            <w:pPr>
              <w:jc w:val="right"/>
            </w:pPr>
            <w:r>
              <w:t>0.600</w:t>
            </w:r>
          </w:p>
        </w:tc>
      </w:tr>
      <w:tr w:rsidR="009D4CF5" w14:paraId="5D01BF2B" w14:textId="77777777">
        <w:trPr>
          <w:jc w:val="center"/>
        </w:trPr>
        <w:tc>
          <w:tcPr>
            <w:tcW w:w="3345" w:type="dxa"/>
            <w:vAlign w:val="center"/>
          </w:tcPr>
          <w:p w14:paraId="3E7181C4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8C20C2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D1832C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DA220DF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FD40ECF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490886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DD8B0C1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66B31C6A" w14:textId="77777777">
        <w:trPr>
          <w:jc w:val="center"/>
        </w:trPr>
        <w:tc>
          <w:tcPr>
            <w:tcW w:w="3345" w:type="dxa"/>
            <w:vAlign w:val="center"/>
          </w:tcPr>
          <w:p w14:paraId="270FB368" w14:textId="77777777" w:rsidR="009D4CF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0626E01" w14:textId="77777777" w:rsidR="009D4CF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B22F24E" w14:textId="77777777" w:rsidR="009D4CF5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06B6814B" w14:textId="77777777" w:rsidR="009D4CF5" w:rsidRDefault="00000000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14:paraId="228ABD8A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961FD0" w14:textId="77777777" w:rsidR="009D4CF5" w:rsidRDefault="00000000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14:paraId="7D4F4FBE" w14:textId="77777777" w:rsidR="009D4CF5" w:rsidRDefault="00000000">
            <w:pPr>
              <w:jc w:val="right"/>
            </w:pPr>
            <w:r>
              <w:t>3.264</w:t>
            </w:r>
          </w:p>
        </w:tc>
      </w:tr>
      <w:tr w:rsidR="009D4CF5" w14:paraId="02E57BC7" w14:textId="77777777">
        <w:trPr>
          <w:jc w:val="center"/>
        </w:trPr>
        <w:tc>
          <w:tcPr>
            <w:tcW w:w="3345" w:type="dxa"/>
            <w:vAlign w:val="center"/>
          </w:tcPr>
          <w:p w14:paraId="0055FA09" w14:textId="77777777" w:rsidR="009D4CF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65D17B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224DF3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D154BA7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504207C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5EEE38" w14:textId="77777777" w:rsidR="009D4CF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6E5A487" w14:textId="77777777" w:rsidR="009D4CF5" w:rsidRDefault="00000000">
            <w:pPr>
              <w:jc w:val="right"/>
            </w:pPr>
            <w:r>
              <w:t>0.249</w:t>
            </w:r>
          </w:p>
        </w:tc>
      </w:tr>
      <w:tr w:rsidR="009D4CF5" w14:paraId="23B8848B" w14:textId="77777777">
        <w:trPr>
          <w:jc w:val="center"/>
        </w:trPr>
        <w:tc>
          <w:tcPr>
            <w:tcW w:w="3345" w:type="dxa"/>
            <w:vAlign w:val="center"/>
          </w:tcPr>
          <w:p w14:paraId="38CA45A1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DDFE24" w14:textId="77777777" w:rsidR="009D4CF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96B94F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3E215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92ECFC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9A7794" w14:textId="77777777" w:rsidR="009D4CF5" w:rsidRDefault="00000000">
            <w:pPr>
              <w:jc w:val="right"/>
            </w:pPr>
            <w:r>
              <w:t>1.952</w:t>
            </w:r>
          </w:p>
        </w:tc>
        <w:tc>
          <w:tcPr>
            <w:tcW w:w="1064" w:type="dxa"/>
            <w:vAlign w:val="center"/>
          </w:tcPr>
          <w:p w14:paraId="08EA6886" w14:textId="77777777" w:rsidR="009D4CF5" w:rsidRDefault="00000000">
            <w:pPr>
              <w:jc w:val="right"/>
            </w:pPr>
            <w:r>
              <w:t>4.601</w:t>
            </w:r>
          </w:p>
        </w:tc>
      </w:tr>
      <w:tr w:rsidR="009D4CF5" w14:paraId="6B2ABD1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C1943F" w14:textId="77777777" w:rsidR="009D4CF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61273A" w14:textId="77777777" w:rsidR="009D4CF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4CF5" w14:paraId="63CFA4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A570E6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2E91B79" w14:textId="77777777" w:rsidR="009D4CF5" w:rsidRDefault="00000000">
            <w:pPr>
              <w:jc w:val="center"/>
            </w:pPr>
            <w:r>
              <w:t>0.47</w:t>
            </w:r>
          </w:p>
        </w:tc>
      </w:tr>
    </w:tbl>
    <w:p w14:paraId="2FE12820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61FC471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BCD3122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2D991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15F06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750BA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0F0D2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38EDD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3CA7BF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2B15E4E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3F3A9C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B82792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2EF05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86AA2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F9E33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4B9BC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462567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342E810D" w14:textId="77777777">
        <w:trPr>
          <w:jc w:val="center"/>
        </w:trPr>
        <w:tc>
          <w:tcPr>
            <w:tcW w:w="3345" w:type="dxa"/>
            <w:vAlign w:val="center"/>
          </w:tcPr>
          <w:p w14:paraId="01FADE11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25E07C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21B245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FC0B48A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DB0A2A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21ED03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8E5A65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1478EE90" w14:textId="77777777">
        <w:trPr>
          <w:jc w:val="center"/>
        </w:trPr>
        <w:tc>
          <w:tcPr>
            <w:tcW w:w="3345" w:type="dxa"/>
            <w:vAlign w:val="center"/>
          </w:tcPr>
          <w:p w14:paraId="77199793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BD8EA06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96B954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0509A7E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F43987B" w14:textId="77777777" w:rsidR="009D4CF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F3D962D" w14:textId="77777777" w:rsidR="009D4CF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8B720FA" w14:textId="77777777" w:rsidR="009D4CF5" w:rsidRDefault="00000000">
            <w:pPr>
              <w:jc w:val="right"/>
            </w:pPr>
            <w:r>
              <w:t>0.213</w:t>
            </w:r>
          </w:p>
        </w:tc>
      </w:tr>
      <w:tr w:rsidR="009D4CF5" w14:paraId="1FC7AEA6" w14:textId="77777777">
        <w:trPr>
          <w:jc w:val="center"/>
        </w:trPr>
        <w:tc>
          <w:tcPr>
            <w:tcW w:w="3345" w:type="dxa"/>
            <w:vAlign w:val="center"/>
          </w:tcPr>
          <w:p w14:paraId="7E64D8AF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D9B1A0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80314D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F0194A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106D5D8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468E85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3D64FFF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3E24185B" w14:textId="77777777">
        <w:trPr>
          <w:jc w:val="center"/>
        </w:trPr>
        <w:tc>
          <w:tcPr>
            <w:tcW w:w="3345" w:type="dxa"/>
            <w:vAlign w:val="center"/>
          </w:tcPr>
          <w:p w14:paraId="4A83D4F2" w14:textId="77777777" w:rsidR="009D4CF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8D1C0F" w14:textId="77777777" w:rsidR="009D4CF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67A449D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BA71AB8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4B8DCF6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019439" w14:textId="77777777" w:rsidR="009D4CF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EA013CA" w14:textId="77777777" w:rsidR="009D4CF5" w:rsidRDefault="00000000">
            <w:pPr>
              <w:jc w:val="right"/>
            </w:pPr>
            <w:r>
              <w:t>1.977</w:t>
            </w:r>
          </w:p>
        </w:tc>
      </w:tr>
      <w:tr w:rsidR="009D4CF5" w14:paraId="0097E139" w14:textId="77777777">
        <w:trPr>
          <w:jc w:val="center"/>
        </w:trPr>
        <w:tc>
          <w:tcPr>
            <w:tcW w:w="3345" w:type="dxa"/>
            <w:vAlign w:val="center"/>
          </w:tcPr>
          <w:p w14:paraId="09C72B16" w14:textId="77777777" w:rsidR="009D4CF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8CC9E2B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DCB3C9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9E9E987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DB0D321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A09932" w14:textId="77777777" w:rsidR="009D4CF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321BE8C" w14:textId="77777777" w:rsidR="009D4CF5" w:rsidRDefault="00000000">
            <w:pPr>
              <w:jc w:val="right"/>
            </w:pPr>
            <w:r>
              <w:t>0.249</w:t>
            </w:r>
          </w:p>
        </w:tc>
      </w:tr>
      <w:tr w:rsidR="009D4CF5" w14:paraId="0C8A3FE1" w14:textId="77777777">
        <w:trPr>
          <w:jc w:val="center"/>
        </w:trPr>
        <w:tc>
          <w:tcPr>
            <w:tcW w:w="3345" w:type="dxa"/>
            <w:vAlign w:val="center"/>
          </w:tcPr>
          <w:p w14:paraId="5DA7EB72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0066E9" w14:textId="77777777" w:rsidR="009D4CF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078A634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8CDD26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0CE6D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011057" w14:textId="77777777" w:rsidR="009D4CF5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FDC9699" w14:textId="77777777" w:rsidR="009D4CF5" w:rsidRDefault="00000000">
            <w:pPr>
              <w:jc w:val="right"/>
            </w:pPr>
            <w:r>
              <w:t>2.928</w:t>
            </w:r>
          </w:p>
        </w:tc>
      </w:tr>
      <w:tr w:rsidR="009D4CF5" w14:paraId="6F11C7B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C15B7A" w14:textId="77777777" w:rsidR="009D4CF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DF2EC3" w14:textId="77777777" w:rsidR="009D4CF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4CF5" w14:paraId="4ADAE43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272E91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23232FD" w14:textId="77777777" w:rsidR="009D4CF5" w:rsidRDefault="00000000">
            <w:pPr>
              <w:jc w:val="center"/>
            </w:pPr>
            <w:r>
              <w:t>1.11</w:t>
            </w:r>
          </w:p>
        </w:tc>
      </w:tr>
    </w:tbl>
    <w:p w14:paraId="4A72A0D9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3563FB0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917083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96169A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DD096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7DEA3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4EC61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D24EB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FE49DB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75FA24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A2E6CE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7D58CF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4CD39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1DD3F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1960C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6343B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7EAE85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4FCF0FE2" w14:textId="77777777">
        <w:trPr>
          <w:jc w:val="center"/>
        </w:trPr>
        <w:tc>
          <w:tcPr>
            <w:tcW w:w="3345" w:type="dxa"/>
            <w:vAlign w:val="center"/>
          </w:tcPr>
          <w:p w14:paraId="1857D411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6F4A3E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8023F5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2F05C86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1A5772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99974B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4DDAC9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33573191" w14:textId="77777777">
        <w:trPr>
          <w:jc w:val="center"/>
        </w:trPr>
        <w:tc>
          <w:tcPr>
            <w:tcW w:w="3345" w:type="dxa"/>
            <w:vAlign w:val="center"/>
          </w:tcPr>
          <w:p w14:paraId="55A13A26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540B6F9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B828E7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A05F378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15A1C5C" w14:textId="77777777" w:rsidR="009D4CF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8FEC020" w14:textId="77777777" w:rsidR="009D4CF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01D6922" w14:textId="77777777" w:rsidR="009D4CF5" w:rsidRDefault="00000000">
            <w:pPr>
              <w:jc w:val="right"/>
            </w:pPr>
            <w:r>
              <w:t>0.213</w:t>
            </w:r>
          </w:p>
        </w:tc>
      </w:tr>
      <w:tr w:rsidR="009D4CF5" w14:paraId="7D3657FF" w14:textId="77777777">
        <w:trPr>
          <w:jc w:val="center"/>
        </w:trPr>
        <w:tc>
          <w:tcPr>
            <w:tcW w:w="3345" w:type="dxa"/>
            <w:vAlign w:val="center"/>
          </w:tcPr>
          <w:p w14:paraId="33155707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B868BB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96A8D2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D766CA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18F3FCE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8F954F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5FB884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309D8D5E" w14:textId="77777777">
        <w:trPr>
          <w:jc w:val="center"/>
        </w:trPr>
        <w:tc>
          <w:tcPr>
            <w:tcW w:w="3345" w:type="dxa"/>
            <w:vAlign w:val="center"/>
          </w:tcPr>
          <w:p w14:paraId="28DACCBF" w14:textId="77777777" w:rsidR="009D4CF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ED7FA5" w14:textId="77777777" w:rsidR="009D4CF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E46C8FC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C99690E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45FFB28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32E26E" w14:textId="77777777" w:rsidR="009D4CF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82578F1" w14:textId="77777777" w:rsidR="009D4CF5" w:rsidRDefault="00000000">
            <w:pPr>
              <w:jc w:val="right"/>
            </w:pPr>
            <w:r>
              <w:t>1.977</w:t>
            </w:r>
          </w:p>
        </w:tc>
      </w:tr>
      <w:tr w:rsidR="009D4CF5" w14:paraId="57CDE1FC" w14:textId="77777777">
        <w:trPr>
          <w:jc w:val="center"/>
        </w:trPr>
        <w:tc>
          <w:tcPr>
            <w:tcW w:w="3345" w:type="dxa"/>
            <w:vAlign w:val="center"/>
          </w:tcPr>
          <w:p w14:paraId="2745247E" w14:textId="77777777" w:rsidR="009D4CF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95CB58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A6B314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130E461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BB6161C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7B04D8" w14:textId="77777777" w:rsidR="009D4CF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1759B26" w14:textId="77777777" w:rsidR="009D4CF5" w:rsidRDefault="00000000">
            <w:pPr>
              <w:jc w:val="right"/>
            </w:pPr>
            <w:r>
              <w:t>0.249</w:t>
            </w:r>
          </w:p>
        </w:tc>
      </w:tr>
      <w:tr w:rsidR="009D4CF5" w14:paraId="28E97662" w14:textId="77777777">
        <w:trPr>
          <w:jc w:val="center"/>
        </w:trPr>
        <w:tc>
          <w:tcPr>
            <w:tcW w:w="3345" w:type="dxa"/>
            <w:vAlign w:val="center"/>
          </w:tcPr>
          <w:p w14:paraId="106370F1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F092B5" w14:textId="77777777" w:rsidR="009D4CF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5391CB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0EA491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CC2898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3E017F" w14:textId="77777777" w:rsidR="009D4CF5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FCC3A69" w14:textId="77777777" w:rsidR="009D4CF5" w:rsidRDefault="00000000">
            <w:pPr>
              <w:jc w:val="right"/>
            </w:pPr>
            <w:r>
              <w:t>2.928</w:t>
            </w:r>
          </w:p>
        </w:tc>
      </w:tr>
      <w:tr w:rsidR="009D4CF5" w14:paraId="6B56FD4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6F55D6" w14:textId="77777777" w:rsidR="009D4CF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3CAA1E" w14:textId="77777777" w:rsidR="009D4CF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4CF5" w14:paraId="5167297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3FE929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5E08550" w14:textId="77777777" w:rsidR="009D4CF5" w:rsidRDefault="00000000">
            <w:pPr>
              <w:jc w:val="center"/>
            </w:pPr>
            <w:r>
              <w:t>1.11</w:t>
            </w:r>
          </w:p>
        </w:tc>
      </w:tr>
    </w:tbl>
    <w:p w14:paraId="7DAF0EE0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63DF128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DA943F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760BE1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28C28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7B712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6ED88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33288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B640C1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54254B3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FD71D95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96DB15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F9B82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D8CD6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0D9F1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5B11D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489913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2F062C5B" w14:textId="77777777">
        <w:trPr>
          <w:jc w:val="center"/>
        </w:trPr>
        <w:tc>
          <w:tcPr>
            <w:tcW w:w="3345" w:type="dxa"/>
            <w:vAlign w:val="center"/>
          </w:tcPr>
          <w:p w14:paraId="35C24FBF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7A2E05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447BA4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4805F1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18AD58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BEC4B0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8C64DD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51D11A37" w14:textId="77777777">
        <w:trPr>
          <w:jc w:val="center"/>
        </w:trPr>
        <w:tc>
          <w:tcPr>
            <w:tcW w:w="3345" w:type="dxa"/>
            <w:vAlign w:val="center"/>
          </w:tcPr>
          <w:p w14:paraId="1AE07022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F3A905C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C0E240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6B4A05F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A791E5F" w14:textId="77777777" w:rsidR="009D4CF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38F15C1" w14:textId="77777777" w:rsidR="009D4CF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3424EAC" w14:textId="77777777" w:rsidR="009D4CF5" w:rsidRDefault="00000000">
            <w:pPr>
              <w:jc w:val="right"/>
            </w:pPr>
            <w:r>
              <w:t>0.213</w:t>
            </w:r>
          </w:p>
        </w:tc>
      </w:tr>
      <w:tr w:rsidR="009D4CF5" w14:paraId="0E1809B5" w14:textId="77777777">
        <w:trPr>
          <w:jc w:val="center"/>
        </w:trPr>
        <w:tc>
          <w:tcPr>
            <w:tcW w:w="3345" w:type="dxa"/>
            <w:vAlign w:val="center"/>
          </w:tcPr>
          <w:p w14:paraId="5DE78207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741C6A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72C821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874679E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B7D2C5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1D9626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160DB0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1F2C09B7" w14:textId="77777777">
        <w:trPr>
          <w:jc w:val="center"/>
        </w:trPr>
        <w:tc>
          <w:tcPr>
            <w:tcW w:w="3345" w:type="dxa"/>
            <w:vAlign w:val="center"/>
          </w:tcPr>
          <w:p w14:paraId="4B392664" w14:textId="77777777" w:rsidR="009D4CF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82A8A9" w14:textId="77777777" w:rsidR="009D4CF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18D4F89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5310314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44FD49C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9C1CF1" w14:textId="77777777" w:rsidR="009D4CF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10F3333" w14:textId="77777777" w:rsidR="009D4CF5" w:rsidRDefault="00000000">
            <w:pPr>
              <w:jc w:val="right"/>
            </w:pPr>
            <w:r>
              <w:t>1.977</w:t>
            </w:r>
          </w:p>
        </w:tc>
      </w:tr>
      <w:tr w:rsidR="009D4CF5" w14:paraId="28A8319D" w14:textId="77777777">
        <w:trPr>
          <w:jc w:val="center"/>
        </w:trPr>
        <w:tc>
          <w:tcPr>
            <w:tcW w:w="3345" w:type="dxa"/>
            <w:vAlign w:val="center"/>
          </w:tcPr>
          <w:p w14:paraId="777D7151" w14:textId="77777777" w:rsidR="009D4CF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712757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FEF245" w14:textId="77777777" w:rsidR="009D4CF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4A12DB6" w14:textId="77777777" w:rsidR="009D4CF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663877E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51C7AA" w14:textId="77777777" w:rsidR="009D4CF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36584E6" w14:textId="77777777" w:rsidR="009D4CF5" w:rsidRDefault="00000000">
            <w:pPr>
              <w:jc w:val="right"/>
            </w:pPr>
            <w:r>
              <w:t>0.249</w:t>
            </w:r>
          </w:p>
        </w:tc>
      </w:tr>
      <w:tr w:rsidR="009D4CF5" w14:paraId="35BBA651" w14:textId="77777777">
        <w:trPr>
          <w:jc w:val="center"/>
        </w:trPr>
        <w:tc>
          <w:tcPr>
            <w:tcW w:w="3345" w:type="dxa"/>
            <w:vAlign w:val="center"/>
          </w:tcPr>
          <w:p w14:paraId="57842781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EC670B" w14:textId="77777777" w:rsidR="009D4CF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F39C90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E27FBE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4B603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B6B654" w14:textId="77777777" w:rsidR="009D4CF5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47DB5FF" w14:textId="77777777" w:rsidR="009D4CF5" w:rsidRDefault="00000000">
            <w:pPr>
              <w:jc w:val="right"/>
            </w:pPr>
            <w:r>
              <w:t>2.928</w:t>
            </w:r>
          </w:p>
        </w:tc>
      </w:tr>
      <w:tr w:rsidR="009D4CF5" w14:paraId="12592E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AE8517B" w14:textId="77777777" w:rsidR="009D4CF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8AD6A4" w14:textId="77777777" w:rsidR="009D4CF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4CF5" w14:paraId="265B94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50B4A2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2E5ABA" w14:textId="77777777" w:rsidR="009D4CF5" w:rsidRDefault="00000000">
            <w:pPr>
              <w:jc w:val="center"/>
            </w:pPr>
            <w:r>
              <w:t>1.11</w:t>
            </w:r>
          </w:p>
        </w:tc>
      </w:tr>
    </w:tbl>
    <w:p w14:paraId="2258DD28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462901AD" w14:textId="77777777" w:rsidR="00000000" w:rsidRDefault="00000000" w:rsidP="00043487">
      <w:pPr>
        <w:jc w:val="center"/>
        <w:rPr>
          <w:szCs w:val="21"/>
          <w:lang w:val="en-US"/>
        </w:rPr>
      </w:pPr>
      <w:bookmarkStart w:id="58" w:name="公建2015外墙K修正系数表"/>
      <w:r>
        <w:rPr>
          <w:noProof/>
          <w:szCs w:val="21"/>
          <w:lang w:val="en-US"/>
        </w:rPr>
        <w:drawing>
          <wp:inline distT="0" distB="0" distL="0" distR="0" wp14:anchorId="626D4FB8" wp14:editId="16982CBA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14:paraId="2E3221E4" w14:textId="77777777" w:rsidR="009D4CF5" w:rsidRDefault="009D4CF5">
      <w:pPr>
        <w:widowControl w:val="0"/>
        <w:jc w:val="both"/>
        <w:rPr>
          <w:color w:val="000000"/>
        </w:rPr>
      </w:pPr>
    </w:p>
    <w:p w14:paraId="544AEBB6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外墙平均热工特性</w:t>
      </w:r>
    </w:p>
    <w:p w14:paraId="594194AF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4CF5" w14:paraId="3AC3A5E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F1E92C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8B1088" w14:textId="77777777" w:rsidR="009D4CF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05F931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3580BA" w14:textId="77777777" w:rsidR="009D4CF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9834B1" w14:textId="77777777" w:rsidR="009D4CF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2A2AF7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BF1635" w14:textId="77777777" w:rsidR="009D4CF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D4CF5" w14:paraId="7408DA71" w14:textId="77777777">
        <w:trPr>
          <w:jc w:val="center"/>
        </w:trPr>
        <w:tc>
          <w:tcPr>
            <w:tcW w:w="2948" w:type="dxa"/>
            <w:vAlign w:val="center"/>
          </w:tcPr>
          <w:p w14:paraId="7EBF6C2C" w14:textId="77777777" w:rsidR="009D4CF5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14:paraId="10A5C01C" w14:textId="77777777" w:rsidR="009D4CF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1C7A9D8" w14:textId="77777777" w:rsidR="009D4CF5" w:rsidRDefault="00000000">
            <w:pPr>
              <w:jc w:val="right"/>
            </w:pPr>
            <w:r>
              <w:t>668.18</w:t>
            </w:r>
          </w:p>
        </w:tc>
        <w:tc>
          <w:tcPr>
            <w:tcW w:w="922" w:type="dxa"/>
            <w:vAlign w:val="center"/>
          </w:tcPr>
          <w:p w14:paraId="23CB9BB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5225416" w14:textId="77777777" w:rsidR="009D4CF5" w:rsidRDefault="00000000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14:paraId="2100B333" w14:textId="77777777" w:rsidR="009D4CF5" w:rsidRDefault="00000000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14:paraId="32E771E3" w14:textId="77777777" w:rsidR="009D4CF5" w:rsidRDefault="00000000">
            <w:pPr>
              <w:jc w:val="right"/>
            </w:pPr>
            <w:r>
              <w:t>0.75</w:t>
            </w:r>
          </w:p>
        </w:tc>
      </w:tr>
      <w:tr w:rsidR="009D4CF5" w14:paraId="4569265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B11E1C" w14:textId="77777777" w:rsidR="009D4CF5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DCD1CB" w14:textId="77777777" w:rsidR="009D4CF5" w:rsidRDefault="00000000">
            <w:pPr>
              <w:jc w:val="center"/>
            </w:pPr>
            <w:r>
              <w:t>0.47 × 1.10 = 0.52</w:t>
            </w:r>
          </w:p>
        </w:tc>
      </w:tr>
    </w:tbl>
    <w:p w14:paraId="6DF1EB3E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4CF5" w14:paraId="2F5450D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DA9677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CB57A2" w14:textId="77777777" w:rsidR="009D4CF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ED93D5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4D0BC7" w14:textId="77777777" w:rsidR="009D4CF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C99584" w14:textId="77777777" w:rsidR="009D4CF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79BE56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87AF13" w14:textId="77777777" w:rsidR="009D4CF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D4CF5" w14:paraId="23A5CAFF" w14:textId="77777777">
        <w:trPr>
          <w:jc w:val="center"/>
        </w:trPr>
        <w:tc>
          <w:tcPr>
            <w:tcW w:w="2948" w:type="dxa"/>
            <w:vAlign w:val="center"/>
          </w:tcPr>
          <w:p w14:paraId="50ADC88E" w14:textId="77777777" w:rsidR="009D4CF5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14:paraId="35F3CCDF" w14:textId="77777777" w:rsidR="009D4CF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5076652" w14:textId="77777777" w:rsidR="009D4CF5" w:rsidRDefault="00000000">
            <w:pPr>
              <w:jc w:val="right"/>
            </w:pPr>
            <w:r>
              <w:t>614.09</w:t>
            </w:r>
          </w:p>
        </w:tc>
        <w:tc>
          <w:tcPr>
            <w:tcW w:w="922" w:type="dxa"/>
            <w:vAlign w:val="center"/>
          </w:tcPr>
          <w:p w14:paraId="67ED336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1DABC0F" w14:textId="77777777" w:rsidR="009D4CF5" w:rsidRDefault="00000000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14:paraId="0F6D4EAA" w14:textId="77777777" w:rsidR="009D4CF5" w:rsidRDefault="00000000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14:paraId="6F6F809C" w14:textId="77777777" w:rsidR="009D4CF5" w:rsidRDefault="00000000">
            <w:pPr>
              <w:jc w:val="right"/>
            </w:pPr>
            <w:r>
              <w:t>0.75</w:t>
            </w:r>
          </w:p>
        </w:tc>
      </w:tr>
      <w:tr w:rsidR="009D4CF5" w14:paraId="23F48E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6968E3" w14:textId="77777777" w:rsidR="009D4CF5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8E9948C" w14:textId="77777777" w:rsidR="009D4CF5" w:rsidRDefault="00000000">
            <w:pPr>
              <w:jc w:val="center"/>
            </w:pPr>
            <w:r>
              <w:t>0.47 × 1.10 = 0.52</w:t>
            </w:r>
          </w:p>
        </w:tc>
      </w:tr>
    </w:tbl>
    <w:p w14:paraId="7811AE07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4CF5" w14:paraId="1E32C46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94E2B11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D71401" w14:textId="77777777" w:rsidR="009D4CF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272243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C5A2B27" w14:textId="77777777" w:rsidR="009D4CF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361D3A" w14:textId="77777777" w:rsidR="009D4CF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0C44C4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B6CF12" w14:textId="77777777" w:rsidR="009D4CF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D4CF5" w14:paraId="65781CE1" w14:textId="77777777">
        <w:trPr>
          <w:jc w:val="center"/>
        </w:trPr>
        <w:tc>
          <w:tcPr>
            <w:tcW w:w="2948" w:type="dxa"/>
            <w:vAlign w:val="center"/>
          </w:tcPr>
          <w:p w14:paraId="1CA5553F" w14:textId="77777777" w:rsidR="009D4CF5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14:paraId="0DC423B6" w14:textId="77777777" w:rsidR="009D4CF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9ABE15" w14:textId="77777777" w:rsidR="009D4CF5" w:rsidRDefault="00000000">
            <w:pPr>
              <w:jc w:val="right"/>
            </w:pPr>
            <w:r>
              <w:t>562.86</w:t>
            </w:r>
          </w:p>
        </w:tc>
        <w:tc>
          <w:tcPr>
            <w:tcW w:w="922" w:type="dxa"/>
            <w:vAlign w:val="center"/>
          </w:tcPr>
          <w:p w14:paraId="237AF19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E93E08A" w14:textId="77777777" w:rsidR="009D4CF5" w:rsidRDefault="00000000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14:paraId="4A19D311" w14:textId="77777777" w:rsidR="009D4CF5" w:rsidRDefault="00000000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14:paraId="5BC31136" w14:textId="77777777" w:rsidR="009D4CF5" w:rsidRDefault="00000000">
            <w:pPr>
              <w:jc w:val="right"/>
            </w:pPr>
            <w:r>
              <w:t>0.75</w:t>
            </w:r>
          </w:p>
        </w:tc>
      </w:tr>
      <w:tr w:rsidR="009D4CF5" w14:paraId="7A7DA7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F8E2E4" w14:textId="77777777" w:rsidR="009D4CF5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252809" w14:textId="77777777" w:rsidR="009D4CF5" w:rsidRDefault="00000000">
            <w:pPr>
              <w:jc w:val="center"/>
            </w:pPr>
            <w:r>
              <w:t>0.47 × 1.10 = 0.52</w:t>
            </w:r>
          </w:p>
        </w:tc>
      </w:tr>
    </w:tbl>
    <w:p w14:paraId="41949478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4CF5" w14:paraId="7B7F856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10966F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680E2C" w14:textId="77777777" w:rsidR="009D4CF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46C8C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F52A66" w14:textId="77777777" w:rsidR="009D4CF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686857" w14:textId="77777777" w:rsidR="009D4CF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77B0EB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CADCA5" w14:textId="77777777" w:rsidR="009D4CF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D4CF5" w14:paraId="6FDEF432" w14:textId="77777777">
        <w:trPr>
          <w:jc w:val="center"/>
        </w:trPr>
        <w:tc>
          <w:tcPr>
            <w:tcW w:w="2948" w:type="dxa"/>
            <w:vAlign w:val="center"/>
          </w:tcPr>
          <w:p w14:paraId="662D83A0" w14:textId="77777777" w:rsidR="009D4CF5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14:paraId="7B1F8EC7" w14:textId="77777777" w:rsidR="009D4CF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B55997" w14:textId="77777777" w:rsidR="009D4CF5" w:rsidRDefault="00000000">
            <w:pPr>
              <w:jc w:val="right"/>
            </w:pPr>
            <w:r>
              <w:t>496.22</w:t>
            </w:r>
          </w:p>
        </w:tc>
        <w:tc>
          <w:tcPr>
            <w:tcW w:w="922" w:type="dxa"/>
            <w:vAlign w:val="center"/>
          </w:tcPr>
          <w:p w14:paraId="3C3A9B8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6E0B59" w14:textId="77777777" w:rsidR="009D4CF5" w:rsidRDefault="00000000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14:paraId="2BB625BB" w14:textId="77777777" w:rsidR="009D4CF5" w:rsidRDefault="00000000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14:paraId="05D24CF5" w14:textId="77777777" w:rsidR="009D4CF5" w:rsidRDefault="00000000">
            <w:pPr>
              <w:jc w:val="right"/>
            </w:pPr>
            <w:r>
              <w:t>0.75</w:t>
            </w:r>
          </w:p>
        </w:tc>
      </w:tr>
      <w:tr w:rsidR="009D4CF5" w14:paraId="3942C24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74B0DE9" w14:textId="77777777" w:rsidR="009D4CF5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618546" w14:textId="77777777" w:rsidR="009D4CF5" w:rsidRDefault="00000000">
            <w:pPr>
              <w:jc w:val="center"/>
            </w:pPr>
            <w:r>
              <w:t>0.47 × 1.10 = 0.52</w:t>
            </w:r>
          </w:p>
        </w:tc>
      </w:tr>
    </w:tbl>
    <w:p w14:paraId="5123A403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4CF5" w14:paraId="4EF26AE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F57E3D9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CCF717" w14:textId="77777777" w:rsidR="009D4CF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2FFF7A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68C828" w14:textId="77777777" w:rsidR="009D4CF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D38265" w14:textId="77777777" w:rsidR="009D4CF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3E2AB2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F8A583" w14:textId="77777777" w:rsidR="009D4CF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D4CF5" w14:paraId="40C6310A" w14:textId="77777777">
        <w:trPr>
          <w:jc w:val="center"/>
        </w:trPr>
        <w:tc>
          <w:tcPr>
            <w:tcW w:w="2948" w:type="dxa"/>
            <w:vAlign w:val="center"/>
          </w:tcPr>
          <w:p w14:paraId="44FD2339" w14:textId="77777777" w:rsidR="009D4CF5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14:paraId="3E3D17BA" w14:textId="77777777" w:rsidR="009D4CF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C40220" w14:textId="77777777" w:rsidR="009D4CF5" w:rsidRDefault="00000000">
            <w:pPr>
              <w:jc w:val="right"/>
            </w:pPr>
            <w:r>
              <w:t>2341.35</w:t>
            </w:r>
          </w:p>
        </w:tc>
        <w:tc>
          <w:tcPr>
            <w:tcW w:w="922" w:type="dxa"/>
            <w:vAlign w:val="center"/>
          </w:tcPr>
          <w:p w14:paraId="22927160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7142AFE" w14:textId="77777777" w:rsidR="009D4CF5" w:rsidRDefault="00000000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14:paraId="0BC2382E" w14:textId="77777777" w:rsidR="009D4CF5" w:rsidRDefault="00000000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14:paraId="34F1F163" w14:textId="77777777" w:rsidR="009D4CF5" w:rsidRDefault="00000000">
            <w:pPr>
              <w:jc w:val="right"/>
            </w:pPr>
            <w:r>
              <w:t>0.75</w:t>
            </w:r>
          </w:p>
        </w:tc>
      </w:tr>
      <w:tr w:rsidR="009D4CF5" w14:paraId="398A2BC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E5430D1" w14:textId="77777777" w:rsidR="009D4CF5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E16FC8" w14:textId="77777777" w:rsidR="009D4CF5" w:rsidRDefault="00000000">
            <w:pPr>
              <w:jc w:val="center"/>
            </w:pPr>
            <w:r>
              <w:t>0.47 × 1.10 = 0.52</w:t>
            </w:r>
          </w:p>
        </w:tc>
      </w:tr>
    </w:tbl>
    <w:p w14:paraId="04BEBFF3" w14:textId="77777777" w:rsidR="009D4CF5" w:rsidRDefault="00000000">
      <w:pPr>
        <w:pStyle w:val="2"/>
        <w:widowControl w:val="0"/>
      </w:pPr>
      <w:bookmarkStart w:id="59" w:name="_Toc203898803"/>
      <w:r>
        <w:t>挑空楼板</w:t>
      </w:r>
      <w:bookmarkEnd w:id="59"/>
    </w:p>
    <w:p w14:paraId="24D67F68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挤塑聚苯板20+钢筋砼120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F5" w14:paraId="01284D5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E2801D" w14:textId="77777777" w:rsidR="009D4CF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59AF61" w14:textId="77777777" w:rsidR="009D4CF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9E3B9" w14:textId="77777777" w:rsidR="009D4CF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1EEA0" w14:textId="77777777" w:rsidR="009D4CF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7C2F5D" w14:textId="77777777" w:rsidR="009D4CF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1E851" w14:textId="77777777" w:rsidR="009D4CF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A23B3" w14:textId="77777777" w:rsidR="009D4CF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D4CF5" w14:paraId="2B67F5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2AD440" w14:textId="77777777" w:rsidR="009D4CF5" w:rsidRDefault="009D4C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1D5B17" w14:textId="77777777" w:rsidR="009D4CF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C5D67" w14:textId="77777777" w:rsidR="009D4CF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8140E" w14:textId="77777777" w:rsidR="009D4C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63C8B" w14:textId="77777777" w:rsidR="009D4CF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D8A12" w14:textId="77777777" w:rsidR="009D4CF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36ABC1" w14:textId="77777777" w:rsidR="009D4CF5" w:rsidRDefault="00000000">
            <w:pPr>
              <w:jc w:val="center"/>
            </w:pPr>
            <w:r>
              <w:t>D=R*S</w:t>
            </w:r>
          </w:p>
        </w:tc>
      </w:tr>
      <w:tr w:rsidR="009D4CF5" w14:paraId="49E9A1B1" w14:textId="77777777">
        <w:trPr>
          <w:jc w:val="center"/>
        </w:trPr>
        <w:tc>
          <w:tcPr>
            <w:tcW w:w="3345" w:type="dxa"/>
            <w:vAlign w:val="center"/>
          </w:tcPr>
          <w:p w14:paraId="4E3F99EF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015444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0AAADD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B49CB5C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90B518E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4472DA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F6ECDD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3D1CE906" w14:textId="77777777">
        <w:trPr>
          <w:jc w:val="center"/>
        </w:trPr>
        <w:tc>
          <w:tcPr>
            <w:tcW w:w="3345" w:type="dxa"/>
            <w:vAlign w:val="center"/>
          </w:tcPr>
          <w:p w14:paraId="22ECE11D" w14:textId="77777777" w:rsidR="009D4CF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84D8E5" w14:textId="77777777" w:rsidR="009D4CF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781AE59" w14:textId="77777777" w:rsidR="009D4CF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50A4833" w14:textId="77777777" w:rsidR="009D4C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80AB62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3BCD27" w14:textId="77777777" w:rsidR="009D4CF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E3A495B" w14:textId="77777777" w:rsidR="009D4CF5" w:rsidRDefault="00000000">
            <w:pPr>
              <w:jc w:val="right"/>
            </w:pPr>
            <w:r>
              <w:t>1.186</w:t>
            </w:r>
          </w:p>
        </w:tc>
      </w:tr>
      <w:tr w:rsidR="009D4CF5" w14:paraId="415F0132" w14:textId="77777777">
        <w:trPr>
          <w:jc w:val="center"/>
        </w:trPr>
        <w:tc>
          <w:tcPr>
            <w:tcW w:w="3345" w:type="dxa"/>
            <w:vAlign w:val="center"/>
          </w:tcPr>
          <w:p w14:paraId="1924512A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4A84C3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D3F1C6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7EF16F7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A50DA00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C7E46D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930CCE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717A9CC5" w14:textId="77777777">
        <w:trPr>
          <w:jc w:val="center"/>
        </w:trPr>
        <w:tc>
          <w:tcPr>
            <w:tcW w:w="3345" w:type="dxa"/>
            <w:vAlign w:val="center"/>
          </w:tcPr>
          <w:p w14:paraId="74BDA424" w14:textId="77777777" w:rsidR="009D4CF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A4EF623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455656" w14:textId="77777777" w:rsidR="009D4CF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90DEEDF" w14:textId="77777777" w:rsidR="009D4C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6919B62" w14:textId="77777777" w:rsidR="009D4CF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B02C52F" w14:textId="77777777" w:rsidR="009D4CF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45379F5" w14:textId="77777777" w:rsidR="009D4CF5" w:rsidRDefault="00000000">
            <w:pPr>
              <w:jc w:val="right"/>
            </w:pPr>
            <w:r>
              <w:t>0.213</w:t>
            </w:r>
          </w:p>
        </w:tc>
      </w:tr>
      <w:tr w:rsidR="009D4CF5" w14:paraId="7C29DF66" w14:textId="77777777">
        <w:trPr>
          <w:jc w:val="center"/>
        </w:trPr>
        <w:tc>
          <w:tcPr>
            <w:tcW w:w="3345" w:type="dxa"/>
            <w:vAlign w:val="center"/>
          </w:tcPr>
          <w:p w14:paraId="07DD1992" w14:textId="77777777" w:rsidR="009D4CF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2AAE03" w14:textId="77777777" w:rsidR="009D4CF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6276DE" w14:textId="77777777" w:rsidR="009D4CF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476EAF4" w14:textId="77777777" w:rsidR="009D4C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207758" w14:textId="77777777" w:rsidR="009D4CF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8F499B" w14:textId="77777777" w:rsidR="009D4CF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078298" w14:textId="77777777" w:rsidR="009D4CF5" w:rsidRDefault="00000000">
            <w:pPr>
              <w:jc w:val="right"/>
            </w:pPr>
            <w:r>
              <w:t>0.245</w:t>
            </w:r>
          </w:p>
        </w:tc>
      </w:tr>
      <w:tr w:rsidR="009D4CF5" w14:paraId="25C8AB9D" w14:textId="77777777">
        <w:trPr>
          <w:jc w:val="center"/>
        </w:trPr>
        <w:tc>
          <w:tcPr>
            <w:tcW w:w="3345" w:type="dxa"/>
            <w:vAlign w:val="center"/>
          </w:tcPr>
          <w:p w14:paraId="6D6C589E" w14:textId="77777777" w:rsidR="009D4CF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909C4F" w14:textId="77777777" w:rsidR="009D4CF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6C966BA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76DA4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A1384E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F9BFA2" w14:textId="77777777" w:rsidR="009D4CF5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5C3985A3" w14:textId="77777777" w:rsidR="009D4CF5" w:rsidRDefault="00000000">
            <w:pPr>
              <w:jc w:val="right"/>
            </w:pPr>
            <w:r>
              <w:t>2.133</w:t>
            </w:r>
          </w:p>
        </w:tc>
      </w:tr>
      <w:tr w:rsidR="009D4CF5" w14:paraId="223AE8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6C6102" w14:textId="77777777" w:rsidR="009D4CF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D23B54" w14:textId="77777777" w:rsidR="009D4CF5" w:rsidRDefault="00000000">
            <w:pPr>
              <w:jc w:val="center"/>
            </w:pPr>
            <w:r>
              <w:t>1.18</w:t>
            </w:r>
          </w:p>
        </w:tc>
      </w:tr>
    </w:tbl>
    <w:p w14:paraId="4901A76F" w14:textId="77777777" w:rsidR="009D4CF5" w:rsidRDefault="00000000">
      <w:pPr>
        <w:pStyle w:val="2"/>
        <w:widowControl w:val="0"/>
      </w:pPr>
      <w:bookmarkStart w:id="60" w:name="_Toc203898804"/>
      <w:r>
        <w:lastRenderedPageBreak/>
        <w:t>外窗热工</w:t>
      </w:r>
      <w:bookmarkEnd w:id="60"/>
    </w:p>
    <w:p w14:paraId="5F81388C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D4CF5" w14:paraId="6676C75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B6329EC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64C457C" w14:textId="77777777" w:rsidR="009D4CF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127E89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B8D3B76" w14:textId="77777777" w:rsidR="009D4CF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2F1B12" w14:textId="77777777" w:rsidR="009D4CF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E2E6F75" w14:textId="77777777" w:rsidR="009D4CF5" w:rsidRDefault="00000000">
            <w:pPr>
              <w:jc w:val="center"/>
            </w:pPr>
            <w:r>
              <w:t>可见光透射比</w:t>
            </w:r>
          </w:p>
        </w:tc>
      </w:tr>
      <w:tr w:rsidR="009D4CF5" w14:paraId="0CF62A8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5C9A39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3962CBA" w14:textId="77777777" w:rsidR="009D4CF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84" w:type="dxa"/>
            <w:vAlign w:val="center"/>
          </w:tcPr>
          <w:p w14:paraId="433EB70F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8018BF8" w14:textId="77777777" w:rsidR="009D4CF5" w:rsidRDefault="00000000">
            <w:pPr>
              <w:jc w:val="center"/>
            </w:pPr>
            <w:r>
              <w:t>2.60</w:t>
            </w:r>
          </w:p>
        </w:tc>
        <w:tc>
          <w:tcPr>
            <w:tcW w:w="1409" w:type="dxa"/>
            <w:vAlign w:val="center"/>
          </w:tcPr>
          <w:p w14:paraId="4E639AE9" w14:textId="77777777" w:rsidR="009D4CF5" w:rsidRDefault="00000000">
            <w:pPr>
              <w:jc w:val="center"/>
            </w:pPr>
            <w:r>
              <w:t>0.50</w:t>
            </w:r>
          </w:p>
        </w:tc>
        <w:tc>
          <w:tcPr>
            <w:tcW w:w="2031" w:type="dxa"/>
            <w:vAlign w:val="center"/>
          </w:tcPr>
          <w:p w14:paraId="5E3AB31C" w14:textId="77777777" w:rsidR="009D4CF5" w:rsidRDefault="00000000">
            <w:pPr>
              <w:jc w:val="center"/>
            </w:pPr>
            <w:r>
              <w:t>1.000</w:t>
            </w:r>
          </w:p>
        </w:tc>
      </w:tr>
      <w:tr w:rsidR="009D4CF5" w14:paraId="0208330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ACAC327" w14:textId="77777777" w:rsidR="009D4CF5" w:rsidRDefault="009D4CF5"/>
        </w:tc>
        <w:tc>
          <w:tcPr>
            <w:tcW w:w="2943" w:type="dxa"/>
            <w:vMerge/>
            <w:vAlign w:val="center"/>
          </w:tcPr>
          <w:p w14:paraId="2FAD92E6" w14:textId="77777777" w:rsidR="009D4CF5" w:rsidRDefault="009D4CF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0E95254" w14:textId="77777777" w:rsidR="009D4CF5" w:rsidRDefault="00000000">
            <w:pPr>
              <w:jc w:val="center"/>
            </w:pPr>
            <w:r>
              <w:t>窗编号</w:t>
            </w:r>
          </w:p>
        </w:tc>
      </w:tr>
      <w:tr w:rsidR="009D4CF5" w14:paraId="1346962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99D368" w14:textId="77777777" w:rsidR="009D4CF5" w:rsidRDefault="009D4CF5"/>
        </w:tc>
        <w:tc>
          <w:tcPr>
            <w:tcW w:w="2943" w:type="dxa"/>
            <w:vMerge/>
            <w:vAlign w:val="center"/>
          </w:tcPr>
          <w:p w14:paraId="1B50040B" w14:textId="77777777" w:rsidR="009D4CF5" w:rsidRDefault="009D4CF5"/>
        </w:tc>
        <w:tc>
          <w:tcPr>
            <w:tcW w:w="5595" w:type="dxa"/>
            <w:gridSpan w:val="4"/>
            <w:vAlign w:val="center"/>
          </w:tcPr>
          <w:p w14:paraId="67B7DA82" w14:textId="77777777" w:rsidR="009D4CF5" w:rsidRDefault="00000000">
            <w:r>
              <w:t>C1a</w:t>
            </w:r>
            <w:r>
              <w:t>，</w:t>
            </w:r>
            <w:r>
              <w:t>C2a'</w:t>
            </w:r>
            <w:r>
              <w:t>，</w:t>
            </w:r>
            <w:r>
              <w:t>MQ1</w:t>
            </w:r>
            <w:r>
              <w:t>，</w:t>
            </w:r>
            <w:r>
              <w:t>MQ18</w:t>
            </w:r>
            <w:r>
              <w:t>，</w:t>
            </w:r>
            <w:r>
              <w:t>MQ18'</w:t>
            </w:r>
            <w:r>
              <w:t>，</w:t>
            </w:r>
            <w:r>
              <w:t>MQ18''</w:t>
            </w:r>
            <w:r>
              <w:t>，</w:t>
            </w:r>
            <w:r>
              <w:t>MQ18a</w:t>
            </w:r>
            <w:r>
              <w:t>，</w:t>
            </w:r>
            <w:r>
              <w:t>MQ18a'</w:t>
            </w:r>
            <w:r>
              <w:t>，</w:t>
            </w:r>
            <w:r>
              <w:t>MQ18a''</w:t>
            </w:r>
            <w:r>
              <w:t>，</w:t>
            </w:r>
            <w:r>
              <w:t>MQ19</w:t>
            </w:r>
            <w:r>
              <w:t>，</w:t>
            </w:r>
            <w:r>
              <w:t>MQ19a</w:t>
            </w:r>
            <w:r>
              <w:t>，</w:t>
            </w:r>
            <w:r>
              <w:t>MQ2</w:t>
            </w:r>
            <w:r>
              <w:t>，</w:t>
            </w:r>
            <w:r>
              <w:t>C2</w:t>
            </w:r>
            <w:r>
              <w:t>，</w:t>
            </w:r>
            <w:r>
              <w:t>C2a</w:t>
            </w:r>
            <w:r>
              <w:t>，</w:t>
            </w:r>
            <w:r>
              <w:t>C7</w:t>
            </w:r>
            <w:r>
              <w:t>，</w:t>
            </w:r>
            <w:r>
              <w:t>MQ14"</w:t>
            </w:r>
            <w:r>
              <w:t>，</w:t>
            </w:r>
            <w:r>
              <w:t>MQ14a'</w:t>
            </w:r>
            <w:r>
              <w:t>，</w:t>
            </w:r>
            <w:r>
              <w:t>MQ15'</w:t>
            </w:r>
            <w:r>
              <w:t>，</w:t>
            </w:r>
            <w:r>
              <w:t>MQ15''</w:t>
            </w:r>
            <w:r>
              <w:t>，</w:t>
            </w:r>
            <w:r>
              <w:t>MQ15a'</w:t>
            </w:r>
            <w:r>
              <w:t>，</w:t>
            </w:r>
            <w:r>
              <w:t>MQ15a''</w:t>
            </w:r>
            <w:r>
              <w:t>，</w:t>
            </w:r>
            <w:r>
              <w:t>MQ4</w:t>
            </w:r>
            <w:r>
              <w:t>，</w:t>
            </w:r>
            <w:r>
              <w:t>MQ5</w:t>
            </w:r>
            <w:r>
              <w:t>，</w:t>
            </w:r>
            <w:r>
              <w:t>MQ5'</w:t>
            </w:r>
            <w:r>
              <w:t>，</w:t>
            </w:r>
            <w:r>
              <w:t>MQ6</w:t>
            </w:r>
            <w:r>
              <w:t>，</w:t>
            </w:r>
            <w:r>
              <w:t>MQ6'</w:t>
            </w:r>
            <w:r>
              <w:t>，</w:t>
            </w:r>
            <w:r>
              <w:t>MQ7</w:t>
            </w:r>
            <w:r>
              <w:t>，</w:t>
            </w:r>
            <w:r>
              <w:t>C1</w:t>
            </w:r>
            <w:r>
              <w:t>，</w:t>
            </w:r>
            <w:r>
              <w:t>C1'</w:t>
            </w:r>
            <w:r>
              <w:t>，</w:t>
            </w:r>
            <w:r>
              <w:t>C3</w:t>
            </w:r>
            <w:r>
              <w:t>，</w:t>
            </w:r>
            <w:r>
              <w:t>C4</w:t>
            </w:r>
            <w:r>
              <w:t>，</w:t>
            </w:r>
            <w:r>
              <w:t>MC1</w:t>
            </w:r>
            <w:r>
              <w:t>，</w:t>
            </w:r>
            <w:r>
              <w:t>MQ11</w:t>
            </w:r>
            <w:r>
              <w:t>，</w:t>
            </w:r>
            <w:r>
              <w:t>MQ11'</w:t>
            </w:r>
            <w:r>
              <w:t>，</w:t>
            </w:r>
            <w:r>
              <w:t>MQ12</w:t>
            </w:r>
            <w:r>
              <w:t>，</w:t>
            </w:r>
            <w:r>
              <w:t>MQ12a</w:t>
            </w:r>
            <w:r>
              <w:t>，</w:t>
            </w:r>
            <w:r>
              <w:t>MQ13</w:t>
            </w:r>
            <w:r>
              <w:t>，</w:t>
            </w:r>
            <w:r>
              <w:t>MQ13'</w:t>
            </w:r>
            <w:r>
              <w:t>，</w:t>
            </w:r>
            <w:r>
              <w:t>MQ13''</w:t>
            </w:r>
            <w:r>
              <w:t>，</w:t>
            </w:r>
            <w:r>
              <w:t>MQ13a</w:t>
            </w:r>
            <w:r>
              <w:t>，</w:t>
            </w:r>
            <w:r>
              <w:t>MQ13a'</w:t>
            </w:r>
            <w:r>
              <w:t>，</w:t>
            </w:r>
            <w:r>
              <w:t>MQ13a''</w:t>
            </w:r>
            <w:r>
              <w:t>，</w:t>
            </w:r>
            <w:r>
              <w:t>MQ14</w:t>
            </w:r>
            <w:r>
              <w:t>，</w:t>
            </w:r>
            <w:r>
              <w:t>MQ14a</w:t>
            </w:r>
            <w:r>
              <w:t>，</w:t>
            </w:r>
            <w:r>
              <w:t>MQ19'</w:t>
            </w:r>
            <w:r>
              <w:t>，</w:t>
            </w:r>
            <w:r>
              <w:t>MQ19a'</w:t>
            </w:r>
            <w:r>
              <w:t>，</w:t>
            </w:r>
            <w:r>
              <w:t>MQ7'</w:t>
            </w:r>
            <w:r>
              <w:t>，</w:t>
            </w:r>
            <w:r>
              <w:t>MQ9</w:t>
            </w:r>
            <w:r>
              <w:t>，</w:t>
            </w:r>
            <w:r>
              <w:t>C2'</w:t>
            </w:r>
            <w:r>
              <w:t>，</w:t>
            </w:r>
            <w:r>
              <w:t>C5</w:t>
            </w:r>
            <w:r>
              <w:t>，</w:t>
            </w:r>
            <w:r>
              <w:t>C6</w:t>
            </w:r>
            <w:r>
              <w:t>，</w:t>
            </w:r>
            <w:r>
              <w:t>C8</w:t>
            </w:r>
            <w:r>
              <w:t>，</w:t>
            </w:r>
            <w:r>
              <w:t>C9</w:t>
            </w:r>
            <w:r>
              <w:t>，</w:t>
            </w:r>
            <w:r>
              <w:t>MQ10</w:t>
            </w:r>
            <w:r>
              <w:t>，</w:t>
            </w:r>
            <w:r>
              <w:t>MQ10'</w:t>
            </w:r>
            <w:r>
              <w:t>，</w:t>
            </w:r>
            <w:r>
              <w:t>MQ10''</w:t>
            </w:r>
            <w:r>
              <w:t>，</w:t>
            </w:r>
            <w:r>
              <w:t>MQ15'''</w:t>
            </w:r>
            <w:r>
              <w:t>，</w:t>
            </w:r>
            <w:r>
              <w:t>MQ16</w:t>
            </w:r>
            <w:r>
              <w:t>，</w:t>
            </w:r>
            <w:r>
              <w:t>MQ16a</w:t>
            </w:r>
            <w:r>
              <w:t>，</w:t>
            </w:r>
            <w:r>
              <w:t>MQ17</w:t>
            </w:r>
            <w:r>
              <w:t>，</w:t>
            </w:r>
            <w:r>
              <w:t>MQ17a</w:t>
            </w:r>
            <w:r>
              <w:t>，</w:t>
            </w:r>
            <w:r>
              <w:t>MQ17a'</w:t>
            </w:r>
            <w:r>
              <w:t>，</w:t>
            </w:r>
            <w:r>
              <w:t>MQ3</w:t>
            </w:r>
            <w:r>
              <w:t>，</w:t>
            </w:r>
            <w:r>
              <w:t>MQ3'</w:t>
            </w:r>
            <w:r>
              <w:t>，</w:t>
            </w:r>
            <w:r>
              <w:t>MQ3''</w:t>
            </w:r>
            <w:r>
              <w:t>，</w:t>
            </w:r>
            <w:r>
              <w:t>MQ3'''</w:t>
            </w:r>
            <w:r>
              <w:t>，</w:t>
            </w:r>
            <w:r>
              <w:t>MQ3''''</w:t>
            </w:r>
            <w:r>
              <w:t>，</w:t>
            </w:r>
            <w:r>
              <w:t>MQ8'</w:t>
            </w:r>
            <w:r>
              <w:t>，</w:t>
            </w:r>
            <w:r>
              <w:t>MQ8''</w:t>
            </w:r>
          </w:p>
        </w:tc>
      </w:tr>
      <w:tr w:rsidR="009D4CF5" w14:paraId="06011FB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FA2EDB" w14:textId="77777777" w:rsidR="009D4CF5" w:rsidRDefault="009D4CF5"/>
        </w:tc>
        <w:tc>
          <w:tcPr>
            <w:tcW w:w="8538" w:type="dxa"/>
            <w:gridSpan w:val="5"/>
            <w:vAlign w:val="center"/>
          </w:tcPr>
          <w:p w14:paraId="39E44A3F" w14:textId="77777777" w:rsidR="009D4CF5" w:rsidRDefault="009D4CF5"/>
        </w:tc>
      </w:tr>
    </w:tbl>
    <w:p w14:paraId="742983BE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9D4CF5" w14:paraId="7461A5A0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77B003EF" w14:textId="77777777" w:rsidR="009D4CF5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3693E807" w14:textId="77777777" w:rsidR="009D4CF5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6339264A" w14:textId="77777777" w:rsidR="009D4CF5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27EC53E" w14:textId="77777777" w:rsidR="009D4CF5" w:rsidRDefault="00000000">
            <w:pPr>
              <w:jc w:val="center"/>
            </w:pPr>
            <w:r>
              <w:t>标准要求</w:t>
            </w:r>
          </w:p>
        </w:tc>
      </w:tr>
      <w:tr w:rsidR="009D4CF5" w14:paraId="5B5445C0" w14:textId="77777777">
        <w:trPr>
          <w:jc w:val="center"/>
        </w:trPr>
        <w:tc>
          <w:tcPr>
            <w:tcW w:w="1443" w:type="dxa"/>
            <w:vAlign w:val="center"/>
          </w:tcPr>
          <w:p w14:paraId="611BDD9D" w14:textId="77777777" w:rsidR="009D4CF5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0511BEDC" w14:textId="77777777" w:rsidR="009D4CF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14D3A3D7" w14:textId="77777777" w:rsidR="009D4CF5" w:rsidRDefault="00000000">
            <w:r>
              <w:t>自定义外遮阳</w:t>
            </w:r>
          </w:p>
        </w:tc>
        <w:tc>
          <w:tcPr>
            <w:tcW w:w="2660" w:type="dxa"/>
            <w:vAlign w:val="center"/>
          </w:tcPr>
          <w:p w14:paraId="16411F23" w14:textId="77777777" w:rsidR="009D4CF5" w:rsidRDefault="00000000">
            <w:r>
              <w:t>应采取遮阳措施</w:t>
            </w:r>
          </w:p>
        </w:tc>
      </w:tr>
      <w:tr w:rsidR="009D4CF5" w14:paraId="59F6F1B1" w14:textId="77777777">
        <w:trPr>
          <w:jc w:val="center"/>
        </w:trPr>
        <w:tc>
          <w:tcPr>
            <w:tcW w:w="1443" w:type="dxa"/>
            <w:vAlign w:val="center"/>
          </w:tcPr>
          <w:p w14:paraId="4B04ADE4" w14:textId="77777777" w:rsidR="009D4CF5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0D8FE730" w14:textId="77777777" w:rsidR="009D4CF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64A4CA5E" w14:textId="77777777" w:rsidR="009D4CF5" w:rsidRDefault="00000000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20F45F41" w14:textId="77777777" w:rsidR="009D4CF5" w:rsidRDefault="00000000">
            <w:r>
              <w:t>应采取遮阳措施</w:t>
            </w:r>
          </w:p>
        </w:tc>
      </w:tr>
      <w:tr w:rsidR="009D4CF5" w14:paraId="225CDF2F" w14:textId="77777777">
        <w:trPr>
          <w:jc w:val="center"/>
        </w:trPr>
        <w:tc>
          <w:tcPr>
            <w:tcW w:w="1443" w:type="dxa"/>
            <w:vAlign w:val="center"/>
          </w:tcPr>
          <w:p w14:paraId="71A2EC2A" w14:textId="77777777" w:rsidR="009D4CF5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124AF16F" w14:textId="77777777" w:rsidR="009D4CF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601CF1A2" w14:textId="77777777" w:rsidR="009D4CF5" w:rsidRDefault="00000000">
            <w:r>
              <w:t>自定义外遮阳</w:t>
            </w:r>
            <w:r>
              <w:t>/</w:t>
            </w:r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516ECA8A" w14:textId="77777777" w:rsidR="009D4CF5" w:rsidRDefault="00000000">
            <w:r>
              <w:t>应采取遮阳措施</w:t>
            </w:r>
          </w:p>
        </w:tc>
      </w:tr>
    </w:tbl>
    <w:p w14:paraId="5FEAD9C0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4FB0861F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42163844" w14:textId="77777777" w:rsidR="009D4CF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6F88EBF" wp14:editId="6889118C">
            <wp:extent cx="3134054" cy="219098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D4CF5" w14:paraId="52AC101D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9795CD8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FEBC9FE" w14:textId="77777777" w:rsidR="009D4CF5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B11B52" w14:textId="77777777" w:rsidR="009D4CF5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71F0FA" w14:textId="77777777" w:rsidR="009D4CF5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369F02" w14:textId="77777777" w:rsidR="009D4CF5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7ED0B0" w14:textId="77777777" w:rsidR="009D4CF5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18DC4A" w14:textId="77777777" w:rsidR="009D4CF5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C7A906" w14:textId="77777777" w:rsidR="009D4CF5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D4CF5" w14:paraId="2592877B" w14:textId="77777777">
        <w:trPr>
          <w:jc w:val="center"/>
        </w:trPr>
        <w:tc>
          <w:tcPr>
            <w:tcW w:w="707" w:type="dxa"/>
            <w:vAlign w:val="center"/>
          </w:tcPr>
          <w:p w14:paraId="2DF30692" w14:textId="77777777" w:rsidR="009D4CF5" w:rsidRDefault="00000000">
            <w:r>
              <w:lastRenderedPageBreak/>
              <w:t>1</w:t>
            </w:r>
          </w:p>
        </w:tc>
        <w:tc>
          <w:tcPr>
            <w:tcW w:w="1562" w:type="dxa"/>
            <w:vAlign w:val="center"/>
          </w:tcPr>
          <w:p w14:paraId="5F4FE74E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7697421" w14:textId="77777777" w:rsidR="009D4CF5" w:rsidRDefault="00000000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4398D2D5" w14:textId="77777777" w:rsidR="009D4CF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8DCFBBC" w14:textId="77777777" w:rsidR="009D4CF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0B24AA4" w14:textId="77777777" w:rsidR="009D4CF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2E64C45" w14:textId="77777777" w:rsidR="009D4CF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808D2FA" w14:textId="77777777" w:rsidR="009D4CF5" w:rsidRDefault="00000000">
            <w:pPr>
              <w:jc w:val="center"/>
            </w:pPr>
            <w:r>
              <w:t>0.000</w:t>
            </w:r>
          </w:p>
        </w:tc>
      </w:tr>
    </w:tbl>
    <w:p w14:paraId="0164382E" w14:textId="77777777" w:rsidR="009D4CF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9D4CF5" w14:paraId="1D5C432A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7CCBDC8D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33D914FF" w14:textId="77777777" w:rsidR="009D4CF5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073EC0" w14:textId="77777777" w:rsidR="009D4CF5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FF037E" w14:textId="77777777" w:rsidR="009D4CF5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35FE5F" w14:textId="77777777" w:rsidR="009D4CF5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7E6C5741" w14:textId="77777777" w:rsidR="009D4CF5" w:rsidRDefault="00000000">
            <w:pPr>
              <w:jc w:val="center"/>
            </w:pPr>
            <w:r>
              <w:t>备注</w:t>
            </w:r>
          </w:p>
        </w:tc>
      </w:tr>
      <w:tr w:rsidR="009D4CF5" w14:paraId="6D713E18" w14:textId="77777777">
        <w:trPr>
          <w:jc w:val="center"/>
        </w:trPr>
        <w:tc>
          <w:tcPr>
            <w:tcW w:w="679" w:type="dxa"/>
            <w:vAlign w:val="center"/>
          </w:tcPr>
          <w:p w14:paraId="7789611F" w14:textId="77777777" w:rsidR="009D4CF5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6C5FCB4F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32078904" w14:textId="77777777" w:rsidR="009D4CF5" w:rsidRDefault="00000000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662026E8" w14:textId="77777777" w:rsidR="009D4CF5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7A8184EB" w14:textId="77777777" w:rsidR="009D4CF5" w:rsidRDefault="00000000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55D52820" w14:textId="77777777" w:rsidR="009D4CF5" w:rsidRDefault="009D4CF5"/>
        </w:tc>
      </w:tr>
    </w:tbl>
    <w:p w14:paraId="2C682332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321AEE09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4E2AA3F0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D4CF5" w14:paraId="6595F92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4E011C4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167567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A2CB27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89619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830B89" w14:textId="77777777" w:rsidR="009D4CF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E4110" w14:textId="77777777" w:rsidR="009D4CF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F2E8CB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D96F77" w14:textId="77777777" w:rsidR="009D4CF5" w:rsidRDefault="00000000">
            <w:pPr>
              <w:jc w:val="center"/>
            </w:pPr>
            <w:r>
              <w:t>传热系数</w:t>
            </w:r>
          </w:p>
        </w:tc>
      </w:tr>
      <w:tr w:rsidR="009D4CF5" w14:paraId="1D183DCD" w14:textId="77777777">
        <w:trPr>
          <w:jc w:val="center"/>
        </w:trPr>
        <w:tc>
          <w:tcPr>
            <w:tcW w:w="1013" w:type="dxa"/>
            <w:vAlign w:val="center"/>
          </w:tcPr>
          <w:p w14:paraId="45842D9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D63E04" w14:textId="77777777" w:rsidR="009D4CF5" w:rsidRDefault="00000000">
            <w:r>
              <w:t>C1</w:t>
            </w:r>
          </w:p>
        </w:tc>
        <w:tc>
          <w:tcPr>
            <w:tcW w:w="1188" w:type="dxa"/>
            <w:vAlign w:val="center"/>
          </w:tcPr>
          <w:p w14:paraId="08160DD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1D208F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576DDAC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C22F384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03E4D53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CD5472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F8BB1E2" w14:textId="77777777">
        <w:trPr>
          <w:jc w:val="center"/>
        </w:trPr>
        <w:tc>
          <w:tcPr>
            <w:tcW w:w="1013" w:type="dxa"/>
            <w:vAlign w:val="center"/>
          </w:tcPr>
          <w:p w14:paraId="46079AA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C4761F" w14:textId="77777777" w:rsidR="009D4CF5" w:rsidRDefault="00000000">
            <w:r>
              <w:t>C1'</w:t>
            </w:r>
          </w:p>
        </w:tc>
        <w:tc>
          <w:tcPr>
            <w:tcW w:w="1188" w:type="dxa"/>
            <w:vAlign w:val="center"/>
          </w:tcPr>
          <w:p w14:paraId="07F4565C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3A1CBC2" w14:textId="77777777" w:rsidR="009D4CF5" w:rsidRDefault="00000000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31129E21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2492ADC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3BFE0FB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ADB87F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C8EBA4A" w14:textId="77777777">
        <w:trPr>
          <w:jc w:val="center"/>
        </w:trPr>
        <w:tc>
          <w:tcPr>
            <w:tcW w:w="1013" w:type="dxa"/>
            <w:vAlign w:val="center"/>
          </w:tcPr>
          <w:p w14:paraId="3D340B76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0A877F9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2A0F579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99FDDF3" w14:textId="77777777" w:rsidR="009D4CF5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5127F8D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1B440FA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5B2DA14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91985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0D6C15E" w14:textId="77777777">
        <w:trPr>
          <w:jc w:val="center"/>
        </w:trPr>
        <w:tc>
          <w:tcPr>
            <w:tcW w:w="1013" w:type="dxa"/>
            <w:vAlign w:val="center"/>
          </w:tcPr>
          <w:p w14:paraId="3A8DA3EB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6D63720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430DAEC7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EF6CE3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51666C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14:paraId="16D32CA8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14:paraId="3E64E05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FED24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2313D33" w14:textId="77777777">
        <w:trPr>
          <w:jc w:val="center"/>
        </w:trPr>
        <w:tc>
          <w:tcPr>
            <w:tcW w:w="1013" w:type="dxa"/>
            <w:vAlign w:val="center"/>
          </w:tcPr>
          <w:p w14:paraId="59C5147B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8AF8AA5" w14:textId="77777777" w:rsidR="009D4CF5" w:rsidRDefault="00000000">
            <w:r>
              <w:t>C2</w:t>
            </w:r>
          </w:p>
        </w:tc>
        <w:tc>
          <w:tcPr>
            <w:tcW w:w="1188" w:type="dxa"/>
            <w:vAlign w:val="center"/>
          </w:tcPr>
          <w:p w14:paraId="0166E59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8278E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F64B506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5815F39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7F2F08D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71FE2F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0A81D03" w14:textId="77777777">
        <w:trPr>
          <w:jc w:val="center"/>
        </w:trPr>
        <w:tc>
          <w:tcPr>
            <w:tcW w:w="1013" w:type="dxa"/>
            <w:vAlign w:val="center"/>
          </w:tcPr>
          <w:p w14:paraId="06058521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CD0EDED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164453A6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49C3C5" w14:textId="77777777" w:rsidR="009D4CF5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6E84CCF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78D77EC8" w14:textId="77777777" w:rsidR="009D4CF5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7E27B9D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11384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BED98BC" w14:textId="77777777">
        <w:trPr>
          <w:jc w:val="center"/>
        </w:trPr>
        <w:tc>
          <w:tcPr>
            <w:tcW w:w="1013" w:type="dxa"/>
            <w:vAlign w:val="center"/>
          </w:tcPr>
          <w:p w14:paraId="1C6DB82F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83FB07A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7E620425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145F8C1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464BA96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6756E85A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0C1CB91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F451A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73DA462" w14:textId="77777777">
        <w:trPr>
          <w:jc w:val="center"/>
        </w:trPr>
        <w:tc>
          <w:tcPr>
            <w:tcW w:w="1013" w:type="dxa"/>
            <w:vAlign w:val="center"/>
          </w:tcPr>
          <w:p w14:paraId="1509440F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F84AC52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3FD39A75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3D95E1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FB34D4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14:paraId="242683C1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14:paraId="74995BA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A5EF08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955CA84" w14:textId="77777777">
        <w:trPr>
          <w:jc w:val="center"/>
        </w:trPr>
        <w:tc>
          <w:tcPr>
            <w:tcW w:w="1013" w:type="dxa"/>
            <w:vAlign w:val="center"/>
          </w:tcPr>
          <w:p w14:paraId="42D838CA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C077A84" w14:textId="77777777" w:rsidR="009D4CF5" w:rsidRDefault="00000000">
            <w:r>
              <w:t>C3</w:t>
            </w:r>
          </w:p>
        </w:tc>
        <w:tc>
          <w:tcPr>
            <w:tcW w:w="1188" w:type="dxa"/>
            <w:vAlign w:val="center"/>
          </w:tcPr>
          <w:p w14:paraId="45F411B0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F5770F8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895A061" w14:textId="77777777" w:rsidR="009D4CF5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F366B40" w14:textId="77777777" w:rsidR="009D4CF5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25BD511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ADBB25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A4CAC53" w14:textId="77777777">
        <w:trPr>
          <w:jc w:val="center"/>
        </w:trPr>
        <w:tc>
          <w:tcPr>
            <w:tcW w:w="1013" w:type="dxa"/>
            <w:vAlign w:val="center"/>
          </w:tcPr>
          <w:p w14:paraId="3B46D6D6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7ACA204" w14:textId="77777777" w:rsidR="009D4CF5" w:rsidRDefault="00000000">
            <w:r>
              <w:t>C4</w:t>
            </w:r>
          </w:p>
        </w:tc>
        <w:tc>
          <w:tcPr>
            <w:tcW w:w="1188" w:type="dxa"/>
            <w:vAlign w:val="center"/>
          </w:tcPr>
          <w:p w14:paraId="24D037DD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2FBECE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BC4F07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5430BC13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6CABFA8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B797F1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729B122" w14:textId="77777777">
        <w:trPr>
          <w:jc w:val="center"/>
        </w:trPr>
        <w:tc>
          <w:tcPr>
            <w:tcW w:w="1013" w:type="dxa"/>
            <w:vAlign w:val="center"/>
          </w:tcPr>
          <w:p w14:paraId="7A7BD9B2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C5B70EE" w14:textId="77777777" w:rsidR="009D4CF5" w:rsidRDefault="00000000">
            <w:r>
              <w:t>MC1</w:t>
            </w:r>
          </w:p>
        </w:tc>
        <w:tc>
          <w:tcPr>
            <w:tcW w:w="1188" w:type="dxa"/>
            <w:vAlign w:val="center"/>
          </w:tcPr>
          <w:p w14:paraId="5B08509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09CED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50B0DF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A9E3FA5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73FC4E3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528E4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30C0A2A" w14:textId="77777777">
        <w:trPr>
          <w:jc w:val="center"/>
        </w:trPr>
        <w:tc>
          <w:tcPr>
            <w:tcW w:w="1013" w:type="dxa"/>
            <w:vAlign w:val="center"/>
          </w:tcPr>
          <w:p w14:paraId="257D2FAF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E9B073E" w14:textId="77777777" w:rsidR="009D4CF5" w:rsidRDefault="00000000">
            <w:r>
              <w:t>MQ11</w:t>
            </w:r>
          </w:p>
        </w:tc>
        <w:tc>
          <w:tcPr>
            <w:tcW w:w="1188" w:type="dxa"/>
            <w:vAlign w:val="center"/>
          </w:tcPr>
          <w:p w14:paraId="2C71B7FB" w14:textId="77777777" w:rsidR="009D4CF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1ABE59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A937751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665557BC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7313A40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89A85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2277643" w14:textId="77777777">
        <w:trPr>
          <w:jc w:val="center"/>
        </w:trPr>
        <w:tc>
          <w:tcPr>
            <w:tcW w:w="1013" w:type="dxa"/>
            <w:vAlign w:val="center"/>
          </w:tcPr>
          <w:p w14:paraId="5FEED110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7D72A8D" w14:textId="77777777" w:rsidR="009D4CF5" w:rsidRDefault="00000000">
            <w:r>
              <w:t>MQ11'</w:t>
            </w:r>
          </w:p>
        </w:tc>
        <w:tc>
          <w:tcPr>
            <w:tcW w:w="1188" w:type="dxa"/>
            <w:vAlign w:val="center"/>
          </w:tcPr>
          <w:p w14:paraId="448857F6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A3520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8FCD2F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50BF65B5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59AD9E3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9C103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4C1EA2C" w14:textId="77777777">
        <w:trPr>
          <w:jc w:val="center"/>
        </w:trPr>
        <w:tc>
          <w:tcPr>
            <w:tcW w:w="1013" w:type="dxa"/>
            <w:vAlign w:val="center"/>
          </w:tcPr>
          <w:p w14:paraId="5EF09F1C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014ECE8" w14:textId="77777777" w:rsidR="009D4CF5" w:rsidRDefault="00000000">
            <w:r>
              <w:t>MQ12</w:t>
            </w:r>
          </w:p>
        </w:tc>
        <w:tc>
          <w:tcPr>
            <w:tcW w:w="1188" w:type="dxa"/>
            <w:vAlign w:val="center"/>
          </w:tcPr>
          <w:p w14:paraId="4DD1642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FC579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B99F91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5F2B3173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1714F65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3A970F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4F008D6" w14:textId="77777777">
        <w:trPr>
          <w:jc w:val="center"/>
        </w:trPr>
        <w:tc>
          <w:tcPr>
            <w:tcW w:w="1013" w:type="dxa"/>
            <w:vAlign w:val="center"/>
          </w:tcPr>
          <w:p w14:paraId="2E417E04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18C25BD" w14:textId="77777777" w:rsidR="009D4CF5" w:rsidRDefault="00000000">
            <w:r>
              <w:t>MQ12a</w:t>
            </w:r>
          </w:p>
        </w:tc>
        <w:tc>
          <w:tcPr>
            <w:tcW w:w="1188" w:type="dxa"/>
            <w:vAlign w:val="center"/>
          </w:tcPr>
          <w:p w14:paraId="189085AD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B64F24B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B02D24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03C0AEB3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14:paraId="11FABCB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27122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3C51CE0" w14:textId="77777777">
        <w:trPr>
          <w:jc w:val="center"/>
        </w:trPr>
        <w:tc>
          <w:tcPr>
            <w:tcW w:w="1013" w:type="dxa"/>
            <w:vAlign w:val="center"/>
          </w:tcPr>
          <w:p w14:paraId="078FA2BB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C62A11F" w14:textId="77777777" w:rsidR="009D4CF5" w:rsidRDefault="00000000">
            <w:r>
              <w:t>MQ13</w:t>
            </w:r>
          </w:p>
        </w:tc>
        <w:tc>
          <w:tcPr>
            <w:tcW w:w="1188" w:type="dxa"/>
            <w:vAlign w:val="center"/>
          </w:tcPr>
          <w:p w14:paraId="5ECBFD26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BB814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5C79C1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3CB7DAF2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74575D3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A0D981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4F07D74" w14:textId="77777777">
        <w:trPr>
          <w:jc w:val="center"/>
        </w:trPr>
        <w:tc>
          <w:tcPr>
            <w:tcW w:w="1013" w:type="dxa"/>
            <w:vAlign w:val="center"/>
          </w:tcPr>
          <w:p w14:paraId="6BF1B69B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2F7549E" w14:textId="77777777" w:rsidR="009D4CF5" w:rsidRDefault="00000000">
            <w:r>
              <w:t>MQ13'</w:t>
            </w:r>
          </w:p>
        </w:tc>
        <w:tc>
          <w:tcPr>
            <w:tcW w:w="1188" w:type="dxa"/>
            <w:vAlign w:val="center"/>
          </w:tcPr>
          <w:p w14:paraId="5575F21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D4204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E76D81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0560D7AA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6F3E5A8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62357E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192F538" w14:textId="77777777">
        <w:trPr>
          <w:jc w:val="center"/>
        </w:trPr>
        <w:tc>
          <w:tcPr>
            <w:tcW w:w="1013" w:type="dxa"/>
            <w:vAlign w:val="center"/>
          </w:tcPr>
          <w:p w14:paraId="2909B5FD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97857F" w14:textId="77777777" w:rsidR="009D4CF5" w:rsidRDefault="00000000">
            <w:r>
              <w:t>MQ13''</w:t>
            </w:r>
          </w:p>
        </w:tc>
        <w:tc>
          <w:tcPr>
            <w:tcW w:w="1188" w:type="dxa"/>
            <w:vAlign w:val="center"/>
          </w:tcPr>
          <w:p w14:paraId="73E94A2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CDAA8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13F575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00BC3903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4FE3E1B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56D0B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5240310" w14:textId="77777777">
        <w:trPr>
          <w:jc w:val="center"/>
        </w:trPr>
        <w:tc>
          <w:tcPr>
            <w:tcW w:w="1013" w:type="dxa"/>
            <w:vAlign w:val="center"/>
          </w:tcPr>
          <w:p w14:paraId="3DD64A46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60EC2C9B" w14:textId="77777777" w:rsidR="009D4CF5" w:rsidRDefault="00000000">
            <w:r>
              <w:t>MQ13a</w:t>
            </w:r>
          </w:p>
        </w:tc>
        <w:tc>
          <w:tcPr>
            <w:tcW w:w="1188" w:type="dxa"/>
            <w:vAlign w:val="center"/>
          </w:tcPr>
          <w:p w14:paraId="5F78139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C948D88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A064FAF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2F2BA5AC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14:paraId="387F7AB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D92D5E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8F35F9C" w14:textId="77777777">
        <w:trPr>
          <w:jc w:val="center"/>
        </w:trPr>
        <w:tc>
          <w:tcPr>
            <w:tcW w:w="1013" w:type="dxa"/>
            <w:vAlign w:val="center"/>
          </w:tcPr>
          <w:p w14:paraId="61964CFC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5E144705" w14:textId="77777777" w:rsidR="009D4CF5" w:rsidRDefault="00000000">
            <w:r>
              <w:t>MQ13a'</w:t>
            </w:r>
          </w:p>
        </w:tc>
        <w:tc>
          <w:tcPr>
            <w:tcW w:w="1188" w:type="dxa"/>
            <w:vAlign w:val="center"/>
          </w:tcPr>
          <w:p w14:paraId="4AF58519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7FFFAB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41B770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14:paraId="6E271AAD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14:paraId="6D375AA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9CAF0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EF46C17" w14:textId="77777777">
        <w:trPr>
          <w:jc w:val="center"/>
        </w:trPr>
        <w:tc>
          <w:tcPr>
            <w:tcW w:w="1013" w:type="dxa"/>
            <w:vAlign w:val="center"/>
          </w:tcPr>
          <w:p w14:paraId="6BA7A2D6" w14:textId="77777777" w:rsidR="009D4CF5" w:rsidRDefault="00000000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191ECA4E" w14:textId="77777777" w:rsidR="009D4CF5" w:rsidRDefault="00000000">
            <w:r>
              <w:t>MQ13a''</w:t>
            </w:r>
          </w:p>
        </w:tc>
        <w:tc>
          <w:tcPr>
            <w:tcW w:w="1188" w:type="dxa"/>
            <w:vAlign w:val="center"/>
          </w:tcPr>
          <w:p w14:paraId="4D43CECD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D617EB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471010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14:paraId="214030FF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14:paraId="36A471C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AE335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922A0DB" w14:textId="77777777">
        <w:trPr>
          <w:jc w:val="center"/>
        </w:trPr>
        <w:tc>
          <w:tcPr>
            <w:tcW w:w="1013" w:type="dxa"/>
            <w:vAlign w:val="center"/>
          </w:tcPr>
          <w:p w14:paraId="01E3A63F" w14:textId="77777777" w:rsidR="009D4CF5" w:rsidRDefault="00000000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156D63FB" w14:textId="77777777" w:rsidR="009D4CF5" w:rsidRDefault="00000000">
            <w:r>
              <w:t>MQ14</w:t>
            </w:r>
          </w:p>
        </w:tc>
        <w:tc>
          <w:tcPr>
            <w:tcW w:w="1188" w:type="dxa"/>
            <w:vAlign w:val="center"/>
          </w:tcPr>
          <w:p w14:paraId="20A1444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C5ACE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8670C8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14:paraId="1FA18D36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14:paraId="13B3217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A17ABB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D62F6EF" w14:textId="77777777">
        <w:trPr>
          <w:jc w:val="center"/>
        </w:trPr>
        <w:tc>
          <w:tcPr>
            <w:tcW w:w="1013" w:type="dxa"/>
            <w:vAlign w:val="center"/>
          </w:tcPr>
          <w:p w14:paraId="2081DF8E" w14:textId="77777777" w:rsidR="009D4CF5" w:rsidRDefault="00000000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316A16F0" w14:textId="77777777" w:rsidR="009D4CF5" w:rsidRDefault="00000000">
            <w:r>
              <w:t>MQ14"</w:t>
            </w:r>
          </w:p>
        </w:tc>
        <w:tc>
          <w:tcPr>
            <w:tcW w:w="1188" w:type="dxa"/>
            <w:vAlign w:val="center"/>
          </w:tcPr>
          <w:p w14:paraId="4DFED28C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E02B2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E3B53C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14:paraId="7FAC7843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14:paraId="168EAEC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D30B3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82C06B4" w14:textId="77777777">
        <w:trPr>
          <w:jc w:val="center"/>
        </w:trPr>
        <w:tc>
          <w:tcPr>
            <w:tcW w:w="1013" w:type="dxa"/>
            <w:vAlign w:val="center"/>
          </w:tcPr>
          <w:p w14:paraId="28A7E54D" w14:textId="77777777" w:rsidR="009D4CF5" w:rsidRDefault="00000000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4C147079" w14:textId="77777777" w:rsidR="009D4CF5" w:rsidRDefault="00000000">
            <w:r>
              <w:t>MQ14a</w:t>
            </w:r>
          </w:p>
        </w:tc>
        <w:tc>
          <w:tcPr>
            <w:tcW w:w="1188" w:type="dxa"/>
            <w:vAlign w:val="center"/>
          </w:tcPr>
          <w:p w14:paraId="472B9FF5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FA4573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EB2B153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14:paraId="7849769F" w14:textId="77777777" w:rsidR="009D4CF5" w:rsidRDefault="00000000">
            <w:pPr>
              <w:jc w:val="right"/>
            </w:pPr>
            <w:r>
              <w:t>34.65</w:t>
            </w:r>
          </w:p>
        </w:tc>
        <w:tc>
          <w:tcPr>
            <w:tcW w:w="1188" w:type="dxa"/>
            <w:vAlign w:val="center"/>
          </w:tcPr>
          <w:p w14:paraId="355897D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2C4EFB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D261467" w14:textId="77777777">
        <w:trPr>
          <w:jc w:val="center"/>
        </w:trPr>
        <w:tc>
          <w:tcPr>
            <w:tcW w:w="1013" w:type="dxa"/>
            <w:vAlign w:val="center"/>
          </w:tcPr>
          <w:p w14:paraId="4C0A2A71" w14:textId="77777777" w:rsidR="009D4CF5" w:rsidRDefault="00000000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D0AFF0D" w14:textId="77777777" w:rsidR="009D4CF5" w:rsidRDefault="00000000">
            <w:r>
              <w:t>MQ14a'</w:t>
            </w:r>
          </w:p>
        </w:tc>
        <w:tc>
          <w:tcPr>
            <w:tcW w:w="1188" w:type="dxa"/>
            <w:vAlign w:val="center"/>
          </w:tcPr>
          <w:p w14:paraId="69E772EE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F31132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B91204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14:paraId="7EF502AF" w14:textId="77777777" w:rsidR="009D4CF5" w:rsidRDefault="00000000">
            <w:pPr>
              <w:jc w:val="right"/>
            </w:pPr>
            <w:r>
              <w:t>8.78</w:t>
            </w:r>
          </w:p>
        </w:tc>
        <w:tc>
          <w:tcPr>
            <w:tcW w:w="1188" w:type="dxa"/>
            <w:vAlign w:val="center"/>
          </w:tcPr>
          <w:p w14:paraId="1874EE9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8F2940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1A0020C" w14:textId="77777777">
        <w:trPr>
          <w:jc w:val="center"/>
        </w:trPr>
        <w:tc>
          <w:tcPr>
            <w:tcW w:w="1013" w:type="dxa"/>
            <w:vAlign w:val="center"/>
          </w:tcPr>
          <w:p w14:paraId="68E9AC46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782F92E" w14:textId="77777777" w:rsidR="009D4CF5" w:rsidRDefault="00000000">
            <w:r>
              <w:t>MQ19'</w:t>
            </w:r>
          </w:p>
        </w:tc>
        <w:tc>
          <w:tcPr>
            <w:tcW w:w="1188" w:type="dxa"/>
            <w:vAlign w:val="center"/>
          </w:tcPr>
          <w:p w14:paraId="269E4E4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2EABB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7ECA8B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14:paraId="622D3DBD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14:paraId="7CA6769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921680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6B0F53B" w14:textId="77777777">
        <w:trPr>
          <w:jc w:val="center"/>
        </w:trPr>
        <w:tc>
          <w:tcPr>
            <w:tcW w:w="1013" w:type="dxa"/>
            <w:vAlign w:val="center"/>
          </w:tcPr>
          <w:p w14:paraId="627B60B9" w14:textId="77777777" w:rsidR="009D4CF5" w:rsidRDefault="00000000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323A754C" w14:textId="77777777" w:rsidR="009D4CF5" w:rsidRDefault="00000000">
            <w:r>
              <w:t>MQ19a'</w:t>
            </w:r>
          </w:p>
        </w:tc>
        <w:tc>
          <w:tcPr>
            <w:tcW w:w="1188" w:type="dxa"/>
            <w:vAlign w:val="center"/>
          </w:tcPr>
          <w:p w14:paraId="07B2A12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ADD260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0840EB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14:paraId="74AF4CB6" w14:textId="77777777" w:rsidR="009D4CF5" w:rsidRDefault="00000000">
            <w:pPr>
              <w:jc w:val="right"/>
            </w:pPr>
            <w:r>
              <w:t>13.58</w:t>
            </w:r>
          </w:p>
        </w:tc>
        <w:tc>
          <w:tcPr>
            <w:tcW w:w="1188" w:type="dxa"/>
            <w:vAlign w:val="center"/>
          </w:tcPr>
          <w:p w14:paraId="041EDE0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F395CF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BEF84DF" w14:textId="77777777">
        <w:trPr>
          <w:jc w:val="center"/>
        </w:trPr>
        <w:tc>
          <w:tcPr>
            <w:tcW w:w="1013" w:type="dxa"/>
            <w:vAlign w:val="center"/>
          </w:tcPr>
          <w:p w14:paraId="0DBCAF6E" w14:textId="77777777" w:rsidR="009D4CF5" w:rsidRDefault="00000000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1AA2BE05" w14:textId="77777777" w:rsidR="009D4CF5" w:rsidRDefault="00000000">
            <w:r>
              <w:t>MQ7'</w:t>
            </w:r>
          </w:p>
        </w:tc>
        <w:tc>
          <w:tcPr>
            <w:tcW w:w="1188" w:type="dxa"/>
            <w:vAlign w:val="center"/>
          </w:tcPr>
          <w:p w14:paraId="70607BF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817F4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FC0BF9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14:paraId="5A64391B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14:paraId="51EF9EF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B35C7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074C553" w14:textId="77777777">
        <w:trPr>
          <w:jc w:val="center"/>
        </w:trPr>
        <w:tc>
          <w:tcPr>
            <w:tcW w:w="1013" w:type="dxa"/>
            <w:vAlign w:val="center"/>
          </w:tcPr>
          <w:p w14:paraId="1EC91CAE" w14:textId="77777777" w:rsidR="009D4CF5" w:rsidRDefault="00000000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245E057F" w14:textId="77777777" w:rsidR="009D4CF5" w:rsidRDefault="00000000">
            <w:r>
              <w:t>MQ7'</w:t>
            </w:r>
          </w:p>
        </w:tc>
        <w:tc>
          <w:tcPr>
            <w:tcW w:w="1188" w:type="dxa"/>
            <w:vAlign w:val="center"/>
          </w:tcPr>
          <w:p w14:paraId="46059B26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1DDB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7F1BEE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14:paraId="4B5F6A01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14:paraId="26727B9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0FCE1F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7D2B6FD" w14:textId="77777777">
        <w:trPr>
          <w:jc w:val="center"/>
        </w:trPr>
        <w:tc>
          <w:tcPr>
            <w:tcW w:w="1013" w:type="dxa"/>
            <w:vAlign w:val="center"/>
          </w:tcPr>
          <w:p w14:paraId="2AC2D4C6" w14:textId="77777777" w:rsidR="009D4CF5" w:rsidRDefault="00000000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0F697EAF" w14:textId="77777777" w:rsidR="009D4CF5" w:rsidRDefault="00000000">
            <w:r>
              <w:t>MQ9</w:t>
            </w:r>
          </w:p>
        </w:tc>
        <w:tc>
          <w:tcPr>
            <w:tcW w:w="1188" w:type="dxa"/>
            <w:vAlign w:val="center"/>
          </w:tcPr>
          <w:p w14:paraId="5D2DAF6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ADF1B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1F766F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6A0F88EB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71047E4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6E557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2AC3D6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9C2D72F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C606A9" w14:textId="77777777" w:rsidR="009D4CF5" w:rsidRDefault="00000000">
            <w:pPr>
              <w:jc w:val="right"/>
            </w:pPr>
            <w:r>
              <w:t>453.93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FA3A0B" w14:textId="77777777" w:rsidR="009D4CF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79177C3" w14:textId="77777777" w:rsidR="009D4CF5" w:rsidRDefault="00000000">
            <w:pPr>
              <w:jc w:val="right"/>
            </w:pPr>
            <w:r>
              <w:t>2.600</w:t>
            </w:r>
          </w:p>
        </w:tc>
      </w:tr>
    </w:tbl>
    <w:p w14:paraId="64BD19F2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5993E38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D4CF5" w14:paraId="4676E9A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2F4B400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AA2CAF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0F065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31CB8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C1AA5E" w14:textId="77777777" w:rsidR="009D4CF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B1A4BA" w14:textId="77777777" w:rsidR="009D4CF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93F78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D4DEE0" w14:textId="77777777" w:rsidR="009D4CF5" w:rsidRDefault="00000000">
            <w:pPr>
              <w:jc w:val="center"/>
            </w:pPr>
            <w:r>
              <w:t>传热系数</w:t>
            </w:r>
          </w:p>
        </w:tc>
      </w:tr>
      <w:tr w:rsidR="009D4CF5" w14:paraId="38C1A997" w14:textId="77777777">
        <w:trPr>
          <w:jc w:val="center"/>
        </w:trPr>
        <w:tc>
          <w:tcPr>
            <w:tcW w:w="1013" w:type="dxa"/>
            <w:vAlign w:val="center"/>
          </w:tcPr>
          <w:p w14:paraId="5AEE80E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D545CA" w14:textId="77777777" w:rsidR="009D4CF5" w:rsidRDefault="00000000">
            <w:r>
              <w:t>C1</w:t>
            </w:r>
          </w:p>
        </w:tc>
        <w:tc>
          <w:tcPr>
            <w:tcW w:w="1188" w:type="dxa"/>
            <w:vAlign w:val="center"/>
          </w:tcPr>
          <w:p w14:paraId="32E31E9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1A4AC5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B34A52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6371510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7A2FE88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F80AC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BFA474D" w14:textId="77777777">
        <w:trPr>
          <w:jc w:val="center"/>
        </w:trPr>
        <w:tc>
          <w:tcPr>
            <w:tcW w:w="1013" w:type="dxa"/>
            <w:vAlign w:val="center"/>
          </w:tcPr>
          <w:p w14:paraId="7893DC0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6CA7AC" w14:textId="77777777" w:rsidR="009D4CF5" w:rsidRDefault="00000000">
            <w:r>
              <w:t>C1</w:t>
            </w:r>
          </w:p>
        </w:tc>
        <w:tc>
          <w:tcPr>
            <w:tcW w:w="1188" w:type="dxa"/>
            <w:vAlign w:val="center"/>
          </w:tcPr>
          <w:p w14:paraId="7269551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F1300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CBBDD4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B3E4694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F26906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57F9EC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4C16296" w14:textId="77777777">
        <w:trPr>
          <w:jc w:val="center"/>
        </w:trPr>
        <w:tc>
          <w:tcPr>
            <w:tcW w:w="1013" w:type="dxa"/>
            <w:vAlign w:val="center"/>
          </w:tcPr>
          <w:p w14:paraId="3B8E321C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252D8B" w14:textId="77777777" w:rsidR="009D4CF5" w:rsidRDefault="00000000">
            <w:r>
              <w:t>C1'</w:t>
            </w:r>
          </w:p>
        </w:tc>
        <w:tc>
          <w:tcPr>
            <w:tcW w:w="1188" w:type="dxa"/>
            <w:vAlign w:val="center"/>
          </w:tcPr>
          <w:p w14:paraId="0251116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146E9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E33ABF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D51A273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FD219A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2EE984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BD23AB2" w14:textId="77777777">
        <w:trPr>
          <w:jc w:val="center"/>
        </w:trPr>
        <w:tc>
          <w:tcPr>
            <w:tcW w:w="1013" w:type="dxa"/>
            <w:vAlign w:val="center"/>
          </w:tcPr>
          <w:p w14:paraId="39F01B97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B5F3683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1EBB2472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C71EFA0" w14:textId="77777777" w:rsidR="009D4CF5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A02882C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1E2EB88F" w14:textId="77777777" w:rsidR="009D4CF5" w:rsidRDefault="0000000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016AFEC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BBB31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79EFEF0" w14:textId="77777777">
        <w:trPr>
          <w:jc w:val="center"/>
        </w:trPr>
        <w:tc>
          <w:tcPr>
            <w:tcW w:w="1013" w:type="dxa"/>
            <w:vAlign w:val="center"/>
          </w:tcPr>
          <w:p w14:paraId="0B228CA1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779AC11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21CAEF21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1448E7F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E1B58E2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A2D992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259B50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681AB8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69FAB40" w14:textId="77777777">
        <w:trPr>
          <w:jc w:val="center"/>
        </w:trPr>
        <w:tc>
          <w:tcPr>
            <w:tcW w:w="1013" w:type="dxa"/>
            <w:vAlign w:val="center"/>
          </w:tcPr>
          <w:p w14:paraId="29A72F4E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DCE8F64" w14:textId="77777777" w:rsidR="009D4CF5" w:rsidRDefault="00000000">
            <w:r>
              <w:t>C2</w:t>
            </w:r>
          </w:p>
        </w:tc>
        <w:tc>
          <w:tcPr>
            <w:tcW w:w="1188" w:type="dxa"/>
            <w:vAlign w:val="center"/>
          </w:tcPr>
          <w:p w14:paraId="485FB0D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0F125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3ED02B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7C4EF8B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19266CE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22BD53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E1AA972" w14:textId="77777777">
        <w:trPr>
          <w:jc w:val="center"/>
        </w:trPr>
        <w:tc>
          <w:tcPr>
            <w:tcW w:w="1013" w:type="dxa"/>
            <w:vAlign w:val="center"/>
          </w:tcPr>
          <w:p w14:paraId="06796AEE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B07D42B" w14:textId="77777777" w:rsidR="009D4CF5" w:rsidRDefault="00000000">
            <w:r>
              <w:t>C2'</w:t>
            </w:r>
          </w:p>
        </w:tc>
        <w:tc>
          <w:tcPr>
            <w:tcW w:w="1188" w:type="dxa"/>
            <w:vAlign w:val="center"/>
          </w:tcPr>
          <w:p w14:paraId="7663802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389F8D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14DCB66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1080E678" w14:textId="77777777" w:rsidR="009D4CF5" w:rsidRDefault="00000000">
            <w:pPr>
              <w:jc w:val="right"/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3C1637F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6E3601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918031E" w14:textId="77777777">
        <w:trPr>
          <w:jc w:val="center"/>
        </w:trPr>
        <w:tc>
          <w:tcPr>
            <w:tcW w:w="1013" w:type="dxa"/>
            <w:vAlign w:val="center"/>
          </w:tcPr>
          <w:p w14:paraId="2FE32F2A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995334D" w14:textId="77777777" w:rsidR="009D4CF5" w:rsidRDefault="00000000">
            <w:r>
              <w:t>C2'</w:t>
            </w:r>
          </w:p>
        </w:tc>
        <w:tc>
          <w:tcPr>
            <w:tcW w:w="1188" w:type="dxa"/>
            <w:vAlign w:val="center"/>
          </w:tcPr>
          <w:p w14:paraId="2BDDF108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74947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71CF1D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6C23527D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2220862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C6C8F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040EBA3" w14:textId="77777777">
        <w:trPr>
          <w:jc w:val="center"/>
        </w:trPr>
        <w:tc>
          <w:tcPr>
            <w:tcW w:w="1013" w:type="dxa"/>
            <w:vAlign w:val="center"/>
          </w:tcPr>
          <w:p w14:paraId="593C84DE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1C212DE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0D5A7670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27E6B79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6EDE80F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FEC5EE5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7A0129B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9A9557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614C798" w14:textId="77777777">
        <w:trPr>
          <w:jc w:val="center"/>
        </w:trPr>
        <w:tc>
          <w:tcPr>
            <w:tcW w:w="1013" w:type="dxa"/>
            <w:vAlign w:val="center"/>
          </w:tcPr>
          <w:p w14:paraId="259C762D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E6E6B65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6D1AF3BB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053875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953AD27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4A26AA67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4864073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757BA2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7F9C41F" w14:textId="77777777">
        <w:trPr>
          <w:jc w:val="center"/>
        </w:trPr>
        <w:tc>
          <w:tcPr>
            <w:tcW w:w="1013" w:type="dxa"/>
            <w:vAlign w:val="center"/>
          </w:tcPr>
          <w:p w14:paraId="163A18F1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DDB9FCE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7D8E7BE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E340D21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DE89E75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0139E76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7BB2D1E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2C991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C5B11A2" w14:textId="77777777">
        <w:trPr>
          <w:jc w:val="center"/>
        </w:trPr>
        <w:tc>
          <w:tcPr>
            <w:tcW w:w="1013" w:type="dxa"/>
            <w:vAlign w:val="center"/>
          </w:tcPr>
          <w:p w14:paraId="53E5BF03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FDDC98E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6A8A22E7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69DB5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10C099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5B96A34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52BFE5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3C94B4F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D8F7E78" w14:textId="77777777">
        <w:trPr>
          <w:jc w:val="center"/>
        </w:trPr>
        <w:tc>
          <w:tcPr>
            <w:tcW w:w="1013" w:type="dxa"/>
            <w:vAlign w:val="center"/>
          </w:tcPr>
          <w:p w14:paraId="1CC0381D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15357639" w14:textId="77777777" w:rsidR="009D4CF5" w:rsidRDefault="00000000">
            <w:r>
              <w:t>C5</w:t>
            </w:r>
          </w:p>
        </w:tc>
        <w:tc>
          <w:tcPr>
            <w:tcW w:w="1188" w:type="dxa"/>
            <w:vAlign w:val="center"/>
          </w:tcPr>
          <w:p w14:paraId="3F051956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A9CDA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43A8EF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14:paraId="00B498D1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14:paraId="2B57420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8DA21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5335F05" w14:textId="77777777">
        <w:trPr>
          <w:jc w:val="center"/>
        </w:trPr>
        <w:tc>
          <w:tcPr>
            <w:tcW w:w="1013" w:type="dxa"/>
            <w:vAlign w:val="center"/>
          </w:tcPr>
          <w:p w14:paraId="14F38F5F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ECFF7D1" w14:textId="77777777" w:rsidR="009D4CF5" w:rsidRDefault="00000000">
            <w:r>
              <w:t>C5</w:t>
            </w:r>
          </w:p>
        </w:tc>
        <w:tc>
          <w:tcPr>
            <w:tcW w:w="1188" w:type="dxa"/>
            <w:vAlign w:val="center"/>
          </w:tcPr>
          <w:p w14:paraId="6B62F1A1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DDC8C1F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0F86AFD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14:paraId="752D2AB2" w14:textId="77777777" w:rsidR="009D4CF5" w:rsidRDefault="00000000">
            <w:pPr>
              <w:jc w:val="right"/>
            </w:pPr>
            <w:r>
              <w:t>2.86</w:t>
            </w:r>
          </w:p>
        </w:tc>
        <w:tc>
          <w:tcPr>
            <w:tcW w:w="1188" w:type="dxa"/>
            <w:vAlign w:val="center"/>
          </w:tcPr>
          <w:p w14:paraId="60CBF71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D3BE2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B17776F" w14:textId="77777777">
        <w:trPr>
          <w:jc w:val="center"/>
        </w:trPr>
        <w:tc>
          <w:tcPr>
            <w:tcW w:w="1013" w:type="dxa"/>
            <w:vAlign w:val="center"/>
          </w:tcPr>
          <w:p w14:paraId="2ED13622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B167EBC" w14:textId="77777777" w:rsidR="009D4CF5" w:rsidRDefault="00000000">
            <w:r>
              <w:t>C6</w:t>
            </w:r>
          </w:p>
        </w:tc>
        <w:tc>
          <w:tcPr>
            <w:tcW w:w="1188" w:type="dxa"/>
            <w:vAlign w:val="center"/>
          </w:tcPr>
          <w:p w14:paraId="1908B79C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788FD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32554F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14:paraId="0FFFB8CE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14:paraId="6061691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40A52C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AA9CC25" w14:textId="77777777">
        <w:trPr>
          <w:jc w:val="center"/>
        </w:trPr>
        <w:tc>
          <w:tcPr>
            <w:tcW w:w="1013" w:type="dxa"/>
            <w:vAlign w:val="center"/>
          </w:tcPr>
          <w:p w14:paraId="7E4DCBEA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994D41C" w14:textId="77777777" w:rsidR="009D4CF5" w:rsidRDefault="00000000">
            <w:r>
              <w:t>C6</w:t>
            </w:r>
          </w:p>
        </w:tc>
        <w:tc>
          <w:tcPr>
            <w:tcW w:w="1188" w:type="dxa"/>
            <w:vAlign w:val="center"/>
          </w:tcPr>
          <w:p w14:paraId="2D99F2A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FE477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083118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6050142C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7B22CD7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1328876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0C4286F" w14:textId="77777777">
        <w:trPr>
          <w:jc w:val="center"/>
        </w:trPr>
        <w:tc>
          <w:tcPr>
            <w:tcW w:w="1013" w:type="dxa"/>
            <w:vAlign w:val="center"/>
          </w:tcPr>
          <w:p w14:paraId="2F09608A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15C95CD9" w14:textId="77777777" w:rsidR="009D4CF5" w:rsidRDefault="00000000">
            <w:r>
              <w:t>C6</w:t>
            </w:r>
          </w:p>
        </w:tc>
        <w:tc>
          <w:tcPr>
            <w:tcW w:w="1188" w:type="dxa"/>
            <w:vAlign w:val="center"/>
          </w:tcPr>
          <w:p w14:paraId="68FBB05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AA897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CD4564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14:paraId="6DEBE19F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14:paraId="0D3B77D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7230B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A956614" w14:textId="77777777">
        <w:trPr>
          <w:jc w:val="center"/>
        </w:trPr>
        <w:tc>
          <w:tcPr>
            <w:tcW w:w="1013" w:type="dxa"/>
            <w:vAlign w:val="center"/>
          </w:tcPr>
          <w:p w14:paraId="6050147F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B2F34BC" w14:textId="77777777" w:rsidR="009D4CF5" w:rsidRDefault="00000000">
            <w:r>
              <w:t>C6</w:t>
            </w:r>
          </w:p>
        </w:tc>
        <w:tc>
          <w:tcPr>
            <w:tcW w:w="1188" w:type="dxa"/>
            <w:vAlign w:val="center"/>
          </w:tcPr>
          <w:p w14:paraId="5D070003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986CB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8EE14D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5E660B88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BD541F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50673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21AD351" w14:textId="77777777">
        <w:trPr>
          <w:jc w:val="center"/>
        </w:trPr>
        <w:tc>
          <w:tcPr>
            <w:tcW w:w="1013" w:type="dxa"/>
            <w:vAlign w:val="center"/>
          </w:tcPr>
          <w:p w14:paraId="7079DBB7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0DEEDC24" w14:textId="77777777" w:rsidR="009D4CF5" w:rsidRDefault="00000000">
            <w:r>
              <w:t>C6</w:t>
            </w:r>
          </w:p>
        </w:tc>
        <w:tc>
          <w:tcPr>
            <w:tcW w:w="1188" w:type="dxa"/>
            <w:vAlign w:val="center"/>
          </w:tcPr>
          <w:p w14:paraId="1F8010D8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F12F80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C2CC6F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14:paraId="7D29A3A0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14:paraId="4177212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3F513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BF1ACF7" w14:textId="77777777">
        <w:trPr>
          <w:jc w:val="center"/>
        </w:trPr>
        <w:tc>
          <w:tcPr>
            <w:tcW w:w="1013" w:type="dxa"/>
            <w:vAlign w:val="center"/>
          </w:tcPr>
          <w:p w14:paraId="7A299055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2792F8C7" w14:textId="77777777" w:rsidR="009D4CF5" w:rsidRDefault="00000000">
            <w:r>
              <w:t>C8</w:t>
            </w:r>
          </w:p>
        </w:tc>
        <w:tc>
          <w:tcPr>
            <w:tcW w:w="1188" w:type="dxa"/>
            <w:vAlign w:val="center"/>
          </w:tcPr>
          <w:p w14:paraId="4C5EB359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133AF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CAFE10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A8172D8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131FA9C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C1F57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40FD0DD" w14:textId="77777777">
        <w:trPr>
          <w:jc w:val="center"/>
        </w:trPr>
        <w:tc>
          <w:tcPr>
            <w:tcW w:w="1013" w:type="dxa"/>
            <w:vAlign w:val="center"/>
          </w:tcPr>
          <w:p w14:paraId="3185736C" w14:textId="77777777" w:rsidR="009D4CF5" w:rsidRDefault="00000000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67A9BB17" w14:textId="77777777" w:rsidR="009D4CF5" w:rsidRDefault="00000000">
            <w:r>
              <w:t>C9</w:t>
            </w:r>
          </w:p>
        </w:tc>
        <w:tc>
          <w:tcPr>
            <w:tcW w:w="1188" w:type="dxa"/>
            <w:vAlign w:val="center"/>
          </w:tcPr>
          <w:p w14:paraId="757B5EC8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F0216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3E6B45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28A623C3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8B6C6A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6F0EF0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0E6B8B3" w14:textId="77777777">
        <w:trPr>
          <w:jc w:val="center"/>
        </w:trPr>
        <w:tc>
          <w:tcPr>
            <w:tcW w:w="1013" w:type="dxa"/>
            <w:vAlign w:val="center"/>
          </w:tcPr>
          <w:p w14:paraId="2DCC93E4" w14:textId="77777777" w:rsidR="009D4CF5" w:rsidRDefault="00000000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1C5250FF" w14:textId="77777777" w:rsidR="009D4CF5" w:rsidRDefault="00000000">
            <w:r>
              <w:t>MQ10</w:t>
            </w:r>
          </w:p>
        </w:tc>
        <w:tc>
          <w:tcPr>
            <w:tcW w:w="1188" w:type="dxa"/>
            <w:vAlign w:val="center"/>
          </w:tcPr>
          <w:p w14:paraId="1CF9FED6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DB2140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B865C1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042482F2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07C02BB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25924D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4F3E47E" w14:textId="77777777">
        <w:trPr>
          <w:jc w:val="center"/>
        </w:trPr>
        <w:tc>
          <w:tcPr>
            <w:tcW w:w="1013" w:type="dxa"/>
            <w:vAlign w:val="center"/>
          </w:tcPr>
          <w:p w14:paraId="0E488339" w14:textId="77777777" w:rsidR="009D4CF5" w:rsidRDefault="00000000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0EDECD2B" w14:textId="77777777" w:rsidR="009D4CF5" w:rsidRDefault="00000000">
            <w:r>
              <w:t>MQ10'</w:t>
            </w:r>
          </w:p>
        </w:tc>
        <w:tc>
          <w:tcPr>
            <w:tcW w:w="1188" w:type="dxa"/>
            <w:vAlign w:val="center"/>
          </w:tcPr>
          <w:p w14:paraId="1471AB96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D05F7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EB97D3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14:paraId="4C2C3E96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14:paraId="5869DE8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8AB94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A451034" w14:textId="77777777">
        <w:trPr>
          <w:jc w:val="center"/>
        </w:trPr>
        <w:tc>
          <w:tcPr>
            <w:tcW w:w="1013" w:type="dxa"/>
            <w:vAlign w:val="center"/>
          </w:tcPr>
          <w:p w14:paraId="6B9172B0" w14:textId="77777777" w:rsidR="009D4CF5" w:rsidRDefault="00000000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45E9BDA0" w14:textId="77777777" w:rsidR="009D4CF5" w:rsidRDefault="00000000">
            <w:r>
              <w:t>MQ10''</w:t>
            </w:r>
          </w:p>
        </w:tc>
        <w:tc>
          <w:tcPr>
            <w:tcW w:w="1188" w:type="dxa"/>
            <w:vAlign w:val="center"/>
          </w:tcPr>
          <w:p w14:paraId="331C8E59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98DC36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8DFC70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14:paraId="281A5378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14:paraId="1500E2F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E0FABF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47D9C85" w14:textId="77777777">
        <w:trPr>
          <w:jc w:val="center"/>
        </w:trPr>
        <w:tc>
          <w:tcPr>
            <w:tcW w:w="1013" w:type="dxa"/>
            <w:vAlign w:val="center"/>
          </w:tcPr>
          <w:p w14:paraId="668B5CD3" w14:textId="77777777" w:rsidR="009D4CF5" w:rsidRDefault="00000000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B7504DD" w14:textId="77777777" w:rsidR="009D4CF5" w:rsidRDefault="00000000">
            <w:r>
              <w:t>MQ12</w:t>
            </w:r>
          </w:p>
        </w:tc>
        <w:tc>
          <w:tcPr>
            <w:tcW w:w="1188" w:type="dxa"/>
            <w:vAlign w:val="center"/>
          </w:tcPr>
          <w:p w14:paraId="23484F9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21AA9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9979A8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50DCFAF8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4894ED3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45DFB4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2B5484C" w14:textId="77777777">
        <w:trPr>
          <w:jc w:val="center"/>
        </w:trPr>
        <w:tc>
          <w:tcPr>
            <w:tcW w:w="1013" w:type="dxa"/>
            <w:vAlign w:val="center"/>
          </w:tcPr>
          <w:p w14:paraId="11EA9055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EAFC3A6" w14:textId="77777777" w:rsidR="009D4CF5" w:rsidRDefault="00000000">
            <w:r>
              <w:t>MQ12a</w:t>
            </w:r>
          </w:p>
        </w:tc>
        <w:tc>
          <w:tcPr>
            <w:tcW w:w="1188" w:type="dxa"/>
            <w:vAlign w:val="center"/>
          </w:tcPr>
          <w:p w14:paraId="67F1AF0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DD4F6A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079E0B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7546CE01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14:paraId="3859FD8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6076A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D4113F8" w14:textId="77777777">
        <w:trPr>
          <w:jc w:val="center"/>
        </w:trPr>
        <w:tc>
          <w:tcPr>
            <w:tcW w:w="1013" w:type="dxa"/>
            <w:vAlign w:val="center"/>
          </w:tcPr>
          <w:p w14:paraId="5FA38537" w14:textId="77777777" w:rsidR="009D4CF5" w:rsidRDefault="00000000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F3A879E" w14:textId="77777777" w:rsidR="009D4CF5" w:rsidRDefault="00000000">
            <w:r>
              <w:t>MQ13'</w:t>
            </w:r>
          </w:p>
        </w:tc>
        <w:tc>
          <w:tcPr>
            <w:tcW w:w="1188" w:type="dxa"/>
            <w:vAlign w:val="center"/>
          </w:tcPr>
          <w:p w14:paraId="23717CC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CDE4D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D01B0B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76AA24CC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7852A1F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51C645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3D916E8" w14:textId="77777777">
        <w:trPr>
          <w:jc w:val="center"/>
        </w:trPr>
        <w:tc>
          <w:tcPr>
            <w:tcW w:w="1013" w:type="dxa"/>
            <w:vAlign w:val="center"/>
          </w:tcPr>
          <w:p w14:paraId="44A8192A" w14:textId="77777777" w:rsidR="009D4CF5" w:rsidRDefault="00000000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7FDA34B3" w14:textId="77777777" w:rsidR="009D4CF5" w:rsidRDefault="00000000">
            <w:r>
              <w:t>MQ13''</w:t>
            </w:r>
          </w:p>
        </w:tc>
        <w:tc>
          <w:tcPr>
            <w:tcW w:w="1188" w:type="dxa"/>
            <w:vAlign w:val="center"/>
          </w:tcPr>
          <w:p w14:paraId="7124AC1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E9D78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FE174D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75D0ED30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6B28535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11B854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78C7182" w14:textId="77777777">
        <w:trPr>
          <w:jc w:val="center"/>
        </w:trPr>
        <w:tc>
          <w:tcPr>
            <w:tcW w:w="1013" w:type="dxa"/>
            <w:vAlign w:val="center"/>
          </w:tcPr>
          <w:p w14:paraId="0A507217" w14:textId="77777777" w:rsidR="009D4CF5" w:rsidRDefault="00000000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4B358B7C" w14:textId="77777777" w:rsidR="009D4CF5" w:rsidRDefault="00000000">
            <w:r>
              <w:t>MQ13a'</w:t>
            </w:r>
          </w:p>
        </w:tc>
        <w:tc>
          <w:tcPr>
            <w:tcW w:w="1188" w:type="dxa"/>
            <w:vAlign w:val="center"/>
          </w:tcPr>
          <w:p w14:paraId="6034F78D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B09BE74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DC46FF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14:paraId="709CA356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14:paraId="4433207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8704ED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09B89D0" w14:textId="77777777">
        <w:trPr>
          <w:jc w:val="center"/>
        </w:trPr>
        <w:tc>
          <w:tcPr>
            <w:tcW w:w="1013" w:type="dxa"/>
            <w:vAlign w:val="center"/>
          </w:tcPr>
          <w:p w14:paraId="31EB4A17" w14:textId="77777777" w:rsidR="009D4CF5" w:rsidRDefault="00000000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2A86213C" w14:textId="77777777" w:rsidR="009D4CF5" w:rsidRDefault="00000000">
            <w:r>
              <w:t>MQ13a''</w:t>
            </w:r>
          </w:p>
        </w:tc>
        <w:tc>
          <w:tcPr>
            <w:tcW w:w="1188" w:type="dxa"/>
            <w:vAlign w:val="center"/>
          </w:tcPr>
          <w:p w14:paraId="76B5BC35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5022D0C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86FF80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14:paraId="690498AE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14:paraId="70623A7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36A506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CC0F73D" w14:textId="77777777">
        <w:trPr>
          <w:jc w:val="center"/>
        </w:trPr>
        <w:tc>
          <w:tcPr>
            <w:tcW w:w="1013" w:type="dxa"/>
            <w:vAlign w:val="center"/>
          </w:tcPr>
          <w:p w14:paraId="0A02B6D9" w14:textId="77777777" w:rsidR="009D4CF5" w:rsidRDefault="00000000">
            <w:pPr>
              <w:jc w:val="center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252D64D9" w14:textId="77777777" w:rsidR="009D4CF5" w:rsidRDefault="00000000">
            <w:r>
              <w:t>MQ15''</w:t>
            </w:r>
          </w:p>
        </w:tc>
        <w:tc>
          <w:tcPr>
            <w:tcW w:w="1188" w:type="dxa"/>
            <w:vAlign w:val="center"/>
          </w:tcPr>
          <w:p w14:paraId="59828D48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72E2B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6F6A7B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14:paraId="1754C3C8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14:paraId="29E79F7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DD1024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4329EDA" w14:textId="77777777">
        <w:trPr>
          <w:jc w:val="center"/>
        </w:trPr>
        <w:tc>
          <w:tcPr>
            <w:tcW w:w="1013" w:type="dxa"/>
            <w:vAlign w:val="center"/>
          </w:tcPr>
          <w:p w14:paraId="11D9C7EA" w14:textId="77777777" w:rsidR="009D4CF5" w:rsidRDefault="00000000">
            <w:pPr>
              <w:jc w:val="center"/>
            </w:pPr>
            <w:r>
              <w:t>32</w:t>
            </w:r>
          </w:p>
        </w:tc>
        <w:tc>
          <w:tcPr>
            <w:tcW w:w="1188" w:type="dxa"/>
            <w:vAlign w:val="center"/>
          </w:tcPr>
          <w:p w14:paraId="6AD70D15" w14:textId="77777777" w:rsidR="009D4CF5" w:rsidRDefault="00000000">
            <w:r>
              <w:t>MQ15'''</w:t>
            </w:r>
          </w:p>
        </w:tc>
        <w:tc>
          <w:tcPr>
            <w:tcW w:w="1188" w:type="dxa"/>
            <w:vAlign w:val="center"/>
          </w:tcPr>
          <w:p w14:paraId="571DDDD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D504E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292247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714BEE8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1EC9E3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7DF526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90ABF81" w14:textId="77777777">
        <w:trPr>
          <w:jc w:val="center"/>
        </w:trPr>
        <w:tc>
          <w:tcPr>
            <w:tcW w:w="1013" w:type="dxa"/>
            <w:vAlign w:val="center"/>
          </w:tcPr>
          <w:p w14:paraId="6504E82F" w14:textId="77777777" w:rsidR="009D4CF5" w:rsidRDefault="00000000">
            <w:pPr>
              <w:jc w:val="center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084C4EDC" w14:textId="77777777" w:rsidR="009D4CF5" w:rsidRDefault="00000000">
            <w:r>
              <w:t>MQ15a''</w:t>
            </w:r>
          </w:p>
        </w:tc>
        <w:tc>
          <w:tcPr>
            <w:tcW w:w="1188" w:type="dxa"/>
            <w:vAlign w:val="center"/>
          </w:tcPr>
          <w:p w14:paraId="727A041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DFBF31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A8D82C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14:paraId="4979F9A2" w14:textId="77777777" w:rsidR="009D4CF5" w:rsidRDefault="00000000">
            <w:pPr>
              <w:jc w:val="right"/>
            </w:pPr>
            <w:r>
              <w:t>13.57</w:t>
            </w:r>
          </w:p>
        </w:tc>
        <w:tc>
          <w:tcPr>
            <w:tcW w:w="1188" w:type="dxa"/>
            <w:vAlign w:val="center"/>
          </w:tcPr>
          <w:p w14:paraId="676A9A0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A4317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BD22EEA" w14:textId="77777777">
        <w:trPr>
          <w:jc w:val="center"/>
        </w:trPr>
        <w:tc>
          <w:tcPr>
            <w:tcW w:w="1013" w:type="dxa"/>
            <w:vAlign w:val="center"/>
          </w:tcPr>
          <w:p w14:paraId="0C619BE5" w14:textId="77777777" w:rsidR="009D4CF5" w:rsidRDefault="00000000">
            <w:pPr>
              <w:jc w:val="center"/>
            </w:pPr>
            <w:r>
              <w:t>34</w:t>
            </w:r>
          </w:p>
        </w:tc>
        <w:tc>
          <w:tcPr>
            <w:tcW w:w="1188" w:type="dxa"/>
            <w:vAlign w:val="center"/>
          </w:tcPr>
          <w:p w14:paraId="17A6667A" w14:textId="77777777" w:rsidR="009D4CF5" w:rsidRDefault="00000000">
            <w:r>
              <w:t>MQ16</w:t>
            </w:r>
          </w:p>
        </w:tc>
        <w:tc>
          <w:tcPr>
            <w:tcW w:w="1188" w:type="dxa"/>
            <w:vAlign w:val="center"/>
          </w:tcPr>
          <w:p w14:paraId="65B6185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D04FB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8E18D5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14:paraId="2D5B93EC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14:paraId="2D4697F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8414A7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69783AD" w14:textId="77777777">
        <w:trPr>
          <w:jc w:val="center"/>
        </w:trPr>
        <w:tc>
          <w:tcPr>
            <w:tcW w:w="1013" w:type="dxa"/>
            <w:vAlign w:val="center"/>
          </w:tcPr>
          <w:p w14:paraId="595E9AA0" w14:textId="77777777" w:rsidR="009D4CF5" w:rsidRDefault="00000000">
            <w:pPr>
              <w:jc w:val="center"/>
            </w:pPr>
            <w:r>
              <w:t>35</w:t>
            </w:r>
          </w:p>
        </w:tc>
        <w:tc>
          <w:tcPr>
            <w:tcW w:w="1188" w:type="dxa"/>
            <w:vAlign w:val="center"/>
          </w:tcPr>
          <w:p w14:paraId="1D5EE13E" w14:textId="77777777" w:rsidR="009D4CF5" w:rsidRDefault="00000000">
            <w:r>
              <w:t>MQ16a</w:t>
            </w:r>
          </w:p>
        </w:tc>
        <w:tc>
          <w:tcPr>
            <w:tcW w:w="1188" w:type="dxa"/>
            <w:vAlign w:val="center"/>
          </w:tcPr>
          <w:p w14:paraId="5BF3B754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FCCE70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C71B3B" w14:textId="77777777" w:rsidR="009D4CF5" w:rsidRDefault="00000000">
            <w:pPr>
              <w:jc w:val="right"/>
            </w:pPr>
            <w:r>
              <w:t>19.11</w:t>
            </w:r>
          </w:p>
        </w:tc>
        <w:tc>
          <w:tcPr>
            <w:tcW w:w="1188" w:type="dxa"/>
            <w:vAlign w:val="center"/>
          </w:tcPr>
          <w:p w14:paraId="0B6C88AB" w14:textId="77777777" w:rsidR="009D4CF5" w:rsidRDefault="00000000">
            <w:pPr>
              <w:jc w:val="right"/>
            </w:pPr>
            <w:r>
              <w:t>38.21</w:t>
            </w:r>
          </w:p>
        </w:tc>
        <w:tc>
          <w:tcPr>
            <w:tcW w:w="1188" w:type="dxa"/>
            <w:vAlign w:val="center"/>
          </w:tcPr>
          <w:p w14:paraId="5DC3C09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C1459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FA313ED" w14:textId="77777777">
        <w:trPr>
          <w:jc w:val="center"/>
        </w:trPr>
        <w:tc>
          <w:tcPr>
            <w:tcW w:w="1013" w:type="dxa"/>
            <w:vAlign w:val="center"/>
          </w:tcPr>
          <w:p w14:paraId="3DA36B2D" w14:textId="77777777" w:rsidR="009D4CF5" w:rsidRDefault="00000000">
            <w:pPr>
              <w:jc w:val="center"/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41536355" w14:textId="77777777" w:rsidR="009D4CF5" w:rsidRDefault="00000000">
            <w:r>
              <w:t>MQ17</w:t>
            </w:r>
          </w:p>
        </w:tc>
        <w:tc>
          <w:tcPr>
            <w:tcW w:w="1188" w:type="dxa"/>
            <w:vAlign w:val="center"/>
          </w:tcPr>
          <w:p w14:paraId="37168062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47F48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7D09CD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2BEDFC2E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63F02A1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8C2CE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032A375" w14:textId="77777777">
        <w:trPr>
          <w:jc w:val="center"/>
        </w:trPr>
        <w:tc>
          <w:tcPr>
            <w:tcW w:w="1013" w:type="dxa"/>
            <w:vAlign w:val="center"/>
          </w:tcPr>
          <w:p w14:paraId="7E40308D" w14:textId="77777777" w:rsidR="009D4CF5" w:rsidRDefault="00000000">
            <w:pPr>
              <w:jc w:val="center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7F93A008" w14:textId="77777777" w:rsidR="009D4CF5" w:rsidRDefault="00000000">
            <w:r>
              <w:t>MQ17a</w:t>
            </w:r>
          </w:p>
        </w:tc>
        <w:tc>
          <w:tcPr>
            <w:tcW w:w="1188" w:type="dxa"/>
            <w:vAlign w:val="center"/>
          </w:tcPr>
          <w:p w14:paraId="5D6F5B33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0A9CF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3405EB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44D3FAF0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134E98B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44671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2FA1DC6" w14:textId="77777777">
        <w:trPr>
          <w:jc w:val="center"/>
        </w:trPr>
        <w:tc>
          <w:tcPr>
            <w:tcW w:w="1013" w:type="dxa"/>
            <w:vAlign w:val="center"/>
          </w:tcPr>
          <w:p w14:paraId="11B5A6C2" w14:textId="77777777" w:rsidR="009D4CF5" w:rsidRDefault="00000000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00CB1F7F" w14:textId="77777777" w:rsidR="009D4CF5" w:rsidRDefault="00000000">
            <w:r>
              <w:t>MQ17a'</w:t>
            </w:r>
          </w:p>
        </w:tc>
        <w:tc>
          <w:tcPr>
            <w:tcW w:w="1188" w:type="dxa"/>
            <w:vAlign w:val="center"/>
          </w:tcPr>
          <w:p w14:paraId="0B83F566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06A0E9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BF8A17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52218FD6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14:paraId="6C97EBC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B3CB50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4948DF7" w14:textId="77777777">
        <w:trPr>
          <w:jc w:val="center"/>
        </w:trPr>
        <w:tc>
          <w:tcPr>
            <w:tcW w:w="1013" w:type="dxa"/>
            <w:vAlign w:val="center"/>
          </w:tcPr>
          <w:p w14:paraId="5054DFF0" w14:textId="77777777" w:rsidR="009D4CF5" w:rsidRDefault="00000000">
            <w:pPr>
              <w:jc w:val="center"/>
            </w:pPr>
            <w:r>
              <w:t>39</w:t>
            </w:r>
          </w:p>
        </w:tc>
        <w:tc>
          <w:tcPr>
            <w:tcW w:w="1188" w:type="dxa"/>
            <w:vAlign w:val="center"/>
          </w:tcPr>
          <w:p w14:paraId="631FDE11" w14:textId="77777777" w:rsidR="009D4CF5" w:rsidRDefault="00000000">
            <w:r>
              <w:t>MQ18'</w:t>
            </w:r>
          </w:p>
        </w:tc>
        <w:tc>
          <w:tcPr>
            <w:tcW w:w="1188" w:type="dxa"/>
            <w:vAlign w:val="center"/>
          </w:tcPr>
          <w:p w14:paraId="589727E3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E2170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99CF58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14:paraId="74B4231B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14:paraId="3DB3AF3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563DF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28A892F" w14:textId="77777777">
        <w:trPr>
          <w:jc w:val="center"/>
        </w:trPr>
        <w:tc>
          <w:tcPr>
            <w:tcW w:w="1013" w:type="dxa"/>
            <w:vAlign w:val="center"/>
          </w:tcPr>
          <w:p w14:paraId="62171704" w14:textId="77777777" w:rsidR="009D4CF5" w:rsidRDefault="00000000">
            <w:pPr>
              <w:jc w:val="center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2ADAEFF0" w14:textId="77777777" w:rsidR="009D4CF5" w:rsidRDefault="00000000">
            <w:r>
              <w:t>MQ18a'</w:t>
            </w:r>
          </w:p>
        </w:tc>
        <w:tc>
          <w:tcPr>
            <w:tcW w:w="1188" w:type="dxa"/>
            <w:vAlign w:val="center"/>
          </w:tcPr>
          <w:p w14:paraId="2C338AD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0629DAB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47861B" w14:textId="77777777" w:rsidR="009D4CF5" w:rsidRDefault="00000000">
            <w:pPr>
              <w:jc w:val="right"/>
            </w:pPr>
            <w:r>
              <w:t>3.28</w:t>
            </w:r>
          </w:p>
        </w:tc>
        <w:tc>
          <w:tcPr>
            <w:tcW w:w="1188" w:type="dxa"/>
            <w:vAlign w:val="center"/>
          </w:tcPr>
          <w:p w14:paraId="3CF0A39C" w14:textId="77777777" w:rsidR="009D4CF5" w:rsidRDefault="00000000">
            <w:pPr>
              <w:jc w:val="right"/>
            </w:pPr>
            <w:r>
              <w:t>6.57</w:t>
            </w:r>
          </w:p>
        </w:tc>
        <w:tc>
          <w:tcPr>
            <w:tcW w:w="1188" w:type="dxa"/>
            <w:vAlign w:val="center"/>
          </w:tcPr>
          <w:p w14:paraId="76C15D6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32A22E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4FB2202" w14:textId="77777777">
        <w:trPr>
          <w:jc w:val="center"/>
        </w:trPr>
        <w:tc>
          <w:tcPr>
            <w:tcW w:w="1013" w:type="dxa"/>
            <w:vAlign w:val="center"/>
          </w:tcPr>
          <w:p w14:paraId="07BD94A3" w14:textId="77777777" w:rsidR="009D4CF5" w:rsidRDefault="00000000">
            <w:pPr>
              <w:jc w:val="center"/>
            </w:pPr>
            <w:r>
              <w:t>41</w:t>
            </w:r>
          </w:p>
        </w:tc>
        <w:tc>
          <w:tcPr>
            <w:tcW w:w="1188" w:type="dxa"/>
            <w:vAlign w:val="center"/>
          </w:tcPr>
          <w:p w14:paraId="0EFBEC69" w14:textId="77777777" w:rsidR="009D4CF5" w:rsidRDefault="00000000">
            <w:r>
              <w:t>MQ3</w:t>
            </w:r>
          </w:p>
        </w:tc>
        <w:tc>
          <w:tcPr>
            <w:tcW w:w="1188" w:type="dxa"/>
            <w:vAlign w:val="center"/>
          </w:tcPr>
          <w:p w14:paraId="71A93EA6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D5639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5A3FF2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6653E135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3AF3943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8A7D71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42BBC37" w14:textId="77777777">
        <w:trPr>
          <w:jc w:val="center"/>
        </w:trPr>
        <w:tc>
          <w:tcPr>
            <w:tcW w:w="1013" w:type="dxa"/>
            <w:vAlign w:val="center"/>
          </w:tcPr>
          <w:p w14:paraId="215464EB" w14:textId="77777777" w:rsidR="009D4CF5" w:rsidRDefault="00000000">
            <w:pPr>
              <w:jc w:val="center"/>
            </w:pPr>
            <w:r>
              <w:lastRenderedPageBreak/>
              <w:t>42</w:t>
            </w:r>
          </w:p>
        </w:tc>
        <w:tc>
          <w:tcPr>
            <w:tcW w:w="1188" w:type="dxa"/>
            <w:vAlign w:val="center"/>
          </w:tcPr>
          <w:p w14:paraId="3DB05C12" w14:textId="77777777" w:rsidR="009D4CF5" w:rsidRDefault="00000000">
            <w:r>
              <w:t>MQ3'</w:t>
            </w:r>
          </w:p>
        </w:tc>
        <w:tc>
          <w:tcPr>
            <w:tcW w:w="1188" w:type="dxa"/>
            <w:vAlign w:val="center"/>
          </w:tcPr>
          <w:p w14:paraId="31C8EA11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3C86B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D52CEB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14:paraId="1F2906C5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14:paraId="03F56D6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7337A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018E482" w14:textId="77777777">
        <w:trPr>
          <w:jc w:val="center"/>
        </w:trPr>
        <w:tc>
          <w:tcPr>
            <w:tcW w:w="1013" w:type="dxa"/>
            <w:vAlign w:val="center"/>
          </w:tcPr>
          <w:p w14:paraId="2CE07834" w14:textId="77777777" w:rsidR="009D4CF5" w:rsidRDefault="00000000">
            <w:pPr>
              <w:jc w:val="center"/>
            </w:pPr>
            <w:r>
              <w:t>43</w:t>
            </w:r>
          </w:p>
        </w:tc>
        <w:tc>
          <w:tcPr>
            <w:tcW w:w="1188" w:type="dxa"/>
            <w:vAlign w:val="center"/>
          </w:tcPr>
          <w:p w14:paraId="3A701DC9" w14:textId="77777777" w:rsidR="009D4CF5" w:rsidRDefault="00000000">
            <w:r>
              <w:t>MQ3''</w:t>
            </w:r>
          </w:p>
        </w:tc>
        <w:tc>
          <w:tcPr>
            <w:tcW w:w="1188" w:type="dxa"/>
            <w:vAlign w:val="center"/>
          </w:tcPr>
          <w:p w14:paraId="7A33790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3B675D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D41F83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49C9ACF8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58FD91C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CDE6B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989D383" w14:textId="77777777">
        <w:trPr>
          <w:jc w:val="center"/>
        </w:trPr>
        <w:tc>
          <w:tcPr>
            <w:tcW w:w="1013" w:type="dxa"/>
            <w:vAlign w:val="center"/>
          </w:tcPr>
          <w:p w14:paraId="56030387" w14:textId="77777777" w:rsidR="009D4CF5" w:rsidRDefault="00000000">
            <w:pPr>
              <w:jc w:val="center"/>
            </w:pPr>
            <w:r>
              <w:t>44</w:t>
            </w:r>
          </w:p>
        </w:tc>
        <w:tc>
          <w:tcPr>
            <w:tcW w:w="1188" w:type="dxa"/>
            <w:vAlign w:val="center"/>
          </w:tcPr>
          <w:p w14:paraId="4CAB23A4" w14:textId="77777777" w:rsidR="009D4CF5" w:rsidRDefault="00000000">
            <w:r>
              <w:t>MQ3'''</w:t>
            </w:r>
          </w:p>
        </w:tc>
        <w:tc>
          <w:tcPr>
            <w:tcW w:w="1188" w:type="dxa"/>
            <w:vAlign w:val="center"/>
          </w:tcPr>
          <w:p w14:paraId="5C832AA3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F0783C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5878CF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331F8A85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5C11EAA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664F14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A3BF023" w14:textId="77777777">
        <w:trPr>
          <w:jc w:val="center"/>
        </w:trPr>
        <w:tc>
          <w:tcPr>
            <w:tcW w:w="1013" w:type="dxa"/>
            <w:vAlign w:val="center"/>
          </w:tcPr>
          <w:p w14:paraId="17843FCE" w14:textId="77777777" w:rsidR="009D4CF5" w:rsidRDefault="00000000">
            <w:pPr>
              <w:jc w:val="center"/>
            </w:pPr>
            <w:r>
              <w:t>45</w:t>
            </w:r>
          </w:p>
        </w:tc>
        <w:tc>
          <w:tcPr>
            <w:tcW w:w="1188" w:type="dxa"/>
            <w:vAlign w:val="center"/>
          </w:tcPr>
          <w:p w14:paraId="479074F0" w14:textId="77777777" w:rsidR="009D4CF5" w:rsidRDefault="00000000">
            <w:r>
              <w:t>MQ3''''</w:t>
            </w:r>
          </w:p>
        </w:tc>
        <w:tc>
          <w:tcPr>
            <w:tcW w:w="1188" w:type="dxa"/>
            <w:vAlign w:val="center"/>
          </w:tcPr>
          <w:p w14:paraId="0BE2F062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C2CA73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187525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5D53102A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56A001A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6D7C0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DE2BFA2" w14:textId="77777777">
        <w:trPr>
          <w:jc w:val="center"/>
        </w:trPr>
        <w:tc>
          <w:tcPr>
            <w:tcW w:w="1013" w:type="dxa"/>
            <w:vAlign w:val="center"/>
          </w:tcPr>
          <w:p w14:paraId="58782F27" w14:textId="77777777" w:rsidR="009D4CF5" w:rsidRDefault="00000000">
            <w:pPr>
              <w:jc w:val="center"/>
            </w:pPr>
            <w:r>
              <w:t>46</w:t>
            </w:r>
          </w:p>
        </w:tc>
        <w:tc>
          <w:tcPr>
            <w:tcW w:w="1188" w:type="dxa"/>
            <w:vAlign w:val="center"/>
          </w:tcPr>
          <w:p w14:paraId="15B5CD1A" w14:textId="77777777" w:rsidR="009D4CF5" w:rsidRDefault="00000000">
            <w:r>
              <w:t>MQ8'</w:t>
            </w:r>
          </w:p>
        </w:tc>
        <w:tc>
          <w:tcPr>
            <w:tcW w:w="1188" w:type="dxa"/>
            <w:vAlign w:val="center"/>
          </w:tcPr>
          <w:p w14:paraId="7A8A216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3161A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7B7A9D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191BAF0E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14:paraId="561773A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CBC465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1DAFA01" w14:textId="77777777">
        <w:trPr>
          <w:jc w:val="center"/>
        </w:trPr>
        <w:tc>
          <w:tcPr>
            <w:tcW w:w="1013" w:type="dxa"/>
            <w:vAlign w:val="center"/>
          </w:tcPr>
          <w:p w14:paraId="3EDE8FC1" w14:textId="77777777" w:rsidR="009D4CF5" w:rsidRDefault="00000000">
            <w:pPr>
              <w:jc w:val="center"/>
            </w:pPr>
            <w:r>
              <w:t>47</w:t>
            </w:r>
          </w:p>
        </w:tc>
        <w:tc>
          <w:tcPr>
            <w:tcW w:w="1188" w:type="dxa"/>
            <w:vAlign w:val="center"/>
          </w:tcPr>
          <w:p w14:paraId="7B3DBA26" w14:textId="77777777" w:rsidR="009D4CF5" w:rsidRDefault="00000000">
            <w:r>
              <w:t>MQ8''</w:t>
            </w:r>
          </w:p>
        </w:tc>
        <w:tc>
          <w:tcPr>
            <w:tcW w:w="1188" w:type="dxa"/>
            <w:vAlign w:val="center"/>
          </w:tcPr>
          <w:p w14:paraId="0A1B383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4986D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C73B5B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523CC396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00282DC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072094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FC1C7B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8B5E156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4928C70" w14:textId="77777777" w:rsidR="009D4CF5" w:rsidRDefault="00000000">
            <w:pPr>
              <w:jc w:val="right"/>
            </w:pPr>
            <w:r>
              <w:t>514.36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22899E" w14:textId="77777777" w:rsidR="009D4CF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063F93" w14:textId="77777777" w:rsidR="009D4CF5" w:rsidRDefault="00000000">
            <w:pPr>
              <w:jc w:val="right"/>
            </w:pPr>
            <w:r>
              <w:t>2.600</w:t>
            </w:r>
          </w:p>
        </w:tc>
      </w:tr>
    </w:tbl>
    <w:p w14:paraId="38168A3F" w14:textId="77777777" w:rsidR="009D4CF5" w:rsidRDefault="009D4CF5">
      <w:pPr>
        <w:widowControl w:val="0"/>
        <w:jc w:val="both"/>
        <w:rPr>
          <w:color w:val="000000"/>
        </w:rPr>
      </w:pPr>
    </w:p>
    <w:p w14:paraId="53C26E86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6516EA23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D4CF5" w14:paraId="68BECF4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B212A4A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60301A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21968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57AF6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AE11F" w14:textId="77777777" w:rsidR="009D4CF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5B2D1D" w14:textId="77777777" w:rsidR="009D4CF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DE9CFD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9354D" w14:textId="77777777" w:rsidR="009D4CF5" w:rsidRDefault="00000000">
            <w:pPr>
              <w:jc w:val="center"/>
            </w:pPr>
            <w:r>
              <w:t>传热系数</w:t>
            </w:r>
          </w:p>
        </w:tc>
      </w:tr>
      <w:tr w:rsidR="009D4CF5" w14:paraId="0FDDECF9" w14:textId="77777777">
        <w:trPr>
          <w:jc w:val="center"/>
        </w:trPr>
        <w:tc>
          <w:tcPr>
            <w:tcW w:w="1013" w:type="dxa"/>
            <w:vAlign w:val="center"/>
          </w:tcPr>
          <w:p w14:paraId="7B23737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10B847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0E7A49F2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4738DB4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00FDC20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5B7C9822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5E5286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4B6E9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4E90E12" w14:textId="77777777">
        <w:trPr>
          <w:jc w:val="center"/>
        </w:trPr>
        <w:tc>
          <w:tcPr>
            <w:tcW w:w="1013" w:type="dxa"/>
            <w:vAlign w:val="center"/>
          </w:tcPr>
          <w:p w14:paraId="4FD8D1B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F146D8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0237BA9E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FEF35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C98C47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20173119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34C3537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66C03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E2D6E92" w14:textId="77777777">
        <w:trPr>
          <w:jc w:val="center"/>
        </w:trPr>
        <w:tc>
          <w:tcPr>
            <w:tcW w:w="1013" w:type="dxa"/>
            <w:vAlign w:val="center"/>
          </w:tcPr>
          <w:p w14:paraId="6BCD875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6CD8399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553E559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65F62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A19C93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18007BC9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6599935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B5D80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08EE15E" w14:textId="77777777">
        <w:trPr>
          <w:jc w:val="center"/>
        </w:trPr>
        <w:tc>
          <w:tcPr>
            <w:tcW w:w="1013" w:type="dxa"/>
            <w:vAlign w:val="center"/>
          </w:tcPr>
          <w:p w14:paraId="7FF78B56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6A95A34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39F64F63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9506248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BD72B69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68A95161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42A3E83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50FF74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13D6BD2" w14:textId="77777777">
        <w:trPr>
          <w:jc w:val="center"/>
        </w:trPr>
        <w:tc>
          <w:tcPr>
            <w:tcW w:w="1013" w:type="dxa"/>
            <w:vAlign w:val="center"/>
          </w:tcPr>
          <w:p w14:paraId="3468CD48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3981FFE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6E102F22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DED1FB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E68CC5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14:paraId="03B31A97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14:paraId="090FCF1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88CD6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472E6C2" w14:textId="77777777">
        <w:trPr>
          <w:jc w:val="center"/>
        </w:trPr>
        <w:tc>
          <w:tcPr>
            <w:tcW w:w="1013" w:type="dxa"/>
            <w:vAlign w:val="center"/>
          </w:tcPr>
          <w:p w14:paraId="4C5E2AFC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3A3DB44" w14:textId="77777777" w:rsidR="009D4CF5" w:rsidRDefault="00000000">
            <w:r>
              <w:t>MQ1</w:t>
            </w:r>
          </w:p>
        </w:tc>
        <w:tc>
          <w:tcPr>
            <w:tcW w:w="1188" w:type="dxa"/>
            <w:vAlign w:val="center"/>
          </w:tcPr>
          <w:p w14:paraId="501F91C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2748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19B563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14:paraId="51503E3A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14:paraId="0E7017C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4E006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5DF1F29" w14:textId="77777777">
        <w:trPr>
          <w:jc w:val="center"/>
        </w:trPr>
        <w:tc>
          <w:tcPr>
            <w:tcW w:w="1013" w:type="dxa"/>
            <w:vAlign w:val="center"/>
          </w:tcPr>
          <w:p w14:paraId="370B6AE2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C1021BD" w14:textId="77777777" w:rsidR="009D4CF5" w:rsidRDefault="00000000">
            <w:r>
              <w:t>MQ18</w:t>
            </w:r>
          </w:p>
        </w:tc>
        <w:tc>
          <w:tcPr>
            <w:tcW w:w="1188" w:type="dxa"/>
            <w:vAlign w:val="center"/>
          </w:tcPr>
          <w:p w14:paraId="21EB2DF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505D6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41C73D0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14:paraId="3293D744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14:paraId="6CB62A5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830EE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A25E848" w14:textId="77777777">
        <w:trPr>
          <w:jc w:val="center"/>
        </w:trPr>
        <w:tc>
          <w:tcPr>
            <w:tcW w:w="1013" w:type="dxa"/>
            <w:vAlign w:val="center"/>
          </w:tcPr>
          <w:p w14:paraId="0BBB5C09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DC68DBA" w14:textId="77777777" w:rsidR="009D4CF5" w:rsidRDefault="00000000">
            <w:r>
              <w:t>MQ18'</w:t>
            </w:r>
          </w:p>
        </w:tc>
        <w:tc>
          <w:tcPr>
            <w:tcW w:w="1188" w:type="dxa"/>
            <w:vAlign w:val="center"/>
          </w:tcPr>
          <w:p w14:paraId="3537E4D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532F3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47881B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14:paraId="793D4AF2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14:paraId="3F712FA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3D2E4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4322476" w14:textId="77777777">
        <w:trPr>
          <w:jc w:val="center"/>
        </w:trPr>
        <w:tc>
          <w:tcPr>
            <w:tcW w:w="1013" w:type="dxa"/>
            <w:vAlign w:val="center"/>
          </w:tcPr>
          <w:p w14:paraId="4B4D07DE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533B733" w14:textId="77777777" w:rsidR="009D4CF5" w:rsidRDefault="00000000">
            <w:r>
              <w:t>MQ18''</w:t>
            </w:r>
          </w:p>
        </w:tc>
        <w:tc>
          <w:tcPr>
            <w:tcW w:w="1188" w:type="dxa"/>
            <w:vAlign w:val="center"/>
          </w:tcPr>
          <w:p w14:paraId="0C07FA6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1E9B0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2D8827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14:paraId="6BCCED46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14:paraId="2FB77D9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5A81C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28B3FCD" w14:textId="77777777">
        <w:trPr>
          <w:jc w:val="center"/>
        </w:trPr>
        <w:tc>
          <w:tcPr>
            <w:tcW w:w="1013" w:type="dxa"/>
            <w:vAlign w:val="center"/>
          </w:tcPr>
          <w:p w14:paraId="12AD82EF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584C9EA" w14:textId="77777777" w:rsidR="009D4CF5" w:rsidRDefault="00000000">
            <w:r>
              <w:t>MQ18a</w:t>
            </w:r>
          </w:p>
        </w:tc>
        <w:tc>
          <w:tcPr>
            <w:tcW w:w="1188" w:type="dxa"/>
            <w:vAlign w:val="center"/>
          </w:tcPr>
          <w:p w14:paraId="7242ED99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CA1ED6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1CAA89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14:paraId="55C70CC1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14:paraId="504130C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F985B4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BADE23D" w14:textId="77777777">
        <w:trPr>
          <w:jc w:val="center"/>
        </w:trPr>
        <w:tc>
          <w:tcPr>
            <w:tcW w:w="1013" w:type="dxa"/>
            <w:vAlign w:val="center"/>
          </w:tcPr>
          <w:p w14:paraId="431B8D97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1313A5D6" w14:textId="77777777" w:rsidR="009D4CF5" w:rsidRDefault="00000000">
            <w:r>
              <w:t>MQ18a'</w:t>
            </w:r>
          </w:p>
        </w:tc>
        <w:tc>
          <w:tcPr>
            <w:tcW w:w="1188" w:type="dxa"/>
            <w:vAlign w:val="center"/>
          </w:tcPr>
          <w:p w14:paraId="73CDBD42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6E287DC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B82D891" w14:textId="77777777" w:rsidR="009D4CF5" w:rsidRDefault="00000000">
            <w:pPr>
              <w:jc w:val="right"/>
            </w:pPr>
            <w:r>
              <w:t>3.27</w:t>
            </w:r>
          </w:p>
        </w:tc>
        <w:tc>
          <w:tcPr>
            <w:tcW w:w="1188" w:type="dxa"/>
            <w:vAlign w:val="center"/>
          </w:tcPr>
          <w:p w14:paraId="55BAFDC1" w14:textId="77777777" w:rsidR="009D4CF5" w:rsidRDefault="00000000">
            <w:pPr>
              <w:jc w:val="right"/>
            </w:pPr>
            <w:r>
              <w:t>6.54</w:t>
            </w:r>
          </w:p>
        </w:tc>
        <w:tc>
          <w:tcPr>
            <w:tcW w:w="1188" w:type="dxa"/>
            <w:vAlign w:val="center"/>
          </w:tcPr>
          <w:p w14:paraId="01A5AF1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3B580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A8BF2A1" w14:textId="77777777">
        <w:trPr>
          <w:jc w:val="center"/>
        </w:trPr>
        <w:tc>
          <w:tcPr>
            <w:tcW w:w="1013" w:type="dxa"/>
            <w:vAlign w:val="center"/>
          </w:tcPr>
          <w:p w14:paraId="78CCF23B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975CADA" w14:textId="77777777" w:rsidR="009D4CF5" w:rsidRDefault="00000000">
            <w:r>
              <w:t>MQ18a'</w:t>
            </w:r>
          </w:p>
        </w:tc>
        <w:tc>
          <w:tcPr>
            <w:tcW w:w="1188" w:type="dxa"/>
            <w:vAlign w:val="center"/>
          </w:tcPr>
          <w:p w14:paraId="66F3EC21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6B68D2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51B882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14:paraId="1E201491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14:paraId="4FC1C12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1B39F9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A1DFE55" w14:textId="77777777">
        <w:trPr>
          <w:jc w:val="center"/>
        </w:trPr>
        <w:tc>
          <w:tcPr>
            <w:tcW w:w="1013" w:type="dxa"/>
            <w:vAlign w:val="center"/>
          </w:tcPr>
          <w:p w14:paraId="75E7D6EA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A2CB356" w14:textId="77777777" w:rsidR="009D4CF5" w:rsidRDefault="00000000">
            <w:r>
              <w:t>MQ18a''</w:t>
            </w:r>
          </w:p>
        </w:tc>
        <w:tc>
          <w:tcPr>
            <w:tcW w:w="1188" w:type="dxa"/>
            <w:vAlign w:val="center"/>
          </w:tcPr>
          <w:p w14:paraId="7FE8CC7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0F91CD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FD35645" w14:textId="77777777" w:rsidR="009D4CF5" w:rsidRDefault="00000000">
            <w:pPr>
              <w:jc w:val="right"/>
            </w:pPr>
            <w:r>
              <w:t>4.95</w:t>
            </w:r>
          </w:p>
        </w:tc>
        <w:tc>
          <w:tcPr>
            <w:tcW w:w="1188" w:type="dxa"/>
            <w:vAlign w:val="center"/>
          </w:tcPr>
          <w:p w14:paraId="39A14E76" w14:textId="77777777" w:rsidR="009D4CF5" w:rsidRDefault="00000000">
            <w:pPr>
              <w:jc w:val="right"/>
            </w:pPr>
            <w:r>
              <w:t>9.89</w:t>
            </w:r>
          </w:p>
        </w:tc>
        <w:tc>
          <w:tcPr>
            <w:tcW w:w="1188" w:type="dxa"/>
            <w:vAlign w:val="center"/>
          </w:tcPr>
          <w:p w14:paraId="7C4BE3F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74CE6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1929EE0" w14:textId="77777777">
        <w:trPr>
          <w:jc w:val="center"/>
        </w:trPr>
        <w:tc>
          <w:tcPr>
            <w:tcW w:w="1013" w:type="dxa"/>
            <w:vAlign w:val="center"/>
          </w:tcPr>
          <w:p w14:paraId="7BB2EB53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9FAD74D" w14:textId="77777777" w:rsidR="009D4CF5" w:rsidRDefault="00000000">
            <w:r>
              <w:t>MQ19</w:t>
            </w:r>
          </w:p>
        </w:tc>
        <w:tc>
          <w:tcPr>
            <w:tcW w:w="1188" w:type="dxa"/>
            <w:vAlign w:val="center"/>
          </w:tcPr>
          <w:p w14:paraId="47225A1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E7429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F2FFC3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14:paraId="224AB24F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14:paraId="26A74BB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B100B6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41F8092" w14:textId="77777777">
        <w:trPr>
          <w:jc w:val="center"/>
        </w:trPr>
        <w:tc>
          <w:tcPr>
            <w:tcW w:w="1013" w:type="dxa"/>
            <w:vAlign w:val="center"/>
          </w:tcPr>
          <w:p w14:paraId="60E5C839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6A3F0C2B" w14:textId="77777777" w:rsidR="009D4CF5" w:rsidRDefault="00000000">
            <w:r>
              <w:t>MQ19a</w:t>
            </w:r>
          </w:p>
        </w:tc>
        <w:tc>
          <w:tcPr>
            <w:tcW w:w="1188" w:type="dxa"/>
            <w:vAlign w:val="center"/>
          </w:tcPr>
          <w:p w14:paraId="0FC2C92E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EACB158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1C4953" w14:textId="77777777" w:rsidR="009D4CF5" w:rsidRDefault="00000000">
            <w:pPr>
              <w:jc w:val="right"/>
            </w:pPr>
            <w:r>
              <w:t>6.81</w:t>
            </w:r>
          </w:p>
        </w:tc>
        <w:tc>
          <w:tcPr>
            <w:tcW w:w="1188" w:type="dxa"/>
            <w:vAlign w:val="center"/>
          </w:tcPr>
          <w:p w14:paraId="1235AC27" w14:textId="77777777" w:rsidR="009D4CF5" w:rsidRDefault="00000000">
            <w:pPr>
              <w:jc w:val="right"/>
            </w:pPr>
            <w:r>
              <w:t>13.62</w:t>
            </w:r>
          </w:p>
        </w:tc>
        <w:tc>
          <w:tcPr>
            <w:tcW w:w="1188" w:type="dxa"/>
            <w:vAlign w:val="center"/>
          </w:tcPr>
          <w:p w14:paraId="301A141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3815825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B08A059" w14:textId="77777777">
        <w:trPr>
          <w:jc w:val="center"/>
        </w:trPr>
        <w:tc>
          <w:tcPr>
            <w:tcW w:w="1013" w:type="dxa"/>
            <w:vAlign w:val="center"/>
          </w:tcPr>
          <w:p w14:paraId="07944812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E9D84A6" w14:textId="77777777" w:rsidR="009D4CF5" w:rsidRDefault="00000000">
            <w:r>
              <w:t>MQ2</w:t>
            </w:r>
          </w:p>
        </w:tc>
        <w:tc>
          <w:tcPr>
            <w:tcW w:w="1188" w:type="dxa"/>
            <w:vAlign w:val="center"/>
          </w:tcPr>
          <w:p w14:paraId="5BF6B14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FC4DA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3CF855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14:paraId="290FB2D7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14:paraId="5A4CB36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B8B5354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E40450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4FC4036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383533" w14:textId="77777777" w:rsidR="009D4CF5" w:rsidRDefault="00000000">
            <w:pPr>
              <w:jc w:val="right"/>
            </w:pPr>
            <w:r>
              <w:t>157.70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5DE0B6" w14:textId="77777777" w:rsidR="009D4CF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827146" w14:textId="77777777" w:rsidR="009D4CF5" w:rsidRDefault="00000000">
            <w:pPr>
              <w:jc w:val="right"/>
            </w:pPr>
            <w:r>
              <w:t>2.600</w:t>
            </w:r>
          </w:p>
        </w:tc>
      </w:tr>
    </w:tbl>
    <w:p w14:paraId="42A4D2AB" w14:textId="77777777" w:rsidR="009D4CF5" w:rsidRDefault="009D4CF5">
      <w:pPr>
        <w:widowControl w:val="0"/>
        <w:jc w:val="both"/>
        <w:rPr>
          <w:color w:val="000000"/>
        </w:rPr>
      </w:pPr>
    </w:p>
    <w:p w14:paraId="4832BBA5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D557465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D4CF5" w14:paraId="4C8AFEF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25F1D29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EE78E7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A0E294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10522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CEBA1F" w14:textId="77777777" w:rsidR="009D4CF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7301F" w14:textId="77777777" w:rsidR="009D4CF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8DEEA8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094AE5" w14:textId="77777777" w:rsidR="009D4CF5" w:rsidRDefault="00000000">
            <w:pPr>
              <w:jc w:val="center"/>
            </w:pPr>
            <w:r>
              <w:t>传热系数</w:t>
            </w:r>
          </w:p>
        </w:tc>
      </w:tr>
      <w:tr w:rsidR="009D4CF5" w14:paraId="65AE4834" w14:textId="77777777">
        <w:trPr>
          <w:jc w:val="center"/>
        </w:trPr>
        <w:tc>
          <w:tcPr>
            <w:tcW w:w="1013" w:type="dxa"/>
            <w:vAlign w:val="center"/>
          </w:tcPr>
          <w:p w14:paraId="0B6355E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E2ECB5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289FD6A3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6FA00DC" w14:textId="77777777" w:rsidR="009D4CF5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FFFC301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1E8B0FD" w14:textId="77777777" w:rsidR="009D4CF5" w:rsidRDefault="00000000">
            <w:pPr>
              <w:jc w:val="right"/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36DAB98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0BF47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47BB389" w14:textId="77777777">
        <w:trPr>
          <w:jc w:val="center"/>
        </w:trPr>
        <w:tc>
          <w:tcPr>
            <w:tcW w:w="1013" w:type="dxa"/>
            <w:vAlign w:val="center"/>
          </w:tcPr>
          <w:p w14:paraId="6A14DDF6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D94237F" w14:textId="77777777" w:rsidR="009D4CF5" w:rsidRDefault="00000000">
            <w:r>
              <w:t>C1a</w:t>
            </w:r>
          </w:p>
        </w:tc>
        <w:tc>
          <w:tcPr>
            <w:tcW w:w="1188" w:type="dxa"/>
            <w:vAlign w:val="center"/>
          </w:tcPr>
          <w:p w14:paraId="7722A603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47A9FE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513423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D4A0BC4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CB22B0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A28A62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6F248BD" w14:textId="77777777">
        <w:trPr>
          <w:jc w:val="center"/>
        </w:trPr>
        <w:tc>
          <w:tcPr>
            <w:tcW w:w="1013" w:type="dxa"/>
            <w:vAlign w:val="center"/>
          </w:tcPr>
          <w:p w14:paraId="58A36888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FEE1A7A" w14:textId="77777777" w:rsidR="009D4CF5" w:rsidRDefault="00000000">
            <w:r>
              <w:t>C2</w:t>
            </w:r>
          </w:p>
        </w:tc>
        <w:tc>
          <w:tcPr>
            <w:tcW w:w="1188" w:type="dxa"/>
            <w:vAlign w:val="center"/>
          </w:tcPr>
          <w:p w14:paraId="3C7A7178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05FD67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B2A2B0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B181A85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6BE3F5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90394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5B2FDE06" w14:textId="77777777">
        <w:trPr>
          <w:jc w:val="center"/>
        </w:trPr>
        <w:tc>
          <w:tcPr>
            <w:tcW w:w="1013" w:type="dxa"/>
            <w:vAlign w:val="center"/>
          </w:tcPr>
          <w:p w14:paraId="07DD3C60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D61EDD0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40ED3495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70700CF" w14:textId="77777777" w:rsidR="009D4CF5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2B6E662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DB107A2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5B7E970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2741AA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CFE0B70" w14:textId="77777777">
        <w:trPr>
          <w:jc w:val="center"/>
        </w:trPr>
        <w:tc>
          <w:tcPr>
            <w:tcW w:w="1013" w:type="dxa"/>
            <w:vAlign w:val="center"/>
          </w:tcPr>
          <w:p w14:paraId="56656618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B0A7F5D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2CC4C1B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4771E7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6E97326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4F3568A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764BCEE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4CC3BD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E5D8BF1" w14:textId="77777777">
        <w:trPr>
          <w:jc w:val="center"/>
        </w:trPr>
        <w:tc>
          <w:tcPr>
            <w:tcW w:w="1013" w:type="dxa"/>
            <w:vAlign w:val="center"/>
          </w:tcPr>
          <w:p w14:paraId="3909C977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782A4C9" w14:textId="77777777" w:rsidR="009D4CF5" w:rsidRDefault="00000000">
            <w:r>
              <w:t>C2a</w:t>
            </w:r>
          </w:p>
        </w:tc>
        <w:tc>
          <w:tcPr>
            <w:tcW w:w="1188" w:type="dxa"/>
            <w:vAlign w:val="center"/>
          </w:tcPr>
          <w:p w14:paraId="79F88297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DB6D750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A6EE6A9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B93CFFE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09EFAA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E026EB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21DA419A" w14:textId="77777777">
        <w:trPr>
          <w:jc w:val="center"/>
        </w:trPr>
        <w:tc>
          <w:tcPr>
            <w:tcW w:w="1013" w:type="dxa"/>
            <w:vAlign w:val="center"/>
          </w:tcPr>
          <w:p w14:paraId="55CE57E5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80EC0A2" w14:textId="77777777" w:rsidR="009D4CF5" w:rsidRDefault="00000000">
            <w:r>
              <w:t>C2a'</w:t>
            </w:r>
          </w:p>
        </w:tc>
        <w:tc>
          <w:tcPr>
            <w:tcW w:w="1188" w:type="dxa"/>
            <w:vAlign w:val="center"/>
          </w:tcPr>
          <w:p w14:paraId="1900FBE4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5CC2907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4ECB29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DD4A0AA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124592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7CD3E7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385D3560" w14:textId="77777777">
        <w:trPr>
          <w:jc w:val="center"/>
        </w:trPr>
        <w:tc>
          <w:tcPr>
            <w:tcW w:w="1013" w:type="dxa"/>
            <w:vAlign w:val="center"/>
          </w:tcPr>
          <w:p w14:paraId="4D136E03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D704459" w14:textId="77777777" w:rsidR="009D4CF5" w:rsidRDefault="00000000">
            <w:r>
              <w:t>C7</w:t>
            </w:r>
          </w:p>
        </w:tc>
        <w:tc>
          <w:tcPr>
            <w:tcW w:w="1188" w:type="dxa"/>
            <w:vAlign w:val="center"/>
          </w:tcPr>
          <w:p w14:paraId="56FB13AD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2EABB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7F4DF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44DF1AE7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E17FAC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FC0BC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4323DB7" w14:textId="77777777">
        <w:trPr>
          <w:jc w:val="center"/>
        </w:trPr>
        <w:tc>
          <w:tcPr>
            <w:tcW w:w="1013" w:type="dxa"/>
            <w:vAlign w:val="center"/>
          </w:tcPr>
          <w:p w14:paraId="6AD57A6A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AC62CD8" w14:textId="77777777" w:rsidR="009D4CF5" w:rsidRDefault="00000000">
            <w:r>
              <w:t>MQ14"</w:t>
            </w:r>
          </w:p>
        </w:tc>
        <w:tc>
          <w:tcPr>
            <w:tcW w:w="1188" w:type="dxa"/>
            <w:vAlign w:val="center"/>
          </w:tcPr>
          <w:p w14:paraId="3FB3298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4C9EFE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17C61A6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14:paraId="0BBADBF3" w14:textId="77777777" w:rsidR="009D4CF5" w:rsidRDefault="00000000">
            <w:pPr>
              <w:jc w:val="right"/>
            </w:pPr>
            <w:r>
              <w:t>13.17</w:t>
            </w:r>
          </w:p>
        </w:tc>
        <w:tc>
          <w:tcPr>
            <w:tcW w:w="1188" w:type="dxa"/>
            <w:vAlign w:val="center"/>
          </w:tcPr>
          <w:p w14:paraId="1A94A71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D9C39D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027DAA4B" w14:textId="77777777">
        <w:trPr>
          <w:jc w:val="center"/>
        </w:trPr>
        <w:tc>
          <w:tcPr>
            <w:tcW w:w="1013" w:type="dxa"/>
            <w:vAlign w:val="center"/>
          </w:tcPr>
          <w:p w14:paraId="767693F5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E170F39" w14:textId="77777777" w:rsidR="009D4CF5" w:rsidRDefault="00000000">
            <w:r>
              <w:t>MQ14a'</w:t>
            </w:r>
          </w:p>
        </w:tc>
        <w:tc>
          <w:tcPr>
            <w:tcW w:w="1188" w:type="dxa"/>
            <w:vAlign w:val="center"/>
          </w:tcPr>
          <w:p w14:paraId="15AFC2DE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2D38B3A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890FBF9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14:paraId="4D1F595F" w14:textId="77777777" w:rsidR="009D4CF5" w:rsidRDefault="00000000">
            <w:pPr>
              <w:jc w:val="right"/>
            </w:pPr>
            <w:r>
              <w:t>26.33</w:t>
            </w:r>
          </w:p>
        </w:tc>
        <w:tc>
          <w:tcPr>
            <w:tcW w:w="1188" w:type="dxa"/>
            <w:vAlign w:val="center"/>
          </w:tcPr>
          <w:p w14:paraId="46B46A2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592F71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30079CC" w14:textId="77777777">
        <w:trPr>
          <w:jc w:val="center"/>
        </w:trPr>
        <w:tc>
          <w:tcPr>
            <w:tcW w:w="1013" w:type="dxa"/>
            <w:vAlign w:val="center"/>
          </w:tcPr>
          <w:p w14:paraId="29FAA11E" w14:textId="77777777" w:rsidR="009D4CF5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0F03B347" w14:textId="77777777" w:rsidR="009D4CF5" w:rsidRDefault="00000000">
            <w:r>
              <w:t>MQ15'</w:t>
            </w:r>
          </w:p>
        </w:tc>
        <w:tc>
          <w:tcPr>
            <w:tcW w:w="1188" w:type="dxa"/>
            <w:vAlign w:val="center"/>
          </w:tcPr>
          <w:p w14:paraId="1C0157D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9319D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53EF73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14:paraId="47160996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14:paraId="337A8E3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AFB6B0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267D8A1" w14:textId="77777777">
        <w:trPr>
          <w:jc w:val="center"/>
        </w:trPr>
        <w:tc>
          <w:tcPr>
            <w:tcW w:w="1013" w:type="dxa"/>
            <w:vAlign w:val="center"/>
          </w:tcPr>
          <w:p w14:paraId="144D4454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3430D59" w14:textId="77777777" w:rsidR="009D4CF5" w:rsidRDefault="00000000">
            <w:r>
              <w:t>MQ15''</w:t>
            </w:r>
          </w:p>
        </w:tc>
        <w:tc>
          <w:tcPr>
            <w:tcW w:w="1188" w:type="dxa"/>
            <w:vAlign w:val="center"/>
          </w:tcPr>
          <w:p w14:paraId="6E64106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D74AF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63BB13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7A0C9D78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5101EF1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3D3D5C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CE0A3D5" w14:textId="77777777">
        <w:trPr>
          <w:jc w:val="center"/>
        </w:trPr>
        <w:tc>
          <w:tcPr>
            <w:tcW w:w="1013" w:type="dxa"/>
            <w:vAlign w:val="center"/>
          </w:tcPr>
          <w:p w14:paraId="34EE42AD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380A471" w14:textId="77777777" w:rsidR="009D4CF5" w:rsidRDefault="00000000">
            <w:r>
              <w:t>MQ15a'</w:t>
            </w:r>
          </w:p>
        </w:tc>
        <w:tc>
          <w:tcPr>
            <w:tcW w:w="1188" w:type="dxa"/>
            <w:vAlign w:val="center"/>
          </w:tcPr>
          <w:p w14:paraId="6931425D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1CBD64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3E86299" w14:textId="77777777" w:rsidR="009D4CF5" w:rsidRDefault="00000000">
            <w:pPr>
              <w:jc w:val="right"/>
            </w:pPr>
            <w:r>
              <w:t>5.75</w:t>
            </w:r>
          </w:p>
        </w:tc>
        <w:tc>
          <w:tcPr>
            <w:tcW w:w="1188" w:type="dxa"/>
            <w:vAlign w:val="center"/>
          </w:tcPr>
          <w:p w14:paraId="251B4447" w14:textId="77777777" w:rsidR="009D4CF5" w:rsidRDefault="00000000">
            <w:pPr>
              <w:jc w:val="right"/>
            </w:pPr>
            <w:r>
              <w:t>11.50</w:t>
            </w:r>
          </w:p>
        </w:tc>
        <w:tc>
          <w:tcPr>
            <w:tcW w:w="1188" w:type="dxa"/>
            <w:vAlign w:val="center"/>
          </w:tcPr>
          <w:p w14:paraId="2217103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9D5DF3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70ABA43" w14:textId="77777777">
        <w:trPr>
          <w:jc w:val="center"/>
        </w:trPr>
        <w:tc>
          <w:tcPr>
            <w:tcW w:w="1013" w:type="dxa"/>
            <w:vAlign w:val="center"/>
          </w:tcPr>
          <w:p w14:paraId="60FA0954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7344CB61" w14:textId="77777777" w:rsidR="009D4CF5" w:rsidRDefault="00000000">
            <w:r>
              <w:t>MQ15a''</w:t>
            </w:r>
          </w:p>
        </w:tc>
        <w:tc>
          <w:tcPr>
            <w:tcW w:w="1188" w:type="dxa"/>
            <w:vAlign w:val="center"/>
          </w:tcPr>
          <w:p w14:paraId="313B4FB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B6DBC2D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D8F9FE" w14:textId="77777777" w:rsidR="009D4CF5" w:rsidRDefault="00000000">
            <w:pPr>
              <w:jc w:val="right"/>
            </w:pPr>
            <w:r>
              <w:t>7.59</w:t>
            </w:r>
          </w:p>
        </w:tc>
        <w:tc>
          <w:tcPr>
            <w:tcW w:w="1188" w:type="dxa"/>
            <w:vAlign w:val="center"/>
          </w:tcPr>
          <w:p w14:paraId="5DFB5179" w14:textId="77777777" w:rsidR="009D4CF5" w:rsidRDefault="00000000">
            <w:pPr>
              <w:jc w:val="right"/>
            </w:pPr>
            <w:r>
              <w:t>15.17</w:t>
            </w:r>
          </w:p>
        </w:tc>
        <w:tc>
          <w:tcPr>
            <w:tcW w:w="1188" w:type="dxa"/>
            <w:vAlign w:val="center"/>
          </w:tcPr>
          <w:p w14:paraId="0D7184B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FE5B8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72CCCB88" w14:textId="77777777">
        <w:trPr>
          <w:jc w:val="center"/>
        </w:trPr>
        <w:tc>
          <w:tcPr>
            <w:tcW w:w="1013" w:type="dxa"/>
            <w:vAlign w:val="center"/>
          </w:tcPr>
          <w:p w14:paraId="71988337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2EEBDF6" w14:textId="77777777" w:rsidR="009D4CF5" w:rsidRDefault="00000000">
            <w:r>
              <w:t>MQ4</w:t>
            </w:r>
          </w:p>
        </w:tc>
        <w:tc>
          <w:tcPr>
            <w:tcW w:w="1188" w:type="dxa"/>
            <w:vAlign w:val="center"/>
          </w:tcPr>
          <w:p w14:paraId="1BFA25E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8D478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FE7F8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42703F2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14:paraId="6734A45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990CB1B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11A8164" w14:textId="77777777">
        <w:trPr>
          <w:jc w:val="center"/>
        </w:trPr>
        <w:tc>
          <w:tcPr>
            <w:tcW w:w="1013" w:type="dxa"/>
            <w:vAlign w:val="center"/>
          </w:tcPr>
          <w:p w14:paraId="35A922DB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34AB0E8A" w14:textId="77777777" w:rsidR="009D4CF5" w:rsidRDefault="00000000">
            <w:r>
              <w:t>MQ5</w:t>
            </w:r>
          </w:p>
        </w:tc>
        <w:tc>
          <w:tcPr>
            <w:tcW w:w="1188" w:type="dxa"/>
            <w:vAlign w:val="center"/>
          </w:tcPr>
          <w:p w14:paraId="21599BF3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C08EA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2C3F54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078663FE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49B6BF0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2CB020E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426C804" w14:textId="77777777">
        <w:trPr>
          <w:jc w:val="center"/>
        </w:trPr>
        <w:tc>
          <w:tcPr>
            <w:tcW w:w="1013" w:type="dxa"/>
            <w:vAlign w:val="center"/>
          </w:tcPr>
          <w:p w14:paraId="30E2BCE9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0576107D" w14:textId="77777777" w:rsidR="009D4CF5" w:rsidRDefault="00000000">
            <w:r>
              <w:t>MQ5'</w:t>
            </w:r>
          </w:p>
        </w:tc>
        <w:tc>
          <w:tcPr>
            <w:tcW w:w="1188" w:type="dxa"/>
            <w:vAlign w:val="center"/>
          </w:tcPr>
          <w:p w14:paraId="1D6336B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370A3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906E06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03D9A7F0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00C5EC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9DDCA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4AB04AFF" w14:textId="77777777">
        <w:trPr>
          <w:jc w:val="center"/>
        </w:trPr>
        <w:tc>
          <w:tcPr>
            <w:tcW w:w="1013" w:type="dxa"/>
            <w:vAlign w:val="center"/>
          </w:tcPr>
          <w:p w14:paraId="2ED3F0A9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3C44782" w14:textId="77777777" w:rsidR="009D4CF5" w:rsidRDefault="00000000">
            <w:r>
              <w:t>MQ6</w:t>
            </w:r>
          </w:p>
        </w:tc>
        <w:tc>
          <w:tcPr>
            <w:tcW w:w="1188" w:type="dxa"/>
            <w:vAlign w:val="center"/>
          </w:tcPr>
          <w:p w14:paraId="6BF7FDF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D718B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DB130C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2876778C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63D4F49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BB78683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FFB7A0A" w14:textId="77777777">
        <w:trPr>
          <w:jc w:val="center"/>
        </w:trPr>
        <w:tc>
          <w:tcPr>
            <w:tcW w:w="1013" w:type="dxa"/>
            <w:vAlign w:val="center"/>
          </w:tcPr>
          <w:p w14:paraId="6839F8C5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13097922" w14:textId="77777777" w:rsidR="009D4CF5" w:rsidRDefault="00000000">
            <w:r>
              <w:t>MQ6'</w:t>
            </w:r>
          </w:p>
        </w:tc>
        <w:tc>
          <w:tcPr>
            <w:tcW w:w="1188" w:type="dxa"/>
            <w:vAlign w:val="center"/>
          </w:tcPr>
          <w:p w14:paraId="6D78BF7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56990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39054C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14:paraId="738CFC17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14:paraId="02AFE32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0A97508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1C48CFB0" w14:textId="77777777">
        <w:trPr>
          <w:jc w:val="center"/>
        </w:trPr>
        <w:tc>
          <w:tcPr>
            <w:tcW w:w="1013" w:type="dxa"/>
            <w:vAlign w:val="center"/>
          </w:tcPr>
          <w:p w14:paraId="1D85C314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2F998A0B" w14:textId="77777777" w:rsidR="009D4CF5" w:rsidRDefault="00000000">
            <w:r>
              <w:t>MQ7</w:t>
            </w:r>
          </w:p>
        </w:tc>
        <w:tc>
          <w:tcPr>
            <w:tcW w:w="1188" w:type="dxa"/>
            <w:vAlign w:val="center"/>
          </w:tcPr>
          <w:p w14:paraId="30518F2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EEA09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949D20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445C924B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2E650D8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C4DC6A" w14:textId="77777777" w:rsidR="009D4CF5" w:rsidRDefault="00000000">
            <w:pPr>
              <w:jc w:val="right"/>
            </w:pPr>
            <w:r>
              <w:t>2.600</w:t>
            </w:r>
          </w:p>
        </w:tc>
      </w:tr>
      <w:tr w:rsidR="009D4CF5" w14:paraId="6776614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0544C1C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F8985A" w14:textId="77777777" w:rsidR="009D4CF5" w:rsidRDefault="00000000">
            <w:pPr>
              <w:jc w:val="right"/>
            </w:pPr>
            <w:r>
              <w:t>243.76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F987CA" w14:textId="77777777" w:rsidR="009D4CF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ADB3B15" w14:textId="77777777" w:rsidR="009D4CF5" w:rsidRDefault="00000000">
            <w:pPr>
              <w:jc w:val="right"/>
            </w:pPr>
            <w:r>
              <w:t>2.600</w:t>
            </w:r>
          </w:p>
        </w:tc>
      </w:tr>
    </w:tbl>
    <w:p w14:paraId="437EDA07" w14:textId="77777777" w:rsidR="009D4CF5" w:rsidRDefault="009D4CF5">
      <w:pPr>
        <w:widowControl w:val="0"/>
        <w:jc w:val="both"/>
        <w:rPr>
          <w:color w:val="000000"/>
        </w:rPr>
      </w:pPr>
    </w:p>
    <w:p w14:paraId="747F1455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4A3C0042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AE2B5B8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D4CF5" w14:paraId="0C2AAA0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6625A90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63936ED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FD2286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225541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2D9201" w14:textId="77777777" w:rsidR="009D4CF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6FFB7" w14:textId="77777777" w:rsidR="009D4CF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CCD0AB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6E0B03" w14:textId="77777777" w:rsidR="009D4CF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9323A" w14:textId="77777777" w:rsidR="009D4CF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FF8C77F" w14:textId="77777777" w:rsidR="009D4CF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0A173F" w14:textId="77777777" w:rsidR="009D4CF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D4CF5" w14:paraId="16C5A0B8" w14:textId="77777777">
        <w:trPr>
          <w:jc w:val="center"/>
        </w:trPr>
        <w:tc>
          <w:tcPr>
            <w:tcW w:w="656" w:type="dxa"/>
            <w:vAlign w:val="center"/>
          </w:tcPr>
          <w:p w14:paraId="5BC87AD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51E91AF" w14:textId="77777777" w:rsidR="009D4CF5" w:rsidRDefault="00000000">
            <w:r>
              <w:t>C1</w:t>
            </w:r>
          </w:p>
        </w:tc>
        <w:tc>
          <w:tcPr>
            <w:tcW w:w="769" w:type="dxa"/>
            <w:vAlign w:val="center"/>
          </w:tcPr>
          <w:p w14:paraId="70C7A3C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5E36595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FBCDFDD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3BE52037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6011AC6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110D89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E530B61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E843E1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380FF0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A15D0A8" w14:textId="77777777">
        <w:trPr>
          <w:jc w:val="center"/>
        </w:trPr>
        <w:tc>
          <w:tcPr>
            <w:tcW w:w="656" w:type="dxa"/>
            <w:vAlign w:val="center"/>
          </w:tcPr>
          <w:p w14:paraId="36B36426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B15CD37" w14:textId="77777777" w:rsidR="009D4CF5" w:rsidRDefault="00000000">
            <w:r>
              <w:t>C1'</w:t>
            </w:r>
          </w:p>
        </w:tc>
        <w:tc>
          <w:tcPr>
            <w:tcW w:w="769" w:type="dxa"/>
            <w:vAlign w:val="center"/>
          </w:tcPr>
          <w:p w14:paraId="2E6E6E6E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5D8F3552" w14:textId="77777777" w:rsidR="009D4CF5" w:rsidRDefault="00000000">
            <w:pPr>
              <w:jc w:val="right"/>
            </w:pPr>
            <w:r>
              <w:t>9</w:t>
            </w:r>
          </w:p>
        </w:tc>
        <w:tc>
          <w:tcPr>
            <w:tcW w:w="848" w:type="dxa"/>
            <w:vAlign w:val="center"/>
          </w:tcPr>
          <w:p w14:paraId="59FD6FF1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6ABC52A1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55BAE1C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D74495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12F45DB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D97D114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43CC31D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3F46242" w14:textId="77777777">
        <w:trPr>
          <w:jc w:val="center"/>
        </w:trPr>
        <w:tc>
          <w:tcPr>
            <w:tcW w:w="656" w:type="dxa"/>
            <w:vAlign w:val="center"/>
          </w:tcPr>
          <w:p w14:paraId="21F27B73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E76AA04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596540FB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C7ABBD2" w14:textId="77777777" w:rsidR="009D4CF5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2B842A94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08622797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38958BB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C1CFC3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F048792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D1D1B7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B6745FA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11BD3640" w14:textId="77777777">
        <w:trPr>
          <w:jc w:val="center"/>
        </w:trPr>
        <w:tc>
          <w:tcPr>
            <w:tcW w:w="656" w:type="dxa"/>
            <w:vAlign w:val="center"/>
          </w:tcPr>
          <w:p w14:paraId="616A6108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9194EB1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6AECAD85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4C9C3A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B6291CA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848" w:type="dxa"/>
            <w:vAlign w:val="center"/>
          </w:tcPr>
          <w:p w14:paraId="2F7FC2DB" w14:textId="77777777" w:rsidR="009D4CF5" w:rsidRDefault="00000000">
            <w:pPr>
              <w:jc w:val="right"/>
            </w:pPr>
            <w:r>
              <w:t>1.59</w:t>
            </w:r>
          </w:p>
        </w:tc>
        <w:tc>
          <w:tcPr>
            <w:tcW w:w="781" w:type="dxa"/>
            <w:vAlign w:val="center"/>
          </w:tcPr>
          <w:p w14:paraId="5363288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E17464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DF0975D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1EBCF1D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E75369F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315FAB41" w14:textId="77777777">
        <w:trPr>
          <w:jc w:val="center"/>
        </w:trPr>
        <w:tc>
          <w:tcPr>
            <w:tcW w:w="656" w:type="dxa"/>
            <w:vAlign w:val="center"/>
          </w:tcPr>
          <w:p w14:paraId="22D6E97A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9C7B7F3" w14:textId="77777777" w:rsidR="009D4CF5" w:rsidRDefault="00000000">
            <w:r>
              <w:t>C2</w:t>
            </w:r>
          </w:p>
        </w:tc>
        <w:tc>
          <w:tcPr>
            <w:tcW w:w="769" w:type="dxa"/>
            <w:vAlign w:val="center"/>
          </w:tcPr>
          <w:p w14:paraId="6DE8BBD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47A394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FF38E64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2DAA5E02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7BE537B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3980C4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B1CBA1F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1CEA10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84C477F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0CA708E" w14:textId="77777777">
        <w:trPr>
          <w:jc w:val="center"/>
        </w:trPr>
        <w:tc>
          <w:tcPr>
            <w:tcW w:w="656" w:type="dxa"/>
            <w:vAlign w:val="center"/>
          </w:tcPr>
          <w:p w14:paraId="3E39A778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4DA6BAD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0A61B7D3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1D5C350" w14:textId="77777777" w:rsidR="009D4CF5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60B2AD9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41BAC91B" w14:textId="77777777" w:rsidR="009D4CF5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35C1FAA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DBAD84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408DBD0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2E58C4F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B44930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1033824" w14:textId="77777777">
        <w:trPr>
          <w:jc w:val="center"/>
        </w:trPr>
        <w:tc>
          <w:tcPr>
            <w:tcW w:w="656" w:type="dxa"/>
            <w:vAlign w:val="center"/>
          </w:tcPr>
          <w:p w14:paraId="114CC3B7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48FD0BF0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2EBFC277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D9425A0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07742F2A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F420F0A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7447AF9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D29616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78B2D0C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14C03D7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C3C512F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E1B2C29" w14:textId="77777777">
        <w:trPr>
          <w:jc w:val="center"/>
        </w:trPr>
        <w:tc>
          <w:tcPr>
            <w:tcW w:w="656" w:type="dxa"/>
            <w:vAlign w:val="center"/>
          </w:tcPr>
          <w:p w14:paraId="738D7C2A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15E15537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008EEB09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5DB79C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DAD7E0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848" w:type="dxa"/>
            <w:vAlign w:val="center"/>
          </w:tcPr>
          <w:p w14:paraId="19988DE4" w14:textId="77777777" w:rsidR="009D4CF5" w:rsidRDefault="00000000">
            <w:pPr>
              <w:jc w:val="right"/>
            </w:pPr>
            <w:r>
              <w:t>3.22</w:t>
            </w:r>
          </w:p>
        </w:tc>
        <w:tc>
          <w:tcPr>
            <w:tcW w:w="781" w:type="dxa"/>
            <w:vAlign w:val="center"/>
          </w:tcPr>
          <w:p w14:paraId="0C88326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0036E3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EA72B88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E3E0986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D00431A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5AC56A5" w14:textId="77777777">
        <w:trPr>
          <w:jc w:val="center"/>
        </w:trPr>
        <w:tc>
          <w:tcPr>
            <w:tcW w:w="656" w:type="dxa"/>
            <w:vAlign w:val="center"/>
          </w:tcPr>
          <w:p w14:paraId="237A1A6E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1E54B96B" w14:textId="77777777" w:rsidR="009D4CF5" w:rsidRDefault="00000000">
            <w:r>
              <w:t>C3</w:t>
            </w:r>
          </w:p>
        </w:tc>
        <w:tc>
          <w:tcPr>
            <w:tcW w:w="769" w:type="dxa"/>
            <w:vAlign w:val="center"/>
          </w:tcPr>
          <w:p w14:paraId="3359EDF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C0B5AD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AA823AB" w14:textId="77777777" w:rsidR="009D4CF5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1F6D6137" w14:textId="77777777" w:rsidR="009D4CF5" w:rsidRDefault="00000000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42374BD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E64DD7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E918CE0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D65B5F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A7C17D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3F2801B0" w14:textId="77777777">
        <w:trPr>
          <w:jc w:val="center"/>
        </w:trPr>
        <w:tc>
          <w:tcPr>
            <w:tcW w:w="656" w:type="dxa"/>
            <w:vAlign w:val="center"/>
          </w:tcPr>
          <w:p w14:paraId="4F84DE38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374DE1DC" w14:textId="77777777" w:rsidR="009D4CF5" w:rsidRDefault="00000000">
            <w:r>
              <w:t>C4</w:t>
            </w:r>
          </w:p>
        </w:tc>
        <w:tc>
          <w:tcPr>
            <w:tcW w:w="769" w:type="dxa"/>
            <w:vAlign w:val="center"/>
          </w:tcPr>
          <w:p w14:paraId="41DE94C1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2FD962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576B23C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55A06DA1" w14:textId="77777777" w:rsidR="009D4CF5" w:rsidRDefault="00000000">
            <w:pPr>
              <w:jc w:val="right"/>
            </w:pPr>
            <w:r>
              <w:t>5.76</w:t>
            </w:r>
          </w:p>
        </w:tc>
        <w:tc>
          <w:tcPr>
            <w:tcW w:w="781" w:type="dxa"/>
            <w:vAlign w:val="center"/>
          </w:tcPr>
          <w:p w14:paraId="069A9E6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4BC3C0B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45875A4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0A61A54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F4CC4D4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81D8E4B" w14:textId="77777777">
        <w:trPr>
          <w:jc w:val="center"/>
        </w:trPr>
        <w:tc>
          <w:tcPr>
            <w:tcW w:w="656" w:type="dxa"/>
            <w:vAlign w:val="center"/>
          </w:tcPr>
          <w:p w14:paraId="7CD587F0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26CCFB93" w14:textId="77777777" w:rsidR="009D4CF5" w:rsidRDefault="00000000">
            <w:r>
              <w:t>MC1</w:t>
            </w:r>
          </w:p>
        </w:tc>
        <w:tc>
          <w:tcPr>
            <w:tcW w:w="769" w:type="dxa"/>
            <w:vAlign w:val="center"/>
          </w:tcPr>
          <w:p w14:paraId="20DBF3C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1239D5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57E51A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4CFCEFC2" w14:textId="77777777" w:rsidR="009D4CF5" w:rsidRDefault="00000000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1E86D31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55D35F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3EBC39B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6BBF5B7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3CE303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191CE41" w14:textId="77777777">
        <w:trPr>
          <w:jc w:val="center"/>
        </w:trPr>
        <w:tc>
          <w:tcPr>
            <w:tcW w:w="656" w:type="dxa"/>
            <w:vAlign w:val="center"/>
          </w:tcPr>
          <w:p w14:paraId="00E8AFF0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79B231BF" w14:textId="77777777" w:rsidR="009D4CF5" w:rsidRDefault="00000000">
            <w:r>
              <w:t>MQ11</w:t>
            </w:r>
          </w:p>
        </w:tc>
        <w:tc>
          <w:tcPr>
            <w:tcW w:w="769" w:type="dxa"/>
            <w:vAlign w:val="center"/>
          </w:tcPr>
          <w:p w14:paraId="442B68FE" w14:textId="77777777" w:rsidR="009D4CF5" w:rsidRDefault="00000000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5067C05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74AFBA3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848" w:type="dxa"/>
            <w:vAlign w:val="center"/>
          </w:tcPr>
          <w:p w14:paraId="52A465D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07E4E4B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3263B7B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CC4CE14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229A6D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B8B142C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4438EA0" w14:textId="77777777">
        <w:trPr>
          <w:jc w:val="center"/>
        </w:trPr>
        <w:tc>
          <w:tcPr>
            <w:tcW w:w="656" w:type="dxa"/>
            <w:vAlign w:val="center"/>
          </w:tcPr>
          <w:p w14:paraId="51A2472A" w14:textId="77777777" w:rsidR="009D4CF5" w:rsidRDefault="00000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5990EEE6" w14:textId="77777777" w:rsidR="009D4CF5" w:rsidRDefault="00000000">
            <w:r>
              <w:t>MQ11'</w:t>
            </w:r>
          </w:p>
        </w:tc>
        <w:tc>
          <w:tcPr>
            <w:tcW w:w="769" w:type="dxa"/>
            <w:vAlign w:val="center"/>
          </w:tcPr>
          <w:p w14:paraId="2829CE4A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6DBB37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80BA1E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14:paraId="0670DB3B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3297211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DDC4E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8D79F51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307D8B1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F10D837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6568979" w14:textId="77777777">
        <w:trPr>
          <w:jc w:val="center"/>
        </w:trPr>
        <w:tc>
          <w:tcPr>
            <w:tcW w:w="656" w:type="dxa"/>
            <w:vAlign w:val="center"/>
          </w:tcPr>
          <w:p w14:paraId="2EC33F08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1355E482" w14:textId="77777777" w:rsidR="009D4CF5" w:rsidRDefault="00000000">
            <w:r>
              <w:t>MQ12</w:t>
            </w:r>
          </w:p>
        </w:tc>
        <w:tc>
          <w:tcPr>
            <w:tcW w:w="769" w:type="dxa"/>
            <w:vAlign w:val="center"/>
          </w:tcPr>
          <w:p w14:paraId="612C177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38CC13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DE23EA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14:paraId="5A14B16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66E7B8A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2A4BE6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52880E7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DE60CCF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D865AC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136325FD" w14:textId="77777777">
        <w:trPr>
          <w:jc w:val="center"/>
        </w:trPr>
        <w:tc>
          <w:tcPr>
            <w:tcW w:w="656" w:type="dxa"/>
            <w:vAlign w:val="center"/>
          </w:tcPr>
          <w:p w14:paraId="40E4AB5E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1F8F08C5" w14:textId="77777777" w:rsidR="009D4CF5" w:rsidRDefault="00000000">
            <w:r>
              <w:t>MQ12a</w:t>
            </w:r>
          </w:p>
        </w:tc>
        <w:tc>
          <w:tcPr>
            <w:tcW w:w="769" w:type="dxa"/>
            <w:vAlign w:val="center"/>
          </w:tcPr>
          <w:p w14:paraId="4D503C51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A26C599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C772DB6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14:paraId="6321829F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14:paraId="179CEFF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AAFC22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3B76A8B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E7F2864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F3D72A0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C37FFAD" w14:textId="77777777">
        <w:trPr>
          <w:jc w:val="center"/>
        </w:trPr>
        <w:tc>
          <w:tcPr>
            <w:tcW w:w="656" w:type="dxa"/>
            <w:vAlign w:val="center"/>
          </w:tcPr>
          <w:p w14:paraId="5DB527C9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09C431CD" w14:textId="77777777" w:rsidR="009D4CF5" w:rsidRDefault="00000000">
            <w:r>
              <w:t>MQ13</w:t>
            </w:r>
          </w:p>
        </w:tc>
        <w:tc>
          <w:tcPr>
            <w:tcW w:w="769" w:type="dxa"/>
            <w:vAlign w:val="center"/>
          </w:tcPr>
          <w:p w14:paraId="46B7288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9B104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CC149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14:paraId="5E3F9417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4821140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809B93E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814468E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CE396EA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2218D56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F0BE1B1" w14:textId="77777777">
        <w:trPr>
          <w:jc w:val="center"/>
        </w:trPr>
        <w:tc>
          <w:tcPr>
            <w:tcW w:w="656" w:type="dxa"/>
            <w:vAlign w:val="center"/>
          </w:tcPr>
          <w:p w14:paraId="5B5844D2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6455163C" w14:textId="77777777" w:rsidR="009D4CF5" w:rsidRDefault="00000000">
            <w:r>
              <w:t>MQ13'</w:t>
            </w:r>
          </w:p>
        </w:tc>
        <w:tc>
          <w:tcPr>
            <w:tcW w:w="769" w:type="dxa"/>
            <w:vAlign w:val="center"/>
          </w:tcPr>
          <w:p w14:paraId="2F42F5D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6DEA84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6EA7DD8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14:paraId="3CEA76F9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14:paraId="09E30E7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6ADD2A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5781795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2D75B6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A09A500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410AF403" w14:textId="77777777">
        <w:trPr>
          <w:jc w:val="center"/>
        </w:trPr>
        <w:tc>
          <w:tcPr>
            <w:tcW w:w="656" w:type="dxa"/>
            <w:vAlign w:val="center"/>
          </w:tcPr>
          <w:p w14:paraId="65DE2455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1624B356" w14:textId="77777777" w:rsidR="009D4CF5" w:rsidRDefault="00000000">
            <w:r>
              <w:t>MQ13''</w:t>
            </w:r>
          </w:p>
        </w:tc>
        <w:tc>
          <w:tcPr>
            <w:tcW w:w="769" w:type="dxa"/>
            <w:vAlign w:val="center"/>
          </w:tcPr>
          <w:p w14:paraId="1900B7A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B9200C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B345883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14:paraId="62347659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14:paraId="11AD2F9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C0785F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7ABA4A9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ED89CE4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707CB31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CB8157B" w14:textId="77777777">
        <w:trPr>
          <w:jc w:val="center"/>
        </w:trPr>
        <w:tc>
          <w:tcPr>
            <w:tcW w:w="656" w:type="dxa"/>
            <w:vAlign w:val="center"/>
          </w:tcPr>
          <w:p w14:paraId="5C3FEF6E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1BD12EB9" w14:textId="77777777" w:rsidR="009D4CF5" w:rsidRDefault="00000000">
            <w:r>
              <w:t>MQ13a</w:t>
            </w:r>
          </w:p>
        </w:tc>
        <w:tc>
          <w:tcPr>
            <w:tcW w:w="769" w:type="dxa"/>
            <w:vAlign w:val="center"/>
          </w:tcPr>
          <w:p w14:paraId="42FA27EE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1DA9C3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AA6EFA0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14:paraId="41438F36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14:paraId="57D9EC6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E4EE07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3062627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DF24F60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3DC1256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F2CC04F" w14:textId="77777777">
        <w:trPr>
          <w:jc w:val="center"/>
        </w:trPr>
        <w:tc>
          <w:tcPr>
            <w:tcW w:w="656" w:type="dxa"/>
            <w:vAlign w:val="center"/>
          </w:tcPr>
          <w:p w14:paraId="2D1CD7EA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469409BE" w14:textId="77777777" w:rsidR="009D4CF5" w:rsidRDefault="00000000">
            <w:r>
              <w:t>MQ13a'</w:t>
            </w:r>
          </w:p>
        </w:tc>
        <w:tc>
          <w:tcPr>
            <w:tcW w:w="769" w:type="dxa"/>
            <w:vAlign w:val="center"/>
          </w:tcPr>
          <w:p w14:paraId="3846A0C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0892DB9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4FE2B63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14:paraId="25D3230C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14:paraId="2FF4520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AFBF27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E91BF35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8613762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496905B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F1198D4" w14:textId="77777777">
        <w:trPr>
          <w:jc w:val="center"/>
        </w:trPr>
        <w:tc>
          <w:tcPr>
            <w:tcW w:w="656" w:type="dxa"/>
            <w:vAlign w:val="center"/>
          </w:tcPr>
          <w:p w14:paraId="52DA7AF4" w14:textId="77777777" w:rsidR="009D4CF5" w:rsidRDefault="00000000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22ABBDD5" w14:textId="77777777" w:rsidR="009D4CF5" w:rsidRDefault="00000000">
            <w:r>
              <w:t>MQ13a''</w:t>
            </w:r>
          </w:p>
        </w:tc>
        <w:tc>
          <w:tcPr>
            <w:tcW w:w="769" w:type="dxa"/>
            <w:vAlign w:val="center"/>
          </w:tcPr>
          <w:p w14:paraId="319E4A07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08ACA7B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786A5A8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14:paraId="538DD0C2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14:paraId="028E7B32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F18E30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8CAC11D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5F5525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5523D96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554FCCD1" w14:textId="77777777">
        <w:trPr>
          <w:jc w:val="center"/>
        </w:trPr>
        <w:tc>
          <w:tcPr>
            <w:tcW w:w="656" w:type="dxa"/>
            <w:vAlign w:val="center"/>
          </w:tcPr>
          <w:p w14:paraId="1120E83E" w14:textId="77777777" w:rsidR="009D4CF5" w:rsidRDefault="00000000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367A434D" w14:textId="77777777" w:rsidR="009D4CF5" w:rsidRDefault="00000000">
            <w:r>
              <w:t>MQ14</w:t>
            </w:r>
          </w:p>
        </w:tc>
        <w:tc>
          <w:tcPr>
            <w:tcW w:w="769" w:type="dxa"/>
            <w:vAlign w:val="center"/>
          </w:tcPr>
          <w:p w14:paraId="0B74C45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99C9ED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885524D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14:paraId="1DB32B6B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781" w:type="dxa"/>
            <w:vAlign w:val="center"/>
          </w:tcPr>
          <w:p w14:paraId="7D955A5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5B8D8A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F5D9A3F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4F35993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6C02B74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07C6BCD0" w14:textId="77777777">
        <w:trPr>
          <w:jc w:val="center"/>
        </w:trPr>
        <w:tc>
          <w:tcPr>
            <w:tcW w:w="656" w:type="dxa"/>
            <w:vAlign w:val="center"/>
          </w:tcPr>
          <w:p w14:paraId="7171594C" w14:textId="77777777" w:rsidR="009D4CF5" w:rsidRDefault="00000000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247B9D9D" w14:textId="77777777" w:rsidR="009D4CF5" w:rsidRDefault="00000000">
            <w:r>
              <w:t>MQ14"</w:t>
            </w:r>
          </w:p>
        </w:tc>
        <w:tc>
          <w:tcPr>
            <w:tcW w:w="769" w:type="dxa"/>
            <w:vAlign w:val="center"/>
          </w:tcPr>
          <w:p w14:paraId="355A642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C211E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B349E10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14:paraId="4CA07D90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781" w:type="dxa"/>
            <w:vAlign w:val="center"/>
          </w:tcPr>
          <w:p w14:paraId="43FDEE8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FB49C7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EE45362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85FA6B4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88B0188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4134A49F" w14:textId="77777777">
        <w:trPr>
          <w:jc w:val="center"/>
        </w:trPr>
        <w:tc>
          <w:tcPr>
            <w:tcW w:w="656" w:type="dxa"/>
            <w:vAlign w:val="center"/>
          </w:tcPr>
          <w:p w14:paraId="6E463B85" w14:textId="77777777" w:rsidR="009D4CF5" w:rsidRDefault="00000000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176653DB" w14:textId="77777777" w:rsidR="009D4CF5" w:rsidRDefault="00000000">
            <w:r>
              <w:t>MQ14a</w:t>
            </w:r>
          </w:p>
        </w:tc>
        <w:tc>
          <w:tcPr>
            <w:tcW w:w="769" w:type="dxa"/>
            <w:vAlign w:val="center"/>
          </w:tcPr>
          <w:p w14:paraId="4BABB9D2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6048F2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7F460D2" w14:textId="77777777" w:rsidR="009D4CF5" w:rsidRDefault="00000000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14:paraId="05334517" w14:textId="77777777" w:rsidR="009D4CF5" w:rsidRDefault="00000000">
            <w:pPr>
              <w:jc w:val="right"/>
            </w:pPr>
            <w:r>
              <w:t>34.65</w:t>
            </w:r>
          </w:p>
        </w:tc>
        <w:tc>
          <w:tcPr>
            <w:tcW w:w="781" w:type="dxa"/>
            <w:vAlign w:val="center"/>
          </w:tcPr>
          <w:p w14:paraId="1AEE2CF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E3EEC1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EF5418C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1E05AFE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70FB8E3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B6CD699" w14:textId="77777777">
        <w:trPr>
          <w:jc w:val="center"/>
        </w:trPr>
        <w:tc>
          <w:tcPr>
            <w:tcW w:w="656" w:type="dxa"/>
            <w:vAlign w:val="center"/>
          </w:tcPr>
          <w:p w14:paraId="1B9C3E88" w14:textId="77777777" w:rsidR="009D4CF5" w:rsidRDefault="00000000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5417A7EB" w14:textId="77777777" w:rsidR="009D4CF5" w:rsidRDefault="00000000">
            <w:r>
              <w:t>MQ14a'</w:t>
            </w:r>
          </w:p>
        </w:tc>
        <w:tc>
          <w:tcPr>
            <w:tcW w:w="769" w:type="dxa"/>
            <w:vAlign w:val="center"/>
          </w:tcPr>
          <w:p w14:paraId="2A91CB4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62FFB4C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9C8554B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14:paraId="457D1169" w14:textId="77777777" w:rsidR="009D4CF5" w:rsidRDefault="00000000">
            <w:pPr>
              <w:jc w:val="right"/>
            </w:pPr>
            <w:r>
              <w:t>8.78</w:t>
            </w:r>
          </w:p>
        </w:tc>
        <w:tc>
          <w:tcPr>
            <w:tcW w:w="781" w:type="dxa"/>
            <w:vAlign w:val="center"/>
          </w:tcPr>
          <w:p w14:paraId="6A11C9F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77D633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0532891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1480D62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4361FC0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7B442B36" w14:textId="77777777">
        <w:trPr>
          <w:jc w:val="center"/>
        </w:trPr>
        <w:tc>
          <w:tcPr>
            <w:tcW w:w="656" w:type="dxa"/>
            <w:vAlign w:val="center"/>
          </w:tcPr>
          <w:p w14:paraId="4971ACAF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28FA8E37" w14:textId="77777777" w:rsidR="009D4CF5" w:rsidRDefault="00000000">
            <w:r>
              <w:t>MQ19'</w:t>
            </w:r>
          </w:p>
        </w:tc>
        <w:tc>
          <w:tcPr>
            <w:tcW w:w="769" w:type="dxa"/>
            <w:vAlign w:val="center"/>
          </w:tcPr>
          <w:p w14:paraId="2F2EA94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1FCAD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AB5D56D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848" w:type="dxa"/>
            <w:vAlign w:val="center"/>
          </w:tcPr>
          <w:p w14:paraId="0CC99456" w14:textId="77777777" w:rsidR="009D4CF5" w:rsidRDefault="00000000">
            <w:pPr>
              <w:jc w:val="right"/>
            </w:pPr>
            <w:r>
              <w:t>9.03</w:t>
            </w:r>
          </w:p>
        </w:tc>
        <w:tc>
          <w:tcPr>
            <w:tcW w:w="781" w:type="dxa"/>
            <w:vAlign w:val="center"/>
          </w:tcPr>
          <w:p w14:paraId="2C4C63A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997272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6C4D856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8AC0953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AEE83D5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00C58D3" w14:textId="77777777">
        <w:trPr>
          <w:jc w:val="center"/>
        </w:trPr>
        <w:tc>
          <w:tcPr>
            <w:tcW w:w="656" w:type="dxa"/>
            <w:vAlign w:val="center"/>
          </w:tcPr>
          <w:p w14:paraId="013AB699" w14:textId="77777777" w:rsidR="009D4CF5" w:rsidRDefault="00000000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447BC859" w14:textId="77777777" w:rsidR="009D4CF5" w:rsidRDefault="00000000">
            <w:r>
              <w:t>MQ19a'</w:t>
            </w:r>
          </w:p>
        </w:tc>
        <w:tc>
          <w:tcPr>
            <w:tcW w:w="769" w:type="dxa"/>
            <w:vAlign w:val="center"/>
          </w:tcPr>
          <w:p w14:paraId="5BC1E41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857F88F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1E75440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14:paraId="4297EDF9" w14:textId="77777777" w:rsidR="009D4CF5" w:rsidRDefault="00000000">
            <w:pPr>
              <w:jc w:val="right"/>
            </w:pPr>
            <w:r>
              <w:t>13.58</w:t>
            </w:r>
          </w:p>
        </w:tc>
        <w:tc>
          <w:tcPr>
            <w:tcW w:w="781" w:type="dxa"/>
            <w:vAlign w:val="center"/>
          </w:tcPr>
          <w:p w14:paraId="5991315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21DAB52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74239CA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2AFBB6D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AB5EB30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37E42122" w14:textId="77777777">
        <w:trPr>
          <w:jc w:val="center"/>
        </w:trPr>
        <w:tc>
          <w:tcPr>
            <w:tcW w:w="656" w:type="dxa"/>
            <w:vAlign w:val="center"/>
          </w:tcPr>
          <w:p w14:paraId="14B84C9B" w14:textId="77777777" w:rsidR="009D4CF5" w:rsidRDefault="00000000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7D5F8164" w14:textId="77777777" w:rsidR="009D4CF5" w:rsidRDefault="00000000">
            <w:r>
              <w:t>MQ7'</w:t>
            </w:r>
          </w:p>
        </w:tc>
        <w:tc>
          <w:tcPr>
            <w:tcW w:w="769" w:type="dxa"/>
            <w:vAlign w:val="center"/>
          </w:tcPr>
          <w:p w14:paraId="53F3C42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9B9CD1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7FD9D8E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848" w:type="dxa"/>
            <w:vAlign w:val="center"/>
          </w:tcPr>
          <w:p w14:paraId="57924540" w14:textId="77777777" w:rsidR="009D4CF5" w:rsidRDefault="00000000">
            <w:pPr>
              <w:jc w:val="right"/>
            </w:pPr>
            <w:r>
              <w:t>2.33</w:t>
            </w:r>
          </w:p>
        </w:tc>
        <w:tc>
          <w:tcPr>
            <w:tcW w:w="781" w:type="dxa"/>
            <w:vAlign w:val="center"/>
          </w:tcPr>
          <w:p w14:paraId="21777B0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FB84A2E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C02CA35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144B10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F908FAA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4AD9520A" w14:textId="77777777">
        <w:trPr>
          <w:jc w:val="center"/>
        </w:trPr>
        <w:tc>
          <w:tcPr>
            <w:tcW w:w="656" w:type="dxa"/>
            <w:vAlign w:val="center"/>
          </w:tcPr>
          <w:p w14:paraId="45D7EDEB" w14:textId="77777777" w:rsidR="009D4CF5" w:rsidRDefault="00000000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07CF1EAD" w14:textId="77777777" w:rsidR="009D4CF5" w:rsidRDefault="00000000">
            <w:r>
              <w:t>MQ7'</w:t>
            </w:r>
          </w:p>
        </w:tc>
        <w:tc>
          <w:tcPr>
            <w:tcW w:w="769" w:type="dxa"/>
            <w:vAlign w:val="center"/>
          </w:tcPr>
          <w:p w14:paraId="2FD87F3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F94DC1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CCCFF6E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848" w:type="dxa"/>
            <w:vAlign w:val="center"/>
          </w:tcPr>
          <w:p w14:paraId="4F6FEFF5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781" w:type="dxa"/>
            <w:vAlign w:val="center"/>
          </w:tcPr>
          <w:p w14:paraId="1455716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CEC6FB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58747AE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1D5A385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BEEFFD4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64D1471" w14:textId="77777777">
        <w:trPr>
          <w:jc w:val="center"/>
        </w:trPr>
        <w:tc>
          <w:tcPr>
            <w:tcW w:w="656" w:type="dxa"/>
            <w:vAlign w:val="center"/>
          </w:tcPr>
          <w:p w14:paraId="0E2D2460" w14:textId="77777777" w:rsidR="009D4CF5" w:rsidRDefault="00000000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74D92913" w14:textId="77777777" w:rsidR="009D4CF5" w:rsidRDefault="00000000">
            <w:r>
              <w:t>MQ9</w:t>
            </w:r>
          </w:p>
        </w:tc>
        <w:tc>
          <w:tcPr>
            <w:tcW w:w="769" w:type="dxa"/>
            <w:vAlign w:val="center"/>
          </w:tcPr>
          <w:p w14:paraId="4A09B29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114377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A0EBC8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14:paraId="4B8234CB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5D30211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A735FC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72E3400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28DD49F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6228B77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A4371A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6162671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CD8C67" w14:textId="77777777" w:rsidR="009D4CF5" w:rsidRDefault="00000000">
            <w:pPr>
              <w:jc w:val="right"/>
            </w:pPr>
            <w:r>
              <w:t>453.93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A900C9C" w14:textId="77777777" w:rsidR="009D4CF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3407132" w14:textId="77777777" w:rsidR="009D4CF5" w:rsidRDefault="00000000">
            <w:pPr>
              <w:jc w:val="right"/>
            </w:pPr>
            <w:r>
              <w:t>0.375</w:t>
            </w:r>
          </w:p>
        </w:tc>
      </w:tr>
    </w:tbl>
    <w:p w14:paraId="386C732E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338B7F2F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D4CF5" w14:paraId="6B1A17E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99AEEE4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CB58E1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1D5E1E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B08F72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7BEDA5" w14:textId="77777777" w:rsidR="009D4CF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895A0" w14:textId="77777777" w:rsidR="009D4CF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710E4A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3E0DC5" w14:textId="77777777" w:rsidR="009D4CF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2ECCD" w14:textId="77777777" w:rsidR="009D4CF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632ABA" w14:textId="77777777" w:rsidR="009D4CF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16AD92B" w14:textId="77777777" w:rsidR="009D4CF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D4CF5" w14:paraId="7D0A3F79" w14:textId="77777777">
        <w:trPr>
          <w:jc w:val="center"/>
        </w:trPr>
        <w:tc>
          <w:tcPr>
            <w:tcW w:w="656" w:type="dxa"/>
            <w:vAlign w:val="center"/>
          </w:tcPr>
          <w:p w14:paraId="6314864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570785C" w14:textId="77777777" w:rsidR="009D4CF5" w:rsidRDefault="00000000">
            <w:r>
              <w:t>C1</w:t>
            </w:r>
          </w:p>
        </w:tc>
        <w:tc>
          <w:tcPr>
            <w:tcW w:w="769" w:type="dxa"/>
            <w:vAlign w:val="center"/>
          </w:tcPr>
          <w:p w14:paraId="66C6331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CA2F91B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33B7565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B1395CF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4966F24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D68691B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994DAD7" w14:textId="77777777" w:rsidR="009D4CF5" w:rsidRDefault="009D4CF5"/>
        </w:tc>
        <w:tc>
          <w:tcPr>
            <w:tcW w:w="973" w:type="dxa"/>
            <w:vAlign w:val="center"/>
          </w:tcPr>
          <w:p w14:paraId="5E9C667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11490F8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1C24CA6" w14:textId="77777777">
        <w:trPr>
          <w:jc w:val="center"/>
        </w:trPr>
        <w:tc>
          <w:tcPr>
            <w:tcW w:w="656" w:type="dxa"/>
            <w:vAlign w:val="center"/>
          </w:tcPr>
          <w:p w14:paraId="0D320CCE" w14:textId="77777777" w:rsidR="009D4CF5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5421FA73" w14:textId="77777777" w:rsidR="009D4CF5" w:rsidRDefault="00000000">
            <w:r>
              <w:t>C1</w:t>
            </w:r>
          </w:p>
        </w:tc>
        <w:tc>
          <w:tcPr>
            <w:tcW w:w="769" w:type="dxa"/>
            <w:vAlign w:val="center"/>
          </w:tcPr>
          <w:p w14:paraId="3691EFC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7A8BBF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402403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1AB257CA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46DEABE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775E71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12ED783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D0E8FFC" w14:textId="77777777" w:rsidR="009D4CF5" w:rsidRDefault="00000000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14:paraId="62B696C1" w14:textId="77777777" w:rsidR="009D4CF5" w:rsidRDefault="00000000">
            <w:pPr>
              <w:jc w:val="right"/>
            </w:pPr>
            <w:r>
              <w:t>0.463</w:t>
            </w:r>
          </w:p>
        </w:tc>
      </w:tr>
      <w:tr w:rsidR="009D4CF5" w14:paraId="3561A319" w14:textId="77777777">
        <w:trPr>
          <w:jc w:val="center"/>
        </w:trPr>
        <w:tc>
          <w:tcPr>
            <w:tcW w:w="656" w:type="dxa"/>
            <w:vAlign w:val="center"/>
          </w:tcPr>
          <w:p w14:paraId="66032A4F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27B06C5" w14:textId="77777777" w:rsidR="009D4CF5" w:rsidRDefault="00000000">
            <w:r>
              <w:t>C1'</w:t>
            </w:r>
          </w:p>
        </w:tc>
        <w:tc>
          <w:tcPr>
            <w:tcW w:w="769" w:type="dxa"/>
            <w:vAlign w:val="center"/>
          </w:tcPr>
          <w:p w14:paraId="64BF86E2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2A68BB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A4A5F0A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22CFCFE" w14:textId="77777777" w:rsidR="009D4CF5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52F2678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879816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86709F7" w14:textId="77777777" w:rsidR="009D4CF5" w:rsidRDefault="009D4CF5"/>
        </w:tc>
        <w:tc>
          <w:tcPr>
            <w:tcW w:w="973" w:type="dxa"/>
            <w:vAlign w:val="center"/>
          </w:tcPr>
          <w:p w14:paraId="13F61AA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3685A6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CC80C25" w14:textId="77777777">
        <w:trPr>
          <w:jc w:val="center"/>
        </w:trPr>
        <w:tc>
          <w:tcPr>
            <w:tcW w:w="656" w:type="dxa"/>
            <w:vAlign w:val="center"/>
          </w:tcPr>
          <w:p w14:paraId="7DBAC2F4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0D618C9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30817A2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2385800" w14:textId="77777777" w:rsidR="009D4CF5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7694ECEC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4A521823" w14:textId="77777777" w:rsidR="009D4CF5" w:rsidRDefault="00000000">
            <w:pPr>
              <w:jc w:val="right"/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4A74E10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0EA0CC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DFA2250" w14:textId="77777777" w:rsidR="009D4CF5" w:rsidRDefault="009D4CF5"/>
        </w:tc>
        <w:tc>
          <w:tcPr>
            <w:tcW w:w="973" w:type="dxa"/>
            <w:vAlign w:val="center"/>
          </w:tcPr>
          <w:p w14:paraId="70032AF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494D54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BEEF583" w14:textId="77777777">
        <w:trPr>
          <w:jc w:val="center"/>
        </w:trPr>
        <w:tc>
          <w:tcPr>
            <w:tcW w:w="656" w:type="dxa"/>
            <w:vAlign w:val="center"/>
          </w:tcPr>
          <w:p w14:paraId="4186B61E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68056C18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3310D4B3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7BC93CC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87EB881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0078D39B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365A914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B839AC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2D55E4C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E8F3E36" w14:textId="77777777" w:rsidR="009D4CF5" w:rsidRDefault="00000000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14:paraId="785264B9" w14:textId="77777777" w:rsidR="009D4CF5" w:rsidRDefault="00000000">
            <w:pPr>
              <w:jc w:val="right"/>
            </w:pPr>
            <w:r>
              <w:t>0.451</w:t>
            </w:r>
          </w:p>
        </w:tc>
      </w:tr>
      <w:tr w:rsidR="009D4CF5" w14:paraId="383F0D6D" w14:textId="77777777">
        <w:trPr>
          <w:jc w:val="center"/>
        </w:trPr>
        <w:tc>
          <w:tcPr>
            <w:tcW w:w="656" w:type="dxa"/>
            <w:vAlign w:val="center"/>
          </w:tcPr>
          <w:p w14:paraId="694D5012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5605A631" w14:textId="77777777" w:rsidR="009D4CF5" w:rsidRDefault="00000000">
            <w:r>
              <w:t>C2</w:t>
            </w:r>
          </w:p>
        </w:tc>
        <w:tc>
          <w:tcPr>
            <w:tcW w:w="769" w:type="dxa"/>
            <w:vAlign w:val="center"/>
          </w:tcPr>
          <w:p w14:paraId="31C595F8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1721B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751C10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55C2363A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16A7338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77171F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62D6D4A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C68CF1" w14:textId="77777777" w:rsidR="009D4CF5" w:rsidRDefault="00000000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14:paraId="7719EA51" w14:textId="77777777" w:rsidR="009D4CF5" w:rsidRDefault="00000000">
            <w:pPr>
              <w:jc w:val="right"/>
            </w:pPr>
            <w:r>
              <w:t>0.463</w:t>
            </w:r>
          </w:p>
        </w:tc>
      </w:tr>
      <w:tr w:rsidR="009D4CF5" w14:paraId="15339A27" w14:textId="77777777">
        <w:trPr>
          <w:jc w:val="center"/>
        </w:trPr>
        <w:tc>
          <w:tcPr>
            <w:tcW w:w="656" w:type="dxa"/>
            <w:vAlign w:val="center"/>
          </w:tcPr>
          <w:p w14:paraId="65F2ECEE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3785A9A" w14:textId="77777777" w:rsidR="009D4CF5" w:rsidRDefault="00000000">
            <w:r>
              <w:t>C2'</w:t>
            </w:r>
          </w:p>
        </w:tc>
        <w:tc>
          <w:tcPr>
            <w:tcW w:w="769" w:type="dxa"/>
            <w:vAlign w:val="center"/>
          </w:tcPr>
          <w:p w14:paraId="2B388E4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3B611F4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ADB9C46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06071315" w14:textId="77777777" w:rsidR="009D4CF5" w:rsidRDefault="00000000">
            <w:pPr>
              <w:jc w:val="right"/>
            </w:pPr>
            <w:r>
              <w:t>17.28</w:t>
            </w:r>
          </w:p>
        </w:tc>
        <w:tc>
          <w:tcPr>
            <w:tcW w:w="781" w:type="dxa"/>
            <w:vAlign w:val="center"/>
          </w:tcPr>
          <w:p w14:paraId="5873C49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C4A15B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1302283" w14:textId="77777777" w:rsidR="009D4CF5" w:rsidRDefault="009D4CF5"/>
        </w:tc>
        <w:tc>
          <w:tcPr>
            <w:tcW w:w="973" w:type="dxa"/>
            <w:vAlign w:val="center"/>
          </w:tcPr>
          <w:p w14:paraId="5EA8E05E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FB45BD4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4036ED6" w14:textId="77777777">
        <w:trPr>
          <w:jc w:val="center"/>
        </w:trPr>
        <w:tc>
          <w:tcPr>
            <w:tcW w:w="656" w:type="dxa"/>
            <w:vAlign w:val="center"/>
          </w:tcPr>
          <w:p w14:paraId="77AD7E3D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55D0F394" w14:textId="77777777" w:rsidR="009D4CF5" w:rsidRDefault="00000000">
            <w:r>
              <w:t>C2'</w:t>
            </w:r>
          </w:p>
        </w:tc>
        <w:tc>
          <w:tcPr>
            <w:tcW w:w="769" w:type="dxa"/>
            <w:vAlign w:val="center"/>
          </w:tcPr>
          <w:p w14:paraId="4C1D53B3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20D93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38D424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262F2A6B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7A7B0D5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DBB5423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697B008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44923A2" w14:textId="77777777" w:rsidR="009D4CF5" w:rsidRDefault="00000000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14:paraId="74E8DA16" w14:textId="77777777" w:rsidR="009D4CF5" w:rsidRDefault="00000000">
            <w:pPr>
              <w:jc w:val="right"/>
            </w:pPr>
            <w:r>
              <w:t>0.463</w:t>
            </w:r>
          </w:p>
        </w:tc>
      </w:tr>
      <w:tr w:rsidR="009D4CF5" w14:paraId="1DC09812" w14:textId="77777777">
        <w:trPr>
          <w:jc w:val="center"/>
        </w:trPr>
        <w:tc>
          <w:tcPr>
            <w:tcW w:w="656" w:type="dxa"/>
            <w:vAlign w:val="center"/>
          </w:tcPr>
          <w:p w14:paraId="32BFD080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03AE804B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587C5CC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6009D48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09E9C36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6FDBA146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57C6FC9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7D4A73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420911A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06B3FED" w14:textId="77777777" w:rsidR="009D4CF5" w:rsidRDefault="00000000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14:paraId="5D804AC0" w14:textId="77777777" w:rsidR="009D4CF5" w:rsidRDefault="00000000">
            <w:pPr>
              <w:jc w:val="right"/>
            </w:pPr>
            <w:r>
              <w:t>0.451</w:t>
            </w:r>
          </w:p>
        </w:tc>
      </w:tr>
      <w:tr w:rsidR="009D4CF5" w14:paraId="1470238F" w14:textId="77777777">
        <w:trPr>
          <w:jc w:val="center"/>
        </w:trPr>
        <w:tc>
          <w:tcPr>
            <w:tcW w:w="656" w:type="dxa"/>
            <w:vAlign w:val="center"/>
          </w:tcPr>
          <w:p w14:paraId="0096A8BC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2ED3DEA2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1110B862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97E4A2D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CF075E2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7FE70C81" w14:textId="77777777" w:rsidR="009D4CF5" w:rsidRDefault="00000000">
            <w:pPr>
              <w:jc w:val="right"/>
            </w:pPr>
            <w:r>
              <w:t>12.96</w:t>
            </w:r>
          </w:p>
        </w:tc>
        <w:tc>
          <w:tcPr>
            <w:tcW w:w="781" w:type="dxa"/>
            <w:vAlign w:val="center"/>
          </w:tcPr>
          <w:p w14:paraId="5DD7B3E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71DE602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10DB7F1" w14:textId="77777777" w:rsidR="009D4CF5" w:rsidRDefault="009D4CF5"/>
        </w:tc>
        <w:tc>
          <w:tcPr>
            <w:tcW w:w="973" w:type="dxa"/>
            <w:vAlign w:val="center"/>
          </w:tcPr>
          <w:p w14:paraId="56564A8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775FCCD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57B7CE7" w14:textId="77777777">
        <w:trPr>
          <w:jc w:val="center"/>
        </w:trPr>
        <w:tc>
          <w:tcPr>
            <w:tcW w:w="656" w:type="dxa"/>
            <w:vAlign w:val="center"/>
          </w:tcPr>
          <w:p w14:paraId="2D10EBAF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7D2E5E08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76DA415A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E0A21FE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5C6D055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47333C86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13A5ACE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E6298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9D3E832" w14:textId="77777777" w:rsidR="009D4CF5" w:rsidRDefault="009D4CF5"/>
        </w:tc>
        <w:tc>
          <w:tcPr>
            <w:tcW w:w="973" w:type="dxa"/>
            <w:vAlign w:val="center"/>
          </w:tcPr>
          <w:p w14:paraId="517FC34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D73FB4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0F5FBB8" w14:textId="77777777">
        <w:trPr>
          <w:jc w:val="center"/>
        </w:trPr>
        <w:tc>
          <w:tcPr>
            <w:tcW w:w="656" w:type="dxa"/>
            <w:vAlign w:val="center"/>
          </w:tcPr>
          <w:p w14:paraId="7D7386E7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540B35B7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4D18999A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3C986E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5494395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6B261AE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045A0CA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DA5391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68C04F2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4A6665F" w14:textId="77777777" w:rsidR="009D4CF5" w:rsidRDefault="00000000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14:paraId="4EB215AA" w14:textId="77777777" w:rsidR="009D4CF5" w:rsidRDefault="00000000">
            <w:pPr>
              <w:jc w:val="right"/>
            </w:pPr>
            <w:r>
              <w:t>0.451</w:t>
            </w:r>
          </w:p>
        </w:tc>
      </w:tr>
      <w:tr w:rsidR="009D4CF5" w14:paraId="7C983B41" w14:textId="77777777">
        <w:trPr>
          <w:jc w:val="center"/>
        </w:trPr>
        <w:tc>
          <w:tcPr>
            <w:tcW w:w="656" w:type="dxa"/>
            <w:vAlign w:val="center"/>
          </w:tcPr>
          <w:p w14:paraId="17C676F8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33CED99E" w14:textId="77777777" w:rsidR="009D4CF5" w:rsidRDefault="00000000">
            <w:r>
              <w:t>C5</w:t>
            </w:r>
          </w:p>
        </w:tc>
        <w:tc>
          <w:tcPr>
            <w:tcW w:w="769" w:type="dxa"/>
            <w:vAlign w:val="center"/>
          </w:tcPr>
          <w:p w14:paraId="217F4DD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BDA7AA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7A096C2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14:paraId="66C489DC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781" w:type="dxa"/>
            <w:vAlign w:val="center"/>
          </w:tcPr>
          <w:p w14:paraId="1CE9A0A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9C4F77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4557C8D" w14:textId="77777777" w:rsidR="009D4CF5" w:rsidRDefault="009D4CF5"/>
        </w:tc>
        <w:tc>
          <w:tcPr>
            <w:tcW w:w="973" w:type="dxa"/>
            <w:vAlign w:val="center"/>
          </w:tcPr>
          <w:p w14:paraId="7E97E02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37FE59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C262F58" w14:textId="77777777">
        <w:trPr>
          <w:jc w:val="center"/>
        </w:trPr>
        <w:tc>
          <w:tcPr>
            <w:tcW w:w="656" w:type="dxa"/>
            <w:vAlign w:val="center"/>
          </w:tcPr>
          <w:p w14:paraId="7726258B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0D7B4C4C" w14:textId="77777777" w:rsidR="009D4CF5" w:rsidRDefault="00000000">
            <w:r>
              <w:t>C5</w:t>
            </w:r>
          </w:p>
        </w:tc>
        <w:tc>
          <w:tcPr>
            <w:tcW w:w="769" w:type="dxa"/>
            <w:vAlign w:val="center"/>
          </w:tcPr>
          <w:p w14:paraId="4E2AAA65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55D7B3A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F146BD4" w14:textId="77777777" w:rsidR="009D4CF5" w:rsidRDefault="00000000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14:paraId="5D799382" w14:textId="77777777" w:rsidR="009D4CF5" w:rsidRDefault="00000000">
            <w:pPr>
              <w:jc w:val="right"/>
            </w:pPr>
            <w:r>
              <w:t>2.86</w:t>
            </w:r>
          </w:p>
        </w:tc>
        <w:tc>
          <w:tcPr>
            <w:tcW w:w="781" w:type="dxa"/>
            <w:vAlign w:val="center"/>
          </w:tcPr>
          <w:p w14:paraId="1C1CC6D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05973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C87537A" w14:textId="77777777" w:rsidR="009D4CF5" w:rsidRDefault="009D4CF5"/>
        </w:tc>
        <w:tc>
          <w:tcPr>
            <w:tcW w:w="973" w:type="dxa"/>
            <w:vAlign w:val="center"/>
          </w:tcPr>
          <w:p w14:paraId="7E9A4D2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08DD4B7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42A1BD69" w14:textId="77777777">
        <w:trPr>
          <w:jc w:val="center"/>
        </w:trPr>
        <w:tc>
          <w:tcPr>
            <w:tcW w:w="656" w:type="dxa"/>
            <w:vAlign w:val="center"/>
          </w:tcPr>
          <w:p w14:paraId="3FF32C05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6EEC9414" w14:textId="77777777" w:rsidR="009D4CF5" w:rsidRDefault="00000000">
            <w:r>
              <w:t>C6</w:t>
            </w:r>
          </w:p>
        </w:tc>
        <w:tc>
          <w:tcPr>
            <w:tcW w:w="769" w:type="dxa"/>
            <w:vAlign w:val="center"/>
          </w:tcPr>
          <w:p w14:paraId="04F9C26C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CA4662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9EFB37E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848" w:type="dxa"/>
            <w:vAlign w:val="center"/>
          </w:tcPr>
          <w:p w14:paraId="0BC5D400" w14:textId="77777777" w:rsidR="009D4CF5" w:rsidRDefault="00000000">
            <w:pPr>
              <w:jc w:val="right"/>
            </w:pPr>
            <w:r>
              <w:t>1.41</w:t>
            </w:r>
          </w:p>
        </w:tc>
        <w:tc>
          <w:tcPr>
            <w:tcW w:w="781" w:type="dxa"/>
            <w:vAlign w:val="center"/>
          </w:tcPr>
          <w:p w14:paraId="3F62B4B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8BB39C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1A45FB5" w14:textId="77777777" w:rsidR="009D4CF5" w:rsidRDefault="009D4CF5"/>
        </w:tc>
        <w:tc>
          <w:tcPr>
            <w:tcW w:w="973" w:type="dxa"/>
            <w:vAlign w:val="center"/>
          </w:tcPr>
          <w:p w14:paraId="29F8897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EBF0EA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3EBF5B1" w14:textId="77777777">
        <w:trPr>
          <w:jc w:val="center"/>
        </w:trPr>
        <w:tc>
          <w:tcPr>
            <w:tcW w:w="656" w:type="dxa"/>
            <w:vAlign w:val="center"/>
          </w:tcPr>
          <w:p w14:paraId="51EC4D72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7163E242" w14:textId="77777777" w:rsidR="009D4CF5" w:rsidRDefault="00000000">
            <w:r>
              <w:t>C6</w:t>
            </w:r>
          </w:p>
        </w:tc>
        <w:tc>
          <w:tcPr>
            <w:tcW w:w="769" w:type="dxa"/>
            <w:vAlign w:val="center"/>
          </w:tcPr>
          <w:p w14:paraId="1FEBE1A2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73BCDC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C533C65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70409906" w14:textId="77777777" w:rsidR="009D4CF5" w:rsidRDefault="00000000">
            <w:pPr>
              <w:jc w:val="right"/>
            </w:pPr>
            <w:r>
              <w:t>1.44</w:t>
            </w:r>
          </w:p>
        </w:tc>
        <w:tc>
          <w:tcPr>
            <w:tcW w:w="781" w:type="dxa"/>
            <w:vAlign w:val="center"/>
          </w:tcPr>
          <w:p w14:paraId="793B6D1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7D428F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134C5C8" w14:textId="77777777" w:rsidR="009D4CF5" w:rsidRDefault="009D4CF5"/>
        </w:tc>
        <w:tc>
          <w:tcPr>
            <w:tcW w:w="973" w:type="dxa"/>
            <w:vAlign w:val="center"/>
          </w:tcPr>
          <w:p w14:paraId="00943DB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21111FD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B6B83DA" w14:textId="77777777">
        <w:trPr>
          <w:jc w:val="center"/>
        </w:trPr>
        <w:tc>
          <w:tcPr>
            <w:tcW w:w="656" w:type="dxa"/>
            <w:vAlign w:val="center"/>
          </w:tcPr>
          <w:p w14:paraId="3E3D8A5A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59F16CB2" w14:textId="77777777" w:rsidR="009D4CF5" w:rsidRDefault="00000000">
            <w:r>
              <w:t>C6</w:t>
            </w:r>
          </w:p>
        </w:tc>
        <w:tc>
          <w:tcPr>
            <w:tcW w:w="769" w:type="dxa"/>
            <w:vAlign w:val="center"/>
          </w:tcPr>
          <w:p w14:paraId="1DE3C5E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62AFAB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E11E3C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848" w:type="dxa"/>
            <w:vAlign w:val="center"/>
          </w:tcPr>
          <w:p w14:paraId="4C51E93E" w14:textId="77777777" w:rsidR="009D4CF5" w:rsidRDefault="00000000">
            <w:pPr>
              <w:jc w:val="right"/>
            </w:pPr>
            <w:r>
              <w:t>1.23</w:t>
            </w:r>
          </w:p>
        </w:tc>
        <w:tc>
          <w:tcPr>
            <w:tcW w:w="781" w:type="dxa"/>
            <w:vAlign w:val="center"/>
          </w:tcPr>
          <w:p w14:paraId="7D6DDCB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AB8651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F0B07B0" w14:textId="77777777" w:rsidR="009D4CF5" w:rsidRDefault="009D4CF5"/>
        </w:tc>
        <w:tc>
          <w:tcPr>
            <w:tcW w:w="973" w:type="dxa"/>
            <w:vAlign w:val="center"/>
          </w:tcPr>
          <w:p w14:paraId="3532A6CE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3360BB1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5834FC3" w14:textId="77777777">
        <w:trPr>
          <w:jc w:val="center"/>
        </w:trPr>
        <w:tc>
          <w:tcPr>
            <w:tcW w:w="656" w:type="dxa"/>
            <w:vAlign w:val="center"/>
          </w:tcPr>
          <w:p w14:paraId="66AE3A74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45056283" w14:textId="77777777" w:rsidR="009D4CF5" w:rsidRDefault="00000000">
            <w:r>
              <w:t>C6</w:t>
            </w:r>
          </w:p>
        </w:tc>
        <w:tc>
          <w:tcPr>
            <w:tcW w:w="769" w:type="dxa"/>
            <w:vAlign w:val="center"/>
          </w:tcPr>
          <w:p w14:paraId="7AA1046B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E336BF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5C2B122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79125897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4FDD80A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F9C905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45AD42B" w14:textId="77777777" w:rsidR="009D4CF5" w:rsidRDefault="009D4CF5"/>
        </w:tc>
        <w:tc>
          <w:tcPr>
            <w:tcW w:w="973" w:type="dxa"/>
            <w:vAlign w:val="center"/>
          </w:tcPr>
          <w:p w14:paraId="1B8A38AF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0AD5AD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2A6E079" w14:textId="77777777">
        <w:trPr>
          <w:jc w:val="center"/>
        </w:trPr>
        <w:tc>
          <w:tcPr>
            <w:tcW w:w="656" w:type="dxa"/>
            <w:vAlign w:val="center"/>
          </w:tcPr>
          <w:p w14:paraId="0997BB44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1CF7E7DD" w14:textId="77777777" w:rsidR="009D4CF5" w:rsidRDefault="00000000">
            <w:r>
              <w:t>C6</w:t>
            </w:r>
          </w:p>
        </w:tc>
        <w:tc>
          <w:tcPr>
            <w:tcW w:w="769" w:type="dxa"/>
            <w:vAlign w:val="center"/>
          </w:tcPr>
          <w:p w14:paraId="6D86B9B0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48E7BD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930C389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848" w:type="dxa"/>
            <w:vAlign w:val="center"/>
          </w:tcPr>
          <w:p w14:paraId="6ECA4AF7" w14:textId="77777777" w:rsidR="009D4CF5" w:rsidRDefault="00000000">
            <w:pPr>
              <w:jc w:val="right"/>
            </w:pPr>
            <w:r>
              <w:t>3.90</w:t>
            </w:r>
          </w:p>
        </w:tc>
        <w:tc>
          <w:tcPr>
            <w:tcW w:w="781" w:type="dxa"/>
            <w:vAlign w:val="center"/>
          </w:tcPr>
          <w:p w14:paraId="61AACAA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02D82A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CF9D833" w14:textId="77777777" w:rsidR="009D4CF5" w:rsidRDefault="009D4CF5"/>
        </w:tc>
        <w:tc>
          <w:tcPr>
            <w:tcW w:w="973" w:type="dxa"/>
            <w:vAlign w:val="center"/>
          </w:tcPr>
          <w:p w14:paraId="37E7D18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35D0573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DF59D4C" w14:textId="77777777">
        <w:trPr>
          <w:jc w:val="center"/>
        </w:trPr>
        <w:tc>
          <w:tcPr>
            <w:tcW w:w="656" w:type="dxa"/>
            <w:vAlign w:val="center"/>
          </w:tcPr>
          <w:p w14:paraId="46FE57AD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267659E5" w14:textId="77777777" w:rsidR="009D4CF5" w:rsidRDefault="00000000">
            <w:r>
              <w:t>C8</w:t>
            </w:r>
          </w:p>
        </w:tc>
        <w:tc>
          <w:tcPr>
            <w:tcW w:w="769" w:type="dxa"/>
            <w:vAlign w:val="center"/>
          </w:tcPr>
          <w:p w14:paraId="25637C10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49B2B6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FDE0EF2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4F06104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14C676C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C6623E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1B3AABC" w14:textId="77777777" w:rsidR="009D4CF5" w:rsidRDefault="009D4CF5"/>
        </w:tc>
        <w:tc>
          <w:tcPr>
            <w:tcW w:w="973" w:type="dxa"/>
            <w:vAlign w:val="center"/>
          </w:tcPr>
          <w:p w14:paraId="64A9A95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BD24D8A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D2E42DA" w14:textId="77777777">
        <w:trPr>
          <w:jc w:val="center"/>
        </w:trPr>
        <w:tc>
          <w:tcPr>
            <w:tcW w:w="656" w:type="dxa"/>
            <w:vAlign w:val="center"/>
          </w:tcPr>
          <w:p w14:paraId="42A0313E" w14:textId="77777777" w:rsidR="009D4CF5" w:rsidRDefault="00000000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168E000D" w14:textId="77777777" w:rsidR="009D4CF5" w:rsidRDefault="00000000">
            <w:r>
              <w:t>C9</w:t>
            </w:r>
          </w:p>
        </w:tc>
        <w:tc>
          <w:tcPr>
            <w:tcW w:w="769" w:type="dxa"/>
            <w:vAlign w:val="center"/>
          </w:tcPr>
          <w:p w14:paraId="60A4B51C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9C4CA7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D980228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4B97AAF2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1485EDD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102287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AD77BDA" w14:textId="77777777" w:rsidR="009D4CF5" w:rsidRDefault="009D4CF5"/>
        </w:tc>
        <w:tc>
          <w:tcPr>
            <w:tcW w:w="973" w:type="dxa"/>
            <w:vAlign w:val="center"/>
          </w:tcPr>
          <w:p w14:paraId="37B7489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D67AB9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CC494CE" w14:textId="77777777">
        <w:trPr>
          <w:jc w:val="center"/>
        </w:trPr>
        <w:tc>
          <w:tcPr>
            <w:tcW w:w="656" w:type="dxa"/>
            <w:vAlign w:val="center"/>
          </w:tcPr>
          <w:p w14:paraId="52C78939" w14:textId="77777777" w:rsidR="009D4CF5" w:rsidRDefault="00000000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4BE83C5A" w14:textId="77777777" w:rsidR="009D4CF5" w:rsidRDefault="00000000">
            <w:r>
              <w:t>MQ10</w:t>
            </w:r>
          </w:p>
        </w:tc>
        <w:tc>
          <w:tcPr>
            <w:tcW w:w="769" w:type="dxa"/>
            <w:vAlign w:val="center"/>
          </w:tcPr>
          <w:p w14:paraId="27603112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0475A5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C620E3B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848" w:type="dxa"/>
            <w:vAlign w:val="center"/>
          </w:tcPr>
          <w:p w14:paraId="18C8B79E" w14:textId="77777777" w:rsidR="009D4CF5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6738D52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A553DB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32C5598" w14:textId="77777777" w:rsidR="009D4CF5" w:rsidRDefault="009D4CF5"/>
        </w:tc>
        <w:tc>
          <w:tcPr>
            <w:tcW w:w="973" w:type="dxa"/>
            <w:vAlign w:val="center"/>
          </w:tcPr>
          <w:p w14:paraId="56DC54BA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DAB395D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856AE2E" w14:textId="77777777">
        <w:trPr>
          <w:jc w:val="center"/>
        </w:trPr>
        <w:tc>
          <w:tcPr>
            <w:tcW w:w="656" w:type="dxa"/>
            <w:vAlign w:val="center"/>
          </w:tcPr>
          <w:p w14:paraId="6C8D6B84" w14:textId="77777777" w:rsidR="009D4CF5" w:rsidRDefault="00000000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08628824" w14:textId="77777777" w:rsidR="009D4CF5" w:rsidRDefault="00000000">
            <w:r>
              <w:t>MQ10'</w:t>
            </w:r>
          </w:p>
        </w:tc>
        <w:tc>
          <w:tcPr>
            <w:tcW w:w="769" w:type="dxa"/>
            <w:vAlign w:val="center"/>
          </w:tcPr>
          <w:p w14:paraId="470D70D2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9ADF46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1867553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14:paraId="2E4FE3CB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781" w:type="dxa"/>
            <w:vAlign w:val="center"/>
          </w:tcPr>
          <w:p w14:paraId="49E2B92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9E55E1E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F5855AE" w14:textId="77777777" w:rsidR="009D4CF5" w:rsidRDefault="009D4CF5"/>
        </w:tc>
        <w:tc>
          <w:tcPr>
            <w:tcW w:w="973" w:type="dxa"/>
            <w:vAlign w:val="center"/>
          </w:tcPr>
          <w:p w14:paraId="4ADBB13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929EC2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3D71F0F" w14:textId="77777777">
        <w:trPr>
          <w:jc w:val="center"/>
        </w:trPr>
        <w:tc>
          <w:tcPr>
            <w:tcW w:w="656" w:type="dxa"/>
            <w:vAlign w:val="center"/>
          </w:tcPr>
          <w:p w14:paraId="0064CBCB" w14:textId="77777777" w:rsidR="009D4CF5" w:rsidRDefault="00000000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35EADD40" w14:textId="77777777" w:rsidR="009D4CF5" w:rsidRDefault="00000000">
            <w:r>
              <w:t>MQ10''</w:t>
            </w:r>
          </w:p>
        </w:tc>
        <w:tc>
          <w:tcPr>
            <w:tcW w:w="769" w:type="dxa"/>
            <w:vAlign w:val="center"/>
          </w:tcPr>
          <w:p w14:paraId="0E36A41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140CA6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DA2EF40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848" w:type="dxa"/>
            <w:vAlign w:val="center"/>
          </w:tcPr>
          <w:p w14:paraId="3EC12572" w14:textId="77777777" w:rsidR="009D4CF5" w:rsidRDefault="00000000">
            <w:pPr>
              <w:jc w:val="right"/>
            </w:pPr>
            <w:r>
              <w:t>6.08</w:t>
            </w:r>
          </w:p>
        </w:tc>
        <w:tc>
          <w:tcPr>
            <w:tcW w:w="781" w:type="dxa"/>
            <w:vAlign w:val="center"/>
          </w:tcPr>
          <w:p w14:paraId="12C64CE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C81D0A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B2E651D" w14:textId="77777777" w:rsidR="009D4CF5" w:rsidRDefault="009D4CF5"/>
        </w:tc>
        <w:tc>
          <w:tcPr>
            <w:tcW w:w="973" w:type="dxa"/>
            <w:vAlign w:val="center"/>
          </w:tcPr>
          <w:p w14:paraId="3DEA108E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789FDB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2F82223" w14:textId="77777777">
        <w:trPr>
          <w:jc w:val="center"/>
        </w:trPr>
        <w:tc>
          <w:tcPr>
            <w:tcW w:w="656" w:type="dxa"/>
            <w:vAlign w:val="center"/>
          </w:tcPr>
          <w:p w14:paraId="4ECF6A86" w14:textId="77777777" w:rsidR="009D4CF5" w:rsidRDefault="00000000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06367BFD" w14:textId="77777777" w:rsidR="009D4CF5" w:rsidRDefault="00000000">
            <w:r>
              <w:t>MQ12</w:t>
            </w:r>
          </w:p>
        </w:tc>
        <w:tc>
          <w:tcPr>
            <w:tcW w:w="769" w:type="dxa"/>
            <w:vAlign w:val="center"/>
          </w:tcPr>
          <w:p w14:paraId="733F3C33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BF55F9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F60455E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14:paraId="5B52257A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79749CB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9AE4D0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ECD4F37" w14:textId="77777777" w:rsidR="009D4CF5" w:rsidRDefault="009D4CF5"/>
        </w:tc>
        <w:tc>
          <w:tcPr>
            <w:tcW w:w="973" w:type="dxa"/>
            <w:vAlign w:val="center"/>
          </w:tcPr>
          <w:p w14:paraId="2564FD19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E4E755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00064E2" w14:textId="77777777">
        <w:trPr>
          <w:jc w:val="center"/>
        </w:trPr>
        <w:tc>
          <w:tcPr>
            <w:tcW w:w="656" w:type="dxa"/>
            <w:vAlign w:val="center"/>
          </w:tcPr>
          <w:p w14:paraId="54424D8A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0EA58326" w14:textId="77777777" w:rsidR="009D4CF5" w:rsidRDefault="00000000">
            <w:r>
              <w:t>MQ12a</w:t>
            </w:r>
          </w:p>
        </w:tc>
        <w:tc>
          <w:tcPr>
            <w:tcW w:w="769" w:type="dxa"/>
            <w:vAlign w:val="center"/>
          </w:tcPr>
          <w:p w14:paraId="7EA4FE60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ABFA43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50B5E7E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14:paraId="6034EE6C" w14:textId="77777777" w:rsidR="009D4CF5" w:rsidRDefault="00000000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14:paraId="69AB9F9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8165572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BD8DE58" w14:textId="77777777" w:rsidR="009D4CF5" w:rsidRDefault="009D4CF5"/>
        </w:tc>
        <w:tc>
          <w:tcPr>
            <w:tcW w:w="973" w:type="dxa"/>
            <w:vAlign w:val="center"/>
          </w:tcPr>
          <w:p w14:paraId="19D6870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607B039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DC288B7" w14:textId="77777777">
        <w:trPr>
          <w:jc w:val="center"/>
        </w:trPr>
        <w:tc>
          <w:tcPr>
            <w:tcW w:w="656" w:type="dxa"/>
            <w:vAlign w:val="center"/>
          </w:tcPr>
          <w:p w14:paraId="2A2AF457" w14:textId="77777777" w:rsidR="009D4CF5" w:rsidRDefault="00000000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4CEC76F6" w14:textId="77777777" w:rsidR="009D4CF5" w:rsidRDefault="00000000">
            <w:r>
              <w:t>MQ13'</w:t>
            </w:r>
          </w:p>
        </w:tc>
        <w:tc>
          <w:tcPr>
            <w:tcW w:w="769" w:type="dxa"/>
            <w:vAlign w:val="center"/>
          </w:tcPr>
          <w:p w14:paraId="269C9C5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125F7A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9A201B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14:paraId="1BCE50E7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14:paraId="55025E0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DDD72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794F919" w14:textId="77777777" w:rsidR="009D4CF5" w:rsidRDefault="009D4CF5"/>
        </w:tc>
        <w:tc>
          <w:tcPr>
            <w:tcW w:w="973" w:type="dxa"/>
            <w:vAlign w:val="center"/>
          </w:tcPr>
          <w:p w14:paraId="4924F173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94F998D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1675329" w14:textId="77777777">
        <w:trPr>
          <w:jc w:val="center"/>
        </w:trPr>
        <w:tc>
          <w:tcPr>
            <w:tcW w:w="656" w:type="dxa"/>
            <w:vAlign w:val="center"/>
          </w:tcPr>
          <w:p w14:paraId="5B03D428" w14:textId="77777777" w:rsidR="009D4CF5" w:rsidRDefault="00000000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3CEEF027" w14:textId="77777777" w:rsidR="009D4CF5" w:rsidRDefault="00000000">
            <w:r>
              <w:t>MQ13''</w:t>
            </w:r>
          </w:p>
        </w:tc>
        <w:tc>
          <w:tcPr>
            <w:tcW w:w="769" w:type="dxa"/>
            <w:vAlign w:val="center"/>
          </w:tcPr>
          <w:p w14:paraId="357FD80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8FE99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00176FD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14:paraId="733E8AAB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14:paraId="415ABC4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F4E673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E39A5A3" w14:textId="77777777" w:rsidR="009D4CF5" w:rsidRDefault="009D4CF5"/>
        </w:tc>
        <w:tc>
          <w:tcPr>
            <w:tcW w:w="973" w:type="dxa"/>
            <w:vAlign w:val="center"/>
          </w:tcPr>
          <w:p w14:paraId="6494529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930D4FA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BBBA3CB" w14:textId="77777777">
        <w:trPr>
          <w:jc w:val="center"/>
        </w:trPr>
        <w:tc>
          <w:tcPr>
            <w:tcW w:w="656" w:type="dxa"/>
            <w:vAlign w:val="center"/>
          </w:tcPr>
          <w:p w14:paraId="03EE2BA8" w14:textId="77777777" w:rsidR="009D4CF5" w:rsidRDefault="00000000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630D84C0" w14:textId="77777777" w:rsidR="009D4CF5" w:rsidRDefault="00000000">
            <w:r>
              <w:t>MQ13a'</w:t>
            </w:r>
          </w:p>
        </w:tc>
        <w:tc>
          <w:tcPr>
            <w:tcW w:w="769" w:type="dxa"/>
            <w:vAlign w:val="center"/>
          </w:tcPr>
          <w:p w14:paraId="18AAA6D9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5CF984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8123755" w14:textId="77777777" w:rsidR="009D4CF5" w:rsidRDefault="00000000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14:paraId="1DE199AA" w14:textId="77777777" w:rsidR="009D4CF5" w:rsidRDefault="00000000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14:paraId="72D0C3C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DF4A6C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DAE09C3" w14:textId="77777777" w:rsidR="009D4CF5" w:rsidRDefault="009D4CF5"/>
        </w:tc>
        <w:tc>
          <w:tcPr>
            <w:tcW w:w="973" w:type="dxa"/>
            <w:vAlign w:val="center"/>
          </w:tcPr>
          <w:p w14:paraId="58B95AE6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9E11A52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4E9D03A0" w14:textId="77777777">
        <w:trPr>
          <w:jc w:val="center"/>
        </w:trPr>
        <w:tc>
          <w:tcPr>
            <w:tcW w:w="656" w:type="dxa"/>
            <w:vAlign w:val="center"/>
          </w:tcPr>
          <w:p w14:paraId="58875AB7" w14:textId="77777777" w:rsidR="009D4CF5" w:rsidRDefault="00000000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5BB0129E" w14:textId="77777777" w:rsidR="009D4CF5" w:rsidRDefault="00000000">
            <w:r>
              <w:t>MQ13a''</w:t>
            </w:r>
          </w:p>
        </w:tc>
        <w:tc>
          <w:tcPr>
            <w:tcW w:w="769" w:type="dxa"/>
            <w:vAlign w:val="center"/>
          </w:tcPr>
          <w:p w14:paraId="0CC72612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4F0C3EE1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3D51C60" w14:textId="77777777" w:rsidR="009D4CF5" w:rsidRDefault="00000000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14:paraId="41AE5229" w14:textId="77777777" w:rsidR="009D4CF5" w:rsidRDefault="00000000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14:paraId="5792CD1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5D25E7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27EF224" w14:textId="77777777" w:rsidR="009D4CF5" w:rsidRDefault="009D4CF5"/>
        </w:tc>
        <w:tc>
          <w:tcPr>
            <w:tcW w:w="973" w:type="dxa"/>
            <w:vAlign w:val="center"/>
          </w:tcPr>
          <w:p w14:paraId="3B1C3308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3DE9F9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76C8890" w14:textId="77777777">
        <w:trPr>
          <w:jc w:val="center"/>
        </w:trPr>
        <w:tc>
          <w:tcPr>
            <w:tcW w:w="656" w:type="dxa"/>
            <w:vAlign w:val="center"/>
          </w:tcPr>
          <w:p w14:paraId="78A0EB8F" w14:textId="77777777" w:rsidR="009D4CF5" w:rsidRDefault="00000000">
            <w:pPr>
              <w:jc w:val="center"/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5079D65E" w14:textId="77777777" w:rsidR="009D4CF5" w:rsidRDefault="00000000">
            <w:r>
              <w:t>MQ15''</w:t>
            </w:r>
          </w:p>
        </w:tc>
        <w:tc>
          <w:tcPr>
            <w:tcW w:w="769" w:type="dxa"/>
            <w:vAlign w:val="center"/>
          </w:tcPr>
          <w:p w14:paraId="6D21B31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0E00BCA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E31123B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848" w:type="dxa"/>
            <w:vAlign w:val="center"/>
          </w:tcPr>
          <w:p w14:paraId="6B955712" w14:textId="77777777" w:rsidR="009D4CF5" w:rsidRDefault="00000000">
            <w:pPr>
              <w:jc w:val="right"/>
            </w:pPr>
            <w:r>
              <w:t>7.62</w:t>
            </w:r>
          </w:p>
        </w:tc>
        <w:tc>
          <w:tcPr>
            <w:tcW w:w="781" w:type="dxa"/>
            <w:vAlign w:val="center"/>
          </w:tcPr>
          <w:p w14:paraId="5B3A2E4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20DFA1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D4002D8" w14:textId="77777777" w:rsidR="009D4CF5" w:rsidRDefault="009D4CF5"/>
        </w:tc>
        <w:tc>
          <w:tcPr>
            <w:tcW w:w="973" w:type="dxa"/>
            <w:vAlign w:val="center"/>
          </w:tcPr>
          <w:p w14:paraId="2BBA050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A60320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31B6CC8" w14:textId="77777777">
        <w:trPr>
          <w:jc w:val="center"/>
        </w:trPr>
        <w:tc>
          <w:tcPr>
            <w:tcW w:w="656" w:type="dxa"/>
            <w:vAlign w:val="center"/>
          </w:tcPr>
          <w:p w14:paraId="19C001D6" w14:textId="77777777" w:rsidR="009D4CF5" w:rsidRDefault="00000000">
            <w:pPr>
              <w:jc w:val="center"/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76133C97" w14:textId="77777777" w:rsidR="009D4CF5" w:rsidRDefault="00000000">
            <w:r>
              <w:t>MQ15'''</w:t>
            </w:r>
          </w:p>
        </w:tc>
        <w:tc>
          <w:tcPr>
            <w:tcW w:w="769" w:type="dxa"/>
            <w:vAlign w:val="center"/>
          </w:tcPr>
          <w:p w14:paraId="5B08627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BB75C8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464ADCE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56CBC3C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477E222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CF0787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04A990B" w14:textId="77777777" w:rsidR="009D4CF5" w:rsidRDefault="009D4CF5"/>
        </w:tc>
        <w:tc>
          <w:tcPr>
            <w:tcW w:w="973" w:type="dxa"/>
            <w:vAlign w:val="center"/>
          </w:tcPr>
          <w:p w14:paraId="08DE01B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7F52864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4D7EF1E5" w14:textId="77777777">
        <w:trPr>
          <w:jc w:val="center"/>
        </w:trPr>
        <w:tc>
          <w:tcPr>
            <w:tcW w:w="656" w:type="dxa"/>
            <w:vAlign w:val="center"/>
          </w:tcPr>
          <w:p w14:paraId="6E28F012" w14:textId="77777777" w:rsidR="009D4CF5" w:rsidRDefault="00000000">
            <w:pPr>
              <w:jc w:val="center"/>
            </w:pPr>
            <w:r>
              <w:t>33</w:t>
            </w:r>
          </w:p>
        </w:tc>
        <w:tc>
          <w:tcPr>
            <w:tcW w:w="888" w:type="dxa"/>
            <w:vAlign w:val="center"/>
          </w:tcPr>
          <w:p w14:paraId="338EE451" w14:textId="77777777" w:rsidR="009D4CF5" w:rsidRDefault="00000000">
            <w:r>
              <w:t>MQ15a''</w:t>
            </w:r>
          </w:p>
        </w:tc>
        <w:tc>
          <w:tcPr>
            <w:tcW w:w="769" w:type="dxa"/>
            <w:vAlign w:val="center"/>
          </w:tcPr>
          <w:p w14:paraId="0BD9C1FC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BF389C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8F8AD93" w14:textId="77777777" w:rsidR="009D4CF5" w:rsidRDefault="00000000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14:paraId="47278890" w14:textId="77777777" w:rsidR="009D4CF5" w:rsidRDefault="00000000">
            <w:pPr>
              <w:jc w:val="right"/>
            </w:pPr>
            <w:r>
              <w:t>13.57</w:t>
            </w:r>
          </w:p>
        </w:tc>
        <w:tc>
          <w:tcPr>
            <w:tcW w:w="781" w:type="dxa"/>
            <w:vAlign w:val="center"/>
          </w:tcPr>
          <w:p w14:paraId="52AEE3F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A6B500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1EA9861" w14:textId="77777777" w:rsidR="009D4CF5" w:rsidRDefault="009D4CF5"/>
        </w:tc>
        <w:tc>
          <w:tcPr>
            <w:tcW w:w="973" w:type="dxa"/>
            <w:vAlign w:val="center"/>
          </w:tcPr>
          <w:p w14:paraId="3FE487AC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D35A16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45655CB" w14:textId="77777777">
        <w:trPr>
          <w:jc w:val="center"/>
        </w:trPr>
        <w:tc>
          <w:tcPr>
            <w:tcW w:w="656" w:type="dxa"/>
            <w:vAlign w:val="center"/>
          </w:tcPr>
          <w:p w14:paraId="1A12BE7A" w14:textId="77777777" w:rsidR="009D4CF5" w:rsidRDefault="00000000">
            <w:pPr>
              <w:jc w:val="center"/>
            </w:pPr>
            <w:r>
              <w:t>34</w:t>
            </w:r>
          </w:p>
        </w:tc>
        <w:tc>
          <w:tcPr>
            <w:tcW w:w="888" w:type="dxa"/>
            <w:vAlign w:val="center"/>
          </w:tcPr>
          <w:p w14:paraId="5C221174" w14:textId="77777777" w:rsidR="009D4CF5" w:rsidRDefault="00000000">
            <w:r>
              <w:t>MQ16</w:t>
            </w:r>
          </w:p>
        </w:tc>
        <w:tc>
          <w:tcPr>
            <w:tcW w:w="769" w:type="dxa"/>
            <w:vAlign w:val="center"/>
          </w:tcPr>
          <w:p w14:paraId="220485C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28C053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0B01EF6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848" w:type="dxa"/>
            <w:vAlign w:val="center"/>
          </w:tcPr>
          <w:p w14:paraId="2FA0AE5E" w14:textId="77777777" w:rsidR="009D4CF5" w:rsidRDefault="00000000">
            <w:pPr>
              <w:jc w:val="right"/>
            </w:pPr>
            <w:r>
              <w:t>25.47</w:t>
            </w:r>
          </w:p>
        </w:tc>
        <w:tc>
          <w:tcPr>
            <w:tcW w:w="781" w:type="dxa"/>
            <w:vAlign w:val="center"/>
          </w:tcPr>
          <w:p w14:paraId="424E0E4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787D573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1147412" w14:textId="77777777" w:rsidR="009D4CF5" w:rsidRDefault="009D4CF5"/>
        </w:tc>
        <w:tc>
          <w:tcPr>
            <w:tcW w:w="973" w:type="dxa"/>
            <w:vAlign w:val="center"/>
          </w:tcPr>
          <w:p w14:paraId="48B5A178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B0044A5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F71856E" w14:textId="77777777">
        <w:trPr>
          <w:jc w:val="center"/>
        </w:trPr>
        <w:tc>
          <w:tcPr>
            <w:tcW w:w="656" w:type="dxa"/>
            <w:vAlign w:val="center"/>
          </w:tcPr>
          <w:p w14:paraId="0F261D4C" w14:textId="77777777" w:rsidR="009D4CF5" w:rsidRDefault="00000000">
            <w:pPr>
              <w:jc w:val="center"/>
            </w:pPr>
            <w:r>
              <w:t>35</w:t>
            </w:r>
          </w:p>
        </w:tc>
        <w:tc>
          <w:tcPr>
            <w:tcW w:w="888" w:type="dxa"/>
            <w:vAlign w:val="center"/>
          </w:tcPr>
          <w:p w14:paraId="443EAA33" w14:textId="77777777" w:rsidR="009D4CF5" w:rsidRDefault="00000000">
            <w:r>
              <w:t>MQ16a</w:t>
            </w:r>
          </w:p>
        </w:tc>
        <w:tc>
          <w:tcPr>
            <w:tcW w:w="769" w:type="dxa"/>
            <w:vAlign w:val="center"/>
          </w:tcPr>
          <w:p w14:paraId="33144C35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CBC536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FD7D767" w14:textId="77777777" w:rsidR="009D4CF5" w:rsidRDefault="00000000">
            <w:pPr>
              <w:jc w:val="right"/>
            </w:pPr>
            <w:r>
              <w:t>19.11</w:t>
            </w:r>
          </w:p>
        </w:tc>
        <w:tc>
          <w:tcPr>
            <w:tcW w:w="848" w:type="dxa"/>
            <w:vAlign w:val="center"/>
          </w:tcPr>
          <w:p w14:paraId="266F6D7A" w14:textId="77777777" w:rsidR="009D4CF5" w:rsidRDefault="00000000">
            <w:pPr>
              <w:jc w:val="right"/>
            </w:pPr>
            <w:r>
              <w:t>38.21</w:t>
            </w:r>
          </w:p>
        </w:tc>
        <w:tc>
          <w:tcPr>
            <w:tcW w:w="781" w:type="dxa"/>
            <w:vAlign w:val="center"/>
          </w:tcPr>
          <w:p w14:paraId="1BC799B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61DF3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CBE49D4" w14:textId="77777777" w:rsidR="009D4CF5" w:rsidRDefault="009D4CF5"/>
        </w:tc>
        <w:tc>
          <w:tcPr>
            <w:tcW w:w="973" w:type="dxa"/>
            <w:vAlign w:val="center"/>
          </w:tcPr>
          <w:p w14:paraId="5B2330F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01A63B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38731BF" w14:textId="77777777">
        <w:trPr>
          <w:jc w:val="center"/>
        </w:trPr>
        <w:tc>
          <w:tcPr>
            <w:tcW w:w="656" w:type="dxa"/>
            <w:vAlign w:val="center"/>
          </w:tcPr>
          <w:p w14:paraId="0118AE4C" w14:textId="77777777" w:rsidR="009D4CF5" w:rsidRDefault="00000000">
            <w:pPr>
              <w:jc w:val="center"/>
            </w:pPr>
            <w:r>
              <w:t>36</w:t>
            </w:r>
          </w:p>
        </w:tc>
        <w:tc>
          <w:tcPr>
            <w:tcW w:w="888" w:type="dxa"/>
            <w:vAlign w:val="center"/>
          </w:tcPr>
          <w:p w14:paraId="2AE34B37" w14:textId="77777777" w:rsidR="009D4CF5" w:rsidRDefault="00000000">
            <w:r>
              <w:t>MQ17</w:t>
            </w:r>
          </w:p>
        </w:tc>
        <w:tc>
          <w:tcPr>
            <w:tcW w:w="769" w:type="dxa"/>
            <w:vAlign w:val="center"/>
          </w:tcPr>
          <w:p w14:paraId="6CC939E5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BF056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13E5427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14:paraId="4F2EFDA9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14:paraId="58C61DA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36C6C2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17D0D60" w14:textId="77777777" w:rsidR="009D4CF5" w:rsidRDefault="009D4CF5"/>
        </w:tc>
        <w:tc>
          <w:tcPr>
            <w:tcW w:w="973" w:type="dxa"/>
            <w:vAlign w:val="center"/>
          </w:tcPr>
          <w:p w14:paraId="2576D81F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B4DD23C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DEF1BB7" w14:textId="77777777">
        <w:trPr>
          <w:jc w:val="center"/>
        </w:trPr>
        <w:tc>
          <w:tcPr>
            <w:tcW w:w="656" w:type="dxa"/>
            <w:vAlign w:val="center"/>
          </w:tcPr>
          <w:p w14:paraId="048C4016" w14:textId="77777777" w:rsidR="009D4CF5" w:rsidRDefault="00000000">
            <w:pPr>
              <w:jc w:val="center"/>
            </w:pPr>
            <w:r>
              <w:lastRenderedPageBreak/>
              <w:t>37</w:t>
            </w:r>
          </w:p>
        </w:tc>
        <w:tc>
          <w:tcPr>
            <w:tcW w:w="888" w:type="dxa"/>
            <w:vAlign w:val="center"/>
          </w:tcPr>
          <w:p w14:paraId="13833B5A" w14:textId="77777777" w:rsidR="009D4CF5" w:rsidRDefault="00000000">
            <w:r>
              <w:t>MQ17a</w:t>
            </w:r>
          </w:p>
        </w:tc>
        <w:tc>
          <w:tcPr>
            <w:tcW w:w="769" w:type="dxa"/>
            <w:vAlign w:val="center"/>
          </w:tcPr>
          <w:p w14:paraId="2C88976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F243A1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D5FDCA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14:paraId="5B76225F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14:paraId="5E11773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F18727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7EC437B" w14:textId="77777777" w:rsidR="009D4CF5" w:rsidRDefault="009D4CF5"/>
        </w:tc>
        <w:tc>
          <w:tcPr>
            <w:tcW w:w="973" w:type="dxa"/>
            <w:vAlign w:val="center"/>
          </w:tcPr>
          <w:p w14:paraId="4DE59003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AD2A41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629C19E" w14:textId="77777777">
        <w:trPr>
          <w:jc w:val="center"/>
        </w:trPr>
        <w:tc>
          <w:tcPr>
            <w:tcW w:w="656" w:type="dxa"/>
            <w:vAlign w:val="center"/>
          </w:tcPr>
          <w:p w14:paraId="59072F65" w14:textId="77777777" w:rsidR="009D4CF5" w:rsidRDefault="00000000">
            <w:pPr>
              <w:jc w:val="center"/>
            </w:pPr>
            <w:r>
              <w:t>38</w:t>
            </w:r>
          </w:p>
        </w:tc>
        <w:tc>
          <w:tcPr>
            <w:tcW w:w="888" w:type="dxa"/>
            <w:vAlign w:val="center"/>
          </w:tcPr>
          <w:p w14:paraId="03B20F89" w14:textId="77777777" w:rsidR="009D4CF5" w:rsidRDefault="00000000">
            <w:r>
              <w:t>MQ17a'</w:t>
            </w:r>
          </w:p>
        </w:tc>
        <w:tc>
          <w:tcPr>
            <w:tcW w:w="769" w:type="dxa"/>
            <w:vAlign w:val="center"/>
          </w:tcPr>
          <w:p w14:paraId="610AA61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709226A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E1C942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14:paraId="3DF2B4BB" w14:textId="77777777" w:rsidR="009D4CF5" w:rsidRDefault="00000000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14:paraId="230C35E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67D0C8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6566B90" w14:textId="77777777" w:rsidR="009D4CF5" w:rsidRDefault="009D4CF5"/>
        </w:tc>
        <w:tc>
          <w:tcPr>
            <w:tcW w:w="973" w:type="dxa"/>
            <w:vAlign w:val="center"/>
          </w:tcPr>
          <w:p w14:paraId="5C6948F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E20AA15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4F9DC78" w14:textId="77777777">
        <w:trPr>
          <w:jc w:val="center"/>
        </w:trPr>
        <w:tc>
          <w:tcPr>
            <w:tcW w:w="656" w:type="dxa"/>
            <w:vAlign w:val="center"/>
          </w:tcPr>
          <w:p w14:paraId="1AF5AA02" w14:textId="77777777" w:rsidR="009D4CF5" w:rsidRDefault="00000000">
            <w:pPr>
              <w:jc w:val="center"/>
            </w:pPr>
            <w:r>
              <w:t>39</w:t>
            </w:r>
          </w:p>
        </w:tc>
        <w:tc>
          <w:tcPr>
            <w:tcW w:w="888" w:type="dxa"/>
            <w:vAlign w:val="center"/>
          </w:tcPr>
          <w:p w14:paraId="5D87DFDF" w14:textId="77777777" w:rsidR="009D4CF5" w:rsidRDefault="00000000">
            <w:r>
              <w:t>MQ18'</w:t>
            </w:r>
          </w:p>
        </w:tc>
        <w:tc>
          <w:tcPr>
            <w:tcW w:w="769" w:type="dxa"/>
            <w:vAlign w:val="center"/>
          </w:tcPr>
          <w:p w14:paraId="40A4635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D84386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74B6E9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14:paraId="1C99ED47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781" w:type="dxa"/>
            <w:vAlign w:val="center"/>
          </w:tcPr>
          <w:p w14:paraId="58306E1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FC7C7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540A538" w14:textId="77777777" w:rsidR="009D4CF5" w:rsidRDefault="009D4CF5"/>
        </w:tc>
        <w:tc>
          <w:tcPr>
            <w:tcW w:w="973" w:type="dxa"/>
            <w:vAlign w:val="center"/>
          </w:tcPr>
          <w:p w14:paraId="4C0F3F1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FF3546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2FA0BC7" w14:textId="77777777">
        <w:trPr>
          <w:jc w:val="center"/>
        </w:trPr>
        <w:tc>
          <w:tcPr>
            <w:tcW w:w="656" w:type="dxa"/>
            <w:vAlign w:val="center"/>
          </w:tcPr>
          <w:p w14:paraId="708BB48B" w14:textId="77777777" w:rsidR="009D4CF5" w:rsidRDefault="00000000">
            <w:pPr>
              <w:jc w:val="center"/>
            </w:pPr>
            <w:r>
              <w:t>40</w:t>
            </w:r>
          </w:p>
        </w:tc>
        <w:tc>
          <w:tcPr>
            <w:tcW w:w="888" w:type="dxa"/>
            <w:vAlign w:val="center"/>
          </w:tcPr>
          <w:p w14:paraId="3A9A273E" w14:textId="77777777" w:rsidR="009D4CF5" w:rsidRDefault="00000000">
            <w:r>
              <w:t>MQ18a'</w:t>
            </w:r>
          </w:p>
        </w:tc>
        <w:tc>
          <w:tcPr>
            <w:tcW w:w="769" w:type="dxa"/>
            <w:vAlign w:val="center"/>
          </w:tcPr>
          <w:p w14:paraId="46E03AFB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34397A3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31D03A1" w14:textId="77777777" w:rsidR="009D4CF5" w:rsidRDefault="00000000">
            <w:pPr>
              <w:jc w:val="right"/>
            </w:pPr>
            <w:r>
              <w:t>3.28</w:t>
            </w:r>
          </w:p>
        </w:tc>
        <w:tc>
          <w:tcPr>
            <w:tcW w:w="848" w:type="dxa"/>
            <w:vAlign w:val="center"/>
          </w:tcPr>
          <w:p w14:paraId="3B213944" w14:textId="77777777" w:rsidR="009D4CF5" w:rsidRDefault="00000000">
            <w:pPr>
              <w:jc w:val="right"/>
            </w:pPr>
            <w:r>
              <w:t>6.57</w:t>
            </w:r>
          </w:p>
        </w:tc>
        <w:tc>
          <w:tcPr>
            <w:tcW w:w="781" w:type="dxa"/>
            <w:vAlign w:val="center"/>
          </w:tcPr>
          <w:p w14:paraId="049EB04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DCA38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97B2E50" w14:textId="77777777" w:rsidR="009D4CF5" w:rsidRDefault="009D4CF5"/>
        </w:tc>
        <w:tc>
          <w:tcPr>
            <w:tcW w:w="973" w:type="dxa"/>
            <w:vAlign w:val="center"/>
          </w:tcPr>
          <w:p w14:paraId="35ACA7F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BB3FCE7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0A76AB7" w14:textId="77777777">
        <w:trPr>
          <w:jc w:val="center"/>
        </w:trPr>
        <w:tc>
          <w:tcPr>
            <w:tcW w:w="656" w:type="dxa"/>
            <w:vAlign w:val="center"/>
          </w:tcPr>
          <w:p w14:paraId="4DA28D4F" w14:textId="77777777" w:rsidR="009D4CF5" w:rsidRDefault="00000000">
            <w:pPr>
              <w:jc w:val="center"/>
            </w:pPr>
            <w:r>
              <w:t>41</w:t>
            </w:r>
          </w:p>
        </w:tc>
        <w:tc>
          <w:tcPr>
            <w:tcW w:w="888" w:type="dxa"/>
            <w:vAlign w:val="center"/>
          </w:tcPr>
          <w:p w14:paraId="7013FC7F" w14:textId="77777777" w:rsidR="009D4CF5" w:rsidRDefault="00000000">
            <w:r>
              <w:t>MQ3</w:t>
            </w:r>
          </w:p>
        </w:tc>
        <w:tc>
          <w:tcPr>
            <w:tcW w:w="769" w:type="dxa"/>
            <w:vAlign w:val="center"/>
          </w:tcPr>
          <w:p w14:paraId="49CA7B1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7E0EB0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AA49AC6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848" w:type="dxa"/>
            <w:vAlign w:val="center"/>
          </w:tcPr>
          <w:p w14:paraId="67D258E5" w14:textId="77777777" w:rsidR="009D4CF5" w:rsidRDefault="00000000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0BA9478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8299C9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F6966E8" w14:textId="77777777" w:rsidR="009D4CF5" w:rsidRDefault="009D4CF5"/>
        </w:tc>
        <w:tc>
          <w:tcPr>
            <w:tcW w:w="973" w:type="dxa"/>
            <w:vAlign w:val="center"/>
          </w:tcPr>
          <w:p w14:paraId="399DBD8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37BD501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925B9AD" w14:textId="77777777">
        <w:trPr>
          <w:jc w:val="center"/>
        </w:trPr>
        <w:tc>
          <w:tcPr>
            <w:tcW w:w="656" w:type="dxa"/>
            <w:vAlign w:val="center"/>
          </w:tcPr>
          <w:p w14:paraId="61B5E949" w14:textId="77777777" w:rsidR="009D4CF5" w:rsidRDefault="00000000">
            <w:pPr>
              <w:jc w:val="center"/>
            </w:pPr>
            <w:r>
              <w:t>42</w:t>
            </w:r>
          </w:p>
        </w:tc>
        <w:tc>
          <w:tcPr>
            <w:tcW w:w="888" w:type="dxa"/>
            <w:vAlign w:val="center"/>
          </w:tcPr>
          <w:p w14:paraId="1AC38AA3" w14:textId="77777777" w:rsidR="009D4CF5" w:rsidRDefault="00000000">
            <w:r>
              <w:t>MQ3'</w:t>
            </w:r>
          </w:p>
        </w:tc>
        <w:tc>
          <w:tcPr>
            <w:tcW w:w="769" w:type="dxa"/>
            <w:vAlign w:val="center"/>
          </w:tcPr>
          <w:p w14:paraId="5AAA3F05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040784F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545234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848" w:type="dxa"/>
            <w:vAlign w:val="center"/>
          </w:tcPr>
          <w:p w14:paraId="41E2771F" w14:textId="77777777" w:rsidR="009D4CF5" w:rsidRDefault="00000000">
            <w:pPr>
              <w:jc w:val="right"/>
            </w:pPr>
            <w:r>
              <w:t>10.44</w:t>
            </w:r>
          </w:p>
        </w:tc>
        <w:tc>
          <w:tcPr>
            <w:tcW w:w="781" w:type="dxa"/>
            <w:vAlign w:val="center"/>
          </w:tcPr>
          <w:p w14:paraId="2800BF1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FB0E07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F9F93F5" w14:textId="77777777" w:rsidR="009D4CF5" w:rsidRDefault="009D4CF5"/>
        </w:tc>
        <w:tc>
          <w:tcPr>
            <w:tcW w:w="973" w:type="dxa"/>
            <w:vAlign w:val="center"/>
          </w:tcPr>
          <w:p w14:paraId="27FC2BB2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02511BA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5D45432" w14:textId="77777777">
        <w:trPr>
          <w:jc w:val="center"/>
        </w:trPr>
        <w:tc>
          <w:tcPr>
            <w:tcW w:w="656" w:type="dxa"/>
            <w:vAlign w:val="center"/>
          </w:tcPr>
          <w:p w14:paraId="37510906" w14:textId="77777777" w:rsidR="009D4CF5" w:rsidRDefault="00000000">
            <w:pPr>
              <w:jc w:val="center"/>
            </w:pPr>
            <w:r>
              <w:t>43</w:t>
            </w:r>
          </w:p>
        </w:tc>
        <w:tc>
          <w:tcPr>
            <w:tcW w:w="888" w:type="dxa"/>
            <w:vAlign w:val="center"/>
          </w:tcPr>
          <w:p w14:paraId="3AD409AA" w14:textId="77777777" w:rsidR="009D4CF5" w:rsidRDefault="00000000">
            <w:r>
              <w:t>MQ3''</w:t>
            </w:r>
          </w:p>
        </w:tc>
        <w:tc>
          <w:tcPr>
            <w:tcW w:w="769" w:type="dxa"/>
            <w:vAlign w:val="center"/>
          </w:tcPr>
          <w:p w14:paraId="73839A78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AC9D406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BD7A958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14:paraId="2B887388" w14:textId="77777777" w:rsidR="009D4CF5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2CC4E4B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8876F8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ECDDA6B" w14:textId="77777777" w:rsidR="009D4CF5" w:rsidRDefault="009D4CF5"/>
        </w:tc>
        <w:tc>
          <w:tcPr>
            <w:tcW w:w="973" w:type="dxa"/>
            <w:vAlign w:val="center"/>
          </w:tcPr>
          <w:p w14:paraId="5A410EF0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CE705C0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5747A91" w14:textId="77777777">
        <w:trPr>
          <w:jc w:val="center"/>
        </w:trPr>
        <w:tc>
          <w:tcPr>
            <w:tcW w:w="656" w:type="dxa"/>
            <w:vAlign w:val="center"/>
          </w:tcPr>
          <w:p w14:paraId="0DAEB38C" w14:textId="77777777" w:rsidR="009D4CF5" w:rsidRDefault="00000000">
            <w:pPr>
              <w:jc w:val="center"/>
            </w:pPr>
            <w:r>
              <w:t>44</w:t>
            </w:r>
          </w:p>
        </w:tc>
        <w:tc>
          <w:tcPr>
            <w:tcW w:w="888" w:type="dxa"/>
            <w:vAlign w:val="center"/>
          </w:tcPr>
          <w:p w14:paraId="022AA9E0" w14:textId="77777777" w:rsidR="009D4CF5" w:rsidRDefault="00000000">
            <w:r>
              <w:t>MQ3'''</w:t>
            </w:r>
          </w:p>
        </w:tc>
        <w:tc>
          <w:tcPr>
            <w:tcW w:w="769" w:type="dxa"/>
            <w:vAlign w:val="center"/>
          </w:tcPr>
          <w:p w14:paraId="39C3A9B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252222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3F41E42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14:paraId="0739B4C1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14:paraId="4BD7FD5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81FF443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CEA8482" w14:textId="77777777" w:rsidR="009D4CF5" w:rsidRDefault="009D4CF5"/>
        </w:tc>
        <w:tc>
          <w:tcPr>
            <w:tcW w:w="973" w:type="dxa"/>
            <w:vAlign w:val="center"/>
          </w:tcPr>
          <w:p w14:paraId="0BEA44B9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55B2A59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37821BF" w14:textId="77777777">
        <w:trPr>
          <w:jc w:val="center"/>
        </w:trPr>
        <w:tc>
          <w:tcPr>
            <w:tcW w:w="656" w:type="dxa"/>
            <w:vAlign w:val="center"/>
          </w:tcPr>
          <w:p w14:paraId="608EC52C" w14:textId="77777777" w:rsidR="009D4CF5" w:rsidRDefault="00000000">
            <w:pPr>
              <w:jc w:val="center"/>
            </w:pPr>
            <w:r>
              <w:t>45</w:t>
            </w:r>
          </w:p>
        </w:tc>
        <w:tc>
          <w:tcPr>
            <w:tcW w:w="888" w:type="dxa"/>
            <w:vAlign w:val="center"/>
          </w:tcPr>
          <w:p w14:paraId="602F012C" w14:textId="77777777" w:rsidR="009D4CF5" w:rsidRDefault="00000000">
            <w:r>
              <w:t>MQ3''''</w:t>
            </w:r>
          </w:p>
        </w:tc>
        <w:tc>
          <w:tcPr>
            <w:tcW w:w="769" w:type="dxa"/>
            <w:vAlign w:val="center"/>
          </w:tcPr>
          <w:p w14:paraId="064CED2C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03371F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0A73D42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848" w:type="dxa"/>
            <w:vAlign w:val="center"/>
          </w:tcPr>
          <w:p w14:paraId="0AE5FFD8" w14:textId="77777777" w:rsidR="009D4CF5" w:rsidRDefault="00000000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3494C66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A8C3B7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0D1A969" w14:textId="77777777" w:rsidR="009D4CF5" w:rsidRDefault="009D4CF5"/>
        </w:tc>
        <w:tc>
          <w:tcPr>
            <w:tcW w:w="973" w:type="dxa"/>
            <w:vAlign w:val="center"/>
          </w:tcPr>
          <w:p w14:paraId="065CD393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22D6B3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E0DEBA8" w14:textId="77777777">
        <w:trPr>
          <w:jc w:val="center"/>
        </w:trPr>
        <w:tc>
          <w:tcPr>
            <w:tcW w:w="656" w:type="dxa"/>
            <w:vAlign w:val="center"/>
          </w:tcPr>
          <w:p w14:paraId="02B34603" w14:textId="77777777" w:rsidR="009D4CF5" w:rsidRDefault="00000000">
            <w:pPr>
              <w:jc w:val="center"/>
            </w:pPr>
            <w:r>
              <w:t>46</w:t>
            </w:r>
          </w:p>
        </w:tc>
        <w:tc>
          <w:tcPr>
            <w:tcW w:w="888" w:type="dxa"/>
            <w:vAlign w:val="center"/>
          </w:tcPr>
          <w:p w14:paraId="3291A3F7" w14:textId="77777777" w:rsidR="009D4CF5" w:rsidRDefault="00000000">
            <w:r>
              <w:t>MQ8'</w:t>
            </w:r>
          </w:p>
        </w:tc>
        <w:tc>
          <w:tcPr>
            <w:tcW w:w="769" w:type="dxa"/>
            <w:vAlign w:val="center"/>
          </w:tcPr>
          <w:p w14:paraId="184C05C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7865742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7CE4466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14:paraId="7F22CEDF" w14:textId="77777777" w:rsidR="009D4CF5" w:rsidRDefault="00000000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14:paraId="75674EB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431574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39AB054" w14:textId="77777777" w:rsidR="009D4CF5" w:rsidRDefault="009D4CF5"/>
        </w:tc>
        <w:tc>
          <w:tcPr>
            <w:tcW w:w="973" w:type="dxa"/>
            <w:vAlign w:val="center"/>
          </w:tcPr>
          <w:p w14:paraId="606B27EF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9E7D61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5286EFA" w14:textId="77777777">
        <w:trPr>
          <w:jc w:val="center"/>
        </w:trPr>
        <w:tc>
          <w:tcPr>
            <w:tcW w:w="656" w:type="dxa"/>
            <w:vAlign w:val="center"/>
          </w:tcPr>
          <w:p w14:paraId="17164CB2" w14:textId="77777777" w:rsidR="009D4CF5" w:rsidRDefault="00000000">
            <w:pPr>
              <w:jc w:val="center"/>
            </w:pPr>
            <w:r>
              <w:t>47</w:t>
            </w:r>
          </w:p>
        </w:tc>
        <w:tc>
          <w:tcPr>
            <w:tcW w:w="888" w:type="dxa"/>
            <w:vAlign w:val="center"/>
          </w:tcPr>
          <w:p w14:paraId="4D891923" w14:textId="77777777" w:rsidR="009D4CF5" w:rsidRDefault="00000000">
            <w:r>
              <w:t>MQ8''</w:t>
            </w:r>
          </w:p>
        </w:tc>
        <w:tc>
          <w:tcPr>
            <w:tcW w:w="769" w:type="dxa"/>
            <w:vAlign w:val="center"/>
          </w:tcPr>
          <w:p w14:paraId="1F9630B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FD72CD3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CDF86C6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14:paraId="064237E5" w14:textId="77777777" w:rsidR="009D4CF5" w:rsidRDefault="00000000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14:paraId="3566F72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A23638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AAE619A" w14:textId="77777777" w:rsidR="009D4CF5" w:rsidRDefault="009D4CF5"/>
        </w:tc>
        <w:tc>
          <w:tcPr>
            <w:tcW w:w="973" w:type="dxa"/>
            <w:vAlign w:val="center"/>
          </w:tcPr>
          <w:p w14:paraId="1EE31AD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988EE3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E3BD647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B365E56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CDEA33" w14:textId="77777777" w:rsidR="009D4CF5" w:rsidRDefault="00000000">
            <w:pPr>
              <w:jc w:val="right"/>
            </w:pPr>
            <w:r>
              <w:t>514.36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99E8204" w14:textId="77777777" w:rsidR="009D4CF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0EEA4FA" w14:textId="77777777" w:rsidR="009D4CF5" w:rsidRDefault="00000000">
            <w:pPr>
              <w:jc w:val="right"/>
            </w:pPr>
            <w:r>
              <w:t>0.498</w:t>
            </w:r>
          </w:p>
        </w:tc>
      </w:tr>
    </w:tbl>
    <w:p w14:paraId="789811E5" w14:textId="77777777" w:rsidR="009D4CF5" w:rsidRDefault="009D4CF5">
      <w:pPr>
        <w:widowControl w:val="0"/>
        <w:jc w:val="both"/>
        <w:rPr>
          <w:color w:val="000000"/>
        </w:rPr>
      </w:pPr>
    </w:p>
    <w:p w14:paraId="7CF36F8E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220B940C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D4CF5" w14:paraId="7CB8700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13B54C5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C2FDD30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45492F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158C9A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FEBCC" w14:textId="77777777" w:rsidR="009D4CF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5FB0D" w14:textId="77777777" w:rsidR="009D4CF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3D0B00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0DBBA59" w14:textId="77777777" w:rsidR="009D4CF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89669" w14:textId="77777777" w:rsidR="009D4CF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AFF2F30" w14:textId="77777777" w:rsidR="009D4CF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AC1ED45" w14:textId="77777777" w:rsidR="009D4CF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D4CF5" w14:paraId="01ADFBA2" w14:textId="77777777">
        <w:trPr>
          <w:jc w:val="center"/>
        </w:trPr>
        <w:tc>
          <w:tcPr>
            <w:tcW w:w="656" w:type="dxa"/>
            <w:vAlign w:val="center"/>
          </w:tcPr>
          <w:p w14:paraId="4AAF3920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F2F6674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187A4437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5979DD1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48E185E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1A49A5E4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166DEA3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1BEA69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A0965DD" w14:textId="77777777" w:rsidR="009D4CF5" w:rsidRDefault="009D4CF5"/>
        </w:tc>
        <w:tc>
          <w:tcPr>
            <w:tcW w:w="973" w:type="dxa"/>
            <w:vAlign w:val="center"/>
          </w:tcPr>
          <w:p w14:paraId="3595B0E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AB0F4D9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5E62304" w14:textId="77777777">
        <w:trPr>
          <w:jc w:val="center"/>
        </w:trPr>
        <w:tc>
          <w:tcPr>
            <w:tcW w:w="656" w:type="dxa"/>
            <w:vAlign w:val="center"/>
          </w:tcPr>
          <w:p w14:paraId="0A9B1E51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BE6C033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5E684CE4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25AB8CB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702826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62C122ED" w14:textId="77777777" w:rsidR="009D4CF5" w:rsidRDefault="00000000">
            <w:pPr>
              <w:jc w:val="right"/>
            </w:pPr>
            <w:r>
              <w:t>1.61</w:t>
            </w:r>
          </w:p>
        </w:tc>
        <w:tc>
          <w:tcPr>
            <w:tcW w:w="781" w:type="dxa"/>
            <w:vAlign w:val="center"/>
          </w:tcPr>
          <w:p w14:paraId="2665D83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C252C1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91A6F30" w14:textId="77777777" w:rsidR="009D4CF5" w:rsidRDefault="009D4CF5"/>
        </w:tc>
        <w:tc>
          <w:tcPr>
            <w:tcW w:w="973" w:type="dxa"/>
            <w:vAlign w:val="center"/>
          </w:tcPr>
          <w:p w14:paraId="76285AA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52BA1AD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35D2F42" w14:textId="77777777">
        <w:trPr>
          <w:jc w:val="center"/>
        </w:trPr>
        <w:tc>
          <w:tcPr>
            <w:tcW w:w="656" w:type="dxa"/>
            <w:vAlign w:val="center"/>
          </w:tcPr>
          <w:p w14:paraId="18DA4100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07FC49E3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74AB355F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72B684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74C8C38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1EABEFB3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4517781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06646C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EB5D38C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08195DA" w14:textId="77777777" w:rsidR="009D4CF5" w:rsidRDefault="00000000">
            <w:pPr>
              <w:jc w:val="right"/>
            </w:pPr>
            <w:r>
              <w:t>0.863</w:t>
            </w:r>
          </w:p>
        </w:tc>
        <w:tc>
          <w:tcPr>
            <w:tcW w:w="973" w:type="dxa"/>
            <w:vAlign w:val="center"/>
          </w:tcPr>
          <w:p w14:paraId="065E8691" w14:textId="77777777" w:rsidR="009D4CF5" w:rsidRDefault="00000000">
            <w:pPr>
              <w:jc w:val="right"/>
            </w:pPr>
            <w:r>
              <w:t>0.431</w:t>
            </w:r>
          </w:p>
        </w:tc>
      </w:tr>
      <w:tr w:rsidR="009D4CF5" w14:paraId="5A292405" w14:textId="77777777">
        <w:trPr>
          <w:jc w:val="center"/>
        </w:trPr>
        <w:tc>
          <w:tcPr>
            <w:tcW w:w="656" w:type="dxa"/>
            <w:vAlign w:val="center"/>
          </w:tcPr>
          <w:p w14:paraId="58EAE05B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5ADFADE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3E7E017F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30C3FBB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7F58D34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7236B412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37A6FF8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A4D4D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A8672A1" w14:textId="77777777" w:rsidR="009D4CF5" w:rsidRDefault="009D4CF5"/>
        </w:tc>
        <w:tc>
          <w:tcPr>
            <w:tcW w:w="973" w:type="dxa"/>
            <w:vAlign w:val="center"/>
          </w:tcPr>
          <w:p w14:paraId="12E8769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B1B1CB4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4C6217DD" w14:textId="77777777">
        <w:trPr>
          <w:jc w:val="center"/>
        </w:trPr>
        <w:tc>
          <w:tcPr>
            <w:tcW w:w="656" w:type="dxa"/>
            <w:vAlign w:val="center"/>
          </w:tcPr>
          <w:p w14:paraId="7757ACC1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798B5940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71EBF73D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478DD4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BCD4828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848" w:type="dxa"/>
            <w:vAlign w:val="center"/>
          </w:tcPr>
          <w:p w14:paraId="7D55E0D2" w14:textId="77777777" w:rsidR="009D4CF5" w:rsidRDefault="00000000">
            <w:pPr>
              <w:jc w:val="right"/>
            </w:pPr>
            <w:r>
              <w:t>3.19</w:t>
            </w:r>
          </w:p>
        </w:tc>
        <w:tc>
          <w:tcPr>
            <w:tcW w:w="781" w:type="dxa"/>
            <w:vAlign w:val="center"/>
          </w:tcPr>
          <w:p w14:paraId="629EE4A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4B5D693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EF56FF6" w14:textId="77777777" w:rsidR="009D4CF5" w:rsidRDefault="009D4CF5"/>
        </w:tc>
        <w:tc>
          <w:tcPr>
            <w:tcW w:w="973" w:type="dxa"/>
            <w:vAlign w:val="center"/>
          </w:tcPr>
          <w:p w14:paraId="38D510C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0F2598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7CCFE65" w14:textId="77777777">
        <w:trPr>
          <w:jc w:val="center"/>
        </w:trPr>
        <w:tc>
          <w:tcPr>
            <w:tcW w:w="656" w:type="dxa"/>
            <w:vAlign w:val="center"/>
          </w:tcPr>
          <w:p w14:paraId="6A3A687A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5DC6FF70" w14:textId="77777777" w:rsidR="009D4CF5" w:rsidRDefault="00000000">
            <w:r>
              <w:t>MQ1</w:t>
            </w:r>
          </w:p>
        </w:tc>
        <w:tc>
          <w:tcPr>
            <w:tcW w:w="769" w:type="dxa"/>
            <w:vAlign w:val="center"/>
          </w:tcPr>
          <w:p w14:paraId="364253D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97250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73CFFD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848" w:type="dxa"/>
            <w:vAlign w:val="center"/>
          </w:tcPr>
          <w:p w14:paraId="43FEE5F7" w14:textId="77777777" w:rsidR="009D4CF5" w:rsidRDefault="00000000">
            <w:pPr>
              <w:jc w:val="right"/>
            </w:pPr>
            <w:r>
              <w:t>27.44</w:t>
            </w:r>
          </w:p>
        </w:tc>
        <w:tc>
          <w:tcPr>
            <w:tcW w:w="781" w:type="dxa"/>
            <w:vAlign w:val="center"/>
          </w:tcPr>
          <w:p w14:paraId="24C9126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D3621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867DFEE" w14:textId="77777777" w:rsidR="009D4CF5" w:rsidRDefault="009D4CF5"/>
        </w:tc>
        <w:tc>
          <w:tcPr>
            <w:tcW w:w="973" w:type="dxa"/>
            <w:vAlign w:val="center"/>
          </w:tcPr>
          <w:p w14:paraId="24068EC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AA0D9B7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F1E8E35" w14:textId="77777777">
        <w:trPr>
          <w:jc w:val="center"/>
        </w:trPr>
        <w:tc>
          <w:tcPr>
            <w:tcW w:w="656" w:type="dxa"/>
            <w:vAlign w:val="center"/>
          </w:tcPr>
          <w:p w14:paraId="0E485C62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90CE077" w14:textId="77777777" w:rsidR="009D4CF5" w:rsidRDefault="00000000">
            <w:r>
              <w:t>MQ18</w:t>
            </w:r>
          </w:p>
        </w:tc>
        <w:tc>
          <w:tcPr>
            <w:tcW w:w="769" w:type="dxa"/>
            <w:vAlign w:val="center"/>
          </w:tcPr>
          <w:p w14:paraId="4E0BE5EF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980DE36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FD99609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14:paraId="795D97A1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14:paraId="168EFCD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685A530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01ECBF2" w14:textId="77777777" w:rsidR="009D4CF5" w:rsidRDefault="009D4CF5"/>
        </w:tc>
        <w:tc>
          <w:tcPr>
            <w:tcW w:w="973" w:type="dxa"/>
            <w:vAlign w:val="center"/>
          </w:tcPr>
          <w:p w14:paraId="4882F4E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2F94024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FA886AE" w14:textId="77777777">
        <w:trPr>
          <w:jc w:val="center"/>
        </w:trPr>
        <w:tc>
          <w:tcPr>
            <w:tcW w:w="656" w:type="dxa"/>
            <w:vAlign w:val="center"/>
          </w:tcPr>
          <w:p w14:paraId="224234AA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60EB1414" w14:textId="77777777" w:rsidR="009D4CF5" w:rsidRDefault="00000000">
            <w:r>
              <w:t>MQ18'</w:t>
            </w:r>
          </w:p>
        </w:tc>
        <w:tc>
          <w:tcPr>
            <w:tcW w:w="769" w:type="dxa"/>
            <w:vAlign w:val="center"/>
          </w:tcPr>
          <w:p w14:paraId="356E378E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05618D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203597A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848" w:type="dxa"/>
            <w:vAlign w:val="center"/>
          </w:tcPr>
          <w:p w14:paraId="358C7CB4" w14:textId="77777777" w:rsidR="009D4CF5" w:rsidRDefault="00000000">
            <w:pPr>
              <w:jc w:val="right"/>
            </w:pPr>
            <w:r>
              <w:t>4.36</w:t>
            </w:r>
          </w:p>
        </w:tc>
        <w:tc>
          <w:tcPr>
            <w:tcW w:w="781" w:type="dxa"/>
            <w:vAlign w:val="center"/>
          </w:tcPr>
          <w:p w14:paraId="6998E7F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08FCF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5DDC668" w14:textId="77777777" w:rsidR="009D4CF5" w:rsidRDefault="009D4CF5"/>
        </w:tc>
        <w:tc>
          <w:tcPr>
            <w:tcW w:w="973" w:type="dxa"/>
            <w:vAlign w:val="center"/>
          </w:tcPr>
          <w:p w14:paraId="1811577B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C55B909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4D6FD7D4" w14:textId="77777777">
        <w:trPr>
          <w:jc w:val="center"/>
        </w:trPr>
        <w:tc>
          <w:tcPr>
            <w:tcW w:w="656" w:type="dxa"/>
            <w:vAlign w:val="center"/>
          </w:tcPr>
          <w:p w14:paraId="6F439727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0F0A9A1F" w14:textId="77777777" w:rsidR="009D4CF5" w:rsidRDefault="00000000">
            <w:r>
              <w:t>MQ18''</w:t>
            </w:r>
          </w:p>
        </w:tc>
        <w:tc>
          <w:tcPr>
            <w:tcW w:w="769" w:type="dxa"/>
            <w:vAlign w:val="center"/>
          </w:tcPr>
          <w:p w14:paraId="24C760E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FDDE00E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E933E7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848" w:type="dxa"/>
            <w:vAlign w:val="center"/>
          </w:tcPr>
          <w:p w14:paraId="06791550" w14:textId="77777777" w:rsidR="009D4CF5" w:rsidRDefault="00000000">
            <w:pPr>
              <w:jc w:val="right"/>
            </w:pPr>
            <w:r>
              <w:t>6.60</w:t>
            </w:r>
          </w:p>
        </w:tc>
        <w:tc>
          <w:tcPr>
            <w:tcW w:w="781" w:type="dxa"/>
            <w:vAlign w:val="center"/>
          </w:tcPr>
          <w:p w14:paraId="6E33633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4724E4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0321292" w14:textId="77777777" w:rsidR="009D4CF5" w:rsidRDefault="009D4CF5"/>
        </w:tc>
        <w:tc>
          <w:tcPr>
            <w:tcW w:w="973" w:type="dxa"/>
            <w:vAlign w:val="center"/>
          </w:tcPr>
          <w:p w14:paraId="4BFF52E4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D1BC561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711AFB6D" w14:textId="77777777">
        <w:trPr>
          <w:jc w:val="center"/>
        </w:trPr>
        <w:tc>
          <w:tcPr>
            <w:tcW w:w="656" w:type="dxa"/>
            <w:vAlign w:val="center"/>
          </w:tcPr>
          <w:p w14:paraId="56B7C5B1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632803CC" w14:textId="77777777" w:rsidR="009D4CF5" w:rsidRDefault="00000000">
            <w:r>
              <w:t>MQ18a</w:t>
            </w:r>
          </w:p>
        </w:tc>
        <w:tc>
          <w:tcPr>
            <w:tcW w:w="769" w:type="dxa"/>
            <w:vAlign w:val="center"/>
          </w:tcPr>
          <w:p w14:paraId="1126838D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D9174EB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03F13CB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14:paraId="2EE723F8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14:paraId="745BB709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D89BB3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7E0435D" w14:textId="77777777" w:rsidR="009D4CF5" w:rsidRDefault="009D4CF5"/>
        </w:tc>
        <w:tc>
          <w:tcPr>
            <w:tcW w:w="973" w:type="dxa"/>
            <w:vAlign w:val="center"/>
          </w:tcPr>
          <w:p w14:paraId="61850F8A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8B20948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0759701" w14:textId="77777777">
        <w:trPr>
          <w:jc w:val="center"/>
        </w:trPr>
        <w:tc>
          <w:tcPr>
            <w:tcW w:w="656" w:type="dxa"/>
            <w:vAlign w:val="center"/>
          </w:tcPr>
          <w:p w14:paraId="332C707F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AE48131" w14:textId="77777777" w:rsidR="009D4CF5" w:rsidRDefault="00000000">
            <w:r>
              <w:t>MQ18a'</w:t>
            </w:r>
          </w:p>
        </w:tc>
        <w:tc>
          <w:tcPr>
            <w:tcW w:w="769" w:type="dxa"/>
            <w:vAlign w:val="center"/>
          </w:tcPr>
          <w:p w14:paraId="3B3D127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0FA14A8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4F73811" w14:textId="77777777" w:rsidR="009D4CF5" w:rsidRDefault="00000000">
            <w:pPr>
              <w:jc w:val="right"/>
            </w:pPr>
            <w:r>
              <w:t>3.27</w:t>
            </w:r>
          </w:p>
        </w:tc>
        <w:tc>
          <w:tcPr>
            <w:tcW w:w="848" w:type="dxa"/>
            <w:vAlign w:val="center"/>
          </w:tcPr>
          <w:p w14:paraId="1B2E9F26" w14:textId="77777777" w:rsidR="009D4CF5" w:rsidRDefault="00000000">
            <w:pPr>
              <w:jc w:val="right"/>
            </w:pPr>
            <w:r>
              <w:t>6.54</w:t>
            </w:r>
          </w:p>
        </w:tc>
        <w:tc>
          <w:tcPr>
            <w:tcW w:w="781" w:type="dxa"/>
            <w:vAlign w:val="center"/>
          </w:tcPr>
          <w:p w14:paraId="669C2668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F7A4711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104FE23" w14:textId="77777777" w:rsidR="009D4CF5" w:rsidRDefault="009D4CF5"/>
        </w:tc>
        <w:tc>
          <w:tcPr>
            <w:tcW w:w="973" w:type="dxa"/>
            <w:vAlign w:val="center"/>
          </w:tcPr>
          <w:p w14:paraId="17966FF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1512142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DE9C747" w14:textId="77777777">
        <w:trPr>
          <w:jc w:val="center"/>
        </w:trPr>
        <w:tc>
          <w:tcPr>
            <w:tcW w:w="656" w:type="dxa"/>
            <w:vAlign w:val="center"/>
          </w:tcPr>
          <w:p w14:paraId="5A2EB36A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4CA5DBBC" w14:textId="77777777" w:rsidR="009D4CF5" w:rsidRDefault="00000000">
            <w:r>
              <w:t>MQ18a'</w:t>
            </w:r>
          </w:p>
        </w:tc>
        <w:tc>
          <w:tcPr>
            <w:tcW w:w="769" w:type="dxa"/>
            <w:vAlign w:val="center"/>
          </w:tcPr>
          <w:p w14:paraId="11EBA4F3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823B61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D0DC349" w14:textId="77777777" w:rsidR="009D4CF5" w:rsidRDefault="00000000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14:paraId="04099812" w14:textId="77777777" w:rsidR="009D4CF5" w:rsidRDefault="00000000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14:paraId="7F1BA82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30DDFA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64A6955" w14:textId="77777777" w:rsidR="009D4CF5" w:rsidRDefault="009D4CF5"/>
        </w:tc>
        <w:tc>
          <w:tcPr>
            <w:tcW w:w="973" w:type="dxa"/>
            <w:vAlign w:val="center"/>
          </w:tcPr>
          <w:p w14:paraId="0FB79CED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20BE8AC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5D630BC3" w14:textId="77777777">
        <w:trPr>
          <w:jc w:val="center"/>
        </w:trPr>
        <w:tc>
          <w:tcPr>
            <w:tcW w:w="656" w:type="dxa"/>
            <w:vAlign w:val="center"/>
          </w:tcPr>
          <w:p w14:paraId="3C8EE2DC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50A1D355" w14:textId="77777777" w:rsidR="009D4CF5" w:rsidRDefault="00000000">
            <w:r>
              <w:t>MQ18a''</w:t>
            </w:r>
          </w:p>
        </w:tc>
        <w:tc>
          <w:tcPr>
            <w:tcW w:w="769" w:type="dxa"/>
            <w:vAlign w:val="center"/>
          </w:tcPr>
          <w:p w14:paraId="6B3553AB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7D7C79F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C120C62" w14:textId="77777777" w:rsidR="009D4CF5" w:rsidRDefault="00000000">
            <w:pPr>
              <w:jc w:val="right"/>
            </w:pPr>
            <w:r>
              <w:t>4.95</w:t>
            </w:r>
          </w:p>
        </w:tc>
        <w:tc>
          <w:tcPr>
            <w:tcW w:w="848" w:type="dxa"/>
            <w:vAlign w:val="center"/>
          </w:tcPr>
          <w:p w14:paraId="4B71DB8D" w14:textId="77777777" w:rsidR="009D4CF5" w:rsidRDefault="00000000">
            <w:pPr>
              <w:jc w:val="right"/>
            </w:pPr>
            <w:r>
              <w:t>9.89</w:t>
            </w:r>
          </w:p>
        </w:tc>
        <w:tc>
          <w:tcPr>
            <w:tcW w:w="781" w:type="dxa"/>
            <w:vAlign w:val="center"/>
          </w:tcPr>
          <w:p w14:paraId="6A0082C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0A68608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F70A40A" w14:textId="77777777" w:rsidR="009D4CF5" w:rsidRDefault="009D4CF5"/>
        </w:tc>
        <w:tc>
          <w:tcPr>
            <w:tcW w:w="973" w:type="dxa"/>
            <w:vAlign w:val="center"/>
          </w:tcPr>
          <w:p w14:paraId="1F520A3F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95FDB0B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11EF0DC" w14:textId="77777777">
        <w:trPr>
          <w:jc w:val="center"/>
        </w:trPr>
        <w:tc>
          <w:tcPr>
            <w:tcW w:w="656" w:type="dxa"/>
            <w:vAlign w:val="center"/>
          </w:tcPr>
          <w:p w14:paraId="3BC71EB8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60F23B61" w14:textId="77777777" w:rsidR="009D4CF5" w:rsidRDefault="00000000">
            <w:r>
              <w:t>MQ19</w:t>
            </w:r>
          </w:p>
        </w:tc>
        <w:tc>
          <w:tcPr>
            <w:tcW w:w="769" w:type="dxa"/>
            <w:vAlign w:val="center"/>
          </w:tcPr>
          <w:p w14:paraId="47DCDD77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F29074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40921F5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848" w:type="dxa"/>
            <w:vAlign w:val="center"/>
          </w:tcPr>
          <w:p w14:paraId="4D6894E3" w14:textId="77777777" w:rsidR="009D4CF5" w:rsidRDefault="00000000">
            <w:pPr>
              <w:jc w:val="right"/>
            </w:pPr>
            <w:r>
              <w:t>9.08</w:t>
            </w:r>
          </w:p>
        </w:tc>
        <w:tc>
          <w:tcPr>
            <w:tcW w:w="781" w:type="dxa"/>
            <w:vAlign w:val="center"/>
          </w:tcPr>
          <w:p w14:paraId="40249CF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7A74530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71633E1" w14:textId="77777777" w:rsidR="009D4CF5" w:rsidRDefault="009D4CF5"/>
        </w:tc>
        <w:tc>
          <w:tcPr>
            <w:tcW w:w="973" w:type="dxa"/>
            <w:vAlign w:val="center"/>
          </w:tcPr>
          <w:p w14:paraId="39D118BA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5AE772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B2E0E89" w14:textId="77777777">
        <w:trPr>
          <w:jc w:val="center"/>
        </w:trPr>
        <w:tc>
          <w:tcPr>
            <w:tcW w:w="656" w:type="dxa"/>
            <w:vAlign w:val="center"/>
          </w:tcPr>
          <w:p w14:paraId="0B0AF6E6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3EAE9A44" w14:textId="77777777" w:rsidR="009D4CF5" w:rsidRDefault="00000000">
            <w:r>
              <w:t>MQ19a</w:t>
            </w:r>
          </w:p>
        </w:tc>
        <w:tc>
          <w:tcPr>
            <w:tcW w:w="769" w:type="dxa"/>
            <w:vAlign w:val="center"/>
          </w:tcPr>
          <w:p w14:paraId="4B60EBD5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0442F02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2CC3765" w14:textId="77777777" w:rsidR="009D4CF5" w:rsidRDefault="00000000">
            <w:pPr>
              <w:jc w:val="right"/>
            </w:pPr>
            <w:r>
              <w:t>6.81</w:t>
            </w:r>
          </w:p>
        </w:tc>
        <w:tc>
          <w:tcPr>
            <w:tcW w:w="848" w:type="dxa"/>
            <w:vAlign w:val="center"/>
          </w:tcPr>
          <w:p w14:paraId="5F75E519" w14:textId="77777777" w:rsidR="009D4CF5" w:rsidRDefault="00000000">
            <w:pPr>
              <w:jc w:val="right"/>
            </w:pPr>
            <w:r>
              <w:t>13.62</w:t>
            </w:r>
          </w:p>
        </w:tc>
        <w:tc>
          <w:tcPr>
            <w:tcW w:w="781" w:type="dxa"/>
            <w:vAlign w:val="center"/>
          </w:tcPr>
          <w:p w14:paraId="48E2CDE4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0018D8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6A03F61" w14:textId="77777777" w:rsidR="009D4CF5" w:rsidRDefault="009D4CF5"/>
        </w:tc>
        <w:tc>
          <w:tcPr>
            <w:tcW w:w="973" w:type="dxa"/>
            <w:vAlign w:val="center"/>
          </w:tcPr>
          <w:p w14:paraId="1CAC27F5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385B2E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CA3E8ED" w14:textId="77777777">
        <w:trPr>
          <w:jc w:val="center"/>
        </w:trPr>
        <w:tc>
          <w:tcPr>
            <w:tcW w:w="656" w:type="dxa"/>
            <w:vAlign w:val="center"/>
          </w:tcPr>
          <w:p w14:paraId="00F0487C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1D195EB1" w14:textId="77777777" w:rsidR="009D4CF5" w:rsidRDefault="00000000">
            <w:r>
              <w:t>MQ2</w:t>
            </w:r>
          </w:p>
        </w:tc>
        <w:tc>
          <w:tcPr>
            <w:tcW w:w="769" w:type="dxa"/>
            <w:vAlign w:val="center"/>
          </w:tcPr>
          <w:p w14:paraId="7152752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3646D9D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CDCA38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848" w:type="dxa"/>
            <w:vAlign w:val="center"/>
          </w:tcPr>
          <w:p w14:paraId="77D3AA4C" w14:textId="77777777" w:rsidR="009D4CF5" w:rsidRDefault="00000000">
            <w:pPr>
              <w:jc w:val="right"/>
            </w:pPr>
            <w:r>
              <w:t>29.66</w:t>
            </w:r>
          </w:p>
        </w:tc>
        <w:tc>
          <w:tcPr>
            <w:tcW w:w="781" w:type="dxa"/>
            <w:vAlign w:val="center"/>
          </w:tcPr>
          <w:p w14:paraId="0E390B4A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D72DC1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A723FC2" w14:textId="77777777" w:rsidR="009D4CF5" w:rsidRDefault="009D4CF5"/>
        </w:tc>
        <w:tc>
          <w:tcPr>
            <w:tcW w:w="973" w:type="dxa"/>
            <w:vAlign w:val="center"/>
          </w:tcPr>
          <w:p w14:paraId="0C04FAC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6155D2A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1B405D0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72BAFAD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FF6920" w14:textId="77777777" w:rsidR="009D4CF5" w:rsidRDefault="00000000">
            <w:pPr>
              <w:jc w:val="right"/>
            </w:pPr>
            <w:r>
              <w:t>157.70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E70ABF9" w14:textId="77777777" w:rsidR="009D4CF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3821D8A" w14:textId="77777777" w:rsidR="009D4CF5" w:rsidRDefault="00000000">
            <w:pPr>
              <w:jc w:val="right"/>
            </w:pPr>
            <w:r>
              <w:t>0.499</w:t>
            </w:r>
          </w:p>
        </w:tc>
      </w:tr>
    </w:tbl>
    <w:p w14:paraId="724FA565" w14:textId="77777777" w:rsidR="009D4CF5" w:rsidRDefault="009D4CF5">
      <w:pPr>
        <w:widowControl w:val="0"/>
        <w:jc w:val="both"/>
        <w:rPr>
          <w:color w:val="000000"/>
        </w:rPr>
      </w:pPr>
    </w:p>
    <w:p w14:paraId="748913AB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9C48154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D4CF5" w14:paraId="546692F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2A25740" w14:textId="77777777" w:rsidR="009D4CF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8F9DCA8" w14:textId="77777777" w:rsidR="009D4CF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9311E5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223138" w14:textId="77777777" w:rsidR="009D4CF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6FF91" w14:textId="77777777" w:rsidR="009D4CF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74FCB" w14:textId="77777777" w:rsidR="009D4CF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CCEACD" w14:textId="77777777" w:rsidR="009D4CF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587BF5" w14:textId="77777777" w:rsidR="009D4CF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85CC4" w14:textId="77777777" w:rsidR="009D4CF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2BA14C" w14:textId="77777777" w:rsidR="009D4CF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D7AF23" w14:textId="77777777" w:rsidR="009D4CF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D4CF5" w14:paraId="78F74991" w14:textId="77777777">
        <w:trPr>
          <w:jc w:val="center"/>
        </w:trPr>
        <w:tc>
          <w:tcPr>
            <w:tcW w:w="656" w:type="dxa"/>
            <w:vAlign w:val="center"/>
          </w:tcPr>
          <w:p w14:paraId="7E2162AC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1D3693A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0678C2F2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61DB6E77" w14:textId="77777777" w:rsidR="009D4CF5" w:rsidRDefault="00000000">
            <w:pPr>
              <w:jc w:val="right"/>
            </w:pPr>
            <w:r>
              <w:t>14</w:t>
            </w:r>
          </w:p>
        </w:tc>
        <w:tc>
          <w:tcPr>
            <w:tcW w:w="848" w:type="dxa"/>
            <w:vAlign w:val="center"/>
          </w:tcPr>
          <w:p w14:paraId="3A29C00B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6EB946A7" w14:textId="77777777" w:rsidR="009D4CF5" w:rsidRDefault="00000000">
            <w:pPr>
              <w:jc w:val="right"/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54D85AA5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B1A4E0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B300D1B" w14:textId="77777777" w:rsidR="009D4CF5" w:rsidRDefault="009D4CF5"/>
        </w:tc>
        <w:tc>
          <w:tcPr>
            <w:tcW w:w="973" w:type="dxa"/>
            <w:vAlign w:val="center"/>
          </w:tcPr>
          <w:p w14:paraId="4D737EE1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2D74ECF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D6A19C1" w14:textId="77777777">
        <w:trPr>
          <w:jc w:val="center"/>
        </w:trPr>
        <w:tc>
          <w:tcPr>
            <w:tcW w:w="656" w:type="dxa"/>
            <w:vAlign w:val="center"/>
          </w:tcPr>
          <w:p w14:paraId="41CE2EDF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DE8E9C5" w14:textId="77777777" w:rsidR="009D4CF5" w:rsidRDefault="00000000">
            <w:r>
              <w:t>C1a</w:t>
            </w:r>
          </w:p>
        </w:tc>
        <w:tc>
          <w:tcPr>
            <w:tcW w:w="769" w:type="dxa"/>
            <w:vAlign w:val="center"/>
          </w:tcPr>
          <w:p w14:paraId="0B5CEC5B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6E424F8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96B03A0" w14:textId="77777777" w:rsidR="009D4CF5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1977008C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055CB23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2E6430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EC66EB7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D921DD3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98EFC19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365CEE2" w14:textId="77777777">
        <w:trPr>
          <w:jc w:val="center"/>
        </w:trPr>
        <w:tc>
          <w:tcPr>
            <w:tcW w:w="656" w:type="dxa"/>
            <w:vAlign w:val="center"/>
          </w:tcPr>
          <w:p w14:paraId="1A6AF6AE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486248A" w14:textId="77777777" w:rsidR="009D4CF5" w:rsidRDefault="00000000">
            <w:r>
              <w:t>C2</w:t>
            </w:r>
          </w:p>
        </w:tc>
        <w:tc>
          <w:tcPr>
            <w:tcW w:w="769" w:type="dxa"/>
            <w:vAlign w:val="center"/>
          </w:tcPr>
          <w:p w14:paraId="793485DD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F00774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FECD2B4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B5C4398" w14:textId="77777777" w:rsidR="009D4CF5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5D99EFF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597B71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857B775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25F612" w14:textId="77777777" w:rsidR="009D4CF5" w:rsidRDefault="00000000">
            <w:pPr>
              <w:jc w:val="right"/>
            </w:pPr>
            <w:r>
              <w:t>0.913</w:t>
            </w:r>
          </w:p>
        </w:tc>
        <w:tc>
          <w:tcPr>
            <w:tcW w:w="973" w:type="dxa"/>
            <w:vAlign w:val="center"/>
          </w:tcPr>
          <w:p w14:paraId="235DDFF7" w14:textId="77777777" w:rsidR="009D4CF5" w:rsidRDefault="00000000">
            <w:pPr>
              <w:jc w:val="right"/>
            </w:pPr>
            <w:r>
              <w:t>0.456</w:t>
            </w:r>
          </w:p>
        </w:tc>
      </w:tr>
      <w:tr w:rsidR="009D4CF5" w14:paraId="68E7869D" w14:textId="77777777">
        <w:trPr>
          <w:jc w:val="center"/>
        </w:trPr>
        <w:tc>
          <w:tcPr>
            <w:tcW w:w="656" w:type="dxa"/>
            <w:vAlign w:val="center"/>
          </w:tcPr>
          <w:p w14:paraId="53BEB13B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5A20B4F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4498BE99" w14:textId="77777777" w:rsidR="009D4CF5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32D4D8D0" w14:textId="77777777" w:rsidR="009D4CF5" w:rsidRDefault="00000000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2A8E6640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33F5720D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6A253D8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1B657F5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B592BC5" w14:textId="77777777" w:rsidR="009D4CF5" w:rsidRDefault="009D4CF5"/>
        </w:tc>
        <w:tc>
          <w:tcPr>
            <w:tcW w:w="973" w:type="dxa"/>
            <w:vAlign w:val="center"/>
          </w:tcPr>
          <w:p w14:paraId="66F0EF45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4180794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CE0B2BE" w14:textId="77777777">
        <w:trPr>
          <w:jc w:val="center"/>
        </w:trPr>
        <w:tc>
          <w:tcPr>
            <w:tcW w:w="656" w:type="dxa"/>
            <w:vAlign w:val="center"/>
          </w:tcPr>
          <w:p w14:paraId="15242AAD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785E912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574B102F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5B8C133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BD8B178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31D30D1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21E6B52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C0F40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475EC6B3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9F99B2B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7C287C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3CFA8B07" w14:textId="77777777">
        <w:trPr>
          <w:jc w:val="center"/>
        </w:trPr>
        <w:tc>
          <w:tcPr>
            <w:tcW w:w="656" w:type="dxa"/>
            <w:vAlign w:val="center"/>
          </w:tcPr>
          <w:p w14:paraId="7335F2BF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7AE6D6A" w14:textId="77777777" w:rsidR="009D4CF5" w:rsidRDefault="00000000">
            <w:r>
              <w:t>C2a</w:t>
            </w:r>
          </w:p>
        </w:tc>
        <w:tc>
          <w:tcPr>
            <w:tcW w:w="769" w:type="dxa"/>
            <w:vAlign w:val="center"/>
          </w:tcPr>
          <w:p w14:paraId="79A8683A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4CB3687D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9BC6126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6AE7AB32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549F8670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6F5587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D4FCF02" w14:textId="77777777" w:rsidR="009D4CF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9C54A48" w14:textId="77777777" w:rsidR="009D4CF5" w:rsidRDefault="00000000">
            <w:pPr>
              <w:jc w:val="right"/>
            </w:pPr>
            <w:r>
              <w:t>0.886</w:t>
            </w:r>
          </w:p>
        </w:tc>
        <w:tc>
          <w:tcPr>
            <w:tcW w:w="973" w:type="dxa"/>
            <w:vAlign w:val="center"/>
          </w:tcPr>
          <w:p w14:paraId="30BF7BBB" w14:textId="77777777" w:rsidR="009D4CF5" w:rsidRDefault="00000000">
            <w:pPr>
              <w:jc w:val="right"/>
            </w:pPr>
            <w:r>
              <w:t>0.443</w:t>
            </w:r>
          </w:p>
        </w:tc>
      </w:tr>
      <w:tr w:rsidR="009D4CF5" w14:paraId="180CC479" w14:textId="77777777">
        <w:trPr>
          <w:jc w:val="center"/>
        </w:trPr>
        <w:tc>
          <w:tcPr>
            <w:tcW w:w="656" w:type="dxa"/>
            <w:vAlign w:val="center"/>
          </w:tcPr>
          <w:p w14:paraId="72B45A11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BF025CE" w14:textId="77777777" w:rsidR="009D4CF5" w:rsidRDefault="00000000">
            <w:r>
              <w:t>C2a'</w:t>
            </w:r>
          </w:p>
        </w:tc>
        <w:tc>
          <w:tcPr>
            <w:tcW w:w="769" w:type="dxa"/>
            <w:vAlign w:val="center"/>
          </w:tcPr>
          <w:p w14:paraId="16E70B68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8AD57C5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D0CE2E0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2268A210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231E0ED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2CFFF6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0646BBE" w14:textId="77777777" w:rsidR="009D4CF5" w:rsidRDefault="009D4CF5"/>
        </w:tc>
        <w:tc>
          <w:tcPr>
            <w:tcW w:w="973" w:type="dxa"/>
            <w:vAlign w:val="center"/>
          </w:tcPr>
          <w:p w14:paraId="278616AA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E204BE7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36666FD7" w14:textId="77777777">
        <w:trPr>
          <w:jc w:val="center"/>
        </w:trPr>
        <w:tc>
          <w:tcPr>
            <w:tcW w:w="656" w:type="dxa"/>
            <w:vAlign w:val="center"/>
          </w:tcPr>
          <w:p w14:paraId="3CDA0A7B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13D0F730" w14:textId="77777777" w:rsidR="009D4CF5" w:rsidRDefault="00000000">
            <w:r>
              <w:t>C7</w:t>
            </w:r>
          </w:p>
        </w:tc>
        <w:tc>
          <w:tcPr>
            <w:tcW w:w="769" w:type="dxa"/>
            <w:vAlign w:val="center"/>
          </w:tcPr>
          <w:p w14:paraId="52A7B27F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677859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24D727C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602DDD74" w14:textId="77777777" w:rsidR="009D4CF5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5A95A63F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A17A96F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38CBEC67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2390689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0BC6473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F367648" w14:textId="77777777">
        <w:trPr>
          <w:jc w:val="center"/>
        </w:trPr>
        <w:tc>
          <w:tcPr>
            <w:tcW w:w="656" w:type="dxa"/>
            <w:vAlign w:val="center"/>
          </w:tcPr>
          <w:p w14:paraId="12DD5058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F5FED26" w14:textId="77777777" w:rsidR="009D4CF5" w:rsidRDefault="00000000">
            <w:r>
              <w:t>MQ14"</w:t>
            </w:r>
          </w:p>
        </w:tc>
        <w:tc>
          <w:tcPr>
            <w:tcW w:w="769" w:type="dxa"/>
            <w:vAlign w:val="center"/>
          </w:tcPr>
          <w:p w14:paraId="2E19B8F3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BD91C91" w14:textId="77777777" w:rsidR="009D4CF5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329BBCB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14:paraId="331641C6" w14:textId="77777777" w:rsidR="009D4CF5" w:rsidRDefault="00000000">
            <w:pPr>
              <w:jc w:val="right"/>
            </w:pPr>
            <w:r>
              <w:t>13.17</w:t>
            </w:r>
          </w:p>
        </w:tc>
        <w:tc>
          <w:tcPr>
            <w:tcW w:w="781" w:type="dxa"/>
            <w:vAlign w:val="center"/>
          </w:tcPr>
          <w:p w14:paraId="77E6196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169616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2CA964A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0F487F9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011354D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783A3992" w14:textId="77777777">
        <w:trPr>
          <w:jc w:val="center"/>
        </w:trPr>
        <w:tc>
          <w:tcPr>
            <w:tcW w:w="656" w:type="dxa"/>
            <w:vAlign w:val="center"/>
          </w:tcPr>
          <w:p w14:paraId="5764818C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45CAB3B9" w14:textId="77777777" w:rsidR="009D4CF5" w:rsidRDefault="00000000">
            <w:r>
              <w:t>MQ14a'</w:t>
            </w:r>
          </w:p>
        </w:tc>
        <w:tc>
          <w:tcPr>
            <w:tcW w:w="769" w:type="dxa"/>
            <w:vAlign w:val="center"/>
          </w:tcPr>
          <w:p w14:paraId="0C5D8E36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C256476" w14:textId="77777777" w:rsidR="009D4CF5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18C0192" w14:textId="77777777" w:rsidR="009D4CF5" w:rsidRDefault="00000000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14:paraId="33251DE0" w14:textId="77777777" w:rsidR="009D4CF5" w:rsidRDefault="00000000">
            <w:pPr>
              <w:jc w:val="right"/>
            </w:pPr>
            <w:r>
              <w:t>26.33</w:t>
            </w:r>
          </w:p>
        </w:tc>
        <w:tc>
          <w:tcPr>
            <w:tcW w:w="781" w:type="dxa"/>
            <w:vAlign w:val="center"/>
          </w:tcPr>
          <w:p w14:paraId="31F7DA1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C7580C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2DA8B38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51BA1E8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01F34D1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44256B45" w14:textId="77777777">
        <w:trPr>
          <w:jc w:val="center"/>
        </w:trPr>
        <w:tc>
          <w:tcPr>
            <w:tcW w:w="656" w:type="dxa"/>
            <w:vAlign w:val="center"/>
          </w:tcPr>
          <w:p w14:paraId="6CBF9BC9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0DC850B4" w14:textId="77777777" w:rsidR="009D4CF5" w:rsidRDefault="00000000">
            <w:r>
              <w:t>MQ15'</w:t>
            </w:r>
          </w:p>
        </w:tc>
        <w:tc>
          <w:tcPr>
            <w:tcW w:w="769" w:type="dxa"/>
            <w:vAlign w:val="center"/>
          </w:tcPr>
          <w:p w14:paraId="58CCC568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2BE1394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101E4B8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848" w:type="dxa"/>
            <w:vAlign w:val="center"/>
          </w:tcPr>
          <w:p w14:paraId="10B0130E" w14:textId="77777777" w:rsidR="009D4CF5" w:rsidRDefault="00000000">
            <w:pPr>
              <w:jc w:val="right"/>
            </w:pPr>
            <w:r>
              <w:t>7.67</w:t>
            </w:r>
          </w:p>
        </w:tc>
        <w:tc>
          <w:tcPr>
            <w:tcW w:w="781" w:type="dxa"/>
            <w:vAlign w:val="center"/>
          </w:tcPr>
          <w:p w14:paraId="4DD7BA01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807A1DC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7D96B8A" w14:textId="77777777" w:rsidR="009D4CF5" w:rsidRDefault="009D4CF5"/>
        </w:tc>
        <w:tc>
          <w:tcPr>
            <w:tcW w:w="973" w:type="dxa"/>
            <w:vAlign w:val="center"/>
          </w:tcPr>
          <w:p w14:paraId="3AFF2EDA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AB530FE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20DB83F6" w14:textId="77777777">
        <w:trPr>
          <w:jc w:val="center"/>
        </w:trPr>
        <w:tc>
          <w:tcPr>
            <w:tcW w:w="656" w:type="dxa"/>
            <w:vAlign w:val="center"/>
          </w:tcPr>
          <w:p w14:paraId="6A911E97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5C4F6F9B" w14:textId="77777777" w:rsidR="009D4CF5" w:rsidRDefault="00000000">
            <w:r>
              <w:t>MQ15''</w:t>
            </w:r>
          </w:p>
        </w:tc>
        <w:tc>
          <w:tcPr>
            <w:tcW w:w="769" w:type="dxa"/>
            <w:vAlign w:val="center"/>
          </w:tcPr>
          <w:p w14:paraId="6E796499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21532E0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24D876D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848" w:type="dxa"/>
            <w:vAlign w:val="center"/>
          </w:tcPr>
          <w:p w14:paraId="33514873" w14:textId="77777777" w:rsidR="009D4CF5" w:rsidRDefault="00000000">
            <w:pPr>
              <w:jc w:val="right"/>
            </w:pPr>
            <w:r>
              <w:t>7.80</w:t>
            </w:r>
          </w:p>
        </w:tc>
        <w:tc>
          <w:tcPr>
            <w:tcW w:w="781" w:type="dxa"/>
            <w:vAlign w:val="center"/>
          </w:tcPr>
          <w:p w14:paraId="5055342D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FBF785D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F7975B5" w14:textId="77777777" w:rsidR="009D4CF5" w:rsidRDefault="009D4CF5"/>
        </w:tc>
        <w:tc>
          <w:tcPr>
            <w:tcW w:w="973" w:type="dxa"/>
            <w:vAlign w:val="center"/>
          </w:tcPr>
          <w:p w14:paraId="11A5663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14F0E12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738D4D3" w14:textId="77777777">
        <w:trPr>
          <w:jc w:val="center"/>
        </w:trPr>
        <w:tc>
          <w:tcPr>
            <w:tcW w:w="656" w:type="dxa"/>
            <w:vAlign w:val="center"/>
          </w:tcPr>
          <w:p w14:paraId="2062296B" w14:textId="77777777" w:rsidR="009D4CF5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70DBB86C" w14:textId="77777777" w:rsidR="009D4CF5" w:rsidRDefault="00000000">
            <w:r>
              <w:t>MQ15a'</w:t>
            </w:r>
          </w:p>
        </w:tc>
        <w:tc>
          <w:tcPr>
            <w:tcW w:w="769" w:type="dxa"/>
            <w:vAlign w:val="center"/>
          </w:tcPr>
          <w:p w14:paraId="383EFD2C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383573A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0B62888" w14:textId="77777777" w:rsidR="009D4CF5" w:rsidRDefault="00000000">
            <w:pPr>
              <w:jc w:val="right"/>
            </w:pPr>
            <w:r>
              <w:t>5.75</w:t>
            </w:r>
          </w:p>
        </w:tc>
        <w:tc>
          <w:tcPr>
            <w:tcW w:w="848" w:type="dxa"/>
            <w:vAlign w:val="center"/>
          </w:tcPr>
          <w:p w14:paraId="273DC8CB" w14:textId="77777777" w:rsidR="009D4CF5" w:rsidRDefault="00000000">
            <w:pPr>
              <w:jc w:val="right"/>
            </w:pPr>
            <w:r>
              <w:t>11.50</w:t>
            </w:r>
          </w:p>
        </w:tc>
        <w:tc>
          <w:tcPr>
            <w:tcW w:w="781" w:type="dxa"/>
            <w:vAlign w:val="center"/>
          </w:tcPr>
          <w:p w14:paraId="084CCFFE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5D3F840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2FE772D6" w14:textId="77777777" w:rsidR="009D4CF5" w:rsidRDefault="009D4CF5"/>
        </w:tc>
        <w:tc>
          <w:tcPr>
            <w:tcW w:w="973" w:type="dxa"/>
            <w:vAlign w:val="center"/>
          </w:tcPr>
          <w:p w14:paraId="5D2D4F70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E4D5168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1D6ED831" w14:textId="77777777">
        <w:trPr>
          <w:jc w:val="center"/>
        </w:trPr>
        <w:tc>
          <w:tcPr>
            <w:tcW w:w="656" w:type="dxa"/>
            <w:vAlign w:val="center"/>
          </w:tcPr>
          <w:p w14:paraId="0A499EE3" w14:textId="77777777" w:rsidR="009D4CF5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45612416" w14:textId="77777777" w:rsidR="009D4CF5" w:rsidRDefault="00000000">
            <w:r>
              <w:t>MQ15a''</w:t>
            </w:r>
          </w:p>
        </w:tc>
        <w:tc>
          <w:tcPr>
            <w:tcW w:w="769" w:type="dxa"/>
            <w:vAlign w:val="center"/>
          </w:tcPr>
          <w:p w14:paraId="3AB22D9E" w14:textId="77777777" w:rsidR="009D4CF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08CE721" w14:textId="77777777" w:rsidR="009D4CF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88BC9F0" w14:textId="77777777" w:rsidR="009D4CF5" w:rsidRDefault="00000000">
            <w:pPr>
              <w:jc w:val="right"/>
            </w:pPr>
            <w:r>
              <w:t>7.59</w:t>
            </w:r>
          </w:p>
        </w:tc>
        <w:tc>
          <w:tcPr>
            <w:tcW w:w="848" w:type="dxa"/>
            <w:vAlign w:val="center"/>
          </w:tcPr>
          <w:p w14:paraId="45CEB3B6" w14:textId="77777777" w:rsidR="009D4CF5" w:rsidRDefault="00000000">
            <w:pPr>
              <w:jc w:val="right"/>
            </w:pPr>
            <w:r>
              <w:t>15.17</w:t>
            </w:r>
          </w:p>
        </w:tc>
        <w:tc>
          <w:tcPr>
            <w:tcW w:w="781" w:type="dxa"/>
            <w:vAlign w:val="center"/>
          </w:tcPr>
          <w:p w14:paraId="25D11773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17D5172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1FAA64DF" w14:textId="77777777" w:rsidR="009D4CF5" w:rsidRDefault="009D4CF5"/>
        </w:tc>
        <w:tc>
          <w:tcPr>
            <w:tcW w:w="973" w:type="dxa"/>
            <w:vAlign w:val="center"/>
          </w:tcPr>
          <w:p w14:paraId="66EC8C69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BD38A56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07AAC7A3" w14:textId="77777777">
        <w:trPr>
          <w:jc w:val="center"/>
        </w:trPr>
        <w:tc>
          <w:tcPr>
            <w:tcW w:w="656" w:type="dxa"/>
            <w:vAlign w:val="center"/>
          </w:tcPr>
          <w:p w14:paraId="40688633" w14:textId="77777777" w:rsidR="009D4CF5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04F1276D" w14:textId="77777777" w:rsidR="009D4CF5" w:rsidRDefault="00000000">
            <w:r>
              <w:t>MQ4</w:t>
            </w:r>
          </w:p>
        </w:tc>
        <w:tc>
          <w:tcPr>
            <w:tcW w:w="769" w:type="dxa"/>
            <w:vAlign w:val="center"/>
          </w:tcPr>
          <w:p w14:paraId="32822C5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6EC7BE5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59DC0D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14:paraId="075BD317" w14:textId="77777777" w:rsidR="009D4CF5" w:rsidRDefault="00000000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14:paraId="68BDD047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EC131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7FA5A814" w14:textId="77777777" w:rsidR="009D4CF5" w:rsidRDefault="009D4CF5"/>
        </w:tc>
        <w:tc>
          <w:tcPr>
            <w:tcW w:w="973" w:type="dxa"/>
            <w:vAlign w:val="center"/>
          </w:tcPr>
          <w:p w14:paraId="112E0D17" w14:textId="77777777" w:rsidR="009D4CF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EB8EEB8" w14:textId="77777777" w:rsidR="009D4CF5" w:rsidRDefault="00000000">
            <w:pPr>
              <w:jc w:val="right"/>
            </w:pPr>
            <w:r>
              <w:t>0.500</w:t>
            </w:r>
          </w:p>
        </w:tc>
      </w:tr>
      <w:tr w:rsidR="009D4CF5" w14:paraId="6C71BF33" w14:textId="77777777">
        <w:trPr>
          <w:jc w:val="center"/>
        </w:trPr>
        <w:tc>
          <w:tcPr>
            <w:tcW w:w="656" w:type="dxa"/>
            <w:vAlign w:val="center"/>
          </w:tcPr>
          <w:p w14:paraId="3DB973EF" w14:textId="77777777" w:rsidR="009D4CF5" w:rsidRDefault="00000000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0EA168C0" w14:textId="77777777" w:rsidR="009D4CF5" w:rsidRDefault="00000000">
            <w:r>
              <w:t>MQ5</w:t>
            </w:r>
          </w:p>
        </w:tc>
        <w:tc>
          <w:tcPr>
            <w:tcW w:w="769" w:type="dxa"/>
            <w:vAlign w:val="center"/>
          </w:tcPr>
          <w:p w14:paraId="613C47D1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09C145C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EC5FBCA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14:paraId="6C596393" w14:textId="77777777" w:rsidR="009D4CF5" w:rsidRDefault="00000000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3C4DED8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49DEF8B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09FB7460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EAC484A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25E0851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40C2E045" w14:textId="77777777">
        <w:trPr>
          <w:jc w:val="center"/>
        </w:trPr>
        <w:tc>
          <w:tcPr>
            <w:tcW w:w="656" w:type="dxa"/>
            <w:vAlign w:val="center"/>
          </w:tcPr>
          <w:p w14:paraId="62C0F513" w14:textId="77777777" w:rsidR="009D4CF5" w:rsidRDefault="00000000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1F86B9E3" w14:textId="77777777" w:rsidR="009D4CF5" w:rsidRDefault="00000000">
            <w:r>
              <w:t>MQ5'</w:t>
            </w:r>
          </w:p>
        </w:tc>
        <w:tc>
          <w:tcPr>
            <w:tcW w:w="769" w:type="dxa"/>
            <w:vAlign w:val="center"/>
          </w:tcPr>
          <w:p w14:paraId="0E960718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9ADE17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C46DEF0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55E37B12" w14:textId="77777777" w:rsidR="009D4CF5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12F5523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8608277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979F1AF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639BA57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FAE676E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4672090" w14:textId="77777777">
        <w:trPr>
          <w:jc w:val="center"/>
        </w:trPr>
        <w:tc>
          <w:tcPr>
            <w:tcW w:w="656" w:type="dxa"/>
            <w:vAlign w:val="center"/>
          </w:tcPr>
          <w:p w14:paraId="0F2293D5" w14:textId="77777777" w:rsidR="009D4CF5" w:rsidRDefault="00000000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3C8E00E9" w14:textId="77777777" w:rsidR="009D4CF5" w:rsidRDefault="00000000">
            <w:r>
              <w:t>MQ6</w:t>
            </w:r>
          </w:p>
        </w:tc>
        <w:tc>
          <w:tcPr>
            <w:tcW w:w="769" w:type="dxa"/>
            <w:vAlign w:val="center"/>
          </w:tcPr>
          <w:p w14:paraId="2EC5BCC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2E78809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75AC37F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848" w:type="dxa"/>
            <w:vAlign w:val="center"/>
          </w:tcPr>
          <w:p w14:paraId="300AAD4A" w14:textId="77777777" w:rsidR="009D4CF5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24A6B4AB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6DD439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27348DA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BBEAB3D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CBC070B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3C8B54B3" w14:textId="77777777">
        <w:trPr>
          <w:jc w:val="center"/>
        </w:trPr>
        <w:tc>
          <w:tcPr>
            <w:tcW w:w="656" w:type="dxa"/>
            <w:vAlign w:val="center"/>
          </w:tcPr>
          <w:p w14:paraId="63591FE8" w14:textId="77777777" w:rsidR="009D4CF5" w:rsidRDefault="00000000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6D2A0130" w14:textId="77777777" w:rsidR="009D4CF5" w:rsidRDefault="00000000">
            <w:r>
              <w:t>MQ6'</w:t>
            </w:r>
          </w:p>
        </w:tc>
        <w:tc>
          <w:tcPr>
            <w:tcW w:w="769" w:type="dxa"/>
            <w:vAlign w:val="center"/>
          </w:tcPr>
          <w:p w14:paraId="7F7C7C94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C43A91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407AFCF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848" w:type="dxa"/>
            <w:vAlign w:val="center"/>
          </w:tcPr>
          <w:p w14:paraId="25F05797" w14:textId="77777777" w:rsidR="009D4CF5" w:rsidRDefault="00000000">
            <w:pPr>
              <w:jc w:val="right"/>
            </w:pPr>
            <w:r>
              <w:t>13.32</w:t>
            </w:r>
          </w:p>
        </w:tc>
        <w:tc>
          <w:tcPr>
            <w:tcW w:w="781" w:type="dxa"/>
            <w:vAlign w:val="center"/>
          </w:tcPr>
          <w:p w14:paraId="105D08F6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C2D7552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56FAAE38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9FA759B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87E9E4A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6AB33411" w14:textId="77777777">
        <w:trPr>
          <w:jc w:val="center"/>
        </w:trPr>
        <w:tc>
          <w:tcPr>
            <w:tcW w:w="656" w:type="dxa"/>
            <w:vAlign w:val="center"/>
          </w:tcPr>
          <w:p w14:paraId="483D2C5F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6DDC0E14" w14:textId="77777777" w:rsidR="009D4CF5" w:rsidRDefault="00000000">
            <w:r>
              <w:t>MQ7</w:t>
            </w:r>
          </w:p>
        </w:tc>
        <w:tc>
          <w:tcPr>
            <w:tcW w:w="769" w:type="dxa"/>
            <w:vAlign w:val="center"/>
          </w:tcPr>
          <w:p w14:paraId="2E14FFB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6A3D3D8" w14:textId="77777777" w:rsidR="009D4CF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02EBAD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848" w:type="dxa"/>
            <w:vAlign w:val="center"/>
          </w:tcPr>
          <w:p w14:paraId="3917F608" w14:textId="77777777" w:rsidR="009D4CF5" w:rsidRDefault="00000000">
            <w:pPr>
              <w:jc w:val="right"/>
            </w:pPr>
            <w:r>
              <w:t>1.92</w:t>
            </w:r>
          </w:p>
        </w:tc>
        <w:tc>
          <w:tcPr>
            <w:tcW w:w="781" w:type="dxa"/>
            <w:vAlign w:val="center"/>
          </w:tcPr>
          <w:p w14:paraId="674674DC" w14:textId="77777777" w:rsidR="009D4CF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4FE019A" w14:textId="77777777" w:rsidR="009D4CF5" w:rsidRDefault="00000000">
            <w:pPr>
              <w:jc w:val="right"/>
            </w:pPr>
            <w:r>
              <w:t>0.500</w:t>
            </w:r>
          </w:p>
        </w:tc>
        <w:tc>
          <w:tcPr>
            <w:tcW w:w="1075" w:type="dxa"/>
            <w:vAlign w:val="center"/>
          </w:tcPr>
          <w:p w14:paraId="6F903713" w14:textId="77777777" w:rsidR="009D4CF5" w:rsidRDefault="00000000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9DD4B5" w14:textId="77777777" w:rsidR="009D4CF5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3F5E085" w14:textId="77777777" w:rsidR="009D4CF5" w:rsidRDefault="00000000">
            <w:pPr>
              <w:jc w:val="right"/>
            </w:pPr>
            <w:r>
              <w:t>0.375</w:t>
            </w:r>
          </w:p>
        </w:tc>
      </w:tr>
      <w:tr w:rsidR="009D4CF5" w14:paraId="2169102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7E163A3" w14:textId="77777777" w:rsidR="009D4CF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CB860E6" w14:textId="77777777" w:rsidR="009D4CF5" w:rsidRDefault="00000000">
            <w:pPr>
              <w:jc w:val="right"/>
            </w:pPr>
            <w:r>
              <w:t>243.76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86A149E" w14:textId="77777777" w:rsidR="009D4CF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8A5F306" w14:textId="77777777" w:rsidR="009D4CF5" w:rsidRDefault="00000000">
            <w:pPr>
              <w:jc w:val="right"/>
            </w:pPr>
            <w:r>
              <w:t>0.441</w:t>
            </w:r>
          </w:p>
        </w:tc>
      </w:tr>
    </w:tbl>
    <w:p w14:paraId="569DCCB6" w14:textId="77777777" w:rsidR="009D4CF5" w:rsidRDefault="009D4CF5">
      <w:pPr>
        <w:widowControl w:val="0"/>
        <w:jc w:val="both"/>
        <w:rPr>
          <w:color w:val="000000"/>
        </w:rPr>
      </w:pPr>
    </w:p>
    <w:p w14:paraId="7EC33775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9D4CF5" w14:paraId="1E5DFBB2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2337F70" w14:textId="77777777" w:rsidR="009D4CF5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CACAFF3" w14:textId="77777777" w:rsidR="009D4CF5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77E6C2F5" w14:textId="77777777" w:rsidR="009D4CF5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6AD22E5B" w14:textId="77777777" w:rsidR="009D4CF5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1C4954EB" w14:textId="77777777" w:rsidR="009D4CF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44B7896" w14:textId="77777777" w:rsidR="009D4CF5" w:rsidRDefault="00000000">
            <w:pPr>
              <w:jc w:val="center"/>
            </w:pPr>
            <w:r>
              <w:t>窗墙比</w:t>
            </w:r>
          </w:p>
        </w:tc>
      </w:tr>
      <w:tr w:rsidR="009D4CF5" w14:paraId="36A0449E" w14:textId="77777777">
        <w:trPr>
          <w:jc w:val="center"/>
        </w:trPr>
        <w:tc>
          <w:tcPr>
            <w:tcW w:w="1687" w:type="dxa"/>
            <w:vAlign w:val="center"/>
          </w:tcPr>
          <w:p w14:paraId="168D900B" w14:textId="77777777" w:rsidR="009D4CF5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4FDBA833" w14:textId="77777777" w:rsidR="009D4CF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8D07AD4" w14:textId="77777777" w:rsidR="009D4CF5" w:rsidRDefault="00000000">
            <w:pPr>
              <w:jc w:val="right"/>
            </w:pPr>
            <w:r>
              <w:t>453.93</w:t>
            </w:r>
          </w:p>
        </w:tc>
        <w:tc>
          <w:tcPr>
            <w:tcW w:w="1574" w:type="dxa"/>
            <w:vAlign w:val="center"/>
          </w:tcPr>
          <w:p w14:paraId="3104E9BD" w14:textId="77777777" w:rsidR="009D4CF5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2487BF85" w14:textId="77777777" w:rsidR="009D4CF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06CB0C37" w14:textId="77777777" w:rsidR="009D4CF5" w:rsidRDefault="00000000">
            <w:pPr>
              <w:jc w:val="right"/>
            </w:pPr>
            <w:r>
              <w:t>0.40</w:t>
            </w:r>
          </w:p>
        </w:tc>
      </w:tr>
      <w:tr w:rsidR="009D4CF5" w14:paraId="198A57F8" w14:textId="77777777">
        <w:trPr>
          <w:jc w:val="center"/>
        </w:trPr>
        <w:tc>
          <w:tcPr>
            <w:tcW w:w="1687" w:type="dxa"/>
            <w:vAlign w:val="center"/>
          </w:tcPr>
          <w:p w14:paraId="3D752270" w14:textId="77777777" w:rsidR="009D4CF5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51B6EFA3" w14:textId="77777777" w:rsidR="009D4CF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72142EF5" w14:textId="77777777" w:rsidR="009D4CF5" w:rsidRDefault="00000000">
            <w:pPr>
              <w:jc w:val="right"/>
            </w:pPr>
            <w:r>
              <w:t>514.36</w:t>
            </w:r>
          </w:p>
        </w:tc>
        <w:tc>
          <w:tcPr>
            <w:tcW w:w="1574" w:type="dxa"/>
            <w:vAlign w:val="center"/>
          </w:tcPr>
          <w:p w14:paraId="0B5A58AE" w14:textId="77777777" w:rsidR="009D4CF5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2408BF70" w14:textId="77777777" w:rsidR="009D4CF5" w:rsidRDefault="00000000">
            <w:pPr>
              <w:jc w:val="right"/>
            </w:pPr>
            <w:r>
              <w:t>0.50</w:t>
            </w:r>
          </w:p>
        </w:tc>
        <w:tc>
          <w:tcPr>
            <w:tcW w:w="1517" w:type="dxa"/>
            <w:vAlign w:val="center"/>
          </w:tcPr>
          <w:p w14:paraId="7EA4F650" w14:textId="77777777" w:rsidR="009D4CF5" w:rsidRDefault="00000000">
            <w:pPr>
              <w:jc w:val="right"/>
            </w:pPr>
            <w:r>
              <w:t>0.46</w:t>
            </w:r>
          </w:p>
        </w:tc>
      </w:tr>
      <w:tr w:rsidR="009D4CF5" w14:paraId="6B552A48" w14:textId="77777777">
        <w:trPr>
          <w:jc w:val="center"/>
        </w:trPr>
        <w:tc>
          <w:tcPr>
            <w:tcW w:w="1687" w:type="dxa"/>
            <w:vAlign w:val="center"/>
          </w:tcPr>
          <w:p w14:paraId="6B5D9723" w14:textId="77777777" w:rsidR="009D4CF5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007C15F3" w14:textId="77777777" w:rsidR="009D4CF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362C50C" w14:textId="77777777" w:rsidR="009D4CF5" w:rsidRDefault="00000000">
            <w:pPr>
              <w:jc w:val="right"/>
            </w:pPr>
            <w:r>
              <w:t>157.70</w:t>
            </w:r>
          </w:p>
        </w:tc>
        <w:tc>
          <w:tcPr>
            <w:tcW w:w="1574" w:type="dxa"/>
            <w:vAlign w:val="center"/>
          </w:tcPr>
          <w:p w14:paraId="6F2E38EC" w14:textId="77777777" w:rsidR="009D4CF5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5B4A99BA" w14:textId="77777777" w:rsidR="009D4CF5" w:rsidRDefault="00000000">
            <w:pPr>
              <w:jc w:val="right"/>
            </w:pPr>
            <w:r>
              <w:t>0.50</w:t>
            </w:r>
          </w:p>
        </w:tc>
        <w:tc>
          <w:tcPr>
            <w:tcW w:w="1517" w:type="dxa"/>
            <w:vAlign w:val="center"/>
          </w:tcPr>
          <w:p w14:paraId="57F84AA9" w14:textId="77777777" w:rsidR="009D4CF5" w:rsidRDefault="00000000">
            <w:pPr>
              <w:jc w:val="right"/>
            </w:pPr>
            <w:r>
              <w:t>0.22</w:t>
            </w:r>
          </w:p>
        </w:tc>
      </w:tr>
      <w:tr w:rsidR="009D4CF5" w14:paraId="49B7ADE1" w14:textId="77777777">
        <w:trPr>
          <w:jc w:val="center"/>
        </w:trPr>
        <w:tc>
          <w:tcPr>
            <w:tcW w:w="1687" w:type="dxa"/>
            <w:vAlign w:val="center"/>
          </w:tcPr>
          <w:p w14:paraId="3D43F3C8" w14:textId="77777777" w:rsidR="009D4CF5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72EC2196" w14:textId="77777777" w:rsidR="009D4CF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7D160D7" w14:textId="77777777" w:rsidR="009D4CF5" w:rsidRDefault="00000000">
            <w:pPr>
              <w:jc w:val="right"/>
            </w:pPr>
            <w:r>
              <w:t>243.76</w:t>
            </w:r>
          </w:p>
        </w:tc>
        <w:tc>
          <w:tcPr>
            <w:tcW w:w="1574" w:type="dxa"/>
            <w:vAlign w:val="center"/>
          </w:tcPr>
          <w:p w14:paraId="667D00EE" w14:textId="77777777" w:rsidR="009D4CF5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649988B8" w14:textId="77777777" w:rsidR="009D4CF5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711EE803" w14:textId="77777777" w:rsidR="009D4CF5" w:rsidRDefault="00000000">
            <w:pPr>
              <w:jc w:val="right"/>
            </w:pPr>
            <w:r>
              <w:t>0.33</w:t>
            </w:r>
          </w:p>
        </w:tc>
      </w:tr>
      <w:tr w:rsidR="009D4CF5" w14:paraId="48A51686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6967512" w14:textId="77777777" w:rsidR="009D4CF5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7515EF54" w14:textId="77777777" w:rsidR="009D4CF5" w:rsidRDefault="009D4CF5"/>
        </w:tc>
        <w:tc>
          <w:tcPr>
            <w:tcW w:w="1461" w:type="dxa"/>
            <w:vAlign w:val="center"/>
          </w:tcPr>
          <w:p w14:paraId="658B67C5" w14:textId="77777777" w:rsidR="009D4CF5" w:rsidRDefault="00000000">
            <w:pPr>
              <w:jc w:val="right"/>
            </w:pPr>
            <w:r>
              <w:t>1369.75</w:t>
            </w:r>
          </w:p>
        </w:tc>
        <w:tc>
          <w:tcPr>
            <w:tcW w:w="1574" w:type="dxa"/>
            <w:vAlign w:val="center"/>
          </w:tcPr>
          <w:p w14:paraId="3018CCF4" w14:textId="77777777" w:rsidR="009D4CF5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427B850E" w14:textId="77777777" w:rsidR="009D4CF5" w:rsidRDefault="00000000">
            <w:pPr>
              <w:jc w:val="right"/>
            </w:pPr>
            <w:r>
              <w:t>0.45</w:t>
            </w:r>
          </w:p>
        </w:tc>
        <w:tc>
          <w:tcPr>
            <w:tcW w:w="1517" w:type="dxa"/>
            <w:vAlign w:val="center"/>
          </w:tcPr>
          <w:p w14:paraId="17AC50D1" w14:textId="77777777" w:rsidR="009D4CF5" w:rsidRDefault="00000000">
            <w:pPr>
              <w:jc w:val="right"/>
            </w:pPr>
            <w:r>
              <w:t>0.37</w:t>
            </w:r>
          </w:p>
        </w:tc>
      </w:tr>
    </w:tbl>
    <w:p w14:paraId="005E0027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1389A1B" w14:textId="77777777" w:rsidR="009D4CF5" w:rsidRDefault="00000000">
      <w:pPr>
        <w:pStyle w:val="2"/>
        <w:widowControl w:val="0"/>
      </w:pPr>
      <w:bookmarkStart w:id="61" w:name="_Toc203898805"/>
      <w:r>
        <w:t>可开启窗扇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9D4CF5" w14:paraId="50D6A420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37CD1A7" w14:textId="77777777" w:rsidR="009D4CF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683E5B5" w14:textId="77777777" w:rsidR="009D4CF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D103C20" w14:textId="77777777" w:rsidR="009D4CF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DF7CA2" w14:textId="77777777" w:rsidR="009D4CF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2BD00A2" w14:textId="77777777" w:rsidR="009D4CF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CE2005" w14:textId="77777777" w:rsidR="009D4CF5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9AF3023" w14:textId="77777777" w:rsidR="009D4CF5" w:rsidRDefault="00000000">
            <w:pPr>
              <w:jc w:val="center"/>
            </w:pPr>
            <w:r>
              <w:t>可开启窗扇</w:t>
            </w:r>
          </w:p>
        </w:tc>
      </w:tr>
      <w:tr w:rsidR="009D4CF5" w14:paraId="44267841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556351BD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5E43B200" w14:textId="77777777" w:rsidR="009D4CF5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66108AE1" w14:textId="77777777" w:rsidR="009D4CF5" w:rsidRDefault="00000000">
            <w:r>
              <w:t>会议室</w:t>
            </w:r>
          </w:p>
        </w:tc>
        <w:tc>
          <w:tcPr>
            <w:tcW w:w="1245" w:type="dxa"/>
            <w:vAlign w:val="center"/>
          </w:tcPr>
          <w:p w14:paraId="23ACD49F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865AD68" w14:textId="77777777" w:rsidR="009D4CF5" w:rsidRDefault="00000000">
            <w:r>
              <w:t>MQ15''</w:t>
            </w:r>
          </w:p>
        </w:tc>
        <w:tc>
          <w:tcPr>
            <w:tcW w:w="1245" w:type="dxa"/>
            <w:vAlign w:val="center"/>
          </w:tcPr>
          <w:p w14:paraId="2FBA39DC" w14:textId="77777777" w:rsidR="009D4CF5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164A86EA" w14:textId="77777777" w:rsidR="009D4CF5" w:rsidRDefault="00000000">
            <w:pPr>
              <w:jc w:val="center"/>
            </w:pPr>
            <w:r>
              <w:t>有可开启窗扇</w:t>
            </w:r>
          </w:p>
        </w:tc>
      </w:tr>
      <w:tr w:rsidR="009D4CF5" w14:paraId="5FDE82D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2E026C4" w14:textId="77777777" w:rsidR="009D4CF5" w:rsidRDefault="009D4CF5"/>
        </w:tc>
        <w:tc>
          <w:tcPr>
            <w:tcW w:w="1228" w:type="dxa"/>
            <w:vMerge/>
            <w:vAlign w:val="center"/>
          </w:tcPr>
          <w:p w14:paraId="3C3BD5D1" w14:textId="77777777" w:rsidR="009D4CF5" w:rsidRDefault="009D4CF5"/>
        </w:tc>
        <w:tc>
          <w:tcPr>
            <w:tcW w:w="1924" w:type="dxa"/>
            <w:vMerge/>
            <w:vAlign w:val="center"/>
          </w:tcPr>
          <w:p w14:paraId="5E8677A2" w14:textId="77777777" w:rsidR="009D4CF5" w:rsidRDefault="009D4CF5"/>
        </w:tc>
        <w:tc>
          <w:tcPr>
            <w:tcW w:w="1245" w:type="dxa"/>
            <w:vAlign w:val="center"/>
          </w:tcPr>
          <w:p w14:paraId="67A87158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4112199" w14:textId="77777777" w:rsidR="009D4CF5" w:rsidRDefault="00000000">
            <w:r>
              <w:t>MQ15''</w:t>
            </w:r>
          </w:p>
        </w:tc>
        <w:tc>
          <w:tcPr>
            <w:tcW w:w="1245" w:type="dxa"/>
            <w:vAlign w:val="center"/>
          </w:tcPr>
          <w:p w14:paraId="6042C23F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C22D8A7" w14:textId="77777777" w:rsidR="009D4CF5" w:rsidRDefault="009D4CF5"/>
        </w:tc>
      </w:tr>
      <w:tr w:rsidR="009D4CF5" w14:paraId="1ADA39A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64E5BD4" w14:textId="77777777" w:rsidR="009D4CF5" w:rsidRDefault="009D4CF5"/>
        </w:tc>
        <w:tc>
          <w:tcPr>
            <w:tcW w:w="1228" w:type="dxa"/>
            <w:vMerge/>
            <w:vAlign w:val="center"/>
          </w:tcPr>
          <w:p w14:paraId="3725B92B" w14:textId="77777777" w:rsidR="009D4CF5" w:rsidRDefault="009D4CF5"/>
        </w:tc>
        <w:tc>
          <w:tcPr>
            <w:tcW w:w="1924" w:type="dxa"/>
            <w:vMerge/>
            <w:vAlign w:val="center"/>
          </w:tcPr>
          <w:p w14:paraId="3D3D88DA" w14:textId="77777777" w:rsidR="009D4CF5" w:rsidRDefault="009D4CF5"/>
        </w:tc>
        <w:tc>
          <w:tcPr>
            <w:tcW w:w="1245" w:type="dxa"/>
            <w:vAlign w:val="center"/>
          </w:tcPr>
          <w:p w14:paraId="7CB7F20D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7CDDB47" w14:textId="77777777" w:rsidR="009D4CF5" w:rsidRDefault="00000000">
            <w:r>
              <w:t>MQ15'</w:t>
            </w:r>
          </w:p>
        </w:tc>
        <w:tc>
          <w:tcPr>
            <w:tcW w:w="1245" w:type="dxa"/>
            <w:vAlign w:val="center"/>
          </w:tcPr>
          <w:p w14:paraId="6F6204B0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E5AC23C" w14:textId="77777777" w:rsidR="009D4CF5" w:rsidRDefault="009D4CF5"/>
        </w:tc>
      </w:tr>
      <w:tr w:rsidR="009D4CF5" w14:paraId="30C8448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0E2D545" w14:textId="77777777" w:rsidR="009D4CF5" w:rsidRDefault="009D4CF5"/>
        </w:tc>
        <w:tc>
          <w:tcPr>
            <w:tcW w:w="1228" w:type="dxa"/>
            <w:vMerge/>
            <w:vAlign w:val="center"/>
          </w:tcPr>
          <w:p w14:paraId="591C9FD7" w14:textId="77777777" w:rsidR="009D4CF5" w:rsidRDefault="009D4CF5"/>
        </w:tc>
        <w:tc>
          <w:tcPr>
            <w:tcW w:w="1924" w:type="dxa"/>
            <w:vMerge/>
            <w:vAlign w:val="center"/>
          </w:tcPr>
          <w:p w14:paraId="3A2CEAE6" w14:textId="77777777" w:rsidR="009D4CF5" w:rsidRDefault="009D4CF5"/>
        </w:tc>
        <w:tc>
          <w:tcPr>
            <w:tcW w:w="1245" w:type="dxa"/>
            <w:vAlign w:val="center"/>
          </w:tcPr>
          <w:p w14:paraId="683C53B1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D639AD8" w14:textId="77777777" w:rsidR="009D4CF5" w:rsidRDefault="00000000">
            <w:r>
              <w:t>MQ14"</w:t>
            </w:r>
          </w:p>
        </w:tc>
        <w:tc>
          <w:tcPr>
            <w:tcW w:w="1245" w:type="dxa"/>
            <w:vAlign w:val="center"/>
          </w:tcPr>
          <w:p w14:paraId="21383FBD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5F20576" w14:textId="77777777" w:rsidR="009D4CF5" w:rsidRDefault="009D4CF5"/>
        </w:tc>
      </w:tr>
      <w:tr w:rsidR="009D4CF5" w14:paraId="53F6DE8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DF8CB07" w14:textId="77777777" w:rsidR="009D4CF5" w:rsidRDefault="009D4CF5"/>
        </w:tc>
        <w:tc>
          <w:tcPr>
            <w:tcW w:w="1228" w:type="dxa"/>
            <w:vMerge/>
            <w:vAlign w:val="center"/>
          </w:tcPr>
          <w:p w14:paraId="1C918DEF" w14:textId="77777777" w:rsidR="009D4CF5" w:rsidRDefault="009D4CF5"/>
        </w:tc>
        <w:tc>
          <w:tcPr>
            <w:tcW w:w="1924" w:type="dxa"/>
            <w:vMerge/>
            <w:vAlign w:val="center"/>
          </w:tcPr>
          <w:p w14:paraId="16FEBAC1" w14:textId="77777777" w:rsidR="009D4CF5" w:rsidRDefault="009D4CF5"/>
        </w:tc>
        <w:tc>
          <w:tcPr>
            <w:tcW w:w="1245" w:type="dxa"/>
            <w:vAlign w:val="center"/>
          </w:tcPr>
          <w:p w14:paraId="454F490B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DB1F70D" w14:textId="77777777" w:rsidR="009D4CF5" w:rsidRDefault="00000000">
            <w:r>
              <w:t>MQ14"</w:t>
            </w:r>
          </w:p>
        </w:tc>
        <w:tc>
          <w:tcPr>
            <w:tcW w:w="1245" w:type="dxa"/>
            <w:vAlign w:val="center"/>
          </w:tcPr>
          <w:p w14:paraId="7F5F6F35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B3A3B05" w14:textId="77777777" w:rsidR="009D4CF5" w:rsidRDefault="009D4CF5"/>
        </w:tc>
      </w:tr>
      <w:tr w:rsidR="009D4CF5" w14:paraId="0A2C7BB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0C46F62" w14:textId="77777777" w:rsidR="009D4CF5" w:rsidRDefault="009D4CF5"/>
        </w:tc>
        <w:tc>
          <w:tcPr>
            <w:tcW w:w="1228" w:type="dxa"/>
            <w:vMerge/>
            <w:vAlign w:val="center"/>
          </w:tcPr>
          <w:p w14:paraId="4AF1EA3A" w14:textId="77777777" w:rsidR="009D4CF5" w:rsidRDefault="009D4CF5"/>
        </w:tc>
        <w:tc>
          <w:tcPr>
            <w:tcW w:w="1924" w:type="dxa"/>
            <w:vMerge/>
            <w:vAlign w:val="center"/>
          </w:tcPr>
          <w:p w14:paraId="3DB394ED" w14:textId="77777777" w:rsidR="009D4CF5" w:rsidRDefault="009D4CF5"/>
        </w:tc>
        <w:tc>
          <w:tcPr>
            <w:tcW w:w="1245" w:type="dxa"/>
            <w:vAlign w:val="center"/>
          </w:tcPr>
          <w:p w14:paraId="2D652A7B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D1B771E" w14:textId="77777777" w:rsidR="009D4CF5" w:rsidRDefault="00000000">
            <w:r>
              <w:t>MQ14"</w:t>
            </w:r>
          </w:p>
        </w:tc>
        <w:tc>
          <w:tcPr>
            <w:tcW w:w="1245" w:type="dxa"/>
            <w:vAlign w:val="center"/>
          </w:tcPr>
          <w:p w14:paraId="41B589D9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C761C67" w14:textId="77777777" w:rsidR="009D4CF5" w:rsidRDefault="009D4CF5"/>
        </w:tc>
      </w:tr>
      <w:tr w:rsidR="009D4CF5" w14:paraId="19C7E9D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7926B99" w14:textId="77777777" w:rsidR="009D4CF5" w:rsidRDefault="009D4CF5"/>
        </w:tc>
        <w:tc>
          <w:tcPr>
            <w:tcW w:w="1228" w:type="dxa"/>
            <w:vMerge/>
            <w:vAlign w:val="center"/>
          </w:tcPr>
          <w:p w14:paraId="7736CA29" w14:textId="77777777" w:rsidR="009D4CF5" w:rsidRDefault="009D4CF5"/>
        </w:tc>
        <w:tc>
          <w:tcPr>
            <w:tcW w:w="1924" w:type="dxa"/>
            <w:vMerge/>
            <w:vAlign w:val="center"/>
          </w:tcPr>
          <w:p w14:paraId="0BF67139" w14:textId="77777777" w:rsidR="009D4CF5" w:rsidRDefault="009D4CF5"/>
        </w:tc>
        <w:tc>
          <w:tcPr>
            <w:tcW w:w="1245" w:type="dxa"/>
            <w:vAlign w:val="center"/>
          </w:tcPr>
          <w:p w14:paraId="08624198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C7B2C4D" w14:textId="77777777" w:rsidR="009D4CF5" w:rsidRDefault="00000000">
            <w:r>
              <w:t>MQ14"</w:t>
            </w:r>
          </w:p>
        </w:tc>
        <w:tc>
          <w:tcPr>
            <w:tcW w:w="1245" w:type="dxa"/>
            <w:vAlign w:val="center"/>
          </w:tcPr>
          <w:p w14:paraId="5C5F55C5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06A5190" w14:textId="77777777" w:rsidR="009D4CF5" w:rsidRDefault="009D4CF5"/>
        </w:tc>
      </w:tr>
      <w:tr w:rsidR="009D4CF5" w14:paraId="599FC08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5629F7E" w14:textId="77777777" w:rsidR="009D4CF5" w:rsidRDefault="009D4CF5"/>
        </w:tc>
        <w:tc>
          <w:tcPr>
            <w:tcW w:w="1228" w:type="dxa"/>
            <w:vMerge/>
            <w:vAlign w:val="center"/>
          </w:tcPr>
          <w:p w14:paraId="538D7C10" w14:textId="77777777" w:rsidR="009D4CF5" w:rsidRDefault="009D4CF5"/>
        </w:tc>
        <w:tc>
          <w:tcPr>
            <w:tcW w:w="1924" w:type="dxa"/>
            <w:vMerge/>
            <w:vAlign w:val="center"/>
          </w:tcPr>
          <w:p w14:paraId="75DD631A" w14:textId="77777777" w:rsidR="009D4CF5" w:rsidRDefault="009D4CF5"/>
        </w:tc>
        <w:tc>
          <w:tcPr>
            <w:tcW w:w="1245" w:type="dxa"/>
            <w:vAlign w:val="center"/>
          </w:tcPr>
          <w:p w14:paraId="492FCEDC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A1FB5D9" w14:textId="77777777" w:rsidR="009D4CF5" w:rsidRDefault="00000000">
            <w:r>
              <w:t>MQ14</w:t>
            </w:r>
          </w:p>
        </w:tc>
        <w:tc>
          <w:tcPr>
            <w:tcW w:w="1245" w:type="dxa"/>
            <w:vAlign w:val="center"/>
          </w:tcPr>
          <w:p w14:paraId="3D901D33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CBCFF6C" w14:textId="77777777" w:rsidR="009D4CF5" w:rsidRDefault="009D4CF5"/>
        </w:tc>
      </w:tr>
      <w:tr w:rsidR="009D4CF5" w14:paraId="25F2EA8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0A9E344" w14:textId="77777777" w:rsidR="009D4CF5" w:rsidRDefault="009D4CF5"/>
        </w:tc>
        <w:tc>
          <w:tcPr>
            <w:tcW w:w="1228" w:type="dxa"/>
            <w:vMerge/>
            <w:vAlign w:val="center"/>
          </w:tcPr>
          <w:p w14:paraId="70809AF1" w14:textId="77777777" w:rsidR="009D4CF5" w:rsidRDefault="009D4CF5"/>
        </w:tc>
        <w:tc>
          <w:tcPr>
            <w:tcW w:w="1924" w:type="dxa"/>
            <w:vMerge/>
            <w:vAlign w:val="center"/>
          </w:tcPr>
          <w:p w14:paraId="10C4F754" w14:textId="77777777" w:rsidR="009D4CF5" w:rsidRDefault="009D4CF5"/>
        </w:tc>
        <w:tc>
          <w:tcPr>
            <w:tcW w:w="1245" w:type="dxa"/>
            <w:vAlign w:val="center"/>
          </w:tcPr>
          <w:p w14:paraId="6F511B05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5866FED" w14:textId="77777777" w:rsidR="009D4CF5" w:rsidRDefault="00000000">
            <w:r>
              <w:t>MQ13''</w:t>
            </w:r>
          </w:p>
        </w:tc>
        <w:tc>
          <w:tcPr>
            <w:tcW w:w="1245" w:type="dxa"/>
            <w:vAlign w:val="center"/>
          </w:tcPr>
          <w:p w14:paraId="61809A28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DA6E02D" w14:textId="77777777" w:rsidR="009D4CF5" w:rsidRDefault="009D4CF5"/>
        </w:tc>
      </w:tr>
      <w:tr w:rsidR="009D4CF5" w14:paraId="5C4C3E6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31CF2A5" w14:textId="77777777" w:rsidR="009D4CF5" w:rsidRDefault="009D4CF5"/>
        </w:tc>
        <w:tc>
          <w:tcPr>
            <w:tcW w:w="1228" w:type="dxa"/>
            <w:vMerge/>
            <w:vAlign w:val="center"/>
          </w:tcPr>
          <w:p w14:paraId="38959276" w14:textId="77777777" w:rsidR="009D4CF5" w:rsidRDefault="009D4CF5"/>
        </w:tc>
        <w:tc>
          <w:tcPr>
            <w:tcW w:w="1924" w:type="dxa"/>
            <w:vMerge/>
            <w:vAlign w:val="center"/>
          </w:tcPr>
          <w:p w14:paraId="5D208FB5" w14:textId="77777777" w:rsidR="009D4CF5" w:rsidRDefault="009D4CF5"/>
        </w:tc>
        <w:tc>
          <w:tcPr>
            <w:tcW w:w="1245" w:type="dxa"/>
            <w:vAlign w:val="center"/>
          </w:tcPr>
          <w:p w14:paraId="45360099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3C1D25C" w14:textId="77777777" w:rsidR="009D4CF5" w:rsidRDefault="00000000">
            <w:r>
              <w:t>MQ8'</w:t>
            </w:r>
          </w:p>
        </w:tc>
        <w:tc>
          <w:tcPr>
            <w:tcW w:w="1245" w:type="dxa"/>
            <w:vAlign w:val="center"/>
          </w:tcPr>
          <w:p w14:paraId="7DAFF905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2F140B5" w14:textId="77777777" w:rsidR="009D4CF5" w:rsidRDefault="009D4CF5"/>
        </w:tc>
      </w:tr>
      <w:tr w:rsidR="009D4CF5" w14:paraId="180AF31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402459C" w14:textId="77777777" w:rsidR="009D4CF5" w:rsidRDefault="009D4CF5"/>
        </w:tc>
        <w:tc>
          <w:tcPr>
            <w:tcW w:w="1228" w:type="dxa"/>
            <w:vMerge/>
            <w:vAlign w:val="center"/>
          </w:tcPr>
          <w:p w14:paraId="16357639" w14:textId="77777777" w:rsidR="009D4CF5" w:rsidRDefault="009D4CF5"/>
        </w:tc>
        <w:tc>
          <w:tcPr>
            <w:tcW w:w="1924" w:type="dxa"/>
            <w:vMerge/>
            <w:vAlign w:val="center"/>
          </w:tcPr>
          <w:p w14:paraId="1C0528A0" w14:textId="77777777" w:rsidR="009D4CF5" w:rsidRDefault="009D4CF5"/>
        </w:tc>
        <w:tc>
          <w:tcPr>
            <w:tcW w:w="1245" w:type="dxa"/>
            <w:vAlign w:val="center"/>
          </w:tcPr>
          <w:p w14:paraId="0CF43348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F600AA1" w14:textId="77777777" w:rsidR="009D4CF5" w:rsidRDefault="00000000">
            <w:r>
              <w:t>MQ3</w:t>
            </w:r>
          </w:p>
        </w:tc>
        <w:tc>
          <w:tcPr>
            <w:tcW w:w="1245" w:type="dxa"/>
            <w:vAlign w:val="center"/>
          </w:tcPr>
          <w:p w14:paraId="7284822D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082E152" w14:textId="77777777" w:rsidR="009D4CF5" w:rsidRDefault="009D4CF5"/>
        </w:tc>
      </w:tr>
      <w:tr w:rsidR="009D4CF5" w14:paraId="663BA20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71B7258" w14:textId="77777777" w:rsidR="009D4CF5" w:rsidRDefault="009D4CF5"/>
        </w:tc>
        <w:tc>
          <w:tcPr>
            <w:tcW w:w="1228" w:type="dxa"/>
            <w:vMerge/>
            <w:vAlign w:val="center"/>
          </w:tcPr>
          <w:p w14:paraId="72FE8962" w14:textId="77777777" w:rsidR="009D4CF5" w:rsidRDefault="009D4CF5"/>
        </w:tc>
        <w:tc>
          <w:tcPr>
            <w:tcW w:w="1924" w:type="dxa"/>
            <w:vMerge/>
            <w:vAlign w:val="center"/>
          </w:tcPr>
          <w:p w14:paraId="29E978B4" w14:textId="77777777" w:rsidR="009D4CF5" w:rsidRDefault="009D4CF5"/>
        </w:tc>
        <w:tc>
          <w:tcPr>
            <w:tcW w:w="1245" w:type="dxa"/>
            <w:vAlign w:val="center"/>
          </w:tcPr>
          <w:p w14:paraId="7CC84DDB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B5FBACE" w14:textId="77777777" w:rsidR="009D4CF5" w:rsidRDefault="00000000">
            <w:r>
              <w:t>C1</w:t>
            </w:r>
          </w:p>
        </w:tc>
        <w:tc>
          <w:tcPr>
            <w:tcW w:w="1245" w:type="dxa"/>
            <w:vAlign w:val="center"/>
          </w:tcPr>
          <w:p w14:paraId="128E2836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2A95C02" w14:textId="77777777" w:rsidR="009D4CF5" w:rsidRDefault="009D4CF5"/>
        </w:tc>
      </w:tr>
      <w:tr w:rsidR="009D4CF5" w14:paraId="5AECEF0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8C2BBC9" w14:textId="77777777" w:rsidR="009D4CF5" w:rsidRDefault="009D4CF5"/>
        </w:tc>
        <w:tc>
          <w:tcPr>
            <w:tcW w:w="1228" w:type="dxa"/>
            <w:vMerge/>
            <w:vAlign w:val="center"/>
          </w:tcPr>
          <w:p w14:paraId="01AAC313" w14:textId="77777777" w:rsidR="009D4CF5" w:rsidRDefault="009D4CF5"/>
        </w:tc>
        <w:tc>
          <w:tcPr>
            <w:tcW w:w="1924" w:type="dxa"/>
            <w:vMerge/>
            <w:vAlign w:val="center"/>
          </w:tcPr>
          <w:p w14:paraId="0F0A5419" w14:textId="77777777" w:rsidR="009D4CF5" w:rsidRDefault="009D4CF5"/>
        </w:tc>
        <w:tc>
          <w:tcPr>
            <w:tcW w:w="1245" w:type="dxa"/>
            <w:vAlign w:val="center"/>
          </w:tcPr>
          <w:p w14:paraId="1A48EC4C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A9DE657" w14:textId="77777777" w:rsidR="009D4CF5" w:rsidRDefault="00000000">
            <w:r>
              <w:t>C2'</w:t>
            </w:r>
          </w:p>
        </w:tc>
        <w:tc>
          <w:tcPr>
            <w:tcW w:w="1245" w:type="dxa"/>
            <w:vAlign w:val="center"/>
          </w:tcPr>
          <w:p w14:paraId="169A836E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0B0D51F" w14:textId="77777777" w:rsidR="009D4CF5" w:rsidRDefault="009D4CF5"/>
        </w:tc>
      </w:tr>
      <w:tr w:rsidR="009D4CF5" w14:paraId="795A468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9A1D61" w14:textId="77777777" w:rsidR="009D4CF5" w:rsidRDefault="009D4CF5"/>
        </w:tc>
        <w:tc>
          <w:tcPr>
            <w:tcW w:w="1228" w:type="dxa"/>
            <w:vMerge/>
            <w:vAlign w:val="center"/>
          </w:tcPr>
          <w:p w14:paraId="09660389" w14:textId="77777777" w:rsidR="009D4CF5" w:rsidRDefault="009D4CF5"/>
        </w:tc>
        <w:tc>
          <w:tcPr>
            <w:tcW w:w="1924" w:type="dxa"/>
            <w:vMerge/>
            <w:vAlign w:val="center"/>
          </w:tcPr>
          <w:p w14:paraId="29A24476" w14:textId="77777777" w:rsidR="009D4CF5" w:rsidRDefault="009D4CF5"/>
        </w:tc>
        <w:tc>
          <w:tcPr>
            <w:tcW w:w="1245" w:type="dxa"/>
            <w:vAlign w:val="center"/>
          </w:tcPr>
          <w:p w14:paraId="5129245B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2648775" w14:textId="77777777" w:rsidR="009D4CF5" w:rsidRDefault="00000000">
            <w:r>
              <w:t>C2'</w:t>
            </w:r>
          </w:p>
        </w:tc>
        <w:tc>
          <w:tcPr>
            <w:tcW w:w="1245" w:type="dxa"/>
            <w:vAlign w:val="center"/>
          </w:tcPr>
          <w:p w14:paraId="55AD6985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8B6013C" w14:textId="77777777" w:rsidR="009D4CF5" w:rsidRDefault="009D4CF5"/>
        </w:tc>
      </w:tr>
      <w:tr w:rsidR="009D4CF5" w14:paraId="35C90A9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7512421" w14:textId="77777777" w:rsidR="009D4CF5" w:rsidRDefault="009D4CF5"/>
        </w:tc>
        <w:tc>
          <w:tcPr>
            <w:tcW w:w="1228" w:type="dxa"/>
            <w:vMerge/>
            <w:vAlign w:val="center"/>
          </w:tcPr>
          <w:p w14:paraId="1EE3D38B" w14:textId="77777777" w:rsidR="009D4CF5" w:rsidRDefault="009D4CF5"/>
        </w:tc>
        <w:tc>
          <w:tcPr>
            <w:tcW w:w="1924" w:type="dxa"/>
            <w:vMerge/>
            <w:vAlign w:val="center"/>
          </w:tcPr>
          <w:p w14:paraId="25372EE6" w14:textId="77777777" w:rsidR="009D4CF5" w:rsidRDefault="009D4CF5"/>
        </w:tc>
        <w:tc>
          <w:tcPr>
            <w:tcW w:w="1245" w:type="dxa"/>
            <w:vAlign w:val="center"/>
          </w:tcPr>
          <w:p w14:paraId="510EF842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656D97D" w14:textId="77777777" w:rsidR="009D4CF5" w:rsidRDefault="00000000">
            <w:r>
              <w:t>C1</w:t>
            </w:r>
          </w:p>
        </w:tc>
        <w:tc>
          <w:tcPr>
            <w:tcW w:w="1245" w:type="dxa"/>
            <w:vAlign w:val="center"/>
          </w:tcPr>
          <w:p w14:paraId="0CE25E44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346FF9D" w14:textId="77777777" w:rsidR="009D4CF5" w:rsidRDefault="009D4CF5"/>
        </w:tc>
      </w:tr>
      <w:tr w:rsidR="009D4CF5" w14:paraId="2746300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CA92E67" w14:textId="77777777" w:rsidR="009D4CF5" w:rsidRDefault="009D4CF5"/>
        </w:tc>
        <w:tc>
          <w:tcPr>
            <w:tcW w:w="1228" w:type="dxa"/>
            <w:vMerge/>
            <w:vAlign w:val="center"/>
          </w:tcPr>
          <w:p w14:paraId="016631EA" w14:textId="77777777" w:rsidR="009D4CF5" w:rsidRDefault="009D4CF5"/>
        </w:tc>
        <w:tc>
          <w:tcPr>
            <w:tcW w:w="1924" w:type="dxa"/>
            <w:vMerge/>
            <w:vAlign w:val="center"/>
          </w:tcPr>
          <w:p w14:paraId="4895814D" w14:textId="77777777" w:rsidR="009D4CF5" w:rsidRDefault="009D4CF5"/>
        </w:tc>
        <w:tc>
          <w:tcPr>
            <w:tcW w:w="1245" w:type="dxa"/>
            <w:vAlign w:val="center"/>
          </w:tcPr>
          <w:p w14:paraId="2A8E2FA8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BC70651" w14:textId="77777777" w:rsidR="009D4CF5" w:rsidRDefault="00000000">
            <w:r>
              <w:t>MQ2</w:t>
            </w:r>
          </w:p>
        </w:tc>
        <w:tc>
          <w:tcPr>
            <w:tcW w:w="1245" w:type="dxa"/>
            <w:vAlign w:val="center"/>
          </w:tcPr>
          <w:p w14:paraId="0D4A1371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DD88A80" w14:textId="77777777" w:rsidR="009D4CF5" w:rsidRDefault="009D4CF5"/>
        </w:tc>
      </w:tr>
      <w:tr w:rsidR="009D4CF5" w14:paraId="7EEDA83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AD9386" w14:textId="77777777" w:rsidR="009D4CF5" w:rsidRDefault="009D4CF5"/>
        </w:tc>
        <w:tc>
          <w:tcPr>
            <w:tcW w:w="1228" w:type="dxa"/>
            <w:vMerge/>
            <w:vAlign w:val="center"/>
          </w:tcPr>
          <w:p w14:paraId="000155BF" w14:textId="77777777" w:rsidR="009D4CF5" w:rsidRDefault="009D4CF5"/>
        </w:tc>
        <w:tc>
          <w:tcPr>
            <w:tcW w:w="1924" w:type="dxa"/>
            <w:vMerge/>
            <w:vAlign w:val="center"/>
          </w:tcPr>
          <w:p w14:paraId="4E43409A" w14:textId="77777777" w:rsidR="009D4CF5" w:rsidRDefault="009D4CF5"/>
        </w:tc>
        <w:tc>
          <w:tcPr>
            <w:tcW w:w="1245" w:type="dxa"/>
            <w:vAlign w:val="center"/>
          </w:tcPr>
          <w:p w14:paraId="051220FA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387CDAB" w14:textId="77777777" w:rsidR="009D4CF5" w:rsidRDefault="00000000">
            <w:r>
              <w:t>MQ1</w:t>
            </w:r>
          </w:p>
        </w:tc>
        <w:tc>
          <w:tcPr>
            <w:tcW w:w="1245" w:type="dxa"/>
            <w:vAlign w:val="center"/>
          </w:tcPr>
          <w:p w14:paraId="2BE9F177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8E11BA0" w14:textId="77777777" w:rsidR="009D4CF5" w:rsidRDefault="009D4CF5"/>
        </w:tc>
      </w:tr>
      <w:tr w:rsidR="009D4CF5" w14:paraId="3EE6E97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E5AE659" w14:textId="77777777" w:rsidR="009D4CF5" w:rsidRDefault="009D4CF5"/>
        </w:tc>
        <w:tc>
          <w:tcPr>
            <w:tcW w:w="1228" w:type="dxa"/>
            <w:vMerge/>
            <w:vAlign w:val="center"/>
          </w:tcPr>
          <w:p w14:paraId="0043D028" w14:textId="77777777" w:rsidR="009D4CF5" w:rsidRDefault="009D4CF5"/>
        </w:tc>
        <w:tc>
          <w:tcPr>
            <w:tcW w:w="1924" w:type="dxa"/>
            <w:vMerge/>
            <w:vAlign w:val="center"/>
          </w:tcPr>
          <w:p w14:paraId="449550B1" w14:textId="77777777" w:rsidR="009D4CF5" w:rsidRDefault="009D4CF5"/>
        </w:tc>
        <w:tc>
          <w:tcPr>
            <w:tcW w:w="1245" w:type="dxa"/>
            <w:vAlign w:val="center"/>
          </w:tcPr>
          <w:p w14:paraId="2F457F0E" w14:textId="77777777" w:rsidR="009D4CF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827FB67" w14:textId="77777777" w:rsidR="009D4CF5" w:rsidRDefault="00000000">
            <w:r>
              <w:t>MQ11</w:t>
            </w:r>
          </w:p>
        </w:tc>
        <w:tc>
          <w:tcPr>
            <w:tcW w:w="1245" w:type="dxa"/>
            <w:vAlign w:val="center"/>
          </w:tcPr>
          <w:p w14:paraId="50E4648D" w14:textId="77777777" w:rsidR="009D4CF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4F24FA9" w14:textId="77777777" w:rsidR="009D4CF5" w:rsidRDefault="009D4CF5"/>
        </w:tc>
      </w:tr>
    </w:tbl>
    <w:p w14:paraId="3B96BF90" w14:textId="77777777" w:rsidR="009D4CF5" w:rsidRDefault="009D4CF5">
      <w:pPr>
        <w:widowControl w:val="0"/>
        <w:jc w:val="both"/>
        <w:rPr>
          <w:color w:val="000000"/>
        </w:rPr>
      </w:pPr>
    </w:p>
    <w:p w14:paraId="213FC889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62" w:name="_Toc203898806"/>
      <w:r>
        <w:rPr>
          <w:color w:val="000000"/>
        </w:rPr>
        <w:t>围护结构概况</w:t>
      </w:r>
      <w:bookmarkEnd w:id="62"/>
    </w:p>
    <w:p w14:paraId="26FD05B7" w14:textId="77777777" w:rsidR="009D4CF5" w:rsidRDefault="009D4CF5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0C9B2BD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D0FE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3AFC20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8B401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3BA6C20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EED34B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02CB072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3" w:name="天窗屋顶比"/>
            <w:r w:rsidRPr="00AF5082">
              <w:rPr>
                <w:rFonts w:hint="eastAsia"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D79FB34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4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0F0FD3" w14:paraId="5802D6E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6F1D2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CBD3B80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A0866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rFonts w:hint="eastAsia"/>
                <w:bCs/>
                <w:szCs w:val="21"/>
              </w:rPr>
              <w:t>0.50</w:t>
            </w:r>
            <w:bookmarkEnd w:id="65"/>
          </w:p>
          <w:p w14:paraId="3350DC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01F9F3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0.40</w:t>
            </w:r>
            <w:bookmarkEnd w:id="67"/>
          </w:p>
          <w:p w14:paraId="182B810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4.10</w:t>
            </w:r>
            <w:bookmarkEnd w:id="68"/>
          </w:p>
        </w:tc>
      </w:tr>
      <w:tr w:rsidR="000F0FD3" w14:paraId="0A55B33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FADCB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5F33EC9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BC963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rFonts w:hint="eastAsia"/>
                <w:bCs/>
                <w:szCs w:val="21"/>
              </w:rPr>
              <w:t>0.52</w:t>
            </w:r>
            <w:bookmarkEnd w:id="69"/>
          </w:p>
          <w:p w14:paraId="30DC673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rFonts w:hint="eastAsia"/>
                <w:bCs/>
                <w:szCs w:val="21"/>
              </w:rPr>
              <w:t>4.60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271A1A6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0.80</w:t>
            </w:r>
            <w:bookmarkEnd w:id="71"/>
          </w:p>
          <w:p w14:paraId="2C5314E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4.07</w:t>
            </w:r>
            <w:bookmarkEnd w:id="72"/>
          </w:p>
        </w:tc>
      </w:tr>
      <w:tr w:rsidR="000F0FD3" w14:paraId="6C5F6D8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C921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03260AAA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573BF4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3"/>
          </w:p>
          <w:p w14:paraId="247DBE0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rFonts w:hint="eastAsia"/>
                <w:bCs/>
                <w:szCs w:val="21"/>
              </w:rPr>
              <w:t>2.13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06EF8B4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0.70</w:t>
            </w:r>
            <w:bookmarkEnd w:id="75"/>
          </w:p>
          <w:p w14:paraId="2EBEE4E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2.36</w:t>
            </w:r>
            <w:bookmarkEnd w:id="76"/>
          </w:p>
        </w:tc>
      </w:tr>
      <w:tr w:rsidR="000F0FD3" w14:paraId="440C40B1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F962BB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14D6A7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1FB0CF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  <w:p w14:paraId="172DF5A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5935631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－</w:t>
            </w:r>
            <w:bookmarkEnd w:id="79"/>
          </w:p>
          <w:p w14:paraId="7027DB1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－</w:t>
            </w:r>
            <w:bookmarkEnd w:id="80"/>
          </w:p>
        </w:tc>
      </w:tr>
      <w:tr w:rsidR="000F0FD3" w14:paraId="1249EA88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51AA9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AE8867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57AFB5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A09F5D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5B2988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69948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4747F3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44188A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124F5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1EE8A2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736F4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1E44FA7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8B72D5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65406F9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409C7585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D553AD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59BF4DE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1B1C842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300712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1A6370E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73EE23E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53B132E6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ED081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05D2F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A7A12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81E3C3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14:paraId="1AF8F50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5BDDE33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vAlign w:val="center"/>
          </w:tcPr>
          <w:p w14:paraId="6A6299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14:paraId="63ABCD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50F14A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7CCCE1C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FFA8B4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BE07F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43B0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1E9F7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47CB096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5333C5A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vAlign w:val="center"/>
          </w:tcPr>
          <w:p w14:paraId="043345D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3E0BAB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0BAE4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284D3D2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AFE7B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D72F4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D3DD38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7E9550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0D7016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201963D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0917D57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7265366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2FE611F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14:paraId="3630C383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7C93C1B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4E137E2C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5CDC37D2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7566B54" w14:textId="77777777" w:rsidR="009D4CF5" w:rsidRDefault="009D4CF5">
      <w:pPr>
        <w:widowControl w:val="0"/>
        <w:jc w:val="both"/>
        <w:rPr>
          <w:color w:val="000000"/>
        </w:rPr>
      </w:pPr>
    </w:p>
    <w:p w14:paraId="1960288B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82" w:name="_Toc203898807"/>
      <w:r>
        <w:rPr>
          <w:color w:val="000000"/>
        </w:rPr>
        <w:t>设计建筑</w:t>
      </w:r>
      <w:bookmarkEnd w:id="82"/>
    </w:p>
    <w:p w14:paraId="19002AB9" w14:textId="77777777" w:rsidR="009D4CF5" w:rsidRDefault="00000000">
      <w:pPr>
        <w:pStyle w:val="2"/>
        <w:widowControl w:val="0"/>
      </w:pPr>
      <w:bookmarkStart w:id="83" w:name="_Toc203898808"/>
      <w:r>
        <w:t>房间类型</w:t>
      </w:r>
      <w:bookmarkEnd w:id="83"/>
    </w:p>
    <w:p w14:paraId="3673C6F6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4CF5" w14:paraId="5246522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A49759" w14:textId="77777777" w:rsidR="009D4CF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4EEBDA" w14:textId="77777777" w:rsidR="009D4CF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BADEB7" w14:textId="77777777" w:rsidR="009D4CF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FEE820" w14:textId="77777777" w:rsidR="009D4CF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BDEB5" w14:textId="77777777" w:rsidR="009D4CF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3B7960" w14:textId="77777777" w:rsidR="009D4CF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C5DD8" w14:textId="77777777" w:rsidR="009D4CF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991EFC" w14:textId="77777777" w:rsidR="009D4CF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D4CF5" w14:paraId="178C6DB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CAB39A" w14:textId="77777777" w:rsidR="009D4CF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1590A70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F24F50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D9AE2C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FB7611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ED7133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1C714B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3313D3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7140F0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5A5DE1" w14:textId="77777777" w:rsidR="009D4CF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2D02409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030F97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79DA2C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3B208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C1BACA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7C813" w14:textId="77777777" w:rsidR="009D4CF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3361EE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1E34E4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4EC7B5" w14:textId="77777777" w:rsidR="009D4CF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0504497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644CE5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E6A037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D5293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758DCC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D8E05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CE3786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4FBBD3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206E4C" w14:textId="77777777" w:rsidR="009D4CF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D344F2B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CE24AD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61C4A9" w14:textId="77777777" w:rsidR="009D4C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C249A2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F9535" w14:textId="77777777" w:rsidR="009D4C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5BE56D" w14:textId="77777777" w:rsidR="009D4C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7D51E6" w14:textId="77777777" w:rsidR="009D4C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4CF5" w14:paraId="50ECEF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ABB605" w14:textId="77777777" w:rsidR="009D4CF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D72D674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999E4B3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FE78895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6FA8FF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B33BFF" w14:textId="77777777" w:rsidR="009D4C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1154C5" w14:textId="77777777" w:rsidR="009D4CF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DC6B6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6C2CCA4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BF7568" w14:textId="77777777" w:rsidR="009D4CF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807EEF9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679847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49C31E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CF4251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301742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F9264F" w14:textId="77777777" w:rsidR="009D4CF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F4452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D597B30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3CD78F1E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49A51F5" w14:textId="77777777" w:rsidR="009D4CF5" w:rsidRDefault="00000000">
      <w:pPr>
        <w:pStyle w:val="2"/>
        <w:widowControl w:val="0"/>
      </w:pPr>
      <w:bookmarkStart w:id="84" w:name="_Toc203898809"/>
      <w:r>
        <w:t>系统类型</w:t>
      </w:r>
      <w:bookmarkEnd w:id="84"/>
    </w:p>
    <w:p w14:paraId="1F46F89A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D4CF5" w14:paraId="0B1116B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BBE233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2E15F1F" w14:textId="77777777" w:rsidR="009D4CF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0B02A0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0709BAD" w14:textId="77777777" w:rsidR="009D4CF5" w:rsidRDefault="00000000">
            <w:pPr>
              <w:jc w:val="center"/>
            </w:pPr>
            <w:r>
              <w:t>包含的房间</w:t>
            </w:r>
          </w:p>
        </w:tc>
      </w:tr>
      <w:tr w:rsidR="009D4CF5" w14:paraId="0B51F1A3" w14:textId="77777777">
        <w:trPr>
          <w:jc w:val="center"/>
        </w:trPr>
        <w:tc>
          <w:tcPr>
            <w:tcW w:w="1131" w:type="dxa"/>
            <w:vAlign w:val="center"/>
          </w:tcPr>
          <w:p w14:paraId="29A210CD" w14:textId="77777777" w:rsidR="009D4CF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96B4E88" w14:textId="77777777" w:rsidR="009D4CF5" w:rsidRDefault="00000000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14:paraId="34B08AE1" w14:textId="77777777" w:rsidR="009D4CF5" w:rsidRDefault="00000000">
            <w:r>
              <w:t>2774.14</w:t>
            </w:r>
          </w:p>
        </w:tc>
        <w:tc>
          <w:tcPr>
            <w:tcW w:w="5371" w:type="dxa"/>
            <w:vAlign w:val="center"/>
          </w:tcPr>
          <w:p w14:paraId="73CC9A8C" w14:textId="77777777" w:rsidR="009D4CF5" w:rsidRDefault="00000000">
            <w:r>
              <w:t>所有房间</w:t>
            </w:r>
          </w:p>
        </w:tc>
      </w:tr>
    </w:tbl>
    <w:p w14:paraId="61AFA898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D4CF5" w14:paraId="14B1F83C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AE3B9C5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D5A7947" w14:textId="77777777" w:rsidR="009D4CF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2EB9A46" w14:textId="77777777" w:rsidR="009D4CF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8A1E1B" w14:textId="77777777" w:rsidR="009D4CF5" w:rsidRDefault="00000000">
            <w:pPr>
              <w:jc w:val="center"/>
            </w:pPr>
            <w:r>
              <w:t>供暖</w:t>
            </w:r>
          </w:p>
        </w:tc>
      </w:tr>
      <w:tr w:rsidR="009D4CF5" w14:paraId="3EF685BB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A8CC42E" w14:textId="77777777" w:rsidR="009D4CF5" w:rsidRDefault="009D4CF5"/>
        </w:tc>
        <w:tc>
          <w:tcPr>
            <w:tcW w:w="1262" w:type="dxa"/>
            <w:vMerge/>
            <w:vAlign w:val="center"/>
          </w:tcPr>
          <w:p w14:paraId="554EDCE5" w14:textId="77777777" w:rsidR="009D4CF5" w:rsidRDefault="009D4CF5"/>
        </w:tc>
        <w:tc>
          <w:tcPr>
            <w:tcW w:w="1731" w:type="dxa"/>
            <w:vAlign w:val="center"/>
          </w:tcPr>
          <w:p w14:paraId="4D7D2245" w14:textId="77777777" w:rsidR="009D4CF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4988C2E" w14:textId="77777777" w:rsidR="009D4CF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B4695C0" w14:textId="77777777" w:rsidR="009D4CF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DEBED2B" w14:textId="77777777" w:rsidR="009D4CF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D4CF5" w14:paraId="5D56D5F2" w14:textId="77777777">
        <w:trPr>
          <w:jc w:val="center"/>
        </w:trPr>
        <w:tc>
          <w:tcPr>
            <w:tcW w:w="1131" w:type="dxa"/>
            <w:vAlign w:val="center"/>
          </w:tcPr>
          <w:p w14:paraId="12751B1F" w14:textId="77777777" w:rsidR="009D4CF5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319E32FA" w14:textId="77777777" w:rsidR="009D4CF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D167BF0" w14:textId="77777777" w:rsidR="009D4CF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29D54DF" w14:textId="77777777" w:rsidR="009D4CF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8CDA8B4" w14:textId="77777777" w:rsidR="009D4CF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4CDFC5A" w14:textId="77777777" w:rsidR="009D4CF5" w:rsidRDefault="00000000">
            <w:r>
              <w:t>－</w:t>
            </w:r>
          </w:p>
        </w:tc>
      </w:tr>
    </w:tbl>
    <w:p w14:paraId="675A892B" w14:textId="77777777" w:rsidR="009D4CF5" w:rsidRDefault="00000000">
      <w:pPr>
        <w:pStyle w:val="2"/>
        <w:widowControl w:val="0"/>
      </w:pPr>
      <w:bookmarkStart w:id="85" w:name="_Toc203898810"/>
      <w:r>
        <w:lastRenderedPageBreak/>
        <w:t>制冷系统</w:t>
      </w:r>
      <w:bookmarkEnd w:id="85"/>
    </w:p>
    <w:p w14:paraId="174D11D0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D4CF5" w14:paraId="48A206DC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02B10E37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D7B098D" w14:textId="77777777" w:rsidR="009D4CF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2A618E" w14:textId="77777777" w:rsidR="009D4CF5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8ED74AD" w14:textId="77777777" w:rsidR="009D4CF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D4CF5" w14:paraId="140E9623" w14:textId="77777777">
        <w:trPr>
          <w:jc w:val="center"/>
        </w:trPr>
        <w:tc>
          <w:tcPr>
            <w:tcW w:w="2196" w:type="dxa"/>
            <w:vAlign w:val="center"/>
          </w:tcPr>
          <w:p w14:paraId="0AEE0310" w14:textId="77777777" w:rsidR="009D4CF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67F827D2" w14:textId="77777777" w:rsidR="009D4CF5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361C872B" w14:textId="77777777" w:rsidR="009D4CF5" w:rsidRDefault="00000000">
            <w:r>
              <w:t>207334</w:t>
            </w:r>
          </w:p>
        </w:tc>
        <w:tc>
          <w:tcPr>
            <w:tcW w:w="2473" w:type="dxa"/>
            <w:vAlign w:val="center"/>
          </w:tcPr>
          <w:p w14:paraId="7F7A5B54" w14:textId="77777777" w:rsidR="009D4CF5" w:rsidRDefault="00000000">
            <w:r>
              <w:t>51834</w:t>
            </w:r>
          </w:p>
        </w:tc>
      </w:tr>
    </w:tbl>
    <w:p w14:paraId="0EA2707E" w14:textId="77777777" w:rsidR="009D4CF5" w:rsidRDefault="00000000">
      <w:pPr>
        <w:pStyle w:val="2"/>
        <w:widowControl w:val="0"/>
      </w:pPr>
      <w:bookmarkStart w:id="86" w:name="_Toc203898811"/>
      <w:r>
        <w:t>供暖系统</w:t>
      </w:r>
      <w:bookmarkEnd w:id="86"/>
    </w:p>
    <w:p w14:paraId="08C258F6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多联机/单元式热泵能耗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D4CF5" w14:paraId="569FCDA6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22DB77E9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893F55E" w14:textId="77777777" w:rsidR="009D4CF5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38FB2E" w14:textId="77777777" w:rsidR="009D4CF5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808D9FF" w14:textId="77777777" w:rsidR="009D4CF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D4CF5" w14:paraId="7FCDF9B4" w14:textId="77777777">
        <w:trPr>
          <w:jc w:val="center"/>
        </w:trPr>
        <w:tc>
          <w:tcPr>
            <w:tcW w:w="2196" w:type="dxa"/>
            <w:vAlign w:val="center"/>
          </w:tcPr>
          <w:p w14:paraId="4BA1341E" w14:textId="77777777" w:rsidR="009D4CF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02594270" w14:textId="77777777" w:rsidR="009D4CF5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35566681" w14:textId="77777777" w:rsidR="009D4CF5" w:rsidRDefault="00000000">
            <w:r>
              <w:t>124267</w:t>
            </w:r>
          </w:p>
        </w:tc>
        <w:tc>
          <w:tcPr>
            <w:tcW w:w="2473" w:type="dxa"/>
            <w:vAlign w:val="center"/>
          </w:tcPr>
          <w:p w14:paraId="4EA735F6" w14:textId="77777777" w:rsidR="009D4CF5" w:rsidRDefault="00000000">
            <w:r>
              <w:t>31067</w:t>
            </w:r>
          </w:p>
        </w:tc>
      </w:tr>
    </w:tbl>
    <w:p w14:paraId="1BF15857" w14:textId="77777777" w:rsidR="009D4CF5" w:rsidRDefault="00000000">
      <w:pPr>
        <w:pStyle w:val="2"/>
        <w:widowControl w:val="0"/>
      </w:pPr>
      <w:bookmarkStart w:id="87" w:name="_Toc203898812"/>
      <w:r>
        <w:t>空调风机</w:t>
      </w:r>
      <w:bookmarkEnd w:id="87"/>
    </w:p>
    <w:p w14:paraId="14D6D574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D4CF5" w14:paraId="636251FB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0C7806F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96EC21" w14:textId="77777777" w:rsidR="009D4CF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8ED849B" w14:textId="77777777" w:rsidR="009D4CF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B05073F" w14:textId="77777777" w:rsidR="009D4CF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F3ED07" w14:textId="77777777" w:rsidR="009D4CF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AD90A06" w14:textId="77777777" w:rsidR="009D4CF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D4CF5" w14:paraId="6DA73558" w14:textId="77777777">
        <w:trPr>
          <w:jc w:val="center"/>
        </w:trPr>
        <w:tc>
          <w:tcPr>
            <w:tcW w:w="1635" w:type="dxa"/>
            <w:vAlign w:val="center"/>
          </w:tcPr>
          <w:p w14:paraId="4DF0072A" w14:textId="77777777" w:rsidR="009D4CF5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0C4FAF34" w14:textId="77777777" w:rsidR="009D4CF5" w:rsidRDefault="00000000">
            <w:r>
              <w:t>8979</w:t>
            </w:r>
          </w:p>
        </w:tc>
        <w:tc>
          <w:tcPr>
            <w:tcW w:w="1794" w:type="dxa"/>
            <w:vAlign w:val="center"/>
          </w:tcPr>
          <w:p w14:paraId="6801024E" w14:textId="77777777" w:rsidR="009D4CF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9C24ED2" w14:textId="77777777" w:rsidR="009D4CF5" w:rsidRDefault="00000000">
            <w:r>
              <w:t>2155</w:t>
            </w:r>
          </w:p>
        </w:tc>
        <w:tc>
          <w:tcPr>
            <w:tcW w:w="1431" w:type="dxa"/>
            <w:vAlign w:val="center"/>
          </w:tcPr>
          <w:p w14:paraId="7E5671A7" w14:textId="77777777" w:rsidR="009D4CF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555309AE" w14:textId="77777777" w:rsidR="009D4CF5" w:rsidRDefault="00000000">
            <w:r>
              <w:t>6465</w:t>
            </w:r>
          </w:p>
        </w:tc>
      </w:tr>
      <w:tr w:rsidR="009D4CF5" w14:paraId="0765E685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2B668B4" w14:textId="77777777" w:rsidR="009D4CF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ADBA56B" w14:textId="77777777" w:rsidR="009D4CF5" w:rsidRDefault="00000000">
            <w:r>
              <w:t>6465</w:t>
            </w:r>
          </w:p>
        </w:tc>
      </w:tr>
    </w:tbl>
    <w:p w14:paraId="6B493E7A" w14:textId="77777777" w:rsidR="009D4CF5" w:rsidRDefault="009D4CF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D4CF5" w14:paraId="2DEE389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3EEB711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F204FB" w14:textId="77777777" w:rsidR="009D4CF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B5EA21" w14:textId="77777777" w:rsidR="009D4CF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E39866" w14:textId="77777777" w:rsidR="009D4CF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5A8BE5" w14:textId="77777777" w:rsidR="009D4CF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B5C05D" w14:textId="77777777" w:rsidR="009D4CF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A1600A" w14:textId="77777777" w:rsidR="009D4CF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D4CF5" w14:paraId="59763BBF" w14:textId="77777777">
        <w:trPr>
          <w:jc w:val="center"/>
        </w:trPr>
        <w:tc>
          <w:tcPr>
            <w:tcW w:w="1681" w:type="dxa"/>
            <w:vAlign w:val="center"/>
          </w:tcPr>
          <w:p w14:paraId="26FD4130" w14:textId="77777777" w:rsidR="009D4CF5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5CBA837C" w14:textId="77777777" w:rsidR="009D4CF5" w:rsidRDefault="00000000">
            <w:r>
              <w:t>7183</w:t>
            </w:r>
          </w:p>
        </w:tc>
        <w:tc>
          <w:tcPr>
            <w:tcW w:w="990" w:type="dxa"/>
            <w:vAlign w:val="center"/>
          </w:tcPr>
          <w:p w14:paraId="7A531CF6" w14:textId="77777777" w:rsidR="009D4CF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18AFF4D" w14:textId="77777777" w:rsidR="009D4CF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C712994" w14:textId="77777777" w:rsidR="009D4CF5" w:rsidRDefault="00000000">
            <w:r>
              <w:t>1724</w:t>
            </w:r>
          </w:p>
        </w:tc>
        <w:tc>
          <w:tcPr>
            <w:tcW w:w="1131" w:type="dxa"/>
            <w:vAlign w:val="center"/>
          </w:tcPr>
          <w:p w14:paraId="0C54EF3B" w14:textId="77777777" w:rsidR="009D4CF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316A6375" w14:textId="77777777" w:rsidR="009D4CF5" w:rsidRDefault="00000000">
            <w:r>
              <w:t>5172</w:t>
            </w:r>
          </w:p>
        </w:tc>
      </w:tr>
      <w:tr w:rsidR="009D4CF5" w14:paraId="3811FA3A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27DEE9BA" w14:textId="77777777" w:rsidR="009D4CF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DB94828" w14:textId="77777777" w:rsidR="009D4CF5" w:rsidRDefault="00000000">
            <w:r>
              <w:t>5172</w:t>
            </w:r>
          </w:p>
        </w:tc>
      </w:tr>
    </w:tbl>
    <w:p w14:paraId="24B958CA" w14:textId="77777777" w:rsidR="009D4CF5" w:rsidRDefault="00000000">
      <w:pPr>
        <w:pStyle w:val="2"/>
        <w:widowControl w:val="0"/>
      </w:pPr>
      <w:bookmarkStart w:id="88" w:name="_Toc203898813"/>
      <w:r>
        <w:t>负荷分项统计</w:t>
      </w:r>
      <w:bookmarkEnd w:id="8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D4CF5" w14:paraId="7B7E9C9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5900F6D" w14:textId="77777777" w:rsidR="009D4CF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ACC4D4" w14:textId="77777777" w:rsidR="009D4CF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07D926" w14:textId="77777777" w:rsidR="009D4CF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22625E" w14:textId="77777777" w:rsidR="009D4CF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B2488A4" w14:textId="77777777" w:rsidR="009D4CF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39AC2E8" w14:textId="77777777" w:rsidR="009D4CF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343B7D" w14:textId="77777777" w:rsidR="009D4CF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5DAF1E4" w14:textId="77777777" w:rsidR="009D4CF5" w:rsidRDefault="00000000">
            <w:pPr>
              <w:jc w:val="center"/>
            </w:pPr>
            <w:r>
              <w:t>合计</w:t>
            </w:r>
          </w:p>
        </w:tc>
      </w:tr>
      <w:tr w:rsidR="009D4CF5" w14:paraId="2A5C9A9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4ACBE9" w14:textId="77777777" w:rsidR="009D4CF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D8F2D" w14:textId="77777777" w:rsidR="009D4CF5" w:rsidRDefault="00000000">
            <w:pPr>
              <w:jc w:val="center"/>
            </w:pPr>
            <w:r>
              <w:t>-47.73</w:t>
            </w:r>
          </w:p>
        </w:tc>
        <w:tc>
          <w:tcPr>
            <w:tcW w:w="1131" w:type="dxa"/>
            <w:vAlign w:val="center"/>
          </w:tcPr>
          <w:p w14:paraId="16EA698C" w14:textId="77777777" w:rsidR="009D4CF5" w:rsidRDefault="00000000">
            <w:pPr>
              <w:jc w:val="center"/>
            </w:pPr>
            <w:r>
              <w:t>16.49</w:t>
            </w:r>
          </w:p>
        </w:tc>
        <w:tc>
          <w:tcPr>
            <w:tcW w:w="990" w:type="dxa"/>
            <w:vAlign w:val="center"/>
          </w:tcPr>
          <w:p w14:paraId="39DFDC2D" w14:textId="77777777" w:rsidR="009D4CF5" w:rsidRDefault="00000000">
            <w:pPr>
              <w:jc w:val="center"/>
            </w:pPr>
            <w:r>
              <w:t>5.92</w:t>
            </w:r>
          </w:p>
        </w:tc>
        <w:tc>
          <w:tcPr>
            <w:tcW w:w="1228" w:type="dxa"/>
            <w:vAlign w:val="center"/>
          </w:tcPr>
          <w:p w14:paraId="5C0E8CA7" w14:textId="77777777" w:rsidR="009D4CF5" w:rsidRDefault="00000000">
            <w:pPr>
              <w:jc w:val="center"/>
            </w:pPr>
            <w:r>
              <w:t>-12.19</w:t>
            </w:r>
          </w:p>
        </w:tc>
        <w:tc>
          <w:tcPr>
            <w:tcW w:w="1177" w:type="dxa"/>
            <w:vAlign w:val="center"/>
          </w:tcPr>
          <w:p w14:paraId="3536C87F" w14:textId="77777777" w:rsidR="009D4CF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1B68436" w14:textId="77777777" w:rsidR="009D4CF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1FAB774" w14:textId="77777777" w:rsidR="009D4CF5" w:rsidRDefault="00000000">
            <w:r>
              <w:t>-37.51</w:t>
            </w:r>
          </w:p>
        </w:tc>
      </w:tr>
      <w:tr w:rsidR="009D4CF5" w14:paraId="4FAA0B6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DA31DDF" w14:textId="77777777" w:rsidR="009D4CF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BDC263" w14:textId="77777777" w:rsidR="009D4CF5" w:rsidRDefault="00000000">
            <w:pPr>
              <w:jc w:val="center"/>
            </w:pPr>
            <w:r>
              <w:t>6.19</w:t>
            </w:r>
          </w:p>
        </w:tc>
        <w:tc>
          <w:tcPr>
            <w:tcW w:w="1131" w:type="dxa"/>
            <w:vAlign w:val="center"/>
          </w:tcPr>
          <w:p w14:paraId="4BD729A7" w14:textId="77777777" w:rsidR="009D4CF5" w:rsidRDefault="00000000">
            <w:pPr>
              <w:jc w:val="center"/>
            </w:pPr>
            <w:r>
              <w:t>25.64</w:t>
            </w:r>
          </w:p>
        </w:tc>
        <w:tc>
          <w:tcPr>
            <w:tcW w:w="990" w:type="dxa"/>
            <w:vAlign w:val="center"/>
          </w:tcPr>
          <w:p w14:paraId="1865D5C5" w14:textId="77777777" w:rsidR="009D4CF5" w:rsidRDefault="00000000">
            <w:pPr>
              <w:jc w:val="center"/>
            </w:pPr>
            <w:r>
              <w:t>11.63</w:t>
            </w:r>
          </w:p>
        </w:tc>
        <w:tc>
          <w:tcPr>
            <w:tcW w:w="1228" w:type="dxa"/>
            <w:vAlign w:val="center"/>
          </w:tcPr>
          <w:p w14:paraId="15C6A1D6" w14:textId="77777777" w:rsidR="009D4CF5" w:rsidRDefault="00000000">
            <w:pPr>
              <w:jc w:val="center"/>
            </w:pPr>
            <w:r>
              <w:t>19.58</w:t>
            </w:r>
          </w:p>
        </w:tc>
        <w:tc>
          <w:tcPr>
            <w:tcW w:w="1177" w:type="dxa"/>
            <w:vAlign w:val="center"/>
          </w:tcPr>
          <w:p w14:paraId="003B5C39" w14:textId="77777777" w:rsidR="009D4CF5" w:rsidRDefault="00000000">
            <w:pPr>
              <w:jc w:val="center"/>
            </w:pPr>
            <w:r>
              <w:t>-0.46</w:t>
            </w:r>
          </w:p>
        </w:tc>
        <w:tc>
          <w:tcPr>
            <w:tcW w:w="990" w:type="dxa"/>
            <w:vAlign w:val="center"/>
          </w:tcPr>
          <w:p w14:paraId="004DA325" w14:textId="77777777" w:rsidR="009D4CF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D786AE8" w14:textId="77777777" w:rsidR="009D4CF5" w:rsidRDefault="00000000">
            <w:r>
              <w:t>62.59</w:t>
            </w:r>
          </w:p>
        </w:tc>
      </w:tr>
    </w:tbl>
    <w:p w14:paraId="498541EB" w14:textId="77777777" w:rsidR="009D4CF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D7311BB" wp14:editId="727C2605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EAEBD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1FCB8E05" wp14:editId="5F142790">
            <wp:extent cx="5667375" cy="2695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3E62" w14:textId="77777777" w:rsidR="009D4CF5" w:rsidRDefault="00000000">
      <w:pPr>
        <w:pStyle w:val="2"/>
      </w:pPr>
      <w:bookmarkStart w:id="89" w:name="_Toc203898814"/>
      <w:r>
        <w:t>逐月负荷表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D4CF5" w14:paraId="4BCC8E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E01882" w14:textId="77777777" w:rsidR="009D4CF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190412" w14:textId="77777777" w:rsidR="009D4CF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E265E" w14:textId="77777777" w:rsidR="009D4CF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2B97D" w14:textId="77777777" w:rsidR="009D4CF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22EC57" w14:textId="77777777" w:rsidR="009D4CF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1B03A" w14:textId="77777777" w:rsidR="009D4CF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628D1E" w14:textId="77777777" w:rsidR="009D4CF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D4CF5" w14:paraId="215656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929640" w14:textId="77777777" w:rsidR="009D4CF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9ACB6C" w14:textId="77777777" w:rsidR="009D4CF5" w:rsidRDefault="00000000">
            <w:pPr>
              <w:jc w:val="right"/>
            </w:pPr>
            <w:r>
              <w:t>38191</w:t>
            </w:r>
          </w:p>
        </w:tc>
        <w:tc>
          <w:tcPr>
            <w:tcW w:w="1188" w:type="dxa"/>
            <w:vAlign w:val="center"/>
          </w:tcPr>
          <w:p w14:paraId="207AD497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3A6885" w14:textId="77777777" w:rsidR="009D4CF5" w:rsidRDefault="00000000">
            <w:pPr>
              <w:jc w:val="right"/>
            </w:pPr>
            <w:r>
              <w:rPr>
                <w:color w:val="FF0000"/>
              </w:rPr>
              <w:t>519.490</w:t>
            </w:r>
          </w:p>
        </w:tc>
        <w:tc>
          <w:tcPr>
            <w:tcW w:w="1862" w:type="dxa"/>
            <w:vAlign w:val="center"/>
          </w:tcPr>
          <w:p w14:paraId="12C86A9F" w14:textId="77777777" w:rsidR="009D4CF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DAF00FF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C6090F" w14:textId="77777777" w:rsidR="009D4CF5" w:rsidRDefault="00000000">
            <w:r>
              <w:t>--</w:t>
            </w:r>
          </w:p>
        </w:tc>
      </w:tr>
      <w:tr w:rsidR="009D4CF5" w14:paraId="7E5ABD2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4C9B7E" w14:textId="77777777" w:rsidR="009D4CF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F5D9E8" w14:textId="77777777" w:rsidR="009D4CF5" w:rsidRDefault="00000000">
            <w:pPr>
              <w:jc w:val="right"/>
            </w:pPr>
            <w:r>
              <w:t>27908</w:t>
            </w:r>
          </w:p>
        </w:tc>
        <w:tc>
          <w:tcPr>
            <w:tcW w:w="1188" w:type="dxa"/>
            <w:vAlign w:val="center"/>
          </w:tcPr>
          <w:p w14:paraId="5BB58EC4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32EE36" w14:textId="77777777" w:rsidR="009D4CF5" w:rsidRDefault="00000000">
            <w:pPr>
              <w:jc w:val="right"/>
            </w:pPr>
            <w:r>
              <w:t>484.437</w:t>
            </w:r>
          </w:p>
        </w:tc>
        <w:tc>
          <w:tcPr>
            <w:tcW w:w="1862" w:type="dxa"/>
            <w:vAlign w:val="center"/>
          </w:tcPr>
          <w:p w14:paraId="3FE974DE" w14:textId="77777777" w:rsidR="009D4CF5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354E06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F332A" w14:textId="77777777" w:rsidR="009D4CF5" w:rsidRDefault="00000000">
            <w:r>
              <w:t>--</w:t>
            </w:r>
          </w:p>
        </w:tc>
      </w:tr>
      <w:tr w:rsidR="009D4CF5" w14:paraId="2189EF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186F44" w14:textId="77777777" w:rsidR="009D4CF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7170BA" w14:textId="77777777" w:rsidR="009D4CF5" w:rsidRDefault="00000000">
            <w:pPr>
              <w:jc w:val="right"/>
            </w:pPr>
            <w:r>
              <w:t>22196</w:t>
            </w:r>
          </w:p>
        </w:tc>
        <w:tc>
          <w:tcPr>
            <w:tcW w:w="1188" w:type="dxa"/>
            <w:vAlign w:val="center"/>
          </w:tcPr>
          <w:p w14:paraId="18FE4E23" w14:textId="77777777" w:rsidR="009D4CF5" w:rsidRDefault="00000000">
            <w:pPr>
              <w:jc w:val="right"/>
            </w:pPr>
            <w:r>
              <w:t>44</w:t>
            </w:r>
          </w:p>
        </w:tc>
        <w:tc>
          <w:tcPr>
            <w:tcW w:w="1188" w:type="dxa"/>
            <w:vAlign w:val="center"/>
          </w:tcPr>
          <w:p w14:paraId="6F0861E3" w14:textId="77777777" w:rsidR="009D4CF5" w:rsidRDefault="00000000">
            <w:pPr>
              <w:jc w:val="right"/>
            </w:pPr>
            <w:r>
              <w:t>359.119</w:t>
            </w:r>
          </w:p>
        </w:tc>
        <w:tc>
          <w:tcPr>
            <w:tcW w:w="1862" w:type="dxa"/>
            <w:vAlign w:val="center"/>
          </w:tcPr>
          <w:p w14:paraId="2FA0451D" w14:textId="77777777" w:rsidR="009D4CF5" w:rsidRDefault="00000000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8848EC" w14:textId="77777777" w:rsidR="009D4CF5" w:rsidRDefault="00000000">
            <w:pPr>
              <w:jc w:val="right"/>
            </w:pPr>
            <w:r>
              <w:t>12.891</w:t>
            </w:r>
          </w:p>
        </w:tc>
        <w:tc>
          <w:tcPr>
            <w:tcW w:w="1862" w:type="dxa"/>
            <w:vAlign w:val="center"/>
          </w:tcPr>
          <w:p w14:paraId="316241FA" w14:textId="77777777" w:rsidR="009D4CF5" w:rsidRDefault="00000000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D4CF5" w14:paraId="6452C7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A8BB7B" w14:textId="77777777" w:rsidR="009D4CF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2D3161" w14:textId="77777777" w:rsidR="009D4CF5" w:rsidRDefault="00000000">
            <w:pPr>
              <w:jc w:val="right"/>
            </w:pPr>
            <w:r>
              <w:t>4023</w:t>
            </w:r>
          </w:p>
        </w:tc>
        <w:tc>
          <w:tcPr>
            <w:tcW w:w="1188" w:type="dxa"/>
            <w:vAlign w:val="center"/>
          </w:tcPr>
          <w:p w14:paraId="4FCC2BF5" w14:textId="77777777" w:rsidR="009D4CF5" w:rsidRDefault="00000000">
            <w:pPr>
              <w:jc w:val="right"/>
            </w:pPr>
            <w:r>
              <w:t>1617</w:t>
            </w:r>
          </w:p>
        </w:tc>
        <w:tc>
          <w:tcPr>
            <w:tcW w:w="1188" w:type="dxa"/>
            <w:vAlign w:val="center"/>
          </w:tcPr>
          <w:p w14:paraId="66BF280C" w14:textId="77777777" w:rsidR="009D4CF5" w:rsidRDefault="00000000">
            <w:pPr>
              <w:jc w:val="right"/>
            </w:pPr>
            <w:r>
              <w:t>170.210</w:t>
            </w:r>
          </w:p>
        </w:tc>
        <w:tc>
          <w:tcPr>
            <w:tcW w:w="1862" w:type="dxa"/>
            <w:vAlign w:val="center"/>
          </w:tcPr>
          <w:p w14:paraId="4E705097" w14:textId="77777777" w:rsidR="009D4CF5" w:rsidRDefault="00000000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D090D7" w14:textId="77777777" w:rsidR="009D4CF5" w:rsidRDefault="00000000">
            <w:pPr>
              <w:jc w:val="right"/>
            </w:pPr>
            <w:r>
              <w:t>102.770</w:t>
            </w:r>
          </w:p>
        </w:tc>
        <w:tc>
          <w:tcPr>
            <w:tcW w:w="1862" w:type="dxa"/>
            <w:vAlign w:val="center"/>
          </w:tcPr>
          <w:p w14:paraId="6D5155BB" w14:textId="77777777" w:rsidR="009D4CF5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640553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C2B1C7" w14:textId="77777777" w:rsidR="009D4CF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2B0426" w14:textId="77777777" w:rsidR="009D4CF5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3B4AEC03" w14:textId="77777777" w:rsidR="009D4CF5" w:rsidRDefault="00000000">
            <w:pPr>
              <w:jc w:val="right"/>
            </w:pPr>
            <w:r>
              <w:t>14066</w:t>
            </w:r>
          </w:p>
        </w:tc>
        <w:tc>
          <w:tcPr>
            <w:tcW w:w="1188" w:type="dxa"/>
            <w:vAlign w:val="center"/>
          </w:tcPr>
          <w:p w14:paraId="444D107F" w14:textId="77777777" w:rsidR="009D4CF5" w:rsidRDefault="00000000">
            <w:pPr>
              <w:jc w:val="right"/>
            </w:pPr>
            <w:r>
              <w:t>8.929</w:t>
            </w:r>
          </w:p>
        </w:tc>
        <w:tc>
          <w:tcPr>
            <w:tcW w:w="1862" w:type="dxa"/>
            <w:vAlign w:val="center"/>
          </w:tcPr>
          <w:p w14:paraId="5B7EB712" w14:textId="77777777" w:rsidR="009D4CF5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420CB3" w14:textId="77777777" w:rsidR="009D4CF5" w:rsidRDefault="00000000">
            <w:pPr>
              <w:jc w:val="right"/>
            </w:pPr>
            <w:r>
              <w:t>172.523</w:t>
            </w:r>
          </w:p>
        </w:tc>
        <w:tc>
          <w:tcPr>
            <w:tcW w:w="1862" w:type="dxa"/>
            <w:vAlign w:val="center"/>
          </w:tcPr>
          <w:p w14:paraId="2BEDFCBB" w14:textId="77777777" w:rsidR="009D4CF5" w:rsidRDefault="00000000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D4CF5" w14:paraId="29D85DD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5866E4" w14:textId="77777777" w:rsidR="009D4CF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701716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329429" w14:textId="77777777" w:rsidR="009D4CF5" w:rsidRDefault="00000000">
            <w:pPr>
              <w:jc w:val="right"/>
            </w:pPr>
            <w:r>
              <w:t>27637</w:t>
            </w:r>
          </w:p>
        </w:tc>
        <w:tc>
          <w:tcPr>
            <w:tcW w:w="1188" w:type="dxa"/>
            <w:vAlign w:val="center"/>
          </w:tcPr>
          <w:p w14:paraId="6B6ADBAF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7AACE6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47FC26" w14:textId="77777777" w:rsidR="009D4CF5" w:rsidRDefault="00000000">
            <w:pPr>
              <w:jc w:val="right"/>
            </w:pPr>
            <w:r>
              <w:t>310.543</w:t>
            </w:r>
          </w:p>
        </w:tc>
        <w:tc>
          <w:tcPr>
            <w:tcW w:w="1862" w:type="dxa"/>
            <w:vAlign w:val="center"/>
          </w:tcPr>
          <w:p w14:paraId="72A11CBC" w14:textId="77777777" w:rsidR="009D4CF5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7A68808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C940F23" w14:textId="77777777" w:rsidR="009D4CF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15A75B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2086D" w14:textId="77777777" w:rsidR="009D4CF5" w:rsidRDefault="00000000">
            <w:pPr>
              <w:jc w:val="right"/>
            </w:pPr>
            <w:r>
              <w:t>56322</w:t>
            </w:r>
          </w:p>
        </w:tc>
        <w:tc>
          <w:tcPr>
            <w:tcW w:w="1188" w:type="dxa"/>
            <w:vAlign w:val="center"/>
          </w:tcPr>
          <w:p w14:paraId="02CA2A8C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CEF462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821DEF" w14:textId="77777777" w:rsidR="009D4CF5" w:rsidRDefault="00000000">
            <w:pPr>
              <w:jc w:val="right"/>
            </w:pPr>
            <w:r>
              <w:rPr>
                <w:color w:val="0000FF"/>
              </w:rPr>
              <w:t>331.766</w:t>
            </w:r>
          </w:p>
        </w:tc>
        <w:tc>
          <w:tcPr>
            <w:tcW w:w="1862" w:type="dxa"/>
            <w:vAlign w:val="center"/>
          </w:tcPr>
          <w:p w14:paraId="20C32B80" w14:textId="77777777" w:rsidR="009D4CF5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9D4CF5" w14:paraId="236736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178945" w14:textId="77777777" w:rsidR="009D4CF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F9E7D2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3F2F44" w14:textId="77777777" w:rsidR="009D4CF5" w:rsidRDefault="00000000">
            <w:pPr>
              <w:jc w:val="right"/>
            </w:pPr>
            <w:r>
              <w:t>60429</w:t>
            </w:r>
          </w:p>
        </w:tc>
        <w:tc>
          <w:tcPr>
            <w:tcW w:w="1188" w:type="dxa"/>
            <w:vAlign w:val="center"/>
          </w:tcPr>
          <w:p w14:paraId="00052497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596302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383FBC" w14:textId="77777777" w:rsidR="009D4CF5" w:rsidRDefault="00000000">
            <w:pPr>
              <w:jc w:val="right"/>
            </w:pPr>
            <w:r>
              <w:t>312.562</w:t>
            </w:r>
          </w:p>
        </w:tc>
        <w:tc>
          <w:tcPr>
            <w:tcW w:w="1862" w:type="dxa"/>
            <w:vAlign w:val="center"/>
          </w:tcPr>
          <w:p w14:paraId="68F1E83C" w14:textId="77777777" w:rsidR="009D4CF5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D4CF5" w14:paraId="0A1D5D1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B379AB" w14:textId="77777777" w:rsidR="009D4CF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4F5EDB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F6A0D8" w14:textId="77777777" w:rsidR="009D4CF5" w:rsidRDefault="00000000">
            <w:pPr>
              <w:jc w:val="right"/>
            </w:pPr>
            <w:r>
              <w:t>36389</w:t>
            </w:r>
          </w:p>
        </w:tc>
        <w:tc>
          <w:tcPr>
            <w:tcW w:w="1188" w:type="dxa"/>
            <w:vAlign w:val="center"/>
          </w:tcPr>
          <w:p w14:paraId="20855B88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153AD0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7DFF33" w14:textId="77777777" w:rsidR="009D4CF5" w:rsidRDefault="00000000">
            <w:pPr>
              <w:jc w:val="right"/>
            </w:pPr>
            <w:r>
              <w:t>236.298</w:t>
            </w:r>
          </w:p>
        </w:tc>
        <w:tc>
          <w:tcPr>
            <w:tcW w:w="1862" w:type="dxa"/>
            <w:vAlign w:val="center"/>
          </w:tcPr>
          <w:p w14:paraId="30B425DD" w14:textId="77777777" w:rsidR="009D4CF5" w:rsidRDefault="00000000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34F05C1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87F71F" w14:textId="77777777" w:rsidR="009D4CF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201E9A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42D895" w14:textId="77777777" w:rsidR="009D4CF5" w:rsidRDefault="00000000">
            <w:pPr>
              <w:jc w:val="right"/>
            </w:pPr>
            <w:r>
              <w:t>9698</w:t>
            </w:r>
          </w:p>
        </w:tc>
        <w:tc>
          <w:tcPr>
            <w:tcW w:w="1188" w:type="dxa"/>
            <w:vAlign w:val="center"/>
          </w:tcPr>
          <w:p w14:paraId="407B8F6A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39B3B1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AF7381" w14:textId="77777777" w:rsidR="009D4CF5" w:rsidRDefault="00000000">
            <w:pPr>
              <w:jc w:val="right"/>
            </w:pPr>
            <w:r>
              <w:t>179.128</w:t>
            </w:r>
          </w:p>
        </w:tc>
        <w:tc>
          <w:tcPr>
            <w:tcW w:w="1862" w:type="dxa"/>
            <w:vAlign w:val="center"/>
          </w:tcPr>
          <w:p w14:paraId="3CEEEC69" w14:textId="77777777" w:rsidR="009D4CF5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5BF4229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0A10C4" w14:textId="77777777" w:rsidR="009D4CF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31CEFA" w14:textId="77777777" w:rsidR="009D4CF5" w:rsidRDefault="00000000">
            <w:pPr>
              <w:jc w:val="right"/>
            </w:pPr>
            <w:r>
              <w:t>5908</w:t>
            </w:r>
          </w:p>
        </w:tc>
        <w:tc>
          <w:tcPr>
            <w:tcW w:w="1188" w:type="dxa"/>
            <w:vAlign w:val="center"/>
          </w:tcPr>
          <w:p w14:paraId="3EDE00E5" w14:textId="77777777" w:rsidR="009D4CF5" w:rsidRDefault="00000000">
            <w:pPr>
              <w:jc w:val="right"/>
            </w:pPr>
            <w:r>
              <w:t>1130</w:t>
            </w:r>
          </w:p>
        </w:tc>
        <w:tc>
          <w:tcPr>
            <w:tcW w:w="1188" w:type="dxa"/>
            <w:vAlign w:val="center"/>
          </w:tcPr>
          <w:p w14:paraId="65D5343F" w14:textId="77777777" w:rsidR="009D4CF5" w:rsidRDefault="00000000">
            <w:pPr>
              <w:jc w:val="right"/>
            </w:pPr>
            <w:r>
              <w:t>230.718</w:t>
            </w:r>
          </w:p>
        </w:tc>
        <w:tc>
          <w:tcPr>
            <w:tcW w:w="1862" w:type="dxa"/>
            <w:vAlign w:val="center"/>
          </w:tcPr>
          <w:p w14:paraId="3F4233AC" w14:textId="77777777" w:rsidR="009D4CF5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C51EB4" w14:textId="77777777" w:rsidR="009D4CF5" w:rsidRDefault="00000000">
            <w:pPr>
              <w:jc w:val="right"/>
            </w:pPr>
            <w:r>
              <w:t>45.060</w:t>
            </w:r>
          </w:p>
        </w:tc>
        <w:tc>
          <w:tcPr>
            <w:tcW w:w="1862" w:type="dxa"/>
            <w:vAlign w:val="center"/>
          </w:tcPr>
          <w:p w14:paraId="4A37DBB2" w14:textId="77777777" w:rsidR="009D4CF5" w:rsidRDefault="00000000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6351A31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E0D0E7" w14:textId="77777777" w:rsidR="009D4CF5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BB0F07" w14:textId="77777777" w:rsidR="009D4CF5" w:rsidRDefault="00000000">
            <w:pPr>
              <w:jc w:val="right"/>
            </w:pPr>
            <w:r>
              <w:t>26017</w:t>
            </w:r>
          </w:p>
        </w:tc>
        <w:tc>
          <w:tcPr>
            <w:tcW w:w="1188" w:type="dxa"/>
            <w:vAlign w:val="center"/>
          </w:tcPr>
          <w:p w14:paraId="593C429A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D3FD96" w14:textId="77777777" w:rsidR="009D4CF5" w:rsidRDefault="00000000">
            <w:pPr>
              <w:jc w:val="right"/>
            </w:pPr>
            <w:r>
              <w:t>287.683</w:t>
            </w:r>
          </w:p>
        </w:tc>
        <w:tc>
          <w:tcPr>
            <w:tcW w:w="1862" w:type="dxa"/>
            <w:vAlign w:val="center"/>
          </w:tcPr>
          <w:p w14:paraId="1AB4560F" w14:textId="77777777" w:rsidR="009D4CF5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564CF4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D2D566" w14:textId="77777777" w:rsidR="009D4CF5" w:rsidRDefault="00000000">
            <w:r>
              <w:t>--</w:t>
            </w:r>
          </w:p>
        </w:tc>
      </w:tr>
    </w:tbl>
    <w:p w14:paraId="4DE98423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233E9FAC" wp14:editId="34805397">
            <wp:extent cx="5344086" cy="232434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1F10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3A1393FC" wp14:editId="1C20F301">
            <wp:extent cx="5344086" cy="2314818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77551" w14:textId="77777777" w:rsidR="009D4CF5" w:rsidRDefault="00000000">
      <w:pPr>
        <w:pStyle w:val="2"/>
      </w:pPr>
      <w:bookmarkStart w:id="90" w:name="_Toc203898815"/>
      <w:r>
        <w:t>逐月电耗</w:t>
      </w:r>
      <w:bookmarkEnd w:id="90"/>
    </w:p>
    <w:p w14:paraId="31BC695C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D4CF5" w14:paraId="0A37A004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422CC75" w14:textId="77777777" w:rsidR="009D4CF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60A7CC4" w14:textId="77777777" w:rsidR="009D4CF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616A5B" w14:textId="77777777" w:rsidR="009D4CF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3A0844" w14:textId="77777777" w:rsidR="009D4CF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5BDF11" w14:textId="77777777" w:rsidR="009D4CF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8931CB" w14:textId="77777777" w:rsidR="009D4CF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80F70" w14:textId="77777777" w:rsidR="009D4CF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51B98" w14:textId="77777777" w:rsidR="009D4CF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0833E" w14:textId="77777777" w:rsidR="009D4CF5" w:rsidRDefault="00000000">
            <w:pPr>
              <w:jc w:val="center"/>
            </w:pPr>
            <w:r>
              <w:t>热水</w:t>
            </w:r>
          </w:p>
        </w:tc>
      </w:tr>
      <w:tr w:rsidR="009D4CF5" w14:paraId="4A60437B" w14:textId="77777777">
        <w:trPr>
          <w:jc w:val="center"/>
        </w:trPr>
        <w:tc>
          <w:tcPr>
            <w:tcW w:w="1041" w:type="dxa"/>
            <w:vAlign w:val="center"/>
          </w:tcPr>
          <w:p w14:paraId="13027FAA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E857CD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7D3269" w14:textId="77777777" w:rsidR="009D4CF5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43039EF1" w14:textId="77777777" w:rsidR="009D4CF5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CF5513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A3AEBF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17AB219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B0F6DB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9F07FB5" w14:textId="77777777" w:rsidR="009D4CF5" w:rsidRDefault="00000000">
            <w:pPr>
              <w:jc w:val="right"/>
            </w:pPr>
            <w:r>
              <w:t>－</w:t>
            </w:r>
          </w:p>
        </w:tc>
      </w:tr>
      <w:tr w:rsidR="009D4CF5" w14:paraId="34927F1C" w14:textId="77777777">
        <w:trPr>
          <w:jc w:val="center"/>
        </w:trPr>
        <w:tc>
          <w:tcPr>
            <w:tcW w:w="1041" w:type="dxa"/>
            <w:vAlign w:val="center"/>
          </w:tcPr>
          <w:p w14:paraId="6A09A1C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E8FE57A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6323CE" w14:textId="77777777" w:rsidR="009D4CF5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13616F4E" w14:textId="77777777" w:rsidR="009D4CF5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BF7B22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7AE34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6D00F6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CAE118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2A15C8" w14:textId="77777777" w:rsidR="009D4CF5" w:rsidRDefault="009D4CF5">
            <w:pPr>
              <w:jc w:val="right"/>
            </w:pPr>
          </w:p>
        </w:tc>
      </w:tr>
      <w:tr w:rsidR="009D4CF5" w14:paraId="19A1A0B2" w14:textId="77777777">
        <w:trPr>
          <w:jc w:val="center"/>
        </w:trPr>
        <w:tc>
          <w:tcPr>
            <w:tcW w:w="1041" w:type="dxa"/>
            <w:vAlign w:val="center"/>
          </w:tcPr>
          <w:p w14:paraId="73232CC3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7791BA5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264482" w14:textId="77777777" w:rsidR="009D4CF5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131F1894" w14:textId="77777777" w:rsidR="009D4CF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2AFEA83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688975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225EB0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97525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3F9E1D" w14:textId="77777777" w:rsidR="009D4CF5" w:rsidRDefault="009D4CF5">
            <w:pPr>
              <w:jc w:val="right"/>
            </w:pPr>
          </w:p>
        </w:tc>
      </w:tr>
      <w:tr w:rsidR="009D4CF5" w14:paraId="23891AD9" w14:textId="77777777">
        <w:trPr>
          <w:jc w:val="center"/>
        </w:trPr>
        <w:tc>
          <w:tcPr>
            <w:tcW w:w="1041" w:type="dxa"/>
            <w:vAlign w:val="center"/>
          </w:tcPr>
          <w:p w14:paraId="689E7E57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361B9DB" w14:textId="77777777" w:rsidR="009D4CF5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7723CFC3" w14:textId="77777777" w:rsidR="009D4CF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33E65770" w14:textId="77777777" w:rsidR="009D4CF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26B5373C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14C09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2CC80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03963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A62FEC" w14:textId="77777777" w:rsidR="009D4CF5" w:rsidRDefault="009D4CF5">
            <w:pPr>
              <w:jc w:val="right"/>
            </w:pPr>
          </w:p>
        </w:tc>
      </w:tr>
      <w:tr w:rsidR="009D4CF5" w14:paraId="2AA51770" w14:textId="77777777">
        <w:trPr>
          <w:jc w:val="center"/>
        </w:trPr>
        <w:tc>
          <w:tcPr>
            <w:tcW w:w="1041" w:type="dxa"/>
            <w:vAlign w:val="center"/>
          </w:tcPr>
          <w:p w14:paraId="5DD7AD74" w14:textId="77777777" w:rsidR="009D4CF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62624F1" w14:textId="77777777" w:rsidR="009D4CF5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7063F74E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136FA9" w14:textId="77777777" w:rsidR="009D4CF5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2AF77D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0955DF4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D423462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E045CE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E2BE23" w14:textId="77777777" w:rsidR="009D4CF5" w:rsidRDefault="009D4CF5">
            <w:pPr>
              <w:jc w:val="right"/>
            </w:pPr>
          </w:p>
        </w:tc>
      </w:tr>
      <w:tr w:rsidR="009D4CF5" w14:paraId="309F957F" w14:textId="77777777">
        <w:trPr>
          <w:jc w:val="center"/>
        </w:trPr>
        <w:tc>
          <w:tcPr>
            <w:tcW w:w="1041" w:type="dxa"/>
            <w:vAlign w:val="center"/>
          </w:tcPr>
          <w:p w14:paraId="1A80EB8C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ED914C0" w14:textId="77777777" w:rsidR="009D4CF5" w:rsidRDefault="00000000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48FE011C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7D7692" w14:textId="77777777" w:rsidR="009D4CF5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0F3AB25B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D91570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18555B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8F84EF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EBAEDA" w14:textId="77777777" w:rsidR="009D4CF5" w:rsidRDefault="009D4CF5">
            <w:pPr>
              <w:jc w:val="right"/>
            </w:pPr>
          </w:p>
        </w:tc>
      </w:tr>
      <w:tr w:rsidR="009D4CF5" w14:paraId="318B5C74" w14:textId="77777777">
        <w:trPr>
          <w:jc w:val="center"/>
        </w:trPr>
        <w:tc>
          <w:tcPr>
            <w:tcW w:w="1041" w:type="dxa"/>
            <w:vAlign w:val="center"/>
          </w:tcPr>
          <w:p w14:paraId="7536FABB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93DD0B7" w14:textId="77777777" w:rsidR="009D4CF5" w:rsidRDefault="00000000">
            <w:pPr>
              <w:jc w:val="right"/>
            </w:pPr>
            <w:r>
              <w:t>4.25</w:t>
            </w:r>
          </w:p>
        </w:tc>
        <w:tc>
          <w:tcPr>
            <w:tcW w:w="1148" w:type="dxa"/>
            <w:vAlign w:val="center"/>
          </w:tcPr>
          <w:p w14:paraId="337CF531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D7242D" w14:textId="77777777" w:rsidR="009D4CF5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6793C83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B748EBE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94E1AC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A24460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25D5E3" w14:textId="77777777" w:rsidR="009D4CF5" w:rsidRDefault="009D4CF5">
            <w:pPr>
              <w:jc w:val="right"/>
            </w:pPr>
          </w:p>
        </w:tc>
      </w:tr>
      <w:tr w:rsidR="009D4CF5" w14:paraId="452D8B38" w14:textId="77777777">
        <w:trPr>
          <w:jc w:val="center"/>
        </w:trPr>
        <w:tc>
          <w:tcPr>
            <w:tcW w:w="1041" w:type="dxa"/>
            <w:vAlign w:val="center"/>
          </w:tcPr>
          <w:p w14:paraId="4A6692B3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C16BE95" w14:textId="77777777" w:rsidR="009D4CF5" w:rsidRDefault="00000000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14:paraId="6F9A46FF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A2A1EC" w14:textId="77777777" w:rsidR="009D4CF5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562A82D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7E992F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B733E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4E93D6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8A42B3" w14:textId="77777777" w:rsidR="009D4CF5" w:rsidRDefault="009D4CF5">
            <w:pPr>
              <w:jc w:val="right"/>
            </w:pPr>
          </w:p>
        </w:tc>
      </w:tr>
      <w:tr w:rsidR="009D4CF5" w14:paraId="568E2AA0" w14:textId="77777777">
        <w:trPr>
          <w:jc w:val="center"/>
        </w:trPr>
        <w:tc>
          <w:tcPr>
            <w:tcW w:w="1041" w:type="dxa"/>
            <w:vAlign w:val="center"/>
          </w:tcPr>
          <w:p w14:paraId="7F42B40A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D01D586" w14:textId="77777777" w:rsidR="009D4CF5" w:rsidRDefault="00000000">
            <w:pPr>
              <w:jc w:val="right"/>
            </w:pPr>
            <w:r>
              <w:t>2.75</w:t>
            </w:r>
          </w:p>
        </w:tc>
        <w:tc>
          <w:tcPr>
            <w:tcW w:w="1148" w:type="dxa"/>
            <w:vAlign w:val="center"/>
          </w:tcPr>
          <w:p w14:paraId="0A69531E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A66CC9" w14:textId="77777777" w:rsidR="009D4CF5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5CA8080D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549BAEE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951EF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D2CAA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B4E3A6" w14:textId="77777777" w:rsidR="009D4CF5" w:rsidRDefault="009D4CF5">
            <w:pPr>
              <w:jc w:val="right"/>
            </w:pPr>
          </w:p>
        </w:tc>
      </w:tr>
      <w:tr w:rsidR="009D4CF5" w14:paraId="2AC129D9" w14:textId="77777777">
        <w:trPr>
          <w:jc w:val="center"/>
        </w:trPr>
        <w:tc>
          <w:tcPr>
            <w:tcW w:w="1041" w:type="dxa"/>
            <w:vAlign w:val="center"/>
          </w:tcPr>
          <w:p w14:paraId="2706155E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F6E7770" w14:textId="77777777" w:rsidR="009D4CF5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3BE8D7AF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A71FCD" w14:textId="77777777" w:rsidR="009D4CF5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1C7BE36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7CF977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1F3BC00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80362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AB1E95" w14:textId="77777777" w:rsidR="009D4CF5" w:rsidRDefault="009D4CF5">
            <w:pPr>
              <w:jc w:val="right"/>
            </w:pPr>
          </w:p>
        </w:tc>
      </w:tr>
      <w:tr w:rsidR="009D4CF5" w14:paraId="7E365872" w14:textId="77777777">
        <w:trPr>
          <w:jc w:val="center"/>
        </w:trPr>
        <w:tc>
          <w:tcPr>
            <w:tcW w:w="1041" w:type="dxa"/>
            <w:vAlign w:val="center"/>
          </w:tcPr>
          <w:p w14:paraId="4F6F3D00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9841AAA" w14:textId="77777777" w:rsidR="009D4CF5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BFFDAA6" w14:textId="77777777" w:rsidR="009D4CF5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01740BEB" w14:textId="77777777" w:rsidR="009D4CF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5BF9E24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C6AA89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D1A1C3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377C92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B2D8DD" w14:textId="77777777" w:rsidR="009D4CF5" w:rsidRDefault="009D4CF5">
            <w:pPr>
              <w:jc w:val="right"/>
            </w:pPr>
          </w:p>
        </w:tc>
      </w:tr>
      <w:tr w:rsidR="009D4CF5" w14:paraId="0DBD959F" w14:textId="77777777">
        <w:trPr>
          <w:jc w:val="center"/>
        </w:trPr>
        <w:tc>
          <w:tcPr>
            <w:tcW w:w="1041" w:type="dxa"/>
            <w:vAlign w:val="center"/>
          </w:tcPr>
          <w:p w14:paraId="05EBF62B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84F80B3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092BE5" w14:textId="77777777" w:rsidR="009D4CF5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53E5B400" w14:textId="77777777" w:rsidR="009D4CF5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2E374C9A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82794D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74522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8020BE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7507EA" w14:textId="77777777" w:rsidR="009D4CF5" w:rsidRDefault="009D4CF5">
            <w:pPr>
              <w:jc w:val="right"/>
            </w:pPr>
          </w:p>
        </w:tc>
      </w:tr>
      <w:tr w:rsidR="009D4CF5" w14:paraId="7EF4D2EB" w14:textId="77777777">
        <w:trPr>
          <w:jc w:val="center"/>
        </w:trPr>
        <w:tc>
          <w:tcPr>
            <w:tcW w:w="1041" w:type="dxa"/>
            <w:vAlign w:val="center"/>
          </w:tcPr>
          <w:p w14:paraId="3D21A0BF" w14:textId="77777777" w:rsidR="009D4CF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E208AC4" w14:textId="77777777" w:rsidR="009D4CF5" w:rsidRDefault="00000000">
            <w:pPr>
              <w:jc w:val="right"/>
            </w:pPr>
            <w:r>
              <w:t>15.65</w:t>
            </w:r>
          </w:p>
        </w:tc>
        <w:tc>
          <w:tcPr>
            <w:tcW w:w="1148" w:type="dxa"/>
            <w:vAlign w:val="center"/>
          </w:tcPr>
          <w:p w14:paraId="517850B4" w14:textId="77777777" w:rsidR="009D4CF5" w:rsidRDefault="00000000">
            <w:pPr>
              <w:jc w:val="right"/>
            </w:pPr>
            <w:r>
              <w:t>9.38</w:t>
            </w:r>
          </w:p>
        </w:tc>
        <w:tc>
          <w:tcPr>
            <w:tcW w:w="1148" w:type="dxa"/>
            <w:vAlign w:val="center"/>
          </w:tcPr>
          <w:p w14:paraId="0FBCD885" w14:textId="77777777" w:rsidR="009D4CF5" w:rsidRDefault="00000000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5ACB1299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955ED5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63F6C1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FE4119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144702" w14:textId="77777777" w:rsidR="009D4CF5" w:rsidRDefault="00000000">
            <w:pPr>
              <w:jc w:val="right"/>
            </w:pPr>
            <w:r>
              <w:t>－</w:t>
            </w:r>
          </w:p>
        </w:tc>
      </w:tr>
    </w:tbl>
    <w:p w14:paraId="114C6E3F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91" w:name="_Toc203898816"/>
      <w:r>
        <w:rPr>
          <w:color w:val="000000"/>
        </w:rPr>
        <w:lastRenderedPageBreak/>
        <w:t>参照建筑</w:t>
      </w:r>
      <w:bookmarkEnd w:id="91"/>
    </w:p>
    <w:p w14:paraId="3C2E1784" w14:textId="77777777" w:rsidR="009D4CF5" w:rsidRDefault="00000000">
      <w:pPr>
        <w:pStyle w:val="2"/>
        <w:widowControl w:val="0"/>
      </w:pPr>
      <w:bookmarkStart w:id="92" w:name="_Toc203898817"/>
      <w:r>
        <w:t>房间类型</w:t>
      </w:r>
      <w:bookmarkEnd w:id="92"/>
    </w:p>
    <w:p w14:paraId="4F48F85F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4CF5" w14:paraId="1F2E0B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6D310C" w14:textId="77777777" w:rsidR="009D4CF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FF7FB7" w14:textId="77777777" w:rsidR="009D4CF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4D3479B" w14:textId="77777777" w:rsidR="009D4CF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6EBAA9" w14:textId="77777777" w:rsidR="009D4CF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FBA576" w14:textId="77777777" w:rsidR="009D4CF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075EF4" w14:textId="77777777" w:rsidR="009D4CF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D2B497" w14:textId="77777777" w:rsidR="009D4CF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671219" w14:textId="77777777" w:rsidR="009D4CF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D4CF5" w14:paraId="137C9D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83717F" w14:textId="77777777" w:rsidR="009D4CF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1A5FA12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772B5A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C6F8FC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4A9FF6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E74D9F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9C1DF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AF848B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038EDA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C5D66B" w14:textId="77777777" w:rsidR="009D4CF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BF82BC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076B85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B4A5A8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3FDCA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6C0D78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4D7B53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10AFA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3FDFF0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70D811" w14:textId="77777777" w:rsidR="009D4CF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61DB939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57B09F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1FB9C6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6BE11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56638C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35D5BE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559271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5E47C6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1F7329" w14:textId="77777777" w:rsidR="009D4CF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A91AC7C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92DA8E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D73454" w14:textId="77777777" w:rsidR="009D4C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F63F0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A9DDD4" w14:textId="77777777" w:rsidR="009D4C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00096" w14:textId="77777777" w:rsidR="009D4C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13238E" w14:textId="77777777" w:rsidR="009D4C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4CF5" w14:paraId="072475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A03DCB" w14:textId="77777777" w:rsidR="009D4CF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86F5542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26ADE1" w14:textId="77777777" w:rsidR="009D4C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0E9669B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12284A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A092DF" w14:textId="77777777" w:rsidR="009D4C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F55BF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946F8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4CF5" w14:paraId="6E72000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CEE884" w14:textId="77777777" w:rsidR="009D4CF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8BACA9F" w14:textId="77777777" w:rsidR="009D4C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FC1838" w14:textId="77777777" w:rsidR="009D4C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39E9BF" w14:textId="77777777" w:rsidR="009D4C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91037" w14:textId="77777777" w:rsidR="009D4C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7FE0EE" w14:textId="77777777" w:rsidR="009D4CF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E4C0DC" w14:textId="77777777" w:rsidR="009D4C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C78CD0" w14:textId="77777777" w:rsidR="009D4C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678A933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7DFFBF19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7531D6A" w14:textId="77777777" w:rsidR="009D4CF5" w:rsidRDefault="00000000">
      <w:pPr>
        <w:pStyle w:val="2"/>
        <w:widowControl w:val="0"/>
      </w:pPr>
      <w:bookmarkStart w:id="93" w:name="_Toc203898818"/>
      <w:r>
        <w:t>系统类型</w:t>
      </w:r>
      <w:bookmarkEnd w:id="93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9D4CF5" w14:paraId="4469006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9C44C0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48063A0A" w14:textId="77777777" w:rsidR="009D4CF5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ED65A1" w14:textId="77777777" w:rsidR="009D4CF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609CB7" w14:textId="77777777" w:rsidR="009D4CF5" w:rsidRDefault="00000000">
            <w:pPr>
              <w:jc w:val="center"/>
            </w:pPr>
            <w:r>
              <w:t>包含的房间</w:t>
            </w:r>
          </w:p>
        </w:tc>
      </w:tr>
      <w:tr w:rsidR="009D4CF5" w14:paraId="7BEE7CB2" w14:textId="77777777">
        <w:trPr>
          <w:jc w:val="center"/>
        </w:trPr>
        <w:tc>
          <w:tcPr>
            <w:tcW w:w="1131" w:type="dxa"/>
            <w:vAlign w:val="center"/>
          </w:tcPr>
          <w:p w14:paraId="0B416D3A" w14:textId="77777777" w:rsidR="009D4CF5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6807FC92" w14:textId="77777777" w:rsidR="009D4CF5" w:rsidRDefault="00000000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1697" w:type="dxa"/>
            <w:vAlign w:val="center"/>
          </w:tcPr>
          <w:p w14:paraId="15715737" w14:textId="77777777" w:rsidR="009D4CF5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382B9B38" w14:textId="77777777" w:rsidR="009D4CF5" w:rsidRDefault="00000000">
            <w:r>
              <w:t>同设计建筑</w:t>
            </w:r>
          </w:p>
        </w:tc>
      </w:tr>
    </w:tbl>
    <w:p w14:paraId="0732B234" w14:textId="77777777" w:rsidR="009D4CF5" w:rsidRDefault="00000000">
      <w:pPr>
        <w:pStyle w:val="2"/>
        <w:widowControl w:val="0"/>
      </w:pPr>
      <w:bookmarkStart w:id="94" w:name="_Toc203898819"/>
      <w:r>
        <w:t>制冷系统</w:t>
      </w:r>
      <w:bookmarkEnd w:id="94"/>
    </w:p>
    <w:p w14:paraId="3EEB19FB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D4CF5" w14:paraId="4FE72E11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5C5088A6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89739AD" w14:textId="77777777" w:rsidR="009D4CF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8C4E80" w14:textId="77777777" w:rsidR="009D4CF5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DAC8E98" w14:textId="77777777" w:rsidR="009D4CF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D4CF5" w14:paraId="5C64DEE1" w14:textId="77777777">
        <w:trPr>
          <w:jc w:val="center"/>
        </w:trPr>
        <w:tc>
          <w:tcPr>
            <w:tcW w:w="2196" w:type="dxa"/>
            <w:vAlign w:val="center"/>
          </w:tcPr>
          <w:p w14:paraId="72DF1BA3" w14:textId="77777777" w:rsidR="009D4CF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743437C5" w14:textId="77777777" w:rsidR="009D4CF5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124C6EA4" w14:textId="77777777" w:rsidR="009D4CF5" w:rsidRDefault="00000000">
            <w:r>
              <w:t>195539</w:t>
            </w:r>
          </w:p>
        </w:tc>
        <w:tc>
          <w:tcPr>
            <w:tcW w:w="2473" w:type="dxa"/>
            <w:vAlign w:val="center"/>
          </w:tcPr>
          <w:p w14:paraId="193D369D" w14:textId="77777777" w:rsidR="009D4CF5" w:rsidRDefault="00000000">
            <w:r>
              <w:t>55868</w:t>
            </w:r>
          </w:p>
        </w:tc>
      </w:tr>
    </w:tbl>
    <w:p w14:paraId="24C74045" w14:textId="77777777" w:rsidR="009D4CF5" w:rsidRDefault="00000000">
      <w:pPr>
        <w:pStyle w:val="2"/>
        <w:widowControl w:val="0"/>
      </w:pPr>
      <w:bookmarkStart w:id="95" w:name="_Toc203898820"/>
      <w:r>
        <w:t>供暖系统</w:t>
      </w:r>
      <w:bookmarkEnd w:id="95"/>
    </w:p>
    <w:p w14:paraId="0AF96B70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多联机/单元式热泵能耗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D4CF5" w14:paraId="35BDA790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D9B6F65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F0D4902" w14:textId="77777777" w:rsidR="009D4CF5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BB6D154" w14:textId="77777777" w:rsidR="009D4CF5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F896A3E" w14:textId="77777777" w:rsidR="009D4CF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D4CF5" w14:paraId="1AB5739C" w14:textId="77777777">
        <w:trPr>
          <w:jc w:val="center"/>
        </w:trPr>
        <w:tc>
          <w:tcPr>
            <w:tcW w:w="2196" w:type="dxa"/>
            <w:vAlign w:val="center"/>
          </w:tcPr>
          <w:p w14:paraId="47D20D63" w14:textId="77777777" w:rsidR="009D4CF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60587324" w14:textId="77777777" w:rsidR="009D4CF5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3C4626A9" w14:textId="77777777" w:rsidR="009D4CF5" w:rsidRDefault="00000000">
            <w:r>
              <w:t>132169</w:t>
            </w:r>
          </w:p>
        </w:tc>
        <w:tc>
          <w:tcPr>
            <w:tcW w:w="2473" w:type="dxa"/>
            <w:vAlign w:val="center"/>
          </w:tcPr>
          <w:p w14:paraId="6A460186" w14:textId="77777777" w:rsidR="009D4CF5" w:rsidRDefault="00000000">
            <w:r>
              <w:t>37763</w:t>
            </w:r>
          </w:p>
        </w:tc>
      </w:tr>
    </w:tbl>
    <w:p w14:paraId="3E20D9CD" w14:textId="77777777" w:rsidR="009D4CF5" w:rsidRDefault="00000000">
      <w:pPr>
        <w:pStyle w:val="2"/>
        <w:widowControl w:val="0"/>
      </w:pPr>
      <w:bookmarkStart w:id="96" w:name="_Toc203898821"/>
      <w:r>
        <w:t>空调风机</w:t>
      </w:r>
      <w:bookmarkEnd w:id="96"/>
    </w:p>
    <w:p w14:paraId="0D5054CF" w14:textId="77777777" w:rsidR="009D4CF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D4CF5" w14:paraId="4D4A7EF6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5DD239AD" w14:textId="77777777" w:rsidR="009D4CF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FB8FB1" w14:textId="77777777" w:rsidR="009D4CF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1C45E15" w14:textId="77777777" w:rsidR="009D4CF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5A0ADF" w14:textId="77777777" w:rsidR="009D4CF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5FCC2D" w14:textId="77777777" w:rsidR="009D4CF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828B8E7" w14:textId="77777777" w:rsidR="009D4CF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D4CF5" w14:paraId="4650C3E6" w14:textId="77777777">
        <w:trPr>
          <w:jc w:val="center"/>
        </w:trPr>
        <w:tc>
          <w:tcPr>
            <w:tcW w:w="1635" w:type="dxa"/>
            <w:vAlign w:val="center"/>
          </w:tcPr>
          <w:p w14:paraId="3DF585C0" w14:textId="77777777" w:rsidR="009D4CF5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0F18DD30" w14:textId="77777777" w:rsidR="009D4CF5" w:rsidRDefault="00000000">
            <w:r>
              <w:t>8979</w:t>
            </w:r>
          </w:p>
        </w:tc>
        <w:tc>
          <w:tcPr>
            <w:tcW w:w="1794" w:type="dxa"/>
            <w:vAlign w:val="center"/>
          </w:tcPr>
          <w:p w14:paraId="47EA2406" w14:textId="77777777" w:rsidR="009D4CF5" w:rsidRDefault="00000000">
            <w:r>
              <w:t>0.41</w:t>
            </w:r>
          </w:p>
        </w:tc>
        <w:tc>
          <w:tcPr>
            <w:tcW w:w="1522" w:type="dxa"/>
            <w:vAlign w:val="center"/>
          </w:tcPr>
          <w:p w14:paraId="7C74CCBF" w14:textId="77777777" w:rsidR="009D4CF5" w:rsidRDefault="00000000">
            <w:r>
              <w:t>3681</w:t>
            </w:r>
          </w:p>
        </w:tc>
        <w:tc>
          <w:tcPr>
            <w:tcW w:w="1431" w:type="dxa"/>
            <w:vAlign w:val="center"/>
          </w:tcPr>
          <w:p w14:paraId="27DFC209" w14:textId="77777777" w:rsidR="009D4CF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4E23967B" w14:textId="77777777" w:rsidR="009D4CF5" w:rsidRDefault="00000000">
            <w:r>
              <w:t>11044</w:t>
            </w:r>
          </w:p>
        </w:tc>
      </w:tr>
      <w:tr w:rsidR="009D4CF5" w14:paraId="45DCD51F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37838E1" w14:textId="77777777" w:rsidR="009D4CF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62ADFE9" w14:textId="77777777" w:rsidR="009D4CF5" w:rsidRDefault="00000000">
            <w:r>
              <w:t>11044</w:t>
            </w:r>
          </w:p>
        </w:tc>
      </w:tr>
    </w:tbl>
    <w:p w14:paraId="43E8DA2E" w14:textId="77777777" w:rsidR="009D4CF5" w:rsidRDefault="009D4CF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D4CF5" w14:paraId="6965B72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7070155" w14:textId="77777777" w:rsidR="009D4CF5" w:rsidRDefault="00000000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CB05ED" w14:textId="77777777" w:rsidR="009D4CF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AF2C18" w14:textId="77777777" w:rsidR="009D4CF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3B43C6" w14:textId="77777777" w:rsidR="009D4CF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3DF78" w14:textId="77777777" w:rsidR="009D4CF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0D596" w14:textId="77777777" w:rsidR="009D4CF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CEB0E9" w14:textId="77777777" w:rsidR="009D4CF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D4CF5" w14:paraId="6E22E3ED" w14:textId="77777777">
        <w:trPr>
          <w:jc w:val="center"/>
        </w:trPr>
        <w:tc>
          <w:tcPr>
            <w:tcW w:w="1681" w:type="dxa"/>
            <w:vAlign w:val="center"/>
          </w:tcPr>
          <w:p w14:paraId="7E31460F" w14:textId="77777777" w:rsidR="009D4CF5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359B24C" w14:textId="77777777" w:rsidR="009D4CF5" w:rsidRDefault="00000000">
            <w:r>
              <w:t>7183</w:t>
            </w:r>
          </w:p>
        </w:tc>
        <w:tc>
          <w:tcPr>
            <w:tcW w:w="990" w:type="dxa"/>
            <w:vAlign w:val="center"/>
          </w:tcPr>
          <w:p w14:paraId="6319E965" w14:textId="77777777" w:rsidR="009D4CF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41BB515" w14:textId="77777777" w:rsidR="009D4CF5" w:rsidRDefault="00000000">
            <w:r>
              <w:t>0.17</w:t>
            </w:r>
          </w:p>
        </w:tc>
        <w:tc>
          <w:tcPr>
            <w:tcW w:w="1131" w:type="dxa"/>
            <w:vAlign w:val="center"/>
          </w:tcPr>
          <w:p w14:paraId="65FEEE52" w14:textId="77777777" w:rsidR="009D4CF5" w:rsidRDefault="00000000">
            <w:r>
              <w:t>1221</w:t>
            </w:r>
          </w:p>
        </w:tc>
        <w:tc>
          <w:tcPr>
            <w:tcW w:w="1131" w:type="dxa"/>
            <w:vAlign w:val="center"/>
          </w:tcPr>
          <w:p w14:paraId="0009BE33" w14:textId="77777777" w:rsidR="009D4CF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10D2480D" w14:textId="77777777" w:rsidR="009D4CF5" w:rsidRDefault="00000000">
            <w:r>
              <w:t>3663</w:t>
            </w:r>
          </w:p>
        </w:tc>
      </w:tr>
      <w:tr w:rsidR="009D4CF5" w14:paraId="4411FFE0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4B8EF45A" w14:textId="77777777" w:rsidR="009D4CF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640EEB2" w14:textId="77777777" w:rsidR="009D4CF5" w:rsidRDefault="00000000">
            <w:r>
              <w:t>3663</w:t>
            </w:r>
          </w:p>
        </w:tc>
      </w:tr>
    </w:tbl>
    <w:p w14:paraId="01920CB8" w14:textId="77777777" w:rsidR="009D4CF5" w:rsidRDefault="00000000">
      <w:pPr>
        <w:pStyle w:val="2"/>
        <w:widowControl w:val="0"/>
      </w:pPr>
      <w:bookmarkStart w:id="97" w:name="_Toc203898822"/>
      <w:r>
        <w:t>负荷分项统计</w:t>
      </w:r>
      <w:bookmarkEnd w:id="9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D4CF5" w14:paraId="0B31F07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AFEA83D" w14:textId="77777777" w:rsidR="009D4CF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890B3E" w14:textId="77777777" w:rsidR="009D4CF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814216" w14:textId="77777777" w:rsidR="009D4CF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D10382" w14:textId="77777777" w:rsidR="009D4CF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48070EF" w14:textId="77777777" w:rsidR="009D4CF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E798871" w14:textId="77777777" w:rsidR="009D4CF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744E90" w14:textId="77777777" w:rsidR="009D4CF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3F6B95C" w14:textId="77777777" w:rsidR="009D4CF5" w:rsidRDefault="00000000">
            <w:pPr>
              <w:jc w:val="center"/>
            </w:pPr>
            <w:r>
              <w:t>合计</w:t>
            </w:r>
          </w:p>
        </w:tc>
      </w:tr>
      <w:tr w:rsidR="009D4CF5" w14:paraId="6450B2F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E2CA3E" w14:textId="77777777" w:rsidR="009D4CF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56B2A" w14:textId="77777777" w:rsidR="009D4CF5" w:rsidRDefault="00000000">
            <w:pPr>
              <w:jc w:val="center"/>
            </w:pPr>
            <w:r>
              <w:t>-50.58</w:t>
            </w:r>
          </w:p>
        </w:tc>
        <w:tc>
          <w:tcPr>
            <w:tcW w:w="1131" w:type="dxa"/>
            <w:vAlign w:val="center"/>
          </w:tcPr>
          <w:p w14:paraId="0B9CFE68" w14:textId="77777777" w:rsidR="009D4CF5" w:rsidRDefault="00000000">
            <w:pPr>
              <w:jc w:val="center"/>
            </w:pPr>
            <w:r>
              <w:t>18.45</w:t>
            </w:r>
          </w:p>
        </w:tc>
        <w:tc>
          <w:tcPr>
            <w:tcW w:w="990" w:type="dxa"/>
            <w:vAlign w:val="center"/>
          </w:tcPr>
          <w:p w14:paraId="20D88E96" w14:textId="77777777" w:rsidR="009D4CF5" w:rsidRDefault="00000000">
            <w:pPr>
              <w:jc w:val="center"/>
            </w:pPr>
            <w:r>
              <w:t>4.81</w:t>
            </w:r>
          </w:p>
        </w:tc>
        <w:tc>
          <w:tcPr>
            <w:tcW w:w="1228" w:type="dxa"/>
            <w:vAlign w:val="center"/>
          </w:tcPr>
          <w:p w14:paraId="2EE2C9D0" w14:textId="77777777" w:rsidR="009D4CF5" w:rsidRDefault="00000000">
            <w:pPr>
              <w:jc w:val="center"/>
            </w:pPr>
            <w:r>
              <w:t>-12.58</w:t>
            </w:r>
          </w:p>
        </w:tc>
        <w:tc>
          <w:tcPr>
            <w:tcW w:w="1177" w:type="dxa"/>
            <w:vAlign w:val="center"/>
          </w:tcPr>
          <w:p w14:paraId="4D6508AD" w14:textId="77777777" w:rsidR="009D4CF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80AC611" w14:textId="77777777" w:rsidR="009D4CF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05D3F43" w14:textId="77777777" w:rsidR="009D4CF5" w:rsidRDefault="00000000">
            <w:r>
              <w:t>-39.90</w:t>
            </w:r>
          </w:p>
        </w:tc>
      </w:tr>
      <w:tr w:rsidR="009D4CF5" w14:paraId="0E47C39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EDE44E" w14:textId="77777777" w:rsidR="009D4CF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C3782" w14:textId="77777777" w:rsidR="009D4CF5" w:rsidRDefault="00000000">
            <w:pPr>
              <w:jc w:val="center"/>
            </w:pPr>
            <w:r>
              <w:t>5.73</w:t>
            </w:r>
          </w:p>
        </w:tc>
        <w:tc>
          <w:tcPr>
            <w:tcW w:w="1131" w:type="dxa"/>
            <w:vAlign w:val="center"/>
          </w:tcPr>
          <w:p w14:paraId="3FCA78C1" w14:textId="77777777" w:rsidR="009D4CF5" w:rsidRDefault="00000000">
            <w:pPr>
              <w:jc w:val="center"/>
            </w:pPr>
            <w:r>
              <w:t>25.57</w:t>
            </w:r>
          </w:p>
        </w:tc>
        <w:tc>
          <w:tcPr>
            <w:tcW w:w="990" w:type="dxa"/>
            <w:vAlign w:val="center"/>
          </w:tcPr>
          <w:p w14:paraId="558747C6" w14:textId="77777777" w:rsidR="009D4CF5" w:rsidRDefault="00000000">
            <w:pPr>
              <w:jc w:val="center"/>
            </w:pPr>
            <w:r>
              <w:t>8.67</w:t>
            </w:r>
          </w:p>
        </w:tc>
        <w:tc>
          <w:tcPr>
            <w:tcW w:w="1228" w:type="dxa"/>
            <w:vAlign w:val="center"/>
          </w:tcPr>
          <w:p w14:paraId="41D95198" w14:textId="77777777" w:rsidR="009D4CF5" w:rsidRDefault="00000000">
            <w:pPr>
              <w:jc w:val="center"/>
            </w:pPr>
            <w:r>
              <w:t>19.38</w:t>
            </w:r>
          </w:p>
        </w:tc>
        <w:tc>
          <w:tcPr>
            <w:tcW w:w="1177" w:type="dxa"/>
            <w:vAlign w:val="center"/>
          </w:tcPr>
          <w:p w14:paraId="491C05D1" w14:textId="77777777" w:rsidR="009D4CF5" w:rsidRDefault="00000000">
            <w:pPr>
              <w:jc w:val="center"/>
            </w:pPr>
            <w:r>
              <w:t>-0.32</w:t>
            </w:r>
          </w:p>
        </w:tc>
        <w:tc>
          <w:tcPr>
            <w:tcW w:w="990" w:type="dxa"/>
            <w:vAlign w:val="center"/>
          </w:tcPr>
          <w:p w14:paraId="5317F559" w14:textId="77777777" w:rsidR="009D4CF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92C29AD" w14:textId="77777777" w:rsidR="009D4CF5" w:rsidRDefault="00000000">
            <w:r>
              <w:t>59.03</w:t>
            </w:r>
          </w:p>
        </w:tc>
      </w:tr>
    </w:tbl>
    <w:p w14:paraId="7227475A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371739A4" wp14:editId="110B1EF9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3D2E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72AFFA7D" wp14:editId="64298AEA">
            <wp:extent cx="5667375" cy="2695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06B8" w14:textId="77777777" w:rsidR="009D4CF5" w:rsidRDefault="00000000">
      <w:pPr>
        <w:pStyle w:val="2"/>
      </w:pPr>
      <w:bookmarkStart w:id="98" w:name="_Toc203898823"/>
      <w:r>
        <w:t>逐月负荷表</w:t>
      </w:r>
      <w:bookmarkEnd w:id="9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D4CF5" w14:paraId="157B48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57A819" w14:textId="77777777" w:rsidR="009D4CF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D8863F" w14:textId="77777777" w:rsidR="009D4CF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A2FD73" w14:textId="77777777" w:rsidR="009D4CF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E1E119" w14:textId="77777777" w:rsidR="009D4CF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853806" w14:textId="77777777" w:rsidR="009D4CF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32402" w14:textId="77777777" w:rsidR="009D4CF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4934CB" w14:textId="77777777" w:rsidR="009D4CF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D4CF5" w14:paraId="7F8490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91BC24" w14:textId="77777777" w:rsidR="009D4CF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EB88D2" w14:textId="77777777" w:rsidR="009D4CF5" w:rsidRDefault="00000000">
            <w:pPr>
              <w:jc w:val="right"/>
            </w:pPr>
            <w:r>
              <w:t>40009</w:t>
            </w:r>
          </w:p>
        </w:tc>
        <w:tc>
          <w:tcPr>
            <w:tcW w:w="1188" w:type="dxa"/>
            <w:vAlign w:val="center"/>
          </w:tcPr>
          <w:p w14:paraId="10ECAEAB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F58972" w14:textId="77777777" w:rsidR="009D4CF5" w:rsidRDefault="00000000">
            <w:pPr>
              <w:jc w:val="right"/>
            </w:pPr>
            <w:r>
              <w:rPr>
                <w:color w:val="FF0000"/>
              </w:rPr>
              <w:t>527.679</w:t>
            </w:r>
          </w:p>
        </w:tc>
        <w:tc>
          <w:tcPr>
            <w:tcW w:w="1862" w:type="dxa"/>
            <w:vAlign w:val="center"/>
          </w:tcPr>
          <w:p w14:paraId="00A6C484" w14:textId="77777777" w:rsidR="009D4CF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8CDB739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FAD330" w14:textId="77777777" w:rsidR="009D4CF5" w:rsidRDefault="00000000">
            <w:r>
              <w:t>--</w:t>
            </w:r>
          </w:p>
        </w:tc>
      </w:tr>
      <w:tr w:rsidR="009D4CF5" w14:paraId="57EFFBA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A369FD" w14:textId="77777777" w:rsidR="009D4CF5" w:rsidRDefault="00000000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25C621" w14:textId="77777777" w:rsidR="009D4CF5" w:rsidRDefault="00000000">
            <w:pPr>
              <w:jc w:val="right"/>
            </w:pPr>
            <w:r>
              <w:t>29129</w:t>
            </w:r>
          </w:p>
        </w:tc>
        <w:tc>
          <w:tcPr>
            <w:tcW w:w="1188" w:type="dxa"/>
            <w:vAlign w:val="center"/>
          </w:tcPr>
          <w:p w14:paraId="2F2EDB2C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9AF223" w14:textId="77777777" w:rsidR="009D4CF5" w:rsidRDefault="00000000">
            <w:pPr>
              <w:jc w:val="right"/>
            </w:pPr>
            <w:r>
              <w:t>487.155</w:t>
            </w:r>
          </w:p>
        </w:tc>
        <w:tc>
          <w:tcPr>
            <w:tcW w:w="1862" w:type="dxa"/>
            <w:vAlign w:val="center"/>
          </w:tcPr>
          <w:p w14:paraId="5A4809AC" w14:textId="77777777" w:rsidR="009D4CF5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A7E6F9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54AFFA" w14:textId="77777777" w:rsidR="009D4CF5" w:rsidRDefault="00000000">
            <w:r>
              <w:t>--</w:t>
            </w:r>
          </w:p>
        </w:tc>
      </w:tr>
      <w:tr w:rsidR="009D4CF5" w14:paraId="06904D5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9572C2" w14:textId="77777777" w:rsidR="009D4CF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604E72" w14:textId="77777777" w:rsidR="009D4CF5" w:rsidRDefault="00000000">
            <w:pPr>
              <w:jc w:val="right"/>
            </w:pPr>
            <w:r>
              <w:t>23577</w:t>
            </w:r>
          </w:p>
        </w:tc>
        <w:tc>
          <w:tcPr>
            <w:tcW w:w="1188" w:type="dxa"/>
            <w:vAlign w:val="center"/>
          </w:tcPr>
          <w:p w14:paraId="15AE60AE" w14:textId="77777777" w:rsidR="009D4CF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DBFB106" w14:textId="77777777" w:rsidR="009D4CF5" w:rsidRDefault="00000000">
            <w:pPr>
              <w:jc w:val="right"/>
            </w:pPr>
            <w:r>
              <w:t>362.482</w:t>
            </w:r>
          </w:p>
        </w:tc>
        <w:tc>
          <w:tcPr>
            <w:tcW w:w="1862" w:type="dxa"/>
            <w:vAlign w:val="center"/>
          </w:tcPr>
          <w:p w14:paraId="1DF72DC4" w14:textId="77777777" w:rsidR="009D4CF5" w:rsidRDefault="00000000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A371F9" w14:textId="77777777" w:rsidR="009D4CF5" w:rsidRDefault="00000000">
            <w:pPr>
              <w:jc w:val="right"/>
            </w:pPr>
            <w:r>
              <w:t>2.757</w:t>
            </w:r>
          </w:p>
        </w:tc>
        <w:tc>
          <w:tcPr>
            <w:tcW w:w="1862" w:type="dxa"/>
            <w:vAlign w:val="center"/>
          </w:tcPr>
          <w:p w14:paraId="4F583905" w14:textId="77777777" w:rsidR="009D4CF5" w:rsidRDefault="00000000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D4CF5" w14:paraId="4B0CB39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F29707" w14:textId="77777777" w:rsidR="009D4CF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98E4C0" w14:textId="77777777" w:rsidR="009D4CF5" w:rsidRDefault="00000000">
            <w:pPr>
              <w:jc w:val="right"/>
            </w:pPr>
            <w:r>
              <w:t>5028</w:t>
            </w:r>
          </w:p>
        </w:tc>
        <w:tc>
          <w:tcPr>
            <w:tcW w:w="1188" w:type="dxa"/>
            <w:vAlign w:val="center"/>
          </w:tcPr>
          <w:p w14:paraId="2D8C613C" w14:textId="77777777" w:rsidR="009D4CF5" w:rsidRDefault="00000000">
            <w:pPr>
              <w:jc w:val="right"/>
            </w:pPr>
            <w:r>
              <w:t>1003</w:t>
            </w:r>
          </w:p>
        </w:tc>
        <w:tc>
          <w:tcPr>
            <w:tcW w:w="1188" w:type="dxa"/>
            <w:vAlign w:val="center"/>
          </w:tcPr>
          <w:p w14:paraId="7D7AF935" w14:textId="77777777" w:rsidR="009D4CF5" w:rsidRDefault="00000000">
            <w:pPr>
              <w:jc w:val="right"/>
            </w:pPr>
            <w:r>
              <w:t>176.864</w:t>
            </w:r>
          </w:p>
        </w:tc>
        <w:tc>
          <w:tcPr>
            <w:tcW w:w="1862" w:type="dxa"/>
            <w:vAlign w:val="center"/>
          </w:tcPr>
          <w:p w14:paraId="71B77238" w14:textId="77777777" w:rsidR="009D4CF5" w:rsidRDefault="00000000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A5B3E0" w14:textId="77777777" w:rsidR="009D4CF5" w:rsidRDefault="00000000">
            <w:pPr>
              <w:jc w:val="right"/>
            </w:pPr>
            <w:r>
              <w:t>87.764</w:t>
            </w:r>
          </w:p>
        </w:tc>
        <w:tc>
          <w:tcPr>
            <w:tcW w:w="1862" w:type="dxa"/>
            <w:vAlign w:val="center"/>
          </w:tcPr>
          <w:p w14:paraId="60F250A5" w14:textId="77777777" w:rsidR="009D4CF5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0847EC8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52860A" w14:textId="77777777" w:rsidR="009D4CF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ED13D7" w14:textId="77777777" w:rsidR="009D4CF5" w:rsidRDefault="00000000">
            <w:pPr>
              <w:jc w:val="right"/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431EC94A" w14:textId="77777777" w:rsidR="009D4CF5" w:rsidRDefault="00000000">
            <w:pPr>
              <w:jc w:val="right"/>
            </w:pPr>
            <w:r>
              <w:t>11402</w:t>
            </w:r>
          </w:p>
        </w:tc>
        <w:tc>
          <w:tcPr>
            <w:tcW w:w="1188" w:type="dxa"/>
            <w:vAlign w:val="center"/>
          </w:tcPr>
          <w:p w14:paraId="0F1CFFD7" w14:textId="77777777" w:rsidR="009D4CF5" w:rsidRDefault="00000000">
            <w:pPr>
              <w:jc w:val="right"/>
            </w:pPr>
            <w:r>
              <w:t>12.959</w:t>
            </w:r>
          </w:p>
        </w:tc>
        <w:tc>
          <w:tcPr>
            <w:tcW w:w="1862" w:type="dxa"/>
            <w:vAlign w:val="center"/>
          </w:tcPr>
          <w:p w14:paraId="668F9A6B" w14:textId="77777777" w:rsidR="009D4CF5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23E75E" w14:textId="77777777" w:rsidR="009D4CF5" w:rsidRDefault="00000000">
            <w:pPr>
              <w:jc w:val="right"/>
            </w:pPr>
            <w:r>
              <w:t>150.208</w:t>
            </w:r>
          </w:p>
        </w:tc>
        <w:tc>
          <w:tcPr>
            <w:tcW w:w="1862" w:type="dxa"/>
            <w:vAlign w:val="center"/>
          </w:tcPr>
          <w:p w14:paraId="326FDB97" w14:textId="77777777" w:rsidR="009D4CF5" w:rsidRDefault="00000000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D4CF5" w14:paraId="533FDE0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4A95A5" w14:textId="77777777" w:rsidR="009D4CF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5BAC2A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E89D34" w14:textId="77777777" w:rsidR="009D4CF5" w:rsidRDefault="00000000">
            <w:pPr>
              <w:jc w:val="right"/>
            </w:pPr>
            <w:r>
              <w:t>26086</w:t>
            </w:r>
          </w:p>
        </w:tc>
        <w:tc>
          <w:tcPr>
            <w:tcW w:w="1188" w:type="dxa"/>
            <w:vAlign w:val="center"/>
          </w:tcPr>
          <w:p w14:paraId="0BE3947B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C3FC30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AE9E8B" w14:textId="77777777" w:rsidR="009D4CF5" w:rsidRDefault="00000000">
            <w:pPr>
              <w:jc w:val="right"/>
            </w:pPr>
            <w:r>
              <w:t>303.026</w:t>
            </w:r>
          </w:p>
        </w:tc>
        <w:tc>
          <w:tcPr>
            <w:tcW w:w="1862" w:type="dxa"/>
            <w:vAlign w:val="center"/>
          </w:tcPr>
          <w:p w14:paraId="0F0523EC" w14:textId="77777777" w:rsidR="009D4CF5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5EBADF7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350BA7" w14:textId="77777777" w:rsidR="009D4CF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0CFB75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177FAA" w14:textId="77777777" w:rsidR="009D4CF5" w:rsidRDefault="00000000">
            <w:pPr>
              <w:jc w:val="right"/>
            </w:pPr>
            <w:r>
              <w:t>55743</w:t>
            </w:r>
          </w:p>
        </w:tc>
        <w:tc>
          <w:tcPr>
            <w:tcW w:w="1188" w:type="dxa"/>
            <w:vAlign w:val="center"/>
          </w:tcPr>
          <w:p w14:paraId="7B894D28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6204C5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5DE28B" w14:textId="77777777" w:rsidR="009D4CF5" w:rsidRDefault="00000000">
            <w:pPr>
              <w:jc w:val="right"/>
            </w:pPr>
            <w:r>
              <w:rPr>
                <w:color w:val="0000FF"/>
              </w:rPr>
              <w:t>325.339</w:t>
            </w:r>
          </w:p>
        </w:tc>
        <w:tc>
          <w:tcPr>
            <w:tcW w:w="1862" w:type="dxa"/>
            <w:vAlign w:val="center"/>
          </w:tcPr>
          <w:p w14:paraId="70C8B454" w14:textId="77777777" w:rsidR="009D4CF5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9D4CF5" w14:paraId="5E1EA0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1AE5AA" w14:textId="77777777" w:rsidR="009D4CF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E98F04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204147" w14:textId="77777777" w:rsidR="009D4CF5" w:rsidRDefault="00000000">
            <w:pPr>
              <w:jc w:val="right"/>
            </w:pPr>
            <w:r>
              <w:t>60193</w:t>
            </w:r>
          </w:p>
        </w:tc>
        <w:tc>
          <w:tcPr>
            <w:tcW w:w="1188" w:type="dxa"/>
            <w:vAlign w:val="center"/>
          </w:tcPr>
          <w:p w14:paraId="3B751CCE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EE6C7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480EE7" w14:textId="77777777" w:rsidR="009D4CF5" w:rsidRDefault="00000000">
            <w:pPr>
              <w:jc w:val="right"/>
            </w:pPr>
            <w:r>
              <w:t>307.817</w:t>
            </w:r>
          </w:p>
        </w:tc>
        <w:tc>
          <w:tcPr>
            <w:tcW w:w="1862" w:type="dxa"/>
            <w:vAlign w:val="center"/>
          </w:tcPr>
          <w:p w14:paraId="677066A4" w14:textId="77777777" w:rsidR="009D4CF5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D4CF5" w14:paraId="45464C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0637A7" w14:textId="77777777" w:rsidR="009D4CF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91EDB8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595C79" w14:textId="77777777" w:rsidR="009D4CF5" w:rsidRDefault="00000000">
            <w:pPr>
              <w:jc w:val="right"/>
            </w:pPr>
            <w:r>
              <w:t>33295</w:t>
            </w:r>
          </w:p>
        </w:tc>
        <w:tc>
          <w:tcPr>
            <w:tcW w:w="1188" w:type="dxa"/>
            <w:vAlign w:val="center"/>
          </w:tcPr>
          <w:p w14:paraId="3D3D6360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1A41DF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5E0CB6" w14:textId="77777777" w:rsidR="009D4CF5" w:rsidRDefault="00000000">
            <w:pPr>
              <w:jc w:val="right"/>
            </w:pPr>
            <w:r>
              <w:t>216.446</w:t>
            </w:r>
          </w:p>
        </w:tc>
        <w:tc>
          <w:tcPr>
            <w:tcW w:w="1862" w:type="dxa"/>
            <w:vAlign w:val="center"/>
          </w:tcPr>
          <w:p w14:paraId="441A6FF8" w14:textId="77777777" w:rsidR="009D4CF5" w:rsidRDefault="00000000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1E2E5E9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EC92BB" w14:textId="77777777" w:rsidR="009D4CF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C5EEF1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6C79AE" w14:textId="77777777" w:rsidR="009D4CF5" w:rsidRDefault="00000000">
            <w:pPr>
              <w:jc w:val="right"/>
            </w:pPr>
            <w:r>
              <w:t>7365</w:t>
            </w:r>
          </w:p>
        </w:tc>
        <w:tc>
          <w:tcPr>
            <w:tcW w:w="1188" w:type="dxa"/>
            <w:vAlign w:val="center"/>
          </w:tcPr>
          <w:p w14:paraId="1284D1DE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73FA55" w14:textId="77777777" w:rsidR="009D4CF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5749B2" w14:textId="77777777" w:rsidR="009D4CF5" w:rsidRDefault="00000000">
            <w:pPr>
              <w:jc w:val="right"/>
            </w:pPr>
            <w:r>
              <w:t>156.161</w:t>
            </w:r>
          </w:p>
        </w:tc>
        <w:tc>
          <w:tcPr>
            <w:tcW w:w="1862" w:type="dxa"/>
            <w:vAlign w:val="center"/>
          </w:tcPr>
          <w:p w14:paraId="27B3220F" w14:textId="77777777" w:rsidR="009D4CF5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4CF5" w14:paraId="2985F8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F0533F" w14:textId="77777777" w:rsidR="009D4CF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B68A27" w14:textId="77777777" w:rsidR="009D4CF5" w:rsidRDefault="00000000">
            <w:pPr>
              <w:jc w:val="right"/>
            </w:pPr>
            <w:r>
              <w:t>6410</w:t>
            </w:r>
          </w:p>
        </w:tc>
        <w:tc>
          <w:tcPr>
            <w:tcW w:w="1188" w:type="dxa"/>
            <w:vAlign w:val="center"/>
          </w:tcPr>
          <w:p w14:paraId="26DED429" w14:textId="77777777" w:rsidR="009D4CF5" w:rsidRDefault="00000000">
            <w:pPr>
              <w:jc w:val="right"/>
            </w:pPr>
            <w:r>
              <w:t>447</w:t>
            </w:r>
          </w:p>
        </w:tc>
        <w:tc>
          <w:tcPr>
            <w:tcW w:w="1188" w:type="dxa"/>
            <w:vAlign w:val="center"/>
          </w:tcPr>
          <w:p w14:paraId="4D7DE224" w14:textId="77777777" w:rsidR="009D4CF5" w:rsidRDefault="00000000">
            <w:pPr>
              <w:jc w:val="right"/>
            </w:pPr>
            <w:r>
              <w:t>242.307</w:t>
            </w:r>
          </w:p>
        </w:tc>
        <w:tc>
          <w:tcPr>
            <w:tcW w:w="1862" w:type="dxa"/>
            <w:vAlign w:val="center"/>
          </w:tcPr>
          <w:p w14:paraId="71595039" w14:textId="77777777" w:rsidR="009D4CF5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67900C" w14:textId="77777777" w:rsidR="009D4CF5" w:rsidRDefault="00000000">
            <w:pPr>
              <w:jc w:val="right"/>
            </w:pPr>
            <w:r>
              <w:t>24.776</w:t>
            </w:r>
          </w:p>
        </w:tc>
        <w:tc>
          <w:tcPr>
            <w:tcW w:w="1862" w:type="dxa"/>
            <w:vAlign w:val="center"/>
          </w:tcPr>
          <w:p w14:paraId="420DE138" w14:textId="77777777" w:rsidR="009D4CF5" w:rsidRDefault="00000000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4CF5" w14:paraId="16272E7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97B089" w14:textId="77777777" w:rsidR="009D4CF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C29D2" w14:textId="77777777" w:rsidR="009D4CF5" w:rsidRDefault="00000000">
            <w:pPr>
              <w:jc w:val="right"/>
            </w:pPr>
            <w:r>
              <w:t>27980</w:t>
            </w:r>
          </w:p>
        </w:tc>
        <w:tc>
          <w:tcPr>
            <w:tcW w:w="1188" w:type="dxa"/>
            <w:vAlign w:val="center"/>
          </w:tcPr>
          <w:p w14:paraId="13BD4405" w14:textId="77777777" w:rsidR="009D4CF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E7286A" w14:textId="77777777" w:rsidR="009D4CF5" w:rsidRDefault="00000000">
            <w:pPr>
              <w:jc w:val="right"/>
            </w:pPr>
            <w:r>
              <w:t>293.841</w:t>
            </w:r>
          </w:p>
        </w:tc>
        <w:tc>
          <w:tcPr>
            <w:tcW w:w="1862" w:type="dxa"/>
            <w:vAlign w:val="center"/>
          </w:tcPr>
          <w:p w14:paraId="650657FA" w14:textId="77777777" w:rsidR="009D4CF5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69FA1F" w14:textId="77777777" w:rsidR="009D4CF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D4B1B" w14:textId="77777777" w:rsidR="009D4CF5" w:rsidRDefault="00000000">
            <w:r>
              <w:t>--</w:t>
            </w:r>
          </w:p>
        </w:tc>
      </w:tr>
    </w:tbl>
    <w:p w14:paraId="782E5508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28C31670" wp14:editId="5F40A1F3">
            <wp:extent cx="5344086" cy="232434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110E3" w14:textId="77777777" w:rsidR="009D4CF5" w:rsidRDefault="00000000">
      <w:pPr>
        <w:jc w:val="center"/>
      </w:pPr>
      <w:r>
        <w:rPr>
          <w:noProof/>
        </w:rPr>
        <w:drawing>
          <wp:inline distT="0" distB="0" distL="0" distR="0" wp14:anchorId="4D91CA42" wp14:editId="6D091DCA">
            <wp:extent cx="5344086" cy="23148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AD69" w14:textId="77777777" w:rsidR="009D4CF5" w:rsidRDefault="00000000">
      <w:pPr>
        <w:pStyle w:val="2"/>
      </w:pPr>
      <w:bookmarkStart w:id="99" w:name="_Toc203898824"/>
      <w:r>
        <w:t>逐月电耗</w:t>
      </w:r>
      <w:bookmarkEnd w:id="99"/>
    </w:p>
    <w:p w14:paraId="5216398F" w14:textId="77777777" w:rsidR="009D4C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D4CF5" w14:paraId="29E1DEF9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9AB076E" w14:textId="77777777" w:rsidR="009D4CF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48D0B0" w14:textId="77777777" w:rsidR="009D4CF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7AE5F4" w14:textId="77777777" w:rsidR="009D4CF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D4786A" w14:textId="77777777" w:rsidR="009D4CF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1C4BE2" w14:textId="77777777" w:rsidR="009D4CF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97DA9F" w14:textId="77777777" w:rsidR="009D4CF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ABE1B" w14:textId="77777777" w:rsidR="009D4CF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C026D" w14:textId="77777777" w:rsidR="009D4CF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05E9AA" w14:textId="77777777" w:rsidR="009D4CF5" w:rsidRDefault="00000000">
            <w:pPr>
              <w:jc w:val="center"/>
            </w:pPr>
            <w:r>
              <w:t>热水</w:t>
            </w:r>
          </w:p>
        </w:tc>
      </w:tr>
      <w:tr w:rsidR="009D4CF5" w14:paraId="27FCB0C7" w14:textId="77777777">
        <w:trPr>
          <w:jc w:val="center"/>
        </w:trPr>
        <w:tc>
          <w:tcPr>
            <w:tcW w:w="1041" w:type="dxa"/>
            <w:vAlign w:val="center"/>
          </w:tcPr>
          <w:p w14:paraId="5933C37B" w14:textId="77777777" w:rsidR="009D4CF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1DF3B66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F6793E" w14:textId="77777777" w:rsidR="009D4CF5" w:rsidRDefault="00000000">
            <w:pPr>
              <w:jc w:val="right"/>
            </w:pPr>
            <w:r>
              <w:t>3.45</w:t>
            </w:r>
          </w:p>
        </w:tc>
        <w:tc>
          <w:tcPr>
            <w:tcW w:w="1148" w:type="dxa"/>
            <w:vAlign w:val="center"/>
          </w:tcPr>
          <w:p w14:paraId="19961A6A" w14:textId="77777777" w:rsidR="009D4CF5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2E8014A6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2A4EA5E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BBFC54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6FF35CA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7BF7BCA" w14:textId="77777777" w:rsidR="009D4CF5" w:rsidRDefault="00000000">
            <w:pPr>
              <w:jc w:val="right"/>
            </w:pPr>
            <w:r>
              <w:t>－</w:t>
            </w:r>
          </w:p>
        </w:tc>
      </w:tr>
      <w:tr w:rsidR="009D4CF5" w14:paraId="3E1857CD" w14:textId="77777777">
        <w:trPr>
          <w:jc w:val="center"/>
        </w:trPr>
        <w:tc>
          <w:tcPr>
            <w:tcW w:w="1041" w:type="dxa"/>
            <w:vAlign w:val="center"/>
          </w:tcPr>
          <w:p w14:paraId="24168535" w14:textId="77777777" w:rsidR="009D4CF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F00FD9A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0DAB07" w14:textId="77777777" w:rsidR="009D4CF5" w:rsidRDefault="00000000"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 w14:paraId="0B66FA39" w14:textId="77777777" w:rsidR="009D4CF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089A058C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7D37F1D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C0384E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3CC7BA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C6F7AB" w14:textId="77777777" w:rsidR="009D4CF5" w:rsidRDefault="009D4CF5">
            <w:pPr>
              <w:jc w:val="right"/>
            </w:pPr>
          </w:p>
        </w:tc>
      </w:tr>
      <w:tr w:rsidR="009D4CF5" w14:paraId="4F2B3197" w14:textId="77777777">
        <w:trPr>
          <w:jc w:val="center"/>
        </w:trPr>
        <w:tc>
          <w:tcPr>
            <w:tcW w:w="1041" w:type="dxa"/>
            <w:vAlign w:val="center"/>
          </w:tcPr>
          <w:p w14:paraId="46ED36E7" w14:textId="77777777" w:rsidR="009D4CF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560172F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6622B1" w14:textId="77777777" w:rsidR="009D4CF5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434DB81E" w14:textId="77777777" w:rsidR="009D4CF5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179D2C3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3B71C18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BD88D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370B20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B2A9DC" w14:textId="77777777" w:rsidR="009D4CF5" w:rsidRDefault="009D4CF5">
            <w:pPr>
              <w:jc w:val="right"/>
            </w:pPr>
          </w:p>
        </w:tc>
      </w:tr>
      <w:tr w:rsidR="009D4CF5" w14:paraId="3248DC65" w14:textId="77777777">
        <w:trPr>
          <w:jc w:val="center"/>
        </w:trPr>
        <w:tc>
          <w:tcPr>
            <w:tcW w:w="1041" w:type="dxa"/>
            <w:vAlign w:val="center"/>
          </w:tcPr>
          <w:p w14:paraId="471A516F" w14:textId="77777777" w:rsidR="009D4CF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7B2F886" w14:textId="77777777" w:rsidR="009D4CF5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07F5076C" w14:textId="77777777" w:rsidR="009D4CF5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5E2A6C6F" w14:textId="77777777" w:rsidR="009D4CF5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1C8ED2FD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E4106A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A83CB6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2DCD03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1EBD17" w14:textId="77777777" w:rsidR="009D4CF5" w:rsidRDefault="009D4CF5">
            <w:pPr>
              <w:jc w:val="right"/>
            </w:pPr>
          </w:p>
        </w:tc>
      </w:tr>
      <w:tr w:rsidR="009D4CF5" w14:paraId="4FE0A734" w14:textId="77777777">
        <w:trPr>
          <w:jc w:val="center"/>
        </w:trPr>
        <w:tc>
          <w:tcPr>
            <w:tcW w:w="1041" w:type="dxa"/>
            <w:vAlign w:val="center"/>
          </w:tcPr>
          <w:p w14:paraId="303BDBA5" w14:textId="77777777" w:rsidR="009D4CF5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148" w:type="dxa"/>
            <w:vAlign w:val="center"/>
          </w:tcPr>
          <w:p w14:paraId="03661153" w14:textId="77777777" w:rsidR="009D4CF5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7DB36275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D52361" w14:textId="77777777" w:rsidR="009D4CF5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3CBB2A4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3512700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5222F7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1409DC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CB3C9A" w14:textId="77777777" w:rsidR="009D4CF5" w:rsidRDefault="009D4CF5">
            <w:pPr>
              <w:jc w:val="right"/>
            </w:pPr>
          </w:p>
        </w:tc>
      </w:tr>
      <w:tr w:rsidR="009D4CF5" w14:paraId="466B5D15" w14:textId="77777777">
        <w:trPr>
          <w:jc w:val="center"/>
        </w:trPr>
        <w:tc>
          <w:tcPr>
            <w:tcW w:w="1041" w:type="dxa"/>
            <w:vAlign w:val="center"/>
          </w:tcPr>
          <w:p w14:paraId="787B45C3" w14:textId="77777777" w:rsidR="009D4CF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C303BCF" w14:textId="77777777" w:rsidR="009D4CF5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51733250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5E1728" w14:textId="77777777" w:rsidR="009D4CF5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73AB292D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57A6C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A5C47C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6F989E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3EE1DB" w14:textId="77777777" w:rsidR="009D4CF5" w:rsidRDefault="009D4CF5">
            <w:pPr>
              <w:jc w:val="right"/>
            </w:pPr>
          </w:p>
        </w:tc>
      </w:tr>
      <w:tr w:rsidR="009D4CF5" w14:paraId="6CF2B506" w14:textId="77777777">
        <w:trPr>
          <w:jc w:val="center"/>
        </w:trPr>
        <w:tc>
          <w:tcPr>
            <w:tcW w:w="1041" w:type="dxa"/>
            <w:vAlign w:val="center"/>
          </w:tcPr>
          <w:p w14:paraId="1FDED642" w14:textId="77777777" w:rsidR="009D4CF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2CE5D78" w14:textId="77777777" w:rsidR="009D4CF5" w:rsidRDefault="00000000">
            <w:pPr>
              <w:jc w:val="right"/>
            </w:pPr>
            <w:r>
              <w:t>4.81</w:t>
            </w:r>
          </w:p>
        </w:tc>
        <w:tc>
          <w:tcPr>
            <w:tcW w:w="1148" w:type="dxa"/>
            <w:vAlign w:val="center"/>
          </w:tcPr>
          <w:p w14:paraId="01E4A6FB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E68B41" w14:textId="77777777" w:rsidR="009D4CF5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16790C91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E3D9E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2AB0AF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C8ED88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4D70F2" w14:textId="77777777" w:rsidR="009D4CF5" w:rsidRDefault="009D4CF5">
            <w:pPr>
              <w:jc w:val="right"/>
            </w:pPr>
          </w:p>
        </w:tc>
      </w:tr>
      <w:tr w:rsidR="009D4CF5" w14:paraId="1EEF25F9" w14:textId="77777777">
        <w:trPr>
          <w:jc w:val="center"/>
        </w:trPr>
        <w:tc>
          <w:tcPr>
            <w:tcW w:w="1041" w:type="dxa"/>
            <w:vAlign w:val="center"/>
          </w:tcPr>
          <w:p w14:paraId="3617A177" w14:textId="77777777" w:rsidR="009D4CF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39A167E" w14:textId="77777777" w:rsidR="009D4CF5" w:rsidRDefault="00000000">
            <w:pPr>
              <w:jc w:val="right"/>
            </w:pPr>
            <w:r>
              <w:t>5.19</w:t>
            </w:r>
          </w:p>
        </w:tc>
        <w:tc>
          <w:tcPr>
            <w:tcW w:w="1148" w:type="dxa"/>
            <w:vAlign w:val="center"/>
          </w:tcPr>
          <w:p w14:paraId="095DA576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A1507E" w14:textId="77777777" w:rsidR="009D4CF5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F99ED8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F3B3D20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A4B49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B1C985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8CCF07" w14:textId="77777777" w:rsidR="009D4CF5" w:rsidRDefault="009D4CF5">
            <w:pPr>
              <w:jc w:val="right"/>
            </w:pPr>
          </w:p>
        </w:tc>
      </w:tr>
      <w:tr w:rsidR="009D4CF5" w14:paraId="062BC6E9" w14:textId="77777777">
        <w:trPr>
          <w:jc w:val="center"/>
        </w:trPr>
        <w:tc>
          <w:tcPr>
            <w:tcW w:w="1041" w:type="dxa"/>
            <w:vAlign w:val="center"/>
          </w:tcPr>
          <w:p w14:paraId="5790809F" w14:textId="77777777" w:rsidR="009D4CF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DA33252" w14:textId="77777777" w:rsidR="009D4CF5" w:rsidRDefault="00000000">
            <w:pPr>
              <w:jc w:val="right"/>
            </w:pPr>
            <w:r>
              <w:t>2.87</w:t>
            </w:r>
          </w:p>
        </w:tc>
        <w:tc>
          <w:tcPr>
            <w:tcW w:w="1148" w:type="dxa"/>
            <w:vAlign w:val="center"/>
          </w:tcPr>
          <w:p w14:paraId="58CE5678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D81BE5" w14:textId="77777777" w:rsidR="009D4CF5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3B32C62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BBA7FB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C39B8D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334FE9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8D4F65" w14:textId="77777777" w:rsidR="009D4CF5" w:rsidRDefault="009D4CF5">
            <w:pPr>
              <w:jc w:val="right"/>
            </w:pPr>
          </w:p>
        </w:tc>
      </w:tr>
      <w:tr w:rsidR="009D4CF5" w14:paraId="1380DB89" w14:textId="77777777">
        <w:trPr>
          <w:jc w:val="center"/>
        </w:trPr>
        <w:tc>
          <w:tcPr>
            <w:tcW w:w="1041" w:type="dxa"/>
            <w:vAlign w:val="center"/>
          </w:tcPr>
          <w:p w14:paraId="587A9DBA" w14:textId="77777777" w:rsidR="009D4CF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301D48A" w14:textId="77777777" w:rsidR="009D4CF5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2843A885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A4CFDB" w14:textId="77777777" w:rsidR="009D4CF5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3BC6E0B9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7A7DCB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CB4B92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1EF9E0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64FE69" w14:textId="77777777" w:rsidR="009D4CF5" w:rsidRDefault="009D4CF5">
            <w:pPr>
              <w:jc w:val="right"/>
            </w:pPr>
          </w:p>
        </w:tc>
      </w:tr>
      <w:tr w:rsidR="009D4CF5" w14:paraId="3A664FF5" w14:textId="77777777">
        <w:trPr>
          <w:jc w:val="center"/>
        </w:trPr>
        <w:tc>
          <w:tcPr>
            <w:tcW w:w="1041" w:type="dxa"/>
            <w:vAlign w:val="center"/>
          </w:tcPr>
          <w:p w14:paraId="5172E4FE" w14:textId="77777777" w:rsidR="009D4CF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FC7D664" w14:textId="77777777" w:rsidR="009D4CF5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7078864E" w14:textId="77777777" w:rsidR="009D4CF5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5AC53F38" w14:textId="77777777" w:rsidR="009D4CF5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5C171BF0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D97A2CC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4D596E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6CAB66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F84B1B" w14:textId="77777777" w:rsidR="009D4CF5" w:rsidRDefault="009D4CF5">
            <w:pPr>
              <w:jc w:val="right"/>
            </w:pPr>
          </w:p>
        </w:tc>
      </w:tr>
      <w:tr w:rsidR="009D4CF5" w14:paraId="10CBE478" w14:textId="77777777">
        <w:trPr>
          <w:jc w:val="center"/>
        </w:trPr>
        <w:tc>
          <w:tcPr>
            <w:tcW w:w="1041" w:type="dxa"/>
            <w:vAlign w:val="center"/>
          </w:tcPr>
          <w:p w14:paraId="02163B4E" w14:textId="77777777" w:rsidR="009D4CF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9EDD5E3" w14:textId="77777777" w:rsidR="009D4CF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3321F0" w14:textId="77777777" w:rsidR="009D4CF5" w:rsidRDefault="00000000">
            <w:pPr>
              <w:jc w:val="right"/>
            </w:pPr>
            <w:r>
              <w:t>2.41</w:t>
            </w:r>
          </w:p>
        </w:tc>
        <w:tc>
          <w:tcPr>
            <w:tcW w:w="1148" w:type="dxa"/>
            <w:vAlign w:val="center"/>
          </w:tcPr>
          <w:p w14:paraId="58A9AEB5" w14:textId="77777777" w:rsidR="009D4CF5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0A02A47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82951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9DC4FA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AB6AC" w14:textId="77777777" w:rsidR="009D4CF5" w:rsidRDefault="009D4CF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5ED2DB" w14:textId="77777777" w:rsidR="009D4CF5" w:rsidRDefault="009D4CF5">
            <w:pPr>
              <w:jc w:val="right"/>
            </w:pPr>
          </w:p>
        </w:tc>
      </w:tr>
      <w:tr w:rsidR="009D4CF5" w14:paraId="2F299486" w14:textId="77777777">
        <w:trPr>
          <w:jc w:val="center"/>
        </w:trPr>
        <w:tc>
          <w:tcPr>
            <w:tcW w:w="1041" w:type="dxa"/>
            <w:vAlign w:val="center"/>
          </w:tcPr>
          <w:p w14:paraId="790878F3" w14:textId="77777777" w:rsidR="009D4CF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5150CAB" w14:textId="77777777" w:rsidR="009D4CF5" w:rsidRDefault="00000000">
            <w:pPr>
              <w:jc w:val="right"/>
            </w:pPr>
            <w:r>
              <w:t>16.86</w:t>
            </w:r>
          </w:p>
        </w:tc>
        <w:tc>
          <w:tcPr>
            <w:tcW w:w="1148" w:type="dxa"/>
            <w:vAlign w:val="center"/>
          </w:tcPr>
          <w:p w14:paraId="2393E8D8" w14:textId="77777777" w:rsidR="009D4CF5" w:rsidRDefault="00000000">
            <w:pPr>
              <w:jc w:val="right"/>
            </w:pPr>
            <w:r>
              <w:t>11.40</w:t>
            </w:r>
          </w:p>
        </w:tc>
        <w:tc>
          <w:tcPr>
            <w:tcW w:w="1148" w:type="dxa"/>
            <w:vAlign w:val="center"/>
          </w:tcPr>
          <w:p w14:paraId="7C586F72" w14:textId="77777777" w:rsidR="009D4CF5" w:rsidRDefault="00000000">
            <w:pPr>
              <w:jc w:val="right"/>
            </w:pPr>
            <w:r>
              <w:t>4.44</w:t>
            </w:r>
          </w:p>
        </w:tc>
        <w:tc>
          <w:tcPr>
            <w:tcW w:w="1148" w:type="dxa"/>
            <w:vAlign w:val="center"/>
          </w:tcPr>
          <w:p w14:paraId="67B86578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198C94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32D763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7DF80F" w14:textId="77777777" w:rsidR="009D4CF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A24479" w14:textId="77777777" w:rsidR="009D4CF5" w:rsidRDefault="00000000">
            <w:pPr>
              <w:jc w:val="right"/>
            </w:pPr>
            <w:r>
              <w:t>－</w:t>
            </w:r>
          </w:p>
        </w:tc>
      </w:tr>
    </w:tbl>
    <w:p w14:paraId="6933A5DB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100" w:name="_Toc203898825"/>
      <w:r>
        <w:rPr>
          <w:color w:val="000000"/>
        </w:rPr>
        <w:t>计算结果</w:t>
      </w:r>
      <w:bookmarkEnd w:id="100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F4C39F4" w14:textId="77777777" w:rsidTr="00356103">
        <w:tc>
          <w:tcPr>
            <w:tcW w:w="807" w:type="pct"/>
            <w:shd w:val="clear" w:color="auto" w:fill="E0E0E0"/>
            <w:vAlign w:val="center"/>
          </w:tcPr>
          <w:p w14:paraId="7D6E9F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7F700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9E5AD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1"/>
          </w:p>
          <w:p w14:paraId="7B4E62E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935BB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2"/>
          </w:p>
          <w:p w14:paraId="6D576C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DFB68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3"/>
          </w:p>
          <w:p w14:paraId="40F698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07BBA19D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3A5831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468A4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D7E85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耗冷量2"/>
            <w:r w:rsidRPr="007D7645">
              <w:rPr>
                <w:rFonts w:hint="eastAsia"/>
                <w:lang w:val="en-US"/>
              </w:rPr>
              <w:t>62.59</w:t>
            </w:r>
            <w:bookmarkEnd w:id="104"/>
          </w:p>
        </w:tc>
        <w:tc>
          <w:tcPr>
            <w:tcW w:w="877" w:type="pct"/>
            <w:vAlign w:val="center"/>
          </w:tcPr>
          <w:p w14:paraId="19D181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参照建筑耗冷量2"/>
            <w:r>
              <w:rPr>
                <w:rFonts w:hint="eastAsia"/>
                <w:lang w:val="en-US"/>
              </w:rPr>
              <w:t>59.03</w:t>
            </w:r>
            <w:bookmarkEnd w:id="105"/>
          </w:p>
        </w:tc>
        <w:tc>
          <w:tcPr>
            <w:tcW w:w="960" w:type="pct"/>
            <w:vAlign w:val="center"/>
          </w:tcPr>
          <w:p w14:paraId="1558B8F1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06" w:name="节能率耗冷量2"/>
            <w:r>
              <w:rPr>
                <w:rFonts w:hint="eastAsia"/>
                <w:kern w:val="2"/>
                <w:szCs w:val="24"/>
                <w:lang w:val="en-US"/>
              </w:rPr>
              <w:t>-6.03%</w:t>
            </w:r>
            <w:bookmarkEnd w:id="106"/>
          </w:p>
        </w:tc>
      </w:tr>
      <w:tr w:rsidR="00106CEC" w:rsidRPr="007D7645" w14:paraId="3218EAA4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433B0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DF47B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726FC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耗热量2"/>
            <w:r w:rsidRPr="007D7645">
              <w:rPr>
                <w:rFonts w:hint="eastAsia"/>
                <w:lang w:val="en-US"/>
              </w:rPr>
              <w:t>37.51</w:t>
            </w:r>
            <w:bookmarkEnd w:id="107"/>
          </w:p>
        </w:tc>
        <w:tc>
          <w:tcPr>
            <w:tcW w:w="877" w:type="pct"/>
            <w:vAlign w:val="center"/>
          </w:tcPr>
          <w:p w14:paraId="2DB7D4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耗热量2"/>
            <w:r>
              <w:rPr>
                <w:lang w:val="en-US"/>
              </w:rPr>
              <w:t>39.90</w:t>
            </w:r>
            <w:bookmarkEnd w:id="108"/>
          </w:p>
        </w:tc>
        <w:tc>
          <w:tcPr>
            <w:tcW w:w="960" w:type="pct"/>
            <w:vAlign w:val="center"/>
          </w:tcPr>
          <w:p w14:paraId="006EB4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节能率耗热量2"/>
            <w:r>
              <w:rPr>
                <w:rFonts w:hint="eastAsia"/>
                <w:kern w:val="2"/>
                <w:szCs w:val="24"/>
                <w:lang w:val="en-US"/>
              </w:rPr>
              <w:t>5.98%</w:t>
            </w:r>
            <w:bookmarkEnd w:id="109"/>
          </w:p>
        </w:tc>
      </w:tr>
      <w:tr w:rsidR="00106CEC" w:rsidRPr="007D7645" w14:paraId="134DBFEB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0EE54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23027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C622E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耗冷耗热量2"/>
            <w:r w:rsidRPr="007D7645">
              <w:rPr>
                <w:rFonts w:hint="eastAsia"/>
                <w:lang w:val="en-US"/>
              </w:rPr>
              <w:t>100.10</w:t>
            </w:r>
            <w:bookmarkEnd w:id="110"/>
          </w:p>
        </w:tc>
        <w:tc>
          <w:tcPr>
            <w:tcW w:w="877" w:type="pct"/>
            <w:vAlign w:val="center"/>
          </w:tcPr>
          <w:p w14:paraId="7D9261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98.92</w:t>
            </w:r>
            <w:bookmarkEnd w:id="111"/>
          </w:p>
        </w:tc>
        <w:tc>
          <w:tcPr>
            <w:tcW w:w="960" w:type="pct"/>
            <w:vAlign w:val="center"/>
          </w:tcPr>
          <w:p w14:paraId="73BF77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-1.19%</w:t>
            </w:r>
            <w:bookmarkEnd w:id="112"/>
          </w:p>
        </w:tc>
      </w:tr>
      <w:tr w:rsidR="00ED0BBF" w:rsidRPr="007D7645" w14:paraId="0F2FE28D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28C857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8DABE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6AC87A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281CA3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DBD3890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7451268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B1306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3FF70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599722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16263E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443C763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4E5570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FDFF9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E7DDA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D27C1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4936F4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C3FC13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F0FE709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3D4819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1F7124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E85B50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冷源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7A7E38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冷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 w:val="restart"/>
            <w:vAlign w:val="center"/>
          </w:tcPr>
          <w:p w14:paraId="57414C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节能率空调能耗"/>
            <w:r w:rsidRPr="007D7645">
              <w:rPr>
                <w:lang w:val="en-US"/>
              </w:rPr>
              <w:t>7.22%</w:t>
            </w:r>
            <w:bookmarkEnd w:id="118"/>
          </w:p>
        </w:tc>
      </w:tr>
      <w:tr w:rsidR="00B819A4" w:rsidRPr="007D7645" w14:paraId="26BAC5B4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01F53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CDA2D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9115C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冷却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7A1387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冷却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5A310C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EE3D08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63F4D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58844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7BAA5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冻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4E6DBA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冻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62A848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58D636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AA83C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330E5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5F384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5A2C5D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73036D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42ECCB2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C2B49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3ABA5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B0731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单元式空调能耗"/>
            <w:r w:rsidRPr="007D7645">
              <w:rPr>
                <w:lang w:val="en-US"/>
              </w:rPr>
              <w:t>15.65</w:t>
            </w:r>
            <w:bookmarkEnd w:id="125"/>
          </w:p>
        </w:tc>
        <w:tc>
          <w:tcPr>
            <w:tcW w:w="877" w:type="pct"/>
            <w:vAlign w:val="center"/>
          </w:tcPr>
          <w:p w14:paraId="2DFD45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单元式空调能耗"/>
            <w:r w:rsidRPr="007D7645">
              <w:rPr>
                <w:lang w:val="en-US"/>
              </w:rPr>
              <w:t>16.86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6864F5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EF72399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26F81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AC939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4AD61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空调能耗"/>
            <w:r w:rsidRPr="007D7645">
              <w:rPr>
                <w:lang w:val="en-US"/>
              </w:rPr>
              <w:t>15.65</w:t>
            </w:r>
            <w:bookmarkEnd w:id="127"/>
          </w:p>
        </w:tc>
        <w:tc>
          <w:tcPr>
            <w:tcW w:w="877" w:type="pct"/>
            <w:vAlign w:val="center"/>
          </w:tcPr>
          <w:p w14:paraId="3A7956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空调能耗"/>
            <w:r w:rsidRPr="007D7645">
              <w:rPr>
                <w:lang w:val="en-US"/>
              </w:rPr>
              <w:t>16.86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5C07B6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F6ACF24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5A1D72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6CD1A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58AD8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热源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6AA0D4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热源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37046A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节能率供暖能耗"/>
            <w:r w:rsidRPr="007D7645">
              <w:rPr>
                <w:rFonts w:hint="eastAsia"/>
                <w:lang w:val="en-US"/>
              </w:rPr>
              <w:t>17.73%</w:t>
            </w:r>
            <w:bookmarkEnd w:id="131"/>
          </w:p>
        </w:tc>
      </w:tr>
      <w:tr w:rsidR="00090764" w:rsidRPr="007D7645" w14:paraId="06274C0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F995C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9897A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A2DD8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7BCCB4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7229E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F3F733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C9C4C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332D8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09A485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49D565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热水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1AB43A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A239F1D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03371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0904C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5AE337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9.38</w:t>
            </w:r>
            <w:bookmarkEnd w:id="135"/>
          </w:p>
        </w:tc>
        <w:tc>
          <w:tcPr>
            <w:tcW w:w="877" w:type="pct"/>
            <w:vAlign w:val="center"/>
          </w:tcPr>
          <w:p w14:paraId="59D4ED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11.40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8A698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01C292D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39BC9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A7E61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D819F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能耗"/>
            <w:r w:rsidRPr="007D7645">
              <w:rPr>
                <w:lang w:val="en-US"/>
              </w:rPr>
              <w:t>9.38</w:t>
            </w:r>
            <w:bookmarkEnd w:id="137"/>
          </w:p>
        </w:tc>
        <w:tc>
          <w:tcPr>
            <w:tcW w:w="877" w:type="pct"/>
            <w:vAlign w:val="center"/>
          </w:tcPr>
          <w:p w14:paraId="30DEDE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供暖能耗"/>
            <w:r w:rsidRPr="007D7645">
              <w:rPr>
                <w:lang w:val="en-US"/>
              </w:rPr>
              <w:t>11.40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71100E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A8932A0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236463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D4698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858FD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3.51</w:t>
            </w:r>
            <w:bookmarkEnd w:id="139"/>
          </w:p>
        </w:tc>
        <w:tc>
          <w:tcPr>
            <w:tcW w:w="877" w:type="pct"/>
            <w:vAlign w:val="center"/>
          </w:tcPr>
          <w:p w14:paraId="08F567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4.44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499B6B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20.95%</w:t>
            </w:r>
            <w:bookmarkEnd w:id="141"/>
          </w:p>
        </w:tc>
      </w:tr>
      <w:tr w:rsidR="007E4106" w:rsidRPr="007D7645" w14:paraId="2C1D362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C680C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EBFE4C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2B9352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6639319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3B2F99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C31724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7B323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E76FA7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572A0E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3992E42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534795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1B4E730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FF9CC5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D21B2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0D054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3.51</w:t>
            </w:r>
            <w:bookmarkEnd w:id="146"/>
          </w:p>
        </w:tc>
        <w:tc>
          <w:tcPr>
            <w:tcW w:w="877" w:type="pct"/>
            <w:vAlign w:val="center"/>
          </w:tcPr>
          <w:p w14:paraId="234FB2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4.44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436C6D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42AAA5D" w14:textId="77777777" w:rsidTr="00356103">
        <w:tc>
          <w:tcPr>
            <w:tcW w:w="2286" w:type="pct"/>
            <w:gridSpan w:val="2"/>
            <w:shd w:val="clear" w:color="auto" w:fill="E0E0E0"/>
            <w:vAlign w:val="center"/>
          </w:tcPr>
          <w:p w14:paraId="0415F22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8F7BA9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28.53</w:t>
            </w:r>
            <w:bookmarkEnd w:id="148"/>
          </w:p>
        </w:tc>
        <w:tc>
          <w:tcPr>
            <w:tcW w:w="877" w:type="pct"/>
            <w:vAlign w:val="center"/>
          </w:tcPr>
          <w:p w14:paraId="32BD95A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32.70</w:t>
            </w:r>
            <w:bookmarkEnd w:id="149"/>
          </w:p>
        </w:tc>
        <w:tc>
          <w:tcPr>
            <w:tcW w:w="960" w:type="pct"/>
            <w:vAlign w:val="center"/>
          </w:tcPr>
          <w:p w14:paraId="2E2247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12.75%</w:t>
            </w:r>
          </w:p>
        </w:tc>
      </w:tr>
    </w:tbl>
    <w:p w14:paraId="23D6B8E2" w14:textId="77777777" w:rsidR="00000000" w:rsidRDefault="00000000"/>
    <w:p w14:paraId="7F7F7CC1" w14:textId="77777777" w:rsidR="009D4CF5" w:rsidRDefault="009D4CF5">
      <w:pPr>
        <w:widowControl w:val="0"/>
        <w:jc w:val="both"/>
        <w:rPr>
          <w:color w:val="000000"/>
        </w:rPr>
      </w:pPr>
    </w:p>
    <w:p w14:paraId="58E20354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150" w:name="_Toc203898826"/>
      <w:r>
        <w:rPr>
          <w:color w:val="000000"/>
        </w:rPr>
        <w:t>绿色建筑性能评估得分</w:t>
      </w:r>
      <w:bookmarkEnd w:id="150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D7F41C2" w14:textId="77777777" w:rsidTr="00BB0852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1A69A3C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F77DF25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B83EEB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B52AB37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77215C3" w14:textId="77777777" w:rsidTr="00BB0852">
        <w:trPr>
          <w:jc w:val="center"/>
        </w:trPr>
        <w:tc>
          <w:tcPr>
            <w:tcW w:w="1970" w:type="dxa"/>
            <w:vAlign w:val="center"/>
          </w:tcPr>
          <w:p w14:paraId="460A9514" w14:textId="77777777" w:rsidR="00000000" w:rsidRPr="00F551E5" w:rsidRDefault="00000000" w:rsidP="000D3FD4">
            <w:r w:rsidRPr="00F551E5">
              <w:lastRenderedPageBreak/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F0605CC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45191B4E" w14:textId="77777777" w:rsidR="00000000" w:rsidRPr="00DD64A1" w:rsidRDefault="00000000" w:rsidP="000D3FD4">
            <w:bookmarkStart w:id="151" w:name="节能率空调供暖风机能耗"/>
            <w:r>
              <w:t>12.75%</w:t>
            </w:r>
            <w:bookmarkEnd w:id="151"/>
          </w:p>
        </w:tc>
        <w:tc>
          <w:tcPr>
            <w:tcW w:w="706" w:type="dxa"/>
            <w:vAlign w:val="center"/>
          </w:tcPr>
          <w:p w14:paraId="6F396204" w14:textId="77777777" w:rsidR="00000000" w:rsidRDefault="00000000" w:rsidP="000D3FD4">
            <w:bookmarkStart w:id="152" w:name="得分空调供暖风机能耗"/>
            <w:r>
              <w:t>0</w:t>
            </w:r>
            <w:bookmarkEnd w:id="152"/>
          </w:p>
        </w:tc>
      </w:tr>
      <w:tr w:rsidR="000D2224" w14:paraId="034A7CFB" w14:textId="77777777" w:rsidTr="00BB0852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EB9994E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13B1967" w14:textId="77777777" w:rsidR="00000000" w:rsidRDefault="00000000" w:rsidP="000D3FD4">
            <w:r w:rsidRPr="0062722F">
              <w:rPr>
                <w:rFonts w:hint="eastAsia"/>
              </w:rPr>
              <w:t>《绿色建筑评价标准》</w:t>
            </w:r>
            <w:r w:rsidRPr="0062722F">
              <w:rPr>
                <w:rFonts w:hint="eastAsia"/>
              </w:rPr>
              <w:t>GB/T 50378-2019</w:t>
            </w:r>
            <w:r w:rsidRPr="0062722F">
              <w:rPr>
                <w:rFonts w:hint="eastAsia"/>
              </w:rPr>
              <w:t>（</w:t>
            </w:r>
            <w:r w:rsidRPr="0062722F">
              <w:rPr>
                <w:rFonts w:hint="eastAsia"/>
              </w:rPr>
              <w:t>2024</w:t>
            </w:r>
            <w:r w:rsidRPr="0062722F">
              <w:rPr>
                <w:rFonts w:hint="eastAsia"/>
              </w:rPr>
              <w:t>年版）</w:t>
            </w:r>
          </w:p>
        </w:tc>
      </w:tr>
    </w:tbl>
    <w:p w14:paraId="5BA966B3" w14:textId="77777777" w:rsidR="00000000" w:rsidRDefault="00000000"/>
    <w:p w14:paraId="0CD5BFBE" w14:textId="77777777" w:rsidR="009D4CF5" w:rsidRDefault="009D4CF5">
      <w:pPr>
        <w:widowControl w:val="0"/>
        <w:jc w:val="both"/>
        <w:rPr>
          <w:color w:val="000000"/>
        </w:rPr>
      </w:pPr>
    </w:p>
    <w:p w14:paraId="7F2996EA" w14:textId="77777777" w:rsidR="009D4CF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1C8CA18" wp14:editId="5EFDA9FF">
            <wp:extent cx="4420064" cy="343888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865E" w14:textId="77777777" w:rsidR="009D4CF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46F8D14" wp14:editId="06841242">
            <wp:extent cx="4420064" cy="34198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ABA1" w14:textId="77777777" w:rsidR="009D4CF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3BD273A" wp14:editId="5A9686DA">
            <wp:extent cx="5496502" cy="343888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ED1E" w14:textId="77777777" w:rsidR="009D4CF5" w:rsidRDefault="009D4CF5">
      <w:pPr>
        <w:sectPr w:rsidR="009D4CF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87B897D" w14:textId="77777777" w:rsidR="009D4CF5" w:rsidRDefault="00000000">
      <w:pPr>
        <w:pStyle w:val="1"/>
        <w:widowControl w:val="0"/>
        <w:jc w:val="both"/>
        <w:rPr>
          <w:color w:val="000000"/>
        </w:rPr>
      </w:pPr>
      <w:bookmarkStart w:id="153" w:name="_Toc203898827"/>
      <w:r>
        <w:rPr>
          <w:color w:val="000000"/>
        </w:rPr>
        <w:lastRenderedPageBreak/>
        <w:t>附录</w:t>
      </w:r>
      <w:bookmarkEnd w:id="153"/>
    </w:p>
    <w:p w14:paraId="16566857" w14:textId="77777777" w:rsidR="009D4CF5" w:rsidRDefault="00000000">
      <w:pPr>
        <w:pStyle w:val="2"/>
        <w:widowControl w:val="0"/>
      </w:pPr>
      <w:bookmarkStart w:id="154" w:name="_Toc203898828"/>
      <w:r>
        <w:t>工作日/节假日人员逐时在室率(%)</w:t>
      </w:r>
      <w:bookmarkEnd w:id="154"/>
    </w:p>
    <w:p w14:paraId="0BED829D" w14:textId="77777777" w:rsidR="009D4CF5" w:rsidRDefault="009D4CF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06739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1B8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B29E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41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2D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12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625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F84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08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6E6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3B5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68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4B7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787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68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89D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39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4A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41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32E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D8A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358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97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322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5D5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E7C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F5" w14:paraId="5ABFFD4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E8D2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80D8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9C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2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5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1E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5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1F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45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FF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035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1EE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32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22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489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9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ADD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F6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DF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006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F0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A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7E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A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4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844882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648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02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6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58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9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AD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05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3E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B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34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39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FB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54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5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1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4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2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59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4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4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E9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5AD20D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29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1565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0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E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01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61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A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F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D4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268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2E1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D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79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2B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706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56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EE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F2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C7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50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8B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7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2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555143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557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4E0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B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1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5C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9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96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53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C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ED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5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A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C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1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28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3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6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31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9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4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00A37D5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91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4B26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4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3B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0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6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02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B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F11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A3F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5A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192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3D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864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9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205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BF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346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8DD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A4E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8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5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D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53A2C6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0C1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D94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A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37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41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9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3D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2C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CE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15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D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1B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49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87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0F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D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F8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96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D2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1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59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0E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E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95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6595279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C5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75BDB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36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72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8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3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28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4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4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1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BE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5E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B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7D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B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5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3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5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67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4C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A6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A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64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0D9C0A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1D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14A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F2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2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E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B6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8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8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5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F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C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8E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2F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E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C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17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5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55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E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F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83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B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71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663EECC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4C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DBEF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96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5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69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6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5F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A0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DEB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7B4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68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806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3D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5E4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51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E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A9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04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3CF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2F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196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E8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2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16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0E6B99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0DB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520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0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A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1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5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6A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C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C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E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2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A7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4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73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57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C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7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9A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C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2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1E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EA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40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8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4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69EAD6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F7C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DC91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1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A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CD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AB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2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C0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3C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E8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8E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249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9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C82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D64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F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A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B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C67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C8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553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0C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F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72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0A2CC8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1277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8E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A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AD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A7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4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2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3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A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8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C3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E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6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7D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6B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D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79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5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6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B0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1B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03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8D1A07" w14:textId="77777777" w:rsidR="009D4CF5" w:rsidRDefault="009D4CF5">
      <w:pPr>
        <w:widowControl w:val="0"/>
        <w:jc w:val="both"/>
        <w:rPr>
          <w:color w:val="000000"/>
        </w:rPr>
      </w:pPr>
    </w:p>
    <w:p w14:paraId="002C6739" w14:textId="77777777" w:rsidR="009D4CF5" w:rsidRDefault="00000000">
      <w:r>
        <w:t>注：上行：工作日；下行：节假日</w:t>
      </w:r>
    </w:p>
    <w:p w14:paraId="42809FAB" w14:textId="77777777" w:rsidR="009D4CF5" w:rsidRDefault="00000000">
      <w:pPr>
        <w:pStyle w:val="2"/>
      </w:pPr>
      <w:bookmarkStart w:id="155" w:name="_Toc203898829"/>
      <w:r>
        <w:t>工作日/节假日照明开关时间表(%)</w:t>
      </w:r>
      <w:bookmarkEnd w:id="155"/>
    </w:p>
    <w:p w14:paraId="5B7A322C" w14:textId="77777777" w:rsidR="009D4CF5" w:rsidRDefault="009D4CF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762A2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9E3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BE65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D4E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2C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E1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6B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26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C75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303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BA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29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A4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D37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083F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2C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391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75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BEA3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516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9E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54C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0C69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38F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9D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FCA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F5" w14:paraId="419618B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3CA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6E58D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5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4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8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D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1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05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768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4F0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45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51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39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015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57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08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880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C3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02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829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6E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EC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8F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9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3E8464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3FA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354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2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7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24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6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DC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7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5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84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7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0C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B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A0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31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CF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E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D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1B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9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BB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3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AD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F9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47642D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818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0DF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3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3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1F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9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42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40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183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1F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7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CA0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B34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87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077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014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FA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2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98A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1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D12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4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E7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69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82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83A3A9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EE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99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5C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E6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A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14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F0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45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D3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C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2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5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C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C3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E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2D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1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0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B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5A197A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E7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1CDE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B3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C9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E5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A9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8F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6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0D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9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91C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AD5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B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64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9E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D9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D2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294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27A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3EE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B89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C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C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A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75AFDD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866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E7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B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2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90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3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E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62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32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0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4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F8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5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5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97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07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7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5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9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19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D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B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4144BB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C84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56AAB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0B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9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42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A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2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2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C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F4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8E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C5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9F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55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9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91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33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B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2A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4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5D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E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809DE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AAA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AA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4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5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60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38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3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E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D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4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BF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C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AD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97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0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3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7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25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9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49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EB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2612CA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AAE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FFA5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93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5A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26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0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DF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A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51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FD2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0B6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BF5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FD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CD1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C2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53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51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0B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EA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FA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F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8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23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27F2BC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E7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6F9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A4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4C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F1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1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F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41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6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5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AE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0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A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C8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8F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36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2B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A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8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49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11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3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6A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D9EF4A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291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09F2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D1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0C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D6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FD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9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01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03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6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20F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8BD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EB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A63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41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EF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B7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57A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B6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012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5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CF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4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8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2248E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61D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293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AC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F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FA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2A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B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C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B8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FB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40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3E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20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98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76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B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09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E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C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68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1F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52AAF7" w14:textId="77777777" w:rsidR="009D4CF5" w:rsidRDefault="009D4CF5"/>
    <w:p w14:paraId="3D75ADA8" w14:textId="77777777" w:rsidR="009D4CF5" w:rsidRDefault="00000000">
      <w:r>
        <w:t>注：上行：工作日；下行：节假日</w:t>
      </w:r>
    </w:p>
    <w:p w14:paraId="6693DD65" w14:textId="77777777" w:rsidR="009D4CF5" w:rsidRDefault="00000000">
      <w:pPr>
        <w:pStyle w:val="2"/>
      </w:pPr>
      <w:bookmarkStart w:id="156" w:name="_Toc203898830"/>
      <w:r>
        <w:t>工作日/节假日设备逐时使用率(%)</w:t>
      </w:r>
      <w:bookmarkEnd w:id="156"/>
    </w:p>
    <w:p w14:paraId="51A163F3" w14:textId="77777777" w:rsidR="009D4CF5" w:rsidRDefault="009D4CF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37580A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7844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9ED7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C50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0D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574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A21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7C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C19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DA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44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2FC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D3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3B8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A62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EF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3B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45F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2B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823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BF5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817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D3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759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971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DA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F5" w14:paraId="72AB97A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392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276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C2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BD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B4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E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05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59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7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64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C8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DB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858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9B1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22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EF7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6E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A3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03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E8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CD0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0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A6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0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20F0BFC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E5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6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AF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F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59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C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7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1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B7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B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5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8F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A3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D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3E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4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51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49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74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3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C1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15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A8E8DA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F95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E927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30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2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FF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95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56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B9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53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40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56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A3D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8A2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9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C3F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DC5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EEC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95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63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171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770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46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F1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6C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F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53D6BBB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DC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4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A9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E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F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E6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CF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D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E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4F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8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1E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31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E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4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7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2E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F0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6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E2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D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2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4B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0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265F8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EB5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267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AF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85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56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5D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52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889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E7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B70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5D1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48B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AC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CF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10A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C86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26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394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87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B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3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4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0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2ACA8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0B5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0CA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7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FD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A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D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B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61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F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3A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0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C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C7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0C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CC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AF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F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00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63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F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DD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401522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D9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2C7D2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9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81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F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CB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CE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5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8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5F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4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EB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B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7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14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1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5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2C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74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29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B6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E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14D11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E7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564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E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1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E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9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F6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D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B0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97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D8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A1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7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2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E3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F8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5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0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1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8E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3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291A6D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A57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AD22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8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AA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EB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F9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CC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7F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A5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A6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3F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3B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24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82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580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5E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58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05F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F3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629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F7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E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C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A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36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788800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F7E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58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74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2B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8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5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44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2C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AF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B1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F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D8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B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63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80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84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04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CD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0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2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9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5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F5" w14:paraId="11F9406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83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AC57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C4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03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47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0C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18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6B9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F2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0F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2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9D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017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CA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C37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4A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4C0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FDE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E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D9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B6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6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2C835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2288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9C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3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A7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D8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EF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0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E6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FB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83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C8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B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6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34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D5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60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BA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A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2B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63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E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C9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B8B345" w14:textId="77777777" w:rsidR="009D4CF5" w:rsidRDefault="009D4CF5"/>
    <w:p w14:paraId="07C23D27" w14:textId="77777777" w:rsidR="009D4CF5" w:rsidRDefault="00000000">
      <w:r>
        <w:t>注：上行：工作日；下行：节假日</w:t>
      </w:r>
    </w:p>
    <w:p w14:paraId="41B0C7E7" w14:textId="77777777" w:rsidR="009D4CF5" w:rsidRDefault="00000000">
      <w:pPr>
        <w:pStyle w:val="2"/>
      </w:pPr>
      <w:bookmarkStart w:id="157" w:name="_Toc203898831"/>
      <w:r>
        <w:t>工作日/节假日空调系统运行时间表(1:开,0:关)</w:t>
      </w:r>
      <w:bookmarkEnd w:id="157"/>
    </w:p>
    <w:p w14:paraId="35F1AE61" w14:textId="77777777" w:rsidR="009D4CF5" w:rsidRDefault="009D4CF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3376F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3BB8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B5D2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DE6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6B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68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6A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37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27C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1A5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4B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2DD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5EE3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C0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21B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45B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A50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915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15C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C8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407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232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E5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197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43D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079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F5" w14:paraId="0D6BA48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67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BAE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E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4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36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39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DD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3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61D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1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7F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1F5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93B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FD9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BDA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C42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E6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B4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153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7F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BD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97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F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E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65DB1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5938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F1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15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2E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90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2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5A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C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9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37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0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D5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3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0A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AC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4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AB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3D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76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F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83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43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91DED5" w14:textId="77777777" w:rsidR="009D4CF5" w:rsidRDefault="009D4CF5"/>
    <w:p w14:paraId="261E9268" w14:textId="77777777" w:rsidR="009D4CF5" w:rsidRDefault="00000000">
      <w:r>
        <w:t>注：上行：工作日；下行：节假日</w:t>
      </w:r>
    </w:p>
    <w:p w14:paraId="7DE37186" w14:textId="77777777" w:rsidR="009D4CF5" w:rsidRDefault="00000000">
      <w:pPr>
        <w:pStyle w:val="2"/>
      </w:pPr>
      <w:bookmarkStart w:id="158" w:name="_Toc203898832"/>
      <w:r>
        <w:t>工作日/节假日新风运行时间表(%)</w:t>
      </w:r>
      <w:bookmarkEnd w:id="158"/>
    </w:p>
    <w:p w14:paraId="19872867" w14:textId="77777777" w:rsidR="009D4CF5" w:rsidRDefault="009D4CF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C430F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125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083B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0B8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D07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83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369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3C8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F4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502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54C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5F9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82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1F61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183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1ED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9F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118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61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1D0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52AD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079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2D0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BF1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40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CEA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F5" w14:paraId="3D17D9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96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305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E6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FC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46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B5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1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41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1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E1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9A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98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A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53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89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D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5F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5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0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A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B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7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8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CA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3F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37B4B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70A9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DA4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C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F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7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C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4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F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E8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2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9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0D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F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C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6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D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37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E8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6A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24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7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1DA51B" w14:textId="77777777" w:rsidR="009D4CF5" w:rsidRDefault="009D4CF5"/>
    <w:p w14:paraId="0553CC9C" w14:textId="77777777" w:rsidR="009D4CF5" w:rsidRDefault="00000000">
      <w:r>
        <w:t>注：上行：工作日；下行：节假日</w:t>
      </w:r>
    </w:p>
    <w:p w14:paraId="7ADD414E" w14:textId="77777777" w:rsidR="009D4CF5" w:rsidRDefault="009D4CF5"/>
    <w:sectPr w:rsidR="009D4CF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E13F" w14:textId="77777777" w:rsidR="00D82600" w:rsidRDefault="00D82600" w:rsidP="00203A7D">
      <w:r>
        <w:separator/>
      </w:r>
    </w:p>
  </w:endnote>
  <w:endnote w:type="continuationSeparator" w:id="0">
    <w:p w14:paraId="22706DF6" w14:textId="77777777" w:rsidR="00D82600" w:rsidRDefault="00D8260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729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D74EA5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680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5254">
      <w:rPr>
        <w:rStyle w:val="a9"/>
        <w:noProof/>
      </w:rPr>
      <w:t>5</w:t>
    </w:r>
    <w:r>
      <w:rPr>
        <w:rStyle w:val="a9"/>
      </w:rPr>
      <w:fldChar w:fldCharType="end"/>
    </w:r>
  </w:p>
  <w:p w14:paraId="4A43C1C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B779" w14:textId="77777777" w:rsidR="00D82600" w:rsidRDefault="00D82600" w:rsidP="00203A7D">
      <w:r>
        <w:separator/>
      </w:r>
    </w:p>
  </w:footnote>
  <w:footnote w:type="continuationSeparator" w:id="0">
    <w:p w14:paraId="57206737" w14:textId="77777777" w:rsidR="00D82600" w:rsidRDefault="00D8260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4929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7A260E7F" wp14:editId="210717D3">
          <wp:extent cx="972199" cy="2520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F381" w14:textId="77777777" w:rsidR="00D02470" w:rsidRDefault="00D02470" w:rsidP="00D02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394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0F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C2D60"/>
    <w:rsid w:val="008F507F"/>
    <w:rsid w:val="00901E06"/>
    <w:rsid w:val="009677EB"/>
    <w:rsid w:val="0099210F"/>
    <w:rsid w:val="009A2B2A"/>
    <w:rsid w:val="009B6A56"/>
    <w:rsid w:val="009D4CF5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82600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1784E"/>
  <w15:docId w15:val="{EA5A5D4B-3F74-4F51-B0E8-F0189ECD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36</Pages>
  <Words>5051</Words>
  <Characters>28795</Characters>
  <Application>Microsoft Office Word</Application>
  <DocSecurity>0</DocSecurity>
  <Lines>239</Lines>
  <Paragraphs>67</Paragraphs>
  <ScaleCrop>false</ScaleCrop>
  <Company>ths</Company>
  <LinksUpToDate>false</LinksUpToDate>
  <CharactersWithSpaces>33779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暖通空调系统能耗节能率分析报告</dc:title>
  <dc:creator>user</dc:creator>
  <cp:lastModifiedBy>user</cp:lastModifiedBy>
  <cp:revision>1</cp:revision>
  <cp:lastPrinted>1900-12-31T16:00:00Z</cp:lastPrinted>
  <dcterms:created xsi:type="dcterms:W3CDTF">2025-07-20T02:12:00Z</dcterms:created>
  <dcterms:modified xsi:type="dcterms:W3CDTF">2025-07-20T02:13:00Z</dcterms:modified>
</cp:coreProperties>
</file>